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8B3747">
        <w:trPr>
          <w:cantSplit/>
        </w:trPr>
        <w:tc>
          <w:tcPr>
            <w:tcW w:w="6071" w:type="dxa"/>
            <w:gridSpan w:val="3"/>
            <w:tcBorders>
              <w:top w:val="nil"/>
              <w:left w:val="nil"/>
              <w:bottom w:val="nil"/>
              <w:right w:val="nil"/>
            </w:tcBorders>
          </w:tcPr>
          <w:p w:rsidR="00346C62" w:rsidRPr="008B3747" w:rsidRDefault="00420053" w:rsidP="00FE07D3">
            <w:pPr>
              <w:pStyle w:val="Kopfzeile1"/>
              <w:rPr>
                <w:rFonts w:cs="Arial"/>
                <w:color w:val="000000"/>
                <w:lang w:val="en-GB"/>
              </w:rPr>
            </w:pPr>
            <w:r w:rsidRPr="008B3747">
              <w:rPr>
                <w:noProof/>
                <w:lang w:val="fr-FR" w:eastAsia="fr-FR"/>
              </w:rPr>
              <w:drawing>
                <wp:inline distT="0" distB="0" distL="0" distR="0">
                  <wp:extent cx="1463040" cy="746742"/>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srcRect/>
                          <a:stretch>
                            <a:fillRect/>
                          </a:stretch>
                        </pic:blipFill>
                        <pic:spPr bwMode="auto">
                          <a:xfrm>
                            <a:off x="0" y="0"/>
                            <a:ext cx="1463661" cy="747059"/>
                          </a:xfrm>
                          <a:prstGeom prst="rect">
                            <a:avLst/>
                          </a:prstGeom>
                          <a:noFill/>
                          <a:ln w="9525">
                            <a:noFill/>
                            <a:miter lim="800000"/>
                            <a:headEnd/>
                            <a:tailEnd/>
                          </a:ln>
                        </pic:spPr>
                      </pic:pic>
                    </a:graphicData>
                  </a:graphic>
                </wp:inline>
              </w:drawing>
            </w:r>
            <w:r w:rsidR="00ED7AEC" w:rsidRPr="008B3747">
              <w:rPr>
                <w:lang w:val="en-GB"/>
              </w:rPr>
              <w:t>Plenary</w:t>
            </w:r>
          </w:p>
        </w:tc>
        <w:tc>
          <w:tcPr>
            <w:tcW w:w="3569" w:type="dxa"/>
            <w:tcBorders>
              <w:top w:val="nil"/>
              <w:left w:val="nil"/>
              <w:bottom w:val="nil"/>
              <w:right w:val="nil"/>
            </w:tcBorders>
          </w:tcPr>
          <w:p w:rsidR="00346C62" w:rsidRPr="008B3747" w:rsidRDefault="0098621D" w:rsidP="0012300D">
            <w:pPr>
              <w:pStyle w:val="Kopfzeile1"/>
              <w:tabs>
                <w:tab w:val="clear" w:pos="4536"/>
                <w:tab w:val="right" w:pos="3357"/>
              </w:tabs>
              <w:rPr>
                <w:lang w:val="en-GB"/>
              </w:rPr>
            </w:pPr>
            <w:r w:rsidRPr="008B3747">
              <w:rPr>
                <w:lang w:val="en-GB"/>
              </w:rPr>
              <w:tab/>
            </w:r>
            <w:r w:rsidR="00533846" w:rsidRPr="008B3747">
              <w:rPr>
                <w:lang w:val="en-GB"/>
              </w:rPr>
              <w:t>Doc</w:t>
            </w:r>
            <w:r w:rsidR="00ED7AEC" w:rsidRPr="008B3747">
              <w:rPr>
                <w:lang w:val="en-GB"/>
              </w:rPr>
              <w:t>. ECC(1</w:t>
            </w:r>
            <w:r w:rsidR="00D149DA" w:rsidRPr="008B3747">
              <w:rPr>
                <w:lang w:val="en-GB"/>
              </w:rPr>
              <w:t>3</w:t>
            </w:r>
            <w:r w:rsidR="00ED7AEC" w:rsidRPr="008B3747">
              <w:rPr>
                <w:lang w:val="en-GB"/>
              </w:rPr>
              <w:t>)</w:t>
            </w:r>
            <w:r w:rsidR="0012300D">
              <w:rPr>
                <w:lang w:val="en-GB"/>
              </w:rPr>
              <w:t>023</w:t>
            </w:r>
            <w:bookmarkStart w:id="0" w:name="_GoBack"/>
            <w:bookmarkEnd w:id="0"/>
          </w:p>
        </w:tc>
      </w:tr>
      <w:tr w:rsidR="00346C62" w:rsidRPr="008B374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8B3747" w:rsidRDefault="00D149DA" w:rsidP="00D149DA">
            <w:pPr>
              <w:pStyle w:val="Kopfzeile1"/>
              <w:rPr>
                <w:lang w:val="en-GB"/>
              </w:rPr>
            </w:pPr>
            <w:r w:rsidRPr="008B3747">
              <w:rPr>
                <w:lang w:val="en-GB"/>
              </w:rPr>
              <w:t>33</w:t>
            </w:r>
            <w:r w:rsidRPr="008B3747">
              <w:rPr>
                <w:vertAlign w:val="superscript"/>
                <w:lang w:val="en-GB"/>
              </w:rPr>
              <w:t>rd</w:t>
            </w:r>
            <w:r w:rsidRPr="008B3747">
              <w:rPr>
                <w:lang w:val="en-GB"/>
              </w:rPr>
              <w:t xml:space="preserve"> </w:t>
            </w:r>
            <w:r w:rsidR="001E0E49" w:rsidRPr="008B3747">
              <w:rPr>
                <w:lang w:val="en-GB"/>
              </w:rPr>
              <w:t>Meeting</w:t>
            </w:r>
          </w:p>
        </w:tc>
        <w:tc>
          <w:tcPr>
            <w:tcW w:w="5300" w:type="dxa"/>
            <w:gridSpan w:val="2"/>
            <w:tcBorders>
              <w:top w:val="nil"/>
              <w:left w:val="nil"/>
              <w:bottom w:val="nil"/>
              <w:right w:val="nil"/>
            </w:tcBorders>
            <w:vAlign w:val="center"/>
          </w:tcPr>
          <w:p w:rsidR="00346C62" w:rsidRPr="008B3747" w:rsidRDefault="00346C62" w:rsidP="00215746">
            <w:pPr>
              <w:pStyle w:val="Kopfzeile1"/>
              <w:rPr>
                <w:lang w:val="en-GB"/>
              </w:rPr>
            </w:pPr>
          </w:p>
        </w:tc>
      </w:tr>
      <w:tr w:rsidR="00346C62" w:rsidRPr="008B374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8B3747" w:rsidRDefault="00500553" w:rsidP="00D149DA">
            <w:pPr>
              <w:pStyle w:val="Kopfzeile1"/>
              <w:rPr>
                <w:lang w:val="en-GB"/>
              </w:rPr>
            </w:pPr>
            <w:r w:rsidRPr="008B3747">
              <w:rPr>
                <w:lang w:val="en-GB"/>
              </w:rPr>
              <w:t>Bratislava</w:t>
            </w:r>
            <w:r w:rsidR="001E0E49" w:rsidRPr="008B3747">
              <w:rPr>
                <w:lang w:val="en-GB"/>
              </w:rPr>
              <w:t xml:space="preserve">, </w:t>
            </w:r>
            <w:r w:rsidR="00D149DA" w:rsidRPr="008B3747">
              <w:rPr>
                <w:lang w:val="en-GB"/>
              </w:rPr>
              <w:t>5</w:t>
            </w:r>
            <w:r w:rsidR="00D149DA" w:rsidRPr="008B3747">
              <w:rPr>
                <w:vertAlign w:val="superscript"/>
                <w:lang w:val="en-GB"/>
              </w:rPr>
              <w:t>th</w:t>
            </w:r>
            <w:r w:rsidR="00D149DA" w:rsidRPr="008B3747">
              <w:rPr>
                <w:lang w:val="en-GB"/>
              </w:rPr>
              <w:t xml:space="preserve"> </w:t>
            </w:r>
            <w:r w:rsidR="00A64930" w:rsidRPr="008B3747">
              <w:rPr>
                <w:lang w:val="en-GB"/>
              </w:rPr>
              <w:t>–</w:t>
            </w:r>
            <w:r w:rsidR="00D149DA" w:rsidRPr="008B3747">
              <w:rPr>
                <w:lang w:val="en-GB"/>
              </w:rPr>
              <w:t>8</w:t>
            </w:r>
            <w:r w:rsidR="00D149DA" w:rsidRPr="008B3747">
              <w:rPr>
                <w:vertAlign w:val="superscript"/>
                <w:lang w:val="en-GB"/>
              </w:rPr>
              <w:t>th</w:t>
            </w:r>
            <w:r w:rsidR="00D149DA" w:rsidRPr="008B3747">
              <w:rPr>
                <w:lang w:val="en-GB"/>
              </w:rPr>
              <w:t xml:space="preserve"> </w:t>
            </w:r>
            <w:r w:rsidRPr="008B3747">
              <w:rPr>
                <w:lang w:val="en-GB"/>
              </w:rPr>
              <w:t>March 2013</w:t>
            </w:r>
          </w:p>
        </w:tc>
        <w:tc>
          <w:tcPr>
            <w:tcW w:w="5300" w:type="dxa"/>
            <w:gridSpan w:val="2"/>
            <w:tcBorders>
              <w:top w:val="nil"/>
              <w:left w:val="nil"/>
              <w:bottom w:val="nil"/>
              <w:right w:val="nil"/>
            </w:tcBorders>
            <w:vAlign w:val="center"/>
          </w:tcPr>
          <w:p w:rsidR="00346C62" w:rsidRPr="008B3747" w:rsidRDefault="00346C62" w:rsidP="00215746">
            <w:pPr>
              <w:pStyle w:val="Kopfzeile1"/>
              <w:rPr>
                <w:lang w:val="en-GB"/>
              </w:rPr>
            </w:pPr>
          </w:p>
        </w:tc>
      </w:tr>
      <w:tr w:rsidR="00F05B26" w:rsidRPr="008B3747">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8B3747"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8B3747" w:rsidRDefault="00F05B26" w:rsidP="00215746">
            <w:pPr>
              <w:pStyle w:val="Kopfzeile1"/>
              <w:rPr>
                <w:sz w:val="8"/>
                <w:lang w:val="en-GB"/>
              </w:rPr>
            </w:pPr>
          </w:p>
        </w:tc>
      </w:tr>
      <w:tr w:rsidR="00F05B26" w:rsidRPr="008B374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8B3747" w:rsidRDefault="00F05B26" w:rsidP="00215746">
            <w:pPr>
              <w:pStyle w:val="Kopfzeile1"/>
              <w:rPr>
                <w:b w:val="0"/>
                <w:lang w:val="en-GB"/>
              </w:rPr>
            </w:pPr>
            <w:r w:rsidRPr="008B3747">
              <w:rPr>
                <w:b w:val="0"/>
                <w:lang w:val="en-GB"/>
              </w:rPr>
              <w:t>Date issued:</w:t>
            </w:r>
            <w:r w:rsidR="005269EA" w:rsidRPr="008B3747">
              <w:rPr>
                <w:b w:val="0"/>
                <w:lang w:val="en-GB"/>
              </w:rPr>
              <w:t xml:space="preserve"> </w:t>
            </w:r>
          </w:p>
        </w:tc>
        <w:tc>
          <w:tcPr>
            <w:tcW w:w="7797" w:type="dxa"/>
            <w:gridSpan w:val="3"/>
            <w:tcBorders>
              <w:top w:val="nil"/>
              <w:left w:val="nil"/>
              <w:bottom w:val="nil"/>
              <w:right w:val="nil"/>
            </w:tcBorders>
            <w:vAlign w:val="center"/>
          </w:tcPr>
          <w:p w:rsidR="00F05B26" w:rsidRPr="008B3747" w:rsidRDefault="00F66AA2" w:rsidP="004B5F85">
            <w:pPr>
              <w:pStyle w:val="Kopfzeile1"/>
              <w:rPr>
                <w:lang w:val="en-GB"/>
              </w:rPr>
            </w:pPr>
            <w:r>
              <w:rPr>
                <w:lang w:val="en-GB"/>
              </w:rPr>
              <w:t xml:space="preserve">01 </w:t>
            </w:r>
            <w:r w:rsidR="004B5F85">
              <w:rPr>
                <w:lang w:val="en-GB"/>
              </w:rPr>
              <w:t>March</w:t>
            </w:r>
            <w:r w:rsidR="00510601" w:rsidRPr="008B3747">
              <w:rPr>
                <w:lang w:val="en-GB"/>
              </w:rPr>
              <w:t xml:space="preserve"> 2013</w:t>
            </w:r>
          </w:p>
        </w:tc>
      </w:tr>
      <w:tr w:rsidR="00F05B26" w:rsidRPr="008B374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8B3747" w:rsidRDefault="00F05B26" w:rsidP="00215746">
            <w:pPr>
              <w:pStyle w:val="Kopfzeile1"/>
              <w:rPr>
                <w:b w:val="0"/>
                <w:lang w:val="en-GB"/>
              </w:rPr>
            </w:pPr>
            <w:r w:rsidRPr="008B3747">
              <w:rPr>
                <w:b w:val="0"/>
                <w:lang w:val="en-GB"/>
              </w:rPr>
              <w:t>Source:</w:t>
            </w:r>
            <w:r w:rsidR="00ED7AEC" w:rsidRPr="008B3747">
              <w:rPr>
                <w:b w:val="0"/>
                <w:lang w:val="en-GB"/>
              </w:rPr>
              <w:t xml:space="preserve"> </w:t>
            </w:r>
          </w:p>
        </w:tc>
        <w:tc>
          <w:tcPr>
            <w:tcW w:w="7797" w:type="dxa"/>
            <w:gridSpan w:val="3"/>
            <w:tcBorders>
              <w:top w:val="nil"/>
              <w:left w:val="nil"/>
              <w:bottom w:val="nil"/>
              <w:right w:val="nil"/>
            </w:tcBorders>
            <w:vAlign w:val="center"/>
          </w:tcPr>
          <w:p w:rsidR="00F05B26" w:rsidRPr="008B3747" w:rsidRDefault="00510601" w:rsidP="00215746">
            <w:pPr>
              <w:pStyle w:val="Kopfzeile1"/>
              <w:rPr>
                <w:lang w:val="en-GB"/>
              </w:rPr>
            </w:pPr>
            <w:r w:rsidRPr="008B3747">
              <w:rPr>
                <w:lang w:val="en-GB"/>
              </w:rPr>
              <w:t>European Broadcasting Union - EBU</w:t>
            </w:r>
          </w:p>
        </w:tc>
      </w:tr>
      <w:tr w:rsidR="00F05B26" w:rsidRPr="008B3747">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8B3747" w:rsidRDefault="00F05B26" w:rsidP="00215746">
            <w:pPr>
              <w:pStyle w:val="Kopfzeile1"/>
              <w:rPr>
                <w:b w:val="0"/>
                <w:lang w:val="en-GB"/>
              </w:rPr>
            </w:pPr>
            <w:r w:rsidRPr="008B3747">
              <w:rPr>
                <w:b w:val="0"/>
                <w:lang w:val="en-GB"/>
              </w:rPr>
              <w:t>Subject:</w:t>
            </w:r>
            <w:r w:rsidR="005269EA" w:rsidRPr="008B3747">
              <w:rPr>
                <w:b w:val="0"/>
                <w:lang w:val="en-GB"/>
              </w:rPr>
              <w:t xml:space="preserve"> </w:t>
            </w:r>
          </w:p>
        </w:tc>
        <w:tc>
          <w:tcPr>
            <w:tcW w:w="7797" w:type="dxa"/>
            <w:gridSpan w:val="3"/>
            <w:tcBorders>
              <w:top w:val="nil"/>
              <w:left w:val="nil"/>
              <w:bottom w:val="nil"/>
              <w:right w:val="nil"/>
            </w:tcBorders>
            <w:vAlign w:val="center"/>
          </w:tcPr>
          <w:p w:rsidR="00F05B26" w:rsidRPr="008B3747" w:rsidRDefault="00510601" w:rsidP="00510601">
            <w:pPr>
              <w:pStyle w:val="Kopfzeile1"/>
              <w:rPr>
                <w:lang w:val="en-GB"/>
              </w:rPr>
            </w:pPr>
            <w:r w:rsidRPr="008B3747">
              <w:rPr>
                <w:lang w:val="en-GB"/>
              </w:rPr>
              <w:t>The future use of the UHF band</w:t>
            </w:r>
            <w:r w:rsidR="00D60C40" w:rsidRPr="008B3747">
              <w:rPr>
                <w:lang w:val="en-GB"/>
              </w:rPr>
              <w:t xml:space="preserve"> in Europe</w:t>
            </w:r>
          </w:p>
        </w:tc>
      </w:tr>
      <w:tr w:rsidR="00493F86" w:rsidRPr="008B3747"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8B3747" w:rsidRDefault="00C33134" w:rsidP="00FE07D3">
            <w:pPr>
              <w:spacing w:after="0"/>
              <w:rPr>
                <w:rFonts w:cs="Arial"/>
                <w:szCs w:val="24"/>
                <w:lang w:val="en-GB"/>
              </w:rPr>
            </w:pPr>
            <w:r>
              <w:rPr>
                <w:noProof/>
                <w:lang w:val="en-GB"/>
              </w:rPr>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240;visibility:visible;mso-position-horizontal-relative:text;mso-position-vertical-relative:text" wrapcoords="-450 -771 -450 21600 22050 21600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w:r>
          </w:p>
          <w:p w:rsidR="00493F86" w:rsidRPr="008B3747" w:rsidRDefault="001D181E" w:rsidP="00FE07D3">
            <w:pPr>
              <w:spacing w:after="0"/>
              <w:rPr>
                <w:lang w:val="en-GB"/>
              </w:rPr>
            </w:pPr>
            <w:r w:rsidRPr="008B3747">
              <w:rPr>
                <w:lang w:val="en-GB"/>
              </w:rPr>
              <w:t>Group membership</w:t>
            </w:r>
            <w:r w:rsidR="00493F86" w:rsidRPr="008B3747">
              <w:rPr>
                <w:lang w:val="en-GB"/>
              </w:rPr>
              <w:t xml:space="preserve"> required</w:t>
            </w:r>
            <w:r w:rsidRPr="008B3747">
              <w:rPr>
                <w:lang w:val="en-GB"/>
              </w:rPr>
              <w:t xml:space="preserve"> </w:t>
            </w:r>
            <w:proofErr w:type="gramStart"/>
            <w:r w:rsidRPr="008B3747">
              <w:rPr>
                <w:lang w:val="en-GB"/>
              </w:rPr>
              <w:t>to read</w:t>
            </w:r>
            <w:proofErr w:type="gramEnd"/>
            <w:r w:rsidRPr="008B3747">
              <w:rPr>
                <w:lang w:val="en-GB"/>
              </w:rPr>
              <w:t>? (Y/N)</w:t>
            </w:r>
          </w:p>
          <w:p w:rsidR="00493F86" w:rsidRPr="008B3747" w:rsidRDefault="00493F86" w:rsidP="00FE07D3">
            <w:pPr>
              <w:pStyle w:val="Header1"/>
              <w:spacing w:before="0"/>
              <w:rPr>
                <w:lang w:val="en-GB"/>
              </w:rPr>
            </w:pPr>
          </w:p>
        </w:tc>
      </w:tr>
      <w:tr w:rsidR="00493F86" w:rsidRPr="008B3747"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8B3747" w:rsidRDefault="00493F86" w:rsidP="00FF320E">
            <w:pPr>
              <w:pStyle w:val="Header1"/>
              <w:rPr>
                <w:lang w:val="en-GB"/>
              </w:rPr>
            </w:pPr>
          </w:p>
          <w:p w:rsidR="00493F86" w:rsidRPr="008B3747" w:rsidRDefault="00493F86" w:rsidP="00FF320E">
            <w:pPr>
              <w:pStyle w:val="Header1"/>
              <w:rPr>
                <w:sz w:val="8"/>
                <w:lang w:val="en-GB"/>
              </w:rPr>
            </w:pPr>
          </w:p>
        </w:tc>
      </w:tr>
      <w:tr w:rsidR="001E0E49" w:rsidRPr="008B3747" w:rsidTr="00FE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trPr>
        <w:tc>
          <w:tcPr>
            <w:tcW w:w="9640" w:type="dxa"/>
            <w:gridSpan w:val="4"/>
            <w:tcBorders>
              <w:bottom w:val="nil"/>
            </w:tcBorders>
          </w:tcPr>
          <w:p w:rsidR="001E0E49" w:rsidRPr="008B3747" w:rsidRDefault="001E0E49" w:rsidP="001E0E49">
            <w:pPr>
              <w:pStyle w:val="Kopfzeile1"/>
              <w:rPr>
                <w:lang w:val="en-GB"/>
              </w:rPr>
            </w:pPr>
            <w:r w:rsidRPr="008B3747">
              <w:rPr>
                <w:lang w:val="en-GB"/>
              </w:rPr>
              <w:t xml:space="preserve">Summary: </w:t>
            </w:r>
          </w:p>
        </w:tc>
      </w:tr>
      <w:tr w:rsidR="001E0E49" w:rsidRPr="008B3747"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862EC7" w:rsidRDefault="00A86F44" w:rsidP="001E0E49">
            <w:pPr>
              <w:rPr>
                <w:lang w:val="en-GB"/>
              </w:rPr>
            </w:pPr>
            <w:r w:rsidRPr="008B3747">
              <w:rPr>
                <w:lang w:val="en-GB"/>
              </w:rPr>
              <w:t xml:space="preserve">The terrestrial broadcasting platform </w:t>
            </w:r>
            <w:r w:rsidR="00862EC7" w:rsidRPr="008B3747">
              <w:rPr>
                <w:rFonts w:cs="Arial"/>
                <w:szCs w:val="22"/>
                <w:lang w:val="en-GB"/>
              </w:rPr>
              <w:t>provides universal, free-to-air access</w:t>
            </w:r>
            <w:r w:rsidR="00862EC7">
              <w:rPr>
                <w:rFonts w:cs="Arial"/>
                <w:szCs w:val="22"/>
                <w:lang w:val="en-GB"/>
              </w:rPr>
              <w:t xml:space="preserve"> to public service media (P</w:t>
            </w:r>
            <w:r w:rsidR="00862EC7" w:rsidRPr="008B3747">
              <w:rPr>
                <w:rFonts w:cs="Arial"/>
                <w:szCs w:val="22"/>
                <w:lang w:val="en-GB"/>
              </w:rPr>
              <w:t>SM</w:t>
            </w:r>
            <w:r w:rsidR="00862EC7">
              <w:rPr>
                <w:rFonts w:cs="Arial"/>
                <w:szCs w:val="22"/>
                <w:lang w:val="en-GB"/>
              </w:rPr>
              <w:t>)</w:t>
            </w:r>
            <w:r w:rsidR="00862EC7" w:rsidRPr="008B3747">
              <w:rPr>
                <w:rFonts w:cs="Arial"/>
                <w:szCs w:val="22"/>
                <w:lang w:val="en-GB"/>
              </w:rPr>
              <w:t xml:space="preserve"> services that seek to inform, educate and entertain European citizens, and contribute significantly to media pluralism.</w:t>
            </w:r>
            <w:r w:rsidR="00862EC7">
              <w:rPr>
                <w:rFonts w:cs="Arial"/>
                <w:szCs w:val="22"/>
                <w:lang w:val="en-GB"/>
              </w:rPr>
              <w:t xml:space="preserve"> It equally supports commercial broadcasting and pay TV model. </w:t>
            </w:r>
          </w:p>
          <w:p w:rsidR="00862EC7" w:rsidRDefault="00862EC7" w:rsidP="001E0E49">
            <w:pPr>
              <w:rPr>
                <w:lang w:val="en-GB"/>
              </w:rPr>
            </w:pPr>
            <w:r>
              <w:rPr>
                <w:lang w:val="en-GB"/>
              </w:rPr>
              <w:t xml:space="preserve">The platform </w:t>
            </w:r>
            <w:r w:rsidR="00A86F44" w:rsidRPr="008B3747">
              <w:rPr>
                <w:lang w:val="en-GB"/>
              </w:rPr>
              <w:t>is widely supported by manufacturers, network operators, broadcasters, regulators and the public. Indeed, terrestrial networks are a primary means of receiving TV services for more than 50% of the European population.</w:t>
            </w:r>
          </w:p>
          <w:p w:rsidR="000C5829" w:rsidRPr="008B3747" w:rsidRDefault="00862EC7" w:rsidP="001E0E49">
            <w:pPr>
              <w:rPr>
                <w:lang w:val="en-GB"/>
              </w:rPr>
            </w:pPr>
            <w:r w:rsidRPr="008B3747">
              <w:rPr>
                <w:rFonts w:cs="Arial"/>
                <w:szCs w:val="22"/>
                <w:lang w:val="en-GB" w:eastAsia="en-GB"/>
              </w:rPr>
              <w:t>As a result</w:t>
            </w:r>
            <w:r>
              <w:rPr>
                <w:rFonts w:cs="Arial"/>
                <w:szCs w:val="22"/>
                <w:lang w:val="en-GB" w:eastAsia="en-GB"/>
              </w:rPr>
              <w:t>,</w:t>
            </w:r>
            <w:r w:rsidRPr="008B3747">
              <w:rPr>
                <w:rFonts w:cs="Arial"/>
                <w:szCs w:val="22"/>
                <w:lang w:val="en-GB" w:eastAsia="en-GB"/>
              </w:rPr>
              <w:t xml:space="preserve"> the terrestrial broadcasting platform generates significant social and economic benefits.</w:t>
            </w:r>
          </w:p>
          <w:p w:rsidR="00A86F44" w:rsidRPr="008B3747" w:rsidRDefault="00A86F44" w:rsidP="00C1362C">
            <w:pPr>
              <w:rPr>
                <w:lang w:val="en-GB"/>
              </w:rPr>
            </w:pPr>
            <w:r w:rsidRPr="008B3747">
              <w:rPr>
                <w:lang w:val="en-GB"/>
              </w:rPr>
              <w:t>For th</w:t>
            </w:r>
            <w:r w:rsidR="00862EC7">
              <w:rPr>
                <w:lang w:val="en-GB"/>
              </w:rPr>
              <w:t>e terrestrial broadcast platform to evolve</w:t>
            </w:r>
            <w:r w:rsidRPr="008B3747">
              <w:rPr>
                <w:lang w:val="en-GB"/>
              </w:rPr>
              <w:t>, regulatory clarity and certainty are required as they enable broadcasters, the associated industry, and the public to make the right investments into future technology and services.</w:t>
            </w:r>
          </w:p>
          <w:p w:rsidR="001F1F19" w:rsidRPr="008B3747" w:rsidRDefault="00862EC7" w:rsidP="00862EC7">
            <w:pPr>
              <w:rPr>
                <w:lang w:val="en-GB"/>
              </w:rPr>
            </w:pPr>
            <w:proofErr w:type="gramStart"/>
            <w:r>
              <w:rPr>
                <w:lang w:val="en-GB"/>
              </w:rPr>
              <w:t>This document provide</w:t>
            </w:r>
            <w:proofErr w:type="gramEnd"/>
            <w:r>
              <w:rPr>
                <w:lang w:val="en-GB"/>
              </w:rPr>
              <w:t xml:space="preserve"> general information about the current role and the market position of terrestrial broadcasting in Europe</w:t>
            </w:r>
            <w:r w:rsidR="00586A05">
              <w:rPr>
                <w:lang w:val="en-GB"/>
              </w:rPr>
              <w:t>.</w:t>
            </w:r>
          </w:p>
        </w:tc>
      </w:tr>
      <w:tr w:rsidR="001E0E49" w:rsidRPr="008B3747" w:rsidTr="00FE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1"/>
        </w:trPr>
        <w:tc>
          <w:tcPr>
            <w:tcW w:w="9640" w:type="dxa"/>
            <w:gridSpan w:val="4"/>
            <w:tcBorders>
              <w:bottom w:val="nil"/>
            </w:tcBorders>
          </w:tcPr>
          <w:p w:rsidR="001E0E49" w:rsidRPr="008B3747" w:rsidRDefault="001E0E49" w:rsidP="001E0E49">
            <w:pPr>
              <w:pStyle w:val="Kopfzeile1"/>
              <w:rPr>
                <w:lang w:val="en-GB"/>
              </w:rPr>
            </w:pPr>
            <w:r w:rsidRPr="008B3747">
              <w:rPr>
                <w:lang w:val="en-GB"/>
              </w:rPr>
              <w:t xml:space="preserve">Proposal: </w:t>
            </w:r>
          </w:p>
        </w:tc>
      </w:tr>
      <w:tr w:rsidR="001E0E49" w:rsidRPr="008B3747"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366CB8" w:rsidRDefault="00862EC7" w:rsidP="00862EC7">
            <w:pPr>
              <w:autoSpaceDE w:val="0"/>
              <w:autoSpaceDN w:val="0"/>
              <w:adjustRightInd w:val="0"/>
              <w:spacing w:before="120" w:after="0"/>
              <w:jc w:val="left"/>
              <w:rPr>
                <w:rFonts w:cs="Arial"/>
                <w:szCs w:val="22"/>
                <w:lang w:val="en-GB"/>
              </w:rPr>
            </w:pPr>
            <w:r>
              <w:rPr>
                <w:lang w:val="en-GB"/>
              </w:rPr>
              <w:t xml:space="preserve">The ECC is invited to recognise significant </w:t>
            </w:r>
            <w:r w:rsidRPr="008B3747">
              <w:rPr>
                <w:rFonts w:cs="Arial"/>
                <w:szCs w:val="22"/>
                <w:lang w:val="en-GB" w:eastAsia="en-GB"/>
              </w:rPr>
              <w:t>social and economic benefits</w:t>
            </w:r>
            <w:r>
              <w:rPr>
                <w:rFonts w:cs="Arial"/>
                <w:szCs w:val="22"/>
                <w:lang w:val="en-GB" w:eastAsia="en-GB"/>
              </w:rPr>
              <w:t xml:space="preserve"> delivered through the terrestrial broadcasting platform to European citizens</w:t>
            </w:r>
            <w:r w:rsidRPr="008B3747">
              <w:rPr>
                <w:rFonts w:cs="Arial"/>
                <w:szCs w:val="22"/>
                <w:lang w:val="en-GB" w:eastAsia="en-GB"/>
              </w:rPr>
              <w:t>.</w:t>
            </w:r>
            <w:r>
              <w:rPr>
                <w:rFonts w:cs="Arial"/>
                <w:szCs w:val="22"/>
                <w:lang w:val="en-GB" w:eastAsia="en-GB"/>
              </w:rPr>
              <w:t xml:space="preserve"> </w:t>
            </w:r>
            <w:r w:rsidR="00366CB8">
              <w:rPr>
                <w:rFonts w:cs="Arial"/>
                <w:szCs w:val="22"/>
                <w:lang w:val="en-GB" w:eastAsia="en-GB"/>
              </w:rPr>
              <w:t xml:space="preserve">Any decision that may result in a </w:t>
            </w:r>
            <w:r w:rsidR="00366CB8">
              <w:rPr>
                <w:rFonts w:cs="Arial"/>
                <w:szCs w:val="22"/>
                <w:lang w:val="en-GB"/>
              </w:rPr>
              <w:t>negative impact</w:t>
            </w:r>
            <w:r w:rsidR="00366CB8" w:rsidRPr="008B3747">
              <w:rPr>
                <w:rFonts w:cs="Arial"/>
                <w:szCs w:val="22"/>
                <w:lang w:val="en-GB"/>
              </w:rPr>
              <w:t xml:space="preserve"> </w:t>
            </w:r>
            <w:r w:rsidR="00366CB8">
              <w:rPr>
                <w:rFonts w:cs="Arial"/>
                <w:szCs w:val="22"/>
                <w:lang w:val="en-GB"/>
              </w:rPr>
              <w:t xml:space="preserve">on </w:t>
            </w:r>
            <w:r w:rsidR="00366CB8" w:rsidRPr="008B3747">
              <w:rPr>
                <w:rFonts w:cs="Arial"/>
                <w:szCs w:val="22"/>
                <w:lang w:val="en-GB"/>
              </w:rPr>
              <w:t>the DTT platform would therefore generate significant costs for viewers and broadcasters, and a significant adverse social and economic impact on European citizens.</w:t>
            </w:r>
          </w:p>
          <w:p w:rsidR="00366CB8" w:rsidRPr="008B3747" w:rsidRDefault="00366CB8" w:rsidP="00366CB8">
            <w:pPr>
              <w:autoSpaceDE w:val="0"/>
              <w:autoSpaceDN w:val="0"/>
              <w:adjustRightInd w:val="0"/>
              <w:spacing w:before="120" w:after="0"/>
              <w:jc w:val="left"/>
              <w:rPr>
                <w:lang w:val="en-GB"/>
              </w:rPr>
            </w:pPr>
            <w:r>
              <w:rPr>
                <w:rFonts w:cs="Arial"/>
                <w:szCs w:val="22"/>
                <w:lang w:val="en-GB" w:eastAsia="en-GB"/>
              </w:rPr>
              <w:t>In deciding on the future use of the UHF band the ECC should seek to maintain and further increas</w:t>
            </w:r>
            <w:r w:rsidR="00586A05">
              <w:rPr>
                <w:rFonts w:cs="Arial"/>
                <w:szCs w:val="22"/>
                <w:lang w:val="en-GB" w:eastAsia="en-GB"/>
              </w:rPr>
              <w:t>e the above mentioned benefits.</w:t>
            </w:r>
          </w:p>
        </w:tc>
      </w:tr>
      <w:tr w:rsidR="001E0E49" w:rsidRPr="008B3747" w:rsidTr="00FE0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8"/>
        </w:trPr>
        <w:tc>
          <w:tcPr>
            <w:tcW w:w="9640" w:type="dxa"/>
            <w:gridSpan w:val="4"/>
            <w:tcBorders>
              <w:bottom w:val="nil"/>
            </w:tcBorders>
          </w:tcPr>
          <w:p w:rsidR="001E0E49" w:rsidRPr="008B3747" w:rsidRDefault="001E0E49" w:rsidP="001E0E49">
            <w:pPr>
              <w:pStyle w:val="Kopfzeile1"/>
              <w:rPr>
                <w:lang w:val="en-GB"/>
              </w:rPr>
            </w:pPr>
            <w:r w:rsidRPr="008B3747">
              <w:rPr>
                <w:lang w:val="en-GB"/>
              </w:rPr>
              <w:t>Background:</w:t>
            </w:r>
            <w:r w:rsidR="00ED7AEC" w:rsidRPr="008B3747">
              <w:rPr>
                <w:lang w:val="en-GB"/>
              </w:rPr>
              <w:t xml:space="preserve"> </w:t>
            </w:r>
          </w:p>
        </w:tc>
      </w:tr>
      <w:tr w:rsidR="001E0E49" w:rsidRPr="008B3747"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803ED4" w:rsidRDefault="00F62E59" w:rsidP="00CB47B7">
            <w:pPr>
              <w:rPr>
                <w:lang w:val="en-GB"/>
              </w:rPr>
            </w:pPr>
            <w:r w:rsidRPr="008B3747">
              <w:rPr>
                <w:lang w:val="en-GB"/>
              </w:rPr>
              <w:t xml:space="preserve">In the context of the preparation of a CEPT position with regard to the WRC-15 Agenda Item 1.1 the CPG has identified a need for </w:t>
            </w:r>
            <w:r w:rsidR="00803ED4">
              <w:rPr>
                <w:lang w:val="en-GB"/>
              </w:rPr>
              <w:t>a wider discussion on</w:t>
            </w:r>
            <w:r w:rsidRPr="008B3747">
              <w:rPr>
                <w:lang w:val="en-GB"/>
              </w:rPr>
              <w:t xml:space="preserve"> the futu</w:t>
            </w:r>
            <w:r w:rsidR="00803ED4">
              <w:rPr>
                <w:lang w:val="en-GB"/>
              </w:rPr>
              <w:t>re use of the 470-694 MHz band</w:t>
            </w:r>
            <w:r w:rsidR="00597665">
              <w:rPr>
                <w:lang w:val="en-GB"/>
              </w:rPr>
              <w:t xml:space="preserve">. It </w:t>
            </w:r>
            <w:r w:rsidR="00597665" w:rsidRPr="008B3747">
              <w:rPr>
                <w:lang w:val="en-GB"/>
              </w:rPr>
              <w:t xml:space="preserve">is considered </w:t>
            </w:r>
            <w:r w:rsidR="00597665">
              <w:rPr>
                <w:lang w:val="en-GB"/>
              </w:rPr>
              <w:t xml:space="preserve">that such discussion would </w:t>
            </w:r>
            <w:r w:rsidR="00597665" w:rsidRPr="008B3747">
              <w:rPr>
                <w:lang w:val="en-GB"/>
              </w:rPr>
              <w:t>have broader implications than the WRC-15 preparations</w:t>
            </w:r>
            <w:r w:rsidR="00597665">
              <w:rPr>
                <w:lang w:val="en-GB"/>
              </w:rPr>
              <w:t>, thus it is has been brought to the attention of the ECC</w:t>
            </w:r>
            <w:r w:rsidR="00597665" w:rsidRPr="008B3747">
              <w:rPr>
                <w:lang w:val="en-GB"/>
              </w:rPr>
              <w:t>.</w:t>
            </w:r>
          </w:p>
          <w:p w:rsidR="00803ED4" w:rsidRDefault="00597665" w:rsidP="00CB47B7">
            <w:pPr>
              <w:rPr>
                <w:lang w:val="en-GB"/>
              </w:rPr>
            </w:pPr>
            <w:r>
              <w:rPr>
                <w:lang w:val="en-GB"/>
              </w:rPr>
              <w:t xml:space="preserve">The need for strategic approach to the future use of the UHF band </w:t>
            </w:r>
            <w:r w:rsidR="00803ED4">
              <w:rPr>
                <w:lang w:val="en-GB"/>
              </w:rPr>
              <w:t>ha</w:t>
            </w:r>
            <w:r>
              <w:rPr>
                <w:lang w:val="en-GB"/>
              </w:rPr>
              <w:t>s</w:t>
            </w:r>
            <w:r w:rsidR="00803ED4">
              <w:rPr>
                <w:lang w:val="en-GB"/>
              </w:rPr>
              <w:t xml:space="preserve"> been </w:t>
            </w:r>
            <w:r>
              <w:rPr>
                <w:lang w:val="en-GB"/>
              </w:rPr>
              <w:t>highlighted</w:t>
            </w:r>
            <w:r w:rsidR="00803ED4">
              <w:rPr>
                <w:lang w:val="en-GB"/>
              </w:rPr>
              <w:t xml:space="preserve"> </w:t>
            </w:r>
            <w:r>
              <w:rPr>
                <w:lang w:val="en-GB"/>
              </w:rPr>
              <w:t xml:space="preserve">both by the RSPG, in connection with their work on additional </w:t>
            </w:r>
            <w:r w:rsidR="00803ED4">
              <w:rPr>
                <w:lang w:val="en-GB"/>
              </w:rPr>
              <w:t xml:space="preserve">spectrum </w:t>
            </w:r>
            <w:r>
              <w:rPr>
                <w:lang w:val="en-GB"/>
              </w:rPr>
              <w:t>for wireless broadband, and by the European Commission.</w:t>
            </w:r>
          </w:p>
          <w:p w:rsidR="00803ED4" w:rsidRPr="008B3747" w:rsidRDefault="00597665" w:rsidP="00597665">
            <w:pPr>
              <w:rPr>
                <w:bCs/>
                <w:szCs w:val="24"/>
                <w:lang w:val="en-GB"/>
              </w:rPr>
            </w:pPr>
            <w:r>
              <w:rPr>
                <w:lang w:val="en-GB"/>
              </w:rPr>
              <w:t xml:space="preserve">The ECC will consider the possibilities to address the relevant technical, economic and social issues, taking into account the European and the national dimensions. In particular, the question is what could be </w:t>
            </w:r>
            <w:r w:rsidRPr="00597665">
              <w:rPr>
                <w:szCs w:val="22"/>
                <w:lang w:val="en-GB" w:eastAsia="nl-NL"/>
              </w:rPr>
              <w:t>the added-value of ECC for such activity and how it could be organized. Views from other stakeholders from all sectors would also help in this debate.</w:t>
            </w:r>
          </w:p>
        </w:tc>
      </w:tr>
    </w:tbl>
    <w:p w:rsidR="00F36B92" w:rsidRPr="008B3747" w:rsidRDefault="00420053" w:rsidP="00F36B92">
      <w:pPr>
        <w:pageBreakBefore/>
        <w:rPr>
          <w:lang w:val="en-GB"/>
        </w:rPr>
      </w:pPr>
      <w:r w:rsidRPr="008B3747">
        <w:rPr>
          <w:noProof/>
          <w:lang w:val="fr-FR" w:eastAsia="fr-FR"/>
        </w:rPr>
        <w:lastRenderedPageBreak/>
        <w:drawing>
          <wp:anchor distT="0" distB="0" distL="114300" distR="114300" simplePos="0" relativeHeight="251657216" behindDoc="0" locked="0" layoutInCell="1" allowOverlap="1">
            <wp:simplePos x="0" y="0"/>
            <wp:positionH relativeFrom="column">
              <wp:posOffset>-48260</wp:posOffset>
            </wp:positionH>
            <wp:positionV relativeFrom="paragraph">
              <wp:posOffset>-539115</wp:posOffset>
            </wp:positionV>
            <wp:extent cx="2188210" cy="647700"/>
            <wp:effectExtent l="19050" t="0" r="2540" b="0"/>
            <wp:wrapNone/>
            <wp:docPr id="4" name="Picture 20" descr="EBU_Tagline_and radio_logo_EBU_CMYK_Letterhead_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BU_Tagline_and radio_logo_EBU_CMYK_Letterhead_Blue-01"/>
                    <pic:cNvPicPr>
                      <a:picLocks noChangeAspect="1" noChangeArrowheads="1"/>
                    </pic:cNvPicPr>
                  </pic:nvPicPr>
                  <pic:blipFill>
                    <a:blip r:embed="rId10" cstate="print"/>
                    <a:srcRect/>
                    <a:stretch>
                      <a:fillRect/>
                    </a:stretch>
                  </pic:blipFill>
                  <pic:spPr bwMode="auto">
                    <a:xfrm>
                      <a:off x="0" y="0"/>
                      <a:ext cx="2188210" cy="647700"/>
                    </a:xfrm>
                    <a:prstGeom prst="rect">
                      <a:avLst/>
                    </a:prstGeom>
                    <a:noFill/>
                    <a:ln w="9525">
                      <a:noFill/>
                      <a:miter lim="800000"/>
                      <a:headEnd/>
                      <a:tailEnd/>
                    </a:ln>
                  </pic:spPr>
                </pic:pic>
              </a:graphicData>
            </a:graphic>
          </wp:anchor>
        </w:drawing>
      </w:r>
    </w:p>
    <w:p w:rsidR="006549DD" w:rsidRPr="008B3747" w:rsidRDefault="006549DD" w:rsidP="00681737">
      <w:pPr>
        <w:spacing w:after="0"/>
        <w:jc w:val="center"/>
        <w:rPr>
          <w:b/>
          <w:sz w:val="24"/>
          <w:szCs w:val="24"/>
          <w:lang w:val="en-GB"/>
        </w:rPr>
      </w:pPr>
    </w:p>
    <w:p w:rsidR="00F36B92" w:rsidRPr="008B3747" w:rsidRDefault="00D52E65" w:rsidP="00681737">
      <w:pPr>
        <w:spacing w:after="0"/>
        <w:jc w:val="center"/>
        <w:rPr>
          <w:b/>
          <w:sz w:val="28"/>
          <w:szCs w:val="28"/>
          <w:lang w:val="en-GB"/>
        </w:rPr>
      </w:pPr>
      <w:r w:rsidRPr="008B3747">
        <w:rPr>
          <w:b/>
          <w:sz w:val="28"/>
          <w:szCs w:val="28"/>
          <w:lang w:val="en-GB"/>
        </w:rPr>
        <w:t xml:space="preserve">Digital Terrestrial TV in the </w:t>
      </w:r>
      <w:r w:rsidR="00F36B92" w:rsidRPr="008B3747">
        <w:rPr>
          <w:b/>
          <w:sz w:val="28"/>
          <w:szCs w:val="28"/>
          <w:lang w:val="en-GB"/>
        </w:rPr>
        <w:t>UHF band</w:t>
      </w:r>
      <w:r w:rsidR="008B4356" w:rsidRPr="008B3747">
        <w:rPr>
          <w:b/>
          <w:sz w:val="28"/>
          <w:szCs w:val="28"/>
          <w:lang w:val="en-GB"/>
        </w:rPr>
        <w:t xml:space="preserve"> in Europe</w:t>
      </w:r>
    </w:p>
    <w:p w:rsidR="006549DD" w:rsidRPr="008B3747" w:rsidRDefault="006549DD" w:rsidP="00043471">
      <w:pPr>
        <w:spacing w:before="120"/>
        <w:ind w:right="-142"/>
        <w:jc w:val="left"/>
        <w:rPr>
          <w:rFonts w:cs="Arial"/>
          <w:szCs w:val="22"/>
          <w:lang w:val="en-GB"/>
        </w:rPr>
      </w:pPr>
    </w:p>
    <w:p w:rsidR="00043471" w:rsidRPr="008B3747" w:rsidRDefault="00043471" w:rsidP="00043471">
      <w:pPr>
        <w:spacing w:before="120"/>
        <w:ind w:right="-142"/>
        <w:jc w:val="left"/>
        <w:rPr>
          <w:rFonts w:cs="Arial"/>
          <w:szCs w:val="22"/>
          <w:lang w:val="en-GB"/>
        </w:rPr>
      </w:pPr>
      <w:r w:rsidRPr="008B3747">
        <w:rPr>
          <w:rFonts w:cs="Arial"/>
          <w:szCs w:val="22"/>
          <w:lang w:val="en-GB"/>
        </w:rPr>
        <w:t xml:space="preserve">Digital Terrestrial TV (DTT) services provided by the public service media organisations (PSM) </w:t>
      </w:r>
      <w:r w:rsidR="00B85735" w:rsidRPr="008B3747">
        <w:rPr>
          <w:rFonts w:cs="Arial"/>
          <w:szCs w:val="22"/>
          <w:lang w:val="en-GB"/>
        </w:rPr>
        <w:t xml:space="preserve">and </w:t>
      </w:r>
      <w:r w:rsidR="005B56EF" w:rsidRPr="008B3747">
        <w:rPr>
          <w:rFonts w:cs="Arial"/>
          <w:szCs w:val="22"/>
          <w:lang w:val="en-GB"/>
        </w:rPr>
        <w:t>the</w:t>
      </w:r>
      <w:r w:rsidR="00B85735" w:rsidRPr="008B3747">
        <w:rPr>
          <w:rFonts w:cs="Arial"/>
          <w:szCs w:val="22"/>
          <w:lang w:val="en-GB"/>
        </w:rPr>
        <w:t xml:space="preserve"> commercial </w:t>
      </w:r>
      <w:r w:rsidR="005B56EF" w:rsidRPr="008B3747">
        <w:rPr>
          <w:rFonts w:cs="Arial"/>
          <w:szCs w:val="22"/>
          <w:lang w:val="en-GB"/>
        </w:rPr>
        <w:t xml:space="preserve">broadcast </w:t>
      </w:r>
      <w:r w:rsidR="00B85735" w:rsidRPr="008B3747">
        <w:rPr>
          <w:rFonts w:cs="Arial"/>
          <w:szCs w:val="22"/>
          <w:lang w:val="en-GB"/>
        </w:rPr>
        <w:t xml:space="preserve">services </w:t>
      </w:r>
      <w:r w:rsidRPr="008B3747">
        <w:rPr>
          <w:rFonts w:cs="Arial"/>
          <w:szCs w:val="22"/>
          <w:lang w:val="en-GB"/>
        </w:rPr>
        <w:t xml:space="preserve">are in many European countries the most popular media services and enjoy sustained high levels of viewing. DTT provides universal, </w:t>
      </w:r>
      <w:r w:rsidR="00D22011" w:rsidRPr="008B3747">
        <w:rPr>
          <w:rFonts w:cs="Arial"/>
          <w:szCs w:val="22"/>
          <w:lang w:val="en-GB"/>
        </w:rPr>
        <w:t>free</w:t>
      </w:r>
      <w:r w:rsidR="005B56EF" w:rsidRPr="008B3747">
        <w:rPr>
          <w:rFonts w:cs="Arial"/>
          <w:szCs w:val="22"/>
          <w:lang w:val="en-GB"/>
        </w:rPr>
        <w:t xml:space="preserve">-to-air </w:t>
      </w:r>
      <w:r w:rsidR="00D22011" w:rsidRPr="008B3747">
        <w:rPr>
          <w:rFonts w:cs="Arial"/>
          <w:szCs w:val="22"/>
          <w:lang w:val="en-GB"/>
        </w:rPr>
        <w:t>access</w:t>
      </w:r>
      <w:r w:rsidRPr="008B3747">
        <w:rPr>
          <w:rFonts w:cs="Arial"/>
          <w:szCs w:val="22"/>
          <w:lang w:val="en-GB"/>
        </w:rPr>
        <w:t xml:space="preserve"> to PSM services that seek to inform, educate and entertain European citizens, and contribute significantly to media pluralism.</w:t>
      </w:r>
    </w:p>
    <w:p w:rsidR="00BC13FD" w:rsidRPr="008B3747" w:rsidRDefault="00BC13FD" w:rsidP="00BC13FD">
      <w:pPr>
        <w:spacing w:after="0"/>
        <w:ind w:right="-142"/>
        <w:jc w:val="left"/>
        <w:rPr>
          <w:rFonts w:cs="Arial"/>
          <w:szCs w:val="22"/>
          <w:lang w:val="en-GB"/>
        </w:rPr>
      </w:pPr>
    </w:p>
    <w:p w:rsidR="00681737" w:rsidRPr="008B3747" w:rsidRDefault="00681737" w:rsidP="00BC13FD">
      <w:pPr>
        <w:spacing w:after="0"/>
        <w:ind w:right="-142"/>
        <w:jc w:val="left"/>
        <w:rPr>
          <w:rFonts w:cs="Arial"/>
          <w:b/>
          <w:sz w:val="24"/>
          <w:szCs w:val="24"/>
          <w:lang w:val="en-GB"/>
        </w:rPr>
      </w:pPr>
      <w:r w:rsidRPr="008B3747">
        <w:rPr>
          <w:rFonts w:cs="Arial"/>
          <w:b/>
          <w:sz w:val="24"/>
          <w:szCs w:val="24"/>
          <w:lang w:val="en-GB"/>
        </w:rPr>
        <w:t>1. Penetration of DTT</w:t>
      </w:r>
    </w:p>
    <w:p w:rsidR="00D52E65" w:rsidRPr="008B3747" w:rsidRDefault="00043471" w:rsidP="00043471">
      <w:pPr>
        <w:spacing w:before="120"/>
        <w:ind w:right="-142"/>
        <w:jc w:val="left"/>
        <w:rPr>
          <w:rFonts w:cs="Arial"/>
          <w:szCs w:val="22"/>
          <w:lang w:val="en-GB"/>
        </w:rPr>
      </w:pPr>
      <w:r w:rsidRPr="008B3747">
        <w:rPr>
          <w:rFonts w:cs="Arial"/>
          <w:szCs w:val="22"/>
          <w:lang w:val="en-GB"/>
        </w:rPr>
        <w:t xml:space="preserve">The terrestrial broadcasting platform is essential for the provision of </w:t>
      </w:r>
      <w:r w:rsidR="008B3747" w:rsidRPr="008B3747">
        <w:rPr>
          <w:rFonts w:cs="Arial"/>
          <w:szCs w:val="22"/>
          <w:lang w:val="en-GB"/>
        </w:rPr>
        <w:t xml:space="preserve">linear </w:t>
      </w:r>
      <w:r w:rsidRPr="008B3747">
        <w:rPr>
          <w:rFonts w:cs="Arial"/>
          <w:szCs w:val="22"/>
          <w:lang w:val="en-GB"/>
        </w:rPr>
        <w:t xml:space="preserve">broadcast services to European audiences and the UHF band is the principal spectrum used for DTT. The latest </w:t>
      </w:r>
      <w:proofErr w:type="spellStart"/>
      <w:r w:rsidRPr="008B3747">
        <w:rPr>
          <w:rFonts w:cs="Arial"/>
          <w:szCs w:val="22"/>
          <w:lang w:val="en-GB"/>
        </w:rPr>
        <w:t>Eurobarometer</w:t>
      </w:r>
      <w:proofErr w:type="spellEnd"/>
      <w:r w:rsidR="00D52E65" w:rsidRPr="008B3747">
        <w:rPr>
          <w:rStyle w:val="Appelnotedebasdep"/>
          <w:rFonts w:cs="Arial"/>
          <w:szCs w:val="16"/>
          <w:lang w:val="en-GB"/>
        </w:rPr>
        <w:footnoteReference w:id="1"/>
      </w:r>
      <w:r w:rsidRPr="008B3747">
        <w:rPr>
          <w:rFonts w:cs="Arial"/>
          <w:szCs w:val="22"/>
          <w:lang w:val="en-GB"/>
        </w:rPr>
        <w:t xml:space="preserve"> statistics suggest that 53% of EU households are reliant on terrestrial TV</w:t>
      </w:r>
      <w:r w:rsidR="00D52E65" w:rsidRPr="008B3747">
        <w:rPr>
          <w:rFonts w:cs="Arial"/>
          <w:szCs w:val="22"/>
          <w:lang w:val="en-GB"/>
        </w:rPr>
        <w:t xml:space="preserve"> (see Figure 1 below)</w:t>
      </w:r>
      <w:r w:rsidRPr="008B3747">
        <w:rPr>
          <w:rFonts w:cs="Arial"/>
          <w:szCs w:val="22"/>
          <w:lang w:val="en-GB"/>
        </w:rPr>
        <w:t>.</w:t>
      </w:r>
      <w:r w:rsidR="006549DD" w:rsidRPr="008B3747">
        <w:rPr>
          <w:rFonts w:cs="Arial"/>
          <w:szCs w:val="22"/>
          <w:lang w:val="en-GB"/>
        </w:rPr>
        <w:t xml:space="preserve"> </w:t>
      </w:r>
      <w:r w:rsidR="00BC13FD" w:rsidRPr="008B3747">
        <w:rPr>
          <w:rFonts w:cs="Arial"/>
          <w:szCs w:val="22"/>
          <w:lang w:val="en-GB"/>
        </w:rPr>
        <w:t>This represents around 120 million EU households or 275 million people. If all secondary TV sets are included, the number is even higher.</w:t>
      </w:r>
    </w:p>
    <w:p w:rsidR="00D52E65" w:rsidRPr="008B3747" w:rsidRDefault="00D52E65" w:rsidP="00D52E65">
      <w:pPr>
        <w:spacing w:before="120"/>
        <w:ind w:right="-142"/>
        <w:jc w:val="center"/>
        <w:rPr>
          <w:rFonts w:cs="Arial"/>
          <w:szCs w:val="22"/>
          <w:lang w:val="en-GB"/>
        </w:rPr>
      </w:pPr>
      <w:r w:rsidRPr="008B3747">
        <w:rPr>
          <w:rFonts w:cs="Arial"/>
          <w:b/>
          <w:noProof/>
          <w:szCs w:val="22"/>
          <w:lang w:val="fr-FR" w:eastAsia="fr-FR"/>
        </w:rPr>
        <w:drawing>
          <wp:inline distT="0" distB="0" distL="0" distR="0">
            <wp:extent cx="3818534" cy="1623974"/>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2E65" w:rsidRPr="008B3747" w:rsidRDefault="00D52E65" w:rsidP="00BC13FD">
      <w:pPr>
        <w:spacing w:before="120" w:after="0"/>
        <w:ind w:left="1701" w:right="-142" w:hanging="1134"/>
        <w:jc w:val="left"/>
        <w:rPr>
          <w:rFonts w:cs="Arial"/>
          <w:szCs w:val="22"/>
          <w:lang w:val="en-GB"/>
        </w:rPr>
      </w:pPr>
      <w:r w:rsidRPr="008B3747">
        <w:rPr>
          <w:rFonts w:cs="Arial"/>
          <w:b/>
          <w:szCs w:val="22"/>
          <w:lang w:val="en-GB"/>
        </w:rPr>
        <w:t>Figure 1:</w:t>
      </w:r>
      <w:r w:rsidR="00BC13FD" w:rsidRPr="008B3747">
        <w:rPr>
          <w:rFonts w:cs="Arial"/>
          <w:b/>
          <w:szCs w:val="22"/>
          <w:lang w:val="en-GB"/>
        </w:rPr>
        <w:tab/>
      </w:r>
      <w:r w:rsidRPr="008B3747">
        <w:rPr>
          <w:rFonts w:cs="Arial"/>
          <w:szCs w:val="22"/>
          <w:lang w:val="en-GB"/>
        </w:rPr>
        <w:t xml:space="preserve">TV reception in the EU households (Source: </w:t>
      </w:r>
      <w:proofErr w:type="spellStart"/>
      <w:r w:rsidRPr="008B3747">
        <w:rPr>
          <w:rFonts w:cs="Arial"/>
          <w:szCs w:val="22"/>
          <w:lang w:val="en-GB"/>
        </w:rPr>
        <w:t>Eurobarometer</w:t>
      </w:r>
      <w:proofErr w:type="spellEnd"/>
      <w:r w:rsidRPr="008B3747">
        <w:rPr>
          <w:rFonts w:cs="Arial"/>
          <w:szCs w:val="22"/>
          <w:lang w:val="en-GB"/>
        </w:rPr>
        <w:t xml:space="preserve"> 362, 2011)</w:t>
      </w:r>
    </w:p>
    <w:p w:rsidR="00D52E65" w:rsidRPr="008B3747" w:rsidRDefault="00BC13FD" w:rsidP="00BC13FD">
      <w:pPr>
        <w:ind w:left="1701" w:right="-142" w:hanging="1134"/>
        <w:jc w:val="left"/>
        <w:rPr>
          <w:rFonts w:cs="Arial"/>
          <w:szCs w:val="22"/>
          <w:lang w:val="en-GB"/>
        </w:rPr>
      </w:pPr>
      <w:r w:rsidRPr="008B3747">
        <w:rPr>
          <w:rFonts w:cs="Arial"/>
          <w:szCs w:val="22"/>
          <w:lang w:val="en-GB"/>
        </w:rPr>
        <w:tab/>
      </w:r>
      <w:r w:rsidR="00D52E65" w:rsidRPr="008B3747">
        <w:rPr>
          <w:rFonts w:cs="Arial"/>
          <w:szCs w:val="22"/>
          <w:lang w:val="en-GB"/>
        </w:rPr>
        <w:t xml:space="preserve">Note: </w:t>
      </w:r>
      <w:proofErr w:type="gramStart"/>
      <w:r w:rsidR="00D52E65" w:rsidRPr="008B3747">
        <w:rPr>
          <w:rFonts w:cs="Arial"/>
          <w:szCs w:val="22"/>
          <w:lang w:val="en-GB"/>
        </w:rPr>
        <w:t>Adds</w:t>
      </w:r>
      <w:proofErr w:type="gramEnd"/>
      <w:r w:rsidR="00D52E65" w:rsidRPr="008B3747">
        <w:rPr>
          <w:rFonts w:cs="Arial"/>
          <w:szCs w:val="22"/>
          <w:lang w:val="en-GB"/>
        </w:rPr>
        <w:t xml:space="preserve"> to more than 100%.Households may use more than one platform.</w:t>
      </w:r>
    </w:p>
    <w:p w:rsidR="00043471" w:rsidRPr="008B3747" w:rsidRDefault="00D52E65" w:rsidP="00043471">
      <w:pPr>
        <w:spacing w:before="120"/>
        <w:ind w:right="-142"/>
        <w:jc w:val="left"/>
        <w:rPr>
          <w:rFonts w:cs="Arial"/>
          <w:szCs w:val="22"/>
          <w:lang w:val="en-GB"/>
        </w:rPr>
      </w:pPr>
      <w:r w:rsidRPr="008B3747">
        <w:rPr>
          <w:rFonts w:cs="Arial"/>
          <w:szCs w:val="22"/>
          <w:lang w:val="en-GB"/>
        </w:rPr>
        <w:t>An overview of DTT penetration in the EU countries is given on the map in Figure 2:</w:t>
      </w:r>
    </w:p>
    <w:p w:rsidR="00D52E65" w:rsidRPr="008B3747" w:rsidRDefault="006549DD" w:rsidP="006549DD">
      <w:pPr>
        <w:spacing w:before="120"/>
        <w:ind w:right="-142"/>
        <w:jc w:val="center"/>
        <w:rPr>
          <w:rFonts w:cs="Arial"/>
          <w:szCs w:val="22"/>
          <w:lang w:val="en-GB"/>
        </w:rPr>
      </w:pPr>
      <w:r w:rsidRPr="008B3747">
        <w:rPr>
          <w:rFonts w:cs="Arial"/>
          <w:b/>
          <w:noProof/>
          <w:szCs w:val="22"/>
          <w:lang w:val="fr-FR" w:eastAsia="fr-FR"/>
        </w:rPr>
        <w:drawing>
          <wp:inline distT="0" distB="0" distL="0" distR="0">
            <wp:extent cx="4674413" cy="3013863"/>
            <wp:effectExtent l="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38671" cy="5440362"/>
                      <a:chOff x="1460854" y="1264603"/>
                      <a:chExt cx="7438671" cy="5440362"/>
                    </a:xfrm>
                  </a:grpSpPr>
                  <a:grpSp>
                    <a:nvGrpSpPr>
                      <a:cNvPr id="140" name="Group 139"/>
                      <a:cNvGrpSpPr/>
                    </a:nvGrpSpPr>
                    <a:grpSpPr>
                      <a:xfrm>
                        <a:off x="1460854" y="1264603"/>
                        <a:ext cx="7438671" cy="5440362"/>
                        <a:chOff x="1460854" y="1249363"/>
                        <a:chExt cx="7438671" cy="5440362"/>
                      </a:xfrm>
                    </a:grpSpPr>
                    <a:sp>
                      <a:nvSpPr>
                        <a:cNvPr id="10" name="Freeform 245"/>
                        <a:cNvSpPr>
                          <a:spLocks noChangeAspect="1"/>
                        </a:cNvSpPr>
                      </a:nvSpPr>
                      <a:spPr bwMode="auto">
                        <a:xfrm>
                          <a:off x="5370513" y="3849688"/>
                          <a:ext cx="30162" cy="61912"/>
                        </a:xfrm>
                        <a:custGeom>
                          <a:avLst/>
                          <a:gdLst/>
                          <a:ahLst/>
                          <a:cxnLst>
                            <a:cxn ang="0">
                              <a:pos x="18" y="0"/>
                            </a:cxn>
                            <a:cxn ang="0">
                              <a:pos x="18" y="0"/>
                            </a:cxn>
                            <a:cxn ang="0">
                              <a:pos x="20" y="2"/>
                            </a:cxn>
                            <a:cxn ang="0">
                              <a:pos x="20" y="6"/>
                            </a:cxn>
                            <a:cxn ang="0">
                              <a:pos x="18" y="14"/>
                            </a:cxn>
                            <a:cxn ang="0">
                              <a:pos x="18" y="14"/>
                            </a:cxn>
                            <a:cxn ang="0">
                              <a:pos x="12" y="22"/>
                            </a:cxn>
                            <a:cxn ang="0">
                              <a:pos x="12" y="22"/>
                            </a:cxn>
                            <a:cxn ang="0">
                              <a:pos x="10" y="28"/>
                            </a:cxn>
                            <a:cxn ang="0">
                              <a:pos x="10" y="28"/>
                            </a:cxn>
                            <a:cxn ang="0">
                              <a:pos x="8" y="32"/>
                            </a:cxn>
                            <a:cxn ang="0">
                              <a:pos x="8" y="32"/>
                            </a:cxn>
                            <a:cxn ang="0">
                              <a:pos x="6" y="38"/>
                            </a:cxn>
                            <a:cxn ang="0">
                              <a:pos x="6" y="38"/>
                            </a:cxn>
                            <a:cxn ang="0">
                              <a:pos x="4" y="40"/>
                            </a:cxn>
                            <a:cxn ang="0">
                              <a:pos x="4" y="40"/>
                            </a:cxn>
                            <a:cxn ang="0">
                              <a:pos x="2" y="36"/>
                            </a:cxn>
                            <a:cxn ang="0">
                              <a:pos x="2" y="32"/>
                            </a:cxn>
                            <a:cxn ang="0">
                              <a:pos x="2" y="32"/>
                            </a:cxn>
                            <a:cxn ang="0">
                              <a:pos x="2" y="30"/>
                            </a:cxn>
                            <a:cxn ang="0">
                              <a:pos x="0" y="26"/>
                            </a:cxn>
                            <a:cxn ang="0">
                              <a:pos x="0" y="26"/>
                            </a:cxn>
                            <a:cxn ang="0">
                              <a:pos x="2" y="26"/>
                            </a:cxn>
                            <a:cxn ang="0">
                              <a:pos x="2" y="26"/>
                            </a:cxn>
                            <a:cxn ang="0">
                              <a:pos x="4" y="20"/>
                            </a:cxn>
                            <a:cxn ang="0">
                              <a:pos x="4" y="16"/>
                            </a:cxn>
                            <a:cxn ang="0">
                              <a:pos x="4" y="16"/>
                            </a:cxn>
                            <a:cxn ang="0">
                              <a:pos x="8" y="10"/>
                            </a:cxn>
                            <a:cxn ang="0">
                              <a:pos x="8" y="10"/>
                            </a:cxn>
                            <a:cxn ang="0">
                              <a:pos x="10" y="10"/>
                            </a:cxn>
                            <a:cxn ang="0">
                              <a:pos x="12" y="10"/>
                            </a:cxn>
                            <a:cxn ang="0">
                              <a:pos x="12" y="10"/>
                            </a:cxn>
                            <a:cxn ang="0">
                              <a:pos x="14" y="2"/>
                            </a:cxn>
                            <a:cxn ang="0">
                              <a:pos x="14" y="2"/>
                            </a:cxn>
                            <a:cxn ang="0">
                              <a:pos x="14" y="0"/>
                            </a:cxn>
                            <a:cxn ang="0">
                              <a:pos x="14" y="0"/>
                            </a:cxn>
                            <a:cxn ang="0">
                              <a:pos x="18" y="0"/>
                            </a:cxn>
                            <a:cxn ang="0">
                              <a:pos x="18" y="0"/>
                            </a:cxn>
                          </a:cxnLst>
                          <a:rect l="0" t="0" r="r" b="b"/>
                          <a:pathLst>
                            <a:path w="20" h="40">
                              <a:moveTo>
                                <a:pt x="18" y="0"/>
                              </a:moveTo>
                              <a:lnTo>
                                <a:pt x="18" y="0"/>
                              </a:lnTo>
                              <a:lnTo>
                                <a:pt x="20" y="2"/>
                              </a:lnTo>
                              <a:lnTo>
                                <a:pt x="20" y="6"/>
                              </a:lnTo>
                              <a:lnTo>
                                <a:pt x="18" y="14"/>
                              </a:lnTo>
                              <a:lnTo>
                                <a:pt x="18" y="14"/>
                              </a:lnTo>
                              <a:lnTo>
                                <a:pt x="12" y="22"/>
                              </a:lnTo>
                              <a:lnTo>
                                <a:pt x="12" y="22"/>
                              </a:lnTo>
                              <a:lnTo>
                                <a:pt x="10" y="28"/>
                              </a:lnTo>
                              <a:lnTo>
                                <a:pt x="10" y="28"/>
                              </a:lnTo>
                              <a:lnTo>
                                <a:pt x="8" y="32"/>
                              </a:lnTo>
                              <a:lnTo>
                                <a:pt x="8" y="32"/>
                              </a:lnTo>
                              <a:lnTo>
                                <a:pt x="6" y="38"/>
                              </a:lnTo>
                              <a:lnTo>
                                <a:pt x="6" y="38"/>
                              </a:lnTo>
                              <a:lnTo>
                                <a:pt x="4" y="40"/>
                              </a:lnTo>
                              <a:lnTo>
                                <a:pt x="4" y="40"/>
                              </a:lnTo>
                              <a:lnTo>
                                <a:pt x="2" y="36"/>
                              </a:lnTo>
                              <a:lnTo>
                                <a:pt x="2" y="32"/>
                              </a:lnTo>
                              <a:lnTo>
                                <a:pt x="2" y="32"/>
                              </a:lnTo>
                              <a:lnTo>
                                <a:pt x="2" y="30"/>
                              </a:lnTo>
                              <a:lnTo>
                                <a:pt x="0" y="26"/>
                              </a:lnTo>
                              <a:lnTo>
                                <a:pt x="0" y="26"/>
                              </a:lnTo>
                              <a:lnTo>
                                <a:pt x="2" y="26"/>
                              </a:lnTo>
                              <a:lnTo>
                                <a:pt x="2" y="26"/>
                              </a:lnTo>
                              <a:lnTo>
                                <a:pt x="4" y="20"/>
                              </a:lnTo>
                              <a:lnTo>
                                <a:pt x="4" y="16"/>
                              </a:lnTo>
                              <a:lnTo>
                                <a:pt x="4" y="16"/>
                              </a:lnTo>
                              <a:lnTo>
                                <a:pt x="8" y="10"/>
                              </a:lnTo>
                              <a:lnTo>
                                <a:pt x="8" y="10"/>
                              </a:lnTo>
                              <a:lnTo>
                                <a:pt x="10" y="10"/>
                              </a:lnTo>
                              <a:lnTo>
                                <a:pt x="12" y="10"/>
                              </a:lnTo>
                              <a:lnTo>
                                <a:pt x="12" y="10"/>
                              </a:lnTo>
                              <a:lnTo>
                                <a:pt x="14" y="2"/>
                              </a:lnTo>
                              <a:lnTo>
                                <a:pt x="14" y="2"/>
                              </a:lnTo>
                              <a:lnTo>
                                <a:pt x="14" y="0"/>
                              </a:lnTo>
                              <a:lnTo>
                                <a:pt x="14" y="0"/>
                              </a:lnTo>
                              <a:lnTo>
                                <a:pt x="18" y="0"/>
                              </a:lnTo>
                              <a:lnTo>
                                <a:pt x="18" y="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1" name="Freeform 246"/>
                        <a:cNvSpPr>
                          <a:spLocks noChangeAspect="1"/>
                        </a:cNvSpPr>
                      </a:nvSpPr>
                      <a:spPr bwMode="auto">
                        <a:xfrm>
                          <a:off x="5391150" y="3716338"/>
                          <a:ext cx="149225" cy="161925"/>
                        </a:xfrm>
                        <a:custGeom>
                          <a:avLst/>
                          <a:gdLst/>
                          <a:ahLst/>
                          <a:cxnLst>
                            <a:cxn ang="0">
                              <a:pos x="52" y="22"/>
                            </a:cxn>
                            <a:cxn ang="0">
                              <a:pos x="56" y="20"/>
                            </a:cxn>
                            <a:cxn ang="0">
                              <a:pos x="60" y="34"/>
                            </a:cxn>
                            <a:cxn ang="0">
                              <a:pos x="56" y="36"/>
                            </a:cxn>
                            <a:cxn ang="0">
                              <a:pos x="56" y="40"/>
                            </a:cxn>
                            <a:cxn ang="0">
                              <a:pos x="60" y="42"/>
                            </a:cxn>
                            <a:cxn ang="0">
                              <a:pos x="62" y="20"/>
                            </a:cxn>
                            <a:cxn ang="0">
                              <a:pos x="54" y="16"/>
                            </a:cxn>
                            <a:cxn ang="0">
                              <a:pos x="60" y="4"/>
                            </a:cxn>
                            <a:cxn ang="0">
                              <a:pos x="70" y="2"/>
                            </a:cxn>
                            <a:cxn ang="0">
                              <a:pos x="78" y="0"/>
                            </a:cxn>
                            <a:cxn ang="0">
                              <a:pos x="82" y="6"/>
                            </a:cxn>
                            <a:cxn ang="0">
                              <a:pos x="90" y="20"/>
                            </a:cxn>
                            <a:cxn ang="0">
                              <a:pos x="88" y="24"/>
                            </a:cxn>
                            <a:cxn ang="0">
                              <a:pos x="90" y="30"/>
                            </a:cxn>
                            <a:cxn ang="0">
                              <a:pos x="94" y="42"/>
                            </a:cxn>
                            <a:cxn ang="0">
                              <a:pos x="86" y="44"/>
                            </a:cxn>
                            <a:cxn ang="0">
                              <a:pos x="78" y="48"/>
                            </a:cxn>
                            <a:cxn ang="0">
                              <a:pos x="74" y="54"/>
                            </a:cxn>
                            <a:cxn ang="0">
                              <a:pos x="70" y="66"/>
                            </a:cxn>
                            <a:cxn ang="0">
                              <a:pos x="76" y="66"/>
                            </a:cxn>
                            <a:cxn ang="0">
                              <a:pos x="80" y="78"/>
                            </a:cxn>
                            <a:cxn ang="0">
                              <a:pos x="72" y="84"/>
                            </a:cxn>
                            <a:cxn ang="0">
                              <a:pos x="62" y="88"/>
                            </a:cxn>
                            <a:cxn ang="0">
                              <a:pos x="64" y="92"/>
                            </a:cxn>
                            <a:cxn ang="0">
                              <a:pos x="64" y="96"/>
                            </a:cxn>
                            <a:cxn ang="0">
                              <a:pos x="62" y="102"/>
                            </a:cxn>
                            <a:cxn ang="0">
                              <a:pos x="56" y="106"/>
                            </a:cxn>
                            <a:cxn ang="0">
                              <a:pos x="46" y="102"/>
                            </a:cxn>
                            <a:cxn ang="0">
                              <a:pos x="36" y="98"/>
                            </a:cxn>
                            <a:cxn ang="0">
                              <a:pos x="40" y="98"/>
                            </a:cxn>
                            <a:cxn ang="0">
                              <a:pos x="40" y="92"/>
                            </a:cxn>
                            <a:cxn ang="0">
                              <a:pos x="42" y="88"/>
                            </a:cxn>
                            <a:cxn ang="0">
                              <a:pos x="28" y="84"/>
                            </a:cxn>
                            <a:cxn ang="0">
                              <a:pos x="16" y="84"/>
                            </a:cxn>
                            <a:cxn ang="0">
                              <a:pos x="12" y="76"/>
                            </a:cxn>
                            <a:cxn ang="0">
                              <a:pos x="8" y="70"/>
                            </a:cxn>
                            <a:cxn ang="0">
                              <a:pos x="10" y="68"/>
                            </a:cxn>
                            <a:cxn ang="0">
                              <a:pos x="12" y="48"/>
                            </a:cxn>
                            <a:cxn ang="0">
                              <a:pos x="6" y="44"/>
                            </a:cxn>
                            <a:cxn ang="0">
                              <a:pos x="2" y="40"/>
                            </a:cxn>
                            <a:cxn ang="0">
                              <a:pos x="2" y="38"/>
                            </a:cxn>
                            <a:cxn ang="0">
                              <a:pos x="0" y="36"/>
                            </a:cxn>
                            <a:cxn ang="0">
                              <a:pos x="16" y="34"/>
                            </a:cxn>
                            <a:cxn ang="0">
                              <a:pos x="24" y="28"/>
                            </a:cxn>
                            <a:cxn ang="0">
                              <a:pos x="30" y="26"/>
                            </a:cxn>
                            <a:cxn ang="0">
                              <a:pos x="34" y="18"/>
                            </a:cxn>
                            <a:cxn ang="0">
                              <a:pos x="26" y="12"/>
                            </a:cxn>
                            <a:cxn ang="0">
                              <a:pos x="34" y="14"/>
                            </a:cxn>
                            <a:cxn ang="0">
                              <a:pos x="48" y="14"/>
                            </a:cxn>
                            <a:cxn ang="0">
                              <a:pos x="44" y="20"/>
                            </a:cxn>
                            <a:cxn ang="0">
                              <a:pos x="44" y="28"/>
                            </a:cxn>
                            <a:cxn ang="0">
                              <a:pos x="42" y="30"/>
                            </a:cxn>
                            <a:cxn ang="0">
                              <a:pos x="44" y="38"/>
                            </a:cxn>
                            <a:cxn ang="0">
                              <a:pos x="44" y="42"/>
                            </a:cxn>
                            <a:cxn ang="0">
                              <a:pos x="50" y="34"/>
                            </a:cxn>
                            <a:cxn ang="0">
                              <a:pos x="52" y="28"/>
                            </a:cxn>
                          </a:cxnLst>
                          <a:rect l="0" t="0" r="r" b="b"/>
                          <a:pathLst>
                            <a:path w="94" h="106">
                              <a:moveTo>
                                <a:pt x="54" y="22"/>
                              </a:moveTo>
                              <a:lnTo>
                                <a:pt x="54" y="22"/>
                              </a:lnTo>
                              <a:lnTo>
                                <a:pt x="52" y="22"/>
                              </a:lnTo>
                              <a:lnTo>
                                <a:pt x="52" y="22"/>
                              </a:lnTo>
                              <a:lnTo>
                                <a:pt x="54" y="20"/>
                              </a:lnTo>
                              <a:lnTo>
                                <a:pt x="54" y="20"/>
                              </a:lnTo>
                              <a:lnTo>
                                <a:pt x="56" y="20"/>
                              </a:lnTo>
                              <a:lnTo>
                                <a:pt x="56" y="20"/>
                              </a:lnTo>
                              <a:lnTo>
                                <a:pt x="58" y="26"/>
                              </a:lnTo>
                              <a:lnTo>
                                <a:pt x="60" y="32"/>
                              </a:lnTo>
                              <a:lnTo>
                                <a:pt x="60" y="32"/>
                              </a:lnTo>
                              <a:lnTo>
                                <a:pt x="60" y="34"/>
                              </a:lnTo>
                              <a:lnTo>
                                <a:pt x="58" y="36"/>
                              </a:lnTo>
                              <a:lnTo>
                                <a:pt x="58" y="36"/>
                              </a:lnTo>
                              <a:lnTo>
                                <a:pt x="56" y="36"/>
                              </a:lnTo>
                              <a:lnTo>
                                <a:pt x="56" y="36"/>
                              </a:lnTo>
                              <a:lnTo>
                                <a:pt x="56" y="40"/>
                              </a:lnTo>
                              <a:lnTo>
                                <a:pt x="56" y="40"/>
                              </a:lnTo>
                              <a:lnTo>
                                <a:pt x="56" y="40"/>
                              </a:lnTo>
                              <a:lnTo>
                                <a:pt x="56" y="40"/>
                              </a:lnTo>
                              <a:lnTo>
                                <a:pt x="56" y="42"/>
                              </a:lnTo>
                              <a:lnTo>
                                <a:pt x="56" y="42"/>
                              </a:lnTo>
                              <a:lnTo>
                                <a:pt x="60" y="42"/>
                              </a:lnTo>
                              <a:lnTo>
                                <a:pt x="60" y="42"/>
                              </a:lnTo>
                              <a:lnTo>
                                <a:pt x="62" y="38"/>
                              </a:lnTo>
                              <a:lnTo>
                                <a:pt x="62" y="32"/>
                              </a:lnTo>
                              <a:lnTo>
                                <a:pt x="62" y="20"/>
                              </a:lnTo>
                              <a:lnTo>
                                <a:pt x="62" y="20"/>
                              </a:lnTo>
                              <a:lnTo>
                                <a:pt x="60" y="16"/>
                              </a:lnTo>
                              <a:lnTo>
                                <a:pt x="60" y="16"/>
                              </a:lnTo>
                              <a:lnTo>
                                <a:pt x="54" y="16"/>
                              </a:lnTo>
                              <a:lnTo>
                                <a:pt x="54" y="16"/>
                              </a:lnTo>
                              <a:lnTo>
                                <a:pt x="54" y="12"/>
                              </a:lnTo>
                              <a:lnTo>
                                <a:pt x="54" y="12"/>
                              </a:lnTo>
                              <a:lnTo>
                                <a:pt x="58" y="8"/>
                              </a:lnTo>
                              <a:lnTo>
                                <a:pt x="60" y="4"/>
                              </a:lnTo>
                              <a:lnTo>
                                <a:pt x="60" y="4"/>
                              </a:lnTo>
                              <a:lnTo>
                                <a:pt x="66" y="2"/>
                              </a:lnTo>
                              <a:lnTo>
                                <a:pt x="70" y="2"/>
                              </a:lnTo>
                              <a:lnTo>
                                <a:pt x="70" y="2"/>
                              </a:lnTo>
                              <a:lnTo>
                                <a:pt x="72" y="0"/>
                              </a:lnTo>
                              <a:lnTo>
                                <a:pt x="72" y="0"/>
                              </a:lnTo>
                              <a:lnTo>
                                <a:pt x="74" y="0"/>
                              </a:lnTo>
                              <a:lnTo>
                                <a:pt x="78" y="0"/>
                              </a:lnTo>
                              <a:lnTo>
                                <a:pt x="78" y="0"/>
                              </a:lnTo>
                              <a:lnTo>
                                <a:pt x="80" y="2"/>
                              </a:lnTo>
                              <a:lnTo>
                                <a:pt x="82" y="6"/>
                              </a:lnTo>
                              <a:lnTo>
                                <a:pt x="82" y="6"/>
                              </a:lnTo>
                              <a:lnTo>
                                <a:pt x="84" y="12"/>
                              </a:lnTo>
                              <a:lnTo>
                                <a:pt x="86" y="18"/>
                              </a:lnTo>
                              <a:lnTo>
                                <a:pt x="86" y="18"/>
                              </a:lnTo>
                              <a:lnTo>
                                <a:pt x="90" y="20"/>
                              </a:lnTo>
                              <a:lnTo>
                                <a:pt x="90" y="20"/>
                              </a:lnTo>
                              <a:lnTo>
                                <a:pt x="88" y="22"/>
                              </a:lnTo>
                              <a:lnTo>
                                <a:pt x="88" y="24"/>
                              </a:lnTo>
                              <a:lnTo>
                                <a:pt x="88" y="24"/>
                              </a:lnTo>
                              <a:lnTo>
                                <a:pt x="90" y="28"/>
                              </a:lnTo>
                              <a:lnTo>
                                <a:pt x="90" y="28"/>
                              </a:lnTo>
                              <a:lnTo>
                                <a:pt x="90" y="30"/>
                              </a:lnTo>
                              <a:lnTo>
                                <a:pt x="90" y="30"/>
                              </a:lnTo>
                              <a:lnTo>
                                <a:pt x="90" y="34"/>
                              </a:lnTo>
                              <a:lnTo>
                                <a:pt x="90" y="34"/>
                              </a:lnTo>
                              <a:lnTo>
                                <a:pt x="92" y="40"/>
                              </a:lnTo>
                              <a:lnTo>
                                <a:pt x="94" y="42"/>
                              </a:lnTo>
                              <a:lnTo>
                                <a:pt x="94" y="44"/>
                              </a:lnTo>
                              <a:lnTo>
                                <a:pt x="94" y="44"/>
                              </a:lnTo>
                              <a:lnTo>
                                <a:pt x="90" y="44"/>
                              </a:lnTo>
                              <a:lnTo>
                                <a:pt x="86" y="44"/>
                              </a:lnTo>
                              <a:lnTo>
                                <a:pt x="86" y="44"/>
                              </a:lnTo>
                              <a:lnTo>
                                <a:pt x="84" y="48"/>
                              </a:lnTo>
                              <a:lnTo>
                                <a:pt x="84" y="48"/>
                              </a:lnTo>
                              <a:lnTo>
                                <a:pt x="78" y="48"/>
                              </a:lnTo>
                              <a:lnTo>
                                <a:pt x="78" y="48"/>
                              </a:lnTo>
                              <a:lnTo>
                                <a:pt x="76" y="50"/>
                              </a:lnTo>
                              <a:lnTo>
                                <a:pt x="74" y="54"/>
                              </a:lnTo>
                              <a:lnTo>
                                <a:pt x="74" y="54"/>
                              </a:lnTo>
                              <a:lnTo>
                                <a:pt x="70" y="58"/>
                              </a:lnTo>
                              <a:lnTo>
                                <a:pt x="70" y="58"/>
                              </a:lnTo>
                              <a:lnTo>
                                <a:pt x="70" y="62"/>
                              </a:lnTo>
                              <a:lnTo>
                                <a:pt x="70" y="66"/>
                              </a:lnTo>
                              <a:lnTo>
                                <a:pt x="70" y="66"/>
                              </a:lnTo>
                              <a:lnTo>
                                <a:pt x="72" y="66"/>
                              </a:lnTo>
                              <a:lnTo>
                                <a:pt x="76" y="66"/>
                              </a:lnTo>
                              <a:lnTo>
                                <a:pt x="76" y="66"/>
                              </a:lnTo>
                              <a:lnTo>
                                <a:pt x="78" y="70"/>
                              </a:lnTo>
                              <a:lnTo>
                                <a:pt x="80" y="74"/>
                              </a:lnTo>
                              <a:lnTo>
                                <a:pt x="80" y="74"/>
                              </a:lnTo>
                              <a:lnTo>
                                <a:pt x="80" y="78"/>
                              </a:lnTo>
                              <a:lnTo>
                                <a:pt x="80" y="82"/>
                              </a:lnTo>
                              <a:lnTo>
                                <a:pt x="80" y="82"/>
                              </a:lnTo>
                              <a:lnTo>
                                <a:pt x="76" y="84"/>
                              </a:lnTo>
                              <a:lnTo>
                                <a:pt x="72" y="84"/>
                              </a:lnTo>
                              <a:lnTo>
                                <a:pt x="64" y="86"/>
                              </a:lnTo>
                              <a:lnTo>
                                <a:pt x="64" y="86"/>
                              </a:lnTo>
                              <a:lnTo>
                                <a:pt x="62" y="88"/>
                              </a:lnTo>
                              <a:lnTo>
                                <a:pt x="62" y="88"/>
                              </a:lnTo>
                              <a:lnTo>
                                <a:pt x="62" y="92"/>
                              </a:lnTo>
                              <a:lnTo>
                                <a:pt x="62" y="92"/>
                              </a:lnTo>
                              <a:lnTo>
                                <a:pt x="64" y="92"/>
                              </a:lnTo>
                              <a:lnTo>
                                <a:pt x="64" y="92"/>
                              </a:lnTo>
                              <a:lnTo>
                                <a:pt x="66" y="94"/>
                              </a:lnTo>
                              <a:lnTo>
                                <a:pt x="66" y="96"/>
                              </a:lnTo>
                              <a:lnTo>
                                <a:pt x="66" y="96"/>
                              </a:lnTo>
                              <a:lnTo>
                                <a:pt x="64" y="96"/>
                              </a:lnTo>
                              <a:lnTo>
                                <a:pt x="64" y="96"/>
                              </a:lnTo>
                              <a:lnTo>
                                <a:pt x="62" y="100"/>
                              </a:lnTo>
                              <a:lnTo>
                                <a:pt x="62" y="100"/>
                              </a:lnTo>
                              <a:lnTo>
                                <a:pt x="62" y="102"/>
                              </a:lnTo>
                              <a:lnTo>
                                <a:pt x="62" y="106"/>
                              </a:lnTo>
                              <a:lnTo>
                                <a:pt x="62" y="106"/>
                              </a:lnTo>
                              <a:lnTo>
                                <a:pt x="60" y="106"/>
                              </a:lnTo>
                              <a:lnTo>
                                <a:pt x="56" y="106"/>
                              </a:lnTo>
                              <a:lnTo>
                                <a:pt x="56" y="106"/>
                              </a:lnTo>
                              <a:lnTo>
                                <a:pt x="54" y="104"/>
                              </a:lnTo>
                              <a:lnTo>
                                <a:pt x="54" y="104"/>
                              </a:lnTo>
                              <a:lnTo>
                                <a:pt x="46" y="102"/>
                              </a:lnTo>
                              <a:lnTo>
                                <a:pt x="40" y="100"/>
                              </a:lnTo>
                              <a:lnTo>
                                <a:pt x="40" y="100"/>
                              </a:lnTo>
                              <a:lnTo>
                                <a:pt x="36" y="98"/>
                              </a:lnTo>
                              <a:lnTo>
                                <a:pt x="36" y="98"/>
                              </a:lnTo>
                              <a:lnTo>
                                <a:pt x="36" y="96"/>
                              </a:lnTo>
                              <a:lnTo>
                                <a:pt x="36" y="96"/>
                              </a:lnTo>
                              <a:lnTo>
                                <a:pt x="38" y="96"/>
                              </a:lnTo>
                              <a:lnTo>
                                <a:pt x="40" y="98"/>
                              </a:lnTo>
                              <a:lnTo>
                                <a:pt x="40" y="98"/>
                              </a:lnTo>
                              <a:lnTo>
                                <a:pt x="40" y="94"/>
                              </a:lnTo>
                              <a:lnTo>
                                <a:pt x="40" y="92"/>
                              </a:lnTo>
                              <a:lnTo>
                                <a:pt x="40" y="92"/>
                              </a:lnTo>
                              <a:lnTo>
                                <a:pt x="42" y="92"/>
                              </a:lnTo>
                              <a:lnTo>
                                <a:pt x="42" y="92"/>
                              </a:lnTo>
                              <a:lnTo>
                                <a:pt x="42" y="88"/>
                              </a:lnTo>
                              <a:lnTo>
                                <a:pt x="42" y="88"/>
                              </a:lnTo>
                              <a:lnTo>
                                <a:pt x="40" y="86"/>
                              </a:lnTo>
                              <a:lnTo>
                                <a:pt x="36" y="86"/>
                              </a:lnTo>
                              <a:lnTo>
                                <a:pt x="28" y="84"/>
                              </a:lnTo>
                              <a:lnTo>
                                <a:pt x="28" y="84"/>
                              </a:lnTo>
                              <a:lnTo>
                                <a:pt x="22" y="86"/>
                              </a:lnTo>
                              <a:lnTo>
                                <a:pt x="18" y="86"/>
                              </a:lnTo>
                              <a:lnTo>
                                <a:pt x="16" y="84"/>
                              </a:lnTo>
                              <a:lnTo>
                                <a:pt x="16" y="84"/>
                              </a:lnTo>
                              <a:lnTo>
                                <a:pt x="16" y="80"/>
                              </a:lnTo>
                              <a:lnTo>
                                <a:pt x="16" y="76"/>
                              </a:lnTo>
                              <a:lnTo>
                                <a:pt x="16" y="76"/>
                              </a:lnTo>
                              <a:lnTo>
                                <a:pt x="12" y="76"/>
                              </a:lnTo>
                              <a:lnTo>
                                <a:pt x="10" y="74"/>
                              </a:lnTo>
                              <a:lnTo>
                                <a:pt x="10" y="74"/>
                              </a:lnTo>
                              <a:lnTo>
                                <a:pt x="8" y="70"/>
                              </a:lnTo>
                              <a:lnTo>
                                <a:pt x="8" y="70"/>
                              </a:lnTo>
                              <a:lnTo>
                                <a:pt x="8" y="70"/>
                              </a:lnTo>
                              <a:lnTo>
                                <a:pt x="8" y="70"/>
                              </a:lnTo>
                              <a:lnTo>
                                <a:pt x="10" y="68"/>
                              </a:lnTo>
                              <a:lnTo>
                                <a:pt x="10" y="68"/>
                              </a:lnTo>
                              <a:lnTo>
                                <a:pt x="12" y="64"/>
                              </a:lnTo>
                              <a:lnTo>
                                <a:pt x="12" y="64"/>
                              </a:lnTo>
                              <a:lnTo>
                                <a:pt x="12" y="56"/>
                              </a:lnTo>
                              <a:lnTo>
                                <a:pt x="12" y="48"/>
                              </a:lnTo>
                              <a:lnTo>
                                <a:pt x="12" y="48"/>
                              </a:lnTo>
                              <a:lnTo>
                                <a:pt x="10" y="44"/>
                              </a:lnTo>
                              <a:lnTo>
                                <a:pt x="10" y="44"/>
                              </a:lnTo>
                              <a:lnTo>
                                <a:pt x="6" y="44"/>
                              </a:lnTo>
                              <a:lnTo>
                                <a:pt x="4" y="44"/>
                              </a:lnTo>
                              <a:lnTo>
                                <a:pt x="4" y="44"/>
                              </a:lnTo>
                              <a:lnTo>
                                <a:pt x="2" y="40"/>
                              </a:lnTo>
                              <a:lnTo>
                                <a:pt x="2" y="40"/>
                              </a:lnTo>
                              <a:lnTo>
                                <a:pt x="4" y="40"/>
                              </a:lnTo>
                              <a:lnTo>
                                <a:pt x="6" y="38"/>
                              </a:lnTo>
                              <a:lnTo>
                                <a:pt x="6" y="38"/>
                              </a:lnTo>
                              <a:lnTo>
                                <a:pt x="2" y="38"/>
                              </a:lnTo>
                              <a:lnTo>
                                <a:pt x="0" y="36"/>
                              </a:lnTo>
                              <a:lnTo>
                                <a:pt x="0" y="36"/>
                              </a:lnTo>
                              <a:lnTo>
                                <a:pt x="0" y="36"/>
                              </a:lnTo>
                              <a:lnTo>
                                <a:pt x="0" y="36"/>
                              </a:lnTo>
                              <a:lnTo>
                                <a:pt x="4" y="32"/>
                              </a:lnTo>
                              <a:lnTo>
                                <a:pt x="4" y="32"/>
                              </a:lnTo>
                              <a:lnTo>
                                <a:pt x="10" y="34"/>
                              </a:lnTo>
                              <a:lnTo>
                                <a:pt x="16" y="34"/>
                              </a:lnTo>
                              <a:lnTo>
                                <a:pt x="16" y="34"/>
                              </a:lnTo>
                              <a:lnTo>
                                <a:pt x="22" y="32"/>
                              </a:lnTo>
                              <a:lnTo>
                                <a:pt x="22" y="32"/>
                              </a:lnTo>
                              <a:lnTo>
                                <a:pt x="24" y="28"/>
                              </a:lnTo>
                              <a:lnTo>
                                <a:pt x="24" y="26"/>
                              </a:lnTo>
                              <a:lnTo>
                                <a:pt x="24" y="26"/>
                              </a:lnTo>
                              <a:lnTo>
                                <a:pt x="28" y="26"/>
                              </a:lnTo>
                              <a:lnTo>
                                <a:pt x="30" y="26"/>
                              </a:lnTo>
                              <a:lnTo>
                                <a:pt x="30" y="26"/>
                              </a:lnTo>
                              <a:lnTo>
                                <a:pt x="32" y="24"/>
                              </a:lnTo>
                              <a:lnTo>
                                <a:pt x="32" y="24"/>
                              </a:lnTo>
                              <a:lnTo>
                                <a:pt x="34" y="18"/>
                              </a:lnTo>
                              <a:lnTo>
                                <a:pt x="34" y="18"/>
                              </a:lnTo>
                              <a:lnTo>
                                <a:pt x="28" y="16"/>
                              </a:lnTo>
                              <a:lnTo>
                                <a:pt x="26" y="14"/>
                              </a:lnTo>
                              <a:lnTo>
                                <a:pt x="26" y="12"/>
                              </a:lnTo>
                              <a:lnTo>
                                <a:pt x="26" y="12"/>
                              </a:lnTo>
                              <a:lnTo>
                                <a:pt x="26" y="12"/>
                              </a:lnTo>
                              <a:lnTo>
                                <a:pt x="30" y="12"/>
                              </a:lnTo>
                              <a:lnTo>
                                <a:pt x="34" y="14"/>
                              </a:lnTo>
                              <a:lnTo>
                                <a:pt x="34" y="14"/>
                              </a:lnTo>
                              <a:lnTo>
                                <a:pt x="42" y="14"/>
                              </a:lnTo>
                              <a:lnTo>
                                <a:pt x="44" y="14"/>
                              </a:lnTo>
                              <a:lnTo>
                                <a:pt x="48" y="14"/>
                              </a:lnTo>
                              <a:lnTo>
                                <a:pt x="48" y="14"/>
                              </a:lnTo>
                              <a:lnTo>
                                <a:pt x="48" y="18"/>
                              </a:lnTo>
                              <a:lnTo>
                                <a:pt x="48" y="18"/>
                              </a:lnTo>
                              <a:lnTo>
                                <a:pt x="44" y="20"/>
                              </a:lnTo>
                              <a:lnTo>
                                <a:pt x="44" y="20"/>
                              </a:lnTo>
                              <a:lnTo>
                                <a:pt x="44" y="24"/>
                              </a:lnTo>
                              <a:lnTo>
                                <a:pt x="44" y="28"/>
                              </a:lnTo>
                              <a:lnTo>
                                <a:pt x="44" y="28"/>
                              </a:lnTo>
                              <a:lnTo>
                                <a:pt x="40" y="30"/>
                              </a:lnTo>
                              <a:lnTo>
                                <a:pt x="40" y="30"/>
                              </a:lnTo>
                              <a:lnTo>
                                <a:pt x="42" y="30"/>
                              </a:lnTo>
                              <a:lnTo>
                                <a:pt x="42" y="30"/>
                              </a:lnTo>
                              <a:lnTo>
                                <a:pt x="44" y="30"/>
                              </a:lnTo>
                              <a:lnTo>
                                <a:pt x="44" y="30"/>
                              </a:lnTo>
                              <a:lnTo>
                                <a:pt x="44" y="32"/>
                              </a:lnTo>
                              <a:lnTo>
                                <a:pt x="44" y="38"/>
                              </a:lnTo>
                              <a:lnTo>
                                <a:pt x="44" y="38"/>
                              </a:lnTo>
                              <a:lnTo>
                                <a:pt x="44" y="40"/>
                              </a:lnTo>
                              <a:lnTo>
                                <a:pt x="44" y="42"/>
                              </a:lnTo>
                              <a:lnTo>
                                <a:pt x="44" y="42"/>
                              </a:lnTo>
                              <a:lnTo>
                                <a:pt x="48" y="40"/>
                              </a:lnTo>
                              <a:lnTo>
                                <a:pt x="50" y="38"/>
                              </a:lnTo>
                              <a:lnTo>
                                <a:pt x="50" y="38"/>
                              </a:lnTo>
                              <a:lnTo>
                                <a:pt x="50" y="34"/>
                              </a:lnTo>
                              <a:lnTo>
                                <a:pt x="52" y="30"/>
                              </a:lnTo>
                              <a:lnTo>
                                <a:pt x="52" y="30"/>
                              </a:lnTo>
                              <a:lnTo>
                                <a:pt x="52" y="28"/>
                              </a:lnTo>
                              <a:lnTo>
                                <a:pt x="52" y="28"/>
                              </a:lnTo>
                              <a:lnTo>
                                <a:pt x="54" y="26"/>
                              </a:lnTo>
                              <a:lnTo>
                                <a:pt x="54" y="22"/>
                              </a:lnTo>
                              <a:lnTo>
                                <a:pt x="54" y="22"/>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3" name="Freeform 247"/>
                        <a:cNvSpPr>
                          <a:spLocks noChangeAspect="1"/>
                        </a:cNvSpPr>
                      </a:nvSpPr>
                      <a:spPr bwMode="auto">
                        <a:xfrm>
                          <a:off x="5118555" y="3487738"/>
                          <a:ext cx="234950" cy="400050"/>
                        </a:xfrm>
                        <a:custGeom>
                          <a:avLst/>
                          <a:gdLst/>
                          <a:ahLst/>
                          <a:cxnLst>
                            <a:cxn ang="0">
                              <a:pos x="150" y="132"/>
                            </a:cxn>
                            <a:cxn ang="0">
                              <a:pos x="134" y="144"/>
                            </a:cxn>
                            <a:cxn ang="0">
                              <a:pos x="132" y="142"/>
                            </a:cxn>
                            <a:cxn ang="0">
                              <a:pos x="128" y="148"/>
                            </a:cxn>
                            <a:cxn ang="0">
                              <a:pos x="124" y="138"/>
                            </a:cxn>
                            <a:cxn ang="0">
                              <a:pos x="120" y="138"/>
                            </a:cxn>
                            <a:cxn ang="0">
                              <a:pos x="114" y="148"/>
                            </a:cxn>
                            <a:cxn ang="0">
                              <a:pos x="114" y="164"/>
                            </a:cxn>
                            <a:cxn ang="0">
                              <a:pos x="98" y="166"/>
                            </a:cxn>
                            <a:cxn ang="0">
                              <a:pos x="94" y="168"/>
                            </a:cxn>
                            <a:cxn ang="0">
                              <a:pos x="98" y="180"/>
                            </a:cxn>
                            <a:cxn ang="0">
                              <a:pos x="92" y="182"/>
                            </a:cxn>
                            <a:cxn ang="0">
                              <a:pos x="78" y="182"/>
                            </a:cxn>
                            <a:cxn ang="0">
                              <a:pos x="84" y="188"/>
                            </a:cxn>
                            <a:cxn ang="0">
                              <a:pos x="80" y="196"/>
                            </a:cxn>
                            <a:cxn ang="0">
                              <a:pos x="78" y="204"/>
                            </a:cxn>
                            <a:cxn ang="0">
                              <a:pos x="74" y="216"/>
                            </a:cxn>
                            <a:cxn ang="0">
                              <a:pos x="76" y="224"/>
                            </a:cxn>
                            <a:cxn ang="0">
                              <a:pos x="72" y="230"/>
                            </a:cxn>
                            <a:cxn ang="0">
                              <a:pos x="66" y="240"/>
                            </a:cxn>
                            <a:cxn ang="0">
                              <a:pos x="66" y="246"/>
                            </a:cxn>
                            <a:cxn ang="0">
                              <a:pos x="76" y="250"/>
                            </a:cxn>
                            <a:cxn ang="0">
                              <a:pos x="78" y="258"/>
                            </a:cxn>
                            <a:cxn ang="0">
                              <a:pos x="74" y="258"/>
                            </a:cxn>
                            <a:cxn ang="0">
                              <a:pos x="68" y="256"/>
                            </a:cxn>
                            <a:cxn ang="0">
                              <a:pos x="64" y="258"/>
                            </a:cxn>
                            <a:cxn ang="0">
                              <a:pos x="56" y="262"/>
                            </a:cxn>
                            <a:cxn ang="0">
                              <a:pos x="32" y="254"/>
                            </a:cxn>
                            <a:cxn ang="0">
                              <a:pos x="24" y="244"/>
                            </a:cxn>
                            <a:cxn ang="0">
                              <a:pos x="26" y="214"/>
                            </a:cxn>
                            <a:cxn ang="0">
                              <a:pos x="16" y="196"/>
                            </a:cxn>
                            <a:cxn ang="0">
                              <a:pos x="8" y="190"/>
                            </a:cxn>
                            <a:cxn ang="0">
                              <a:pos x="0" y="192"/>
                            </a:cxn>
                            <a:cxn ang="0">
                              <a:pos x="4" y="176"/>
                            </a:cxn>
                            <a:cxn ang="0">
                              <a:pos x="2" y="152"/>
                            </a:cxn>
                            <a:cxn ang="0">
                              <a:pos x="2" y="126"/>
                            </a:cxn>
                            <a:cxn ang="0">
                              <a:pos x="12" y="100"/>
                            </a:cxn>
                            <a:cxn ang="0">
                              <a:pos x="24" y="66"/>
                            </a:cxn>
                            <a:cxn ang="0">
                              <a:pos x="38" y="50"/>
                            </a:cxn>
                            <a:cxn ang="0">
                              <a:pos x="70" y="46"/>
                            </a:cxn>
                            <a:cxn ang="0">
                              <a:pos x="90" y="38"/>
                            </a:cxn>
                            <a:cxn ang="0">
                              <a:pos x="100" y="20"/>
                            </a:cxn>
                            <a:cxn ang="0">
                              <a:pos x="130" y="4"/>
                            </a:cxn>
                            <a:cxn ang="0">
                              <a:pos x="136" y="0"/>
                            </a:cxn>
                            <a:cxn ang="0">
                              <a:pos x="134" y="8"/>
                            </a:cxn>
                            <a:cxn ang="0">
                              <a:pos x="134" y="26"/>
                            </a:cxn>
                            <a:cxn ang="0">
                              <a:pos x="136" y="42"/>
                            </a:cxn>
                            <a:cxn ang="0">
                              <a:pos x="120" y="72"/>
                            </a:cxn>
                            <a:cxn ang="0">
                              <a:pos x="120" y="82"/>
                            </a:cxn>
                            <a:cxn ang="0">
                              <a:pos x="118" y="92"/>
                            </a:cxn>
                            <a:cxn ang="0">
                              <a:pos x="110" y="94"/>
                            </a:cxn>
                            <a:cxn ang="0">
                              <a:pos x="112" y="98"/>
                            </a:cxn>
                            <a:cxn ang="0">
                              <a:pos x="120" y="98"/>
                            </a:cxn>
                            <a:cxn ang="0">
                              <a:pos x="112" y="104"/>
                            </a:cxn>
                            <a:cxn ang="0">
                              <a:pos x="114" y="116"/>
                            </a:cxn>
                            <a:cxn ang="0">
                              <a:pos x="118" y="110"/>
                            </a:cxn>
                            <a:cxn ang="0">
                              <a:pos x="128" y="116"/>
                            </a:cxn>
                            <a:cxn ang="0">
                              <a:pos x="136" y="112"/>
                            </a:cxn>
                            <a:cxn ang="0">
                              <a:pos x="150" y="114"/>
                            </a:cxn>
                          </a:cxnLst>
                          <a:rect l="0" t="0" r="r" b="b"/>
                          <a:pathLst>
                            <a:path w="150" h="262">
                              <a:moveTo>
                                <a:pt x="150" y="122"/>
                              </a:moveTo>
                              <a:lnTo>
                                <a:pt x="150" y="122"/>
                              </a:lnTo>
                              <a:lnTo>
                                <a:pt x="150" y="126"/>
                              </a:lnTo>
                              <a:lnTo>
                                <a:pt x="150" y="132"/>
                              </a:lnTo>
                              <a:lnTo>
                                <a:pt x="150" y="132"/>
                              </a:lnTo>
                              <a:lnTo>
                                <a:pt x="142" y="140"/>
                              </a:lnTo>
                              <a:lnTo>
                                <a:pt x="138" y="142"/>
                              </a:lnTo>
                              <a:lnTo>
                                <a:pt x="134" y="144"/>
                              </a:lnTo>
                              <a:lnTo>
                                <a:pt x="134" y="144"/>
                              </a:lnTo>
                              <a:lnTo>
                                <a:pt x="134" y="140"/>
                              </a:lnTo>
                              <a:lnTo>
                                <a:pt x="134" y="140"/>
                              </a:lnTo>
                              <a:lnTo>
                                <a:pt x="132" y="142"/>
                              </a:lnTo>
                              <a:lnTo>
                                <a:pt x="130" y="144"/>
                              </a:lnTo>
                              <a:lnTo>
                                <a:pt x="130" y="146"/>
                              </a:lnTo>
                              <a:lnTo>
                                <a:pt x="128" y="148"/>
                              </a:lnTo>
                              <a:lnTo>
                                <a:pt x="128" y="148"/>
                              </a:lnTo>
                              <a:lnTo>
                                <a:pt x="126" y="144"/>
                              </a:lnTo>
                              <a:lnTo>
                                <a:pt x="124" y="140"/>
                              </a:lnTo>
                              <a:lnTo>
                                <a:pt x="124" y="140"/>
                              </a:lnTo>
                              <a:lnTo>
                                <a:pt x="124" y="138"/>
                              </a:lnTo>
                              <a:lnTo>
                                <a:pt x="124" y="136"/>
                              </a:lnTo>
                              <a:lnTo>
                                <a:pt x="124" y="136"/>
                              </a:lnTo>
                              <a:lnTo>
                                <a:pt x="122" y="136"/>
                              </a:lnTo>
                              <a:lnTo>
                                <a:pt x="120" y="138"/>
                              </a:lnTo>
                              <a:lnTo>
                                <a:pt x="120" y="138"/>
                              </a:lnTo>
                              <a:lnTo>
                                <a:pt x="116" y="144"/>
                              </a:lnTo>
                              <a:lnTo>
                                <a:pt x="114" y="148"/>
                              </a:lnTo>
                              <a:lnTo>
                                <a:pt x="114" y="148"/>
                              </a:lnTo>
                              <a:lnTo>
                                <a:pt x="116" y="156"/>
                              </a:lnTo>
                              <a:lnTo>
                                <a:pt x="116" y="162"/>
                              </a:lnTo>
                              <a:lnTo>
                                <a:pt x="116" y="162"/>
                              </a:lnTo>
                              <a:lnTo>
                                <a:pt x="114" y="164"/>
                              </a:lnTo>
                              <a:lnTo>
                                <a:pt x="110" y="168"/>
                              </a:lnTo>
                              <a:lnTo>
                                <a:pt x="110" y="168"/>
                              </a:lnTo>
                              <a:lnTo>
                                <a:pt x="104" y="166"/>
                              </a:lnTo>
                              <a:lnTo>
                                <a:pt x="98" y="166"/>
                              </a:lnTo>
                              <a:lnTo>
                                <a:pt x="98" y="166"/>
                              </a:lnTo>
                              <a:lnTo>
                                <a:pt x="96" y="166"/>
                              </a:lnTo>
                              <a:lnTo>
                                <a:pt x="94" y="168"/>
                              </a:lnTo>
                              <a:lnTo>
                                <a:pt x="94" y="168"/>
                              </a:lnTo>
                              <a:lnTo>
                                <a:pt x="96" y="172"/>
                              </a:lnTo>
                              <a:lnTo>
                                <a:pt x="98" y="176"/>
                              </a:lnTo>
                              <a:lnTo>
                                <a:pt x="98" y="176"/>
                              </a:lnTo>
                              <a:lnTo>
                                <a:pt x="98" y="180"/>
                              </a:lnTo>
                              <a:lnTo>
                                <a:pt x="98" y="182"/>
                              </a:lnTo>
                              <a:lnTo>
                                <a:pt x="98" y="182"/>
                              </a:lnTo>
                              <a:lnTo>
                                <a:pt x="94" y="182"/>
                              </a:lnTo>
                              <a:lnTo>
                                <a:pt x="92" y="182"/>
                              </a:lnTo>
                              <a:lnTo>
                                <a:pt x="84" y="180"/>
                              </a:lnTo>
                              <a:lnTo>
                                <a:pt x="84" y="180"/>
                              </a:lnTo>
                              <a:lnTo>
                                <a:pt x="82" y="180"/>
                              </a:lnTo>
                              <a:lnTo>
                                <a:pt x="78" y="182"/>
                              </a:lnTo>
                              <a:lnTo>
                                <a:pt x="78" y="182"/>
                              </a:lnTo>
                              <a:lnTo>
                                <a:pt x="80" y="184"/>
                              </a:lnTo>
                              <a:lnTo>
                                <a:pt x="82" y="186"/>
                              </a:lnTo>
                              <a:lnTo>
                                <a:pt x="84" y="188"/>
                              </a:lnTo>
                              <a:lnTo>
                                <a:pt x="84" y="188"/>
                              </a:lnTo>
                              <a:lnTo>
                                <a:pt x="84" y="192"/>
                              </a:lnTo>
                              <a:lnTo>
                                <a:pt x="84" y="192"/>
                              </a:lnTo>
                              <a:lnTo>
                                <a:pt x="80" y="196"/>
                              </a:lnTo>
                              <a:lnTo>
                                <a:pt x="76" y="200"/>
                              </a:lnTo>
                              <a:lnTo>
                                <a:pt x="76" y="202"/>
                              </a:lnTo>
                              <a:lnTo>
                                <a:pt x="76" y="202"/>
                              </a:lnTo>
                              <a:lnTo>
                                <a:pt x="78" y="204"/>
                              </a:lnTo>
                              <a:lnTo>
                                <a:pt x="78" y="204"/>
                              </a:lnTo>
                              <a:lnTo>
                                <a:pt x="76" y="210"/>
                              </a:lnTo>
                              <a:lnTo>
                                <a:pt x="74" y="216"/>
                              </a:lnTo>
                              <a:lnTo>
                                <a:pt x="74" y="216"/>
                              </a:lnTo>
                              <a:lnTo>
                                <a:pt x="74" y="220"/>
                              </a:lnTo>
                              <a:lnTo>
                                <a:pt x="74" y="224"/>
                              </a:lnTo>
                              <a:lnTo>
                                <a:pt x="74" y="224"/>
                              </a:lnTo>
                              <a:lnTo>
                                <a:pt x="76" y="224"/>
                              </a:lnTo>
                              <a:lnTo>
                                <a:pt x="76" y="224"/>
                              </a:lnTo>
                              <a:lnTo>
                                <a:pt x="76" y="228"/>
                              </a:lnTo>
                              <a:lnTo>
                                <a:pt x="76" y="228"/>
                              </a:lnTo>
                              <a:lnTo>
                                <a:pt x="72" y="230"/>
                              </a:lnTo>
                              <a:lnTo>
                                <a:pt x="66" y="232"/>
                              </a:lnTo>
                              <a:lnTo>
                                <a:pt x="66" y="232"/>
                              </a:lnTo>
                              <a:lnTo>
                                <a:pt x="66" y="236"/>
                              </a:lnTo>
                              <a:lnTo>
                                <a:pt x="66" y="240"/>
                              </a:lnTo>
                              <a:lnTo>
                                <a:pt x="66" y="240"/>
                              </a:lnTo>
                              <a:lnTo>
                                <a:pt x="66" y="244"/>
                              </a:lnTo>
                              <a:lnTo>
                                <a:pt x="66" y="246"/>
                              </a:lnTo>
                              <a:lnTo>
                                <a:pt x="66" y="246"/>
                              </a:lnTo>
                              <a:lnTo>
                                <a:pt x="68" y="246"/>
                              </a:lnTo>
                              <a:lnTo>
                                <a:pt x="72" y="246"/>
                              </a:lnTo>
                              <a:lnTo>
                                <a:pt x="72" y="246"/>
                              </a:lnTo>
                              <a:lnTo>
                                <a:pt x="76" y="250"/>
                              </a:lnTo>
                              <a:lnTo>
                                <a:pt x="76" y="250"/>
                              </a:lnTo>
                              <a:lnTo>
                                <a:pt x="78" y="254"/>
                              </a:lnTo>
                              <a:lnTo>
                                <a:pt x="78" y="254"/>
                              </a:lnTo>
                              <a:lnTo>
                                <a:pt x="78" y="258"/>
                              </a:lnTo>
                              <a:lnTo>
                                <a:pt x="78" y="258"/>
                              </a:lnTo>
                              <a:lnTo>
                                <a:pt x="76" y="258"/>
                              </a:lnTo>
                              <a:lnTo>
                                <a:pt x="74" y="258"/>
                              </a:lnTo>
                              <a:lnTo>
                                <a:pt x="74" y="258"/>
                              </a:lnTo>
                              <a:lnTo>
                                <a:pt x="72" y="256"/>
                              </a:lnTo>
                              <a:lnTo>
                                <a:pt x="72" y="256"/>
                              </a:lnTo>
                              <a:lnTo>
                                <a:pt x="68" y="256"/>
                              </a:lnTo>
                              <a:lnTo>
                                <a:pt x="68" y="256"/>
                              </a:lnTo>
                              <a:lnTo>
                                <a:pt x="68" y="258"/>
                              </a:lnTo>
                              <a:lnTo>
                                <a:pt x="68" y="258"/>
                              </a:lnTo>
                              <a:lnTo>
                                <a:pt x="64" y="258"/>
                              </a:lnTo>
                              <a:lnTo>
                                <a:pt x="64" y="258"/>
                              </a:lnTo>
                              <a:lnTo>
                                <a:pt x="62" y="258"/>
                              </a:lnTo>
                              <a:lnTo>
                                <a:pt x="60" y="260"/>
                              </a:lnTo>
                              <a:lnTo>
                                <a:pt x="56" y="262"/>
                              </a:lnTo>
                              <a:lnTo>
                                <a:pt x="56" y="262"/>
                              </a:lnTo>
                              <a:lnTo>
                                <a:pt x="50" y="262"/>
                              </a:lnTo>
                              <a:lnTo>
                                <a:pt x="44" y="258"/>
                              </a:lnTo>
                              <a:lnTo>
                                <a:pt x="32" y="254"/>
                              </a:lnTo>
                              <a:lnTo>
                                <a:pt x="32" y="254"/>
                              </a:lnTo>
                              <a:lnTo>
                                <a:pt x="28" y="254"/>
                              </a:lnTo>
                              <a:lnTo>
                                <a:pt x="24" y="254"/>
                              </a:lnTo>
                              <a:lnTo>
                                <a:pt x="24" y="254"/>
                              </a:lnTo>
                              <a:lnTo>
                                <a:pt x="24" y="244"/>
                              </a:lnTo>
                              <a:lnTo>
                                <a:pt x="24" y="244"/>
                              </a:lnTo>
                              <a:lnTo>
                                <a:pt x="26" y="228"/>
                              </a:lnTo>
                              <a:lnTo>
                                <a:pt x="26" y="220"/>
                              </a:lnTo>
                              <a:lnTo>
                                <a:pt x="26" y="214"/>
                              </a:lnTo>
                              <a:lnTo>
                                <a:pt x="26" y="214"/>
                              </a:lnTo>
                              <a:lnTo>
                                <a:pt x="22" y="204"/>
                              </a:lnTo>
                              <a:lnTo>
                                <a:pt x="22" y="204"/>
                              </a:lnTo>
                              <a:lnTo>
                                <a:pt x="16" y="196"/>
                              </a:lnTo>
                              <a:lnTo>
                                <a:pt x="16" y="196"/>
                              </a:lnTo>
                              <a:lnTo>
                                <a:pt x="12" y="192"/>
                              </a:lnTo>
                              <a:lnTo>
                                <a:pt x="8" y="190"/>
                              </a:lnTo>
                              <a:lnTo>
                                <a:pt x="8" y="190"/>
                              </a:lnTo>
                              <a:lnTo>
                                <a:pt x="4" y="192"/>
                              </a:lnTo>
                              <a:lnTo>
                                <a:pt x="4" y="192"/>
                              </a:lnTo>
                              <a:lnTo>
                                <a:pt x="2" y="192"/>
                              </a:lnTo>
                              <a:lnTo>
                                <a:pt x="0" y="192"/>
                              </a:lnTo>
                              <a:lnTo>
                                <a:pt x="0" y="192"/>
                              </a:lnTo>
                              <a:lnTo>
                                <a:pt x="0" y="188"/>
                              </a:lnTo>
                              <a:lnTo>
                                <a:pt x="0" y="184"/>
                              </a:lnTo>
                              <a:lnTo>
                                <a:pt x="4" y="176"/>
                              </a:lnTo>
                              <a:lnTo>
                                <a:pt x="4" y="176"/>
                              </a:lnTo>
                              <a:lnTo>
                                <a:pt x="4" y="162"/>
                              </a:lnTo>
                              <a:lnTo>
                                <a:pt x="4" y="162"/>
                              </a:lnTo>
                              <a:lnTo>
                                <a:pt x="2" y="152"/>
                              </a:lnTo>
                              <a:lnTo>
                                <a:pt x="2" y="152"/>
                              </a:lnTo>
                              <a:lnTo>
                                <a:pt x="2" y="138"/>
                              </a:lnTo>
                              <a:lnTo>
                                <a:pt x="2" y="126"/>
                              </a:lnTo>
                              <a:lnTo>
                                <a:pt x="2" y="126"/>
                              </a:lnTo>
                              <a:lnTo>
                                <a:pt x="4" y="114"/>
                              </a:lnTo>
                              <a:lnTo>
                                <a:pt x="4" y="114"/>
                              </a:lnTo>
                              <a:lnTo>
                                <a:pt x="12" y="100"/>
                              </a:lnTo>
                              <a:lnTo>
                                <a:pt x="12" y="100"/>
                              </a:lnTo>
                              <a:lnTo>
                                <a:pt x="14" y="90"/>
                              </a:lnTo>
                              <a:lnTo>
                                <a:pt x="14" y="90"/>
                              </a:lnTo>
                              <a:lnTo>
                                <a:pt x="24" y="66"/>
                              </a:lnTo>
                              <a:lnTo>
                                <a:pt x="24" y="66"/>
                              </a:lnTo>
                              <a:lnTo>
                                <a:pt x="28" y="58"/>
                              </a:lnTo>
                              <a:lnTo>
                                <a:pt x="28" y="58"/>
                              </a:lnTo>
                              <a:lnTo>
                                <a:pt x="34" y="52"/>
                              </a:lnTo>
                              <a:lnTo>
                                <a:pt x="38" y="50"/>
                              </a:lnTo>
                              <a:lnTo>
                                <a:pt x="38" y="50"/>
                              </a:lnTo>
                              <a:lnTo>
                                <a:pt x="46" y="48"/>
                              </a:lnTo>
                              <a:lnTo>
                                <a:pt x="58" y="46"/>
                              </a:lnTo>
                              <a:lnTo>
                                <a:pt x="70" y="46"/>
                              </a:lnTo>
                              <a:lnTo>
                                <a:pt x="78" y="44"/>
                              </a:lnTo>
                              <a:lnTo>
                                <a:pt x="78" y="44"/>
                              </a:lnTo>
                              <a:lnTo>
                                <a:pt x="84" y="42"/>
                              </a:lnTo>
                              <a:lnTo>
                                <a:pt x="90" y="38"/>
                              </a:lnTo>
                              <a:lnTo>
                                <a:pt x="90" y="38"/>
                              </a:lnTo>
                              <a:lnTo>
                                <a:pt x="92" y="28"/>
                              </a:lnTo>
                              <a:lnTo>
                                <a:pt x="92" y="28"/>
                              </a:lnTo>
                              <a:lnTo>
                                <a:pt x="100" y="20"/>
                              </a:lnTo>
                              <a:lnTo>
                                <a:pt x="108" y="12"/>
                              </a:lnTo>
                              <a:lnTo>
                                <a:pt x="108" y="12"/>
                              </a:lnTo>
                              <a:lnTo>
                                <a:pt x="120" y="8"/>
                              </a:lnTo>
                              <a:lnTo>
                                <a:pt x="130" y="4"/>
                              </a:lnTo>
                              <a:lnTo>
                                <a:pt x="130" y="4"/>
                              </a:lnTo>
                              <a:lnTo>
                                <a:pt x="132" y="2"/>
                              </a:lnTo>
                              <a:lnTo>
                                <a:pt x="136" y="0"/>
                              </a:lnTo>
                              <a:lnTo>
                                <a:pt x="136" y="0"/>
                              </a:lnTo>
                              <a:lnTo>
                                <a:pt x="138" y="2"/>
                              </a:lnTo>
                              <a:lnTo>
                                <a:pt x="138" y="2"/>
                              </a:lnTo>
                              <a:lnTo>
                                <a:pt x="136" y="4"/>
                              </a:lnTo>
                              <a:lnTo>
                                <a:pt x="134" y="8"/>
                              </a:lnTo>
                              <a:lnTo>
                                <a:pt x="134" y="8"/>
                              </a:lnTo>
                              <a:lnTo>
                                <a:pt x="132" y="16"/>
                              </a:lnTo>
                              <a:lnTo>
                                <a:pt x="132" y="16"/>
                              </a:lnTo>
                              <a:lnTo>
                                <a:pt x="134" y="26"/>
                              </a:lnTo>
                              <a:lnTo>
                                <a:pt x="136" y="34"/>
                              </a:lnTo>
                              <a:lnTo>
                                <a:pt x="136" y="34"/>
                              </a:lnTo>
                              <a:lnTo>
                                <a:pt x="136" y="42"/>
                              </a:lnTo>
                              <a:lnTo>
                                <a:pt x="136" y="42"/>
                              </a:lnTo>
                              <a:lnTo>
                                <a:pt x="130" y="50"/>
                              </a:lnTo>
                              <a:lnTo>
                                <a:pt x="124" y="58"/>
                              </a:lnTo>
                              <a:lnTo>
                                <a:pt x="124" y="58"/>
                              </a:lnTo>
                              <a:lnTo>
                                <a:pt x="120" y="72"/>
                              </a:lnTo>
                              <a:lnTo>
                                <a:pt x="120" y="72"/>
                              </a:lnTo>
                              <a:lnTo>
                                <a:pt x="120" y="78"/>
                              </a:lnTo>
                              <a:lnTo>
                                <a:pt x="120" y="82"/>
                              </a:lnTo>
                              <a:lnTo>
                                <a:pt x="120" y="82"/>
                              </a:lnTo>
                              <a:lnTo>
                                <a:pt x="118" y="84"/>
                              </a:lnTo>
                              <a:lnTo>
                                <a:pt x="118" y="84"/>
                              </a:lnTo>
                              <a:lnTo>
                                <a:pt x="118" y="88"/>
                              </a:lnTo>
                              <a:lnTo>
                                <a:pt x="118" y="92"/>
                              </a:lnTo>
                              <a:lnTo>
                                <a:pt x="118" y="92"/>
                              </a:lnTo>
                              <a:lnTo>
                                <a:pt x="114" y="92"/>
                              </a:lnTo>
                              <a:lnTo>
                                <a:pt x="110" y="94"/>
                              </a:lnTo>
                              <a:lnTo>
                                <a:pt x="110" y="94"/>
                              </a:lnTo>
                              <a:lnTo>
                                <a:pt x="110" y="96"/>
                              </a:lnTo>
                              <a:lnTo>
                                <a:pt x="110" y="98"/>
                              </a:lnTo>
                              <a:lnTo>
                                <a:pt x="110" y="98"/>
                              </a:lnTo>
                              <a:lnTo>
                                <a:pt x="112" y="98"/>
                              </a:lnTo>
                              <a:lnTo>
                                <a:pt x="114" y="98"/>
                              </a:lnTo>
                              <a:lnTo>
                                <a:pt x="118" y="96"/>
                              </a:lnTo>
                              <a:lnTo>
                                <a:pt x="118" y="96"/>
                              </a:lnTo>
                              <a:lnTo>
                                <a:pt x="120" y="98"/>
                              </a:lnTo>
                              <a:lnTo>
                                <a:pt x="120" y="98"/>
                              </a:lnTo>
                              <a:lnTo>
                                <a:pt x="116" y="102"/>
                              </a:lnTo>
                              <a:lnTo>
                                <a:pt x="112" y="104"/>
                              </a:lnTo>
                              <a:lnTo>
                                <a:pt x="112" y="104"/>
                              </a:lnTo>
                              <a:lnTo>
                                <a:pt x="112" y="110"/>
                              </a:lnTo>
                              <a:lnTo>
                                <a:pt x="112" y="110"/>
                              </a:lnTo>
                              <a:lnTo>
                                <a:pt x="112" y="114"/>
                              </a:lnTo>
                              <a:lnTo>
                                <a:pt x="114" y="116"/>
                              </a:lnTo>
                              <a:lnTo>
                                <a:pt x="114" y="116"/>
                              </a:lnTo>
                              <a:lnTo>
                                <a:pt x="116" y="112"/>
                              </a:lnTo>
                              <a:lnTo>
                                <a:pt x="118" y="110"/>
                              </a:lnTo>
                              <a:lnTo>
                                <a:pt x="118" y="110"/>
                              </a:lnTo>
                              <a:lnTo>
                                <a:pt x="124" y="110"/>
                              </a:lnTo>
                              <a:lnTo>
                                <a:pt x="124" y="110"/>
                              </a:lnTo>
                              <a:lnTo>
                                <a:pt x="126" y="112"/>
                              </a:lnTo>
                              <a:lnTo>
                                <a:pt x="128" y="116"/>
                              </a:lnTo>
                              <a:lnTo>
                                <a:pt x="128" y="116"/>
                              </a:lnTo>
                              <a:lnTo>
                                <a:pt x="132" y="114"/>
                              </a:lnTo>
                              <a:lnTo>
                                <a:pt x="136" y="112"/>
                              </a:lnTo>
                              <a:lnTo>
                                <a:pt x="136" y="112"/>
                              </a:lnTo>
                              <a:lnTo>
                                <a:pt x="144" y="112"/>
                              </a:lnTo>
                              <a:lnTo>
                                <a:pt x="144" y="112"/>
                              </a:lnTo>
                              <a:lnTo>
                                <a:pt x="150" y="114"/>
                              </a:lnTo>
                              <a:lnTo>
                                <a:pt x="150" y="114"/>
                              </a:lnTo>
                              <a:lnTo>
                                <a:pt x="150" y="122"/>
                              </a:lnTo>
                              <a:lnTo>
                                <a:pt x="150" y="122"/>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5" name="Freeform 248"/>
                        <a:cNvSpPr>
                          <a:spLocks noChangeAspect="1"/>
                        </a:cNvSpPr>
                      </a:nvSpPr>
                      <a:spPr bwMode="auto">
                        <a:xfrm>
                          <a:off x="5295900" y="3783013"/>
                          <a:ext cx="95250" cy="82550"/>
                        </a:xfrm>
                        <a:custGeom>
                          <a:avLst/>
                          <a:gdLst/>
                          <a:ahLst/>
                          <a:cxnLst>
                            <a:cxn ang="0">
                              <a:pos x="60" y="32"/>
                            </a:cxn>
                            <a:cxn ang="0">
                              <a:pos x="60" y="32"/>
                            </a:cxn>
                            <a:cxn ang="0">
                              <a:pos x="56" y="32"/>
                            </a:cxn>
                            <a:cxn ang="0">
                              <a:pos x="56" y="40"/>
                            </a:cxn>
                            <a:cxn ang="0">
                              <a:pos x="56" y="46"/>
                            </a:cxn>
                            <a:cxn ang="0">
                              <a:pos x="54" y="50"/>
                            </a:cxn>
                            <a:cxn ang="0">
                              <a:pos x="46" y="52"/>
                            </a:cxn>
                            <a:cxn ang="0">
                              <a:pos x="40" y="54"/>
                            </a:cxn>
                            <a:cxn ang="0">
                              <a:pos x="34" y="54"/>
                            </a:cxn>
                            <a:cxn ang="0">
                              <a:pos x="30" y="50"/>
                            </a:cxn>
                            <a:cxn ang="0">
                              <a:pos x="28" y="48"/>
                            </a:cxn>
                            <a:cxn ang="0">
                              <a:pos x="20" y="50"/>
                            </a:cxn>
                            <a:cxn ang="0">
                              <a:pos x="18" y="50"/>
                            </a:cxn>
                            <a:cxn ang="0">
                              <a:pos x="18" y="46"/>
                            </a:cxn>
                            <a:cxn ang="0">
                              <a:pos x="22" y="42"/>
                            </a:cxn>
                            <a:cxn ang="0">
                              <a:pos x="20" y="40"/>
                            </a:cxn>
                            <a:cxn ang="0">
                              <a:pos x="18" y="42"/>
                            </a:cxn>
                            <a:cxn ang="0">
                              <a:pos x="6" y="36"/>
                            </a:cxn>
                            <a:cxn ang="0">
                              <a:pos x="6" y="32"/>
                            </a:cxn>
                            <a:cxn ang="0">
                              <a:pos x="6" y="28"/>
                            </a:cxn>
                            <a:cxn ang="0">
                              <a:pos x="2" y="24"/>
                            </a:cxn>
                            <a:cxn ang="0">
                              <a:pos x="4" y="20"/>
                            </a:cxn>
                            <a:cxn ang="0">
                              <a:pos x="2" y="18"/>
                            </a:cxn>
                            <a:cxn ang="0">
                              <a:pos x="0" y="16"/>
                            </a:cxn>
                            <a:cxn ang="0">
                              <a:pos x="2" y="16"/>
                            </a:cxn>
                            <a:cxn ang="0">
                              <a:pos x="2" y="14"/>
                            </a:cxn>
                            <a:cxn ang="0">
                              <a:pos x="0" y="10"/>
                            </a:cxn>
                            <a:cxn ang="0">
                              <a:pos x="0" y="6"/>
                            </a:cxn>
                            <a:cxn ang="0">
                              <a:pos x="6" y="8"/>
                            </a:cxn>
                            <a:cxn ang="0">
                              <a:pos x="10" y="10"/>
                            </a:cxn>
                            <a:cxn ang="0">
                              <a:pos x="14" y="8"/>
                            </a:cxn>
                            <a:cxn ang="0">
                              <a:pos x="16" y="6"/>
                            </a:cxn>
                            <a:cxn ang="0">
                              <a:pos x="22" y="4"/>
                            </a:cxn>
                            <a:cxn ang="0">
                              <a:pos x="28" y="2"/>
                            </a:cxn>
                            <a:cxn ang="0">
                              <a:pos x="34" y="2"/>
                            </a:cxn>
                            <a:cxn ang="0">
                              <a:pos x="40" y="8"/>
                            </a:cxn>
                            <a:cxn ang="0">
                              <a:pos x="44" y="8"/>
                            </a:cxn>
                            <a:cxn ang="0">
                              <a:pos x="44" y="4"/>
                            </a:cxn>
                            <a:cxn ang="0">
                              <a:pos x="44" y="2"/>
                            </a:cxn>
                            <a:cxn ang="0">
                              <a:pos x="46" y="0"/>
                            </a:cxn>
                            <a:cxn ang="0">
                              <a:pos x="52" y="6"/>
                            </a:cxn>
                            <a:cxn ang="0">
                              <a:pos x="54" y="14"/>
                            </a:cxn>
                            <a:cxn ang="0">
                              <a:pos x="52" y="20"/>
                            </a:cxn>
                            <a:cxn ang="0">
                              <a:pos x="54" y="26"/>
                            </a:cxn>
                            <a:cxn ang="0">
                              <a:pos x="56" y="30"/>
                            </a:cxn>
                            <a:cxn ang="0">
                              <a:pos x="60" y="32"/>
                            </a:cxn>
                          </a:cxnLst>
                          <a:rect l="0" t="0" r="r" b="b"/>
                          <a:pathLst>
                            <a:path w="60" h="54">
                              <a:moveTo>
                                <a:pt x="60" y="32"/>
                              </a:moveTo>
                              <a:lnTo>
                                <a:pt x="60" y="32"/>
                              </a:lnTo>
                              <a:lnTo>
                                <a:pt x="60" y="32"/>
                              </a:lnTo>
                              <a:lnTo>
                                <a:pt x="60" y="32"/>
                              </a:lnTo>
                              <a:lnTo>
                                <a:pt x="56" y="32"/>
                              </a:lnTo>
                              <a:lnTo>
                                <a:pt x="56" y="32"/>
                              </a:lnTo>
                              <a:lnTo>
                                <a:pt x="56" y="36"/>
                              </a:lnTo>
                              <a:lnTo>
                                <a:pt x="56" y="40"/>
                              </a:lnTo>
                              <a:lnTo>
                                <a:pt x="56" y="40"/>
                              </a:lnTo>
                              <a:lnTo>
                                <a:pt x="56" y="46"/>
                              </a:lnTo>
                              <a:lnTo>
                                <a:pt x="54" y="50"/>
                              </a:lnTo>
                              <a:lnTo>
                                <a:pt x="54" y="50"/>
                              </a:lnTo>
                              <a:lnTo>
                                <a:pt x="50" y="52"/>
                              </a:lnTo>
                              <a:lnTo>
                                <a:pt x="46" y="52"/>
                              </a:lnTo>
                              <a:lnTo>
                                <a:pt x="46" y="52"/>
                              </a:lnTo>
                              <a:lnTo>
                                <a:pt x="40" y="54"/>
                              </a:lnTo>
                              <a:lnTo>
                                <a:pt x="40" y="54"/>
                              </a:lnTo>
                              <a:lnTo>
                                <a:pt x="34" y="54"/>
                              </a:lnTo>
                              <a:lnTo>
                                <a:pt x="34" y="54"/>
                              </a:lnTo>
                              <a:lnTo>
                                <a:pt x="30" y="50"/>
                              </a:lnTo>
                              <a:lnTo>
                                <a:pt x="28" y="48"/>
                              </a:lnTo>
                              <a:lnTo>
                                <a:pt x="28" y="48"/>
                              </a:lnTo>
                              <a:lnTo>
                                <a:pt x="22" y="50"/>
                              </a:lnTo>
                              <a:lnTo>
                                <a:pt x="20" y="50"/>
                              </a:lnTo>
                              <a:lnTo>
                                <a:pt x="18" y="50"/>
                              </a:lnTo>
                              <a:lnTo>
                                <a:pt x="18" y="50"/>
                              </a:lnTo>
                              <a:lnTo>
                                <a:pt x="18" y="46"/>
                              </a:lnTo>
                              <a:lnTo>
                                <a:pt x="18" y="46"/>
                              </a:lnTo>
                              <a:lnTo>
                                <a:pt x="20" y="44"/>
                              </a:lnTo>
                              <a:lnTo>
                                <a:pt x="22" y="42"/>
                              </a:lnTo>
                              <a:lnTo>
                                <a:pt x="22" y="42"/>
                              </a:lnTo>
                              <a:lnTo>
                                <a:pt x="20" y="40"/>
                              </a:lnTo>
                              <a:lnTo>
                                <a:pt x="18" y="42"/>
                              </a:lnTo>
                              <a:lnTo>
                                <a:pt x="18" y="42"/>
                              </a:lnTo>
                              <a:lnTo>
                                <a:pt x="12" y="40"/>
                              </a:lnTo>
                              <a:lnTo>
                                <a:pt x="6" y="36"/>
                              </a:lnTo>
                              <a:lnTo>
                                <a:pt x="6" y="36"/>
                              </a:lnTo>
                              <a:lnTo>
                                <a:pt x="6" y="32"/>
                              </a:lnTo>
                              <a:lnTo>
                                <a:pt x="6" y="28"/>
                              </a:lnTo>
                              <a:lnTo>
                                <a:pt x="6" y="28"/>
                              </a:lnTo>
                              <a:lnTo>
                                <a:pt x="4" y="26"/>
                              </a:lnTo>
                              <a:lnTo>
                                <a:pt x="2" y="24"/>
                              </a:lnTo>
                              <a:lnTo>
                                <a:pt x="2" y="24"/>
                              </a:lnTo>
                              <a:lnTo>
                                <a:pt x="4" y="20"/>
                              </a:lnTo>
                              <a:lnTo>
                                <a:pt x="4" y="20"/>
                              </a:lnTo>
                              <a:lnTo>
                                <a:pt x="2" y="18"/>
                              </a:lnTo>
                              <a:lnTo>
                                <a:pt x="0" y="16"/>
                              </a:lnTo>
                              <a:lnTo>
                                <a:pt x="0" y="16"/>
                              </a:lnTo>
                              <a:lnTo>
                                <a:pt x="2" y="16"/>
                              </a:lnTo>
                              <a:lnTo>
                                <a:pt x="2" y="16"/>
                              </a:lnTo>
                              <a:lnTo>
                                <a:pt x="2" y="14"/>
                              </a:lnTo>
                              <a:lnTo>
                                <a:pt x="2" y="14"/>
                              </a:lnTo>
                              <a:lnTo>
                                <a:pt x="0" y="10"/>
                              </a:lnTo>
                              <a:lnTo>
                                <a:pt x="0" y="10"/>
                              </a:lnTo>
                              <a:lnTo>
                                <a:pt x="0" y="6"/>
                              </a:lnTo>
                              <a:lnTo>
                                <a:pt x="0" y="6"/>
                              </a:lnTo>
                              <a:lnTo>
                                <a:pt x="2" y="6"/>
                              </a:lnTo>
                              <a:lnTo>
                                <a:pt x="6" y="8"/>
                              </a:lnTo>
                              <a:lnTo>
                                <a:pt x="6" y="8"/>
                              </a:lnTo>
                              <a:lnTo>
                                <a:pt x="10" y="10"/>
                              </a:lnTo>
                              <a:lnTo>
                                <a:pt x="10" y="10"/>
                              </a:lnTo>
                              <a:lnTo>
                                <a:pt x="14" y="8"/>
                              </a:lnTo>
                              <a:lnTo>
                                <a:pt x="16" y="6"/>
                              </a:lnTo>
                              <a:lnTo>
                                <a:pt x="16" y="6"/>
                              </a:lnTo>
                              <a:lnTo>
                                <a:pt x="18" y="4"/>
                              </a:lnTo>
                              <a:lnTo>
                                <a:pt x="22" y="4"/>
                              </a:lnTo>
                              <a:lnTo>
                                <a:pt x="22" y="4"/>
                              </a:lnTo>
                              <a:lnTo>
                                <a:pt x="28" y="2"/>
                              </a:lnTo>
                              <a:lnTo>
                                <a:pt x="34" y="2"/>
                              </a:lnTo>
                              <a:lnTo>
                                <a:pt x="34" y="2"/>
                              </a:lnTo>
                              <a:lnTo>
                                <a:pt x="38" y="6"/>
                              </a:lnTo>
                              <a:lnTo>
                                <a:pt x="40" y="8"/>
                              </a:lnTo>
                              <a:lnTo>
                                <a:pt x="40" y="8"/>
                              </a:lnTo>
                              <a:lnTo>
                                <a:pt x="44" y="8"/>
                              </a:lnTo>
                              <a:lnTo>
                                <a:pt x="44" y="8"/>
                              </a:lnTo>
                              <a:lnTo>
                                <a:pt x="44" y="4"/>
                              </a:lnTo>
                              <a:lnTo>
                                <a:pt x="44" y="2"/>
                              </a:lnTo>
                              <a:lnTo>
                                <a:pt x="44" y="2"/>
                              </a:lnTo>
                              <a:lnTo>
                                <a:pt x="46" y="0"/>
                              </a:lnTo>
                              <a:lnTo>
                                <a:pt x="46" y="0"/>
                              </a:lnTo>
                              <a:lnTo>
                                <a:pt x="48" y="2"/>
                              </a:lnTo>
                              <a:lnTo>
                                <a:pt x="52" y="6"/>
                              </a:lnTo>
                              <a:lnTo>
                                <a:pt x="54" y="14"/>
                              </a:lnTo>
                              <a:lnTo>
                                <a:pt x="54" y="14"/>
                              </a:lnTo>
                              <a:lnTo>
                                <a:pt x="52" y="20"/>
                              </a:lnTo>
                              <a:lnTo>
                                <a:pt x="52" y="20"/>
                              </a:lnTo>
                              <a:lnTo>
                                <a:pt x="54" y="26"/>
                              </a:lnTo>
                              <a:lnTo>
                                <a:pt x="54" y="26"/>
                              </a:lnTo>
                              <a:lnTo>
                                <a:pt x="56" y="30"/>
                              </a:lnTo>
                              <a:lnTo>
                                <a:pt x="56" y="30"/>
                              </a:lnTo>
                              <a:lnTo>
                                <a:pt x="60" y="32"/>
                              </a:lnTo>
                              <a:lnTo>
                                <a:pt x="60" y="32"/>
                              </a:lnTo>
                              <a:close/>
                            </a:path>
                          </a:pathLst>
                        </a:custGeom>
                        <a:solidFill>
                          <a:srgbClr val="E7FCFF"/>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7" name="Freeform 249"/>
                        <a:cNvSpPr>
                          <a:spLocks noChangeAspect="1"/>
                        </a:cNvSpPr>
                      </a:nvSpPr>
                      <a:spPr bwMode="auto">
                        <a:xfrm>
                          <a:off x="5400675" y="3881438"/>
                          <a:ext cx="66675" cy="46037"/>
                        </a:xfrm>
                        <a:custGeom>
                          <a:avLst/>
                          <a:gdLst/>
                          <a:ahLst/>
                          <a:cxnLst>
                            <a:cxn ang="0">
                              <a:pos x="38" y="14"/>
                            </a:cxn>
                            <a:cxn ang="0">
                              <a:pos x="38" y="14"/>
                            </a:cxn>
                            <a:cxn ang="0">
                              <a:pos x="42" y="22"/>
                            </a:cxn>
                            <a:cxn ang="0">
                              <a:pos x="42" y="24"/>
                            </a:cxn>
                            <a:cxn ang="0">
                              <a:pos x="42" y="28"/>
                            </a:cxn>
                            <a:cxn ang="0">
                              <a:pos x="42" y="28"/>
                            </a:cxn>
                            <a:cxn ang="0">
                              <a:pos x="38" y="28"/>
                            </a:cxn>
                            <a:cxn ang="0">
                              <a:pos x="38" y="28"/>
                            </a:cxn>
                            <a:cxn ang="0">
                              <a:pos x="34" y="28"/>
                            </a:cxn>
                            <a:cxn ang="0">
                              <a:pos x="28" y="26"/>
                            </a:cxn>
                            <a:cxn ang="0">
                              <a:pos x="28" y="26"/>
                            </a:cxn>
                            <a:cxn ang="0">
                              <a:pos x="26" y="30"/>
                            </a:cxn>
                            <a:cxn ang="0">
                              <a:pos x="26" y="30"/>
                            </a:cxn>
                            <a:cxn ang="0">
                              <a:pos x="22" y="30"/>
                            </a:cxn>
                            <a:cxn ang="0">
                              <a:pos x="22" y="30"/>
                            </a:cxn>
                            <a:cxn ang="0">
                              <a:pos x="16" y="26"/>
                            </a:cxn>
                            <a:cxn ang="0">
                              <a:pos x="12" y="22"/>
                            </a:cxn>
                            <a:cxn ang="0">
                              <a:pos x="12" y="22"/>
                            </a:cxn>
                            <a:cxn ang="0">
                              <a:pos x="6" y="20"/>
                            </a:cxn>
                            <a:cxn ang="0">
                              <a:pos x="2" y="16"/>
                            </a:cxn>
                            <a:cxn ang="0">
                              <a:pos x="2" y="16"/>
                            </a:cxn>
                            <a:cxn ang="0">
                              <a:pos x="0" y="14"/>
                            </a:cxn>
                            <a:cxn ang="0">
                              <a:pos x="0" y="12"/>
                            </a:cxn>
                            <a:cxn ang="0">
                              <a:pos x="0" y="12"/>
                            </a:cxn>
                            <a:cxn ang="0">
                              <a:pos x="2" y="12"/>
                            </a:cxn>
                            <a:cxn ang="0">
                              <a:pos x="2" y="12"/>
                            </a:cxn>
                            <a:cxn ang="0">
                              <a:pos x="6" y="10"/>
                            </a:cxn>
                            <a:cxn ang="0">
                              <a:pos x="6" y="8"/>
                            </a:cxn>
                            <a:cxn ang="0">
                              <a:pos x="6" y="8"/>
                            </a:cxn>
                            <a:cxn ang="0">
                              <a:pos x="4" y="8"/>
                            </a:cxn>
                            <a:cxn ang="0">
                              <a:pos x="4" y="8"/>
                            </a:cxn>
                            <a:cxn ang="0">
                              <a:pos x="2" y="6"/>
                            </a:cxn>
                            <a:cxn ang="0">
                              <a:pos x="0" y="2"/>
                            </a:cxn>
                            <a:cxn ang="0">
                              <a:pos x="0" y="2"/>
                            </a:cxn>
                            <a:cxn ang="0">
                              <a:pos x="2" y="2"/>
                            </a:cxn>
                            <a:cxn ang="0">
                              <a:pos x="6" y="0"/>
                            </a:cxn>
                            <a:cxn ang="0">
                              <a:pos x="6" y="0"/>
                            </a:cxn>
                            <a:cxn ang="0">
                              <a:pos x="12" y="0"/>
                            </a:cxn>
                            <a:cxn ang="0">
                              <a:pos x="12" y="0"/>
                            </a:cxn>
                            <a:cxn ang="0">
                              <a:pos x="14" y="0"/>
                            </a:cxn>
                            <a:cxn ang="0">
                              <a:pos x="14" y="0"/>
                            </a:cxn>
                            <a:cxn ang="0">
                              <a:pos x="16" y="0"/>
                            </a:cxn>
                            <a:cxn ang="0">
                              <a:pos x="16" y="0"/>
                            </a:cxn>
                            <a:cxn ang="0">
                              <a:pos x="16" y="4"/>
                            </a:cxn>
                            <a:cxn ang="0">
                              <a:pos x="16" y="4"/>
                            </a:cxn>
                            <a:cxn ang="0">
                              <a:pos x="20" y="6"/>
                            </a:cxn>
                            <a:cxn ang="0">
                              <a:pos x="20" y="6"/>
                            </a:cxn>
                            <a:cxn ang="0">
                              <a:pos x="24" y="10"/>
                            </a:cxn>
                            <a:cxn ang="0">
                              <a:pos x="24" y="10"/>
                            </a:cxn>
                            <a:cxn ang="0">
                              <a:pos x="28" y="10"/>
                            </a:cxn>
                            <a:cxn ang="0">
                              <a:pos x="28" y="10"/>
                            </a:cxn>
                            <a:cxn ang="0">
                              <a:pos x="28" y="8"/>
                            </a:cxn>
                            <a:cxn ang="0">
                              <a:pos x="28" y="8"/>
                            </a:cxn>
                            <a:cxn ang="0">
                              <a:pos x="30" y="8"/>
                            </a:cxn>
                            <a:cxn ang="0">
                              <a:pos x="30" y="8"/>
                            </a:cxn>
                            <a:cxn ang="0">
                              <a:pos x="30" y="6"/>
                            </a:cxn>
                            <a:cxn ang="0">
                              <a:pos x="30" y="6"/>
                            </a:cxn>
                            <a:cxn ang="0">
                              <a:pos x="36" y="6"/>
                            </a:cxn>
                            <a:cxn ang="0">
                              <a:pos x="36" y="6"/>
                            </a:cxn>
                            <a:cxn ang="0">
                              <a:pos x="36" y="10"/>
                            </a:cxn>
                            <a:cxn ang="0">
                              <a:pos x="36" y="10"/>
                            </a:cxn>
                            <a:cxn ang="0">
                              <a:pos x="38" y="14"/>
                            </a:cxn>
                            <a:cxn ang="0">
                              <a:pos x="38" y="14"/>
                            </a:cxn>
                          </a:cxnLst>
                          <a:rect l="0" t="0" r="r" b="b"/>
                          <a:pathLst>
                            <a:path w="42" h="30">
                              <a:moveTo>
                                <a:pt x="38" y="14"/>
                              </a:moveTo>
                              <a:lnTo>
                                <a:pt x="38" y="14"/>
                              </a:lnTo>
                              <a:lnTo>
                                <a:pt x="42" y="22"/>
                              </a:lnTo>
                              <a:lnTo>
                                <a:pt x="42" y="24"/>
                              </a:lnTo>
                              <a:lnTo>
                                <a:pt x="42" y="28"/>
                              </a:lnTo>
                              <a:lnTo>
                                <a:pt x="42" y="28"/>
                              </a:lnTo>
                              <a:lnTo>
                                <a:pt x="38" y="28"/>
                              </a:lnTo>
                              <a:lnTo>
                                <a:pt x="38" y="28"/>
                              </a:lnTo>
                              <a:lnTo>
                                <a:pt x="34" y="28"/>
                              </a:lnTo>
                              <a:lnTo>
                                <a:pt x="28" y="26"/>
                              </a:lnTo>
                              <a:lnTo>
                                <a:pt x="28" y="26"/>
                              </a:lnTo>
                              <a:lnTo>
                                <a:pt x="26" y="30"/>
                              </a:lnTo>
                              <a:lnTo>
                                <a:pt x="26" y="30"/>
                              </a:lnTo>
                              <a:lnTo>
                                <a:pt x="22" y="30"/>
                              </a:lnTo>
                              <a:lnTo>
                                <a:pt x="22" y="30"/>
                              </a:lnTo>
                              <a:lnTo>
                                <a:pt x="16" y="26"/>
                              </a:lnTo>
                              <a:lnTo>
                                <a:pt x="12" y="22"/>
                              </a:lnTo>
                              <a:lnTo>
                                <a:pt x="12" y="22"/>
                              </a:lnTo>
                              <a:lnTo>
                                <a:pt x="6" y="20"/>
                              </a:lnTo>
                              <a:lnTo>
                                <a:pt x="2" y="16"/>
                              </a:lnTo>
                              <a:lnTo>
                                <a:pt x="2" y="16"/>
                              </a:lnTo>
                              <a:lnTo>
                                <a:pt x="0" y="14"/>
                              </a:lnTo>
                              <a:lnTo>
                                <a:pt x="0" y="12"/>
                              </a:lnTo>
                              <a:lnTo>
                                <a:pt x="0" y="12"/>
                              </a:lnTo>
                              <a:lnTo>
                                <a:pt x="2" y="12"/>
                              </a:lnTo>
                              <a:lnTo>
                                <a:pt x="2" y="12"/>
                              </a:lnTo>
                              <a:lnTo>
                                <a:pt x="6" y="10"/>
                              </a:lnTo>
                              <a:lnTo>
                                <a:pt x="6" y="8"/>
                              </a:lnTo>
                              <a:lnTo>
                                <a:pt x="6" y="8"/>
                              </a:lnTo>
                              <a:lnTo>
                                <a:pt x="4" y="8"/>
                              </a:lnTo>
                              <a:lnTo>
                                <a:pt x="4" y="8"/>
                              </a:lnTo>
                              <a:lnTo>
                                <a:pt x="2" y="6"/>
                              </a:lnTo>
                              <a:lnTo>
                                <a:pt x="0" y="2"/>
                              </a:lnTo>
                              <a:lnTo>
                                <a:pt x="0" y="2"/>
                              </a:lnTo>
                              <a:lnTo>
                                <a:pt x="2" y="2"/>
                              </a:lnTo>
                              <a:lnTo>
                                <a:pt x="6" y="0"/>
                              </a:lnTo>
                              <a:lnTo>
                                <a:pt x="6" y="0"/>
                              </a:lnTo>
                              <a:lnTo>
                                <a:pt x="12" y="0"/>
                              </a:lnTo>
                              <a:lnTo>
                                <a:pt x="12" y="0"/>
                              </a:lnTo>
                              <a:lnTo>
                                <a:pt x="14" y="0"/>
                              </a:lnTo>
                              <a:lnTo>
                                <a:pt x="14" y="0"/>
                              </a:lnTo>
                              <a:lnTo>
                                <a:pt x="16" y="0"/>
                              </a:lnTo>
                              <a:lnTo>
                                <a:pt x="16" y="0"/>
                              </a:lnTo>
                              <a:lnTo>
                                <a:pt x="16" y="4"/>
                              </a:lnTo>
                              <a:lnTo>
                                <a:pt x="16" y="4"/>
                              </a:lnTo>
                              <a:lnTo>
                                <a:pt x="20" y="6"/>
                              </a:lnTo>
                              <a:lnTo>
                                <a:pt x="20" y="6"/>
                              </a:lnTo>
                              <a:lnTo>
                                <a:pt x="24" y="10"/>
                              </a:lnTo>
                              <a:lnTo>
                                <a:pt x="24" y="10"/>
                              </a:lnTo>
                              <a:lnTo>
                                <a:pt x="28" y="10"/>
                              </a:lnTo>
                              <a:lnTo>
                                <a:pt x="28" y="10"/>
                              </a:lnTo>
                              <a:lnTo>
                                <a:pt x="28" y="8"/>
                              </a:lnTo>
                              <a:lnTo>
                                <a:pt x="28" y="8"/>
                              </a:lnTo>
                              <a:lnTo>
                                <a:pt x="30" y="8"/>
                              </a:lnTo>
                              <a:lnTo>
                                <a:pt x="30" y="8"/>
                              </a:lnTo>
                              <a:lnTo>
                                <a:pt x="30" y="6"/>
                              </a:lnTo>
                              <a:lnTo>
                                <a:pt x="30" y="6"/>
                              </a:lnTo>
                              <a:lnTo>
                                <a:pt x="36" y="6"/>
                              </a:lnTo>
                              <a:lnTo>
                                <a:pt x="36" y="6"/>
                              </a:lnTo>
                              <a:lnTo>
                                <a:pt x="36" y="10"/>
                              </a:lnTo>
                              <a:lnTo>
                                <a:pt x="36" y="10"/>
                              </a:lnTo>
                              <a:lnTo>
                                <a:pt x="38" y="14"/>
                              </a:lnTo>
                              <a:lnTo>
                                <a:pt x="38" y="14"/>
                              </a:lnTo>
                              <a:close/>
                            </a:path>
                          </a:pathLst>
                        </a:custGeom>
                        <a:solidFill>
                          <a:srgbClr val="E7FCFF"/>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8" name="Freeform 250"/>
                        <a:cNvSpPr>
                          <a:spLocks noChangeAspect="1"/>
                        </a:cNvSpPr>
                      </a:nvSpPr>
                      <a:spPr bwMode="auto">
                        <a:xfrm>
                          <a:off x="5464175" y="3881438"/>
                          <a:ext cx="31750" cy="53975"/>
                        </a:xfrm>
                        <a:custGeom>
                          <a:avLst/>
                          <a:gdLst/>
                          <a:ahLst/>
                          <a:cxnLst>
                            <a:cxn ang="0">
                              <a:pos x="20" y="10"/>
                            </a:cxn>
                            <a:cxn ang="0">
                              <a:pos x="20" y="10"/>
                            </a:cxn>
                            <a:cxn ang="0">
                              <a:pos x="20" y="16"/>
                            </a:cxn>
                            <a:cxn ang="0">
                              <a:pos x="20" y="16"/>
                            </a:cxn>
                            <a:cxn ang="0">
                              <a:pos x="18" y="18"/>
                            </a:cxn>
                            <a:cxn ang="0">
                              <a:pos x="14" y="20"/>
                            </a:cxn>
                            <a:cxn ang="0">
                              <a:pos x="14" y="20"/>
                            </a:cxn>
                            <a:cxn ang="0">
                              <a:pos x="14" y="24"/>
                            </a:cxn>
                            <a:cxn ang="0">
                              <a:pos x="14" y="24"/>
                            </a:cxn>
                            <a:cxn ang="0">
                              <a:pos x="14" y="30"/>
                            </a:cxn>
                            <a:cxn ang="0">
                              <a:pos x="14" y="34"/>
                            </a:cxn>
                            <a:cxn ang="0">
                              <a:pos x="12" y="36"/>
                            </a:cxn>
                            <a:cxn ang="0">
                              <a:pos x="12" y="36"/>
                            </a:cxn>
                            <a:cxn ang="0">
                              <a:pos x="10" y="36"/>
                            </a:cxn>
                            <a:cxn ang="0">
                              <a:pos x="8" y="34"/>
                            </a:cxn>
                            <a:cxn ang="0">
                              <a:pos x="8" y="34"/>
                            </a:cxn>
                            <a:cxn ang="0">
                              <a:pos x="8" y="26"/>
                            </a:cxn>
                            <a:cxn ang="0">
                              <a:pos x="8" y="20"/>
                            </a:cxn>
                            <a:cxn ang="0">
                              <a:pos x="8" y="20"/>
                            </a:cxn>
                            <a:cxn ang="0">
                              <a:pos x="6" y="18"/>
                            </a:cxn>
                            <a:cxn ang="0">
                              <a:pos x="6" y="18"/>
                            </a:cxn>
                            <a:cxn ang="0">
                              <a:pos x="4" y="12"/>
                            </a:cxn>
                            <a:cxn ang="0">
                              <a:pos x="4" y="12"/>
                            </a:cxn>
                            <a:cxn ang="0">
                              <a:pos x="2" y="10"/>
                            </a:cxn>
                            <a:cxn ang="0">
                              <a:pos x="2" y="10"/>
                            </a:cxn>
                            <a:cxn ang="0">
                              <a:pos x="0" y="2"/>
                            </a:cxn>
                            <a:cxn ang="0">
                              <a:pos x="0" y="2"/>
                            </a:cxn>
                            <a:cxn ang="0">
                              <a:pos x="0" y="0"/>
                            </a:cxn>
                            <a:cxn ang="0">
                              <a:pos x="0" y="0"/>
                            </a:cxn>
                            <a:cxn ang="0">
                              <a:pos x="4" y="0"/>
                            </a:cxn>
                            <a:cxn ang="0">
                              <a:pos x="4" y="0"/>
                            </a:cxn>
                            <a:cxn ang="0">
                              <a:pos x="6" y="0"/>
                            </a:cxn>
                            <a:cxn ang="0">
                              <a:pos x="6" y="0"/>
                            </a:cxn>
                            <a:cxn ang="0">
                              <a:pos x="10" y="2"/>
                            </a:cxn>
                            <a:cxn ang="0">
                              <a:pos x="10" y="2"/>
                            </a:cxn>
                            <a:cxn ang="0">
                              <a:pos x="12" y="6"/>
                            </a:cxn>
                            <a:cxn ang="0">
                              <a:pos x="12" y="6"/>
                            </a:cxn>
                            <a:cxn ang="0">
                              <a:pos x="16" y="8"/>
                            </a:cxn>
                            <a:cxn ang="0">
                              <a:pos x="20" y="10"/>
                            </a:cxn>
                            <a:cxn ang="0">
                              <a:pos x="20" y="10"/>
                            </a:cxn>
                          </a:cxnLst>
                          <a:rect l="0" t="0" r="r" b="b"/>
                          <a:pathLst>
                            <a:path w="20" h="36">
                              <a:moveTo>
                                <a:pt x="20" y="10"/>
                              </a:moveTo>
                              <a:lnTo>
                                <a:pt x="20" y="10"/>
                              </a:lnTo>
                              <a:lnTo>
                                <a:pt x="20" y="16"/>
                              </a:lnTo>
                              <a:lnTo>
                                <a:pt x="20" y="16"/>
                              </a:lnTo>
                              <a:lnTo>
                                <a:pt x="18" y="18"/>
                              </a:lnTo>
                              <a:lnTo>
                                <a:pt x="14" y="20"/>
                              </a:lnTo>
                              <a:lnTo>
                                <a:pt x="14" y="20"/>
                              </a:lnTo>
                              <a:lnTo>
                                <a:pt x="14" y="24"/>
                              </a:lnTo>
                              <a:lnTo>
                                <a:pt x="14" y="24"/>
                              </a:lnTo>
                              <a:lnTo>
                                <a:pt x="14" y="30"/>
                              </a:lnTo>
                              <a:lnTo>
                                <a:pt x="14" y="34"/>
                              </a:lnTo>
                              <a:lnTo>
                                <a:pt x="12" y="36"/>
                              </a:lnTo>
                              <a:lnTo>
                                <a:pt x="12" y="36"/>
                              </a:lnTo>
                              <a:lnTo>
                                <a:pt x="10" y="36"/>
                              </a:lnTo>
                              <a:lnTo>
                                <a:pt x="8" y="34"/>
                              </a:lnTo>
                              <a:lnTo>
                                <a:pt x="8" y="34"/>
                              </a:lnTo>
                              <a:lnTo>
                                <a:pt x="8" y="26"/>
                              </a:lnTo>
                              <a:lnTo>
                                <a:pt x="8" y="20"/>
                              </a:lnTo>
                              <a:lnTo>
                                <a:pt x="8" y="20"/>
                              </a:lnTo>
                              <a:lnTo>
                                <a:pt x="6" y="18"/>
                              </a:lnTo>
                              <a:lnTo>
                                <a:pt x="6" y="18"/>
                              </a:lnTo>
                              <a:lnTo>
                                <a:pt x="4" y="12"/>
                              </a:lnTo>
                              <a:lnTo>
                                <a:pt x="4" y="12"/>
                              </a:lnTo>
                              <a:lnTo>
                                <a:pt x="2" y="10"/>
                              </a:lnTo>
                              <a:lnTo>
                                <a:pt x="2" y="10"/>
                              </a:lnTo>
                              <a:lnTo>
                                <a:pt x="0" y="2"/>
                              </a:lnTo>
                              <a:lnTo>
                                <a:pt x="0" y="2"/>
                              </a:lnTo>
                              <a:lnTo>
                                <a:pt x="0" y="0"/>
                              </a:lnTo>
                              <a:lnTo>
                                <a:pt x="0" y="0"/>
                              </a:lnTo>
                              <a:lnTo>
                                <a:pt x="4" y="0"/>
                              </a:lnTo>
                              <a:lnTo>
                                <a:pt x="4" y="0"/>
                              </a:lnTo>
                              <a:lnTo>
                                <a:pt x="6" y="0"/>
                              </a:lnTo>
                              <a:lnTo>
                                <a:pt x="6" y="0"/>
                              </a:lnTo>
                              <a:lnTo>
                                <a:pt x="10" y="2"/>
                              </a:lnTo>
                              <a:lnTo>
                                <a:pt x="10" y="2"/>
                              </a:lnTo>
                              <a:lnTo>
                                <a:pt x="12" y="6"/>
                              </a:lnTo>
                              <a:lnTo>
                                <a:pt x="12" y="6"/>
                              </a:lnTo>
                              <a:lnTo>
                                <a:pt x="16" y="8"/>
                              </a:lnTo>
                              <a:lnTo>
                                <a:pt x="20" y="10"/>
                              </a:lnTo>
                              <a:lnTo>
                                <a:pt x="20" y="1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9" name="Freeform 251"/>
                        <a:cNvSpPr>
                          <a:spLocks noChangeAspect="1"/>
                        </a:cNvSpPr>
                      </a:nvSpPr>
                      <a:spPr bwMode="auto">
                        <a:xfrm>
                          <a:off x="6094868" y="3759200"/>
                          <a:ext cx="276225" cy="201613"/>
                        </a:xfrm>
                        <a:custGeom>
                          <a:avLst/>
                          <a:gdLst/>
                          <a:ahLst/>
                          <a:cxnLst>
                            <a:cxn ang="0">
                              <a:pos x="174" y="104"/>
                            </a:cxn>
                            <a:cxn ang="0">
                              <a:pos x="176" y="112"/>
                            </a:cxn>
                            <a:cxn ang="0">
                              <a:pos x="176" y="114"/>
                            </a:cxn>
                            <a:cxn ang="0">
                              <a:pos x="154" y="120"/>
                            </a:cxn>
                            <a:cxn ang="0">
                              <a:pos x="128" y="128"/>
                            </a:cxn>
                            <a:cxn ang="0">
                              <a:pos x="104" y="132"/>
                            </a:cxn>
                            <a:cxn ang="0">
                              <a:pos x="78" y="132"/>
                            </a:cxn>
                            <a:cxn ang="0">
                              <a:pos x="14" y="126"/>
                            </a:cxn>
                            <a:cxn ang="0">
                              <a:pos x="6" y="124"/>
                            </a:cxn>
                            <a:cxn ang="0">
                              <a:pos x="0" y="122"/>
                            </a:cxn>
                            <a:cxn ang="0">
                              <a:pos x="0" y="118"/>
                            </a:cxn>
                            <a:cxn ang="0">
                              <a:pos x="10" y="110"/>
                            </a:cxn>
                            <a:cxn ang="0">
                              <a:pos x="12" y="106"/>
                            </a:cxn>
                            <a:cxn ang="0">
                              <a:pos x="16" y="92"/>
                            </a:cxn>
                            <a:cxn ang="0">
                              <a:pos x="16" y="80"/>
                            </a:cxn>
                            <a:cxn ang="0">
                              <a:pos x="20" y="74"/>
                            </a:cxn>
                            <a:cxn ang="0">
                              <a:pos x="26" y="72"/>
                            </a:cxn>
                            <a:cxn ang="0">
                              <a:pos x="42" y="72"/>
                            </a:cxn>
                            <a:cxn ang="0">
                              <a:pos x="50" y="64"/>
                            </a:cxn>
                            <a:cxn ang="0">
                              <a:pos x="60" y="50"/>
                            </a:cxn>
                            <a:cxn ang="0">
                              <a:pos x="70" y="34"/>
                            </a:cxn>
                            <a:cxn ang="0">
                              <a:pos x="72" y="16"/>
                            </a:cxn>
                            <a:cxn ang="0">
                              <a:pos x="72" y="6"/>
                            </a:cxn>
                            <a:cxn ang="0">
                              <a:pos x="72" y="0"/>
                            </a:cxn>
                            <a:cxn ang="0">
                              <a:pos x="72" y="2"/>
                            </a:cxn>
                            <a:cxn ang="0">
                              <a:pos x="74" y="14"/>
                            </a:cxn>
                            <a:cxn ang="0">
                              <a:pos x="74" y="30"/>
                            </a:cxn>
                            <a:cxn ang="0">
                              <a:pos x="66" y="46"/>
                            </a:cxn>
                            <a:cxn ang="0">
                              <a:pos x="60" y="56"/>
                            </a:cxn>
                            <a:cxn ang="0">
                              <a:pos x="56" y="62"/>
                            </a:cxn>
                            <a:cxn ang="0">
                              <a:pos x="54" y="66"/>
                            </a:cxn>
                            <a:cxn ang="0">
                              <a:pos x="56" y="72"/>
                            </a:cxn>
                            <a:cxn ang="0">
                              <a:pos x="60" y="72"/>
                            </a:cxn>
                            <a:cxn ang="0">
                              <a:pos x="62" y="70"/>
                            </a:cxn>
                            <a:cxn ang="0">
                              <a:pos x="72" y="74"/>
                            </a:cxn>
                            <a:cxn ang="0">
                              <a:pos x="82" y="74"/>
                            </a:cxn>
                            <a:cxn ang="0">
                              <a:pos x="84" y="70"/>
                            </a:cxn>
                            <a:cxn ang="0">
                              <a:pos x="84" y="66"/>
                            </a:cxn>
                            <a:cxn ang="0">
                              <a:pos x="82" y="50"/>
                            </a:cxn>
                            <a:cxn ang="0">
                              <a:pos x="86" y="44"/>
                            </a:cxn>
                            <a:cxn ang="0">
                              <a:pos x="86" y="40"/>
                            </a:cxn>
                            <a:cxn ang="0">
                              <a:pos x="90" y="38"/>
                            </a:cxn>
                            <a:cxn ang="0">
                              <a:pos x="96" y="36"/>
                            </a:cxn>
                            <a:cxn ang="0">
                              <a:pos x="102" y="42"/>
                            </a:cxn>
                            <a:cxn ang="0">
                              <a:pos x="110" y="44"/>
                            </a:cxn>
                            <a:cxn ang="0">
                              <a:pos x="116" y="48"/>
                            </a:cxn>
                            <a:cxn ang="0">
                              <a:pos x="124" y="50"/>
                            </a:cxn>
                            <a:cxn ang="0">
                              <a:pos x="140" y="52"/>
                            </a:cxn>
                            <a:cxn ang="0">
                              <a:pos x="148" y="50"/>
                            </a:cxn>
                            <a:cxn ang="0">
                              <a:pos x="156" y="48"/>
                            </a:cxn>
                            <a:cxn ang="0">
                              <a:pos x="162" y="52"/>
                            </a:cxn>
                            <a:cxn ang="0">
                              <a:pos x="174" y="68"/>
                            </a:cxn>
                            <a:cxn ang="0">
                              <a:pos x="176" y="72"/>
                            </a:cxn>
                            <a:cxn ang="0">
                              <a:pos x="172" y="88"/>
                            </a:cxn>
                            <a:cxn ang="0">
                              <a:pos x="174" y="104"/>
                            </a:cxn>
                          </a:cxnLst>
                          <a:rect l="0" t="0" r="r" b="b"/>
                          <a:pathLst>
                            <a:path w="176" h="132">
                              <a:moveTo>
                                <a:pt x="174" y="104"/>
                              </a:moveTo>
                              <a:lnTo>
                                <a:pt x="174" y="104"/>
                              </a:lnTo>
                              <a:lnTo>
                                <a:pt x="176" y="110"/>
                              </a:lnTo>
                              <a:lnTo>
                                <a:pt x="176" y="112"/>
                              </a:lnTo>
                              <a:lnTo>
                                <a:pt x="176" y="114"/>
                              </a:lnTo>
                              <a:lnTo>
                                <a:pt x="176" y="114"/>
                              </a:lnTo>
                              <a:lnTo>
                                <a:pt x="166" y="116"/>
                              </a:lnTo>
                              <a:lnTo>
                                <a:pt x="154" y="120"/>
                              </a:lnTo>
                              <a:lnTo>
                                <a:pt x="154" y="120"/>
                              </a:lnTo>
                              <a:lnTo>
                                <a:pt x="128" y="128"/>
                              </a:lnTo>
                              <a:lnTo>
                                <a:pt x="128" y="128"/>
                              </a:lnTo>
                              <a:lnTo>
                                <a:pt x="104" y="132"/>
                              </a:lnTo>
                              <a:lnTo>
                                <a:pt x="78" y="132"/>
                              </a:lnTo>
                              <a:lnTo>
                                <a:pt x="78" y="132"/>
                              </a:lnTo>
                              <a:lnTo>
                                <a:pt x="46" y="130"/>
                              </a:lnTo>
                              <a:lnTo>
                                <a:pt x="14" y="126"/>
                              </a:lnTo>
                              <a:lnTo>
                                <a:pt x="14" y="126"/>
                              </a:lnTo>
                              <a:lnTo>
                                <a:pt x="6" y="124"/>
                              </a:lnTo>
                              <a:lnTo>
                                <a:pt x="0" y="122"/>
                              </a:lnTo>
                              <a:lnTo>
                                <a:pt x="0" y="122"/>
                              </a:lnTo>
                              <a:lnTo>
                                <a:pt x="0" y="118"/>
                              </a:lnTo>
                              <a:lnTo>
                                <a:pt x="0" y="118"/>
                              </a:lnTo>
                              <a:lnTo>
                                <a:pt x="10" y="110"/>
                              </a:lnTo>
                              <a:lnTo>
                                <a:pt x="10" y="110"/>
                              </a:lnTo>
                              <a:lnTo>
                                <a:pt x="12" y="106"/>
                              </a:lnTo>
                              <a:lnTo>
                                <a:pt x="12" y="106"/>
                              </a:lnTo>
                              <a:lnTo>
                                <a:pt x="16" y="92"/>
                              </a:lnTo>
                              <a:lnTo>
                                <a:pt x="16" y="92"/>
                              </a:lnTo>
                              <a:lnTo>
                                <a:pt x="16" y="86"/>
                              </a:lnTo>
                              <a:lnTo>
                                <a:pt x="16" y="80"/>
                              </a:lnTo>
                              <a:lnTo>
                                <a:pt x="16" y="80"/>
                              </a:lnTo>
                              <a:lnTo>
                                <a:pt x="20" y="74"/>
                              </a:lnTo>
                              <a:lnTo>
                                <a:pt x="20" y="74"/>
                              </a:lnTo>
                              <a:lnTo>
                                <a:pt x="26" y="72"/>
                              </a:lnTo>
                              <a:lnTo>
                                <a:pt x="32" y="72"/>
                              </a:lnTo>
                              <a:lnTo>
                                <a:pt x="42" y="72"/>
                              </a:lnTo>
                              <a:lnTo>
                                <a:pt x="42" y="72"/>
                              </a:lnTo>
                              <a:lnTo>
                                <a:pt x="50" y="64"/>
                              </a:lnTo>
                              <a:lnTo>
                                <a:pt x="50" y="64"/>
                              </a:lnTo>
                              <a:lnTo>
                                <a:pt x="60" y="50"/>
                              </a:lnTo>
                              <a:lnTo>
                                <a:pt x="60" y="50"/>
                              </a:lnTo>
                              <a:lnTo>
                                <a:pt x="70" y="34"/>
                              </a:lnTo>
                              <a:lnTo>
                                <a:pt x="70" y="34"/>
                              </a:lnTo>
                              <a:lnTo>
                                <a:pt x="72" y="16"/>
                              </a:lnTo>
                              <a:lnTo>
                                <a:pt x="72" y="16"/>
                              </a:lnTo>
                              <a:lnTo>
                                <a:pt x="72" y="6"/>
                              </a:lnTo>
                              <a:lnTo>
                                <a:pt x="72" y="2"/>
                              </a:lnTo>
                              <a:lnTo>
                                <a:pt x="72" y="0"/>
                              </a:lnTo>
                              <a:lnTo>
                                <a:pt x="72" y="2"/>
                              </a:lnTo>
                              <a:lnTo>
                                <a:pt x="72" y="2"/>
                              </a:lnTo>
                              <a:lnTo>
                                <a:pt x="74" y="6"/>
                              </a:lnTo>
                              <a:lnTo>
                                <a:pt x="74" y="14"/>
                              </a:lnTo>
                              <a:lnTo>
                                <a:pt x="74" y="30"/>
                              </a:lnTo>
                              <a:lnTo>
                                <a:pt x="74" y="30"/>
                              </a:lnTo>
                              <a:lnTo>
                                <a:pt x="70" y="38"/>
                              </a:lnTo>
                              <a:lnTo>
                                <a:pt x="66" y="46"/>
                              </a:lnTo>
                              <a:lnTo>
                                <a:pt x="66" y="46"/>
                              </a:lnTo>
                              <a:lnTo>
                                <a:pt x="60" y="56"/>
                              </a:lnTo>
                              <a:lnTo>
                                <a:pt x="60" y="56"/>
                              </a:lnTo>
                              <a:lnTo>
                                <a:pt x="56" y="62"/>
                              </a:lnTo>
                              <a:lnTo>
                                <a:pt x="54" y="66"/>
                              </a:lnTo>
                              <a:lnTo>
                                <a:pt x="54" y="66"/>
                              </a:lnTo>
                              <a:lnTo>
                                <a:pt x="54" y="70"/>
                              </a:lnTo>
                              <a:lnTo>
                                <a:pt x="56" y="72"/>
                              </a:lnTo>
                              <a:lnTo>
                                <a:pt x="56" y="72"/>
                              </a:lnTo>
                              <a:lnTo>
                                <a:pt x="60" y="72"/>
                              </a:lnTo>
                              <a:lnTo>
                                <a:pt x="62" y="70"/>
                              </a:lnTo>
                              <a:lnTo>
                                <a:pt x="62" y="70"/>
                              </a:lnTo>
                              <a:lnTo>
                                <a:pt x="72" y="74"/>
                              </a:lnTo>
                              <a:lnTo>
                                <a:pt x="72" y="74"/>
                              </a:lnTo>
                              <a:lnTo>
                                <a:pt x="78" y="74"/>
                              </a:lnTo>
                              <a:lnTo>
                                <a:pt x="82" y="74"/>
                              </a:lnTo>
                              <a:lnTo>
                                <a:pt x="82" y="74"/>
                              </a:lnTo>
                              <a:lnTo>
                                <a:pt x="84" y="70"/>
                              </a:lnTo>
                              <a:lnTo>
                                <a:pt x="84" y="66"/>
                              </a:lnTo>
                              <a:lnTo>
                                <a:pt x="84" y="66"/>
                              </a:lnTo>
                              <a:lnTo>
                                <a:pt x="82" y="58"/>
                              </a:lnTo>
                              <a:lnTo>
                                <a:pt x="82" y="50"/>
                              </a:lnTo>
                              <a:lnTo>
                                <a:pt x="82" y="50"/>
                              </a:lnTo>
                              <a:lnTo>
                                <a:pt x="86" y="44"/>
                              </a:lnTo>
                              <a:lnTo>
                                <a:pt x="86" y="44"/>
                              </a:lnTo>
                              <a:lnTo>
                                <a:pt x="86" y="40"/>
                              </a:lnTo>
                              <a:lnTo>
                                <a:pt x="86" y="40"/>
                              </a:lnTo>
                              <a:lnTo>
                                <a:pt x="90" y="38"/>
                              </a:lnTo>
                              <a:lnTo>
                                <a:pt x="96" y="36"/>
                              </a:lnTo>
                              <a:lnTo>
                                <a:pt x="96" y="36"/>
                              </a:lnTo>
                              <a:lnTo>
                                <a:pt x="98" y="38"/>
                              </a:lnTo>
                              <a:lnTo>
                                <a:pt x="102" y="42"/>
                              </a:lnTo>
                              <a:lnTo>
                                <a:pt x="102" y="42"/>
                              </a:lnTo>
                              <a:lnTo>
                                <a:pt x="110" y="44"/>
                              </a:lnTo>
                              <a:lnTo>
                                <a:pt x="110" y="44"/>
                              </a:lnTo>
                              <a:lnTo>
                                <a:pt x="116" y="48"/>
                              </a:lnTo>
                              <a:lnTo>
                                <a:pt x="116" y="48"/>
                              </a:lnTo>
                              <a:lnTo>
                                <a:pt x="124" y="50"/>
                              </a:lnTo>
                              <a:lnTo>
                                <a:pt x="124" y="50"/>
                              </a:lnTo>
                              <a:lnTo>
                                <a:pt x="140" y="52"/>
                              </a:lnTo>
                              <a:lnTo>
                                <a:pt x="140" y="52"/>
                              </a:lnTo>
                              <a:lnTo>
                                <a:pt x="148" y="50"/>
                              </a:lnTo>
                              <a:lnTo>
                                <a:pt x="156" y="48"/>
                              </a:lnTo>
                              <a:lnTo>
                                <a:pt x="156" y="48"/>
                              </a:lnTo>
                              <a:lnTo>
                                <a:pt x="162" y="52"/>
                              </a:lnTo>
                              <a:lnTo>
                                <a:pt x="162" y="52"/>
                              </a:lnTo>
                              <a:lnTo>
                                <a:pt x="170" y="62"/>
                              </a:lnTo>
                              <a:lnTo>
                                <a:pt x="174" y="68"/>
                              </a:lnTo>
                              <a:lnTo>
                                <a:pt x="176" y="72"/>
                              </a:lnTo>
                              <a:lnTo>
                                <a:pt x="176" y="72"/>
                              </a:lnTo>
                              <a:lnTo>
                                <a:pt x="174" y="80"/>
                              </a:lnTo>
                              <a:lnTo>
                                <a:pt x="172" y="88"/>
                              </a:lnTo>
                              <a:lnTo>
                                <a:pt x="172" y="88"/>
                              </a:lnTo>
                              <a:lnTo>
                                <a:pt x="174" y="104"/>
                              </a:lnTo>
                              <a:lnTo>
                                <a:pt x="174" y="104"/>
                              </a:lnTo>
                              <a:close/>
                            </a:path>
                          </a:pathLst>
                        </a:custGeom>
                        <a:blipFill>
                          <a:blip r:embed="rId12"/>
                          <a:tile tx="0" ty="0" sx="100000" sy="100000" flip="none" algn="tl"/>
                        </a:blip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20" name="Freeform 252"/>
                        <a:cNvSpPr>
                          <a:spLocks noChangeAspect="1"/>
                        </a:cNvSpPr>
                      </a:nvSpPr>
                      <a:spPr bwMode="auto">
                        <a:xfrm>
                          <a:off x="6186943" y="3395663"/>
                          <a:ext cx="611187" cy="317500"/>
                        </a:xfrm>
                        <a:custGeom>
                          <a:avLst/>
                          <a:gdLst/>
                          <a:ahLst/>
                          <a:cxnLst>
                            <a:cxn ang="0">
                              <a:pos x="382" y="150"/>
                            </a:cxn>
                            <a:cxn ang="0">
                              <a:pos x="366" y="162"/>
                            </a:cxn>
                            <a:cxn ang="0">
                              <a:pos x="360" y="184"/>
                            </a:cxn>
                            <a:cxn ang="0">
                              <a:pos x="340" y="192"/>
                            </a:cxn>
                            <a:cxn ang="0">
                              <a:pos x="326" y="196"/>
                            </a:cxn>
                            <a:cxn ang="0">
                              <a:pos x="320" y="208"/>
                            </a:cxn>
                            <a:cxn ang="0">
                              <a:pos x="310" y="206"/>
                            </a:cxn>
                            <a:cxn ang="0">
                              <a:pos x="292" y="198"/>
                            </a:cxn>
                            <a:cxn ang="0">
                              <a:pos x="256" y="172"/>
                            </a:cxn>
                            <a:cxn ang="0">
                              <a:pos x="234" y="172"/>
                            </a:cxn>
                            <a:cxn ang="0">
                              <a:pos x="214" y="150"/>
                            </a:cxn>
                            <a:cxn ang="0">
                              <a:pos x="204" y="148"/>
                            </a:cxn>
                            <a:cxn ang="0">
                              <a:pos x="190" y="162"/>
                            </a:cxn>
                            <a:cxn ang="0">
                              <a:pos x="162" y="164"/>
                            </a:cxn>
                            <a:cxn ang="0">
                              <a:pos x="138" y="160"/>
                            </a:cxn>
                            <a:cxn ang="0">
                              <a:pos x="116" y="162"/>
                            </a:cxn>
                            <a:cxn ang="0">
                              <a:pos x="94" y="166"/>
                            </a:cxn>
                            <a:cxn ang="0">
                              <a:pos x="80" y="162"/>
                            </a:cxn>
                            <a:cxn ang="0">
                              <a:pos x="42" y="174"/>
                            </a:cxn>
                            <a:cxn ang="0">
                              <a:pos x="22" y="196"/>
                            </a:cxn>
                            <a:cxn ang="0">
                              <a:pos x="8" y="202"/>
                            </a:cxn>
                            <a:cxn ang="0">
                              <a:pos x="4" y="196"/>
                            </a:cxn>
                            <a:cxn ang="0">
                              <a:pos x="2" y="144"/>
                            </a:cxn>
                            <a:cxn ang="0">
                              <a:pos x="18" y="104"/>
                            </a:cxn>
                            <a:cxn ang="0">
                              <a:pos x="22" y="76"/>
                            </a:cxn>
                            <a:cxn ang="0">
                              <a:pos x="50" y="54"/>
                            </a:cxn>
                            <a:cxn ang="0">
                              <a:pos x="68" y="44"/>
                            </a:cxn>
                            <a:cxn ang="0">
                              <a:pos x="88" y="66"/>
                            </a:cxn>
                            <a:cxn ang="0">
                              <a:pos x="102" y="88"/>
                            </a:cxn>
                            <a:cxn ang="0">
                              <a:pos x="104" y="80"/>
                            </a:cxn>
                            <a:cxn ang="0">
                              <a:pos x="112" y="94"/>
                            </a:cxn>
                            <a:cxn ang="0">
                              <a:pos x="134" y="108"/>
                            </a:cxn>
                            <a:cxn ang="0">
                              <a:pos x="150" y="100"/>
                            </a:cxn>
                            <a:cxn ang="0">
                              <a:pos x="154" y="104"/>
                            </a:cxn>
                            <a:cxn ang="0">
                              <a:pos x="160" y="102"/>
                            </a:cxn>
                            <a:cxn ang="0">
                              <a:pos x="166" y="82"/>
                            </a:cxn>
                            <a:cxn ang="0">
                              <a:pos x="158" y="30"/>
                            </a:cxn>
                            <a:cxn ang="0">
                              <a:pos x="170" y="16"/>
                            </a:cxn>
                            <a:cxn ang="0">
                              <a:pos x="192" y="2"/>
                            </a:cxn>
                            <a:cxn ang="0">
                              <a:pos x="220" y="2"/>
                            </a:cxn>
                            <a:cxn ang="0">
                              <a:pos x="246" y="12"/>
                            </a:cxn>
                            <a:cxn ang="0">
                              <a:pos x="270" y="32"/>
                            </a:cxn>
                            <a:cxn ang="0">
                              <a:pos x="290" y="30"/>
                            </a:cxn>
                            <a:cxn ang="0">
                              <a:pos x="320" y="28"/>
                            </a:cxn>
                            <a:cxn ang="0">
                              <a:pos x="326" y="32"/>
                            </a:cxn>
                            <a:cxn ang="0">
                              <a:pos x="342" y="48"/>
                            </a:cxn>
                            <a:cxn ang="0">
                              <a:pos x="344" y="76"/>
                            </a:cxn>
                            <a:cxn ang="0">
                              <a:pos x="346" y="84"/>
                            </a:cxn>
                            <a:cxn ang="0">
                              <a:pos x="358" y="88"/>
                            </a:cxn>
                            <a:cxn ang="0">
                              <a:pos x="366" y="104"/>
                            </a:cxn>
                            <a:cxn ang="0">
                              <a:pos x="384" y="126"/>
                            </a:cxn>
                          </a:cxnLst>
                          <a:rect l="0" t="0" r="r" b="b"/>
                          <a:pathLst>
                            <a:path w="388" h="208">
                              <a:moveTo>
                                <a:pt x="386" y="142"/>
                              </a:moveTo>
                              <a:lnTo>
                                <a:pt x="386" y="142"/>
                              </a:lnTo>
                              <a:lnTo>
                                <a:pt x="388" y="150"/>
                              </a:lnTo>
                              <a:lnTo>
                                <a:pt x="388" y="150"/>
                              </a:lnTo>
                              <a:lnTo>
                                <a:pt x="382" y="150"/>
                              </a:lnTo>
                              <a:lnTo>
                                <a:pt x="378" y="152"/>
                              </a:lnTo>
                              <a:lnTo>
                                <a:pt x="378" y="152"/>
                              </a:lnTo>
                              <a:lnTo>
                                <a:pt x="372" y="156"/>
                              </a:lnTo>
                              <a:lnTo>
                                <a:pt x="372" y="156"/>
                              </a:lnTo>
                              <a:lnTo>
                                <a:pt x="366" y="162"/>
                              </a:lnTo>
                              <a:lnTo>
                                <a:pt x="362" y="170"/>
                              </a:lnTo>
                              <a:lnTo>
                                <a:pt x="362" y="170"/>
                              </a:lnTo>
                              <a:lnTo>
                                <a:pt x="362" y="178"/>
                              </a:lnTo>
                              <a:lnTo>
                                <a:pt x="362" y="178"/>
                              </a:lnTo>
                              <a:lnTo>
                                <a:pt x="360" y="184"/>
                              </a:lnTo>
                              <a:lnTo>
                                <a:pt x="356" y="190"/>
                              </a:lnTo>
                              <a:lnTo>
                                <a:pt x="356" y="190"/>
                              </a:lnTo>
                              <a:lnTo>
                                <a:pt x="348" y="194"/>
                              </a:lnTo>
                              <a:lnTo>
                                <a:pt x="348" y="194"/>
                              </a:lnTo>
                              <a:lnTo>
                                <a:pt x="340" y="192"/>
                              </a:lnTo>
                              <a:lnTo>
                                <a:pt x="336" y="190"/>
                              </a:lnTo>
                              <a:lnTo>
                                <a:pt x="332" y="190"/>
                              </a:lnTo>
                              <a:lnTo>
                                <a:pt x="332" y="190"/>
                              </a:lnTo>
                              <a:lnTo>
                                <a:pt x="328" y="192"/>
                              </a:lnTo>
                              <a:lnTo>
                                <a:pt x="326" y="196"/>
                              </a:lnTo>
                              <a:lnTo>
                                <a:pt x="326" y="196"/>
                              </a:lnTo>
                              <a:lnTo>
                                <a:pt x="326" y="202"/>
                              </a:lnTo>
                              <a:lnTo>
                                <a:pt x="326" y="202"/>
                              </a:lnTo>
                              <a:lnTo>
                                <a:pt x="324" y="206"/>
                              </a:lnTo>
                              <a:lnTo>
                                <a:pt x="320" y="208"/>
                              </a:lnTo>
                              <a:lnTo>
                                <a:pt x="320" y="208"/>
                              </a:lnTo>
                              <a:lnTo>
                                <a:pt x="316" y="208"/>
                              </a:lnTo>
                              <a:lnTo>
                                <a:pt x="312" y="208"/>
                              </a:lnTo>
                              <a:lnTo>
                                <a:pt x="312" y="208"/>
                              </a:lnTo>
                              <a:lnTo>
                                <a:pt x="310" y="206"/>
                              </a:lnTo>
                              <a:lnTo>
                                <a:pt x="306" y="204"/>
                              </a:lnTo>
                              <a:lnTo>
                                <a:pt x="306" y="204"/>
                              </a:lnTo>
                              <a:lnTo>
                                <a:pt x="298" y="202"/>
                              </a:lnTo>
                              <a:lnTo>
                                <a:pt x="298" y="202"/>
                              </a:lnTo>
                              <a:lnTo>
                                <a:pt x="292" y="198"/>
                              </a:lnTo>
                              <a:lnTo>
                                <a:pt x="286" y="194"/>
                              </a:lnTo>
                              <a:lnTo>
                                <a:pt x="276" y="184"/>
                              </a:lnTo>
                              <a:lnTo>
                                <a:pt x="276" y="184"/>
                              </a:lnTo>
                              <a:lnTo>
                                <a:pt x="262" y="176"/>
                              </a:lnTo>
                              <a:lnTo>
                                <a:pt x="256" y="172"/>
                              </a:lnTo>
                              <a:lnTo>
                                <a:pt x="248" y="170"/>
                              </a:lnTo>
                              <a:lnTo>
                                <a:pt x="248" y="170"/>
                              </a:lnTo>
                              <a:lnTo>
                                <a:pt x="240" y="172"/>
                              </a:lnTo>
                              <a:lnTo>
                                <a:pt x="234" y="172"/>
                              </a:lnTo>
                              <a:lnTo>
                                <a:pt x="234" y="172"/>
                              </a:lnTo>
                              <a:lnTo>
                                <a:pt x="226" y="170"/>
                              </a:lnTo>
                              <a:lnTo>
                                <a:pt x="226" y="170"/>
                              </a:lnTo>
                              <a:lnTo>
                                <a:pt x="222" y="166"/>
                              </a:lnTo>
                              <a:lnTo>
                                <a:pt x="220" y="162"/>
                              </a:lnTo>
                              <a:lnTo>
                                <a:pt x="214" y="150"/>
                              </a:lnTo>
                              <a:lnTo>
                                <a:pt x="214" y="150"/>
                              </a:lnTo>
                              <a:lnTo>
                                <a:pt x="210" y="148"/>
                              </a:lnTo>
                              <a:lnTo>
                                <a:pt x="208" y="146"/>
                              </a:lnTo>
                              <a:lnTo>
                                <a:pt x="208" y="146"/>
                              </a:lnTo>
                              <a:lnTo>
                                <a:pt x="204" y="148"/>
                              </a:lnTo>
                              <a:lnTo>
                                <a:pt x="200" y="150"/>
                              </a:lnTo>
                              <a:lnTo>
                                <a:pt x="200" y="150"/>
                              </a:lnTo>
                              <a:lnTo>
                                <a:pt x="196" y="156"/>
                              </a:lnTo>
                              <a:lnTo>
                                <a:pt x="190" y="162"/>
                              </a:lnTo>
                              <a:lnTo>
                                <a:pt x="190" y="162"/>
                              </a:lnTo>
                              <a:lnTo>
                                <a:pt x="184" y="166"/>
                              </a:lnTo>
                              <a:lnTo>
                                <a:pt x="176" y="168"/>
                              </a:lnTo>
                              <a:lnTo>
                                <a:pt x="176" y="168"/>
                              </a:lnTo>
                              <a:lnTo>
                                <a:pt x="170" y="166"/>
                              </a:lnTo>
                              <a:lnTo>
                                <a:pt x="162" y="164"/>
                              </a:lnTo>
                              <a:lnTo>
                                <a:pt x="154" y="160"/>
                              </a:lnTo>
                              <a:lnTo>
                                <a:pt x="146" y="160"/>
                              </a:lnTo>
                              <a:lnTo>
                                <a:pt x="146" y="160"/>
                              </a:lnTo>
                              <a:lnTo>
                                <a:pt x="138" y="160"/>
                              </a:lnTo>
                              <a:lnTo>
                                <a:pt x="138" y="160"/>
                              </a:lnTo>
                              <a:lnTo>
                                <a:pt x="130" y="160"/>
                              </a:lnTo>
                              <a:lnTo>
                                <a:pt x="122" y="160"/>
                              </a:lnTo>
                              <a:lnTo>
                                <a:pt x="122" y="160"/>
                              </a:lnTo>
                              <a:lnTo>
                                <a:pt x="116" y="162"/>
                              </a:lnTo>
                              <a:lnTo>
                                <a:pt x="116" y="162"/>
                              </a:lnTo>
                              <a:lnTo>
                                <a:pt x="108" y="162"/>
                              </a:lnTo>
                              <a:lnTo>
                                <a:pt x="108" y="162"/>
                              </a:lnTo>
                              <a:lnTo>
                                <a:pt x="102" y="166"/>
                              </a:lnTo>
                              <a:lnTo>
                                <a:pt x="102" y="166"/>
                              </a:lnTo>
                              <a:lnTo>
                                <a:pt x="94" y="166"/>
                              </a:lnTo>
                              <a:lnTo>
                                <a:pt x="94" y="166"/>
                              </a:lnTo>
                              <a:lnTo>
                                <a:pt x="86" y="162"/>
                              </a:lnTo>
                              <a:lnTo>
                                <a:pt x="86" y="162"/>
                              </a:lnTo>
                              <a:lnTo>
                                <a:pt x="80" y="162"/>
                              </a:lnTo>
                              <a:lnTo>
                                <a:pt x="80" y="162"/>
                              </a:lnTo>
                              <a:lnTo>
                                <a:pt x="64" y="166"/>
                              </a:lnTo>
                              <a:lnTo>
                                <a:pt x="64" y="166"/>
                              </a:lnTo>
                              <a:lnTo>
                                <a:pt x="54" y="170"/>
                              </a:lnTo>
                              <a:lnTo>
                                <a:pt x="42" y="174"/>
                              </a:lnTo>
                              <a:lnTo>
                                <a:pt x="42" y="174"/>
                              </a:lnTo>
                              <a:lnTo>
                                <a:pt x="36" y="178"/>
                              </a:lnTo>
                              <a:lnTo>
                                <a:pt x="30" y="184"/>
                              </a:lnTo>
                              <a:lnTo>
                                <a:pt x="30" y="184"/>
                              </a:lnTo>
                              <a:lnTo>
                                <a:pt x="26" y="190"/>
                              </a:lnTo>
                              <a:lnTo>
                                <a:pt x="22" y="196"/>
                              </a:lnTo>
                              <a:lnTo>
                                <a:pt x="22" y="196"/>
                              </a:lnTo>
                              <a:lnTo>
                                <a:pt x="16" y="202"/>
                              </a:lnTo>
                              <a:lnTo>
                                <a:pt x="16" y="202"/>
                              </a:lnTo>
                              <a:lnTo>
                                <a:pt x="10" y="202"/>
                              </a:lnTo>
                              <a:lnTo>
                                <a:pt x="8" y="202"/>
                              </a:lnTo>
                              <a:lnTo>
                                <a:pt x="6" y="200"/>
                              </a:lnTo>
                              <a:lnTo>
                                <a:pt x="6" y="200"/>
                              </a:lnTo>
                              <a:lnTo>
                                <a:pt x="6" y="200"/>
                              </a:lnTo>
                              <a:lnTo>
                                <a:pt x="6" y="200"/>
                              </a:lnTo>
                              <a:lnTo>
                                <a:pt x="4" y="196"/>
                              </a:lnTo>
                              <a:lnTo>
                                <a:pt x="2" y="190"/>
                              </a:lnTo>
                              <a:lnTo>
                                <a:pt x="2" y="190"/>
                              </a:lnTo>
                              <a:lnTo>
                                <a:pt x="0" y="166"/>
                              </a:lnTo>
                              <a:lnTo>
                                <a:pt x="2" y="144"/>
                              </a:lnTo>
                              <a:lnTo>
                                <a:pt x="2" y="144"/>
                              </a:lnTo>
                              <a:lnTo>
                                <a:pt x="8" y="128"/>
                              </a:lnTo>
                              <a:lnTo>
                                <a:pt x="8" y="128"/>
                              </a:lnTo>
                              <a:lnTo>
                                <a:pt x="14" y="116"/>
                              </a:lnTo>
                              <a:lnTo>
                                <a:pt x="14" y="116"/>
                              </a:lnTo>
                              <a:lnTo>
                                <a:pt x="18" y="104"/>
                              </a:lnTo>
                              <a:lnTo>
                                <a:pt x="18" y="104"/>
                              </a:lnTo>
                              <a:lnTo>
                                <a:pt x="18" y="90"/>
                              </a:lnTo>
                              <a:lnTo>
                                <a:pt x="18" y="90"/>
                              </a:lnTo>
                              <a:lnTo>
                                <a:pt x="22" y="76"/>
                              </a:lnTo>
                              <a:lnTo>
                                <a:pt x="22" y="76"/>
                              </a:lnTo>
                              <a:lnTo>
                                <a:pt x="30" y="64"/>
                              </a:lnTo>
                              <a:lnTo>
                                <a:pt x="30" y="64"/>
                              </a:lnTo>
                              <a:lnTo>
                                <a:pt x="38" y="58"/>
                              </a:lnTo>
                              <a:lnTo>
                                <a:pt x="38" y="58"/>
                              </a:lnTo>
                              <a:lnTo>
                                <a:pt x="50" y="54"/>
                              </a:lnTo>
                              <a:lnTo>
                                <a:pt x="50" y="54"/>
                              </a:lnTo>
                              <a:lnTo>
                                <a:pt x="58" y="48"/>
                              </a:lnTo>
                              <a:lnTo>
                                <a:pt x="64" y="46"/>
                              </a:lnTo>
                              <a:lnTo>
                                <a:pt x="68" y="44"/>
                              </a:lnTo>
                              <a:lnTo>
                                <a:pt x="68" y="44"/>
                              </a:lnTo>
                              <a:lnTo>
                                <a:pt x="72" y="46"/>
                              </a:lnTo>
                              <a:lnTo>
                                <a:pt x="74" y="50"/>
                              </a:lnTo>
                              <a:lnTo>
                                <a:pt x="78" y="56"/>
                              </a:lnTo>
                              <a:lnTo>
                                <a:pt x="78" y="56"/>
                              </a:lnTo>
                              <a:lnTo>
                                <a:pt x="88" y="66"/>
                              </a:lnTo>
                              <a:lnTo>
                                <a:pt x="98" y="74"/>
                              </a:lnTo>
                              <a:lnTo>
                                <a:pt x="98" y="74"/>
                              </a:lnTo>
                              <a:lnTo>
                                <a:pt x="100" y="84"/>
                              </a:lnTo>
                              <a:lnTo>
                                <a:pt x="100" y="84"/>
                              </a:lnTo>
                              <a:lnTo>
                                <a:pt x="102" y="88"/>
                              </a:lnTo>
                              <a:lnTo>
                                <a:pt x="104" y="90"/>
                              </a:lnTo>
                              <a:lnTo>
                                <a:pt x="104" y="90"/>
                              </a:lnTo>
                              <a:lnTo>
                                <a:pt x="104" y="88"/>
                              </a:lnTo>
                              <a:lnTo>
                                <a:pt x="104" y="84"/>
                              </a:lnTo>
                              <a:lnTo>
                                <a:pt x="104" y="80"/>
                              </a:lnTo>
                              <a:lnTo>
                                <a:pt x="104" y="80"/>
                              </a:lnTo>
                              <a:lnTo>
                                <a:pt x="104" y="80"/>
                              </a:lnTo>
                              <a:lnTo>
                                <a:pt x="108" y="80"/>
                              </a:lnTo>
                              <a:lnTo>
                                <a:pt x="108" y="86"/>
                              </a:lnTo>
                              <a:lnTo>
                                <a:pt x="112" y="94"/>
                              </a:lnTo>
                              <a:lnTo>
                                <a:pt x="112" y="94"/>
                              </a:lnTo>
                              <a:lnTo>
                                <a:pt x="118" y="100"/>
                              </a:lnTo>
                              <a:lnTo>
                                <a:pt x="118" y="100"/>
                              </a:lnTo>
                              <a:lnTo>
                                <a:pt x="126" y="104"/>
                              </a:lnTo>
                              <a:lnTo>
                                <a:pt x="134" y="108"/>
                              </a:lnTo>
                              <a:lnTo>
                                <a:pt x="134" y="108"/>
                              </a:lnTo>
                              <a:lnTo>
                                <a:pt x="138" y="106"/>
                              </a:lnTo>
                              <a:lnTo>
                                <a:pt x="138" y="106"/>
                              </a:lnTo>
                              <a:lnTo>
                                <a:pt x="146" y="102"/>
                              </a:lnTo>
                              <a:lnTo>
                                <a:pt x="150" y="100"/>
                              </a:lnTo>
                              <a:lnTo>
                                <a:pt x="152" y="98"/>
                              </a:lnTo>
                              <a:lnTo>
                                <a:pt x="152" y="98"/>
                              </a:lnTo>
                              <a:lnTo>
                                <a:pt x="154" y="102"/>
                              </a:lnTo>
                              <a:lnTo>
                                <a:pt x="154" y="104"/>
                              </a:lnTo>
                              <a:lnTo>
                                <a:pt x="154" y="104"/>
                              </a:lnTo>
                              <a:lnTo>
                                <a:pt x="156" y="108"/>
                              </a:lnTo>
                              <a:lnTo>
                                <a:pt x="158" y="110"/>
                              </a:lnTo>
                              <a:lnTo>
                                <a:pt x="158" y="110"/>
                              </a:lnTo>
                              <a:lnTo>
                                <a:pt x="160" y="106"/>
                              </a:lnTo>
                              <a:lnTo>
                                <a:pt x="160" y="102"/>
                              </a:lnTo>
                              <a:lnTo>
                                <a:pt x="158" y="96"/>
                              </a:lnTo>
                              <a:lnTo>
                                <a:pt x="158" y="96"/>
                              </a:lnTo>
                              <a:lnTo>
                                <a:pt x="164" y="88"/>
                              </a:lnTo>
                              <a:lnTo>
                                <a:pt x="164" y="88"/>
                              </a:lnTo>
                              <a:lnTo>
                                <a:pt x="166" y="82"/>
                              </a:lnTo>
                              <a:lnTo>
                                <a:pt x="166" y="82"/>
                              </a:lnTo>
                              <a:lnTo>
                                <a:pt x="164" y="68"/>
                              </a:lnTo>
                              <a:lnTo>
                                <a:pt x="162" y="52"/>
                              </a:lnTo>
                              <a:lnTo>
                                <a:pt x="158" y="38"/>
                              </a:lnTo>
                              <a:lnTo>
                                <a:pt x="158" y="30"/>
                              </a:lnTo>
                              <a:lnTo>
                                <a:pt x="158" y="24"/>
                              </a:lnTo>
                              <a:lnTo>
                                <a:pt x="158" y="24"/>
                              </a:lnTo>
                              <a:lnTo>
                                <a:pt x="162" y="18"/>
                              </a:lnTo>
                              <a:lnTo>
                                <a:pt x="162" y="18"/>
                              </a:lnTo>
                              <a:lnTo>
                                <a:pt x="170" y="16"/>
                              </a:lnTo>
                              <a:lnTo>
                                <a:pt x="170" y="16"/>
                              </a:lnTo>
                              <a:lnTo>
                                <a:pt x="176" y="12"/>
                              </a:lnTo>
                              <a:lnTo>
                                <a:pt x="180" y="6"/>
                              </a:lnTo>
                              <a:lnTo>
                                <a:pt x="180" y="6"/>
                              </a:lnTo>
                              <a:lnTo>
                                <a:pt x="192" y="2"/>
                              </a:lnTo>
                              <a:lnTo>
                                <a:pt x="204" y="0"/>
                              </a:lnTo>
                              <a:lnTo>
                                <a:pt x="204" y="0"/>
                              </a:lnTo>
                              <a:lnTo>
                                <a:pt x="212" y="0"/>
                              </a:lnTo>
                              <a:lnTo>
                                <a:pt x="220" y="2"/>
                              </a:lnTo>
                              <a:lnTo>
                                <a:pt x="220" y="2"/>
                              </a:lnTo>
                              <a:lnTo>
                                <a:pt x="226" y="4"/>
                              </a:lnTo>
                              <a:lnTo>
                                <a:pt x="232" y="8"/>
                              </a:lnTo>
                              <a:lnTo>
                                <a:pt x="232" y="8"/>
                              </a:lnTo>
                              <a:lnTo>
                                <a:pt x="240" y="10"/>
                              </a:lnTo>
                              <a:lnTo>
                                <a:pt x="246" y="12"/>
                              </a:lnTo>
                              <a:lnTo>
                                <a:pt x="246" y="12"/>
                              </a:lnTo>
                              <a:lnTo>
                                <a:pt x="252" y="20"/>
                              </a:lnTo>
                              <a:lnTo>
                                <a:pt x="252" y="20"/>
                              </a:lnTo>
                              <a:lnTo>
                                <a:pt x="264" y="28"/>
                              </a:lnTo>
                              <a:lnTo>
                                <a:pt x="270" y="32"/>
                              </a:lnTo>
                              <a:lnTo>
                                <a:pt x="276" y="34"/>
                              </a:lnTo>
                              <a:lnTo>
                                <a:pt x="276" y="34"/>
                              </a:lnTo>
                              <a:lnTo>
                                <a:pt x="282" y="34"/>
                              </a:lnTo>
                              <a:lnTo>
                                <a:pt x="282" y="34"/>
                              </a:lnTo>
                              <a:lnTo>
                                <a:pt x="290" y="30"/>
                              </a:lnTo>
                              <a:lnTo>
                                <a:pt x="290" y="30"/>
                              </a:lnTo>
                              <a:lnTo>
                                <a:pt x="304" y="26"/>
                              </a:lnTo>
                              <a:lnTo>
                                <a:pt x="304" y="26"/>
                              </a:lnTo>
                              <a:lnTo>
                                <a:pt x="312" y="26"/>
                              </a:lnTo>
                              <a:lnTo>
                                <a:pt x="320" y="28"/>
                              </a:lnTo>
                              <a:lnTo>
                                <a:pt x="320" y="28"/>
                              </a:lnTo>
                              <a:lnTo>
                                <a:pt x="320" y="28"/>
                              </a:lnTo>
                              <a:lnTo>
                                <a:pt x="320" y="28"/>
                              </a:lnTo>
                              <a:lnTo>
                                <a:pt x="326" y="32"/>
                              </a:lnTo>
                              <a:lnTo>
                                <a:pt x="326" y="32"/>
                              </a:lnTo>
                              <a:lnTo>
                                <a:pt x="330" y="38"/>
                              </a:lnTo>
                              <a:lnTo>
                                <a:pt x="330" y="38"/>
                              </a:lnTo>
                              <a:lnTo>
                                <a:pt x="338" y="42"/>
                              </a:lnTo>
                              <a:lnTo>
                                <a:pt x="338" y="42"/>
                              </a:lnTo>
                              <a:lnTo>
                                <a:pt x="342" y="48"/>
                              </a:lnTo>
                              <a:lnTo>
                                <a:pt x="342" y="48"/>
                              </a:lnTo>
                              <a:lnTo>
                                <a:pt x="346" y="54"/>
                              </a:lnTo>
                              <a:lnTo>
                                <a:pt x="346" y="54"/>
                              </a:lnTo>
                              <a:lnTo>
                                <a:pt x="346" y="66"/>
                              </a:lnTo>
                              <a:lnTo>
                                <a:pt x="344" y="76"/>
                              </a:lnTo>
                              <a:lnTo>
                                <a:pt x="344" y="76"/>
                              </a:lnTo>
                              <a:lnTo>
                                <a:pt x="344" y="80"/>
                              </a:lnTo>
                              <a:lnTo>
                                <a:pt x="344" y="84"/>
                              </a:lnTo>
                              <a:lnTo>
                                <a:pt x="344" y="84"/>
                              </a:lnTo>
                              <a:lnTo>
                                <a:pt x="346" y="84"/>
                              </a:lnTo>
                              <a:lnTo>
                                <a:pt x="350" y="84"/>
                              </a:lnTo>
                              <a:lnTo>
                                <a:pt x="350" y="84"/>
                              </a:lnTo>
                              <a:lnTo>
                                <a:pt x="354" y="86"/>
                              </a:lnTo>
                              <a:lnTo>
                                <a:pt x="358" y="88"/>
                              </a:lnTo>
                              <a:lnTo>
                                <a:pt x="358" y="88"/>
                              </a:lnTo>
                              <a:lnTo>
                                <a:pt x="358" y="92"/>
                              </a:lnTo>
                              <a:lnTo>
                                <a:pt x="358" y="96"/>
                              </a:lnTo>
                              <a:lnTo>
                                <a:pt x="358" y="96"/>
                              </a:lnTo>
                              <a:lnTo>
                                <a:pt x="362" y="100"/>
                              </a:lnTo>
                              <a:lnTo>
                                <a:pt x="366" y="104"/>
                              </a:lnTo>
                              <a:lnTo>
                                <a:pt x="376" y="112"/>
                              </a:lnTo>
                              <a:lnTo>
                                <a:pt x="376" y="112"/>
                              </a:lnTo>
                              <a:lnTo>
                                <a:pt x="378" y="120"/>
                              </a:lnTo>
                              <a:lnTo>
                                <a:pt x="378" y="120"/>
                              </a:lnTo>
                              <a:lnTo>
                                <a:pt x="384" y="126"/>
                              </a:lnTo>
                              <a:lnTo>
                                <a:pt x="384" y="126"/>
                              </a:lnTo>
                              <a:lnTo>
                                <a:pt x="386" y="134"/>
                              </a:lnTo>
                              <a:lnTo>
                                <a:pt x="386" y="142"/>
                              </a:lnTo>
                              <a:lnTo>
                                <a:pt x="386" y="142"/>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21" name="Freeform 253"/>
                        <a:cNvSpPr>
                          <a:spLocks noChangeAspect="1"/>
                        </a:cNvSpPr>
                      </a:nvSpPr>
                      <a:spPr bwMode="auto">
                        <a:xfrm>
                          <a:off x="6194880" y="3619500"/>
                          <a:ext cx="498475" cy="371475"/>
                        </a:xfrm>
                        <a:custGeom>
                          <a:avLst/>
                          <a:gdLst>
                            <a:gd name="T0" fmla="*/ 383320 w 316"/>
                            <a:gd name="T1" fmla="*/ 124098 h 244"/>
                            <a:gd name="T2" fmla="*/ 368671 w 316"/>
                            <a:gd name="T3" fmla="*/ 136265 h 244"/>
                            <a:gd name="T4" fmla="*/ 354022 w 316"/>
                            <a:gd name="T5" fmla="*/ 143564 h 244"/>
                            <a:gd name="T6" fmla="*/ 339373 w 316"/>
                            <a:gd name="T7" fmla="*/ 153298 h 244"/>
                            <a:gd name="T8" fmla="*/ 329607 w 316"/>
                            <a:gd name="T9" fmla="*/ 167897 h 244"/>
                            <a:gd name="T10" fmla="*/ 332048 w 316"/>
                            <a:gd name="T11" fmla="*/ 187364 h 244"/>
                            <a:gd name="T12" fmla="*/ 329607 w 316"/>
                            <a:gd name="T13" fmla="*/ 206830 h 244"/>
                            <a:gd name="T14" fmla="*/ 324724 w 316"/>
                            <a:gd name="T15" fmla="*/ 226296 h 244"/>
                            <a:gd name="T16" fmla="*/ 336931 w 316"/>
                            <a:gd name="T17" fmla="*/ 240896 h 244"/>
                            <a:gd name="T18" fmla="*/ 336931 w 316"/>
                            <a:gd name="T19" fmla="*/ 253063 h 244"/>
                            <a:gd name="T20" fmla="*/ 322282 w 316"/>
                            <a:gd name="T21" fmla="*/ 250629 h 244"/>
                            <a:gd name="T22" fmla="*/ 312516 w 316"/>
                            <a:gd name="T23" fmla="*/ 243330 h 244"/>
                            <a:gd name="T24" fmla="*/ 297867 w 316"/>
                            <a:gd name="T25" fmla="*/ 248196 h 244"/>
                            <a:gd name="T26" fmla="*/ 292984 w 316"/>
                            <a:gd name="T27" fmla="*/ 257929 h 244"/>
                            <a:gd name="T28" fmla="*/ 278335 w 316"/>
                            <a:gd name="T29" fmla="*/ 260363 h 244"/>
                            <a:gd name="T30" fmla="*/ 278335 w 316"/>
                            <a:gd name="T31" fmla="*/ 270096 h 244"/>
                            <a:gd name="T32" fmla="*/ 278335 w 316"/>
                            <a:gd name="T33" fmla="*/ 282262 h 244"/>
                            <a:gd name="T34" fmla="*/ 261244 w 316"/>
                            <a:gd name="T35" fmla="*/ 279829 h 244"/>
                            <a:gd name="T36" fmla="*/ 256361 w 316"/>
                            <a:gd name="T37" fmla="*/ 287129 h 244"/>
                            <a:gd name="T38" fmla="*/ 227062 w 316"/>
                            <a:gd name="T39" fmla="*/ 289562 h 244"/>
                            <a:gd name="T40" fmla="*/ 209972 w 316"/>
                            <a:gd name="T41" fmla="*/ 296862 h 244"/>
                            <a:gd name="T42" fmla="*/ 190439 w 316"/>
                            <a:gd name="T43" fmla="*/ 294429 h 244"/>
                            <a:gd name="T44" fmla="*/ 180673 w 316"/>
                            <a:gd name="T45" fmla="*/ 272529 h 244"/>
                            <a:gd name="T46" fmla="*/ 156258 w 316"/>
                            <a:gd name="T47" fmla="*/ 257929 h 244"/>
                            <a:gd name="T48" fmla="*/ 136726 w 316"/>
                            <a:gd name="T49" fmla="*/ 248196 h 244"/>
                            <a:gd name="T50" fmla="*/ 131843 w 316"/>
                            <a:gd name="T51" fmla="*/ 218997 h 244"/>
                            <a:gd name="T52" fmla="*/ 136726 w 316"/>
                            <a:gd name="T53" fmla="*/ 199530 h 244"/>
                            <a:gd name="T54" fmla="*/ 119635 w 316"/>
                            <a:gd name="T55" fmla="*/ 175197 h 244"/>
                            <a:gd name="T56" fmla="*/ 92778 w 316"/>
                            <a:gd name="T57" fmla="*/ 175197 h 244"/>
                            <a:gd name="T58" fmla="*/ 63480 w 316"/>
                            <a:gd name="T59" fmla="*/ 170331 h 244"/>
                            <a:gd name="T60" fmla="*/ 46389 w 316"/>
                            <a:gd name="T61" fmla="*/ 163031 h 244"/>
                            <a:gd name="T62" fmla="*/ 39065 w 316"/>
                            <a:gd name="T63" fmla="*/ 155731 h 244"/>
                            <a:gd name="T64" fmla="*/ 26857 w 316"/>
                            <a:gd name="T65" fmla="*/ 160598 h 244"/>
                            <a:gd name="T66" fmla="*/ 19532 w 316"/>
                            <a:gd name="T67" fmla="*/ 150864 h 244"/>
                            <a:gd name="T68" fmla="*/ 21974 w 316"/>
                            <a:gd name="T69" fmla="*/ 143564 h 244"/>
                            <a:gd name="T70" fmla="*/ 12208 w 316"/>
                            <a:gd name="T71" fmla="*/ 107065 h 244"/>
                            <a:gd name="T72" fmla="*/ 2442 w 316"/>
                            <a:gd name="T73" fmla="*/ 92465 h 244"/>
                            <a:gd name="T74" fmla="*/ 4883 w 316"/>
                            <a:gd name="T75" fmla="*/ 92465 h 244"/>
                            <a:gd name="T76" fmla="*/ 0 w 316"/>
                            <a:gd name="T77" fmla="*/ 65699 h 244"/>
                            <a:gd name="T78" fmla="*/ 12208 w 316"/>
                            <a:gd name="T79" fmla="*/ 68132 h 244"/>
                            <a:gd name="T80" fmla="*/ 29298 w 316"/>
                            <a:gd name="T81" fmla="*/ 46233 h 244"/>
                            <a:gd name="T82" fmla="*/ 43948 w 316"/>
                            <a:gd name="T83" fmla="*/ 34066 h 244"/>
                            <a:gd name="T84" fmla="*/ 90337 w 316"/>
                            <a:gd name="T85" fmla="*/ 19466 h 244"/>
                            <a:gd name="T86" fmla="*/ 107427 w 316"/>
                            <a:gd name="T87" fmla="*/ 24333 h 244"/>
                            <a:gd name="T88" fmla="*/ 124518 w 316"/>
                            <a:gd name="T89" fmla="*/ 19466 h 244"/>
                            <a:gd name="T90" fmla="*/ 141609 w 316"/>
                            <a:gd name="T91" fmla="*/ 17033 h 244"/>
                            <a:gd name="T92" fmla="*/ 161141 w 316"/>
                            <a:gd name="T93" fmla="*/ 17033 h 244"/>
                            <a:gd name="T94" fmla="*/ 190439 w 316"/>
                            <a:gd name="T95" fmla="*/ 21900 h 244"/>
                            <a:gd name="T96" fmla="*/ 217296 w 316"/>
                            <a:gd name="T97" fmla="*/ 24333 h 244"/>
                            <a:gd name="T98" fmla="*/ 236829 w 316"/>
                            <a:gd name="T99" fmla="*/ 4867 h 244"/>
                            <a:gd name="T100" fmla="*/ 246595 w 316"/>
                            <a:gd name="T101" fmla="*/ 0 h 244"/>
                            <a:gd name="T102" fmla="*/ 261244 w 316"/>
                            <a:gd name="T103" fmla="*/ 19466 h 244"/>
                            <a:gd name="T104" fmla="*/ 278335 w 316"/>
                            <a:gd name="T105" fmla="*/ 31633 h 244"/>
                            <a:gd name="T106" fmla="*/ 295425 w 316"/>
                            <a:gd name="T107" fmla="*/ 29200 h 244"/>
                            <a:gd name="T108" fmla="*/ 329607 w 316"/>
                            <a:gd name="T109" fmla="*/ 46233 h 244"/>
                            <a:gd name="T110" fmla="*/ 356464 w 316"/>
                            <a:gd name="T111" fmla="*/ 68132 h 244"/>
                            <a:gd name="T112" fmla="*/ 373554 w 316"/>
                            <a:gd name="T113" fmla="*/ 75432 h 244"/>
                            <a:gd name="T114" fmla="*/ 373554 w 316"/>
                            <a:gd name="T115" fmla="*/ 77865 h 244"/>
                            <a:gd name="T116" fmla="*/ 368671 w 316"/>
                            <a:gd name="T117" fmla="*/ 85165 h 244"/>
                            <a:gd name="T118" fmla="*/ 361347 w 316"/>
                            <a:gd name="T119" fmla="*/ 97332 h 244"/>
                            <a:gd name="T120" fmla="*/ 366230 w 316"/>
                            <a:gd name="T121" fmla="*/ 109498 h 244"/>
                            <a:gd name="T122" fmla="*/ 373554 w 316"/>
                            <a:gd name="T123" fmla="*/ 109498 h 24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316"/>
                            <a:gd name="T187" fmla="*/ 0 h 244"/>
                            <a:gd name="T188" fmla="*/ 316 w 316"/>
                            <a:gd name="T189" fmla="*/ 244 h 244"/>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316" h="244">
                              <a:moveTo>
                                <a:pt x="314" y="92"/>
                              </a:moveTo>
                              <a:lnTo>
                                <a:pt x="314" y="92"/>
                              </a:lnTo>
                              <a:lnTo>
                                <a:pt x="316" y="96"/>
                              </a:lnTo>
                              <a:lnTo>
                                <a:pt x="314" y="102"/>
                              </a:lnTo>
                              <a:lnTo>
                                <a:pt x="312" y="108"/>
                              </a:lnTo>
                              <a:lnTo>
                                <a:pt x="308" y="110"/>
                              </a:lnTo>
                              <a:lnTo>
                                <a:pt x="302" y="112"/>
                              </a:lnTo>
                              <a:lnTo>
                                <a:pt x="296" y="112"/>
                              </a:lnTo>
                              <a:lnTo>
                                <a:pt x="290" y="118"/>
                              </a:lnTo>
                              <a:lnTo>
                                <a:pt x="286" y="124"/>
                              </a:lnTo>
                              <a:lnTo>
                                <a:pt x="278" y="126"/>
                              </a:lnTo>
                              <a:lnTo>
                                <a:pt x="274" y="128"/>
                              </a:lnTo>
                              <a:lnTo>
                                <a:pt x="272" y="130"/>
                              </a:lnTo>
                              <a:lnTo>
                                <a:pt x="270" y="138"/>
                              </a:lnTo>
                              <a:lnTo>
                                <a:pt x="272" y="146"/>
                              </a:lnTo>
                              <a:lnTo>
                                <a:pt x="272" y="154"/>
                              </a:lnTo>
                              <a:lnTo>
                                <a:pt x="272" y="162"/>
                              </a:lnTo>
                              <a:lnTo>
                                <a:pt x="270" y="170"/>
                              </a:lnTo>
                              <a:lnTo>
                                <a:pt x="266" y="178"/>
                              </a:lnTo>
                              <a:lnTo>
                                <a:pt x="266" y="186"/>
                              </a:lnTo>
                              <a:lnTo>
                                <a:pt x="270" y="192"/>
                              </a:lnTo>
                              <a:lnTo>
                                <a:pt x="276" y="198"/>
                              </a:lnTo>
                              <a:lnTo>
                                <a:pt x="278" y="202"/>
                              </a:lnTo>
                              <a:lnTo>
                                <a:pt x="280" y="206"/>
                              </a:lnTo>
                              <a:lnTo>
                                <a:pt x="276" y="208"/>
                              </a:lnTo>
                              <a:lnTo>
                                <a:pt x="272" y="210"/>
                              </a:lnTo>
                              <a:lnTo>
                                <a:pt x="268" y="208"/>
                              </a:lnTo>
                              <a:lnTo>
                                <a:pt x="264" y="206"/>
                              </a:lnTo>
                              <a:lnTo>
                                <a:pt x="258" y="200"/>
                              </a:lnTo>
                              <a:lnTo>
                                <a:pt x="256" y="200"/>
                              </a:lnTo>
                              <a:lnTo>
                                <a:pt x="252" y="198"/>
                              </a:lnTo>
                              <a:lnTo>
                                <a:pt x="248" y="202"/>
                              </a:lnTo>
                              <a:lnTo>
                                <a:pt x="244" y="204"/>
                              </a:lnTo>
                              <a:lnTo>
                                <a:pt x="242" y="208"/>
                              </a:lnTo>
                              <a:lnTo>
                                <a:pt x="240" y="212"/>
                              </a:lnTo>
                              <a:lnTo>
                                <a:pt x="236" y="212"/>
                              </a:lnTo>
                              <a:lnTo>
                                <a:pt x="232" y="212"/>
                              </a:lnTo>
                              <a:lnTo>
                                <a:pt x="228" y="214"/>
                              </a:lnTo>
                              <a:lnTo>
                                <a:pt x="226" y="216"/>
                              </a:lnTo>
                              <a:lnTo>
                                <a:pt x="226" y="220"/>
                              </a:lnTo>
                              <a:lnTo>
                                <a:pt x="228" y="222"/>
                              </a:lnTo>
                              <a:lnTo>
                                <a:pt x="230" y="226"/>
                              </a:lnTo>
                              <a:lnTo>
                                <a:pt x="230" y="230"/>
                              </a:lnTo>
                              <a:lnTo>
                                <a:pt x="228" y="232"/>
                              </a:lnTo>
                              <a:lnTo>
                                <a:pt x="222" y="232"/>
                              </a:lnTo>
                              <a:lnTo>
                                <a:pt x="218" y="230"/>
                              </a:lnTo>
                              <a:lnTo>
                                <a:pt x="214" y="230"/>
                              </a:lnTo>
                              <a:lnTo>
                                <a:pt x="212" y="232"/>
                              </a:lnTo>
                              <a:lnTo>
                                <a:pt x="210" y="236"/>
                              </a:lnTo>
                              <a:lnTo>
                                <a:pt x="202" y="240"/>
                              </a:lnTo>
                              <a:lnTo>
                                <a:pt x="194" y="238"/>
                              </a:lnTo>
                              <a:lnTo>
                                <a:pt x="186" y="238"/>
                              </a:lnTo>
                              <a:lnTo>
                                <a:pt x="178" y="242"/>
                              </a:lnTo>
                              <a:lnTo>
                                <a:pt x="172" y="244"/>
                              </a:lnTo>
                              <a:lnTo>
                                <a:pt x="162" y="242"/>
                              </a:lnTo>
                              <a:lnTo>
                                <a:pt x="158" y="240"/>
                              </a:lnTo>
                              <a:lnTo>
                                <a:pt x="156" y="242"/>
                              </a:lnTo>
                              <a:lnTo>
                                <a:pt x="154" y="234"/>
                              </a:lnTo>
                              <a:lnTo>
                                <a:pt x="152" y="230"/>
                              </a:lnTo>
                              <a:lnTo>
                                <a:pt x="148" y="224"/>
                              </a:lnTo>
                              <a:lnTo>
                                <a:pt x="138" y="218"/>
                              </a:lnTo>
                              <a:lnTo>
                                <a:pt x="128" y="212"/>
                              </a:lnTo>
                              <a:lnTo>
                                <a:pt x="120" y="210"/>
                              </a:lnTo>
                              <a:lnTo>
                                <a:pt x="112" y="206"/>
                              </a:lnTo>
                              <a:lnTo>
                                <a:pt x="112" y="204"/>
                              </a:lnTo>
                              <a:lnTo>
                                <a:pt x="112" y="202"/>
                              </a:lnTo>
                              <a:lnTo>
                                <a:pt x="110" y="196"/>
                              </a:lnTo>
                              <a:lnTo>
                                <a:pt x="108" y="180"/>
                              </a:lnTo>
                              <a:lnTo>
                                <a:pt x="110" y="172"/>
                              </a:lnTo>
                              <a:lnTo>
                                <a:pt x="112" y="164"/>
                              </a:lnTo>
                              <a:lnTo>
                                <a:pt x="110" y="160"/>
                              </a:lnTo>
                              <a:lnTo>
                                <a:pt x="106" y="154"/>
                              </a:lnTo>
                              <a:lnTo>
                                <a:pt x="98" y="144"/>
                              </a:lnTo>
                              <a:lnTo>
                                <a:pt x="92" y="140"/>
                              </a:lnTo>
                              <a:lnTo>
                                <a:pt x="84" y="142"/>
                              </a:lnTo>
                              <a:lnTo>
                                <a:pt x="76" y="144"/>
                              </a:lnTo>
                              <a:lnTo>
                                <a:pt x="60" y="142"/>
                              </a:lnTo>
                              <a:lnTo>
                                <a:pt x="52" y="140"/>
                              </a:lnTo>
                              <a:lnTo>
                                <a:pt x="46" y="136"/>
                              </a:lnTo>
                              <a:lnTo>
                                <a:pt x="38" y="134"/>
                              </a:lnTo>
                              <a:lnTo>
                                <a:pt x="34" y="130"/>
                              </a:lnTo>
                              <a:lnTo>
                                <a:pt x="32" y="128"/>
                              </a:lnTo>
                              <a:lnTo>
                                <a:pt x="26" y="130"/>
                              </a:lnTo>
                              <a:lnTo>
                                <a:pt x="22" y="132"/>
                              </a:lnTo>
                              <a:lnTo>
                                <a:pt x="20" y="128"/>
                              </a:lnTo>
                              <a:lnTo>
                                <a:pt x="20" y="124"/>
                              </a:lnTo>
                              <a:lnTo>
                                <a:pt x="16" y="124"/>
                              </a:lnTo>
                              <a:lnTo>
                                <a:pt x="16" y="122"/>
                              </a:lnTo>
                              <a:lnTo>
                                <a:pt x="18" y="118"/>
                              </a:lnTo>
                              <a:lnTo>
                                <a:pt x="16" y="110"/>
                              </a:lnTo>
                              <a:lnTo>
                                <a:pt x="10" y="88"/>
                              </a:lnTo>
                              <a:lnTo>
                                <a:pt x="6" y="82"/>
                              </a:lnTo>
                              <a:lnTo>
                                <a:pt x="2" y="76"/>
                              </a:lnTo>
                              <a:lnTo>
                                <a:pt x="2" y="74"/>
                              </a:lnTo>
                              <a:lnTo>
                                <a:pt x="4" y="76"/>
                              </a:lnTo>
                              <a:lnTo>
                                <a:pt x="2" y="64"/>
                              </a:lnTo>
                              <a:lnTo>
                                <a:pt x="0" y="54"/>
                              </a:lnTo>
                              <a:lnTo>
                                <a:pt x="2" y="56"/>
                              </a:lnTo>
                              <a:lnTo>
                                <a:pt x="4" y="56"/>
                              </a:lnTo>
                              <a:lnTo>
                                <a:pt x="10" y="56"/>
                              </a:lnTo>
                              <a:lnTo>
                                <a:pt x="16" y="50"/>
                              </a:lnTo>
                              <a:lnTo>
                                <a:pt x="20" y="44"/>
                              </a:lnTo>
                              <a:lnTo>
                                <a:pt x="24" y="38"/>
                              </a:lnTo>
                              <a:lnTo>
                                <a:pt x="30" y="32"/>
                              </a:lnTo>
                              <a:lnTo>
                                <a:pt x="36" y="28"/>
                              </a:lnTo>
                              <a:lnTo>
                                <a:pt x="48" y="24"/>
                              </a:lnTo>
                              <a:lnTo>
                                <a:pt x="58" y="20"/>
                              </a:lnTo>
                              <a:lnTo>
                                <a:pt x="74" y="16"/>
                              </a:lnTo>
                              <a:lnTo>
                                <a:pt x="80" y="16"/>
                              </a:lnTo>
                              <a:lnTo>
                                <a:pt x="88" y="20"/>
                              </a:lnTo>
                              <a:lnTo>
                                <a:pt x="96" y="20"/>
                              </a:lnTo>
                              <a:lnTo>
                                <a:pt x="102" y="16"/>
                              </a:lnTo>
                              <a:lnTo>
                                <a:pt x="110" y="16"/>
                              </a:lnTo>
                              <a:lnTo>
                                <a:pt x="116" y="14"/>
                              </a:lnTo>
                              <a:lnTo>
                                <a:pt x="124" y="14"/>
                              </a:lnTo>
                              <a:lnTo>
                                <a:pt x="132" y="14"/>
                              </a:lnTo>
                              <a:lnTo>
                                <a:pt x="140" y="14"/>
                              </a:lnTo>
                              <a:lnTo>
                                <a:pt x="148" y="14"/>
                              </a:lnTo>
                              <a:lnTo>
                                <a:pt x="156" y="18"/>
                              </a:lnTo>
                              <a:lnTo>
                                <a:pt x="164" y="20"/>
                              </a:lnTo>
                              <a:lnTo>
                                <a:pt x="170" y="22"/>
                              </a:lnTo>
                              <a:lnTo>
                                <a:pt x="178" y="20"/>
                              </a:lnTo>
                              <a:lnTo>
                                <a:pt x="184" y="16"/>
                              </a:lnTo>
                              <a:lnTo>
                                <a:pt x="190" y="10"/>
                              </a:lnTo>
                              <a:lnTo>
                                <a:pt x="194" y="4"/>
                              </a:lnTo>
                              <a:lnTo>
                                <a:pt x="198" y="2"/>
                              </a:lnTo>
                              <a:lnTo>
                                <a:pt x="202" y="0"/>
                              </a:lnTo>
                              <a:lnTo>
                                <a:pt x="204" y="2"/>
                              </a:lnTo>
                              <a:lnTo>
                                <a:pt x="208" y="4"/>
                              </a:lnTo>
                              <a:lnTo>
                                <a:pt x="214" y="16"/>
                              </a:lnTo>
                              <a:lnTo>
                                <a:pt x="216" y="20"/>
                              </a:lnTo>
                              <a:lnTo>
                                <a:pt x="220" y="24"/>
                              </a:lnTo>
                              <a:lnTo>
                                <a:pt x="228" y="26"/>
                              </a:lnTo>
                              <a:lnTo>
                                <a:pt x="234" y="26"/>
                              </a:lnTo>
                              <a:lnTo>
                                <a:pt x="242" y="24"/>
                              </a:lnTo>
                              <a:lnTo>
                                <a:pt x="250" y="26"/>
                              </a:lnTo>
                              <a:lnTo>
                                <a:pt x="256" y="30"/>
                              </a:lnTo>
                              <a:lnTo>
                                <a:pt x="270" y="38"/>
                              </a:lnTo>
                              <a:lnTo>
                                <a:pt x="280" y="48"/>
                              </a:lnTo>
                              <a:lnTo>
                                <a:pt x="286" y="52"/>
                              </a:lnTo>
                              <a:lnTo>
                                <a:pt x="292" y="56"/>
                              </a:lnTo>
                              <a:lnTo>
                                <a:pt x="300" y="58"/>
                              </a:lnTo>
                              <a:lnTo>
                                <a:pt x="304" y="60"/>
                              </a:lnTo>
                              <a:lnTo>
                                <a:pt x="306" y="62"/>
                              </a:lnTo>
                              <a:lnTo>
                                <a:pt x="306" y="64"/>
                              </a:lnTo>
                              <a:lnTo>
                                <a:pt x="306" y="68"/>
                              </a:lnTo>
                              <a:lnTo>
                                <a:pt x="302" y="70"/>
                              </a:lnTo>
                              <a:lnTo>
                                <a:pt x="300" y="72"/>
                              </a:lnTo>
                              <a:lnTo>
                                <a:pt x="296" y="76"/>
                              </a:lnTo>
                              <a:lnTo>
                                <a:pt x="296" y="80"/>
                              </a:lnTo>
                              <a:lnTo>
                                <a:pt x="296" y="84"/>
                              </a:lnTo>
                              <a:lnTo>
                                <a:pt x="298" y="88"/>
                              </a:lnTo>
                              <a:lnTo>
                                <a:pt x="300" y="90"/>
                              </a:lnTo>
                              <a:lnTo>
                                <a:pt x="302" y="90"/>
                              </a:lnTo>
                              <a:lnTo>
                                <a:pt x="306" y="90"/>
                              </a:lnTo>
                              <a:lnTo>
                                <a:pt x="312" y="90"/>
                              </a:lnTo>
                              <a:lnTo>
                                <a:pt x="314" y="92"/>
                              </a:lnTo>
                              <a:close/>
                            </a:path>
                          </a:pathLst>
                        </a:custGeom>
                        <a:solidFill>
                          <a:schemeClr val="accent6">
                            <a:lumMod val="25000"/>
                          </a:schemeClr>
                        </a:solidFill>
                        <a:ln w="9525" cap="flat" cmpd="sng" algn="ctr">
                          <a:solidFill>
                            <a:schemeClr val="tx1">
                              <a:lumMod val="50000"/>
                              <a:lumOff val="50000"/>
                            </a:schemeClr>
                          </a:solidFill>
                          <a:prstDash val="solid"/>
                          <a:round/>
                          <a:headEnd type="none" w="med" len="med"/>
                          <a:tailEnd type="none" w="med" len="me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defRPr/>
                            </a:pPr>
                            <a:endParaRPr lang="sv-SE"/>
                          </a:p>
                        </a:txBody>
                        <a:useSpRect/>
                      </a:txSp>
                    </a:sp>
                    <a:sp>
                      <a:nvSpPr>
                        <a:cNvPr id="22" name="Freeform 254"/>
                        <a:cNvSpPr>
                          <a:spLocks noChangeAspect="1"/>
                        </a:cNvSpPr>
                      </a:nvSpPr>
                      <a:spPr bwMode="auto">
                        <a:xfrm>
                          <a:off x="6039305" y="3106738"/>
                          <a:ext cx="34925" cy="53975"/>
                        </a:xfrm>
                        <a:custGeom>
                          <a:avLst/>
                          <a:gdLst/>
                          <a:ahLst/>
                          <a:cxnLst>
                            <a:cxn ang="0">
                              <a:pos x="22" y="30"/>
                            </a:cxn>
                            <a:cxn ang="0">
                              <a:pos x="22" y="30"/>
                            </a:cxn>
                            <a:cxn ang="0">
                              <a:pos x="22" y="34"/>
                            </a:cxn>
                            <a:cxn ang="0">
                              <a:pos x="20" y="36"/>
                            </a:cxn>
                            <a:cxn ang="0">
                              <a:pos x="20" y="36"/>
                            </a:cxn>
                            <a:cxn ang="0">
                              <a:pos x="18" y="36"/>
                            </a:cxn>
                            <a:cxn ang="0">
                              <a:pos x="16" y="34"/>
                            </a:cxn>
                            <a:cxn ang="0">
                              <a:pos x="14" y="30"/>
                            </a:cxn>
                            <a:cxn ang="0">
                              <a:pos x="14" y="30"/>
                            </a:cxn>
                            <a:cxn ang="0">
                              <a:pos x="8" y="28"/>
                            </a:cxn>
                            <a:cxn ang="0">
                              <a:pos x="2" y="28"/>
                            </a:cxn>
                            <a:cxn ang="0">
                              <a:pos x="2" y="28"/>
                            </a:cxn>
                            <a:cxn ang="0">
                              <a:pos x="0" y="24"/>
                            </a:cxn>
                            <a:cxn ang="0">
                              <a:pos x="0" y="20"/>
                            </a:cxn>
                            <a:cxn ang="0">
                              <a:pos x="0" y="20"/>
                            </a:cxn>
                            <a:cxn ang="0">
                              <a:pos x="0" y="16"/>
                            </a:cxn>
                            <a:cxn ang="0">
                              <a:pos x="0" y="12"/>
                            </a:cxn>
                            <a:cxn ang="0">
                              <a:pos x="0" y="12"/>
                            </a:cxn>
                            <a:cxn ang="0">
                              <a:pos x="4" y="12"/>
                            </a:cxn>
                            <a:cxn ang="0">
                              <a:pos x="6" y="14"/>
                            </a:cxn>
                            <a:cxn ang="0">
                              <a:pos x="6" y="14"/>
                            </a:cxn>
                            <a:cxn ang="0">
                              <a:pos x="6" y="10"/>
                            </a:cxn>
                            <a:cxn ang="0">
                              <a:pos x="6" y="8"/>
                            </a:cxn>
                            <a:cxn ang="0">
                              <a:pos x="6" y="8"/>
                            </a:cxn>
                            <a:cxn ang="0">
                              <a:pos x="4" y="6"/>
                            </a:cxn>
                            <a:cxn ang="0">
                              <a:pos x="2" y="4"/>
                            </a:cxn>
                            <a:cxn ang="0">
                              <a:pos x="2" y="4"/>
                            </a:cxn>
                            <a:cxn ang="0">
                              <a:pos x="4" y="2"/>
                            </a:cxn>
                            <a:cxn ang="0">
                              <a:pos x="8" y="0"/>
                            </a:cxn>
                            <a:cxn ang="0">
                              <a:pos x="8" y="0"/>
                            </a:cxn>
                            <a:cxn ang="0">
                              <a:pos x="10" y="2"/>
                            </a:cxn>
                            <a:cxn ang="0">
                              <a:pos x="10" y="2"/>
                            </a:cxn>
                            <a:cxn ang="0">
                              <a:pos x="14" y="2"/>
                            </a:cxn>
                            <a:cxn ang="0">
                              <a:pos x="16" y="4"/>
                            </a:cxn>
                            <a:cxn ang="0">
                              <a:pos x="16" y="4"/>
                            </a:cxn>
                            <a:cxn ang="0">
                              <a:pos x="18" y="6"/>
                            </a:cxn>
                            <a:cxn ang="0">
                              <a:pos x="22" y="8"/>
                            </a:cxn>
                            <a:cxn ang="0">
                              <a:pos x="22" y="8"/>
                            </a:cxn>
                            <a:cxn ang="0">
                              <a:pos x="22" y="12"/>
                            </a:cxn>
                            <a:cxn ang="0">
                              <a:pos x="22" y="12"/>
                            </a:cxn>
                            <a:cxn ang="0">
                              <a:pos x="20" y="18"/>
                            </a:cxn>
                            <a:cxn ang="0">
                              <a:pos x="20" y="18"/>
                            </a:cxn>
                            <a:cxn ang="0">
                              <a:pos x="16" y="20"/>
                            </a:cxn>
                            <a:cxn ang="0">
                              <a:pos x="14" y="20"/>
                            </a:cxn>
                            <a:cxn ang="0">
                              <a:pos x="14" y="20"/>
                            </a:cxn>
                            <a:cxn ang="0">
                              <a:pos x="16" y="24"/>
                            </a:cxn>
                            <a:cxn ang="0">
                              <a:pos x="16" y="28"/>
                            </a:cxn>
                            <a:cxn ang="0">
                              <a:pos x="16" y="28"/>
                            </a:cxn>
                            <a:cxn ang="0">
                              <a:pos x="20" y="30"/>
                            </a:cxn>
                            <a:cxn ang="0">
                              <a:pos x="22" y="30"/>
                            </a:cxn>
                            <a:cxn ang="0">
                              <a:pos x="22" y="30"/>
                            </a:cxn>
                          </a:cxnLst>
                          <a:rect l="0" t="0" r="r" b="b"/>
                          <a:pathLst>
                            <a:path w="22" h="36">
                              <a:moveTo>
                                <a:pt x="22" y="30"/>
                              </a:moveTo>
                              <a:lnTo>
                                <a:pt x="22" y="30"/>
                              </a:lnTo>
                              <a:lnTo>
                                <a:pt x="22" y="34"/>
                              </a:lnTo>
                              <a:lnTo>
                                <a:pt x="20" y="36"/>
                              </a:lnTo>
                              <a:lnTo>
                                <a:pt x="20" y="36"/>
                              </a:lnTo>
                              <a:lnTo>
                                <a:pt x="18" y="36"/>
                              </a:lnTo>
                              <a:lnTo>
                                <a:pt x="16" y="34"/>
                              </a:lnTo>
                              <a:lnTo>
                                <a:pt x="14" y="30"/>
                              </a:lnTo>
                              <a:lnTo>
                                <a:pt x="14" y="30"/>
                              </a:lnTo>
                              <a:lnTo>
                                <a:pt x="8" y="28"/>
                              </a:lnTo>
                              <a:lnTo>
                                <a:pt x="2" y="28"/>
                              </a:lnTo>
                              <a:lnTo>
                                <a:pt x="2" y="28"/>
                              </a:lnTo>
                              <a:lnTo>
                                <a:pt x="0" y="24"/>
                              </a:lnTo>
                              <a:lnTo>
                                <a:pt x="0" y="20"/>
                              </a:lnTo>
                              <a:lnTo>
                                <a:pt x="0" y="20"/>
                              </a:lnTo>
                              <a:lnTo>
                                <a:pt x="0" y="16"/>
                              </a:lnTo>
                              <a:lnTo>
                                <a:pt x="0" y="12"/>
                              </a:lnTo>
                              <a:lnTo>
                                <a:pt x="0" y="12"/>
                              </a:lnTo>
                              <a:lnTo>
                                <a:pt x="4" y="12"/>
                              </a:lnTo>
                              <a:lnTo>
                                <a:pt x="6" y="14"/>
                              </a:lnTo>
                              <a:lnTo>
                                <a:pt x="6" y="14"/>
                              </a:lnTo>
                              <a:lnTo>
                                <a:pt x="6" y="10"/>
                              </a:lnTo>
                              <a:lnTo>
                                <a:pt x="6" y="8"/>
                              </a:lnTo>
                              <a:lnTo>
                                <a:pt x="6" y="8"/>
                              </a:lnTo>
                              <a:lnTo>
                                <a:pt x="4" y="6"/>
                              </a:lnTo>
                              <a:lnTo>
                                <a:pt x="2" y="4"/>
                              </a:lnTo>
                              <a:lnTo>
                                <a:pt x="2" y="4"/>
                              </a:lnTo>
                              <a:lnTo>
                                <a:pt x="4" y="2"/>
                              </a:lnTo>
                              <a:lnTo>
                                <a:pt x="8" y="0"/>
                              </a:lnTo>
                              <a:lnTo>
                                <a:pt x="8" y="0"/>
                              </a:lnTo>
                              <a:lnTo>
                                <a:pt x="10" y="2"/>
                              </a:lnTo>
                              <a:lnTo>
                                <a:pt x="10" y="2"/>
                              </a:lnTo>
                              <a:lnTo>
                                <a:pt x="14" y="2"/>
                              </a:lnTo>
                              <a:lnTo>
                                <a:pt x="16" y="4"/>
                              </a:lnTo>
                              <a:lnTo>
                                <a:pt x="16" y="4"/>
                              </a:lnTo>
                              <a:lnTo>
                                <a:pt x="18" y="6"/>
                              </a:lnTo>
                              <a:lnTo>
                                <a:pt x="22" y="8"/>
                              </a:lnTo>
                              <a:lnTo>
                                <a:pt x="22" y="8"/>
                              </a:lnTo>
                              <a:lnTo>
                                <a:pt x="22" y="12"/>
                              </a:lnTo>
                              <a:lnTo>
                                <a:pt x="22" y="12"/>
                              </a:lnTo>
                              <a:lnTo>
                                <a:pt x="20" y="18"/>
                              </a:lnTo>
                              <a:lnTo>
                                <a:pt x="20" y="18"/>
                              </a:lnTo>
                              <a:lnTo>
                                <a:pt x="16" y="20"/>
                              </a:lnTo>
                              <a:lnTo>
                                <a:pt x="14" y="20"/>
                              </a:lnTo>
                              <a:lnTo>
                                <a:pt x="14" y="20"/>
                              </a:lnTo>
                              <a:lnTo>
                                <a:pt x="16" y="24"/>
                              </a:lnTo>
                              <a:lnTo>
                                <a:pt x="16" y="28"/>
                              </a:lnTo>
                              <a:lnTo>
                                <a:pt x="16" y="28"/>
                              </a:lnTo>
                              <a:lnTo>
                                <a:pt x="20" y="30"/>
                              </a:lnTo>
                              <a:lnTo>
                                <a:pt x="22" y="30"/>
                              </a:lnTo>
                              <a:lnTo>
                                <a:pt x="22" y="30"/>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23" name="Freeform 255"/>
                        <a:cNvSpPr>
                          <a:spLocks noChangeAspect="1"/>
                        </a:cNvSpPr>
                      </a:nvSpPr>
                      <a:spPr bwMode="auto">
                        <a:xfrm>
                          <a:off x="5942468" y="3460750"/>
                          <a:ext cx="65087" cy="139700"/>
                        </a:xfrm>
                        <a:custGeom>
                          <a:avLst/>
                          <a:gdLst/>
                          <a:ahLst/>
                          <a:cxnLst>
                            <a:cxn ang="0">
                              <a:pos x="42" y="0"/>
                            </a:cxn>
                            <a:cxn ang="0">
                              <a:pos x="42" y="12"/>
                            </a:cxn>
                            <a:cxn ang="0">
                              <a:pos x="36" y="16"/>
                            </a:cxn>
                            <a:cxn ang="0">
                              <a:pos x="34" y="20"/>
                            </a:cxn>
                            <a:cxn ang="0">
                              <a:pos x="34" y="28"/>
                            </a:cxn>
                            <a:cxn ang="0">
                              <a:pos x="36" y="38"/>
                            </a:cxn>
                            <a:cxn ang="0">
                              <a:pos x="38" y="46"/>
                            </a:cxn>
                            <a:cxn ang="0">
                              <a:pos x="38" y="48"/>
                            </a:cxn>
                            <a:cxn ang="0">
                              <a:pos x="30" y="54"/>
                            </a:cxn>
                            <a:cxn ang="0">
                              <a:pos x="30" y="58"/>
                            </a:cxn>
                            <a:cxn ang="0">
                              <a:pos x="26" y="62"/>
                            </a:cxn>
                            <a:cxn ang="0">
                              <a:pos x="16" y="72"/>
                            </a:cxn>
                            <a:cxn ang="0">
                              <a:pos x="12" y="80"/>
                            </a:cxn>
                            <a:cxn ang="0">
                              <a:pos x="8" y="86"/>
                            </a:cxn>
                            <a:cxn ang="0">
                              <a:pos x="4" y="92"/>
                            </a:cxn>
                            <a:cxn ang="0">
                              <a:pos x="2" y="92"/>
                            </a:cxn>
                            <a:cxn ang="0">
                              <a:pos x="4" y="88"/>
                            </a:cxn>
                            <a:cxn ang="0">
                              <a:pos x="8" y="82"/>
                            </a:cxn>
                            <a:cxn ang="0">
                              <a:pos x="8" y="76"/>
                            </a:cxn>
                            <a:cxn ang="0">
                              <a:pos x="6" y="78"/>
                            </a:cxn>
                            <a:cxn ang="0">
                              <a:pos x="4" y="78"/>
                            </a:cxn>
                            <a:cxn ang="0">
                              <a:pos x="4" y="70"/>
                            </a:cxn>
                            <a:cxn ang="0">
                              <a:pos x="0" y="66"/>
                            </a:cxn>
                            <a:cxn ang="0">
                              <a:pos x="0" y="60"/>
                            </a:cxn>
                            <a:cxn ang="0">
                              <a:pos x="2" y="52"/>
                            </a:cxn>
                            <a:cxn ang="0">
                              <a:pos x="0" y="44"/>
                            </a:cxn>
                            <a:cxn ang="0">
                              <a:pos x="2" y="34"/>
                            </a:cxn>
                            <a:cxn ang="0">
                              <a:pos x="6" y="24"/>
                            </a:cxn>
                            <a:cxn ang="0">
                              <a:pos x="14" y="12"/>
                            </a:cxn>
                            <a:cxn ang="0">
                              <a:pos x="24" y="2"/>
                            </a:cxn>
                            <a:cxn ang="0">
                              <a:pos x="28" y="4"/>
                            </a:cxn>
                            <a:cxn ang="0">
                              <a:pos x="32" y="4"/>
                            </a:cxn>
                            <a:cxn ang="0">
                              <a:pos x="36" y="0"/>
                            </a:cxn>
                            <a:cxn ang="0">
                              <a:pos x="42" y="0"/>
                            </a:cxn>
                          </a:cxnLst>
                          <a:rect l="0" t="0" r="r" b="b"/>
                          <a:pathLst>
                            <a:path w="42" h="92">
                              <a:moveTo>
                                <a:pt x="42" y="0"/>
                              </a:moveTo>
                              <a:lnTo>
                                <a:pt x="42" y="0"/>
                              </a:lnTo>
                              <a:lnTo>
                                <a:pt x="42" y="6"/>
                              </a:lnTo>
                              <a:lnTo>
                                <a:pt x="42" y="12"/>
                              </a:lnTo>
                              <a:lnTo>
                                <a:pt x="42" y="12"/>
                              </a:lnTo>
                              <a:lnTo>
                                <a:pt x="36" y="16"/>
                              </a:lnTo>
                              <a:lnTo>
                                <a:pt x="36" y="16"/>
                              </a:lnTo>
                              <a:lnTo>
                                <a:pt x="34" y="20"/>
                              </a:lnTo>
                              <a:lnTo>
                                <a:pt x="34" y="20"/>
                              </a:lnTo>
                              <a:lnTo>
                                <a:pt x="34" y="28"/>
                              </a:lnTo>
                              <a:lnTo>
                                <a:pt x="36" y="38"/>
                              </a:lnTo>
                              <a:lnTo>
                                <a:pt x="36" y="38"/>
                              </a:lnTo>
                              <a:lnTo>
                                <a:pt x="38" y="42"/>
                              </a:lnTo>
                              <a:lnTo>
                                <a:pt x="38" y="46"/>
                              </a:lnTo>
                              <a:lnTo>
                                <a:pt x="38" y="46"/>
                              </a:lnTo>
                              <a:lnTo>
                                <a:pt x="38" y="48"/>
                              </a:lnTo>
                              <a:lnTo>
                                <a:pt x="34" y="50"/>
                              </a:lnTo>
                              <a:lnTo>
                                <a:pt x="30" y="54"/>
                              </a:lnTo>
                              <a:lnTo>
                                <a:pt x="30" y="54"/>
                              </a:lnTo>
                              <a:lnTo>
                                <a:pt x="30" y="58"/>
                              </a:lnTo>
                              <a:lnTo>
                                <a:pt x="30" y="58"/>
                              </a:lnTo>
                              <a:lnTo>
                                <a:pt x="26" y="62"/>
                              </a:lnTo>
                              <a:lnTo>
                                <a:pt x="22" y="66"/>
                              </a:lnTo>
                              <a:lnTo>
                                <a:pt x="16" y="72"/>
                              </a:lnTo>
                              <a:lnTo>
                                <a:pt x="16" y="72"/>
                              </a:lnTo>
                              <a:lnTo>
                                <a:pt x="12" y="80"/>
                              </a:lnTo>
                              <a:lnTo>
                                <a:pt x="8" y="86"/>
                              </a:lnTo>
                              <a:lnTo>
                                <a:pt x="8" y="86"/>
                              </a:lnTo>
                              <a:lnTo>
                                <a:pt x="6" y="90"/>
                              </a:lnTo>
                              <a:lnTo>
                                <a:pt x="4" y="92"/>
                              </a:lnTo>
                              <a:lnTo>
                                <a:pt x="2" y="92"/>
                              </a:lnTo>
                              <a:lnTo>
                                <a:pt x="2" y="92"/>
                              </a:lnTo>
                              <a:lnTo>
                                <a:pt x="2" y="90"/>
                              </a:lnTo>
                              <a:lnTo>
                                <a:pt x="4" y="88"/>
                              </a:lnTo>
                              <a:lnTo>
                                <a:pt x="8" y="82"/>
                              </a:lnTo>
                              <a:lnTo>
                                <a:pt x="8" y="82"/>
                              </a:lnTo>
                              <a:lnTo>
                                <a:pt x="8" y="80"/>
                              </a:lnTo>
                              <a:lnTo>
                                <a:pt x="8" y="76"/>
                              </a:lnTo>
                              <a:lnTo>
                                <a:pt x="8" y="76"/>
                              </a:lnTo>
                              <a:lnTo>
                                <a:pt x="6" y="78"/>
                              </a:lnTo>
                              <a:lnTo>
                                <a:pt x="4" y="78"/>
                              </a:lnTo>
                              <a:lnTo>
                                <a:pt x="4" y="78"/>
                              </a:lnTo>
                              <a:lnTo>
                                <a:pt x="2" y="74"/>
                              </a:lnTo>
                              <a:lnTo>
                                <a:pt x="4" y="70"/>
                              </a:lnTo>
                              <a:lnTo>
                                <a:pt x="4" y="70"/>
                              </a:lnTo>
                              <a:lnTo>
                                <a:pt x="0" y="66"/>
                              </a:lnTo>
                              <a:lnTo>
                                <a:pt x="0" y="66"/>
                              </a:lnTo>
                              <a:lnTo>
                                <a:pt x="0" y="60"/>
                              </a:lnTo>
                              <a:lnTo>
                                <a:pt x="0" y="60"/>
                              </a:lnTo>
                              <a:lnTo>
                                <a:pt x="2" y="52"/>
                              </a:lnTo>
                              <a:lnTo>
                                <a:pt x="2" y="52"/>
                              </a:lnTo>
                              <a:lnTo>
                                <a:pt x="0" y="44"/>
                              </a:lnTo>
                              <a:lnTo>
                                <a:pt x="0" y="44"/>
                              </a:lnTo>
                              <a:lnTo>
                                <a:pt x="2" y="34"/>
                              </a:lnTo>
                              <a:lnTo>
                                <a:pt x="2" y="34"/>
                              </a:lnTo>
                              <a:lnTo>
                                <a:pt x="6" y="24"/>
                              </a:lnTo>
                              <a:lnTo>
                                <a:pt x="6" y="24"/>
                              </a:lnTo>
                              <a:lnTo>
                                <a:pt x="14" y="12"/>
                              </a:lnTo>
                              <a:lnTo>
                                <a:pt x="20" y="6"/>
                              </a:lnTo>
                              <a:lnTo>
                                <a:pt x="24" y="2"/>
                              </a:lnTo>
                              <a:lnTo>
                                <a:pt x="24" y="2"/>
                              </a:lnTo>
                              <a:lnTo>
                                <a:pt x="28" y="4"/>
                              </a:lnTo>
                              <a:lnTo>
                                <a:pt x="32" y="4"/>
                              </a:lnTo>
                              <a:lnTo>
                                <a:pt x="32" y="4"/>
                              </a:lnTo>
                              <a:lnTo>
                                <a:pt x="34" y="2"/>
                              </a:lnTo>
                              <a:lnTo>
                                <a:pt x="36" y="0"/>
                              </a:lnTo>
                              <a:lnTo>
                                <a:pt x="36" y="0"/>
                              </a:lnTo>
                              <a:lnTo>
                                <a:pt x="42" y="0"/>
                              </a:lnTo>
                              <a:lnTo>
                                <a:pt x="42" y="0"/>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24" name="Freeform 256"/>
                        <a:cNvSpPr>
                          <a:spLocks noChangeAspect="1"/>
                        </a:cNvSpPr>
                      </a:nvSpPr>
                      <a:spPr bwMode="auto">
                        <a:xfrm>
                          <a:off x="5801180" y="3541713"/>
                          <a:ext cx="57150" cy="158750"/>
                        </a:xfrm>
                        <a:custGeom>
                          <a:avLst/>
                          <a:gdLst/>
                          <a:ahLst/>
                          <a:cxnLst>
                            <a:cxn ang="0">
                              <a:pos x="34" y="0"/>
                            </a:cxn>
                            <a:cxn ang="0">
                              <a:pos x="34" y="0"/>
                            </a:cxn>
                            <a:cxn ang="0">
                              <a:pos x="36" y="2"/>
                            </a:cxn>
                            <a:cxn ang="0">
                              <a:pos x="34" y="4"/>
                            </a:cxn>
                            <a:cxn ang="0">
                              <a:pos x="34" y="4"/>
                            </a:cxn>
                            <a:cxn ang="0">
                              <a:pos x="32" y="8"/>
                            </a:cxn>
                            <a:cxn ang="0">
                              <a:pos x="32" y="8"/>
                            </a:cxn>
                            <a:cxn ang="0">
                              <a:pos x="28" y="24"/>
                            </a:cxn>
                            <a:cxn ang="0">
                              <a:pos x="26" y="38"/>
                            </a:cxn>
                            <a:cxn ang="0">
                              <a:pos x="26" y="38"/>
                            </a:cxn>
                            <a:cxn ang="0">
                              <a:pos x="16" y="66"/>
                            </a:cxn>
                            <a:cxn ang="0">
                              <a:pos x="16" y="66"/>
                            </a:cxn>
                            <a:cxn ang="0">
                              <a:pos x="14" y="84"/>
                            </a:cxn>
                            <a:cxn ang="0">
                              <a:pos x="14" y="84"/>
                            </a:cxn>
                            <a:cxn ang="0">
                              <a:pos x="10" y="94"/>
                            </a:cxn>
                            <a:cxn ang="0">
                              <a:pos x="10" y="94"/>
                            </a:cxn>
                            <a:cxn ang="0">
                              <a:pos x="6" y="100"/>
                            </a:cxn>
                            <a:cxn ang="0">
                              <a:pos x="4" y="102"/>
                            </a:cxn>
                            <a:cxn ang="0">
                              <a:pos x="2" y="104"/>
                            </a:cxn>
                            <a:cxn ang="0">
                              <a:pos x="2" y="104"/>
                            </a:cxn>
                            <a:cxn ang="0">
                              <a:pos x="0" y="102"/>
                            </a:cxn>
                            <a:cxn ang="0">
                              <a:pos x="0" y="100"/>
                            </a:cxn>
                            <a:cxn ang="0">
                              <a:pos x="0" y="94"/>
                            </a:cxn>
                            <a:cxn ang="0">
                              <a:pos x="4" y="80"/>
                            </a:cxn>
                            <a:cxn ang="0">
                              <a:pos x="4" y="80"/>
                            </a:cxn>
                            <a:cxn ang="0">
                              <a:pos x="6" y="68"/>
                            </a:cxn>
                            <a:cxn ang="0">
                              <a:pos x="6" y="68"/>
                            </a:cxn>
                            <a:cxn ang="0">
                              <a:pos x="14" y="50"/>
                            </a:cxn>
                            <a:cxn ang="0">
                              <a:pos x="14" y="50"/>
                            </a:cxn>
                            <a:cxn ang="0">
                              <a:pos x="20" y="42"/>
                            </a:cxn>
                            <a:cxn ang="0">
                              <a:pos x="20" y="42"/>
                            </a:cxn>
                            <a:cxn ang="0">
                              <a:pos x="24" y="28"/>
                            </a:cxn>
                            <a:cxn ang="0">
                              <a:pos x="28" y="12"/>
                            </a:cxn>
                            <a:cxn ang="0">
                              <a:pos x="28" y="12"/>
                            </a:cxn>
                            <a:cxn ang="0">
                              <a:pos x="30" y="6"/>
                            </a:cxn>
                            <a:cxn ang="0">
                              <a:pos x="30" y="6"/>
                            </a:cxn>
                            <a:cxn ang="0">
                              <a:pos x="32" y="2"/>
                            </a:cxn>
                            <a:cxn ang="0">
                              <a:pos x="34" y="0"/>
                            </a:cxn>
                            <a:cxn ang="0">
                              <a:pos x="34" y="0"/>
                            </a:cxn>
                          </a:cxnLst>
                          <a:rect l="0" t="0" r="r" b="b"/>
                          <a:pathLst>
                            <a:path w="36" h="104">
                              <a:moveTo>
                                <a:pt x="34" y="0"/>
                              </a:moveTo>
                              <a:lnTo>
                                <a:pt x="34" y="0"/>
                              </a:lnTo>
                              <a:lnTo>
                                <a:pt x="36" y="2"/>
                              </a:lnTo>
                              <a:lnTo>
                                <a:pt x="34" y="4"/>
                              </a:lnTo>
                              <a:lnTo>
                                <a:pt x="34" y="4"/>
                              </a:lnTo>
                              <a:lnTo>
                                <a:pt x="32" y="8"/>
                              </a:lnTo>
                              <a:lnTo>
                                <a:pt x="32" y="8"/>
                              </a:lnTo>
                              <a:lnTo>
                                <a:pt x="28" y="24"/>
                              </a:lnTo>
                              <a:lnTo>
                                <a:pt x="26" y="38"/>
                              </a:lnTo>
                              <a:lnTo>
                                <a:pt x="26" y="38"/>
                              </a:lnTo>
                              <a:lnTo>
                                <a:pt x="16" y="66"/>
                              </a:lnTo>
                              <a:lnTo>
                                <a:pt x="16" y="66"/>
                              </a:lnTo>
                              <a:lnTo>
                                <a:pt x="14" y="84"/>
                              </a:lnTo>
                              <a:lnTo>
                                <a:pt x="14" y="84"/>
                              </a:lnTo>
                              <a:lnTo>
                                <a:pt x="10" y="94"/>
                              </a:lnTo>
                              <a:lnTo>
                                <a:pt x="10" y="94"/>
                              </a:lnTo>
                              <a:lnTo>
                                <a:pt x="6" y="100"/>
                              </a:lnTo>
                              <a:lnTo>
                                <a:pt x="4" y="102"/>
                              </a:lnTo>
                              <a:lnTo>
                                <a:pt x="2" y="104"/>
                              </a:lnTo>
                              <a:lnTo>
                                <a:pt x="2" y="104"/>
                              </a:lnTo>
                              <a:lnTo>
                                <a:pt x="0" y="102"/>
                              </a:lnTo>
                              <a:lnTo>
                                <a:pt x="0" y="100"/>
                              </a:lnTo>
                              <a:lnTo>
                                <a:pt x="0" y="94"/>
                              </a:lnTo>
                              <a:lnTo>
                                <a:pt x="4" y="80"/>
                              </a:lnTo>
                              <a:lnTo>
                                <a:pt x="4" y="80"/>
                              </a:lnTo>
                              <a:lnTo>
                                <a:pt x="6" y="68"/>
                              </a:lnTo>
                              <a:lnTo>
                                <a:pt x="6" y="68"/>
                              </a:lnTo>
                              <a:lnTo>
                                <a:pt x="14" y="50"/>
                              </a:lnTo>
                              <a:lnTo>
                                <a:pt x="14" y="50"/>
                              </a:lnTo>
                              <a:lnTo>
                                <a:pt x="20" y="42"/>
                              </a:lnTo>
                              <a:lnTo>
                                <a:pt x="20" y="42"/>
                              </a:lnTo>
                              <a:lnTo>
                                <a:pt x="24" y="28"/>
                              </a:lnTo>
                              <a:lnTo>
                                <a:pt x="28" y="12"/>
                              </a:lnTo>
                              <a:lnTo>
                                <a:pt x="28" y="12"/>
                              </a:lnTo>
                              <a:lnTo>
                                <a:pt x="30" y="6"/>
                              </a:lnTo>
                              <a:lnTo>
                                <a:pt x="30" y="6"/>
                              </a:lnTo>
                              <a:lnTo>
                                <a:pt x="32" y="2"/>
                              </a:lnTo>
                              <a:lnTo>
                                <a:pt x="34" y="0"/>
                              </a:lnTo>
                              <a:lnTo>
                                <a:pt x="34" y="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25" name="Freeform 257"/>
                        <a:cNvSpPr>
                          <a:spLocks noChangeAspect="1"/>
                        </a:cNvSpPr>
                      </a:nvSpPr>
                      <a:spPr bwMode="auto">
                        <a:xfrm>
                          <a:off x="5702300" y="3841750"/>
                          <a:ext cx="38100" cy="39688"/>
                        </a:xfrm>
                        <a:custGeom>
                          <a:avLst/>
                          <a:gdLst/>
                          <a:ahLst/>
                          <a:cxnLst>
                            <a:cxn ang="0">
                              <a:pos x="20" y="10"/>
                            </a:cxn>
                            <a:cxn ang="0">
                              <a:pos x="20" y="10"/>
                            </a:cxn>
                            <a:cxn ang="0">
                              <a:pos x="24" y="18"/>
                            </a:cxn>
                            <a:cxn ang="0">
                              <a:pos x="24" y="22"/>
                            </a:cxn>
                            <a:cxn ang="0">
                              <a:pos x="24" y="26"/>
                            </a:cxn>
                            <a:cxn ang="0">
                              <a:pos x="24" y="26"/>
                            </a:cxn>
                            <a:cxn ang="0">
                              <a:pos x="22" y="26"/>
                            </a:cxn>
                            <a:cxn ang="0">
                              <a:pos x="18" y="26"/>
                            </a:cxn>
                            <a:cxn ang="0">
                              <a:pos x="12" y="24"/>
                            </a:cxn>
                            <a:cxn ang="0">
                              <a:pos x="12" y="24"/>
                            </a:cxn>
                            <a:cxn ang="0">
                              <a:pos x="6" y="22"/>
                            </a:cxn>
                            <a:cxn ang="0">
                              <a:pos x="6" y="22"/>
                            </a:cxn>
                            <a:cxn ang="0">
                              <a:pos x="2" y="16"/>
                            </a:cxn>
                            <a:cxn ang="0">
                              <a:pos x="2" y="16"/>
                            </a:cxn>
                            <a:cxn ang="0">
                              <a:pos x="0" y="8"/>
                            </a:cxn>
                            <a:cxn ang="0">
                              <a:pos x="2" y="4"/>
                            </a:cxn>
                            <a:cxn ang="0">
                              <a:pos x="4" y="0"/>
                            </a:cxn>
                            <a:cxn ang="0">
                              <a:pos x="4" y="0"/>
                            </a:cxn>
                            <a:cxn ang="0">
                              <a:pos x="8" y="0"/>
                            </a:cxn>
                            <a:cxn ang="0">
                              <a:pos x="12" y="4"/>
                            </a:cxn>
                            <a:cxn ang="0">
                              <a:pos x="12" y="4"/>
                            </a:cxn>
                            <a:cxn ang="0">
                              <a:pos x="16" y="6"/>
                            </a:cxn>
                            <a:cxn ang="0">
                              <a:pos x="20" y="10"/>
                            </a:cxn>
                            <a:cxn ang="0">
                              <a:pos x="20" y="10"/>
                            </a:cxn>
                          </a:cxnLst>
                          <a:rect l="0" t="0" r="r" b="b"/>
                          <a:pathLst>
                            <a:path w="24" h="26">
                              <a:moveTo>
                                <a:pt x="20" y="10"/>
                              </a:moveTo>
                              <a:lnTo>
                                <a:pt x="20" y="10"/>
                              </a:lnTo>
                              <a:lnTo>
                                <a:pt x="24" y="18"/>
                              </a:lnTo>
                              <a:lnTo>
                                <a:pt x="24" y="22"/>
                              </a:lnTo>
                              <a:lnTo>
                                <a:pt x="24" y="26"/>
                              </a:lnTo>
                              <a:lnTo>
                                <a:pt x="24" y="26"/>
                              </a:lnTo>
                              <a:lnTo>
                                <a:pt x="22" y="26"/>
                              </a:lnTo>
                              <a:lnTo>
                                <a:pt x="18" y="26"/>
                              </a:lnTo>
                              <a:lnTo>
                                <a:pt x="12" y="24"/>
                              </a:lnTo>
                              <a:lnTo>
                                <a:pt x="12" y="24"/>
                              </a:lnTo>
                              <a:lnTo>
                                <a:pt x="6" y="22"/>
                              </a:lnTo>
                              <a:lnTo>
                                <a:pt x="6" y="22"/>
                              </a:lnTo>
                              <a:lnTo>
                                <a:pt x="2" y="16"/>
                              </a:lnTo>
                              <a:lnTo>
                                <a:pt x="2" y="16"/>
                              </a:lnTo>
                              <a:lnTo>
                                <a:pt x="0" y="8"/>
                              </a:lnTo>
                              <a:lnTo>
                                <a:pt x="2" y="4"/>
                              </a:lnTo>
                              <a:lnTo>
                                <a:pt x="4" y="0"/>
                              </a:lnTo>
                              <a:lnTo>
                                <a:pt x="4" y="0"/>
                              </a:lnTo>
                              <a:lnTo>
                                <a:pt x="8" y="0"/>
                              </a:lnTo>
                              <a:lnTo>
                                <a:pt x="12" y="4"/>
                              </a:lnTo>
                              <a:lnTo>
                                <a:pt x="12" y="4"/>
                              </a:lnTo>
                              <a:lnTo>
                                <a:pt x="16" y="6"/>
                              </a:lnTo>
                              <a:lnTo>
                                <a:pt x="20" y="10"/>
                              </a:lnTo>
                              <a:lnTo>
                                <a:pt x="20" y="1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26" name="Freeform 258"/>
                        <a:cNvSpPr>
                          <a:spLocks noChangeAspect="1"/>
                        </a:cNvSpPr>
                      </a:nvSpPr>
                      <a:spPr bwMode="auto">
                        <a:xfrm>
                          <a:off x="5394780" y="1930400"/>
                          <a:ext cx="855663" cy="1895475"/>
                        </a:xfrm>
                        <a:custGeom>
                          <a:avLst/>
                          <a:gdLst/>
                          <a:ahLst/>
                          <a:cxnLst>
                            <a:cxn ang="0">
                              <a:pos x="510" y="272"/>
                            </a:cxn>
                            <a:cxn ang="0">
                              <a:pos x="490" y="274"/>
                            </a:cxn>
                            <a:cxn ang="0">
                              <a:pos x="478" y="286"/>
                            </a:cxn>
                            <a:cxn ang="0">
                              <a:pos x="462" y="290"/>
                            </a:cxn>
                            <a:cxn ang="0">
                              <a:pos x="458" y="310"/>
                            </a:cxn>
                            <a:cxn ang="0">
                              <a:pos x="450" y="358"/>
                            </a:cxn>
                            <a:cxn ang="0">
                              <a:pos x="452" y="390"/>
                            </a:cxn>
                            <a:cxn ang="0">
                              <a:pos x="454" y="404"/>
                            </a:cxn>
                            <a:cxn ang="0">
                              <a:pos x="422" y="466"/>
                            </a:cxn>
                            <a:cxn ang="0">
                              <a:pos x="384" y="486"/>
                            </a:cxn>
                            <a:cxn ang="0">
                              <a:pos x="350" y="520"/>
                            </a:cxn>
                            <a:cxn ang="0">
                              <a:pos x="332" y="542"/>
                            </a:cxn>
                            <a:cxn ang="0">
                              <a:pos x="316" y="558"/>
                            </a:cxn>
                            <a:cxn ang="0">
                              <a:pos x="314" y="578"/>
                            </a:cxn>
                            <a:cxn ang="0">
                              <a:pos x="298" y="604"/>
                            </a:cxn>
                            <a:cxn ang="0">
                              <a:pos x="286" y="656"/>
                            </a:cxn>
                            <a:cxn ang="0">
                              <a:pos x="292" y="742"/>
                            </a:cxn>
                            <a:cxn ang="0">
                              <a:pos x="266" y="794"/>
                            </a:cxn>
                            <a:cxn ang="0">
                              <a:pos x="294" y="782"/>
                            </a:cxn>
                            <a:cxn ang="0">
                              <a:pos x="328" y="762"/>
                            </a:cxn>
                            <a:cxn ang="0">
                              <a:pos x="348" y="794"/>
                            </a:cxn>
                            <a:cxn ang="0">
                              <a:pos x="336" y="868"/>
                            </a:cxn>
                            <a:cxn ang="0">
                              <a:pos x="300" y="854"/>
                            </a:cxn>
                            <a:cxn ang="0">
                              <a:pos x="264" y="854"/>
                            </a:cxn>
                            <a:cxn ang="0">
                              <a:pos x="296" y="874"/>
                            </a:cxn>
                            <a:cxn ang="0">
                              <a:pos x="362" y="872"/>
                            </a:cxn>
                            <a:cxn ang="0">
                              <a:pos x="348" y="892"/>
                            </a:cxn>
                            <a:cxn ang="0">
                              <a:pos x="312" y="902"/>
                            </a:cxn>
                            <a:cxn ang="0">
                              <a:pos x="272" y="938"/>
                            </a:cxn>
                            <a:cxn ang="0">
                              <a:pos x="278" y="954"/>
                            </a:cxn>
                            <a:cxn ang="0">
                              <a:pos x="274" y="984"/>
                            </a:cxn>
                            <a:cxn ang="0">
                              <a:pos x="264" y="1010"/>
                            </a:cxn>
                            <a:cxn ang="0">
                              <a:pos x="262" y="1082"/>
                            </a:cxn>
                            <a:cxn ang="0">
                              <a:pos x="226" y="1170"/>
                            </a:cxn>
                            <a:cxn ang="0">
                              <a:pos x="162" y="1180"/>
                            </a:cxn>
                            <a:cxn ang="0">
                              <a:pos x="140" y="1240"/>
                            </a:cxn>
                            <a:cxn ang="0">
                              <a:pos x="74" y="1234"/>
                            </a:cxn>
                            <a:cxn ang="0">
                              <a:pos x="56" y="1160"/>
                            </a:cxn>
                            <a:cxn ang="0">
                              <a:pos x="74" y="1144"/>
                            </a:cxn>
                            <a:cxn ang="0">
                              <a:pos x="44" y="1086"/>
                            </a:cxn>
                            <a:cxn ang="0">
                              <a:pos x="32" y="1026"/>
                            </a:cxn>
                            <a:cxn ang="0">
                              <a:pos x="22" y="988"/>
                            </a:cxn>
                            <a:cxn ang="0">
                              <a:pos x="18" y="966"/>
                            </a:cxn>
                            <a:cxn ang="0">
                              <a:pos x="8" y="956"/>
                            </a:cxn>
                            <a:cxn ang="0">
                              <a:pos x="6" y="914"/>
                            </a:cxn>
                            <a:cxn ang="0">
                              <a:pos x="28" y="894"/>
                            </a:cxn>
                            <a:cxn ang="0">
                              <a:pos x="64" y="814"/>
                            </a:cxn>
                            <a:cxn ang="0">
                              <a:pos x="64" y="730"/>
                            </a:cxn>
                            <a:cxn ang="0">
                              <a:pos x="80" y="668"/>
                            </a:cxn>
                            <a:cxn ang="0">
                              <a:pos x="62" y="578"/>
                            </a:cxn>
                            <a:cxn ang="0">
                              <a:pos x="66" y="504"/>
                            </a:cxn>
                            <a:cxn ang="0">
                              <a:pos x="148" y="450"/>
                            </a:cxn>
                            <a:cxn ang="0">
                              <a:pos x="148" y="382"/>
                            </a:cxn>
                            <a:cxn ang="0">
                              <a:pos x="190" y="266"/>
                            </a:cxn>
                            <a:cxn ang="0">
                              <a:pos x="244" y="180"/>
                            </a:cxn>
                            <a:cxn ang="0">
                              <a:pos x="250" y="120"/>
                            </a:cxn>
                            <a:cxn ang="0">
                              <a:pos x="300" y="92"/>
                            </a:cxn>
                            <a:cxn ang="0">
                              <a:pos x="362" y="58"/>
                            </a:cxn>
                            <a:cxn ang="0">
                              <a:pos x="372" y="16"/>
                            </a:cxn>
                            <a:cxn ang="0">
                              <a:pos x="386" y="2"/>
                            </a:cxn>
                            <a:cxn ang="0">
                              <a:pos x="498" y="98"/>
                            </a:cxn>
                            <a:cxn ang="0">
                              <a:pos x="528" y="192"/>
                            </a:cxn>
                          </a:cxnLst>
                          <a:rect l="0" t="0" r="r" b="b"/>
                          <a:pathLst>
                            <a:path w="544" h="1242">
                              <a:moveTo>
                                <a:pt x="542" y="260"/>
                              </a:moveTo>
                              <a:lnTo>
                                <a:pt x="542" y="260"/>
                              </a:lnTo>
                              <a:lnTo>
                                <a:pt x="544" y="264"/>
                              </a:lnTo>
                              <a:lnTo>
                                <a:pt x="544" y="268"/>
                              </a:lnTo>
                              <a:lnTo>
                                <a:pt x="544" y="268"/>
                              </a:lnTo>
                              <a:lnTo>
                                <a:pt x="542" y="272"/>
                              </a:lnTo>
                              <a:lnTo>
                                <a:pt x="542" y="272"/>
                              </a:lnTo>
                              <a:lnTo>
                                <a:pt x="542" y="274"/>
                              </a:lnTo>
                              <a:lnTo>
                                <a:pt x="540" y="276"/>
                              </a:lnTo>
                              <a:lnTo>
                                <a:pt x="540" y="276"/>
                              </a:lnTo>
                              <a:lnTo>
                                <a:pt x="538" y="274"/>
                              </a:lnTo>
                              <a:lnTo>
                                <a:pt x="536" y="272"/>
                              </a:lnTo>
                              <a:lnTo>
                                <a:pt x="536" y="272"/>
                              </a:lnTo>
                              <a:lnTo>
                                <a:pt x="528" y="268"/>
                              </a:lnTo>
                              <a:lnTo>
                                <a:pt x="528" y="268"/>
                              </a:lnTo>
                              <a:lnTo>
                                <a:pt x="518" y="270"/>
                              </a:lnTo>
                              <a:lnTo>
                                <a:pt x="514" y="270"/>
                              </a:lnTo>
                              <a:lnTo>
                                <a:pt x="510" y="272"/>
                              </a:lnTo>
                              <a:lnTo>
                                <a:pt x="510" y="272"/>
                              </a:lnTo>
                              <a:lnTo>
                                <a:pt x="510" y="276"/>
                              </a:lnTo>
                              <a:lnTo>
                                <a:pt x="510" y="278"/>
                              </a:lnTo>
                              <a:lnTo>
                                <a:pt x="508" y="280"/>
                              </a:lnTo>
                              <a:lnTo>
                                <a:pt x="508" y="280"/>
                              </a:lnTo>
                              <a:lnTo>
                                <a:pt x="506" y="280"/>
                              </a:lnTo>
                              <a:lnTo>
                                <a:pt x="504" y="278"/>
                              </a:lnTo>
                              <a:lnTo>
                                <a:pt x="504" y="278"/>
                              </a:lnTo>
                              <a:lnTo>
                                <a:pt x="502" y="278"/>
                              </a:lnTo>
                              <a:lnTo>
                                <a:pt x="502" y="278"/>
                              </a:lnTo>
                              <a:lnTo>
                                <a:pt x="498" y="274"/>
                              </a:lnTo>
                              <a:lnTo>
                                <a:pt x="496" y="272"/>
                              </a:lnTo>
                              <a:lnTo>
                                <a:pt x="496" y="272"/>
                              </a:lnTo>
                              <a:lnTo>
                                <a:pt x="494" y="270"/>
                              </a:lnTo>
                              <a:lnTo>
                                <a:pt x="492" y="268"/>
                              </a:lnTo>
                              <a:lnTo>
                                <a:pt x="492" y="268"/>
                              </a:lnTo>
                              <a:lnTo>
                                <a:pt x="490" y="270"/>
                              </a:lnTo>
                              <a:lnTo>
                                <a:pt x="490" y="274"/>
                              </a:lnTo>
                              <a:lnTo>
                                <a:pt x="490" y="276"/>
                              </a:lnTo>
                              <a:lnTo>
                                <a:pt x="490" y="278"/>
                              </a:lnTo>
                              <a:lnTo>
                                <a:pt x="490" y="278"/>
                              </a:lnTo>
                              <a:lnTo>
                                <a:pt x="486" y="278"/>
                              </a:lnTo>
                              <a:lnTo>
                                <a:pt x="486" y="278"/>
                              </a:lnTo>
                              <a:lnTo>
                                <a:pt x="484" y="274"/>
                              </a:lnTo>
                              <a:lnTo>
                                <a:pt x="484" y="274"/>
                              </a:lnTo>
                              <a:lnTo>
                                <a:pt x="482" y="270"/>
                              </a:lnTo>
                              <a:lnTo>
                                <a:pt x="482" y="270"/>
                              </a:lnTo>
                              <a:lnTo>
                                <a:pt x="480" y="270"/>
                              </a:lnTo>
                              <a:lnTo>
                                <a:pt x="480" y="270"/>
                              </a:lnTo>
                              <a:lnTo>
                                <a:pt x="478" y="272"/>
                              </a:lnTo>
                              <a:lnTo>
                                <a:pt x="478" y="272"/>
                              </a:lnTo>
                              <a:lnTo>
                                <a:pt x="476" y="274"/>
                              </a:lnTo>
                              <a:lnTo>
                                <a:pt x="478" y="278"/>
                              </a:lnTo>
                              <a:lnTo>
                                <a:pt x="478" y="282"/>
                              </a:lnTo>
                              <a:lnTo>
                                <a:pt x="478" y="286"/>
                              </a:lnTo>
                              <a:lnTo>
                                <a:pt x="478" y="286"/>
                              </a:lnTo>
                              <a:lnTo>
                                <a:pt x="476" y="288"/>
                              </a:lnTo>
                              <a:lnTo>
                                <a:pt x="476" y="288"/>
                              </a:lnTo>
                              <a:lnTo>
                                <a:pt x="474" y="286"/>
                              </a:lnTo>
                              <a:lnTo>
                                <a:pt x="474" y="286"/>
                              </a:lnTo>
                              <a:lnTo>
                                <a:pt x="474" y="288"/>
                              </a:lnTo>
                              <a:lnTo>
                                <a:pt x="476" y="290"/>
                              </a:lnTo>
                              <a:lnTo>
                                <a:pt x="478" y="294"/>
                              </a:lnTo>
                              <a:lnTo>
                                <a:pt x="478" y="296"/>
                              </a:lnTo>
                              <a:lnTo>
                                <a:pt x="478" y="296"/>
                              </a:lnTo>
                              <a:lnTo>
                                <a:pt x="474" y="296"/>
                              </a:lnTo>
                              <a:lnTo>
                                <a:pt x="474" y="296"/>
                              </a:lnTo>
                              <a:lnTo>
                                <a:pt x="470" y="292"/>
                              </a:lnTo>
                              <a:lnTo>
                                <a:pt x="470" y="292"/>
                              </a:lnTo>
                              <a:lnTo>
                                <a:pt x="466" y="288"/>
                              </a:lnTo>
                              <a:lnTo>
                                <a:pt x="464" y="286"/>
                              </a:lnTo>
                              <a:lnTo>
                                <a:pt x="462" y="288"/>
                              </a:lnTo>
                              <a:lnTo>
                                <a:pt x="462" y="288"/>
                              </a:lnTo>
                              <a:lnTo>
                                <a:pt x="462" y="290"/>
                              </a:lnTo>
                              <a:lnTo>
                                <a:pt x="462" y="290"/>
                              </a:lnTo>
                              <a:lnTo>
                                <a:pt x="466" y="294"/>
                              </a:lnTo>
                              <a:lnTo>
                                <a:pt x="470" y="300"/>
                              </a:lnTo>
                              <a:lnTo>
                                <a:pt x="470" y="300"/>
                              </a:lnTo>
                              <a:lnTo>
                                <a:pt x="470" y="302"/>
                              </a:lnTo>
                              <a:lnTo>
                                <a:pt x="470" y="302"/>
                              </a:lnTo>
                              <a:lnTo>
                                <a:pt x="466" y="304"/>
                              </a:lnTo>
                              <a:lnTo>
                                <a:pt x="464" y="304"/>
                              </a:lnTo>
                              <a:lnTo>
                                <a:pt x="464" y="304"/>
                              </a:lnTo>
                              <a:lnTo>
                                <a:pt x="464" y="306"/>
                              </a:lnTo>
                              <a:lnTo>
                                <a:pt x="466" y="308"/>
                              </a:lnTo>
                              <a:lnTo>
                                <a:pt x="466" y="308"/>
                              </a:lnTo>
                              <a:lnTo>
                                <a:pt x="466" y="312"/>
                              </a:lnTo>
                              <a:lnTo>
                                <a:pt x="466" y="312"/>
                              </a:lnTo>
                              <a:lnTo>
                                <a:pt x="464" y="312"/>
                              </a:lnTo>
                              <a:lnTo>
                                <a:pt x="464" y="312"/>
                              </a:lnTo>
                              <a:lnTo>
                                <a:pt x="458" y="310"/>
                              </a:lnTo>
                              <a:lnTo>
                                <a:pt x="458" y="310"/>
                              </a:lnTo>
                              <a:lnTo>
                                <a:pt x="454" y="312"/>
                              </a:lnTo>
                              <a:lnTo>
                                <a:pt x="454" y="312"/>
                              </a:lnTo>
                              <a:lnTo>
                                <a:pt x="454" y="318"/>
                              </a:lnTo>
                              <a:lnTo>
                                <a:pt x="454" y="318"/>
                              </a:lnTo>
                              <a:lnTo>
                                <a:pt x="450" y="320"/>
                              </a:lnTo>
                              <a:lnTo>
                                <a:pt x="446" y="322"/>
                              </a:lnTo>
                              <a:lnTo>
                                <a:pt x="446" y="322"/>
                              </a:lnTo>
                              <a:lnTo>
                                <a:pt x="446" y="324"/>
                              </a:lnTo>
                              <a:lnTo>
                                <a:pt x="446" y="324"/>
                              </a:lnTo>
                              <a:lnTo>
                                <a:pt x="448" y="328"/>
                              </a:lnTo>
                              <a:lnTo>
                                <a:pt x="450" y="330"/>
                              </a:lnTo>
                              <a:lnTo>
                                <a:pt x="456" y="336"/>
                              </a:lnTo>
                              <a:lnTo>
                                <a:pt x="456" y="336"/>
                              </a:lnTo>
                              <a:lnTo>
                                <a:pt x="454" y="340"/>
                              </a:lnTo>
                              <a:lnTo>
                                <a:pt x="454" y="340"/>
                              </a:lnTo>
                              <a:lnTo>
                                <a:pt x="452" y="350"/>
                              </a:lnTo>
                              <a:lnTo>
                                <a:pt x="450" y="358"/>
                              </a:lnTo>
                              <a:lnTo>
                                <a:pt x="450" y="358"/>
                              </a:lnTo>
                              <a:lnTo>
                                <a:pt x="446" y="360"/>
                              </a:lnTo>
                              <a:lnTo>
                                <a:pt x="444" y="360"/>
                              </a:lnTo>
                              <a:lnTo>
                                <a:pt x="444" y="360"/>
                              </a:lnTo>
                              <a:lnTo>
                                <a:pt x="442" y="366"/>
                              </a:lnTo>
                              <a:lnTo>
                                <a:pt x="442" y="366"/>
                              </a:lnTo>
                              <a:lnTo>
                                <a:pt x="440" y="368"/>
                              </a:lnTo>
                              <a:lnTo>
                                <a:pt x="440" y="368"/>
                              </a:lnTo>
                              <a:lnTo>
                                <a:pt x="440" y="372"/>
                              </a:lnTo>
                              <a:lnTo>
                                <a:pt x="440" y="372"/>
                              </a:lnTo>
                              <a:lnTo>
                                <a:pt x="444" y="374"/>
                              </a:lnTo>
                              <a:lnTo>
                                <a:pt x="444" y="374"/>
                              </a:lnTo>
                              <a:lnTo>
                                <a:pt x="446" y="380"/>
                              </a:lnTo>
                              <a:lnTo>
                                <a:pt x="446" y="380"/>
                              </a:lnTo>
                              <a:lnTo>
                                <a:pt x="444" y="380"/>
                              </a:lnTo>
                              <a:lnTo>
                                <a:pt x="444" y="380"/>
                              </a:lnTo>
                              <a:lnTo>
                                <a:pt x="446" y="386"/>
                              </a:lnTo>
                              <a:lnTo>
                                <a:pt x="446" y="386"/>
                              </a:lnTo>
                              <a:lnTo>
                                <a:pt x="452" y="390"/>
                              </a:lnTo>
                              <a:lnTo>
                                <a:pt x="458" y="396"/>
                              </a:lnTo>
                              <a:lnTo>
                                <a:pt x="458" y="396"/>
                              </a:lnTo>
                              <a:lnTo>
                                <a:pt x="458" y="400"/>
                              </a:lnTo>
                              <a:lnTo>
                                <a:pt x="458" y="400"/>
                              </a:lnTo>
                              <a:lnTo>
                                <a:pt x="462" y="402"/>
                              </a:lnTo>
                              <a:lnTo>
                                <a:pt x="462" y="402"/>
                              </a:lnTo>
                              <a:lnTo>
                                <a:pt x="462" y="406"/>
                              </a:lnTo>
                              <a:lnTo>
                                <a:pt x="462" y="406"/>
                              </a:lnTo>
                              <a:lnTo>
                                <a:pt x="460" y="412"/>
                              </a:lnTo>
                              <a:lnTo>
                                <a:pt x="458" y="414"/>
                              </a:lnTo>
                              <a:lnTo>
                                <a:pt x="456" y="416"/>
                              </a:lnTo>
                              <a:lnTo>
                                <a:pt x="456" y="416"/>
                              </a:lnTo>
                              <a:lnTo>
                                <a:pt x="456" y="412"/>
                              </a:lnTo>
                              <a:lnTo>
                                <a:pt x="456" y="408"/>
                              </a:lnTo>
                              <a:lnTo>
                                <a:pt x="456" y="408"/>
                              </a:lnTo>
                              <a:lnTo>
                                <a:pt x="456" y="406"/>
                              </a:lnTo>
                              <a:lnTo>
                                <a:pt x="454" y="404"/>
                              </a:lnTo>
                              <a:lnTo>
                                <a:pt x="454" y="404"/>
                              </a:lnTo>
                              <a:lnTo>
                                <a:pt x="452" y="406"/>
                              </a:lnTo>
                              <a:lnTo>
                                <a:pt x="452" y="408"/>
                              </a:lnTo>
                              <a:lnTo>
                                <a:pt x="452" y="408"/>
                              </a:lnTo>
                              <a:lnTo>
                                <a:pt x="448" y="418"/>
                              </a:lnTo>
                              <a:lnTo>
                                <a:pt x="448" y="418"/>
                              </a:lnTo>
                              <a:lnTo>
                                <a:pt x="444" y="428"/>
                              </a:lnTo>
                              <a:lnTo>
                                <a:pt x="444" y="428"/>
                              </a:lnTo>
                              <a:lnTo>
                                <a:pt x="436" y="438"/>
                              </a:lnTo>
                              <a:lnTo>
                                <a:pt x="436" y="438"/>
                              </a:lnTo>
                              <a:lnTo>
                                <a:pt x="436" y="444"/>
                              </a:lnTo>
                              <a:lnTo>
                                <a:pt x="436" y="444"/>
                              </a:lnTo>
                              <a:lnTo>
                                <a:pt x="434" y="450"/>
                              </a:lnTo>
                              <a:lnTo>
                                <a:pt x="430" y="456"/>
                              </a:lnTo>
                              <a:lnTo>
                                <a:pt x="430" y="456"/>
                              </a:lnTo>
                              <a:lnTo>
                                <a:pt x="426" y="458"/>
                              </a:lnTo>
                              <a:lnTo>
                                <a:pt x="426" y="458"/>
                              </a:lnTo>
                              <a:lnTo>
                                <a:pt x="422" y="466"/>
                              </a:lnTo>
                              <a:lnTo>
                                <a:pt x="422" y="466"/>
                              </a:lnTo>
                              <a:lnTo>
                                <a:pt x="414" y="472"/>
                              </a:lnTo>
                              <a:lnTo>
                                <a:pt x="414" y="472"/>
                              </a:lnTo>
                              <a:lnTo>
                                <a:pt x="410" y="474"/>
                              </a:lnTo>
                              <a:lnTo>
                                <a:pt x="410" y="474"/>
                              </a:lnTo>
                              <a:lnTo>
                                <a:pt x="408" y="474"/>
                              </a:lnTo>
                              <a:lnTo>
                                <a:pt x="404" y="474"/>
                              </a:lnTo>
                              <a:lnTo>
                                <a:pt x="404" y="474"/>
                              </a:lnTo>
                              <a:lnTo>
                                <a:pt x="402" y="476"/>
                              </a:lnTo>
                              <a:lnTo>
                                <a:pt x="398" y="478"/>
                              </a:lnTo>
                              <a:lnTo>
                                <a:pt x="398" y="478"/>
                              </a:lnTo>
                              <a:lnTo>
                                <a:pt x="398" y="486"/>
                              </a:lnTo>
                              <a:lnTo>
                                <a:pt x="398" y="486"/>
                              </a:lnTo>
                              <a:lnTo>
                                <a:pt x="394" y="490"/>
                              </a:lnTo>
                              <a:lnTo>
                                <a:pt x="390" y="492"/>
                              </a:lnTo>
                              <a:lnTo>
                                <a:pt x="390" y="492"/>
                              </a:lnTo>
                              <a:lnTo>
                                <a:pt x="386" y="488"/>
                              </a:lnTo>
                              <a:lnTo>
                                <a:pt x="384" y="486"/>
                              </a:lnTo>
                              <a:lnTo>
                                <a:pt x="384" y="486"/>
                              </a:lnTo>
                              <a:lnTo>
                                <a:pt x="382" y="488"/>
                              </a:lnTo>
                              <a:lnTo>
                                <a:pt x="378" y="490"/>
                              </a:lnTo>
                              <a:lnTo>
                                <a:pt x="374" y="496"/>
                              </a:lnTo>
                              <a:lnTo>
                                <a:pt x="374" y="496"/>
                              </a:lnTo>
                              <a:lnTo>
                                <a:pt x="372" y="504"/>
                              </a:lnTo>
                              <a:lnTo>
                                <a:pt x="372" y="504"/>
                              </a:lnTo>
                              <a:lnTo>
                                <a:pt x="368" y="508"/>
                              </a:lnTo>
                              <a:lnTo>
                                <a:pt x="364" y="510"/>
                              </a:lnTo>
                              <a:lnTo>
                                <a:pt x="364" y="510"/>
                              </a:lnTo>
                              <a:lnTo>
                                <a:pt x="360" y="510"/>
                              </a:lnTo>
                              <a:lnTo>
                                <a:pt x="354" y="510"/>
                              </a:lnTo>
                              <a:lnTo>
                                <a:pt x="354" y="510"/>
                              </a:lnTo>
                              <a:lnTo>
                                <a:pt x="352" y="510"/>
                              </a:lnTo>
                              <a:lnTo>
                                <a:pt x="350" y="510"/>
                              </a:lnTo>
                              <a:lnTo>
                                <a:pt x="350" y="510"/>
                              </a:lnTo>
                              <a:lnTo>
                                <a:pt x="350" y="516"/>
                              </a:lnTo>
                              <a:lnTo>
                                <a:pt x="350" y="520"/>
                              </a:lnTo>
                              <a:lnTo>
                                <a:pt x="350" y="520"/>
                              </a:lnTo>
                              <a:lnTo>
                                <a:pt x="346" y="522"/>
                              </a:lnTo>
                              <a:lnTo>
                                <a:pt x="346" y="522"/>
                              </a:lnTo>
                              <a:lnTo>
                                <a:pt x="346" y="526"/>
                              </a:lnTo>
                              <a:lnTo>
                                <a:pt x="346" y="530"/>
                              </a:lnTo>
                              <a:lnTo>
                                <a:pt x="346" y="530"/>
                              </a:lnTo>
                              <a:lnTo>
                                <a:pt x="342" y="530"/>
                              </a:lnTo>
                              <a:lnTo>
                                <a:pt x="340" y="532"/>
                              </a:lnTo>
                              <a:lnTo>
                                <a:pt x="340" y="532"/>
                              </a:lnTo>
                              <a:lnTo>
                                <a:pt x="340" y="536"/>
                              </a:lnTo>
                              <a:lnTo>
                                <a:pt x="340" y="536"/>
                              </a:lnTo>
                              <a:lnTo>
                                <a:pt x="336" y="538"/>
                              </a:lnTo>
                              <a:lnTo>
                                <a:pt x="334" y="540"/>
                              </a:lnTo>
                              <a:lnTo>
                                <a:pt x="334" y="540"/>
                              </a:lnTo>
                              <a:lnTo>
                                <a:pt x="330" y="540"/>
                              </a:lnTo>
                              <a:lnTo>
                                <a:pt x="326" y="540"/>
                              </a:lnTo>
                              <a:lnTo>
                                <a:pt x="326" y="540"/>
                              </a:lnTo>
                              <a:lnTo>
                                <a:pt x="328" y="542"/>
                              </a:lnTo>
                              <a:lnTo>
                                <a:pt x="332" y="542"/>
                              </a:lnTo>
                              <a:lnTo>
                                <a:pt x="334" y="542"/>
                              </a:lnTo>
                              <a:lnTo>
                                <a:pt x="336" y="544"/>
                              </a:lnTo>
                              <a:lnTo>
                                <a:pt x="336" y="544"/>
                              </a:lnTo>
                              <a:lnTo>
                                <a:pt x="336" y="546"/>
                              </a:lnTo>
                              <a:lnTo>
                                <a:pt x="334" y="548"/>
                              </a:lnTo>
                              <a:lnTo>
                                <a:pt x="334" y="548"/>
                              </a:lnTo>
                              <a:lnTo>
                                <a:pt x="334" y="552"/>
                              </a:lnTo>
                              <a:lnTo>
                                <a:pt x="332" y="554"/>
                              </a:lnTo>
                              <a:lnTo>
                                <a:pt x="332" y="554"/>
                              </a:lnTo>
                              <a:lnTo>
                                <a:pt x="330" y="552"/>
                              </a:lnTo>
                              <a:lnTo>
                                <a:pt x="328" y="552"/>
                              </a:lnTo>
                              <a:lnTo>
                                <a:pt x="328" y="552"/>
                              </a:lnTo>
                              <a:lnTo>
                                <a:pt x="326" y="554"/>
                              </a:lnTo>
                              <a:lnTo>
                                <a:pt x="324" y="558"/>
                              </a:lnTo>
                              <a:lnTo>
                                <a:pt x="324" y="558"/>
                              </a:lnTo>
                              <a:lnTo>
                                <a:pt x="320" y="560"/>
                              </a:lnTo>
                              <a:lnTo>
                                <a:pt x="320" y="560"/>
                              </a:lnTo>
                              <a:lnTo>
                                <a:pt x="316" y="558"/>
                              </a:lnTo>
                              <a:lnTo>
                                <a:pt x="314" y="554"/>
                              </a:lnTo>
                              <a:lnTo>
                                <a:pt x="314" y="554"/>
                              </a:lnTo>
                              <a:lnTo>
                                <a:pt x="312" y="550"/>
                              </a:lnTo>
                              <a:lnTo>
                                <a:pt x="312" y="548"/>
                              </a:lnTo>
                              <a:lnTo>
                                <a:pt x="310" y="548"/>
                              </a:lnTo>
                              <a:lnTo>
                                <a:pt x="310" y="548"/>
                              </a:lnTo>
                              <a:lnTo>
                                <a:pt x="310" y="550"/>
                              </a:lnTo>
                              <a:lnTo>
                                <a:pt x="310" y="554"/>
                              </a:lnTo>
                              <a:lnTo>
                                <a:pt x="310" y="554"/>
                              </a:lnTo>
                              <a:lnTo>
                                <a:pt x="314" y="562"/>
                              </a:lnTo>
                              <a:lnTo>
                                <a:pt x="314" y="562"/>
                              </a:lnTo>
                              <a:lnTo>
                                <a:pt x="314" y="568"/>
                              </a:lnTo>
                              <a:lnTo>
                                <a:pt x="312" y="574"/>
                              </a:lnTo>
                              <a:lnTo>
                                <a:pt x="312" y="574"/>
                              </a:lnTo>
                              <a:lnTo>
                                <a:pt x="314" y="576"/>
                              </a:lnTo>
                              <a:lnTo>
                                <a:pt x="314" y="576"/>
                              </a:lnTo>
                              <a:lnTo>
                                <a:pt x="314" y="578"/>
                              </a:lnTo>
                              <a:lnTo>
                                <a:pt x="314" y="578"/>
                              </a:lnTo>
                              <a:lnTo>
                                <a:pt x="310" y="586"/>
                              </a:lnTo>
                              <a:lnTo>
                                <a:pt x="310" y="586"/>
                              </a:lnTo>
                              <a:lnTo>
                                <a:pt x="306" y="588"/>
                              </a:lnTo>
                              <a:lnTo>
                                <a:pt x="306" y="588"/>
                              </a:lnTo>
                              <a:lnTo>
                                <a:pt x="306" y="590"/>
                              </a:lnTo>
                              <a:lnTo>
                                <a:pt x="306" y="590"/>
                              </a:lnTo>
                              <a:lnTo>
                                <a:pt x="302" y="590"/>
                              </a:lnTo>
                              <a:lnTo>
                                <a:pt x="298" y="586"/>
                              </a:lnTo>
                              <a:lnTo>
                                <a:pt x="296" y="584"/>
                              </a:lnTo>
                              <a:lnTo>
                                <a:pt x="292" y="584"/>
                              </a:lnTo>
                              <a:lnTo>
                                <a:pt x="292" y="584"/>
                              </a:lnTo>
                              <a:lnTo>
                                <a:pt x="292" y="586"/>
                              </a:lnTo>
                              <a:lnTo>
                                <a:pt x="292" y="588"/>
                              </a:lnTo>
                              <a:lnTo>
                                <a:pt x="292" y="594"/>
                              </a:lnTo>
                              <a:lnTo>
                                <a:pt x="292" y="594"/>
                              </a:lnTo>
                              <a:lnTo>
                                <a:pt x="294" y="602"/>
                              </a:lnTo>
                              <a:lnTo>
                                <a:pt x="294" y="602"/>
                              </a:lnTo>
                              <a:lnTo>
                                <a:pt x="298" y="604"/>
                              </a:lnTo>
                              <a:lnTo>
                                <a:pt x="300" y="608"/>
                              </a:lnTo>
                              <a:lnTo>
                                <a:pt x="300" y="608"/>
                              </a:lnTo>
                              <a:lnTo>
                                <a:pt x="300" y="616"/>
                              </a:lnTo>
                              <a:lnTo>
                                <a:pt x="296" y="622"/>
                              </a:lnTo>
                              <a:lnTo>
                                <a:pt x="296" y="622"/>
                              </a:lnTo>
                              <a:lnTo>
                                <a:pt x="294" y="630"/>
                              </a:lnTo>
                              <a:lnTo>
                                <a:pt x="294" y="638"/>
                              </a:lnTo>
                              <a:lnTo>
                                <a:pt x="294" y="638"/>
                              </a:lnTo>
                              <a:lnTo>
                                <a:pt x="296" y="648"/>
                              </a:lnTo>
                              <a:lnTo>
                                <a:pt x="298" y="656"/>
                              </a:lnTo>
                              <a:lnTo>
                                <a:pt x="298" y="656"/>
                              </a:lnTo>
                              <a:lnTo>
                                <a:pt x="298" y="660"/>
                              </a:lnTo>
                              <a:lnTo>
                                <a:pt x="298" y="662"/>
                              </a:lnTo>
                              <a:lnTo>
                                <a:pt x="298" y="662"/>
                              </a:lnTo>
                              <a:lnTo>
                                <a:pt x="296" y="662"/>
                              </a:lnTo>
                              <a:lnTo>
                                <a:pt x="292" y="658"/>
                              </a:lnTo>
                              <a:lnTo>
                                <a:pt x="288" y="656"/>
                              </a:lnTo>
                              <a:lnTo>
                                <a:pt x="286" y="656"/>
                              </a:lnTo>
                              <a:lnTo>
                                <a:pt x="286" y="656"/>
                              </a:lnTo>
                              <a:lnTo>
                                <a:pt x="286" y="658"/>
                              </a:lnTo>
                              <a:lnTo>
                                <a:pt x="286" y="660"/>
                              </a:lnTo>
                              <a:lnTo>
                                <a:pt x="286" y="660"/>
                              </a:lnTo>
                              <a:lnTo>
                                <a:pt x="284" y="666"/>
                              </a:lnTo>
                              <a:lnTo>
                                <a:pt x="284" y="666"/>
                              </a:lnTo>
                              <a:lnTo>
                                <a:pt x="284" y="672"/>
                              </a:lnTo>
                              <a:lnTo>
                                <a:pt x="284" y="672"/>
                              </a:lnTo>
                              <a:lnTo>
                                <a:pt x="284" y="682"/>
                              </a:lnTo>
                              <a:lnTo>
                                <a:pt x="286" y="690"/>
                              </a:lnTo>
                              <a:lnTo>
                                <a:pt x="286" y="690"/>
                              </a:lnTo>
                              <a:lnTo>
                                <a:pt x="286" y="704"/>
                              </a:lnTo>
                              <a:lnTo>
                                <a:pt x="286" y="704"/>
                              </a:lnTo>
                              <a:lnTo>
                                <a:pt x="290" y="726"/>
                              </a:lnTo>
                              <a:lnTo>
                                <a:pt x="290" y="726"/>
                              </a:lnTo>
                              <a:lnTo>
                                <a:pt x="292" y="734"/>
                              </a:lnTo>
                              <a:lnTo>
                                <a:pt x="292" y="734"/>
                              </a:lnTo>
                              <a:lnTo>
                                <a:pt x="292" y="742"/>
                              </a:lnTo>
                              <a:lnTo>
                                <a:pt x="292" y="742"/>
                              </a:lnTo>
                              <a:lnTo>
                                <a:pt x="290" y="746"/>
                              </a:lnTo>
                              <a:lnTo>
                                <a:pt x="290" y="748"/>
                              </a:lnTo>
                              <a:lnTo>
                                <a:pt x="290" y="748"/>
                              </a:lnTo>
                              <a:lnTo>
                                <a:pt x="294" y="750"/>
                              </a:lnTo>
                              <a:lnTo>
                                <a:pt x="298" y="750"/>
                              </a:lnTo>
                              <a:lnTo>
                                <a:pt x="298" y="750"/>
                              </a:lnTo>
                              <a:lnTo>
                                <a:pt x="298" y="756"/>
                              </a:lnTo>
                              <a:lnTo>
                                <a:pt x="298" y="760"/>
                              </a:lnTo>
                              <a:lnTo>
                                <a:pt x="298" y="760"/>
                              </a:lnTo>
                              <a:lnTo>
                                <a:pt x="294" y="768"/>
                              </a:lnTo>
                              <a:lnTo>
                                <a:pt x="294" y="768"/>
                              </a:lnTo>
                              <a:lnTo>
                                <a:pt x="288" y="776"/>
                              </a:lnTo>
                              <a:lnTo>
                                <a:pt x="282" y="782"/>
                              </a:lnTo>
                              <a:lnTo>
                                <a:pt x="282" y="782"/>
                              </a:lnTo>
                              <a:lnTo>
                                <a:pt x="272" y="786"/>
                              </a:lnTo>
                              <a:lnTo>
                                <a:pt x="272" y="786"/>
                              </a:lnTo>
                              <a:lnTo>
                                <a:pt x="266" y="794"/>
                              </a:lnTo>
                              <a:lnTo>
                                <a:pt x="266" y="794"/>
                              </a:lnTo>
                              <a:lnTo>
                                <a:pt x="254" y="796"/>
                              </a:lnTo>
                              <a:lnTo>
                                <a:pt x="254" y="796"/>
                              </a:lnTo>
                              <a:lnTo>
                                <a:pt x="250" y="798"/>
                              </a:lnTo>
                              <a:lnTo>
                                <a:pt x="248" y="798"/>
                              </a:lnTo>
                              <a:lnTo>
                                <a:pt x="248" y="800"/>
                              </a:lnTo>
                              <a:lnTo>
                                <a:pt x="248" y="800"/>
                              </a:lnTo>
                              <a:lnTo>
                                <a:pt x="250" y="802"/>
                              </a:lnTo>
                              <a:lnTo>
                                <a:pt x="254" y="802"/>
                              </a:lnTo>
                              <a:lnTo>
                                <a:pt x="254" y="802"/>
                              </a:lnTo>
                              <a:lnTo>
                                <a:pt x="264" y="800"/>
                              </a:lnTo>
                              <a:lnTo>
                                <a:pt x="264" y="800"/>
                              </a:lnTo>
                              <a:lnTo>
                                <a:pt x="272" y="800"/>
                              </a:lnTo>
                              <a:lnTo>
                                <a:pt x="272" y="800"/>
                              </a:lnTo>
                              <a:lnTo>
                                <a:pt x="278" y="794"/>
                              </a:lnTo>
                              <a:lnTo>
                                <a:pt x="278" y="794"/>
                              </a:lnTo>
                              <a:lnTo>
                                <a:pt x="294" y="782"/>
                              </a:lnTo>
                              <a:lnTo>
                                <a:pt x="294" y="782"/>
                              </a:lnTo>
                              <a:lnTo>
                                <a:pt x="300" y="774"/>
                              </a:lnTo>
                              <a:lnTo>
                                <a:pt x="300" y="774"/>
                              </a:lnTo>
                              <a:lnTo>
                                <a:pt x="302" y="766"/>
                              </a:lnTo>
                              <a:lnTo>
                                <a:pt x="304" y="758"/>
                              </a:lnTo>
                              <a:lnTo>
                                <a:pt x="304" y="758"/>
                              </a:lnTo>
                              <a:lnTo>
                                <a:pt x="304" y="754"/>
                              </a:lnTo>
                              <a:lnTo>
                                <a:pt x="304" y="754"/>
                              </a:lnTo>
                              <a:lnTo>
                                <a:pt x="308" y="756"/>
                              </a:lnTo>
                              <a:lnTo>
                                <a:pt x="308" y="756"/>
                              </a:lnTo>
                              <a:lnTo>
                                <a:pt x="310" y="758"/>
                              </a:lnTo>
                              <a:lnTo>
                                <a:pt x="310" y="758"/>
                              </a:lnTo>
                              <a:lnTo>
                                <a:pt x="314" y="764"/>
                              </a:lnTo>
                              <a:lnTo>
                                <a:pt x="314" y="764"/>
                              </a:lnTo>
                              <a:lnTo>
                                <a:pt x="316" y="764"/>
                              </a:lnTo>
                              <a:lnTo>
                                <a:pt x="320" y="762"/>
                              </a:lnTo>
                              <a:lnTo>
                                <a:pt x="324" y="760"/>
                              </a:lnTo>
                              <a:lnTo>
                                <a:pt x="328" y="762"/>
                              </a:lnTo>
                              <a:lnTo>
                                <a:pt x="328" y="762"/>
                              </a:lnTo>
                              <a:lnTo>
                                <a:pt x="330" y="764"/>
                              </a:lnTo>
                              <a:lnTo>
                                <a:pt x="332" y="768"/>
                              </a:lnTo>
                              <a:lnTo>
                                <a:pt x="332" y="768"/>
                              </a:lnTo>
                              <a:lnTo>
                                <a:pt x="332" y="772"/>
                              </a:lnTo>
                              <a:lnTo>
                                <a:pt x="334" y="776"/>
                              </a:lnTo>
                              <a:lnTo>
                                <a:pt x="334" y="776"/>
                              </a:lnTo>
                              <a:lnTo>
                                <a:pt x="338" y="780"/>
                              </a:lnTo>
                              <a:lnTo>
                                <a:pt x="342" y="780"/>
                              </a:lnTo>
                              <a:lnTo>
                                <a:pt x="348" y="782"/>
                              </a:lnTo>
                              <a:lnTo>
                                <a:pt x="352" y="784"/>
                              </a:lnTo>
                              <a:lnTo>
                                <a:pt x="352" y="784"/>
                              </a:lnTo>
                              <a:lnTo>
                                <a:pt x="352" y="788"/>
                              </a:lnTo>
                              <a:lnTo>
                                <a:pt x="352" y="788"/>
                              </a:lnTo>
                              <a:lnTo>
                                <a:pt x="350" y="788"/>
                              </a:lnTo>
                              <a:lnTo>
                                <a:pt x="346" y="788"/>
                              </a:lnTo>
                              <a:lnTo>
                                <a:pt x="346" y="788"/>
                              </a:lnTo>
                              <a:lnTo>
                                <a:pt x="346" y="792"/>
                              </a:lnTo>
                              <a:lnTo>
                                <a:pt x="348" y="794"/>
                              </a:lnTo>
                              <a:lnTo>
                                <a:pt x="354" y="800"/>
                              </a:lnTo>
                              <a:lnTo>
                                <a:pt x="354" y="800"/>
                              </a:lnTo>
                              <a:lnTo>
                                <a:pt x="360" y="804"/>
                              </a:lnTo>
                              <a:lnTo>
                                <a:pt x="366" y="808"/>
                              </a:lnTo>
                              <a:lnTo>
                                <a:pt x="366" y="808"/>
                              </a:lnTo>
                              <a:lnTo>
                                <a:pt x="370" y="812"/>
                              </a:lnTo>
                              <a:lnTo>
                                <a:pt x="372" y="820"/>
                              </a:lnTo>
                              <a:lnTo>
                                <a:pt x="372" y="820"/>
                              </a:lnTo>
                              <a:lnTo>
                                <a:pt x="372" y="826"/>
                              </a:lnTo>
                              <a:lnTo>
                                <a:pt x="370" y="834"/>
                              </a:lnTo>
                              <a:lnTo>
                                <a:pt x="370" y="834"/>
                              </a:lnTo>
                              <a:lnTo>
                                <a:pt x="366" y="838"/>
                              </a:lnTo>
                              <a:lnTo>
                                <a:pt x="366" y="838"/>
                              </a:lnTo>
                              <a:lnTo>
                                <a:pt x="362" y="846"/>
                              </a:lnTo>
                              <a:lnTo>
                                <a:pt x="358" y="854"/>
                              </a:lnTo>
                              <a:lnTo>
                                <a:pt x="358" y="854"/>
                              </a:lnTo>
                              <a:lnTo>
                                <a:pt x="344" y="864"/>
                              </a:lnTo>
                              <a:lnTo>
                                <a:pt x="336" y="868"/>
                              </a:lnTo>
                              <a:lnTo>
                                <a:pt x="330" y="870"/>
                              </a:lnTo>
                              <a:lnTo>
                                <a:pt x="330" y="870"/>
                              </a:lnTo>
                              <a:lnTo>
                                <a:pt x="322" y="868"/>
                              </a:lnTo>
                              <a:lnTo>
                                <a:pt x="322" y="868"/>
                              </a:lnTo>
                              <a:lnTo>
                                <a:pt x="320" y="864"/>
                              </a:lnTo>
                              <a:lnTo>
                                <a:pt x="318" y="858"/>
                              </a:lnTo>
                              <a:lnTo>
                                <a:pt x="318" y="858"/>
                              </a:lnTo>
                              <a:lnTo>
                                <a:pt x="316" y="856"/>
                              </a:lnTo>
                              <a:lnTo>
                                <a:pt x="316" y="856"/>
                              </a:lnTo>
                              <a:lnTo>
                                <a:pt x="314" y="858"/>
                              </a:lnTo>
                              <a:lnTo>
                                <a:pt x="314" y="862"/>
                              </a:lnTo>
                              <a:lnTo>
                                <a:pt x="314" y="862"/>
                              </a:lnTo>
                              <a:lnTo>
                                <a:pt x="310" y="860"/>
                              </a:lnTo>
                              <a:lnTo>
                                <a:pt x="306" y="858"/>
                              </a:lnTo>
                              <a:lnTo>
                                <a:pt x="306" y="858"/>
                              </a:lnTo>
                              <a:lnTo>
                                <a:pt x="304" y="856"/>
                              </a:lnTo>
                              <a:lnTo>
                                <a:pt x="300" y="854"/>
                              </a:lnTo>
                              <a:lnTo>
                                <a:pt x="300" y="854"/>
                              </a:lnTo>
                              <a:lnTo>
                                <a:pt x="300" y="858"/>
                              </a:lnTo>
                              <a:lnTo>
                                <a:pt x="300" y="858"/>
                              </a:lnTo>
                              <a:lnTo>
                                <a:pt x="298" y="860"/>
                              </a:lnTo>
                              <a:lnTo>
                                <a:pt x="294" y="860"/>
                              </a:lnTo>
                              <a:lnTo>
                                <a:pt x="294" y="860"/>
                              </a:lnTo>
                              <a:lnTo>
                                <a:pt x="292" y="860"/>
                              </a:lnTo>
                              <a:lnTo>
                                <a:pt x="290" y="856"/>
                              </a:lnTo>
                              <a:lnTo>
                                <a:pt x="288" y="854"/>
                              </a:lnTo>
                              <a:lnTo>
                                <a:pt x="286" y="852"/>
                              </a:lnTo>
                              <a:lnTo>
                                <a:pt x="286" y="852"/>
                              </a:lnTo>
                              <a:lnTo>
                                <a:pt x="284" y="854"/>
                              </a:lnTo>
                              <a:lnTo>
                                <a:pt x="284" y="854"/>
                              </a:lnTo>
                              <a:lnTo>
                                <a:pt x="278" y="854"/>
                              </a:lnTo>
                              <a:lnTo>
                                <a:pt x="274" y="852"/>
                              </a:lnTo>
                              <a:lnTo>
                                <a:pt x="274" y="852"/>
                              </a:lnTo>
                              <a:lnTo>
                                <a:pt x="266" y="854"/>
                              </a:lnTo>
                              <a:lnTo>
                                <a:pt x="266" y="854"/>
                              </a:lnTo>
                              <a:lnTo>
                                <a:pt x="264" y="854"/>
                              </a:lnTo>
                              <a:lnTo>
                                <a:pt x="260" y="854"/>
                              </a:lnTo>
                              <a:lnTo>
                                <a:pt x="260" y="854"/>
                              </a:lnTo>
                              <a:lnTo>
                                <a:pt x="258" y="856"/>
                              </a:lnTo>
                              <a:lnTo>
                                <a:pt x="258" y="858"/>
                              </a:lnTo>
                              <a:lnTo>
                                <a:pt x="258" y="858"/>
                              </a:lnTo>
                              <a:lnTo>
                                <a:pt x="254" y="860"/>
                              </a:lnTo>
                              <a:lnTo>
                                <a:pt x="252" y="862"/>
                              </a:lnTo>
                              <a:lnTo>
                                <a:pt x="252" y="862"/>
                              </a:lnTo>
                              <a:lnTo>
                                <a:pt x="254" y="864"/>
                              </a:lnTo>
                              <a:lnTo>
                                <a:pt x="258" y="864"/>
                              </a:lnTo>
                              <a:lnTo>
                                <a:pt x="258" y="864"/>
                              </a:lnTo>
                              <a:lnTo>
                                <a:pt x="264" y="862"/>
                              </a:lnTo>
                              <a:lnTo>
                                <a:pt x="270" y="862"/>
                              </a:lnTo>
                              <a:lnTo>
                                <a:pt x="270" y="862"/>
                              </a:lnTo>
                              <a:lnTo>
                                <a:pt x="280" y="866"/>
                              </a:lnTo>
                              <a:lnTo>
                                <a:pt x="292" y="870"/>
                              </a:lnTo>
                              <a:lnTo>
                                <a:pt x="292" y="870"/>
                              </a:lnTo>
                              <a:lnTo>
                                <a:pt x="296" y="874"/>
                              </a:lnTo>
                              <a:lnTo>
                                <a:pt x="296" y="874"/>
                              </a:lnTo>
                              <a:lnTo>
                                <a:pt x="298" y="878"/>
                              </a:lnTo>
                              <a:lnTo>
                                <a:pt x="298" y="880"/>
                              </a:lnTo>
                              <a:lnTo>
                                <a:pt x="298" y="880"/>
                              </a:lnTo>
                              <a:lnTo>
                                <a:pt x="300" y="880"/>
                              </a:lnTo>
                              <a:lnTo>
                                <a:pt x="304" y="878"/>
                              </a:lnTo>
                              <a:lnTo>
                                <a:pt x="304" y="878"/>
                              </a:lnTo>
                              <a:lnTo>
                                <a:pt x="308" y="878"/>
                              </a:lnTo>
                              <a:lnTo>
                                <a:pt x="314" y="880"/>
                              </a:lnTo>
                              <a:lnTo>
                                <a:pt x="314" y="880"/>
                              </a:lnTo>
                              <a:lnTo>
                                <a:pt x="324" y="876"/>
                              </a:lnTo>
                              <a:lnTo>
                                <a:pt x="338" y="872"/>
                              </a:lnTo>
                              <a:lnTo>
                                <a:pt x="350" y="868"/>
                              </a:lnTo>
                              <a:lnTo>
                                <a:pt x="356" y="866"/>
                              </a:lnTo>
                              <a:lnTo>
                                <a:pt x="360" y="868"/>
                              </a:lnTo>
                              <a:lnTo>
                                <a:pt x="360" y="868"/>
                              </a:lnTo>
                              <a:lnTo>
                                <a:pt x="362" y="872"/>
                              </a:lnTo>
                              <a:lnTo>
                                <a:pt x="362" y="872"/>
                              </a:lnTo>
                              <a:lnTo>
                                <a:pt x="358" y="874"/>
                              </a:lnTo>
                              <a:lnTo>
                                <a:pt x="356" y="876"/>
                              </a:lnTo>
                              <a:lnTo>
                                <a:pt x="356" y="876"/>
                              </a:lnTo>
                              <a:lnTo>
                                <a:pt x="356" y="878"/>
                              </a:lnTo>
                              <a:lnTo>
                                <a:pt x="356" y="882"/>
                              </a:lnTo>
                              <a:lnTo>
                                <a:pt x="356" y="882"/>
                              </a:lnTo>
                              <a:lnTo>
                                <a:pt x="354" y="882"/>
                              </a:lnTo>
                              <a:lnTo>
                                <a:pt x="350" y="882"/>
                              </a:lnTo>
                              <a:lnTo>
                                <a:pt x="350" y="882"/>
                              </a:lnTo>
                              <a:lnTo>
                                <a:pt x="348" y="880"/>
                              </a:lnTo>
                              <a:lnTo>
                                <a:pt x="346" y="878"/>
                              </a:lnTo>
                              <a:lnTo>
                                <a:pt x="346" y="878"/>
                              </a:lnTo>
                              <a:lnTo>
                                <a:pt x="346" y="880"/>
                              </a:lnTo>
                              <a:lnTo>
                                <a:pt x="346" y="882"/>
                              </a:lnTo>
                              <a:lnTo>
                                <a:pt x="348" y="886"/>
                              </a:lnTo>
                              <a:lnTo>
                                <a:pt x="350" y="888"/>
                              </a:lnTo>
                              <a:lnTo>
                                <a:pt x="350" y="888"/>
                              </a:lnTo>
                              <a:lnTo>
                                <a:pt x="348" y="892"/>
                              </a:lnTo>
                              <a:lnTo>
                                <a:pt x="344" y="894"/>
                              </a:lnTo>
                              <a:lnTo>
                                <a:pt x="336" y="900"/>
                              </a:lnTo>
                              <a:lnTo>
                                <a:pt x="336" y="900"/>
                              </a:lnTo>
                              <a:lnTo>
                                <a:pt x="334" y="906"/>
                              </a:lnTo>
                              <a:lnTo>
                                <a:pt x="330" y="910"/>
                              </a:lnTo>
                              <a:lnTo>
                                <a:pt x="330" y="910"/>
                              </a:lnTo>
                              <a:lnTo>
                                <a:pt x="326" y="912"/>
                              </a:lnTo>
                              <a:lnTo>
                                <a:pt x="320" y="912"/>
                              </a:lnTo>
                              <a:lnTo>
                                <a:pt x="320" y="912"/>
                              </a:lnTo>
                              <a:lnTo>
                                <a:pt x="320" y="910"/>
                              </a:lnTo>
                              <a:lnTo>
                                <a:pt x="320" y="906"/>
                              </a:lnTo>
                              <a:lnTo>
                                <a:pt x="320" y="904"/>
                              </a:lnTo>
                              <a:lnTo>
                                <a:pt x="320" y="902"/>
                              </a:lnTo>
                              <a:lnTo>
                                <a:pt x="320" y="902"/>
                              </a:lnTo>
                              <a:lnTo>
                                <a:pt x="316" y="900"/>
                              </a:lnTo>
                              <a:lnTo>
                                <a:pt x="312" y="900"/>
                              </a:lnTo>
                              <a:lnTo>
                                <a:pt x="312" y="900"/>
                              </a:lnTo>
                              <a:lnTo>
                                <a:pt x="312" y="902"/>
                              </a:lnTo>
                              <a:lnTo>
                                <a:pt x="312" y="904"/>
                              </a:lnTo>
                              <a:lnTo>
                                <a:pt x="314" y="910"/>
                              </a:lnTo>
                              <a:lnTo>
                                <a:pt x="314" y="910"/>
                              </a:lnTo>
                              <a:lnTo>
                                <a:pt x="308" y="916"/>
                              </a:lnTo>
                              <a:lnTo>
                                <a:pt x="308" y="916"/>
                              </a:lnTo>
                              <a:lnTo>
                                <a:pt x="304" y="922"/>
                              </a:lnTo>
                              <a:lnTo>
                                <a:pt x="298" y="926"/>
                              </a:lnTo>
                              <a:lnTo>
                                <a:pt x="298" y="926"/>
                              </a:lnTo>
                              <a:lnTo>
                                <a:pt x="292" y="926"/>
                              </a:lnTo>
                              <a:lnTo>
                                <a:pt x="288" y="926"/>
                              </a:lnTo>
                              <a:lnTo>
                                <a:pt x="286" y="928"/>
                              </a:lnTo>
                              <a:lnTo>
                                <a:pt x="286" y="928"/>
                              </a:lnTo>
                              <a:lnTo>
                                <a:pt x="286" y="932"/>
                              </a:lnTo>
                              <a:lnTo>
                                <a:pt x="284" y="936"/>
                              </a:lnTo>
                              <a:lnTo>
                                <a:pt x="284" y="936"/>
                              </a:lnTo>
                              <a:lnTo>
                                <a:pt x="278" y="938"/>
                              </a:lnTo>
                              <a:lnTo>
                                <a:pt x="278" y="938"/>
                              </a:lnTo>
                              <a:lnTo>
                                <a:pt x="272" y="938"/>
                              </a:lnTo>
                              <a:lnTo>
                                <a:pt x="268" y="936"/>
                              </a:lnTo>
                              <a:lnTo>
                                <a:pt x="268" y="936"/>
                              </a:lnTo>
                              <a:lnTo>
                                <a:pt x="256" y="936"/>
                              </a:lnTo>
                              <a:lnTo>
                                <a:pt x="252" y="936"/>
                              </a:lnTo>
                              <a:lnTo>
                                <a:pt x="246" y="938"/>
                              </a:lnTo>
                              <a:lnTo>
                                <a:pt x="246" y="938"/>
                              </a:lnTo>
                              <a:lnTo>
                                <a:pt x="246" y="940"/>
                              </a:lnTo>
                              <a:lnTo>
                                <a:pt x="246" y="940"/>
                              </a:lnTo>
                              <a:lnTo>
                                <a:pt x="248" y="942"/>
                              </a:lnTo>
                              <a:lnTo>
                                <a:pt x="250" y="942"/>
                              </a:lnTo>
                              <a:lnTo>
                                <a:pt x="256" y="944"/>
                              </a:lnTo>
                              <a:lnTo>
                                <a:pt x="264" y="942"/>
                              </a:lnTo>
                              <a:lnTo>
                                <a:pt x="270" y="944"/>
                              </a:lnTo>
                              <a:lnTo>
                                <a:pt x="270" y="944"/>
                              </a:lnTo>
                              <a:lnTo>
                                <a:pt x="276" y="946"/>
                              </a:lnTo>
                              <a:lnTo>
                                <a:pt x="280" y="952"/>
                              </a:lnTo>
                              <a:lnTo>
                                <a:pt x="280" y="952"/>
                              </a:lnTo>
                              <a:lnTo>
                                <a:pt x="278" y="954"/>
                              </a:lnTo>
                              <a:lnTo>
                                <a:pt x="278" y="954"/>
                              </a:lnTo>
                              <a:lnTo>
                                <a:pt x="274" y="956"/>
                              </a:lnTo>
                              <a:lnTo>
                                <a:pt x="268" y="956"/>
                              </a:lnTo>
                              <a:lnTo>
                                <a:pt x="268" y="956"/>
                              </a:lnTo>
                              <a:lnTo>
                                <a:pt x="260" y="954"/>
                              </a:lnTo>
                              <a:lnTo>
                                <a:pt x="260" y="954"/>
                              </a:lnTo>
                              <a:lnTo>
                                <a:pt x="258" y="954"/>
                              </a:lnTo>
                              <a:lnTo>
                                <a:pt x="258" y="954"/>
                              </a:lnTo>
                              <a:lnTo>
                                <a:pt x="260" y="956"/>
                              </a:lnTo>
                              <a:lnTo>
                                <a:pt x="262" y="958"/>
                              </a:lnTo>
                              <a:lnTo>
                                <a:pt x="266" y="960"/>
                              </a:lnTo>
                              <a:lnTo>
                                <a:pt x="266" y="960"/>
                              </a:lnTo>
                              <a:lnTo>
                                <a:pt x="274" y="964"/>
                              </a:lnTo>
                              <a:lnTo>
                                <a:pt x="274" y="964"/>
                              </a:lnTo>
                              <a:lnTo>
                                <a:pt x="276" y="970"/>
                              </a:lnTo>
                              <a:lnTo>
                                <a:pt x="276" y="970"/>
                              </a:lnTo>
                              <a:lnTo>
                                <a:pt x="274" y="984"/>
                              </a:lnTo>
                              <a:lnTo>
                                <a:pt x="274" y="984"/>
                              </a:lnTo>
                              <a:lnTo>
                                <a:pt x="274" y="988"/>
                              </a:lnTo>
                              <a:lnTo>
                                <a:pt x="274" y="988"/>
                              </a:lnTo>
                              <a:lnTo>
                                <a:pt x="272" y="994"/>
                              </a:lnTo>
                              <a:lnTo>
                                <a:pt x="272" y="994"/>
                              </a:lnTo>
                              <a:lnTo>
                                <a:pt x="272" y="998"/>
                              </a:lnTo>
                              <a:lnTo>
                                <a:pt x="272" y="998"/>
                              </a:lnTo>
                              <a:lnTo>
                                <a:pt x="272" y="1000"/>
                              </a:lnTo>
                              <a:lnTo>
                                <a:pt x="274" y="1004"/>
                              </a:lnTo>
                              <a:lnTo>
                                <a:pt x="274" y="1004"/>
                              </a:lnTo>
                              <a:lnTo>
                                <a:pt x="272" y="1004"/>
                              </a:lnTo>
                              <a:lnTo>
                                <a:pt x="270" y="1004"/>
                              </a:lnTo>
                              <a:lnTo>
                                <a:pt x="270" y="1004"/>
                              </a:lnTo>
                              <a:lnTo>
                                <a:pt x="266" y="1002"/>
                              </a:lnTo>
                              <a:lnTo>
                                <a:pt x="264" y="1002"/>
                              </a:lnTo>
                              <a:lnTo>
                                <a:pt x="264" y="1002"/>
                              </a:lnTo>
                              <a:lnTo>
                                <a:pt x="262" y="1006"/>
                              </a:lnTo>
                              <a:lnTo>
                                <a:pt x="262" y="1006"/>
                              </a:lnTo>
                              <a:lnTo>
                                <a:pt x="264" y="1010"/>
                              </a:lnTo>
                              <a:lnTo>
                                <a:pt x="264" y="1010"/>
                              </a:lnTo>
                              <a:lnTo>
                                <a:pt x="268" y="1016"/>
                              </a:lnTo>
                              <a:lnTo>
                                <a:pt x="268" y="1016"/>
                              </a:lnTo>
                              <a:lnTo>
                                <a:pt x="270" y="1024"/>
                              </a:lnTo>
                              <a:lnTo>
                                <a:pt x="270" y="1024"/>
                              </a:lnTo>
                              <a:lnTo>
                                <a:pt x="268" y="1028"/>
                              </a:lnTo>
                              <a:lnTo>
                                <a:pt x="266" y="1034"/>
                              </a:lnTo>
                              <a:lnTo>
                                <a:pt x="266" y="1034"/>
                              </a:lnTo>
                              <a:lnTo>
                                <a:pt x="268" y="1036"/>
                              </a:lnTo>
                              <a:lnTo>
                                <a:pt x="270" y="1040"/>
                              </a:lnTo>
                              <a:lnTo>
                                <a:pt x="270" y="1040"/>
                              </a:lnTo>
                              <a:lnTo>
                                <a:pt x="270" y="1050"/>
                              </a:lnTo>
                              <a:lnTo>
                                <a:pt x="270" y="1050"/>
                              </a:lnTo>
                              <a:lnTo>
                                <a:pt x="266" y="1058"/>
                              </a:lnTo>
                              <a:lnTo>
                                <a:pt x="266" y="1058"/>
                              </a:lnTo>
                              <a:lnTo>
                                <a:pt x="262" y="1070"/>
                              </a:lnTo>
                              <a:lnTo>
                                <a:pt x="262" y="1070"/>
                              </a:lnTo>
                              <a:lnTo>
                                <a:pt x="262" y="1082"/>
                              </a:lnTo>
                              <a:lnTo>
                                <a:pt x="262" y="1082"/>
                              </a:lnTo>
                              <a:lnTo>
                                <a:pt x="260" y="1094"/>
                              </a:lnTo>
                              <a:lnTo>
                                <a:pt x="260" y="1094"/>
                              </a:lnTo>
                              <a:lnTo>
                                <a:pt x="258" y="1104"/>
                              </a:lnTo>
                              <a:lnTo>
                                <a:pt x="258" y="1114"/>
                              </a:lnTo>
                              <a:lnTo>
                                <a:pt x="258" y="1114"/>
                              </a:lnTo>
                              <a:lnTo>
                                <a:pt x="254" y="1122"/>
                              </a:lnTo>
                              <a:lnTo>
                                <a:pt x="250" y="1130"/>
                              </a:lnTo>
                              <a:lnTo>
                                <a:pt x="250" y="1130"/>
                              </a:lnTo>
                              <a:lnTo>
                                <a:pt x="242" y="1152"/>
                              </a:lnTo>
                              <a:lnTo>
                                <a:pt x="242" y="1152"/>
                              </a:lnTo>
                              <a:lnTo>
                                <a:pt x="240" y="1162"/>
                              </a:lnTo>
                              <a:lnTo>
                                <a:pt x="240" y="1166"/>
                              </a:lnTo>
                              <a:lnTo>
                                <a:pt x="238" y="1170"/>
                              </a:lnTo>
                              <a:lnTo>
                                <a:pt x="238" y="1170"/>
                              </a:lnTo>
                              <a:lnTo>
                                <a:pt x="232" y="1170"/>
                              </a:lnTo>
                              <a:lnTo>
                                <a:pt x="226" y="1170"/>
                              </a:lnTo>
                              <a:lnTo>
                                <a:pt x="226" y="1170"/>
                              </a:lnTo>
                              <a:lnTo>
                                <a:pt x="214" y="1166"/>
                              </a:lnTo>
                              <a:lnTo>
                                <a:pt x="214" y="1166"/>
                              </a:lnTo>
                              <a:lnTo>
                                <a:pt x="210" y="1168"/>
                              </a:lnTo>
                              <a:lnTo>
                                <a:pt x="204" y="1170"/>
                              </a:lnTo>
                              <a:lnTo>
                                <a:pt x="204" y="1170"/>
                              </a:lnTo>
                              <a:lnTo>
                                <a:pt x="196" y="1166"/>
                              </a:lnTo>
                              <a:lnTo>
                                <a:pt x="196" y="1166"/>
                              </a:lnTo>
                              <a:lnTo>
                                <a:pt x="188" y="1166"/>
                              </a:lnTo>
                              <a:lnTo>
                                <a:pt x="182" y="1166"/>
                              </a:lnTo>
                              <a:lnTo>
                                <a:pt x="182" y="1166"/>
                              </a:lnTo>
                              <a:lnTo>
                                <a:pt x="176" y="1168"/>
                              </a:lnTo>
                              <a:lnTo>
                                <a:pt x="172" y="1172"/>
                              </a:lnTo>
                              <a:lnTo>
                                <a:pt x="172" y="1172"/>
                              </a:lnTo>
                              <a:lnTo>
                                <a:pt x="170" y="1178"/>
                              </a:lnTo>
                              <a:lnTo>
                                <a:pt x="168" y="1180"/>
                              </a:lnTo>
                              <a:lnTo>
                                <a:pt x="168" y="1182"/>
                              </a:lnTo>
                              <a:lnTo>
                                <a:pt x="168" y="1182"/>
                              </a:lnTo>
                              <a:lnTo>
                                <a:pt x="162" y="1180"/>
                              </a:lnTo>
                              <a:lnTo>
                                <a:pt x="158" y="1178"/>
                              </a:lnTo>
                              <a:lnTo>
                                <a:pt x="158" y="1178"/>
                              </a:lnTo>
                              <a:lnTo>
                                <a:pt x="156" y="1180"/>
                              </a:lnTo>
                              <a:lnTo>
                                <a:pt x="154" y="1184"/>
                              </a:lnTo>
                              <a:lnTo>
                                <a:pt x="152" y="1190"/>
                              </a:lnTo>
                              <a:lnTo>
                                <a:pt x="152" y="1190"/>
                              </a:lnTo>
                              <a:lnTo>
                                <a:pt x="150" y="1196"/>
                              </a:lnTo>
                              <a:lnTo>
                                <a:pt x="146" y="1202"/>
                              </a:lnTo>
                              <a:lnTo>
                                <a:pt x="146" y="1202"/>
                              </a:lnTo>
                              <a:lnTo>
                                <a:pt x="148" y="1212"/>
                              </a:lnTo>
                              <a:lnTo>
                                <a:pt x="150" y="1224"/>
                              </a:lnTo>
                              <a:lnTo>
                                <a:pt x="150" y="1224"/>
                              </a:lnTo>
                              <a:lnTo>
                                <a:pt x="148" y="1230"/>
                              </a:lnTo>
                              <a:lnTo>
                                <a:pt x="146" y="1236"/>
                              </a:lnTo>
                              <a:lnTo>
                                <a:pt x="146" y="1236"/>
                              </a:lnTo>
                              <a:lnTo>
                                <a:pt x="144" y="1238"/>
                              </a:lnTo>
                              <a:lnTo>
                                <a:pt x="140" y="1240"/>
                              </a:lnTo>
                              <a:lnTo>
                                <a:pt x="140" y="1240"/>
                              </a:lnTo>
                              <a:lnTo>
                                <a:pt x="136" y="1238"/>
                              </a:lnTo>
                              <a:lnTo>
                                <a:pt x="130" y="1236"/>
                              </a:lnTo>
                              <a:lnTo>
                                <a:pt x="130" y="1236"/>
                              </a:lnTo>
                              <a:lnTo>
                                <a:pt x="122" y="1236"/>
                              </a:lnTo>
                              <a:lnTo>
                                <a:pt x="114" y="1236"/>
                              </a:lnTo>
                              <a:lnTo>
                                <a:pt x="114" y="1236"/>
                              </a:lnTo>
                              <a:lnTo>
                                <a:pt x="104" y="1240"/>
                              </a:lnTo>
                              <a:lnTo>
                                <a:pt x="96" y="1242"/>
                              </a:lnTo>
                              <a:lnTo>
                                <a:pt x="96" y="1242"/>
                              </a:lnTo>
                              <a:lnTo>
                                <a:pt x="90" y="1240"/>
                              </a:lnTo>
                              <a:lnTo>
                                <a:pt x="84" y="1238"/>
                              </a:lnTo>
                              <a:lnTo>
                                <a:pt x="84" y="1238"/>
                              </a:lnTo>
                              <a:lnTo>
                                <a:pt x="78" y="1240"/>
                              </a:lnTo>
                              <a:lnTo>
                                <a:pt x="74" y="1240"/>
                              </a:lnTo>
                              <a:lnTo>
                                <a:pt x="72" y="1238"/>
                              </a:lnTo>
                              <a:lnTo>
                                <a:pt x="72" y="1238"/>
                              </a:lnTo>
                              <a:lnTo>
                                <a:pt x="72" y="1236"/>
                              </a:lnTo>
                              <a:lnTo>
                                <a:pt x="74" y="1234"/>
                              </a:lnTo>
                              <a:lnTo>
                                <a:pt x="74" y="1234"/>
                              </a:lnTo>
                              <a:lnTo>
                                <a:pt x="76" y="1232"/>
                              </a:lnTo>
                              <a:lnTo>
                                <a:pt x="76" y="1232"/>
                              </a:lnTo>
                              <a:lnTo>
                                <a:pt x="78" y="1228"/>
                              </a:lnTo>
                              <a:lnTo>
                                <a:pt x="78" y="1222"/>
                              </a:lnTo>
                              <a:lnTo>
                                <a:pt x="78" y="1222"/>
                              </a:lnTo>
                              <a:lnTo>
                                <a:pt x="82" y="1216"/>
                              </a:lnTo>
                              <a:lnTo>
                                <a:pt x="82" y="1216"/>
                              </a:lnTo>
                              <a:lnTo>
                                <a:pt x="80" y="1212"/>
                              </a:lnTo>
                              <a:lnTo>
                                <a:pt x="78" y="1208"/>
                              </a:lnTo>
                              <a:lnTo>
                                <a:pt x="78" y="1208"/>
                              </a:lnTo>
                              <a:lnTo>
                                <a:pt x="70" y="1196"/>
                              </a:lnTo>
                              <a:lnTo>
                                <a:pt x="70" y="1196"/>
                              </a:lnTo>
                              <a:lnTo>
                                <a:pt x="62" y="1180"/>
                              </a:lnTo>
                              <a:lnTo>
                                <a:pt x="58" y="1170"/>
                              </a:lnTo>
                              <a:lnTo>
                                <a:pt x="56" y="1162"/>
                              </a:lnTo>
                              <a:lnTo>
                                <a:pt x="56" y="1162"/>
                              </a:lnTo>
                              <a:lnTo>
                                <a:pt x="56" y="1160"/>
                              </a:lnTo>
                              <a:lnTo>
                                <a:pt x="58" y="1156"/>
                              </a:lnTo>
                              <a:lnTo>
                                <a:pt x="58" y="1156"/>
                              </a:lnTo>
                              <a:lnTo>
                                <a:pt x="60" y="1158"/>
                              </a:lnTo>
                              <a:lnTo>
                                <a:pt x="64" y="1160"/>
                              </a:lnTo>
                              <a:lnTo>
                                <a:pt x="64" y="1160"/>
                              </a:lnTo>
                              <a:lnTo>
                                <a:pt x="68" y="1162"/>
                              </a:lnTo>
                              <a:lnTo>
                                <a:pt x="72" y="1160"/>
                              </a:lnTo>
                              <a:lnTo>
                                <a:pt x="72" y="1160"/>
                              </a:lnTo>
                              <a:lnTo>
                                <a:pt x="72" y="1158"/>
                              </a:lnTo>
                              <a:lnTo>
                                <a:pt x="68" y="1154"/>
                              </a:lnTo>
                              <a:lnTo>
                                <a:pt x="66" y="1150"/>
                              </a:lnTo>
                              <a:lnTo>
                                <a:pt x="64" y="1146"/>
                              </a:lnTo>
                              <a:lnTo>
                                <a:pt x="64" y="1146"/>
                              </a:lnTo>
                              <a:lnTo>
                                <a:pt x="66" y="1142"/>
                              </a:lnTo>
                              <a:lnTo>
                                <a:pt x="66" y="1142"/>
                              </a:lnTo>
                              <a:lnTo>
                                <a:pt x="70" y="1142"/>
                              </a:lnTo>
                              <a:lnTo>
                                <a:pt x="74" y="1144"/>
                              </a:lnTo>
                              <a:lnTo>
                                <a:pt x="74" y="1144"/>
                              </a:lnTo>
                              <a:lnTo>
                                <a:pt x="76" y="1142"/>
                              </a:lnTo>
                              <a:lnTo>
                                <a:pt x="80" y="1140"/>
                              </a:lnTo>
                              <a:lnTo>
                                <a:pt x="80" y="1140"/>
                              </a:lnTo>
                              <a:lnTo>
                                <a:pt x="80" y="1136"/>
                              </a:lnTo>
                              <a:lnTo>
                                <a:pt x="80" y="1132"/>
                              </a:lnTo>
                              <a:lnTo>
                                <a:pt x="80" y="1132"/>
                              </a:lnTo>
                              <a:lnTo>
                                <a:pt x="76" y="1128"/>
                              </a:lnTo>
                              <a:lnTo>
                                <a:pt x="72" y="1122"/>
                              </a:lnTo>
                              <a:lnTo>
                                <a:pt x="72" y="1122"/>
                              </a:lnTo>
                              <a:lnTo>
                                <a:pt x="68" y="1120"/>
                              </a:lnTo>
                              <a:lnTo>
                                <a:pt x="62" y="1116"/>
                              </a:lnTo>
                              <a:lnTo>
                                <a:pt x="62" y="1116"/>
                              </a:lnTo>
                              <a:lnTo>
                                <a:pt x="58" y="1104"/>
                              </a:lnTo>
                              <a:lnTo>
                                <a:pt x="58" y="1104"/>
                              </a:lnTo>
                              <a:lnTo>
                                <a:pt x="52" y="1100"/>
                              </a:lnTo>
                              <a:lnTo>
                                <a:pt x="48" y="1094"/>
                              </a:lnTo>
                              <a:lnTo>
                                <a:pt x="48" y="1094"/>
                              </a:lnTo>
                              <a:lnTo>
                                <a:pt x="44" y="1086"/>
                              </a:lnTo>
                              <a:lnTo>
                                <a:pt x="42" y="1078"/>
                              </a:lnTo>
                              <a:lnTo>
                                <a:pt x="42" y="1078"/>
                              </a:lnTo>
                              <a:lnTo>
                                <a:pt x="42" y="1066"/>
                              </a:lnTo>
                              <a:lnTo>
                                <a:pt x="42" y="1066"/>
                              </a:lnTo>
                              <a:lnTo>
                                <a:pt x="40" y="1060"/>
                              </a:lnTo>
                              <a:lnTo>
                                <a:pt x="38" y="1054"/>
                              </a:lnTo>
                              <a:lnTo>
                                <a:pt x="38" y="1054"/>
                              </a:lnTo>
                              <a:lnTo>
                                <a:pt x="34" y="1054"/>
                              </a:lnTo>
                              <a:lnTo>
                                <a:pt x="30" y="1054"/>
                              </a:lnTo>
                              <a:lnTo>
                                <a:pt x="30" y="1054"/>
                              </a:lnTo>
                              <a:lnTo>
                                <a:pt x="28" y="1052"/>
                              </a:lnTo>
                              <a:lnTo>
                                <a:pt x="30" y="1048"/>
                              </a:lnTo>
                              <a:lnTo>
                                <a:pt x="30" y="1044"/>
                              </a:lnTo>
                              <a:lnTo>
                                <a:pt x="30" y="1044"/>
                              </a:lnTo>
                              <a:lnTo>
                                <a:pt x="30" y="1036"/>
                              </a:lnTo>
                              <a:lnTo>
                                <a:pt x="28" y="1030"/>
                              </a:lnTo>
                              <a:lnTo>
                                <a:pt x="28" y="1030"/>
                              </a:lnTo>
                              <a:lnTo>
                                <a:pt x="32" y="1026"/>
                              </a:lnTo>
                              <a:lnTo>
                                <a:pt x="36" y="1022"/>
                              </a:lnTo>
                              <a:lnTo>
                                <a:pt x="36" y="1022"/>
                              </a:lnTo>
                              <a:lnTo>
                                <a:pt x="36" y="1016"/>
                              </a:lnTo>
                              <a:lnTo>
                                <a:pt x="34" y="1010"/>
                              </a:lnTo>
                              <a:lnTo>
                                <a:pt x="34" y="1010"/>
                              </a:lnTo>
                              <a:lnTo>
                                <a:pt x="32" y="1010"/>
                              </a:lnTo>
                              <a:lnTo>
                                <a:pt x="28" y="1012"/>
                              </a:lnTo>
                              <a:lnTo>
                                <a:pt x="26" y="1014"/>
                              </a:lnTo>
                              <a:lnTo>
                                <a:pt x="24" y="1012"/>
                              </a:lnTo>
                              <a:lnTo>
                                <a:pt x="24" y="1012"/>
                              </a:lnTo>
                              <a:lnTo>
                                <a:pt x="22" y="1010"/>
                              </a:lnTo>
                              <a:lnTo>
                                <a:pt x="24" y="1006"/>
                              </a:lnTo>
                              <a:lnTo>
                                <a:pt x="26" y="998"/>
                              </a:lnTo>
                              <a:lnTo>
                                <a:pt x="26" y="998"/>
                              </a:lnTo>
                              <a:lnTo>
                                <a:pt x="26" y="994"/>
                              </a:lnTo>
                              <a:lnTo>
                                <a:pt x="24" y="990"/>
                              </a:lnTo>
                              <a:lnTo>
                                <a:pt x="24" y="990"/>
                              </a:lnTo>
                              <a:lnTo>
                                <a:pt x="22" y="988"/>
                              </a:lnTo>
                              <a:lnTo>
                                <a:pt x="18" y="986"/>
                              </a:lnTo>
                              <a:lnTo>
                                <a:pt x="12" y="986"/>
                              </a:lnTo>
                              <a:lnTo>
                                <a:pt x="10" y="984"/>
                              </a:lnTo>
                              <a:lnTo>
                                <a:pt x="10" y="984"/>
                              </a:lnTo>
                              <a:lnTo>
                                <a:pt x="12" y="982"/>
                              </a:lnTo>
                              <a:lnTo>
                                <a:pt x="14" y="978"/>
                              </a:lnTo>
                              <a:lnTo>
                                <a:pt x="18" y="974"/>
                              </a:lnTo>
                              <a:lnTo>
                                <a:pt x="18" y="974"/>
                              </a:lnTo>
                              <a:lnTo>
                                <a:pt x="20" y="974"/>
                              </a:lnTo>
                              <a:lnTo>
                                <a:pt x="22" y="972"/>
                              </a:lnTo>
                              <a:lnTo>
                                <a:pt x="22" y="972"/>
                              </a:lnTo>
                              <a:lnTo>
                                <a:pt x="20" y="970"/>
                              </a:lnTo>
                              <a:lnTo>
                                <a:pt x="20" y="970"/>
                              </a:lnTo>
                              <a:lnTo>
                                <a:pt x="18" y="970"/>
                              </a:lnTo>
                              <a:lnTo>
                                <a:pt x="16" y="970"/>
                              </a:lnTo>
                              <a:lnTo>
                                <a:pt x="16" y="970"/>
                              </a:lnTo>
                              <a:lnTo>
                                <a:pt x="16" y="968"/>
                              </a:lnTo>
                              <a:lnTo>
                                <a:pt x="18" y="966"/>
                              </a:lnTo>
                              <a:lnTo>
                                <a:pt x="20" y="962"/>
                              </a:lnTo>
                              <a:lnTo>
                                <a:pt x="20" y="962"/>
                              </a:lnTo>
                              <a:lnTo>
                                <a:pt x="18" y="958"/>
                              </a:lnTo>
                              <a:lnTo>
                                <a:pt x="16" y="958"/>
                              </a:lnTo>
                              <a:lnTo>
                                <a:pt x="16" y="958"/>
                              </a:lnTo>
                              <a:lnTo>
                                <a:pt x="14" y="960"/>
                              </a:lnTo>
                              <a:lnTo>
                                <a:pt x="14" y="964"/>
                              </a:lnTo>
                              <a:lnTo>
                                <a:pt x="14" y="964"/>
                              </a:lnTo>
                              <a:lnTo>
                                <a:pt x="12" y="968"/>
                              </a:lnTo>
                              <a:lnTo>
                                <a:pt x="10" y="970"/>
                              </a:lnTo>
                              <a:lnTo>
                                <a:pt x="8" y="970"/>
                              </a:lnTo>
                              <a:lnTo>
                                <a:pt x="8" y="970"/>
                              </a:lnTo>
                              <a:lnTo>
                                <a:pt x="8" y="968"/>
                              </a:lnTo>
                              <a:lnTo>
                                <a:pt x="10" y="966"/>
                              </a:lnTo>
                              <a:lnTo>
                                <a:pt x="10" y="966"/>
                              </a:lnTo>
                              <a:lnTo>
                                <a:pt x="10" y="960"/>
                              </a:lnTo>
                              <a:lnTo>
                                <a:pt x="10" y="960"/>
                              </a:lnTo>
                              <a:lnTo>
                                <a:pt x="8" y="956"/>
                              </a:lnTo>
                              <a:lnTo>
                                <a:pt x="8" y="956"/>
                              </a:lnTo>
                              <a:lnTo>
                                <a:pt x="4" y="954"/>
                              </a:lnTo>
                              <a:lnTo>
                                <a:pt x="4" y="954"/>
                              </a:lnTo>
                              <a:lnTo>
                                <a:pt x="2" y="950"/>
                              </a:lnTo>
                              <a:lnTo>
                                <a:pt x="2" y="950"/>
                              </a:lnTo>
                              <a:lnTo>
                                <a:pt x="0" y="932"/>
                              </a:lnTo>
                              <a:lnTo>
                                <a:pt x="0" y="914"/>
                              </a:lnTo>
                              <a:lnTo>
                                <a:pt x="0" y="914"/>
                              </a:lnTo>
                              <a:lnTo>
                                <a:pt x="0" y="904"/>
                              </a:lnTo>
                              <a:lnTo>
                                <a:pt x="0" y="904"/>
                              </a:lnTo>
                              <a:lnTo>
                                <a:pt x="4" y="900"/>
                              </a:lnTo>
                              <a:lnTo>
                                <a:pt x="6" y="894"/>
                              </a:lnTo>
                              <a:lnTo>
                                <a:pt x="6" y="894"/>
                              </a:lnTo>
                              <a:lnTo>
                                <a:pt x="8" y="898"/>
                              </a:lnTo>
                              <a:lnTo>
                                <a:pt x="8" y="898"/>
                              </a:lnTo>
                              <a:lnTo>
                                <a:pt x="8" y="902"/>
                              </a:lnTo>
                              <a:lnTo>
                                <a:pt x="6" y="910"/>
                              </a:lnTo>
                              <a:lnTo>
                                <a:pt x="6" y="914"/>
                              </a:lnTo>
                              <a:lnTo>
                                <a:pt x="6" y="916"/>
                              </a:lnTo>
                              <a:lnTo>
                                <a:pt x="8" y="918"/>
                              </a:lnTo>
                              <a:lnTo>
                                <a:pt x="8" y="918"/>
                              </a:lnTo>
                              <a:lnTo>
                                <a:pt x="8" y="916"/>
                              </a:lnTo>
                              <a:lnTo>
                                <a:pt x="8" y="912"/>
                              </a:lnTo>
                              <a:lnTo>
                                <a:pt x="10" y="908"/>
                              </a:lnTo>
                              <a:lnTo>
                                <a:pt x="10" y="906"/>
                              </a:lnTo>
                              <a:lnTo>
                                <a:pt x="10" y="906"/>
                              </a:lnTo>
                              <a:lnTo>
                                <a:pt x="12" y="906"/>
                              </a:lnTo>
                              <a:lnTo>
                                <a:pt x="12" y="910"/>
                              </a:lnTo>
                              <a:lnTo>
                                <a:pt x="12" y="912"/>
                              </a:lnTo>
                              <a:lnTo>
                                <a:pt x="14" y="914"/>
                              </a:lnTo>
                              <a:lnTo>
                                <a:pt x="14" y="914"/>
                              </a:lnTo>
                              <a:lnTo>
                                <a:pt x="18" y="912"/>
                              </a:lnTo>
                              <a:lnTo>
                                <a:pt x="22" y="908"/>
                              </a:lnTo>
                              <a:lnTo>
                                <a:pt x="22" y="908"/>
                              </a:lnTo>
                              <a:lnTo>
                                <a:pt x="24" y="902"/>
                              </a:lnTo>
                              <a:lnTo>
                                <a:pt x="28" y="894"/>
                              </a:lnTo>
                              <a:lnTo>
                                <a:pt x="30" y="876"/>
                              </a:lnTo>
                              <a:lnTo>
                                <a:pt x="30" y="876"/>
                              </a:lnTo>
                              <a:lnTo>
                                <a:pt x="26" y="866"/>
                              </a:lnTo>
                              <a:lnTo>
                                <a:pt x="26" y="866"/>
                              </a:lnTo>
                              <a:lnTo>
                                <a:pt x="26" y="860"/>
                              </a:lnTo>
                              <a:lnTo>
                                <a:pt x="26" y="852"/>
                              </a:lnTo>
                              <a:lnTo>
                                <a:pt x="26" y="852"/>
                              </a:lnTo>
                              <a:lnTo>
                                <a:pt x="28" y="848"/>
                              </a:lnTo>
                              <a:lnTo>
                                <a:pt x="32" y="844"/>
                              </a:lnTo>
                              <a:lnTo>
                                <a:pt x="38" y="834"/>
                              </a:lnTo>
                              <a:lnTo>
                                <a:pt x="38" y="834"/>
                              </a:lnTo>
                              <a:lnTo>
                                <a:pt x="38" y="828"/>
                              </a:lnTo>
                              <a:lnTo>
                                <a:pt x="38" y="824"/>
                              </a:lnTo>
                              <a:lnTo>
                                <a:pt x="38" y="824"/>
                              </a:lnTo>
                              <a:lnTo>
                                <a:pt x="44" y="820"/>
                              </a:lnTo>
                              <a:lnTo>
                                <a:pt x="50" y="818"/>
                              </a:lnTo>
                              <a:lnTo>
                                <a:pt x="58" y="818"/>
                              </a:lnTo>
                              <a:lnTo>
                                <a:pt x="64" y="814"/>
                              </a:lnTo>
                              <a:lnTo>
                                <a:pt x="64" y="814"/>
                              </a:lnTo>
                              <a:lnTo>
                                <a:pt x="66" y="810"/>
                              </a:lnTo>
                              <a:lnTo>
                                <a:pt x="68" y="806"/>
                              </a:lnTo>
                              <a:lnTo>
                                <a:pt x="68" y="806"/>
                              </a:lnTo>
                              <a:lnTo>
                                <a:pt x="70" y="800"/>
                              </a:lnTo>
                              <a:lnTo>
                                <a:pt x="70" y="794"/>
                              </a:lnTo>
                              <a:lnTo>
                                <a:pt x="70" y="794"/>
                              </a:lnTo>
                              <a:lnTo>
                                <a:pt x="66" y="786"/>
                              </a:lnTo>
                              <a:lnTo>
                                <a:pt x="66" y="786"/>
                              </a:lnTo>
                              <a:lnTo>
                                <a:pt x="68" y="780"/>
                              </a:lnTo>
                              <a:lnTo>
                                <a:pt x="70" y="774"/>
                              </a:lnTo>
                              <a:lnTo>
                                <a:pt x="74" y="768"/>
                              </a:lnTo>
                              <a:lnTo>
                                <a:pt x="74" y="762"/>
                              </a:lnTo>
                              <a:lnTo>
                                <a:pt x="74" y="762"/>
                              </a:lnTo>
                              <a:lnTo>
                                <a:pt x="72" y="748"/>
                              </a:lnTo>
                              <a:lnTo>
                                <a:pt x="68" y="734"/>
                              </a:lnTo>
                              <a:lnTo>
                                <a:pt x="68" y="734"/>
                              </a:lnTo>
                              <a:lnTo>
                                <a:pt x="64" y="730"/>
                              </a:lnTo>
                              <a:lnTo>
                                <a:pt x="62" y="726"/>
                              </a:lnTo>
                              <a:lnTo>
                                <a:pt x="60" y="724"/>
                              </a:lnTo>
                              <a:lnTo>
                                <a:pt x="60" y="724"/>
                              </a:lnTo>
                              <a:lnTo>
                                <a:pt x="64" y="718"/>
                              </a:lnTo>
                              <a:lnTo>
                                <a:pt x="64" y="718"/>
                              </a:lnTo>
                              <a:lnTo>
                                <a:pt x="70" y="716"/>
                              </a:lnTo>
                              <a:lnTo>
                                <a:pt x="76" y="714"/>
                              </a:lnTo>
                              <a:lnTo>
                                <a:pt x="76" y="714"/>
                              </a:lnTo>
                              <a:lnTo>
                                <a:pt x="84" y="706"/>
                              </a:lnTo>
                              <a:lnTo>
                                <a:pt x="84" y="706"/>
                              </a:lnTo>
                              <a:lnTo>
                                <a:pt x="88" y="698"/>
                              </a:lnTo>
                              <a:lnTo>
                                <a:pt x="90" y="692"/>
                              </a:lnTo>
                              <a:lnTo>
                                <a:pt x="90" y="692"/>
                              </a:lnTo>
                              <a:lnTo>
                                <a:pt x="90" y="682"/>
                              </a:lnTo>
                              <a:lnTo>
                                <a:pt x="88" y="674"/>
                              </a:lnTo>
                              <a:lnTo>
                                <a:pt x="88" y="674"/>
                              </a:lnTo>
                              <a:lnTo>
                                <a:pt x="84" y="672"/>
                              </a:lnTo>
                              <a:lnTo>
                                <a:pt x="80" y="668"/>
                              </a:lnTo>
                              <a:lnTo>
                                <a:pt x="72" y="662"/>
                              </a:lnTo>
                              <a:lnTo>
                                <a:pt x="72" y="662"/>
                              </a:lnTo>
                              <a:lnTo>
                                <a:pt x="68" y="656"/>
                              </a:lnTo>
                              <a:lnTo>
                                <a:pt x="64" y="650"/>
                              </a:lnTo>
                              <a:lnTo>
                                <a:pt x="64" y="650"/>
                              </a:lnTo>
                              <a:lnTo>
                                <a:pt x="64" y="642"/>
                              </a:lnTo>
                              <a:lnTo>
                                <a:pt x="64" y="634"/>
                              </a:lnTo>
                              <a:lnTo>
                                <a:pt x="64" y="634"/>
                              </a:lnTo>
                              <a:lnTo>
                                <a:pt x="66" y="618"/>
                              </a:lnTo>
                              <a:lnTo>
                                <a:pt x="66" y="600"/>
                              </a:lnTo>
                              <a:lnTo>
                                <a:pt x="66" y="600"/>
                              </a:lnTo>
                              <a:lnTo>
                                <a:pt x="66" y="594"/>
                              </a:lnTo>
                              <a:lnTo>
                                <a:pt x="64" y="588"/>
                              </a:lnTo>
                              <a:lnTo>
                                <a:pt x="64" y="588"/>
                              </a:lnTo>
                              <a:lnTo>
                                <a:pt x="62" y="586"/>
                              </a:lnTo>
                              <a:lnTo>
                                <a:pt x="62" y="586"/>
                              </a:lnTo>
                              <a:lnTo>
                                <a:pt x="62" y="582"/>
                              </a:lnTo>
                              <a:lnTo>
                                <a:pt x="62" y="578"/>
                              </a:lnTo>
                              <a:lnTo>
                                <a:pt x="62" y="578"/>
                              </a:lnTo>
                              <a:lnTo>
                                <a:pt x="66" y="570"/>
                              </a:lnTo>
                              <a:lnTo>
                                <a:pt x="66" y="570"/>
                              </a:lnTo>
                              <a:lnTo>
                                <a:pt x="66" y="556"/>
                              </a:lnTo>
                              <a:lnTo>
                                <a:pt x="66" y="556"/>
                              </a:lnTo>
                              <a:lnTo>
                                <a:pt x="68" y="548"/>
                              </a:lnTo>
                              <a:lnTo>
                                <a:pt x="68" y="548"/>
                              </a:lnTo>
                              <a:lnTo>
                                <a:pt x="70" y="540"/>
                              </a:lnTo>
                              <a:lnTo>
                                <a:pt x="70" y="540"/>
                              </a:lnTo>
                              <a:lnTo>
                                <a:pt x="74" y="536"/>
                              </a:lnTo>
                              <a:lnTo>
                                <a:pt x="76" y="532"/>
                              </a:lnTo>
                              <a:lnTo>
                                <a:pt x="76" y="532"/>
                              </a:lnTo>
                              <a:lnTo>
                                <a:pt x="74" y="530"/>
                              </a:lnTo>
                              <a:lnTo>
                                <a:pt x="72" y="528"/>
                              </a:lnTo>
                              <a:lnTo>
                                <a:pt x="72" y="528"/>
                              </a:lnTo>
                              <a:lnTo>
                                <a:pt x="68" y="518"/>
                              </a:lnTo>
                              <a:lnTo>
                                <a:pt x="68" y="518"/>
                              </a:lnTo>
                              <a:lnTo>
                                <a:pt x="66" y="504"/>
                              </a:lnTo>
                              <a:lnTo>
                                <a:pt x="66" y="504"/>
                              </a:lnTo>
                              <a:lnTo>
                                <a:pt x="70" y="490"/>
                              </a:lnTo>
                              <a:lnTo>
                                <a:pt x="70" y="490"/>
                              </a:lnTo>
                              <a:lnTo>
                                <a:pt x="74" y="480"/>
                              </a:lnTo>
                              <a:lnTo>
                                <a:pt x="74" y="480"/>
                              </a:lnTo>
                              <a:lnTo>
                                <a:pt x="84" y="468"/>
                              </a:lnTo>
                              <a:lnTo>
                                <a:pt x="94" y="458"/>
                              </a:lnTo>
                              <a:lnTo>
                                <a:pt x="94" y="458"/>
                              </a:lnTo>
                              <a:lnTo>
                                <a:pt x="108" y="450"/>
                              </a:lnTo>
                              <a:lnTo>
                                <a:pt x="108" y="450"/>
                              </a:lnTo>
                              <a:lnTo>
                                <a:pt x="116" y="448"/>
                              </a:lnTo>
                              <a:lnTo>
                                <a:pt x="124" y="446"/>
                              </a:lnTo>
                              <a:lnTo>
                                <a:pt x="124" y="446"/>
                              </a:lnTo>
                              <a:lnTo>
                                <a:pt x="130" y="448"/>
                              </a:lnTo>
                              <a:lnTo>
                                <a:pt x="138" y="450"/>
                              </a:lnTo>
                              <a:lnTo>
                                <a:pt x="138" y="450"/>
                              </a:lnTo>
                              <a:lnTo>
                                <a:pt x="142" y="450"/>
                              </a:lnTo>
                              <a:lnTo>
                                <a:pt x="148" y="450"/>
                              </a:lnTo>
                              <a:lnTo>
                                <a:pt x="148" y="450"/>
                              </a:lnTo>
                              <a:lnTo>
                                <a:pt x="152" y="446"/>
                              </a:lnTo>
                              <a:lnTo>
                                <a:pt x="156" y="442"/>
                              </a:lnTo>
                              <a:lnTo>
                                <a:pt x="156" y="442"/>
                              </a:lnTo>
                              <a:lnTo>
                                <a:pt x="158" y="434"/>
                              </a:lnTo>
                              <a:lnTo>
                                <a:pt x="158" y="434"/>
                              </a:lnTo>
                              <a:lnTo>
                                <a:pt x="158" y="426"/>
                              </a:lnTo>
                              <a:lnTo>
                                <a:pt x="158" y="418"/>
                              </a:lnTo>
                              <a:lnTo>
                                <a:pt x="158" y="418"/>
                              </a:lnTo>
                              <a:lnTo>
                                <a:pt x="154" y="412"/>
                              </a:lnTo>
                              <a:lnTo>
                                <a:pt x="154" y="412"/>
                              </a:lnTo>
                              <a:lnTo>
                                <a:pt x="148" y="406"/>
                              </a:lnTo>
                              <a:lnTo>
                                <a:pt x="142" y="400"/>
                              </a:lnTo>
                              <a:lnTo>
                                <a:pt x="142" y="400"/>
                              </a:lnTo>
                              <a:lnTo>
                                <a:pt x="142" y="392"/>
                              </a:lnTo>
                              <a:lnTo>
                                <a:pt x="142" y="392"/>
                              </a:lnTo>
                              <a:lnTo>
                                <a:pt x="144" y="388"/>
                              </a:lnTo>
                              <a:lnTo>
                                <a:pt x="148" y="382"/>
                              </a:lnTo>
                              <a:lnTo>
                                <a:pt x="158" y="372"/>
                              </a:lnTo>
                              <a:lnTo>
                                <a:pt x="158" y="372"/>
                              </a:lnTo>
                              <a:lnTo>
                                <a:pt x="164" y="358"/>
                              </a:lnTo>
                              <a:lnTo>
                                <a:pt x="170" y="346"/>
                              </a:lnTo>
                              <a:lnTo>
                                <a:pt x="170" y="346"/>
                              </a:lnTo>
                              <a:lnTo>
                                <a:pt x="174" y="330"/>
                              </a:lnTo>
                              <a:lnTo>
                                <a:pt x="176" y="312"/>
                              </a:lnTo>
                              <a:lnTo>
                                <a:pt x="176" y="312"/>
                              </a:lnTo>
                              <a:lnTo>
                                <a:pt x="178" y="292"/>
                              </a:lnTo>
                              <a:lnTo>
                                <a:pt x="178" y="292"/>
                              </a:lnTo>
                              <a:lnTo>
                                <a:pt x="178" y="278"/>
                              </a:lnTo>
                              <a:lnTo>
                                <a:pt x="178" y="278"/>
                              </a:lnTo>
                              <a:lnTo>
                                <a:pt x="176" y="274"/>
                              </a:lnTo>
                              <a:lnTo>
                                <a:pt x="176" y="268"/>
                              </a:lnTo>
                              <a:lnTo>
                                <a:pt x="176" y="268"/>
                              </a:lnTo>
                              <a:lnTo>
                                <a:pt x="182" y="266"/>
                              </a:lnTo>
                              <a:lnTo>
                                <a:pt x="182" y="266"/>
                              </a:lnTo>
                              <a:lnTo>
                                <a:pt x="190" y="266"/>
                              </a:lnTo>
                              <a:lnTo>
                                <a:pt x="190" y="266"/>
                              </a:lnTo>
                              <a:lnTo>
                                <a:pt x="196" y="262"/>
                              </a:lnTo>
                              <a:lnTo>
                                <a:pt x="202" y="256"/>
                              </a:lnTo>
                              <a:lnTo>
                                <a:pt x="202" y="256"/>
                              </a:lnTo>
                              <a:lnTo>
                                <a:pt x="204" y="248"/>
                              </a:lnTo>
                              <a:lnTo>
                                <a:pt x="204" y="248"/>
                              </a:lnTo>
                              <a:lnTo>
                                <a:pt x="206" y="236"/>
                              </a:lnTo>
                              <a:lnTo>
                                <a:pt x="206" y="236"/>
                              </a:lnTo>
                              <a:lnTo>
                                <a:pt x="210" y="226"/>
                              </a:lnTo>
                              <a:lnTo>
                                <a:pt x="210" y="226"/>
                              </a:lnTo>
                              <a:lnTo>
                                <a:pt x="218" y="216"/>
                              </a:lnTo>
                              <a:lnTo>
                                <a:pt x="226" y="206"/>
                              </a:lnTo>
                              <a:lnTo>
                                <a:pt x="226" y="206"/>
                              </a:lnTo>
                              <a:lnTo>
                                <a:pt x="230" y="198"/>
                              </a:lnTo>
                              <a:lnTo>
                                <a:pt x="230" y="198"/>
                              </a:lnTo>
                              <a:lnTo>
                                <a:pt x="240" y="188"/>
                              </a:lnTo>
                              <a:lnTo>
                                <a:pt x="240" y="188"/>
                              </a:lnTo>
                              <a:lnTo>
                                <a:pt x="244" y="180"/>
                              </a:lnTo>
                              <a:lnTo>
                                <a:pt x="244" y="180"/>
                              </a:lnTo>
                              <a:lnTo>
                                <a:pt x="246" y="176"/>
                              </a:lnTo>
                              <a:lnTo>
                                <a:pt x="246" y="176"/>
                              </a:lnTo>
                              <a:lnTo>
                                <a:pt x="244" y="168"/>
                              </a:lnTo>
                              <a:lnTo>
                                <a:pt x="244" y="168"/>
                              </a:lnTo>
                              <a:lnTo>
                                <a:pt x="240" y="160"/>
                              </a:lnTo>
                              <a:lnTo>
                                <a:pt x="234" y="154"/>
                              </a:lnTo>
                              <a:lnTo>
                                <a:pt x="234" y="154"/>
                              </a:lnTo>
                              <a:lnTo>
                                <a:pt x="236" y="150"/>
                              </a:lnTo>
                              <a:lnTo>
                                <a:pt x="236" y="144"/>
                              </a:lnTo>
                              <a:lnTo>
                                <a:pt x="236" y="144"/>
                              </a:lnTo>
                              <a:lnTo>
                                <a:pt x="242" y="140"/>
                              </a:lnTo>
                              <a:lnTo>
                                <a:pt x="246" y="134"/>
                              </a:lnTo>
                              <a:lnTo>
                                <a:pt x="246" y="134"/>
                              </a:lnTo>
                              <a:lnTo>
                                <a:pt x="250" y="128"/>
                              </a:lnTo>
                              <a:lnTo>
                                <a:pt x="250" y="128"/>
                              </a:lnTo>
                              <a:lnTo>
                                <a:pt x="250" y="120"/>
                              </a:lnTo>
                              <a:lnTo>
                                <a:pt x="250" y="120"/>
                              </a:lnTo>
                              <a:lnTo>
                                <a:pt x="254" y="110"/>
                              </a:lnTo>
                              <a:lnTo>
                                <a:pt x="254" y="110"/>
                              </a:lnTo>
                              <a:lnTo>
                                <a:pt x="258" y="104"/>
                              </a:lnTo>
                              <a:lnTo>
                                <a:pt x="258" y="104"/>
                              </a:lnTo>
                              <a:lnTo>
                                <a:pt x="264" y="96"/>
                              </a:lnTo>
                              <a:lnTo>
                                <a:pt x="270" y="92"/>
                              </a:lnTo>
                              <a:lnTo>
                                <a:pt x="270" y="92"/>
                              </a:lnTo>
                              <a:lnTo>
                                <a:pt x="278" y="90"/>
                              </a:lnTo>
                              <a:lnTo>
                                <a:pt x="278" y="90"/>
                              </a:lnTo>
                              <a:lnTo>
                                <a:pt x="286" y="92"/>
                              </a:lnTo>
                              <a:lnTo>
                                <a:pt x="286" y="92"/>
                              </a:lnTo>
                              <a:lnTo>
                                <a:pt x="292" y="100"/>
                              </a:lnTo>
                              <a:lnTo>
                                <a:pt x="292" y="100"/>
                              </a:lnTo>
                              <a:lnTo>
                                <a:pt x="296" y="102"/>
                              </a:lnTo>
                              <a:lnTo>
                                <a:pt x="296" y="102"/>
                              </a:lnTo>
                              <a:lnTo>
                                <a:pt x="298" y="96"/>
                              </a:lnTo>
                              <a:lnTo>
                                <a:pt x="300" y="92"/>
                              </a:lnTo>
                              <a:lnTo>
                                <a:pt x="300" y="92"/>
                              </a:lnTo>
                              <a:lnTo>
                                <a:pt x="304" y="78"/>
                              </a:lnTo>
                              <a:lnTo>
                                <a:pt x="304" y="78"/>
                              </a:lnTo>
                              <a:lnTo>
                                <a:pt x="304" y="72"/>
                              </a:lnTo>
                              <a:lnTo>
                                <a:pt x="304" y="72"/>
                              </a:lnTo>
                              <a:lnTo>
                                <a:pt x="304" y="66"/>
                              </a:lnTo>
                              <a:lnTo>
                                <a:pt x="302" y="58"/>
                              </a:lnTo>
                              <a:lnTo>
                                <a:pt x="302" y="58"/>
                              </a:lnTo>
                              <a:lnTo>
                                <a:pt x="306" y="54"/>
                              </a:lnTo>
                              <a:lnTo>
                                <a:pt x="306" y="54"/>
                              </a:lnTo>
                              <a:lnTo>
                                <a:pt x="308" y="50"/>
                              </a:lnTo>
                              <a:lnTo>
                                <a:pt x="308" y="50"/>
                              </a:lnTo>
                              <a:lnTo>
                                <a:pt x="314" y="50"/>
                              </a:lnTo>
                              <a:lnTo>
                                <a:pt x="314" y="50"/>
                              </a:lnTo>
                              <a:lnTo>
                                <a:pt x="334" y="50"/>
                              </a:lnTo>
                              <a:lnTo>
                                <a:pt x="334" y="50"/>
                              </a:lnTo>
                              <a:lnTo>
                                <a:pt x="348" y="54"/>
                              </a:lnTo>
                              <a:lnTo>
                                <a:pt x="356" y="58"/>
                              </a:lnTo>
                              <a:lnTo>
                                <a:pt x="362" y="58"/>
                              </a:lnTo>
                              <a:lnTo>
                                <a:pt x="362" y="58"/>
                              </a:lnTo>
                              <a:lnTo>
                                <a:pt x="368" y="56"/>
                              </a:lnTo>
                              <a:lnTo>
                                <a:pt x="368" y="56"/>
                              </a:lnTo>
                              <a:lnTo>
                                <a:pt x="370" y="54"/>
                              </a:lnTo>
                              <a:lnTo>
                                <a:pt x="372" y="52"/>
                              </a:lnTo>
                              <a:lnTo>
                                <a:pt x="372" y="52"/>
                              </a:lnTo>
                              <a:lnTo>
                                <a:pt x="368" y="48"/>
                              </a:lnTo>
                              <a:lnTo>
                                <a:pt x="364" y="46"/>
                              </a:lnTo>
                              <a:lnTo>
                                <a:pt x="364" y="46"/>
                              </a:lnTo>
                              <a:lnTo>
                                <a:pt x="364" y="40"/>
                              </a:lnTo>
                              <a:lnTo>
                                <a:pt x="364" y="40"/>
                              </a:lnTo>
                              <a:lnTo>
                                <a:pt x="366" y="34"/>
                              </a:lnTo>
                              <a:lnTo>
                                <a:pt x="366" y="34"/>
                              </a:lnTo>
                              <a:lnTo>
                                <a:pt x="368" y="24"/>
                              </a:lnTo>
                              <a:lnTo>
                                <a:pt x="368" y="24"/>
                              </a:lnTo>
                              <a:lnTo>
                                <a:pt x="370" y="22"/>
                              </a:lnTo>
                              <a:lnTo>
                                <a:pt x="370" y="22"/>
                              </a:lnTo>
                              <a:lnTo>
                                <a:pt x="372" y="16"/>
                              </a:lnTo>
                              <a:lnTo>
                                <a:pt x="372" y="16"/>
                              </a:lnTo>
                              <a:lnTo>
                                <a:pt x="370" y="10"/>
                              </a:lnTo>
                              <a:lnTo>
                                <a:pt x="370" y="10"/>
                              </a:lnTo>
                              <a:lnTo>
                                <a:pt x="366" y="8"/>
                              </a:lnTo>
                              <a:lnTo>
                                <a:pt x="366" y="8"/>
                              </a:lnTo>
                              <a:lnTo>
                                <a:pt x="366" y="6"/>
                              </a:lnTo>
                              <a:lnTo>
                                <a:pt x="366" y="2"/>
                              </a:lnTo>
                              <a:lnTo>
                                <a:pt x="366" y="2"/>
                              </a:lnTo>
                              <a:lnTo>
                                <a:pt x="368" y="0"/>
                              </a:lnTo>
                              <a:lnTo>
                                <a:pt x="368" y="0"/>
                              </a:lnTo>
                              <a:lnTo>
                                <a:pt x="376" y="0"/>
                              </a:lnTo>
                              <a:lnTo>
                                <a:pt x="380" y="0"/>
                              </a:lnTo>
                              <a:lnTo>
                                <a:pt x="382" y="0"/>
                              </a:lnTo>
                              <a:lnTo>
                                <a:pt x="382" y="0"/>
                              </a:lnTo>
                              <a:lnTo>
                                <a:pt x="384" y="0"/>
                              </a:lnTo>
                              <a:lnTo>
                                <a:pt x="384" y="0"/>
                              </a:lnTo>
                              <a:lnTo>
                                <a:pt x="386" y="2"/>
                              </a:lnTo>
                              <a:lnTo>
                                <a:pt x="386" y="2"/>
                              </a:lnTo>
                              <a:lnTo>
                                <a:pt x="400" y="14"/>
                              </a:lnTo>
                              <a:lnTo>
                                <a:pt x="414" y="26"/>
                              </a:lnTo>
                              <a:lnTo>
                                <a:pt x="414" y="26"/>
                              </a:lnTo>
                              <a:lnTo>
                                <a:pt x="424" y="34"/>
                              </a:lnTo>
                              <a:lnTo>
                                <a:pt x="436" y="42"/>
                              </a:lnTo>
                              <a:lnTo>
                                <a:pt x="436" y="42"/>
                              </a:lnTo>
                              <a:lnTo>
                                <a:pt x="448" y="44"/>
                              </a:lnTo>
                              <a:lnTo>
                                <a:pt x="458" y="46"/>
                              </a:lnTo>
                              <a:lnTo>
                                <a:pt x="458" y="46"/>
                              </a:lnTo>
                              <a:lnTo>
                                <a:pt x="472" y="56"/>
                              </a:lnTo>
                              <a:lnTo>
                                <a:pt x="472" y="56"/>
                              </a:lnTo>
                              <a:lnTo>
                                <a:pt x="486" y="70"/>
                              </a:lnTo>
                              <a:lnTo>
                                <a:pt x="498" y="86"/>
                              </a:lnTo>
                              <a:lnTo>
                                <a:pt x="498" y="86"/>
                              </a:lnTo>
                              <a:lnTo>
                                <a:pt x="500" y="90"/>
                              </a:lnTo>
                              <a:lnTo>
                                <a:pt x="500" y="90"/>
                              </a:lnTo>
                              <a:lnTo>
                                <a:pt x="498" y="98"/>
                              </a:lnTo>
                              <a:lnTo>
                                <a:pt x="498" y="98"/>
                              </a:lnTo>
                              <a:lnTo>
                                <a:pt x="498" y="108"/>
                              </a:lnTo>
                              <a:lnTo>
                                <a:pt x="498" y="108"/>
                              </a:lnTo>
                              <a:lnTo>
                                <a:pt x="500" y="120"/>
                              </a:lnTo>
                              <a:lnTo>
                                <a:pt x="500" y="120"/>
                              </a:lnTo>
                              <a:lnTo>
                                <a:pt x="502" y="130"/>
                              </a:lnTo>
                              <a:lnTo>
                                <a:pt x="502" y="130"/>
                              </a:lnTo>
                              <a:lnTo>
                                <a:pt x="506" y="134"/>
                              </a:lnTo>
                              <a:lnTo>
                                <a:pt x="506" y="134"/>
                              </a:lnTo>
                              <a:lnTo>
                                <a:pt x="508" y="142"/>
                              </a:lnTo>
                              <a:lnTo>
                                <a:pt x="508" y="142"/>
                              </a:lnTo>
                              <a:lnTo>
                                <a:pt x="506" y="156"/>
                              </a:lnTo>
                              <a:lnTo>
                                <a:pt x="506" y="156"/>
                              </a:lnTo>
                              <a:lnTo>
                                <a:pt x="510" y="166"/>
                              </a:lnTo>
                              <a:lnTo>
                                <a:pt x="510" y="166"/>
                              </a:lnTo>
                              <a:lnTo>
                                <a:pt x="520" y="178"/>
                              </a:lnTo>
                              <a:lnTo>
                                <a:pt x="524" y="186"/>
                              </a:lnTo>
                              <a:lnTo>
                                <a:pt x="528" y="192"/>
                              </a:lnTo>
                              <a:lnTo>
                                <a:pt x="528" y="192"/>
                              </a:lnTo>
                              <a:lnTo>
                                <a:pt x="530" y="200"/>
                              </a:lnTo>
                              <a:lnTo>
                                <a:pt x="530" y="200"/>
                              </a:lnTo>
                              <a:lnTo>
                                <a:pt x="530" y="206"/>
                              </a:lnTo>
                              <a:lnTo>
                                <a:pt x="530" y="206"/>
                              </a:lnTo>
                              <a:lnTo>
                                <a:pt x="524" y="216"/>
                              </a:lnTo>
                              <a:lnTo>
                                <a:pt x="524" y="216"/>
                              </a:lnTo>
                              <a:lnTo>
                                <a:pt x="524" y="228"/>
                              </a:lnTo>
                              <a:lnTo>
                                <a:pt x="524" y="228"/>
                              </a:lnTo>
                              <a:lnTo>
                                <a:pt x="528" y="240"/>
                              </a:lnTo>
                              <a:lnTo>
                                <a:pt x="528" y="240"/>
                              </a:lnTo>
                              <a:lnTo>
                                <a:pt x="534" y="250"/>
                              </a:lnTo>
                              <a:lnTo>
                                <a:pt x="542" y="260"/>
                              </a:lnTo>
                              <a:lnTo>
                                <a:pt x="542" y="260"/>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27" name="Freeform 259"/>
                        <a:cNvSpPr>
                          <a:spLocks noChangeAspect="1"/>
                        </a:cNvSpPr>
                      </a:nvSpPr>
                      <a:spPr bwMode="auto">
                        <a:xfrm>
                          <a:off x="6276975" y="3273425"/>
                          <a:ext cx="74613" cy="55563"/>
                        </a:xfrm>
                        <a:custGeom>
                          <a:avLst/>
                          <a:gdLst/>
                          <a:ahLst/>
                          <a:cxnLst>
                            <a:cxn ang="0">
                              <a:pos x="44" y="10"/>
                            </a:cxn>
                            <a:cxn ang="0">
                              <a:pos x="44" y="10"/>
                            </a:cxn>
                            <a:cxn ang="0">
                              <a:pos x="46" y="14"/>
                            </a:cxn>
                            <a:cxn ang="0">
                              <a:pos x="46" y="18"/>
                            </a:cxn>
                            <a:cxn ang="0">
                              <a:pos x="46" y="18"/>
                            </a:cxn>
                            <a:cxn ang="0">
                              <a:pos x="42" y="22"/>
                            </a:cxn>
                            <a:cxn ang="0">
                              <a:pos x="38" y="22"/>
                            </a:cxn>
                            <a:cxn ang="0">
                              <a:pos x="34" y="24"/>
                            </a:cxn>
                            <a:cxn ang="0">
                              <a:pos x="30" y="26"/>
                            </a:cxn>
                            <a:cxn ang="0">
                              <a:pos x="30" y="26"/>
                            </a:cxn>
                            <a:cxn ang="0">
                              <a:pos x="28" y="30"/>
                            </a:cxn>
                            <a:cxn ang="0">
                              <a:pos x="26" y="34"/>
                            </a:cxn>
                            <a:cxn ang="0">
                              <a:pos x="26" y="34"/>
                            </a:cxn>
                            <a:cxn ang="0">
                              <a:pos x="24" y="36"/>
                            </a:cxn>
                            <a:cxn ang="0">
                              <a:pos x="20" y="36"/>
                            </a:cxn>
                            <a:cxn ang="0">
                              <a:pos x="20" y="36"/>
                            </a:cxn>
                            <a:cxn ang="0">
                              <a:pos x="18" y="32"/>
                            </a:cxn>
                            <a:cxn ang="0">
                              <a:pos x="16" y="26"/>
                            </a:cxn>
                            <a:cxn ang="0">
                              <a:pos x="16" y="26"/>
                            </a:cxn>
                            <a:cxn ang="0">
                              <a:pos x="14" y="24"/>
                            </a:cxn>
                            <a:cxn ang="0">
                              <a:pos x="12" y="20"/>
                            </a:cxn>
                            <a:cxn ang="0">
                              <a:pos x="12" y="20"/>
                            </a:cxn>
                            <a:cxn ang="0">
                              <a:pos x="8" y="20"/>
                            </a:cxn>
                            <a:cxn ang="0">
                              <a:pos x="4" y="22"/>
                            </a:cxn>
                            <a:cxn ang="0">
                              <a:pos x="4" y="22"/>
                            </a:cxn>
                            <a:cxn ang="0">
                              <a:pos x="0" y="20"/>
                            </a:cxn>
                            <a:cxn ang="0">
                              <a:pos x="0" y="20"/>
                            </a:cxn>
                            <a:cxn ang="0">
                              <a:pos x="2" y="18"/>
                            </a:cxn>
                            <a:cxn ang="0">
                              <a:pos x="2" y="16"/>
                            </a:cxn>
                            <a:cxn ang="0">
                              <a:pos x="2" y="16"/>
                            </a:cxn>
                            <a:cxn ang="0">
                              <a:pos x="10" y="16"/>
                            </a:cxn>
                            <a:cxn ang="0">
                              <a:pos x="14" y="16"/>
                            </a:cxn>
                            <a:cxn ang="0">
                              <a:pos x="14" y="14"/>
                            </a:cxn>
                            <a:cxn ang="0">
                              <a:pos x="14" y="14"/>
                            </a:cxn>
                            <a:cxn ang="0">
                              <a:pos x="16" y="12"/>
                            </a:cxn>
                            <a:cxn ang="0">
                              <a:pos x="20" y="10"/>
                            </a:cxn>
                            <a:cxn ang="0">
                              <a:pos x="20" y="10"/>
                            </a:cxn>
                            <a:cxn ang="0">
                              <a:pos x="20" y="6"/>
                            </a:cxn>
                            <a:cxn ang="0">
                              <a:pos x="22" y="0"/>
                            </a:cxn>
                            <a:cxn ang="0">
                              <a:pos x="22" y="0"/>
                            </a:cxn>
                            <a:cxn ang="0">
                              <a:pos x="28" y="2"/>
                            </a:cxn>
                            <a:cxn ang="0">
                              <a:pos x="28" y="2"/>
                            </a:cxn>
                            <a:cxn ang="0">
                              <a:pos x="32" y="4"/>
                            </a:cxn>
                            <a:cxn ang="0">
                              <a:pos x="32" y="4"/>
                            </a:cxn>
                            <a:cxn ang="0">
                              <a:pos x="38" y="6"/>
                            </a:cxn>
                            <a:cxn ang="0">
                              <a:pos x="38" y="6"/>
                            </a:cxn>
                            <a:cxn ang="0">
                              <a:pos x="44" y="10"/>
                            </a:cxn>
                            <a:cxn ang="0">
                              <a:pos x="44" y="10"/>
                            </a:cxn>
                          </a:cxnLst>
                          <a:rect l="0" t="0" r="r" b="b"/>
                          <a:pathLst>
                            <a:path w="46" h="36">
                              <a:moveTo>
                                <a:pt x="44" y="10"/>
                              </a:moveTo>
                              <a:lnTo>
                                <a:pt x="44" y="10"/>
                              </a:lnTo>
                              <a:lnTo>
                                <a:pt x="46" y="14"/>
                              </a:lnTo>
                              <a:lnTo>
                                <a:pt x="46" y="18"/>
                              </a:lnTo>
                              <a:lnTo>
                                <a:pt x="46" y="18"/>
                              </a:lnTo>
                              <a:lnTo>
                                <a:pt x="42" y="22"/>
                              </a:lnTo>
                              <a:lnTo>
                                <a:pt x="38" y="22"/>
                              </a:lnTo>
                              <a:lnTo>
                                <a:pt x="34" y="24"/>
                              </a:lnTo>
                              <a:lnTo>
                                <a:pt x="30" y="26"/>
                              </a:lnTo>
                              <a:lnTo>
                                <a:pt x="30" y="26"/>
                              </a:lnTo>
                              <a:lnTo>
                                <a:pt x="28" y="30"/>
                              </a:lnTo>
                              <a:lnTo>
                                <a:pt x="26" y="34"/>
                              </a:lnTo>
                              <a:lnTo>
                                <a:pt x="26" y="34"/>
                              </a:lnTo>
                              <a:lnTo>
                                <a:pt x="24" y="36"/>
                              </a:lnTo>
                              <a:lnTo>
                                <a:pt x="20" y="36"/>
                              </a:lnTo>
                              <a:lnTo>
                                <a:pt x="20" y="36"/>
                              </a:lnTo>
                              <a:lnTo>
                                <a:pt x="18" y="32"/>
                              </a:lnTo>
                              <a:lnTo>
                                <a:pt x="16" y="26"/>
                              </a:lnTo>
                              <a:lnTo>
                                <a:pt x="16" y="26"/>
                              </a:lnTo>
                              <a:lnTo>
                                <a:pt x="14" y="24"/>
                              </a:lnTo>
                              <a:lnTo>
                                <a:pt x="12" y="20"/>
                              </a:lnTo>
                              <a:lnTo>
                                <a:pt x="12" y="20"/>
                              </a:lnTo>
                              <a:lnTo>
                                <a:pt x="8" y="20"/>
                              </a:lnTo>
                              <a:lnTo>
                                <a:pt x="4" y="22"/>
                              </a:lnTo>
                              <a:lnTo>
                                <a:pt x="4" y="22"/>
                              </a:lnTo>
                              <a:lnTo>
                                <a:pt x="0" y="20"/>
                              </a:lnTo>
                              <a:lnTo>
                                <a:pt x="0" y="20"/>
                              </a:lnTo>
                              <a:lnTo>
                                <a:pt x="2" y="18"/>
                              </a:lnTo>
                              <a:lnTo>
                                <a:pt x="2" y="16"/>
                              </a:lnTo>
                              <a:lnTo>
                                <a:pt x="2" y="16"/>
                              </a:lnTo>
                              <a:lnTo>
                                <a:pt x="10" y="16"/>
                              </a:lnTo>
                              <a:lnTo>
                                <a:pt x="14" y="16"/>
                              </a:lnTo>
                              <a:lnTo>
                                <a:pt x="14" y="14"/>
                              </a:lnTo>
                              <a:lnTo>
                                <a:pt x="14" y="14"/>
                              </a:lnTo>
                              <a:lnTo>
                                <a:pt x="16" y="12"/>
                              </a:lnTo>
                              <a:lnTo>
                                <a:pt x="20" y="10"/>
                              </a:lnTo>
                              <a:lnTo>
                                <a:pt x="20" y="10"/>
                              </a:lnTo>
                              <a:lnTo>
                                <a:pt x="20" y="6"/>
                              </a:lnTo>
                              <a:lnTo>
                                <a:pt x="22" y="0"/>
                              </a:lnTo>
                              <a:lnTo>
                                <a:pt x="22" y="0"/>
                              </a:lnTo>
                              <a:lnTo>
                                <a:pt x="28" y="2"/>
                              </a:lnTo>
                              <a:lnTo>
                                <a:pt x="28" y="2"/>
                              </a:lnTo>
                              <a:lnTo>
                                <a:pt x="32" y="4"/>
                              </a:lnTo>
                              <a:lnTo>
                                <a:pt x="32" y="4"/>
                              </a:lnTo>
                              <a:lnTo>
                                <a:pt x="38" y="6"/>
                              </a:lnTo>
                              <a:lnTo>
                                <a:pt x="38" y="6"/>
                              </a:lnTo>
                              <a:lnTo>
                                <a:pt x="44" y="10"/>
                              </a:lnTo>
                              <a:lnTo>
                                <a:pt x="44" y="10"/>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28" name="Freeform 260"/>
                        <a:cNvSpPr>
                          <a:spLocks noChangeAspect="1"/>
                        </a:cNvSpPr>
                      </a:nvSpPr>
                      <a:spPr bwMode="auto">
                        <a:xfrm>
                          <a:off x="6228218" y="3336925"/>
                          <a:ext cx="107950" cy="98425"/>
                        </a:xfrm>
                        <a:custGeom>
                          <a:avLst/>
                          <a:gdLst/>
                          <a:ahLst/>
                          <a:cxnLst>
                            <a:cxn ang="0">
                              <a:pos x="68" y="10"/>
                            </a:cxn>
                            <a:cxn ang="0">
                              <a:pos x="70" y="12"/>
                            </a:cxn>
                            <a:cxn ang="0">
                              <a:pos x="62" y="14"/>
                            </a:cxn>
                            <a:cxn ang="0">
                              <a:pos x="58" y="20"/>
                            </a:cxn>
                            <a:cxn ang="0">
                              <a:pos x="50" y="26"/>
                            </a:cxn>
                            <a:cxn ang="0">
                              <a:pos x="46" y="32"/>
                            </a:cxn>
                            <a:cxn ang="0">
                              <a:pos x="42" y="34"/>
                            </a:cxn>
                            <a:cxn ang="0">
                              <a:pos x="38" y="34"/>
                            </a:cxn>
                            <a:cxn ang="0">
                              <a:pos x="32" y="32"/>
                            </a:cxn>
                            <a:cxn ang="0">
                              <a:pos x="26" y="32"/>
                            </a:cxn>
                            <a:cxn ang="0">
                              <a:pos x="26" y="34"/>
                            </a:cxn>
                            <a:cxn ang="0">
                              <a:pos x="24" y="42"/>
                            </a:cxn>
                            <a:cxn ang="0">
                              <a:pos x="20" y="54"/>
                            </a:cxn>
                            <a:cxn ang="0">
                              <a:pos x="18" y="60"/>
                            </a:cxn>
                            <a:cxn ang="0">
                              <a:pos x="14" y="64"/>
                            </a:cxn>
                            <a:cxn ang="0">
                              <a:pos x="12" y="62"/>
                            </a:cxn>
                            <a:cxn ang="0">
                              <a:pos x="14" y="58"/>
                            </a:cxn>
                            <a:cxn ang="0">
                              <a:pos x="16" y="50"/>
                            </a:cxn>
                            <a:cxn ang="0">
                              <a:pos x="16" y="44"/>
                            </a:cxn>
                            <a:cxn ang="0">
                              <a:pos x="10" y="42"/>
                            </a:cxn>
                            <a:cxn ang="0">
                              <a:pos x="4" y="34"/>
                            </a:cxn>
                            <a:cxn ang="0">
                              <a:pos x="0" y="24"/>
                            </a:cxn>
                            <a:cxn ang="0">
                              <a:pos x="2" y="14"/>
                            </a:cxn>
                            <a:cxn ang="0">
                              <a:pos x="4" y="14"/>
                            </a:cxn>
                            <a:cxn ang="0">
                              <a:pos x="10" y="16"/>
                            </a:cxn>
                            <a:cxn ang="0">
                              <a:pos x="14" y="12"/>
                            </a:cxn>
                            <a:cxn ang="0">
                              <a:pos x="20" y="14"/>
                            </a:cxn>
                            <a:cxn ang="0">
                              <a:pos x="22" y="8"/>
                            </a:cxn>
                            <a:cxn ang="0">
                              <a:pos x="24" y="4"/>
                            </a:cxn>
                            <a:cxn ang="0">
                              <a:pos x="36" y="2"/>
                            </a:cxn>
                            <a:cxn ang="0">
                              <a:pos x="50" y="0"/>
                            </a:cxn>
                            <a:cxn ang="0">
                              <a:pos x="54" y="0"/>
                            </a:cxn>
                            <a:cxn ang="0">
                              <a:pos x="56" y="0"/>
                            </a:cxn>
                            <a:cxn ang="0">
                              <a:pos x="56" y="2"/>
                            </a:cxn>
                            <a:cxn ang="0">
                              <a:pos x="58" y="2"/>
                            </a:cxn>
                            <a:cxn ang="0">
                              <a:pos x="68" y="10"/>
                            </a:cxn>
                          </a:cxnLst>
                          <a:rect l="0" t="0" r="r" b="b"/>
                          <a:pathLst>
                            <a:path w="70" h="64">
                              <a:moveTo>
                                <a:pt x="68" y="10"/>
                              </a:moveTo>
                              <a:lnTo>
                                <a:pt x="68" y="10"/>
                              </a:lnTo>
                              <a:lnTo>
                                <a:pt x="70" y="12"/>
                              </a:lnTo>
                              <a:lnTo>
                                <a:pt x="70" y="12"/>
                              </a:lnTo>
                              <a:lnTo>
                                <a:pt x="66" y="14"/>
                              </a:lnTo>
                              <a:lnTo>
                                <a:pt x="62" y="14"/>
                              </a:lnTo>
                              <a:lnTo>
                                <a:pt x="62" y="14"/>
                              </a:lnTo>
                              <a:lnTo>
                                <a:pt x="58" y="20"/>
                              </a:lnTo>
                              <a:lnTo>
                                <a:pt x="58" y="20"/>
                              </a:lnTo>
                              <a:lnTo>
                                <a:pt x="50" y="26"/>
                              </a:lnTo>
                              <a:lnTo>
                                <a:pt x="50" y="26"/>
                              </a:lnTo>
                              <a:lnTo>
                                <a:pt x="46" y="32"/>
                              </a:lnTo>
                              <a:lnTo>
                                <a:pt x="46" y="32"/>
                              </a:lnTo>
                              <a:lnTo>
                                <a:pt x="42" y="34"/>
                              </a:lnTo>
                              <a:lnTo>
                                <a:pt x="42" y="34"/>
                              </a:lnTo>
                              <a:lnTo>
                                <a:pt x="38" y="34"/>
                              </a:lnTo>
                              <a:lnTo>
                                <a:pt x="38" y="34"/>
                              </a:lnTo>
                              <a:lnTo>
                                <a:pt x="32" y="32"/>
                              </a:lnTo>
                              <a:lnTo>
                                <a:pt x="28" y="32"/>
                              </a:lnTo>
                              <a:lnTo>
                                <a:pt x="26" y="32"/>
                              </a:lnTo>
                              <a:lnTo>
                                <a:pt x="26" y="32"/>
                              </a:lnTo>
                              <a:lnTo>
                                <a:pt x="26" y="34"/>
                              </a:lnTo>
                              <a:lnTo>
                                <a:pt x="26" y="36"/>
                              </a:lnTo>
                              <a:lnTo>
                                <a:pt x="24" y="42"/>
                              </a:lnTo>
                              <a:lnTo>
                                <a:pt x="24" y="42"/>
                              </a:lnTo>
                              <a:lnTo>
                                <a:pt x="20" y="54"/>
                              </a:lnTo>
                              <a:lnTo>
                                <a:pt x="20" y="54"/>
                              </a:lnTo>
                              <a:lnTo>
                                <a:pt x="18" y="60"/>
                              </a:lnTo>
                              <a:lnTo>
                                <a:pt x="16" y="64"/>
                              </a:lnTo>
                              <a:lnTo>
                                <a:pt x="14" y="64"/>
                              </a:lnTo>
                              <a:lnTo>
                                <a:pt x="14" y="64"/>
                              </a:lnTo>
                              <a:lnTo>
                                <a:pt x="12" y="62"/>
                              </a:lnTo>
                              <a:lnTo>
                                <a:pt x="14" y="58"/>
                              </a:lnTo>
                              <a:lnTo>
                                <a:pt x="14" y="58"/>
                              </a:lnTo>
                              <a:lnTo>
                                <a:pt x="16" y="50"/>
                              </a:lnTo>
                              <a:lnTo>
                                <a:pt x="16" y="50"/>
                              </a:lnTo>
                              <a:lnTo>
                                <a:pt x="16" y="46"/>
                              </a:lnTo>
                              <a:lnTo>
                                <a:pt x="16" y="44"/>
                              </a:lnTo>
                              <a:lnTo>
                                <a:pt x="16" y="44"/>
                              </a:lnTo>
                              <a:lnTo>
                                <a:pt x="10" y="42"/>
                              </a:lnTo>
                              <a:lnTo>
                                <a:pt x="10" y="42"/>
                              </a:lnTo>
                              <a:lnTo>
                                <a:pt x="4" y="34"/>
                              </a:lnTo>
                              <a:lnTo>
                                <a:pt x="4" y="34"/>
                              </a:lnTo>
                              <a:lnTo>
                                <a:pt x="0" y="24"/>
                              </a:lnTo>
                              <a:lnTo>
                                <a:pt x="0" y="18"/>
                              </a:lnTo>
                              <a:lnTo>
                                <a:pt x="2" y="14"/>
                              </a:lnTo>
                              <a:lnTo>
                                <a:pt x="2" y="14"/>
                              </a:lnTo>
                              <a:lnTo>
                                <a:pt x="4" y="14"/>
                              </a:lnTo>
                              <a:lnTo>
                                <a:pt x="6" y="14"/>
                              </a:lnTo>
                              <a:lnTo>
                                <a:pt x="10" y="16"/>
                              </a:lnTo>
                              <a:lnTo>
                                <a:pt x="10" y="16"/>
                              </a:lnTo>
                              <a:lnTo>
                                <a:pt x="14" y="12"/>
                              </a:lnTo>
                              <a:lnTo>
                                <a:pt x="14" y="12"/>
                              </a:lnTo>
                              <a:lnTo>
                                <a:pt x="20" y="14"/>
                              </a:lnTo>
                              <a:lnTo>
                                <a:pt x="20" y="14"/>
                              </a:lnTo>
                              <a:lnTo>
                                <a:pt x="22" y="8"/>
                              </a:lnTo>
                              <a:lnTo>
                                <a:pt x="24" y="4"/>
                              </a:lnTo>
                              <a:lnTo>
                                <a:pt x="24" y="4"/>
                              </a:lnTo>
                              <a:lnTo>
                                <a:pt x="30" y="2"/>
                              </a:lnTo>
                              <a:lnTo>
                                <a:pt x="36" y="2"/>
                              </a:lnTo>
                              <a:lnTo>
                                <a:pt x="36" y="2"/>
                              </a:lnTo>
                              <a:lnTo>
                                <a:pt x="50" y="0"/>
                              </a:lnTo>
                              <a:lnTo>
                                <a:pt x="50" y="0"/>
                              </a:lnTo>
                              <a:lnTo>
                                <a:pt x="54" y="0"/>
                              </a:lnTo>
                              <a:lnTo>
                                <a:pt x="56" y="0"/>
                              </a:lnTo>
                              <a:lnTo>
                                <a:pt x="56" y="0"/>
                              </a:lnTo>
                              <a:lnTo>
                                <a:pt x="56" y="2"/>
                              </a:lnTo>
                              <a:lnTo>
                                <a:pt x="56" y="2"/>
                              </a:lnTo>
                              <a:lnTo>
                                <a:pt x="58" y="2"/>
                              </a:lnTo>
                              <a:lnTo>
                                <a:pt x="58" y="2"/>
                              </a:lnTo>
                              <a:lnTo>
                                <a:pt x="68" y="10"/>
                              </a:lnTo>
                              <a:lnTo>
                                <a:pt x="68" y="10"/>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29" name="Freeform 261"/>
                        <a:cNvSpPr>
                          <a:spLocks noChangeAspect="1"/>
                        </a:cNvSpPr>
                      </a:nvSpPr>
                      <a:spPr bwMode="auto">
                        <a:xfrm>
                          <a:off x="6336168" y="3160713"/>
                          <a:ext cx="398462" cy="287337"/>
                        </a:xfrm>
                        <a:custGeom>
                          <a:avLst/>
                          <a:gdLst/>
                          <a:ahLst/>
                          <a:cxnLst>
                            <a:cxn ang="0">
                              <a:pos x="252" y="150"/>
                            </a:cxn>
                            <a:cxn ang="0">
                              <a:pos x="242" y="154"/>
                            </a:cxn>
                            <a:cxn ang="0">
                              <a:pos x="234" y="146"/>
                            </a:cxn>
                            <a:cxn ang="0">
                              <a:pos x="224" y="140"/>
                            </a:cxn>
                            <a:cxn ang="0">
                              <a:pos x="228" y="154"/>
                            </a:cxn>
                            <a:cxn ang="0">
                              <a:pos x="222" y="176"/>
                            </a:cxn>
                            <a:cxn ang="0">
                              <a:pos x="224" y="182"/>
                            </a:cxn>
                            <a:cxn ang="0">
                              <a:pos x="208" y="180"/>
                            </a:cxn>
                            <a:cxn ang="0">
                              <a:pos x="186" y="188"/>
                            </a:cxn>
                            <a:cxn ang="0">
                              <a:pos x="168" y="182"/>
                            </a:cxn>
                            <a:cxn ang="0">
                              <a:pos x="150" y="166"/>
                            </a:cxn>
                            <a:cxn ang="0">
                              <a:pos x="130" y="158"/>
                            </a:cxn>
                            <a:cxn ang="0">
                              <a:pos x="108" y="154"/>
                            </a:cxn>
                            <a:cxn ang="0">
                              <a:pos x="84" y="160"/>
                            </a:cxn>
                            <a:cxn ang="0">
                              <a:pos x="66" y="172"/>
                            </a:cxn>
                            <a:cxn ang="0">
                              <a:pos x="62" y="176"/>
                            </a:cxn>
                            <a:cxn ang="0">
                              <a:pos x="64" y="144"/>
                            </a:cxn>
                            <a:cxn ang="0">
                              <a:pos x="64" y="130"/>
                            </a:cxn>
                            <a:cxn ang="0">
                              <a:pos x="50" y="130"/>
                            </a:cxn>
                            <a:cxn ang="0">
                              <a:pos x="46" y="140"/>
                            </a:cxn>
                            <a:cxn ang="0">
                              <a:pos x="38" y="138"/>
                            </a:cxn>
                            <a:cxn ang="0">
                              <a:pos x="30" y="136"/>
                            </a:cxn>
                            <a:cxn ang="0">
                              <a:pos x="18" y="126"/>
                            </a:cxn>
                            <a:cxn ang="0">
                              <a:pos x="10" y="110"/>
                            </a:cxn>
                            <a:cxn ang="0">
                              <a:pos x="12" y="102"/>
                            </a:cxn>
                            <a:cxn ang="0">
                              <a:pos x="22" y="98"/>
                            </a:cxn>
                            <a:cxn ang="0">
                              <a:pos x="10" y="96"/>
                            </a:cxn>
                            <a:cxn ang="0">
                              <a:pos x="6" y="84"/>
                            </a:cxn>
                            <a:cxn ang="0">
                              <a:pos x="6" y="78"/>
                            </a:cxn>
                            <a:cxn ang="0">
                              <a:pos x="0" y="74"/>
                            </a:cxn>
                            <a:cxn ang="0">
                              <a:pos x="6" y="54"/>
                            </a:cxn>
                            <a:cxn ang="0">
                              <a:pos x="24" y="48"/>
                            </a:cxn>
                            <a:cxn ang="0">
                              <a:pos x="30" y="42"/>
                            </a:cxn>
                            <a:cxn ang="0">
                              <a:pos x="38" y="36"/>
                            </a:cxn>
                            <a:cxn ang="0">
                              <a:pos x="54" y="30"/>
                            </a:cxn>
                            <a:cxn ang="0">
                              <a:pos x="62" y="24"/>
                            </a:cxn>
                            <a:cxn ang="0">
                              <a:pos x="64" y="20"/>
                            </a:cxn>
                            <a:cxn ang="0">
                              <a:pos x="82" y="22"/>
                            </a:cxn>
                            <a:cxn ang="0">
                              <a:pos x="94" y="16"/>
                            </a:cxn>
                            <a:cxn ang="0">
                              <a:pos x="96" y="10"/>
                            </a:cxn>
                            <a:cxn ang="0">
                              <a:pos x="100" y="6"/>
                            </a:cxn>
                            <a:cxn ang="0">
                              <a:pos x="104" y="8"/>
                            </a:cxn>
                            <a:cxn ang="0">
                              <a:pos x="116" y="8"/>
                            </a:cxn>
                            <a:cxn ang="0">
                              <a:pos x="134" y="10"/>
                            </a:cxn>
                            <a:cxn ang="0">
                              <a:pos x="150" y="10"/>
                            </a:cxn>
                            <a:cxn ang="0">
                              <a:pos x="168" y="16"/>
                            </a:cxn>
                            <a:cxn ang="0">
                              <a:pos x="210" y="10"/>
                            </a:cxn>
                            <a:cxn ang="0">
                              <a:pos x="214" y="0"/>
                            </a:cxn>
                            <a:cxn ang="0">
                              <a:pos x="220" y="0"/>
                            </a:cxn>
                            <a:cxn ang="0">
                              <a:pos x="230" y="12"/>
                            </a:cxn>
                            <a:cxn ang="0">
                              <a:pos x="226" y="20"/>
                            </a:cxn>
                            <a:cxn ang="0">
                              <a:pos x="226" y="24"/>
                            </a:cxn>
                            <a:cxn ang="0">
                              <a:pos x="216" y="42"/>
                            </a:cxn>
                            <a:cxn ang="0">
                              <a:pos x="212" y="56"/>
                            </a:cxn>
                            <a:cxn ang="0">
                              <a:pos x="218" y="74"/>
                            </a:cxn>
                            <a:cxn ang="0">
                              <a:pos x="222" y="88"/>
                            </a:cxn>
                            <a:cxn ang="0">
                              <a:pos x="226" y="98"/>
                            </a:cxn>
                            <a:cxn ang="0">
                              <a:pos x="218" y="112"/>
                            </a:cxn>
                            <a:cxn ang="0">
                              <a:pos x="212" y="124"/>
                            </a:cxn>
                            <a:cxn ang="0">
                              <a:pos x="222" y="130"/>
                            </a:cxn>
                            <a:cxn ang="0">
                              <a:pos x="238" y="126"/>
                            </a:cxn>
                            <a:cxn ang="0">
                              <a:pos x="250" y="140"/>
                            </a:cxn>
                          </a:cxnLst>
                          <a:rect l="0" t="0" r="r" b="b"/>
                          <a:pathLst>
                            <a:path w="252" h="188">
                              <a:moveTo>
                                <a:pt x="250" y="140"/>
                              </a:moveTo>
                              <a:lnTo>
                                <a:pt x="250" y="140"/>
                              </a:lnTo>
                              <a:lnTo>
                                <a:pt x="252" y="146"/>
                              </a:lnTo>
                              <a:lnTo>
                                <a:pt x="252" y="150"/>
                              </a:lnTo>
                              <a:lnTo>
                                <a:pt x="252" y="154"/>
                              </a:lnTo>
                              <a:lnTo>
                                <a:pt x="252" y="154"/>
                              </a:lnTo>
                              <a:lnTo>
                                <a:pt x="248" y="154"/>
                              </a:lnTo>
                              <a:lnTo>
                                <a:pt x="242" y="154"/>
                              </a:lnTo>
                              <a:lnTo>
                                <a:pt x="242" y="154"/>
                              </a:lnTo>
                              <a:lnTo>
                                <a:pt x="238" y="150"/>
                              </a:lnTo>
                              <a:lnTo>
                                <a:pt x="234" y="146"/>
                              </a:lnTo>
                              <a:lnTo>
                                <a:pt x="234" y="146"/>
                              </a:lnTo>
                              <a:lnTo>
                                <a:pt x="228" y="142"/>
                              </a:lnTo>
                              <a:lnTo>
                                <a:pt x="226" y="140"/>
                              </a:lnTo>
                              <a:lnTo>
                                <a:pt x="224" y="140"/>
                              </a:lnTo>
                              <a:lnTo>
                                <a:pt x="224" y="140"/>
                              </a:lnTo>
                              <a:lnTo>
                                <a:pt x="224" y="144"/>
                              </a:lnTo>
                              <a:lnTo>
                                <a:pt x="224" y="146"/>
                              </a:lnTo>
                              <a:lnTo>
                                <a:pt x="228" y="154"/>
                              </a:lnTo>
                              <a:lnTo>
                                <a:pt x="228" y="154"/>
                              </a:lnTo>
                              <a:lnTo>
                                <a:pt x="224" y="162"/>
                              </a:lnTo>
                              <a:lnTo>
                                <a:pt x="224" y="162"/>
                              </a:lnTo>
                              <a:lnTo>
                                <a:pt x="222" y="168"/>
                              </a:lnTo>
                              <a:lnTo>
                                <a:pt x="222" y="176"/>
                              </a:lnTo>
                              <a:lnTo>
                                <a:pt x="222" y="176"/>
                              </a:lnTo>
                              <a:lnTo>
                                <a:pt x="224" y="182"/>
                              </a:lnTo>
                              <a:lnTo>
                                <a:pt x="224" y="182"/>
                              </a:lnTo>
                              <a:lnTo>
                                <a:pt x="224" y="182"/>
                              </a:lnTo>
                              <a:lnTo>
                                <a:pt x="224" y="182"/>
                              </a:lnTo>
                              <a:lnTo>
                                <a:pt x="216" y="180"/>
                              </a:lnTo>
                              <a:lnTo>
                                <a:pt x="208" y="180"/>
                              </a:lnTo>
                              <a:lnTo>
                                <a:pt x="208" y="180"/>
                              </a:lnTo>
                              <a:lnTo>
                                <a:pt x="194" y="184"/>
                              </a:lnTo>
                              <a:lnTo>
                                <a:pt x="194" y="184"/>
                              </a:lnTo>
                              <a:lnTo>
                                <a:pt x="186" y="188"/>
                              </a:lnTo>
                              <a:lnTo>
                                <a:pt x="186" y="188"/>
                              </a:lnTo>
                              <a:lnTo>
                                <a:pt x="180" y="188"/>
                              </a:lnTo>
                              <a:lnTo>
                                <a:pt x="180" y="188"/>
                              </a:lnTo>
                              <a:lnTo>
                                <a:pt x="174" y="186"/>
                              </a:lnTo>
                              <a:lnTo>
                                <a:pt x="168" y="182"/>
                              </a:lnTo>
                              <a:lnTo>
                                <a:pt x="156" y="174"/>
                              </a:lnTo>
                              <a:lnTo>
                                <a:pt x="156" y="174"/>
                              </a:lnTo>
                              <a:lnTo>
                                <a:pt x="150" y="166"/>
                              </a:lnTo>
                              <a:lnTo>
                                <a:pt x="150" y="166"/>
                              </a:lnTo>
                              <a:lnTo>
                                <a:pt x="144" y="164"/>
                              </a:lnTo>
                              <a:lnTo>
                                <a:pt x="136" y="162"/>
                              </a:lnTo>
                              <a:lnTo>
                                <a:pt x="136" y="162"/>
                              </a:lnTo>
                              <a:lnTo>
                                <a:pt x="130" y="158"/>
                              </a:lnTo>
                              <a:lnTo>
                                <a:pt x="124" y="156"/>
                              </a:lnTo>
                              <a:lnTo>
                                <a:pt x="124" y="156"/>
                              </a:lnTo>
                              <a:lnTo>
                                <a:pt x="116" y="154"/>
                              </a:lnTo>
                              <a:lnTo>
                                <a:pt x="108" y="154"/>
                              </a:lnTo>
                              <a:lnTo>
                                <a:pt x="108" y="154"/>
                              </a:lnTo>
                              <a:lnTo>
                                <a:pt x="96" y="156"/>
                              </a:lnTo>
                              <a:lnTo>
                                <a:pt x="84" y="160"/>
                              </a:lnTo>
                              <a:lnTo>
                                <a:pt x="84" y="160"/>
                              </a:lnTo>
                              <a:lnTo>
                                <a:pt x="80" y="166"/>
                              </a:lnTo>
                              <a:lnTo>
                                <a:pt x="74" y="170"/>
                              </a:lnTo>
                              <a:lnTo>
                                <a:pt x="74" y="170"/>
                              </a:lnTo>
                              <a:lnTo>
                                <a:pt x="66" y="172"/>
                              </a:lnTo>
                              <a:lnTo>
                                <a:pt x="66" y="172"/>
                              </a:lnTo>
                              <a:lnTo>
                                <a:pt x="62" y="178"/>
                              </a:lnTo>
                              <a:lnTo>
                                <a:pt x="62" y="178"/>
                              </a:lnTo>
                              <a:lnTo>
                                <a:pt x="62" y="176"/>
                              </a:lnTo>
                              <a:lnTo>
                                <a:pt x="62" y="174"/>
                              </a:lnTo>
                              <a:lnTo>
                                <a:pt x="64" y="168"/>
                              </a:lnTo>
                              <a:lnTo>
                                <a:pt x="64" y="168"/>
                              </a:lnTo>
                              <a:lnTo>
                                <a:pt x="64" y="144"/>
                              </a:lnTo>
                              <a:lnTo>
                                <a:pt x="64" y="144"/>
                              </a:lnTo>
                              <a:lnTo>
                                <a:pt x="64" y="134"/>
                              </a:lnTo>
                              <a:lnTo>
                                <a:pt x="64" y="134"/>
                              </a:lnTo>
                              <a:lnTo>
                                <a:pt x="64" y="130"/>
                              </a:lnTo>
                              <a:lnTo>
                                <a:pt x="64" y="130"/>
                              </a:lnTo>
                              <a:lnTo>
                                <a:pt x="58" y="128"/>
                              </a:lnTo>
                              <a:lnTo>
                                <a:pt x="50" y="130"/>
                              </a:lnTo>
                              <a:lnTo>
                                <a:pt x="50" y="130"/>
                              </a:lnTo>
                              <a:lnTo>
                                <a:pt x="50" y="134"/>
                              </a:lnTo>
                              <a:lnTo>
                                <a:pt x="48" y="136"/>
                              </a:lnTo>
                              <a:lnTo>
                                <a:pt x="48" y="136"/>
                              </a:lnTo>
                              <a:lnTo>
                                <a:pt x="46" y="140"/>
                              </a:lnTo>
                              <a:lnTo>
                                <a:pt x="42" y="142"/>
                              </a:lnTo>
                              <a:lnTo>
                                <a:pt x="42" y="142"/>
                              </a:lnTo>
                              <a:lnTo>
                                <a:pt x="40" y="142"/>
                              </a:lnTo>
                              <a:lnTo>
                                <a:pt x="38" y="138"/>
                              </a:lnTo>
                              <a:lnTo>
                                <a:pt x="36" y="136"/>
                              </a:lnTo>
                              <a:lnTo>
                                <a:pt x="36" y="136"/>
                              </a:lnTo>
                              <a:lnTo>
                                <a:pt x="30" y="136"/>
                              </a:lnTo>
                              <a:lnTo>
                                <a:pt x="30" y="136"/>
                              </a:lnTo>
                              <a:lnTo>
                                <a:pt x="24" y="136"/>
                              </a:lnTo>
                              <a:lnTo>
                                <a:pt x="24" y="136"/>
                              </a:lnTo>
                              <a:lnTo>
                                <a:pt x="20" y="130"/>
                              </a:lnTo>
                              <a:lnTo>
                                <a:pt x="18" y="126"/>
                              </a:lnTo>
                              <a:lnTo>
                                <a:pt x="18" y="126"/>
                              </a:lnTo>
                              <a:lnTo>
                                <a:pt x="12" y="118"/>
                              </a:lnTo>
                              <a:lnTo>
                                <a:pt x="12" y="118"/>
                              </a:lnTo>
                              <a:lnTo>
                                <a:pt x="10" y="110"/>
                              </a:lnTo>
                              <a:lnTo>
                                <a:pt x="10" y="110"/>
                              </a:lnTo>
                              <a:lnTo>
                                <a:pt x="10" y="106"/>
                              </a:lnTo>
                              <a:lnTo>
                                <a:pt x="12" y="102"/>
                              </a:lnTo>
                              <a:lnTo>
                                <a:pt x="12" y="102"/>
                              </a:lnTo>
                              <a:lnTo>
                                <a:pt x="16" y="100"/>
                              </a:lnTo>
                              <a:lnTo>
                                <a:pt x="20" y="100"/>
                              </a:lnTo>
                              <a:lnTo>
                                <a:pt x="22" y="98"/>
                              </a:lnTo>
                              <a:lnTo>
                                <a:pt x="22" y="98"/>
                              </a:lnTo>
                              <a:lnTo>
                                <a:pt x="20" y="96"/>
                              </a:lnTo>
                              <a:lnTo>
                                <a:pt x="20" y="96"/>
                              </a:lnTo>
                              <a:lnTo>
                                <a:pt x="12" y="96"/>
                              </a:lnTo>
                              <a:lnTo>
                                <a:pt x="10" y="96"/>
                              </a:lnTo>
                              <a:lnTo>
                                <a:pt x="6" y="96"/>
                              </a:lnTo>
                              <a:lnTo>
                                <a:pt x="6" y="96"/>
                              </a:lnTo>
                              <a:lnTo>
                                <a:pt x="6" y="90"/>
                              </a:lnTo>
                              <a:lnTo>
                                <a:pt x="6" y="84"/>
                              </a:lnTo>
                              <a:lnTo>
                                <a:pt x="6" y="84"/>
                              </a:lnTo>
                              <a:lnTo>
                                <a:pt x="8" y="80"/>
                              </a:lnTo>
                              <a:lnTo>
                                <a:pt x="8" y="80"/>
                              </a:lnTo>
                              <a:lnTo>
                                <a:pt x="6" y="78"/>
                              </a:lnTo>
                              <a:lnTo>
                                <a:pt x="6" y="78"/>
                              </a:lnTo>
                              <a:lnTo>
                                <a:pt x="2" y="76"/>
                              </a:lnTo>
                              <a:lnTo>
                                <a:pt x="2" y="76"/>
                              </a:lnTo>
                              <a:lnTo>
                                <a:pt x="0" y="74"/>
                              </a:lnTo>
                              <a:lnTo>
                                <a:pt x="0" y="68"/>
                              </a:lnTo>
                              <a:lnTo>
                                <a:pt x="4" y="58"/>
                              </a:lnTo>
                              <a:lnTo>
                                <a:pt x="4" y="58"/>
                              </a:lnTo>
                              <a:lnTo>
                                <a:pt x="6" y="54"/>
                              </a:lnTo>
                              <a:lnTo>
                                <a:pt x="6" y="54"/>
                              </a:lnTo>
                              <a:lnTo>
                                <a:pt x="12" y="52"/>
                              </a:lnTo>
                              <a:lnTo>
                                <a:pt x="18" y="50"/>
                              </a:lnTo>
                              <a:lnTo>
                                <a:pt x="24" y="48"/>
                              </a:lnTo>
                              <a:lnTo>
                                <a:pt x="30" y="46"/>
                              </a:lnTo>
                              <a:lnTo>
                                <a:pt x="30" y="46"/>
                              </a:lnTo>
                              <a:lnTo>
                                <a:pt x="30" y="42"/>
                              </a:lnTo>
                              <a:lnTo>
                                <a:pt x="30" y="42"/>
                              </a:lnTo>
                              <a:lnTo>
                                <a:pt x="32" y="38"/>
                              </a:lnTo>
                              <a:lnTo>
                                <a:pt x="32" y="38"/>
                              </a:lnTo>
                              <a:lnTo>
                                <a:pt x="38" y="36"/>
                              </a:lnTo>
                              <a:lnTo>
                                <a:pt x="38" y="36"/>
                              </a:lnTo>
                              <a:lnTo>
                                <a:pt x="44" y="30"/>
                              </a:lnTo>
                              <a:lnTo>
                                <a:pt x="44" y="30"/>
                              </a:lnTo>
                              <a:lnTo>
                                <a:pt x="48" y="30"/>
                              </a:lnTo>
                              <a:lnTo>
                                <a:pt x="54" y="30"/>
                              </a:lnTo>
                              <a:lnTo>
                                <a:pt x="58" y="30"/>
                              </a:lnTo>
                              <a:lnTo>
                                <a:pt x="62" y="28"/>
                              </a:lnTo>
                              <a:lnTo>
                                <a:pt x="62" y="28"/>
                              </a:lnTo>
                              <a:lnTo>
                                <a:pt x="62" y="24"/>
                              </a:lnTo>
                              <a:lnTo>
                                <a:pt x="62" y="22"/>
                              </a:lnTo>
                              <a:lnTo>
                                <a:pt x="62" y="20"/>
                              </a:lnTo>
                              <a:lnTo>
                                <a:pt x="62" y="20"/>
                              </a:lnTo>
                              <a:lnTo>
                                <a:pt x="64" y="20"/>
                              </a:lnTo>
                              <a:lnTo>
                                <a:pt x="68" y="22"/>
                              </a:lnTo>
                              <a:lnTo>
                                <a:pt x="72" y="24"/>
                              </a:lnTo>
                              <a:lnTo>
                                <a:pt x="72" y="24"/>
                              </a:lnTo>
                              <a:lnTo>
                                <a:pt x="82" y="22"/>
                              </a:lnTo>
                              <a:lnTo>
                                <a:pt x="90" y="20"/>
                              </a:lnTo>
                              <a:lnTo>
                                <a:pt x="90" y="20"/>
                              </a:lnTo>
                              <a:lnTo>
                                <a:pt x="94" y="16"/>
                              </a:lnTo>
                              <a:lnTo>
                                <a:pt x="94" y="16"/>
                              </a:lnTo>
                              <a:lnTo>
                                <a:pt x="92" y="14"/>
                              </a:lnTo>
                              <a:lnTo>
                                <a:pt x="92" y="10"/>
                              </a:lnTo>
                              <a:lnTo>
                                <a:pt x="92" y="10"/>
                              </a:lnTo>
                              <a:lnTo>
                                <a:pt x="96" y="10"/>
                              </a:lnTo>
                              <a:lnTo>
                                <a:pt x="98" y="10"/>
                              </a:lnTo>
                              <a:lnTo>
                                <a:pt x="100" y="10"/>
                              </a:lnTo>
                              <a:lnTo>
                                <a:pt x="100" y="10"/>
                              </a:lnTo>
                              <a:lnTo>
                                <a:pt x="100" y="6"/>
                              </a:lnTo>
                              <a:lnTo>
                                <a:pt x="100" y="4"/>
                              </a:lnTo>
                              <a:lnTo>
                                <a:pt x="100" y="4"/>
                              </a:lnTo>
                              <a:lnTo>
                                <a:pt x="102" y="6"/>
                              </a:lnTo>
                              <a:lnTo>
                                <a:pt x="104" y="8"/>
                              </a:lnTo>
                              <a:lnTo>
                                <a:pt x="108" y="10"/>
                              </a:lnTo>
                              <a:lnTo>
                                <a:pt x="108" y="10"/>
                              </a:lnTo>
                              <a:lnTo>
                                <a:pt x="112" y="10"/>
                              </a:lnTo>
                              <a:lnTo>
                                <a:pt x="116" y="8"/>
                              </a:lnTo>
                              <a:lnTo>
                                <a:pt x="116" y="8"/>
                              </a:lnTo>
                              <a:lnTo>
                                <a:pt x="122" y="8"/>
                              </a:lnTo>
                              <a:lnTo>
                                <a:pt x="122" y="8"/>
                              </a:lnTo>
                              <a:lnTo>
                                <a:pt x="134" y="10"/>
                              </a:lnTo>
                              <a:lnTo>
                                <a:pt x="134" y="10"/>
                              </a:lnTo>
                              <a:lnTo>
                                <a:pt x="142" y="10"/>
                              </a:lnTo>
                              <a:lnTo>
                                <a:pt x="150" y="10"/>
                              </a:lnTo>
                              <a:lnTo>
                                <a:pt x="150" y="10"/>
                              </a:lnTo>
                              <a:lnTo>
                                <a:pt x="156" y="16"/>
                              </a:lnTo>
                              <a:lnTo>
                                <a:pt x="156" y="16"/>
                              </a:lnTo>
                              <a:lnTo>
                                <a:pt x="168" y="16"/>
                              </a:lnTo>
                              <a:lnTo>
                                <a:pt x="168" y="16"/>
                              </a:lnTo>
                              <a:lnTo>
                                <a:pt x="186" y="16"/>
                              </a:lnTo>
                              <a:lnTo>
                                <a:pt x="204" y="12"/>
                              </a:lnTo>
                              <a:lnTo>
                                <a:pt x="204" y="12"/>
                              </a:lnTo>
                              <a:lnTo>
                                <a:pt x="210" y="10"/>
                              </a:lnTo>
                              <a:lnTo>
                                <a:pt x="214" y="6"/>
                              </a:lnTo>
                              <a:lnTo>
                                <a:pt x="214" y="6"/>
                              </a:lnTo>
                              <a:lnTo>
                                <a:pt x="214" y="4"/>
                              </a:lnTo>
                              <a:lnTo>
                                <a:pt x="214" y="0"/>
                              </a:lnTo>
                              <a:lnTo>
                                <a:pt x="214" y="0"/>
                              </a:lnTo>
                              <a:lnTo>
                                <a:pt x="214" y="0"/>
                              </a:lnTo>
                              <a:lnTo>
                                <a:pt x="218" y="0"/>
                              </a:lnTo>
                              <a:lnTo>
                                <a:pt x="220" y="0"/>
                              </a:lnTo>
                              <a:lnTo>
                                <a:pt x="220" y="0"/>
                              </a:lnTo>
                              <a:lnTo>
                                <a:pt x="226" y="4"/>
                              </a:lnTo>
                              <a:lnTo>
                                <a:pt x="226" y="4"/>
                              </a:lnTo>
                              <a:lnTo>
                                <a:pt x="230" y="12"/>
                              </a:lnTo>
                              <a:lnTo>
                                <a:pt x="230" y="12"/>
                              </a:lnTo>
                              <a:lnTo>
                                <a:pt x="228" y="18"/>
                              </a:lnTo>
                              <a:lnTo>
                                <a:pt x="228" y="18"/>
                              </a:lnTo>
                              <a:lnTo>
                                <a:pt x="226" y="20"/>
                              </a:lnTo>
                              <a:lnTo>
                                <a:pt x="226" y="20"/>
                              </a:lnTo>
                              <a:lnTo>
                                <a:pt x="226" y="22"/>
                              </a:lnTo>
                              <a:lnTo>
                                <a:pt x="226" y="22"/>
                              </a:lnTo>
                              <a:lnTo>
                                <a:pt x="226" y="24"/>
                              </a:lnTo>
                              <a:lnTo>
                                <a:pt x="224" y="26"/>
                              </a:lnTo>
                              <a:lnTo>
                                <a:pt x="220" y="30"/>
                              </a:lnTo>
                              <a:lnTo>
                                <a:pt x="220" y="30"/>
                              </a:lnTo>
                              <a:lnTo>
                                <a:pt x="216" y="42"/>
                              </a:lnTo>
                              <a:lnTo>
                                <a:pt x="216" y="42"/>
                              </a:lnTo>
                              <a:lnTo>
                                <a:pt x="214" y="50"/>
                              </a:lnTo>
                              <a:lnTo>
                                <a:pt x="212" y="56"/>
                              </a:lnTo>
                              <a:lnTo>
                                <a:pt x="212" y="56"/>
                              </a:lnTo>
                              <a:lnTo>
                                <a:pt x="214" y="62"/>
                              </a:lnTo>
                              <a:lnTo>
                                <a:pt x="218" y="66"/>
                              </a:lnTo>
                              <a:lnTo>
                                <a:pt x="218" y="66"/>
                              </a:lnTo>
                              <a:lnTo>
                                <a:pt x="218" y="74"/>
                              </a:lnTo>
                              <a:lnTo>
                                <a:pt x="218" y="82"/>
                              </a:lnTo>
                              <a:lnTo>
                                <a:pt x="218" y="82"/>
                              </a:lnTo>
                              <a:lnTo>
                                <a:pt x="222" y="88"/>
                              </a:lnTo>
                              <a:lnTo>
                                <a:pt x="222" y="88"/>
                              </a:lnTo>
                              <a:lnTo>
                                <a:pt x="224" y="92"/>
                              </a:lnTo>
                              <a:lnTo>
                                <a:pt x="224" y="92"/>
                              </a:lnTo>
                              <a:lnTo>
                                <a:pt x="226" y="98"/>
                              </a:lnTo>
                              <a:lnTo>
                                <a:pt x="226" y="98"/>
                              </a:lnTo>
                              <a:lnTo>
                                <a:pt x="224" y="104"/>
                              </a:lnTo>
                              <a:lnTo>
                                <a:pt x="224" y="104"/>
                              </a:lnTo>
                              <a:lnTo>
                                <a:pt x="218" y="112"/>
                              </a:lnTo>
                              <a:lnTo>
                                <a:pt x="218" y="112"/>
                              </a:lnTo>
                              <a:lnTo>
                                <a:pt x="214" y="116"/>
                              </a:lnTo>
                              <a:lnTo>
                                <a:pt x="214" y="116"/>
                              </a:lnTo>
                              <a:lnTo>
                                <a:pt x="212" y="124"/>
                              </a:lnTo>
                              <a:lnTo>
                                <a:pt x="212" y="124"/>
                              </a:lnTo>
                              <a:lnTo>
                                <a:pt x="214" y="126"/>
                              </a:lnTo>
                              <a:lnTo>
                                <a:pt x="218" y="130"/>
                              </a:lnTo>
                              <a:lnTo>
                                <a:pt x="218" y="130"/>
                              </a:lnTo>
                              <a:lnTo>
                                <a:pt x="222" y="130"/>
                              </a:lnTo>
                              <a:lnTo>
                                <a:pt x="224" y="128"/>
                              </a:lnTo>
                              <a:lnTo>
                                <a:pt x="224" y="128"/>
                              </a:lnTo>
                              <a:lnTo>
                                <a:pt x="232" y="126"/>
                              </a:lnTo>
                              <a:lnTo>
                                <a:pt x="238" y="126"/>
                              </a:lnTo>
                              <a:lnTo>
                                <a:pt x="238" y="126"/>
                              </a:lnTo>
                              <a:lnTo>
                                <a:pt x="240" y="128"/>
                              </a:lnTo>
                              <a:lnTo>
                                <a:pt x="244" y="132"/>
                              </a:lnTo>
                              <a:lnTo>
                                <a:pt x="250" y="140"/>
                              </a:lnTo>
                              <a:lnTo>
                                <a:pt x="250" y="140"/>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30" name="Freeform 262"/>
                        <a:cNvSpPr>
                          <a:spLocks noChangeAspect="1"/>
                        </a:cNvSpPr>
                      </a:nvSpPr>
                      <a:spPr bwMode="auto">
                        <a:xfrm>
                          <a:off x="6281738" y="3108325"/>
                          <a:ext cx="28575" cy="33338"/>
                        </a:xfrm>
                        <a:custGeom>
                          <a:avLst/>
                          <a:gdLst/>
                          <a:ahLst/>
                          <a:cxnLst>
                            <a:cxn ang="0">
                              <a:pos x="18" y="0"/>
                            </a:cxn>
                            <a:cxn ang="0">
                              <a:pos x="18" y="0"/>
                            </a:cxn>
                            <a:cxn ang="0">
                              <a:pos x="18" y="0"/>
                            </a:cxn>
                            <a:cxn ang="0">
                              <a:pos x="18" y="4"/>
                            </a:cxn>
                            <a:cxn ang="0">
                              <a:pos x="18" y="12"/>
                            </a:cxn>
                            <a:cxn ang="0">
                              <a:pos x="18" y="12"/>
                            </a:cxn>
                            <a:cxn ang="0">
                              <a:pos x="16" y="20"/>
                            </a:cxn>
                            <a:cxn ang="0">
                              <a:pos x="16" y="20"/>
                            </a:cxn>
                            <a:cxn ang="0">
                              <a:pos x="14" y="22"/>
                            </a:cxn>
                            <a:cxn ang="0">
                              <a:pos x="14" y="22"/>
                            </a:cxn>
                            <a:cxn ang="0">
                              <a:pos x="10" y="20"/>
                            </a:cxn>
                            <a:cxn ang="0">
                              <a:pos x="6" y="20"/>
                            </a:cxn>
                            <a:cxn ang="0">
                              <a:pos x="6" y="20"/>
                            </a:cxn>
                            <a:cxn ang="0">
                              <a:pos x="2" y="22"/>
                            </a:cxn>
                            <a:cxn ang="0">
                              <a:pos x="0" y="22"/>
                            </a:cxn>
                            <a:cxn ang="0">
                              <a:pos x="0" y="22"/>
                            </a:cxn>
                            <a:cxn ang="0">
                              <a:pos x="0" y="22"/>
                            </a:cxn>
                            <a:cxn ang="0">
                              <a:pos x="0" y="20"/>
                            </a:cxn>
                            <a:cxn ang="0">
                              <a:pos x="0" y="18"/>
                            </a:cxn>
                            <a:cxn ang="0">
                              <a:pos x="0" y="18"/>
                            </a:cxn>
                            <a:cxn ang="0">
                              <a:pos x="4" y="16"/>
                            </a:cxn>
                            <a:cxn ang="0">
                              <a:pos x="4" y="16"/>
                            </a:cxn>
                            <a:cxn ang="0">
                              <a:pos x="4" y="12"/>
                            </a:cxn>
                            <a:cxn ang="0">
                              <a:pos x="4" y="8"/>
                            </a:cxn>
                            <a:cxn ang="0">
                              <a:pos x="4" y="8"/>
                            </a:cxn>
                            <a:cxn ang="0">
                              <a:pos x="10" y="6"/>
                            </a:cxn>
                            <a:cxn ang="0">
                              <a:pos x="16" y="2"/>
                            </a:cxn>
                            <a:cxn ang="0">
                              <a:pos x="16" y="2"/>
                            </a:cxn>
                            <a:cxn ang="0">
                              <a:pos x="16" y="0"/>
                            </a:cxn>
                            <a:cxn ang="0">
                              <a:pos x="18" y="0"/>
                            </a:cxn>
                            <a:cxn ang="0">
                              <a:pos x="18" y="0"/>
                            </a:cxn>
                          </a:cxnLst>
                          <a:rect l="0" t="0" r="r" b="b"/>
                          <a:pathLst>
                            <a:path w="18" h="22">
                              <a:moveTo>
                                <a:pt x="18" y="0"/>
                              </a:moveTo>
                              <a:lnTo>
                                <a:pt x="18" y="0"/>
                              </a:lnTo>
                              <a:lnTo>
                                <a:pt x="18" y="0"/>
                              </a:lnTo>
                              <a:lnTo>
                                <a:pt x="18" y="4"/>
                              </a:lnTo>
                              <a:lnTo>
                                <a:pt x="18" y="12"/>
                              </a:lnTo>
                              <a:lnTo>
                                <a:pt x="18" y="12"/>
                              </a:lnTo>
                              <a:lnTo>
                                <a:pt x="16" y="20"/>
                              </a:lnTo>
                              <a:lnTo>
                                <a:pt x="16" y="20"/>
                              </a:lnTo>
                              <a:lnTo>
                                <a:pt x="14" y="22"/>
                              </a:lnTo>
                              <a:lnTo>
                                <a:pt x="14" y="22"/>
                              </a:lnTo>
                              <a:lnTo>
                                <a:pt x="10" y="20"/>
                              </a:lnTo>
                              <a:lnTo>
                                <a:pt x="6" y="20"/>
                              </a:lnTo>
                              <a:lnTo>
                                <a:pt x="6" y="20"/>
                              </a:lnTo>
                              <a:lnTo>
                                <a:pt x="2" y="22"/>
                              </a:lnTo>
                              <a:lnTo>
                                <a:pt x="0" y="22"/>
                              </a:lnTo>
                              <a:lnTo>
                                <a:pt x="0" y="22"/>
                              </a:lnTo>
                              <a:lnTo>
                                <a:pt x="0" y="22"/>
                              </a:lnTo>
                              <a:lnTo>
                                <a:pt x="0" y="20"/>
                              </a:lnTo>
                              <a:lnTo>
                                <a:pt x="0" y="18"/>
                              </a:lnTo>
                              <a:lnTo>
                                <a:pt x="0" y="18"/>
                              </a:lnTo>
                              <a:lnTo>
                                <a:pt x="4" y="16"/>
                              </a:lnTo>
                              <a:lnTo>
                                <a:pt x="4" y="16"/>
                              </a:lnTo>
                              <a:lnTo>
                                <a:pt x="4" y="12"/>
                              </a:lnTo>
                              <a:lnTo>
                                <a:pt x="4" y="8"/>
                              </a:lnTo>
                              <a:lnTo>
                                <a:pt x="4" y="8"/>
                              </a:lnTo>
                              <a:lnTo>
                                <a:pt x="10" y="6"/>
                              </a:lnTo>
                              <a:lnTo>
                                <a:pt x="16" y="2"/>
                              </a:lnTo>
                              <a:lnTo>
                                <a:pt x="16" y="2"/>
                              </a:lnTo>
                              <a:lnTo>
                                <a:pt x="16" y="0"/>
                              </a:lnTo>
                              <a:lnTo>
                                <a:pt x="18" y="0"/>
                              </a:lnTo>
                              <a:lnTo>
                                <a:pt x="18" y="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31" name="Freeform 263"/>
                        <a:cNvSpPr>
                          <a:spLocks noChangeAspect="1"/>
                        </a:cNvSpPr>
                      </a:nvSpPr>
                      <a:spPr bwMode="auto">
                        <a:xfrm>
                          <a:off x="6227763" y="3121025"/>
                          <a:ext cx="14287" cy="15875"/>
                        </a:xfrm>
                        <a:custGeom>
                          <a:avLst/>
                          <a:gdLst/>
                          <a:ahLst/>
                          <a:cxnLst>
                            <a:cxn ang="0">
                              <a:pos x="8" y="4"/>
                            </a:cxn>
                            <a:cxn ang="0">
                              <a:pos x="8" y="4"/>
                            </a:cxn>
                            <a:cxn ang="0">
                              <a:pos x="10" y="6"/>
                            </a:cxn>
                            <a:cxn ang="0">
                              <a:pos x="8" y="10"/>
                            </a:cxn>
                            <a:cxn ang="0">
                              <a:pos x="8" y="10"/>
                            </a:cxn>
                            <a:cxn ang="0">
                              <a:pos x="4" y="10"/>
                            </a:cxn>
                            <a:cxn ang="0">
                              <a:pos x="4" y="10"/>
                            </a:cxn>
                            <a:cxn ang="0">
                              <a:pos x="0" y="6"/>
                            </a:cxn>
                            <a:cxn ang="0">
                              <a:pos x="0" y="6"/>
                            </a:cxn>
                            <a:cxn ang="0">
                              <a:pos x="0" y="4"/>
                            </a:cxn>
                            <a:cxn ang="0">
                              <a:pos x="2" y="0"/>
                            </a:cxn>
                            <a:cxn ang="0">
                              <a:pos x="2" y="0"/>
                            </a:cxn>
                            <a:cxn ang="0">
                              <a:pos x="6" y="0"/>
                            </a:cxn>
                            <a:cxn ang="0">
                              <a:pos x="6" y="0"/>
                            </a:cxn>
                            <a:cxn ang="0">
                              <a:pos x="8" y="4"/>
                            </a:cxn>
                            <a:cxn ang="0">
                              <a:pos x="8" y="4"/>
                            </a:cxn>
                          </a:cxnLst>
                          <a:rect l="0" t="0" r="r" b="b"/>
                          <a:pathLst>
                            <a:path w="10" h="10">
                              <a:moveTo>
                                <a:pt x="8" y="4"/>
                              </a:moveTo>
                              <a:lnTo>
                                <a:pt x="8" y="4"/>
                              </a:lnTo>
                              <a:lnTo>
                                <a:pt x="10" y="6"/>
                              </a:lnTo>
                              <a:lnTo>
                                <a:pt x="8" y="10"/>
                              </a:lnTo>
                              <a:lnTo>
                                <a:pt x="8" y="10"/>
                              </a:lnTo>
                              <a:lnTo>
                                <a:pt x="4" y="10"/>
                              </a:lnTo>
                              <a:lnTo>
                                <a:pt x="4" y="10"/>
                              </a:lnTo>
                              <a:lnTo>
                                <a:pt x="0" y="6"/>
                              </a:lnTo>
                              <a:lnTo>
                                <a:pt x="0" y="6"/>
                              </a:lnTo>
                              <a:lnTo>
                                <a:pt x="0" y="4"/>
                              </a:lnTo>
                              <a:lnTo>
                                <a:pt x="2" y="0"/>
                              </a:lnTo>
                              <a:lnTo>
                                <a:pt x="2" y="0"/>
                              </a:lnTo>
                              <a:lnTo>
                                <a:pt x="6" y="0"/>
                              </a:lnTo>
                              <a:lnTo>
                                <a:pt x="6" y="0"/>
                              </a:lnTo>
                              <a:lnTo>
                                <a:pt x="8" y="4"/>
                              </a:lnTo>
                              <a:lnTo>
                                <a:pt x="8" y="4"/>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32" name="Freeform 264"/>
                        <a:cNvSpPr>
                          <a:spLocks noChangeAspect="1"/>
                        </a:cNvSpPr>
                      </a:nvSpPr>
                      <a:spPr bwMode="auto">
                        <a:xfrm>
                          <a:off x="6174463" y="1757363"/>
                          <a:ext cx="811213" cy="1409700"/>
                        </a:xfrm>
                        <a:custGeom>
                          <a:avLst/>
                          <a:gdLst>
                            <a:gd name="T0" fmla="*/ 579917 w 516"/>
                            <a:gd name="T1" fmla="*/ 874606 h 924"/>
                            <a:gd name="T2" fmla="*/ 482452 w 516"/>
                            <a:gd name="T3" fmla="*/ 1011035 h 924"/>
                            <a:gd name="T4" fmla="*/ 455649 w 516"/>
                            <a:gd name="T5" fmla="*/ 1020780 h 924"/>
                            <a:gd name="T6" fmla="*/ 409353 w 516"/>
                            <a:gd name="T7" fmla="*/ 1032961 h 924"/>
                            <a:gd name="T8" fmla="*/ 384987 w 516"/>
                            <a:gd name="T9" fmla="*/ 1040270 h 924"/>
                            <a:gd name="T10" fmla="*/ 367931 w 516"/>
                            <a:gd name="T11" fmla="*/ 1047579 h 924"/>
                            <a:gd name="T12" fmla="*/ 350874 w 516"/>
                            <a:gd name="T13" fmla="*/ 1064632 h 924"/>
                            <a:gd name="T14" fmla="*/ 314325 w 516"/>
                            <a:gd name="T15" fmla="*/ 1084122 h 924"/>
                            <a:gd name="T16" fmla="*/ 289959 w 516"/>
                            <a:gd name="T17" fmla="*/ 1096303 h 924"/>
                            <a:gd name="T18" fmla="*/ 250973 w 516"/>
                            <a:gd name="T19" fmla="*/ 1101176 h 924"/>
                            <a:gd name="T20" fmla="*/ 231480 w 516"/>
                            <a:gd name="T21" fmla="*/ 1125538 h 924"/>
                            <a:gd name="T22" fmla="*/ 236353 w 516"/>
                            <a:gd name="T23" fmla="*/ 1110921 h 924"/>
                            <a:gd name="T24" fmla="*/ 216860 w 516"/>
                            <a:gd name="T25" fmla="*/ 1086558 h 924"/>
                            <a:gd name="T26" fmla="*/ 199803 w 516"/>
                            <a:gd name="T27" fmla="*/ 1081686 h 924"/>
                            <a:gd name="T28" fmla="*/ 170564 w 516"/>
                            <a:gd name="T29" fmla="*/ 1062196 h 924"/>
                            <a:gd name="T30" fmla="*/ 126705 w 516"/>
                            <a:gd name="T31" fmla="*/ 1045142 h 924"/>
                            <a:gd name="T32" fmla="*/ 124268 w 516"/>
                            <a:gd name="T33" fmla="*/ 1030525 h 924"/>
                            <a:gd name="T34" fmla="*/ 116958 w 516"/>
                            <a:gd name="T35" fmla="*/ 1003727 h 924"/>
                            <a:gd name="T36" fmla="*/ 121831 w 516"/>
                            <a:gd name="T37" fmla="*/ 962311 h 924"/>
                            <a:gd name="T38" fmla="*/ 131578 w 516"/>
                            <a:gd name="T39" fmla="*/ 947693 h 924"/>
                            <a:gd name="T40" fmla="*/ 116958 w 516"/>
                            <a:gd name="T41" fmla="*/ 918459 h 924"/>
                            <a:gd name="T42" fmla="*/ 104775 w 516"/>
                            <a:gd name="T43" fmla="*/ 867298 h 924"/>
                            <a:gd name="T44" fmla="*/ 87719 w 516"/>
                            <a:gd name="T45" fmla="*/ 816137 h 924"/>
                            <a:gd name="T46" fmla="*/ 104775 w 516"/>
                            <a:gd name="T47" fmla="*/ 789338 h 924"/>
                            <a:gd name="T48" fmla="*/ 121831 w 516"/>
                            <a:gd name="T49" fmla="*/ 777157 h 924"/>
                            <a:gd name="T50" fmla="*/ 136451 w 516"/>
                            <a:gd name="T51" fmla="*/ 760104 h 924"/>
                            <a:gd name="T52" fmla="*/ 168127 w 516"/>
                            <a:gd name="T53" fmla="*/ 725996 h 924"/>
                            <a:gd name="T54" fmla="*/ 229043 w 516"/>
                            <a:gd name="T55" fmla="*/ 616366 h 924"/>
                            <a:gd name="T56" fmla="*/ 250973 w 516"/>
                            <a:gd name="T57" fmla="*/ 570078 h 924"/>
                            <a:gd name="T58" fmla="*/ 275339 w 516"/>
                            <a:gd name="T59" fmla="*/ 562769 h 924"/>
                            <a:gd name="T60" fmla="*/ 277776 w 516"/>
                            <a:gd name="T61" fmla="*/ 545715 h 924"/>
                            <a:gd name="T62" fmla="*/ 243663 w 516"/>
                            <a:gd name="T63" fmla="*/ 484810 h 924"/>
                            <a:gd name="T64" fmla="*/ 216860 w 516"/>
                            <a:gd name="T65" fmla="*/ 470192 h 924"/>
                            <a:gd name="T66" fmla="*/ 194930 w 516"/>
                            <a:gd name="T67" fmla="*/ 455575 h 924"/>
                            <a:gd name="T68" fmla="*/ 180310 w 516"/>
                            <a:gd name="T69" fmla="*/ 382488 h 924"/>
                            <a:gd name="T70" fmla="*/ 153508 w 516"/>
                            <a:gd name="T71" fmla="*/ 311837 h 924"/>
                            <a:gd name="T72" fmla="*/ 141324 w 516"/>
                            <a:gd name="T73" fmla="*/ 258240 h 924"/>
                            <a:gd name="T74" fmla="*/ 92592 w 516"/>
                            <a:gd name="T75" fmla="*/ 194898 h 924"/>
                            <a:gd name="T76" fmla="*/ 2437 w 516"/>
                            <a:gd name="T77" fmla="*/ 138865 h 924"/>
                            <a:gd name="T78" fmla="*/ 19493 w 516"/>
                            <a:gd name="T79" fmla="*/ 131556 h 924"/>
                            <a:gd name="T80" fmla="*/ 26803 w 516"/>
                            <a:gd name="T81" fmla="*/ 109630 h 924"/>
                            <a:gd name="T82" fmla="*/ 77972 w 516"/>
                            <a:gd name="T83" fmla="*/ 160791 h 924"/>
                            <a:gd name="T84" fmla="*/ 124268 w 516"/>
                            <a:gd name="T85" fmla="*/ 168100 h 924"/>
                            <a:gd name="T86" fmla="*/ 160817 w 516"/>
                            <a:gd name="T87" fmla="*/ 158355 h 924"/>
                            <a:gd name="T88" fmla="*/ 197367 w 516"/>
                            <a:gd name="T89" fmla="*/ 141301 h 924"/>
                            <a:gd name="T90" fmla="*/ 207113 w 516"/>
                            <a:gd name="T91" fmla="*/ 92577 h 924"/>
                            <a:gd name="T92" fmla="*/ 224170 w 516"/>
                            <a:gd name="T93" fmla="*/ 24362 h 924"/>
                            <a:gd name="T94" fmla="*/ 285085 w 516"/>
                            <a:gd name="T95" fmla="*/ 2436 h 924"/>
                            <a:gd name="T96" fmla="*/ 333818 w 516"/>
                            <a:gd name="T97" fmla="*/ 31671 h 924"/>
                            <a:gd name="T98" fmla="*/ 336255 w 516"/>
                            <a:gd name="T99" fmla="*/ 75523 h 924"/>
                            <a:gd name="T100" fmla="*/ 328945 w 516"/>
                            <a:gd name="T101" fmla="*/ 119375 h 924"/>
                            <a:gd name="T102" fmla="*/ 336255 w 516"/>
                            <a:gd name="T103" fmla="*/ 153482 h 924"/>
                            <a:gd name="T104" fmla="*/ 372804 w 516"/>
                            <a:gd name="T105" fmla="*/ 190026 h 924"/>
                            <a:gd name="T106" fmla="*/ 426410 w 516"/>
                            <a:gd name="T107" fmla="*/ 243623 h 924"/>
                            <a:gd name="T108" fmla="*/ 411790 w 516"/>
                            <a:gd name="T109" fmla="*/ 326455 h 924"/>
                            <a:gd name="T110" fmla="*/ 458086 w 516"/>
                            <a:gd name="T111" fmla="*/ 389797 h 924"/>
                            <a:gd name="T112" fmla="*/ 475142 w 516"/>
                            <a:gd name="T113" fmla="*/ 453139 h 924"/>
                            <a:gd name="T114" fmla="*/ 484889 w 516"/>
                            <a:gd name="T115" fmla="*/ 499427 h 924"/>
                            <a:gd name="T116" fmla="*/ 497072 w 516"/>
                            <a:gd name="T117" fmla="*/ 533534 h 924"/>
                            <a:gd name="T118" fmla="*/ 528748 w 516"/>
                            <a:gd name="T119" fmla="*/ 577386 h 924"/>
                            <a:gd name="T120" fmla="*/ 543368 w 516"/>
                            <a:gd name="T121" fmla="*/ 633420 h 924"/>
                            <a:gd name="T122" fmla="*/ 579917 w 516"/>
                            <a:gd name="T123" fmla="*/ 679708 h 924"/>
                            <a:gd name="T124" fmla="*/ 616467 w 516"/>
                            <a:gd name="T125" fmla="*/ 713815 h 924"/>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516"/>
                            <a:gd name="T190" fmla="*/ 0 h 924"/>
                            <a:gd name="T191" fmla="*/ 516 w 516"/>
                            <a:gd name="T192" fmla="*/ 924 h 924"/>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516" h="924">
                              <a:moveTo>
                                <a:pt x="516" y="610"/>
                              </a:moveTo>
                              <a:lnTo>
                                <a:pt x="516" y="610"/>
                              </a:lnTo>
                              <a:lnTo>
                                <a:pt x="514" y="626"/>
                              </a:lnTo>
                              <a:lnTo>
                                <a:pt x="510" y="642"/>
                              </a:lnTo>
                              <a:lnTo>
                                <a:pt x="504" y="658"/>
                              </a:lnTo>
                              <a:lnTo>
                                <a:pt x="492" y="688"/>
                              </a:lnTo>
                              <a:lnTo>
                                <a:pt x="476" y="718"/>
                              </a:lnTo>
                              <a:lnTo>
                                <a:pt x="454" y="758"/>
                              </a:lnTo>
                              <a:lnTo>
                                <a:pt x="438" y="780"/>
                              </a:lnTo>
                              <a:lnTo>
                                <a:pt x="422" y="804"/>
                              </a:lnTo>
                              <a:lnTo>
                                <a:pt x="414" y="810"/>
                              </a:lnTo>
                              <a:lnTo>
                                <a:pt x="406" y="816"/>
                              </a:lnTo>
                              <a:lnTo>
                                <a:pt x="398" y="824"/>
                              </a:lnTo>
                              <a:lnTo>
                                <a:pt x="396" y="828"/>
                              </a:lnTo>
                              <a:lnTo>
                                <a:pt x="396" y="830"/>
                              </a:lnTo>
                              <a:lnTo>
                                <a:pt x="394" y="830"/>
                              </a:lnTo>
                              <a:lnTo>
                                <a:pt x="394" y="834"/>
                              </a:lnTo>
                              <a:lnTo>
                                <a:pt x="390" y="838"/>
                              </a:lnTo>
                              <a:lnTo>
                                <a:pt x="382" y="838"/>
                              </a:lnTo>
                              <a:lnTo>
                                <a:pt x="374" y="838"/>
                              </a:lnTo>
                              <a:lnTo>
                                <a:pt x="370" y="836"/>
                              </a:lnTo>
                              <a:lnTo>
                                <a:pt x="366" y="834"/>
                              </a:lnTo>
                              <a:lnTo>
                                <a:pt x="362" y="836"/>
                              </a:lnTo>
                              <a:lnTo>
                                <a:pt x="360" y="840"/>
                              </a:lnTo>
                              <a:lnTo>
                                <a:pt x="350" y="846"/>
                              </a:lnTo>
                              <a:lnTo>
                                <a:pt x="342" y="848"/>
                              </a:lnTo>
                              <a:lnTo>
                                <a:pt x="336" y="848"/>
                              </a:lnTo>
                              <a:lnTo>
                                <a:pt x="330" y="854"/>
                              </a:lnTo>
                              <a:lnTo>
                                <a:pt x="326" y="856"/>
                              </a:lnTo>
                              <a:lnTo>
                                <a:pt x="318" y="854"/>
                              </a:lnTo>
                              <a:lnTo>
                                <a:pt x="316" y="852"/>
                              </a:lnTo>
                              <a:lnTo>
                                <a:pt x="316" y="854"/>
                              </a:lnTo>
                              <a:lnTo>
                                <a:pt x="318" y="856"/>
                              </a:lnTo>
                              <a:lnTo>
                                <a:pt x="320" y="860"/>
                              </a:lnTo>
                              <a:lnTo>
                                <a:pt x="318" y="862"/>
                              </a:lnTo>
                              <a:lnTo>
                                <a:pt x="314" y="866"/>
                              </a:lnTo>
                              <a:lnTo>
                                <a:pt x="308" y="868"/>
                              </a:lnTo>
                              <a:lnTo>
                                <a:pt x="304" y="868"/>
                              </a:lnTo>
                              <a:lnTo>
                                <a:pt x="302" y="864"/>
                              </a:lnTo>
                              <a:lnTo>
                                <a:pt x="302" y="860"/>
                              </a:lnTo>
                              <a:lnTo>
                                <a:pt x="300" y="860"/>
                              </a:lnTo>
                              <a:lnTo>
                                <a:pt x="298" y="862"/>
                              </a:lnTo>
                              <a:lnTo>
                                <a:pt x="298" y="866"/>
                              </a:lnTo>
                              <a:lnTo>
                                <a:pt x="296" y="870"/>
                              </a:lnTo>
                              <a:lnTo>
                                <a:pt x="296" y="872"/>
                              </a:lnTo>
                              <a:lnTo>
                                <a:pt x="292" y="874"/>
                              </a:lnTo>
                              <a:lnTo>
                                <a:pt x="288" y="874"/>
                              </a:lnTo>
                              <a:lnTo>
                                <a:pt x="282" y="880"/>
                              </a:lnTo>
                              <a:lnTo>
                                <a:pt x="278" y="882"/>
                              </a:lnTo>
                              <a:lnTo>
                                <a:pt x="276" y="884"/>
                              </a:lnTo>
                              <a:lnTo>
                                <a:pt x="270" y="882"/>
                              </a:lnTo>
                              <a:lnTo>
                                <a:pt x="264" y="884"/>
                              </a:lnTo>
                              <a:lnTo>
                                <a:pt x="258" y="890"/>
                              </a:lnTo>
                              <a:lnTo>
                                <a:pt x="254" y="894"/>
                              </a:lnTo>
                              <a:lnTo>
                                <a:pt x="250" y="900"/>
                              </a:lnTo>
                              <a:lnTo>
                                <a:pt x="248" y="898"/>
                              </a:lnTo>
                              <a:lnTo>
                                <a:pt x="244" y="896"/>
                              </a:lnTo>
                              <a:lnTo>
                                <a:pt x="240" y="898"/>
                              </a:lnTo>
                              <a:lnTo>
                                <a:pt x="238" y="900"/>
                              </a:lnTo>
                              <a:lnTo>
                                <a:pt x="232" y="900"/>
                              </a:lnTo>
                              <a:lnTo>
                                <a:pt x="222" y="906"/>
                              </a:lnTo>
                              <a:lnTo>
                                <a:pt x="216" y="910"/>
                              </a:lnTo>
                              <a:lnTo>
                                <a:pt x="212" y="912"/>
                              </a:lnTo>
                              <a:lnTo>
                                <a:pt x="208" y="912"/>
                              </a:lnTo>
                              <a:lnTo>
                                <a:pt x="208" y="908"/>
                              </a:lnTo>
                              <a:lnTo>
                                <a:pt x="206" y="904"/>
                              </a:lnTo>
                              <a:lnTo>
                                <a:pt x="204" y="902"/>
                              </a:lnTo>
                              <a:lnTo>
                                <a:pt x="202" y="904"/>
                              </a:lnTo>
                              <a:lnTo>
                                <a:pt x="200" y="910"/>
                              </a:lnTo>
                              <a:lnTo>
                                <a:pt x="200" y="916"/>
                              </a:lnTo>
                              <a:lnTo>
                                <a:pt x="198" y="920"/>
                              </a:lnTo>
                              <a:lnTo>
                                <a:pt x="194" y="922"/>
                              </a:lnTo>
                              <a:lnTo>
                                <a:pt x="190" y="924"/>
                              </a:lnTo>
                              <a:lnTo>
                                <a:pt x="186" y="924"/>
                              </a:lnTo>
                              <a:lnTo>
                                <a:pt x="184" y="924"/>
                              </a:lnTo>
                              <a:lnTo>
                                <a:pt x="186" y="922"/>
                              </a:lnTo>
                              <a:lnTo>
                                <a:pt x="188" y="920"/>
                              </a:lnTo>
                              <a:lnTo>
                                <a:pt x="192" y="918"/>
                              </a:lnTo>
                              <a:lnTo>
                                <a:pt x="194" y="914"/>
                              </a:lnTo>
                              <a:lnTo>
                                <a:pt x="194" y="912"/>
                              </a:lnTo>
                              <a:lnTo>
                                <a:pt x="192" y="910"/>
                              </a:lnTo>
                              <a:lnTo>
                                <a:pt x="188" y="910"/>
                              </a:lnTo>
                              <a:lnTo>
                                <a:pt x="188" y="906"/>
                              </a:lnTo>
                              <a:lnTo>
                                <a:pt x="188" y="904"/>
                              </a:lnTo>
                              <a:lnTo>
                                <a:pt x="184" y="898"/>
                              </a:lnTo>
                              <a:lnTo>
                                <a:pt x="178" y="892"/>
                              </a:lnTo>
                              <a:lnTo>
                                <a:pt x="178" y="882"/>
                              </a:lnTo>
                              <a:lnTo>
                                <a:pt x="178" y="880"/>
                              </a:lnTo>
                              <a:lnTo>
                                <a:pt x="176" y="878"/>
                              </a:lnTo>
                              <a:lnTo>
                                <a:pt x="174" y="880"/>
                              </a:lnTo>
                              <a:lnTo>
                                <a:pt x="170" y="882"/>
                              </a:lnTo>
                              <a:lnTo>
                                <a:pt x="168" y="886"/>
                              </a:lnTo>
                              <a:lnTo>
                                <a:pt x="164" y="888"/>
                              </a:lnTo>
                              <a:lnTo>
                                <a:pt x="160" y="886"/>
                              </a:lnTo>
                              <a:lnTo>
                                <a:pt x="156" y="884"/>
                              </a:lnTo>
                              <a:lnTo>
                                <a:pt x="158" y="880"/>
                              </a:lnTo>
                              <a:lnTo>
                                <a:pt x="158" y="876"/>
                              </a:lnTo>
                              <a:lnTo>
                                <a:pt x="156" y="874"/>
                              </a:lnTo>
                              <a:lnTo>
                                <a:pt x="148" y="872"/>
                              </a:lnTo>
                              <a:lnTo>
                                <a:pt x="140" y="872"/>
                              </a:lnTo>
                              <a:lnTo>
                                <a:pt x="130" y="868"/>
                              </a:lnTo>
                              <a:lnTo>
                                <a:pt x="126" y="862"/>
                              </a:lnTo>
                              <a:lnTo>
                                <a:pt x="116" y="858"/>
                              </a:lnTo>
                              <a:lnTo>
                                <a:pt x="110" y="858"/>
                              </a:lnTo>
                              <a:lnTo>
                                <a:pt x="104" y="858"/>
                              </a:lnTo>
                              <a:lnTo>
                                <a:pt x="102" y="854"/>
                              </a:lnTo>
                              <a:lnTo>
                                <a:pt x="102" y="852"/>
                              </a:lnTo>
                              <a:lnTo>
                                <a:pt x="104" y="852"/>
                              </a:lnTo>
                              <a:lnTo>
                                <a:pt x="106" y="852"/>
                              </a:lnTo>
                              <a:lnTo>
                                <a:pt x="108" y="848"/>
                              </a:lnTo>
                              <a:lnTo>
                                <a:pt x="104" y="846"/>
                              </a:lnTo>
                              <a:lnTo>
                                <a:pt x="102" y="846"/>
                              </a:lnTo>
                              <a:lnTo>
                                <a:pt x="100" y="840"/>
                              </a:lnTo>
                              <a:lnTo>
                                <a:pt x="100" y="836"/>
                              </a:lnTo>
                              <a:lnTo>
                                <a:pt x="100" y="832"/>
                              </a:lnTo>
                              <a:lnTo>
                                <a:pt x="96" y="828"/>
                              </a:lnTo>
                              <a:lnTo>
                                <a:pt x="96" y="824"/>
                              </a:lnTo>
                              <a:lnTo>
                                <a:pt x="98" y="820"/>
                              </a:lnTo>
                              <a:lnTo>
                                <a:pt x="100" y="820"/>
                              </a:lnTo>
                              <a:lnTo>
                                <a:pt x="102" y="814"/>
                              </a:lnTo>
                              <a:lnTo>
                                <a:pt x="104" y="808"/>
                              </a:lnTo>
                              <a:lnTo>
                                <a:pt x="102" y="796"/>
                              </a:lnTo>
                              <a:lnTo>
                                <a:pt x="100" y="790"/>
                              </a:lnTo>
                              <a:lnTo>
                                <a:pt x="100" y="784"/>
                              </a:lnTo>
                              <a:lnTo>
                                <a:pt x="100" y="780"/>
                              </a:lnTo>
                              <a:lnTo>
                                <a:pt x="102" y="776"/>
                              </a:lnTo>
                              <a:lnTo>
                                <a:pt x="106" y="776"/>
                              </a:lnTo>
                              <a:lnTo>
                                <a:pt x="108" y="778"/>
                              </a:lnTo>
                              <a:lnTo>
                                <a:pt x="110" y="780"/>
                              </a:lnTo>
                              <a:lnTo>
                                <a:pt x="110" y="776"/>
                              </a:lnTo>
                              <a:lnTo>
                                <a:pt x="104" y="772"/>
                              </a:lnTo>
                              <a:lnTo>
                                <a:pt x="100" y="766"/>
                              </a:lnTo>
                              <a:lnTo>
                                <a:pt x="96" y="754"/>
                              </a:lnTo>
                              <a:lnTo>
                                <a:pt x="96" y="746"/>
                              </a:lnTo>
                              <a:lnTo>
                                <a:pt x="92" y="744"/>
                              </a:lnTo>
                              <a:lnTo>
                                <a:pt x="88" y="740"/>
                              </a:lnTo>
                              <a:lnTo>
                                <a:pt x="84" y="732"/>
                              </a:lnTo>
                              <a:lnTo>
                                <a:pt x="84" y="722"/>
                              </a:lnTo>
                              <a:lnTo>
                                <a:pt x="86" y="712"/>
                              </a:lnTo>
                              <a:lnTo>
                                <a:pt x="82" y="702"/>
                              </a:lnTo>
                              <a:lnTo>
                                <a:pt x="78" y="698"/>
                              </a:lnTo>
                              <a:lnTo>
                                <a:pt x="74" y="694"/>
                              </a:lnTo>
                              <a:lnTo>
                                <a:pt x="72" y="686"/>
                              </a:lnTo>
                              <a:lnTo>
                                <a:pt x="72" y="678"/>
                              </a:lnTo>
                              <a:lnTo>
                                <a:pt x="72" y="670"/>
                              </a:lnTo>
                              <a:lnTo>
                                <a:pt x="74" y="664"/>
                              </a:lnTo>
                              <a:lnTo>
                                <a:pt x="76" y="658"/>
                              </a:lnTo>
                              <a:lnTo>
                                <a:pt x="78" y="656"/>
                              </a:lnTo>
                              <a:lnTo>
                                <a:pt x="84" y="654"/>
                              </a:lnTo>
                              <a:lnTo>
                                <a:pt x="86" y="652"/>
                              </a:lnTo>
                              <a:lnTo>
                                <a:pt x="86" y="648"/>
                              </a:lnTo>
                              <a:lnTo>
                                <a:pt x="84" y="644"/>
                              </a:lnTo>
                              <a:lnTo>
                                <a:pt x="88" y="644"/>
                              </a:lnTo>
                              <a:lnTo>
                                <a:pt x="90" y="642"/>
                              </a:lnTo>
                              <a:lnTo>
                                <a:pt x="98" y="642"/>
                              </a:lnTo>
                              <a:lnTo>
                                <a:pt x="102" y="640"/>
                              </a:lnTo>
                              <a:lnTo>
                                <a:pt x="100" y="638"/>
                              </a:lnTo>
                              <a:lnTo>
                                <a:pt x="98" y="636"/>
                              </a:lnTo>
                              <a:lnTo>
                                <a:pt x="94" y="634"/>
                              </a:lnTo>
                              <a:lnTo>
                                <a:pt x="94" y="628"/>
                              </a:lnTo>
                              <a:lnTo>
                                <a:pt x="98" y="622"/>
                              </a:lnTo>
                              <a:lnTo>
                                <a:pt x="102" y="624"/>
                              </a:lnTo>
                              <a:lnTo>
                                <a:pt x="104" y="624"/>
                              </a:lnTo>
                              <a:lnTo>
                                <a:pt x="112" y="624"/>
                              </a:lnTo>
                              <a:lnTo>
                                <a:pt x="120" y="622"/>
                              </a:lnTo>
                              <a:lnTo>
                                <a:pt x="122" y="618"/>
                              </a:lnTo>
                              <a:lnTo>
                                <a:pt x="124" y="614"/>
                              </a:lnTo>
                              <a:lnTo>
                                <a:pt x="128" y="610"/>
                              </a:lnTo>
                              <a:lnTo>
                                <a:pt x="132" y="602"/>
                              </a:lnTo>
                              <a:lnTo>
                                <a:pt x="138" y="596"/>
                              </a:lnTo>
                              <a:lnTo>
                                <a:pt x="142" y="590"/>
                              </a:lnTo>
                              <a:lnTo>
                                <a:pt x="146" y="582"/>
                              </a:lnTo>
                              <a:lnTo>
                                <a:pt x="152" y="566"/>
                              </a:lnTo>
                              <a:lnTo>
                                <a:pt x="162" y="548"/>
                              </a:lnTo>
                              <a:lnTo>
                                <a:pt x="178" y="528"/>
                              </a:lnTo>
                              <a:lnTo>
                                <a:pt x="188" y="506"/>
                              </a:lnTo>
                              <a:lnTo>
                                <a:pt x="194" y="502"/>
                              </a:lnTo>
                              <a:lnTo>
                                <a:pt x="196" y="496"/>
                              </a:lnTo>
                              <a:lnTo>
                                <a:pt x="198" y="490"/>
                              </a:lnTo>
                              <a:lnTo>
                                <a:pt x="198" y="484"/>
                              </a:lnTo>
                              <a:lnTo>
                                <a:pt x="198" y="476"/>
                              </a:lnTo>
                              <a:lnTo>
                                <a:pt x="200" y="472"/>
                              </a:lnTo>
                              <a:lnTo>
                                <a:pt x="206" y="468"/>
                              </a:lnTo>
                              <a:lnTo>
                                <a:pt x="212" y="464"/>
                              </a:lnTo>
                              <a:lnTo>
                                <a:pt x="220" y="462"/>
                              </a:lnTo>
                              <a:lnTo>
                                <a:pt x="224" y="464"/>
                              </a:lnTo>
                              <a:lnTo>
                                <a:pt x="226" y="466"/>
                              </a:lnTo>
                              <a:lnTo>
                                <a:pt x="228" y="466"/>
                              </a:lnTo>
                              <a:lnTo>
                                <a:pt x="228" y="464"/>
                              </a:lnTo>
                              <a:lnTo>
                                <a:pt x="226" y="462"/>
                              </a:lnTo>
                              <a:lnTo>
                                <a:pt x="224" y="460"/>
                              </a:lnTo>
                              <a:lnTo>
                                <a:pt x="224" y="456"/>
                              </a:lnTo>
                              <a:lnTo>
                                <a:pt x="226" y="454"/>
                              </a:lnTo>
                              <a:lnTo>
                                <a:pt x="228" y="454"/>
                              </a:lnTo>
                              <a:lnTo>
                                <a:pt x="232" y="454"/>
                              </a:lnTo>
                              <a:lnTo>
                                <a:pt x="230" y="450"/>
                              </a:lnTo>
                              <a:lnTo>
                                <a:pt x="228" y="448"/>
                              </a:lnTo>
                              <a:lnTo>
                                <a:pt x="222" y="442"/>
                              </a:lnTo>
                              <a:lnTo>
                                <a:pt x="220" y="432"/>
                              </a:lnTo>
                              <a:lnTo>
                                <a:pt x="220" y="422"/>
                              </a:lnTo>
                              <a:lnTo>
                                <a:pt x="216" y="412"/>
                              </a:lnTo>
                              <a:lnTo>
                                <a:pt x="208" y="406"/>
                              </a:lnTo>
                              <a:lnTo>
                                <a:pt x="200" y="398"/>
                              </a:lnTo>
                              <a:lnTo>
                                <a:pt x="194" y="396"/>
                              </a:lnTo>
                              <a:lnTo>
                                <a:pt x="188" y="392"/>
                              </a:lnTo>
                              <a:lnTo>
                                <a:pt x="186" y="388"/>
                              </a:lnTo>
                              <a:lnTo>
                                <a:pt x="184" y="384"/>
                              </a:lnTo>
                              <a:lnTo>
                                <a:pt x="180" y="382"/>
                              </a:lnTo>
                              <a:lnTo>
                                <a:pt x="180" y="384"/>
                              </a:lnTo>
                              <a:lnTo>
                                <a:pt x="178" y="386"/>
                              </a:lnTo>
                              <a:lnTo>
                                <a:pt x="176" y="386"/>
                              </a:lnTo>
                              <a:lnTo>
                                <a:pt x="172" y="384"/>
                              </a:lnTo>
                              <a:lnTo>
                                <a:pt x="170" y="380"/>
                              </a:lnTo>
                              <a:lnTo>
                                <a:pt x="166" y="380"/>
                              </a:lnTo>
                              <a:lnTo>
                                <a:pt x="160" y="374"/>
                              </a:lnTo>
                              <a:lnTo>
                                <a:pt x="152" y="364"/>
                              </a:lnTo>
                              <a:lnTo>
                                <a:pt x="146" y="354"/>
                              </a:lnTo>
                              <a:lnTo>
                                <a:pt x="142" y="342"/>
                              </a:lnTo>
                              <a:lnTo>
                                <a:pt x="142" y="330"/>
                              </a:lnTo>
                              <a:lnTo>
                                <a:pt x="148" y="320"/>
                              </a:lnTo>
                              <a:lnTo>
                                <a:pt x="148" y="314"/>
                              </a:lnTo>
                              <a:lnTo>
                                <a:pt x="146" y="306"/>
                              </a:lnTo>
                              <a:lnTo>
                                <a:pt x="142" y="300"/>
                              </a:lnTo>
                              <a:lnTo>
                                <a:pt x="138" y="292"/>
                              </a:lnTo>
                              <a:lnTo>
                                <a:pt x="128" y="280"/>
                              </a:lnTo>
                              <a:lnTo>
                                <a:pt x="124" y="270"/>
                              </a:lnTo>
                              <a:lnTo>
                                <a:pt x="126" y="256"/>
                              </a:lnTo>
                              <a:lnTo>
                                <a:pt x="124" y="248"/>
                              </a:lnTo>
                              <a:lnTo>
                                <a:pt x="120" y="244"/>
                              </a:lnTo>
                              <a:lnTo>
                                <a:pt x="118" y="234"/>
                              </a:lnTo>
                              <a:lnTo>
                                <a:pt x="116" y="222"/>
                              </a:lnTo>
                              <a:lnTo>
                                <a:pt x="116" y="212"/>
                              </a:lnTo>
                              <a:lnTo>
                                <a:pt x="118" y="204"/>
                              </a:lnTo>
                              <a:lnTo>
                                <a:pt x="116" y="200"/>
                              </a:lnTo>
                              <a:lnTo>
                                <a:pt x="104" y="184"/>
                              </a:lnTo>
                              <a:lnTo>
                                <a:pt x="90" y="170"/>
                              </a:lnTo>
                              <a:lnTo>
                                <a:pt x="76" y="160"/>
                              </a:lnTo>
                              <a:lnTo>
                                <a:pt x="66" y="158"/>
                              </a:lnTo>
                              <a:lnTo>
                                <a:pt x="54" y="156"/>
                              </a:lnTo>
                              <a:lnTo>
                                <a:pt x="42" y="148"/>
                              </a:lnTo>
                              <a:lnTo>
                                <a:pt x="32" y="140"/>
                              </a:lnTo>
                              <a:lnTo>
                                <a:pt x="18" y="128"/>
                              </a:lnTo>
                              <a:lnTo>
                                <a:pt x="4" y="116"/>
                              </a:lnTo>
                              <a:lnTo>
                                <a:pt x="2" y="114"/>
                              </a:lnTo>
                              <a:lnTo>
                                <a:pt x="0" y="114"/>
                              </a:lnTo>
                              <a:lnTo>
                                <a:pt x="2" y="110"/>
                              </a:lnTo>
                              <a:lnTo>
                                <a:pt x="6" y="108"/>
                              </a:lnTo>
                              <a:lnTo>
                                <a:pt x="12" y="110"/>
                              </a:lnTo>
                              <a:lnTo>
                                <a:pt x="16" y="108"/>
                              </a:lnTo>
                              <a:lnTo>
                                <a:pt x="18" y="106"/>
                              </a:lnTo>
                              <a:lnTo>
                                <a:pt x="18" y="104"/>
                              </a:lnTo>
                              <a:lnTo>
                                <a:pt x="16" y="100"/>
                              </a:lnTo>
                              <a:lnTo>
                                <a:pt x="14" y="96"/>
                              </a:lnTo>
                              <a:lnTo>
                                <a:pt x="14" y="94"/>
                              </a:lnTo>
                              <a:lnTo>
                                <a:pt x="18" y="90"/>
                              </a:lnTo>
                              <a:lnTo>
                                <a:pt x="22" y="90"/>
                              </a:lnTo>
                              <a:lnTo>
                                <a:pt x="26" y="90"/>
                              </a:lnTo>
                              <a:lnTo>
                                <a:pt x="30" y="92"/>
                              </a:lnTo>
                              <a:lnTo>
                                <a:pt x="38" y="98"/>
                              </a:lnTo>
                              <a:lnTo>
                                <a:pt x="50" y="108"/>
                              </a:lnTo>
                              <a:lnTo>
                                <a:pt x="60" y="120"/>
                              </a:lnTo>
                              <a:lnTo>
                                <a:pt x="64" y="132"/>
                              </a:lnTo>
                              <a:lnTo>
                                <a:pt x="68" y="136"/>
                              </a:lnTo>
                              <a:lnTo>
                                <a:pt x="76" y="136"/>
                              </a:lnTo>
                              <a:lnTo>
                                <a:pt x="84" y="136"/>
                              </a:lnTo>
                              <a:lnTo>
                                <a:pt x="94" y="140"/>
                              </a:lnTo>
                              <a:lnTo>
                                <a:pt x="102" y="138"/>
                              </a:lnTo>
                              <a:lnTo>
                                <a:pt x="110" y="132"/>
                              </a:lnTo>
                              <a:lnTo>
                                <a:pt x="114" y="126"/>
                              </a:lnTo>
                              <a:lnTo>
                                <a:pt x="116" y="122"/>
                              </a:lnTo>
                              <a:lnTo>
                                <a:pt x="120" y="120"/>
                              </a:lnTo>
                              <a:lnTo>
                                <a:pt x="122" y="120"/>
                              </a:lnTo>
                              <a:lnTo>
                                <a:pt x="126" y="122"/>
                              </a:lnTo>
                              <a:lnTo>
                                <a:pt x="132" y="130"/>
                              </a:lnTo>
                              <a:lnTo>
                                <a:pt x="136" y="134"/>
                              </a:lnTo>
                              <a:lnTo>
                                <a:pt x="142" y="136"/>
                              </a:lnTo>
                              <a:lnTo>
                                <a:pt x="150" y="130"/>
                              </a:lnTo>
                              <a:lnTo>
                                <a:pt x="158" y="124"/>
                              </a:lnTo>
                              <a:lnTo>
                                <a:pt x="162" y="116"/>
                              </a:lnTo>
                              <a:lnTo>
                                <a:pt x="168" y="108"/>
                              </a:lnTo>
                              <a:lnTo>
                                <a:pt x="172" y="106"/>
                              </a:lnTo>
                              <a:lnTo>
                                <a:pt x="174" y="102"/>
                              </a:lnTo>
                              <a:lnTo>
                                <a:pt x="174" y="96"/>
                              </a:lnTo>
                              <a:lnTo>
                                <a:pt x="172" y="82"/>
                              </a:lnTo>
                              <a:lnTo>
                                <a:pt x="170" y="76"/>
                              </a:lnTo>
                              <a:lnTo>
                                <a:pt x="168" y="64"/>
                              </a:lnTo>
                              <a:lnTo>
                                <a:pt x="168" y="52"/>
                              </a:lnTo>
                              <a:lnTo>
                                <a:pt x="172" y="34"/>
                              </a:lnTo>
                              <a:lnTo>
                                <a:pt x="176" y="26"/>
                              </a:lnTo>
                              <a:lnTo>
                                <a:pt x="184" y="20"/>
                              </a:lnTo>
                              <a:lnTo>
                                <a:pt x="190" y="20"/>
                              </a:lnTo>
                              <a:lnTo>
                                <a:pt x="198" y="18"/>
                              </a:lnTo>
                              <a:lnTo>
                                <a:pt x="208" y="12"/>
                              </a:lnTo>
                              <a:lnTo>
                                <a:pt x="218" y="4"/>
                              </a:lnTo>
                              <a:lnTo>
                                <a:pt x="224" y="2"/>
                              </a:lnTo>
                              <a:lnTo>
                                <a:pt x="230" y="0"/>
                              </a:lnTo>
                              <a:lnTo>
                                <a:pt x="234" y="2"/>
                              </a:lnTo>
                              <a:lnTo>
                                <a:pt x="242" y="12"/>
                              </a:lnTo>
                              <a:lnTo>
                                <a:pt x="250" y="16"/>
                              </a:lnTo>
                              <a:lnTo>
                                <a:pt x="262" y="18"/>
                              </a:lnTo>
                              <a:lnTo>
                                <a:pt x="268" y="20"/>
                              </a:lnTo>
                              <a:lnTo>
                                <a:pt x="274" y="26"/>
                              </a:lnTo>
                              <a:lnTo>
                                <a:pt x="278" y="32"/>
                              </a:lnTo>
                              <a:lnTo>
                                <a:pt x="282" y="38"/>
                              </a:lnTo>
                              <a:lnTo>
                                <a:pt x="284" y="44"/>
                              </a:lnTo>
                              <a:lnTo>
                                <a:pt x="286" y="48"/>
                              </a:lnTo>
                              <a:lnTo>
                                <a:pt x="284" y="52"/>
                              </a:lnTo>
                              <a:lnTo>
                                <a:pt x="282" y="56"/>
                              </a:lnTo>
                              <a:lnTo>
                                <a:pt x="276" y="62"/>
                              </a:lnTo>
                              <a:lnTo>
                                <a:pt x="276" y="70"/>
                              </a:lnTo>
                              <a:lnTo>
                                <a:pt x="278" y="76"/>
                              </a:lnTo>
                              <a:lnTo>
                                <a:pt x="282" y="78"/>
                              </a:lnTo>
                              <a:lnTo>
                                <a:pt x="284" y="80"/>
                              </a:lnTo>
                              <a:lnTo>
                                <a:pt x="276" y="88"/>
                              </a:lnTo>
                              <a:lnTo>
                                <a:pt x="272" y="92"/>
                              </a:lnTo>
                              <a:lnTo>
                                <a:pt x="270" y="98"/>
                              </a:lnTo>
                              <a:lnTo>
                                <a:pt x="274" y="98"/>
                              </a:lnTo>
                              <a:lnTo>
                                <a:pt x="278" y="100"/>
                              </a:lnTo>
                              <a:lnTo>
                                <a:pt x="278" y="102"/>
                              </a:lnTo>
                              <a:lnTo>
                                <a:pt x="276" y="110"/>
                              </a:lnTo>
                              <a:lnTo>
                                <a:pt x="276" y="120"/>
                              </a:lnTo>
                              <a:lnTo>
                                <a:pt x="276" y="126"/>
                              </a:lnTo>
                              <a:lnTo>
                                <a:pt x="280" y="140"/>
                              </a:lnTo>
                              <a:lnTo>
                                <a:pt x="286" y="150"/>
                              </a:lnTo>
                              <a:lnTo>
                                <a:pt x="290" y="154"/>
                              </a:lnTo>
                              <a:lnTo>
                                <a:pt x="298" y="156"/>
                              </a:lnTo>
                              <a:lnTo>
                                <a:pt x="306" y="156"/>
                              </a:lnTo>
                              <a:lnTo>
                                <a:pt x="318" y="160"/>
                              </a:lnTo>
                              <a:lnTo>
                                <a:pt x="326" y="168"/>
                              </a:lnTo>
                              <a:lnTo>
                                <a:pt x="336" y="180"/>
                              </a:lnTo>
                              <a:lnTo>
                                <a:pt x="344" y="186"/>
                              </a:lnTo>
                              <a:lnTo>
                                <a:pt x="348" y="192"/>
                              </a:lnTo>
                              <a:lnTo>
                                <a:pt x="350" y="200"/>
                              </a:lnTo>
                              <a:lnTo>
                                <a:pt x="348" y="204"/>
                              </a:lnTo>
                              <a:lnTo>
                                <a:pt x="346" y="212"/>
                              </a:lnTo>
                              <a:lnTo>
                                <a:pt x="344" y="224"/>
                              </a:lnTo>
                              <a:lnTo>
                                <a:pt x="338" y="252"/>
                              </a:lnTo>
                              <a:lnTo>
                                <a:pt x="336" y="260"/>
                              </a:lnTo>
                              <a:lnTo>
                                <a:pt x="338" y="268"/>
                              </a:lnTo>
                              <a:lnTo>
                                <a:pt x="340" y="274"/>
                              </a:lnTo>
                              <a:lnTo>
                                <a:pt x="350" y="284"/>
                              </a:lnTo>
                              <a:lnTo>
                                <a:pt x="358" y="294"/>
                              </a:lnTo>
                              <a:lnTo>
                                <a:pt x="362" y="306"/>
                              </a:lnTo>
                              <a:lnTo>
                                <a:pt x="370" y="314"/>
                              </a:lnTo>
                              <a:lnTo>
                                <a:pt x="376" y="320"/>
                              </a:lnTo>
                              <a:lnTo>
                                <a:pt x="390" y="342"/>
                              </a:lnTo>
                              <a:lnTo>
                                <a:pt x="394" y="352"/>
                              </a:lnTo>
                              <a:lnTo>
                                <a:pt x="396" y="356"/>
                              </a:lnTo>
                              <a:lnTo>
                                <a:pt x="398" y="362"/>
                              </a:lnTo>
                              <a:lnTo>
                                <a:pt x="394" y="366"/>
                              </a:lnTo>
                              <a:lnTo>
                                <a:pt x="390" y="372"/>
                              </a:lnTo>
                              <a:lnTo>
                                <a:pt x="390" y="380"/>
                              </a:lnTo>
                              <a:lnTo>
                                <a:pt x="392" y="386"/>
                              </a:lnTo>
                              <a:lnTo>
                                <a:pt x="392" y="392"/>
                              </a:lnTo>
                              <a:lnTo>
                                <a:pt x="392" y="398"/>
                              </a:lnTo>
                              <a:lnTo>
                                <a:pt x="396" y="404"/>
                              </a:lnTo>
                              <a:lnTo>
                                <a:pt x="398" y="410"/>
                              </a:lnTo>
                              <a:lnTo>
                                <a:pt x="400" y="416"/>
                              </a:lnTo>
                              <a:lnTo>
                                <a:pt x="398" y="424"/>
                              </a:lnTo>
                              <a:lnTo>
                                <a:pt x="398" y="432"/>
                              </a:lnTo>
                              <a:lnTo>
                                <a:pt x="400" y="436"/>
                              </a:lnTo>
                              <a:lnTo>
                                <a:pt x="402" y="438"/>
                              </a:lnTo>
                              <a:lnTo>
                                <a:pt x="404" y="438"/>
                              </a:lnTo>
                              <a:lnTo>
                                <a:pt x="408" y="438"/>
                              </a:lnTo>
                              <a:lnTo>
                                <a:pt x="414" y="438"/>
                              </a:lnTo>
                              <a:lnTo>
                                <a:pt x="418" y="444"/>
                              </a:lnTo>
                              <a:lnTo>
                                <a:pt x="422" y="450"/>
                              </a:lnTo>
                              <a:lnTo>
                                <a:pt x="424" y="456"/>
                              </a:lnTo>
                              <a:lnTo>
                                <a:pt x="424" y="464"/>
                              </a:lnTo>
                              <a:lnTo>
                                <a:pt x="428" y="468"/>
                              </a:lnTo>
                              <a:lnTo>
                                <a:pt x="434" y="474"/>
                              </a:lnTo>
                              <a:lnTo>
                                <a:pt x="440" y="478"/>
                              </a:lnTo>
                              <a:lnTo>
                                <a:pt x="448" y="482"/>
                              </a:lnTo>
                              <a:lnTo>
                                <a:pt x="450" y="488"/>
                              </a:lnTo>
                              <a:lnTo>
                                <a:pt x="452" y="494"/>
                              </a:lnTo>
                              <a:lnTo>
                                <a:pt x="450" y="508"/>
                              </a:lnTo>
                              <a:lnTo>
                                <a:pt x="446" y="520"/>
                              </a:lnTo>
                              <a:lnTo>
                                <a:pt x="446" y="526"/>
                              </a:lnTo>
                              <a:lnTo>
                                <a:pt x="446" y="532"/>
                              </a:lnTo>
                              <a:lnTo>
                                <a:pt x="448" y="538"/>
                              </a:lnTo>
                              <a:lnTo>
                                <a:pt x="454" y="544"/>
                              </a:lnTo>
                              <a:lnTo>
                                <a:pt x="462" y="552"/>
                              </a:lnTo>
                              <a:lnTo>
                                <a:pt x="476" y="558"/>
                              </a:lnTo>
                              <a:lnTo>
                                <a:pt x="484" y="560"/>
                              </a:lnTo>
                              <a:lnTo>
                                <a:pt x="488" y="564"/>
                              </a:lnTo>
                              <a:lnTo>
                                <a:pt x="492" y="570"/>
                              </a:lnTo>
                              <a:lnTo>
                                <a:pt x="496" y="576"/>
                              </a:lnTo>
                              <a:lnTo>
                                <a:pt x="500" y="582"/>
                              </a:lnTo>
                              <a:lnTo>
                                <a:pt x="504" y="586"/>
                              </a:lnTo>
                              <a:lnTo>
                                <a:pt x="506" y="586"/>
                              </a:lnTo>
                              <a:lnTo>
                                <a:pt x="508" y="584"/>
                              </a:lnTo>
                              <a:lnTo>
                                <a:pt x="508" y="582"/>
                              </a:lnTo>
                              <a:lnTo>
                                <a:pt x="512" y="584"/>
                              </a:lnTo>
                              <a:lnTo>
                                <a:pt x="512" y="586"/>
                              </a:lnTo>
                              <a:lnTo>
                                <a:pt x="514" y="594"/>
                              </a:lnTo>
                              <a:lnTo>
                                <a:pt x="516" y="610"/>
                              </a:lnTo>
                              <a:close/>
                            </a:path>
                          </a:pathLst>
                        </a:custGeom>
                        <a:solidFill>
                          <a:schemeClr val="accent6">
                            <a:lumMod val="25000"/>
                          </a:schemeClr>
                        </a:solidFill>
                        <a:ln w="9525" cap="flat" cmpd="sng" algn="ctr">
                          <a:solidFill>
                            <a:schemeClr val="tx1">
                              <a:lumMod val="50000"/>
                              <a:lumOff val="50000"/>
                            </a:schemeClr>
                          </a:solidFill>
                          <a:prstDash val="solid"/>
                          <a:round/>
                          <a:headEnd type="none" w="med" len="med"/>
                          <a:tailEnd type="none" w="med" len="me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defRPr/>
                            </a:pPr>
                            <a:endParaRPr lang="sv-SE"/>
                          </a:p>
                        </a:txBody>
                        <a:useSpRect/>
                      </a:txSp>
                    </a:sp>
                    <a:sp>
                      <a:nvSpPr>
                        <a:cNvPr id="33" name="Freeform 265"/>
                        <a:cNvSpPr>
                          <a:spLocks noChangeAspect="1"/>
                        </a:cNvSpPr>
                      </a:nvSpPr>
                      <a:spPr bwMode="auto">
                        <a:xfrm>
                          <a:off x="6235700" y="1641475"/>
                          <a:ext cx="34925" cy="20638"/>
                        </a:xfrm>
                        <a:custGeom>
                          <a:avLst/>
                          <a:gdLst/>
                          <a:ahLst/>
                          <a:cxnLst>
                            <a:cxn ang="0">
                              <a:pos x="8" y="6"/>
                            </a:cxn>
                            <a:cxn ang="0">
                              <a:pos x="8" y="6"/>
                            </a:cxn>
                            <a:cxn ang="0">
                              <a:pos x="6" y="6"/>
                            </a:cxn>
                            <a:cxn ang="0">
                              <a:pos x="4" y="8"/>
                            </a:cxn>
                            <a:cxn ang="0">
                              <a:pos x="2" y="10"/>
                            </a:cxn>
                            <a:cxn ang="0">
                              <a:pos x="0" y="8"/>
                            </a:cxn>
                            <a:cxn ang="0">
                              <a:pos x="0" y="8"/>
                            </a:cxn>
                            <a:cxn ang="0">
                              <a:pos x="0" y="6"/>
                            </a:cxn>
                            <a:cxn ang="0">
                              <a:pos x="0" y="6"/>
                            </a:cxn>
                            <a:cxn ang="0">
                              <a:pos x="4" y="4"/>
                            </a:cxn>
                            <a:cxn ang="0">
                              <a:pos x="4" y="4"/>
                            </a:cxn>
                            <a:cxn ang="0">
                              <a:pos x="8" y="4"/>
                            </a:cxn>
                            <a:cxn ang="0">
                              <a:pos x="10" y="6"/>
                            </a:cxn>
                            <a:cxn ang="0">
                              <a:pos x="10" y="6"/>
                            </a:cxn>
                            <a:cxn ang="0">
                              <a:pos x="10" y="2"/>
                            </a:cxn>
                            <a:cxn ang="0">
                              <a:pos x="10" y="2"/>
                            </a:cxn>
                            <a:cxn ang="0">
                              <a:pos x="8" y="0"/>
                            </a:cxn>
                            <a:cxn ang="0">
                              <a:pos x="8" y="0"/>
                            </a:cxn>
                            <a:cxn ang="0">
                              <a:pos x="12" y="0"/>
                            </a:cxn>
                            <a:cxn ang="0">
                              <a:pos x="16" y="2"/>
                            </a:cxn>
                            <a:cxn ang="0">
                              <a:pos x="16" y="2"/>
                            </a:cxn>
                            <a:cxn ang="0">
                              <a:pos x="18" y="6"/>
                            </a:cxn>
                            <a:cxn ang="0">
                              <a:pos x="22" y="8"/>
                            </a:cxn>
                            <a:cxn ang="0">
                              <a:pos x="22" y="8"/>
                            </a:cxn>
                            <a:cxn ang="0">
                              <a:pos x="22" y="10"/>
                            </a:cxn>
                            <a:cxn ang="0">
                              <a:pos x="22" y="12"/>
                            </a:cxn>
                            <a:cxn ang="0">
                              <a:pos x="22" y="12"/>
                            </a:cxn>
                            <a:cxn ang="0">
                              <a:pos x="20" y="12"/>
                            </a:cxn>
                            <a:cxn ang="0">
                              <a:pos x="18" y="10"/>
                            </a:cxn>
                            <a:cxn ang="0">
                              <a:pos x="18" y="10"/>
                            </a:cxn>
                            <a:cxn ang="0">
                              <a:pos x="14" y="14"/>
                            </a:cxn>
                            <a:cxn ang="0">
                              <a:pos x="14" y="14"/>
                            </a:cxn>
                            <a:cxn ang="0">
                              <a:pos x="12" y="14"/>
                            </a:cxn>
                            <a:cxn ang="0">
                              <a:pos x="12" y="14"/>
                            </a:cxn>
                            <a:cxn ang="0">
                              <a:pos x="8" y="14"/>
                            </a:cxn>
                            <a:cxn ang="0">
                              <a:pos x="6" y="14"/>
                            </a:cxn>
                            <a:cxn ang="0">
                              <a:pos x="6" y="14"/>
                            </a:cxn>
                            <a:cxn ang="0">
                              <a:pos x="4" y="12"/>
                            </a:cxn>
                            <a:cxn ang="0">
                              <a:pos x="4" y="12"/>
                            </a:cxn>
                            <a:cxn ang="0">
                              <a:pos x="8" y="10"/>
                            </a:cxn>
                            <a:cxn ang="0">
                              <a:pos x="8" y="10"/>
                            </a:cxn>
                            <a:cxn ang="0">
                              <a:pos x="8" y="6"/>
                            </a:cxn>
                            <a:cxn ang="0">
                              <a:pos x="8" y="6"/>
                            </a:cxn>
                          </a:cxnLst>
                          <a:rect l="0" t="0" r="r" b="b"/>
                          <a:pathLst>
                            <a:path w="22" h="14">
                              <a:moveTo>
                                <a:pt x="8" y="6"/>
                              </a:moveTo>
                              <a:lnTo>
                                <a:pt x="8" y="6"/>
                              </a:lnTo>
                              <a:lnTo>
                                <a:pt x="6" y="6"/>
                              </a:lnTo>
                              <a:lnTo>
                                <a:pt x="4" y="8"/>
                              </a:lnTo>
                              <a:lnTo>
                                <a:pt x="2" y="10"/>
                              </a:lnTo>
                              <a:lnTo>
                                <a:pt x="0" y="8"/>
                              </a:lnTo>
                              <a:lnTo>
                                <a:pt x="0" y="8"/>
                              </a:lnTo>
                              <a:lnTo>
                                <a:pt x="0" y="6"/>
                              </a:lnTo>
                              <a:lnTo>
                                <a:pt x="0" y="6"/>
                              </a:lnTo>
                              <a:lnTo>
                                <a:pt x="4" y="4"/>
                              </a:lnTo>
                              <a:lnTo>
                                <a:pt x="4" y="4"/>
                              </a:lnTo>
                              <a:lnTo>
                                <a:pt x="8" y="4"/>
                              </a:lnTo>
                              <a:lnTo>
                                <a:pt x="10" y="6"/>
                              </a:lnTo>
                              <a:lnTo>
                                <a:pt x="10" y="6"/>
                              </a:lnTo>
                              <a:lnTo>
                                <a:pt x="10" y="2"/>
                              </a:lnTo>
                              <a:lnTo>
                                <a:pt x="10" y="2"/>
                              </a:lnTo>
                              <a:lnTo>
                                <a:pt x="8" y="0"/>
                              </a:lnTo>
                              <a:lnTo>
                                <a:pt x="8" y="0"/>
                              </a:lnTo>
                              <a:lnTo>
                                <a:pt x="12" y="0"/>
                              </a:lnTo>
                              <a:lnTo>
                                <a:pt x="16" y="2"/>
                              </a:lnTo>
                              <a:lnTo>
                                <a:pt x="16" y="2"/>
                              </a:lnTo>
                              <a:lnTo>
                                <a:pt x="18" y="6"/>
                              </a:lnTo>
                              <a:lnTo>
                                <a:pt x="22" y="8"/>
                              </a:lnTo>
                              <a:lnTo>
                                <a:pt x="22" y="8"/>
                              </a:lnTo>
                              <a:lnTo>
                                <a:pt x="22" y="10"/>
                              </a:lnTo>
                              <a:lnTo>
                                <a:pt x="22" y="12"/>
                              </a:lnTo>
                              <a:lnTo>
                                <a:pt x="22" y="12"/>
                              </a:lnTo>
                              <a:lnTo>
                                <a:pt x="20" y="12"/>
                              </a:lnTo>
                              <a:lnTo>
                                <a:pt x="18" y="10"/>
                              </a:lnTo>
                              <a:lnTo>
                                <a:pt x="18" y="10"/>
                              </a:lnTo>
                              <a:lnTo>
                                <a:pt x="14" y="14"/>
                              </a:lnTo>
                              <a:lnTo>
                                <a:pt x="14" y="14"/>
                              </a:lnTo>
                              <a:lnTo>
                                <a:pt x="12" y="14"/>
                              </a:lnTo>
                              <a:lnTo>
                                <a:pt x="12" y="14"/>
                              </a:lnTo>
                              <a:lnTo>
                                <a:pt x="8" y="14"/>
                              </a:lnTo>
                              <a:lnTo>
                                <a:pt x="6" y="14"/>
                              </a:lnTo>
                              <a:lnTo>
                                <a:pt x="6" y="14"/>
                              </a:lnTo>
                              <a:lnTo>
                                <a:pt x="4" y="12"/>
                              </a:lnTo>
                              <a:lnTo>
                                <a:pt x="4" y="12"/>
                              </a:lnTo>
                              <a:lnTo>
                                <a:pt x="8" y="10"/>
                              </a:lnTo>
                              <a:lnTo>
                                <a:pt x="8" y="10"/>
                              </a:lnTo>
                              <a:lnTo>
                                <a:pt x="8" y="6"/>
                              </a:lnTo>
                              <a:lnTo>
                                <a:pt x="8" y="6"/>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34" name="Freeform 266"/>
                        <a:cNvSpPr>
                          <a:spLocks noChangeAspect="1"/>
                        </a:cNvSpPr>
                      </a:nvSpPr>
                      <a:spPr bwMode="auto">
                        <a:xfrm>
                          <a:off x="6115050" y="1752600"/>
                          <a:ext cx="25400" cy="15875"/>
                        </a:xfrm>
                        <a:custGeom>
                          <a:avLst/>
                          <a:gdLst/>
                          <a:ahLst/>
                          <a:cxnLst>
                            <a:cxn ang="0">
                              <a:pos x="14" y="4"/>
                            </a:cxn>
                            <a:cxn ang="0">
                              <a:pos x="14" y="4"/>
                            </a:cxn>
                            <a:cxn ang="0">
                              <a:pos x="16" y="8"/>
                            </a:cxn>
                            <a:cxn ang="0">
                              <a:pos x="16" y="8"/>
                            </a:cxn>
                            <a:cxn ang="0">
                              <a:pos x="12" y="10"/>
                            </a:cxn>
                            <a:cxn ang="0">
                              <a:pos x="10" y="10"/>
                            </a:cxn>
                            <a:cxn ang="0">
                              <a:pos x="10" y="10"/>
                            </a:cxn>
                            <a:cxn ang="0">
                              <a:pos x="4" y="8"/>
                            </a:cxn>
                            <a:cxn ang="0">
                              <a:pos x="0" y="6"/>
                            </a:cxn>
                            <a:cxn ang="0">
                              <a:pos x="0" y="6"/>
                            </a:cxn>
                            <a:cxn ang="0">
                              <a:pos x="0" y="2"/>
                            </a:cxn>
                            <a:cxn ang="0">
                              <a:pos x="0" y="2"/>
                            </a:cxn>
                            <a:cxn ang="0">
                              <a:pos x="0" y="0"/>
                            </a:cxn>
                            <a:cxn ang="0">
                              <a:pos x="0" y="0"/>
                            </a:cxn>
                            <a:cxn ang="0">
                              <a:pos x="6" y="0"/>
                            </a:cxn>
                            <a:cxn ang="0">
                              <a:pos x="12" y="2"/>
                            </a:cxn>
                            <a:cxn ang="0">
                              <a:pos x="12" y="2"/>
                            </a:cxn>
                            <a:cxn ang="0">
                              <a:pos x="14" y="4"/>
                            </a:cxn>
                            <a:cxn ang="0">
                              <a:pos x="14" y="4"/>
                            </a:cxn>
                          </a:cxnLst>
                          <a:rect l="0" t="0" r="r" b="b"/>
                          <a:pathLst>
                            <a:path w="16" h="10">
                              <a:moveTo>
                                <a:pt x="14" y="4"/>
                              </a:moveTo>
                              <a:lnTo>
                                <a:pt x="14" y="4"/>
                              </a:lnTo>
                              <a:lnTo>
                                <a:pt x="16" y="8"/>
                              </a:lnTo>
                              <a:lnTo>
                                <a:pt x="16" y="8"/>
                              </a:lnTo>
                              <a:lnTo>
                                <a:pt x="12" y="10"/>
                              </a:lnTo>
                              <a:lnTo>
                                <a:pt x="10" y="10"/>
                              </a:lnTo>
                              <a:lnTo>
                                <a:pt x="10" y="10"/>
                              </a:lnTo>
                              <a:lnTo>
                                <a:pt x="4" y="8"/>
                              </a:lnTo>
                              <a:lnTo>
                                <a:pt x="0" y="6"/>
                              </a:lnTo>
                              <a:lnTo>
                                <a:pt x="0" y="6"/>
                              </a:lnTo>
                              <a:lnTo>
                                <a:pt x="0" y="2"/>
                              </a:lnTo>
                              <a:lnTo>
                                <a:pt x="0" y="2"/>
                              </a:lnTo>
                              <a:lnTo>
                                <a:pt x="0" y="0"/>
                              </a:lnTo>
                              <a:lnTo>
                                <a:pt x="0" y="0"/>
                              </a:lnTo>
                              <a:lnTo>
                                <a:pt x="6" y="0"/>
                              </a:lnTo>
                              <a:lnTo>
                                <a:pt x="12" y="2"/>
                              </a:lnTo>
                              <a:lnTo>
                                <a:pt x="12" y="2"/>
                              </a:lnTo>
                              <a:lnTo>
                                <a:pt x="14" y="4"/>
                              </a:lnTo>
                              <a:lnTo>
                                <a:pt x="14" y="4"/>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35" name="Freeform 267"/>
                        <a:cNvSpPr>
                          <a:spLocks noChangeAspect="1"/>
                        </a:cNvSpPr>
                      </a:nvSpPr>
                      <a:spPr bwMode="auto">
                        <a:xfrm>
                          <a:off x="6169025" y="1698625"/>
                          <a:ext cx="20638" cy="30163"/>
                        </a:xfrm>
                        <a:custGeom>
                          <a:avLst/>
                          <a:gdLst/>
                          <a:ahLst/>
                          <a:cxnLst>
                            <a:cxn ang="0">
                              <a:pos x="12" y="12"/>
                            </a:cxn>
                            <a:cxn ang="0">
                              <a:pos x="12" y="12"/>
                            </a:cxn>
                            <a:cxn ang="0">
                              <a:pos x="14" y="16"/>
                            </a:cxn>
                            <a:cxn ang="0">
                              <a:pos x="14" y="16"/>
                            </a:cxn>
                            <a:cxn ang="0">
                              <a:pos x="12" y="16"/>
                            </a:cxn>
                            <a:cxn ang="0">
                              <a:pos x="10" y="18"/>
                            </a:cxn>
                            <a:cxn ang="0">
                              <a:pos x="10" y="18"/>
                            </a:cxn>
                            <a:cxn ang="0">
                              <a:pos x="8" y="20"/>
                            </a:cxn>
                            <a:cxn ang="0">
                              <a:pos x="8" y="20"/>
                            </a:cxn>
                            <a:cxn ang="0">
                              <a:pos x="6" y="18"/>
                            </a:cxn>
                            <a:cxn ang="0">
                              <a:pos x="4" y="16"/>
                            </a:cxn>
                            <a:cxn ang="0">
                              <a:pos x="2" y="10"/>
                            </a:cxn>
                            <a:cxn ang="0">
                              <a:pos x="2" y="10"/>
                            </a:cxn>
                            <a:cxn ang="0">
                              <a:pos x="0" y="6"/>
                            </a:cxn>
                            <a:cxn ang="0">
                              <a:pos x="0" y="2"/>
                            </a:cxn>
                            <a:cxn ang="0">
                              <a:pos x="0" y="2"/>
                            </a:cxn>
                            <a:cxn ang="0">
                              <a:pos x="0" y="0"/>
                            </a:cxn>
                            <a:cxn ang="0">
                              <a:pos x="0" y="0"/>
                            </a:cxn>
                            <a:cxn ang="0">
                              <a:pos x="2" y="2"/>
                            </a:cxn>
                            <a:cxn ang="0">
                              <a:pos x="2" y="4"/>
                            </a:cxn>
                            <a:cxn ang="0">
                              <a:pos x="2" y="4"/>
                            </a:cxn>
                            <a:cxn ang="0">
                              <a:pos x="6" y="2"/>
                            </a:cxn>
                            <a:cxn ang="0">
                              <a:pos x="6" y="2"/>
                            </a:cxn>
                            <a:cxn ang="0">
                              <a:pos x="10" y="6"/>
                            </a:cxn>
                            <a:cxn ang="0">
                              <a:pos x="10" y="6"/>
                            </a:cxn>
                            <a:cxn ang="0">
                              <a:pos x="12" y="12"/>
                            </a:cxn>
                            <a:cxn ang="0">
                              <a:pos x="12" y="12"/>
                            </a:cxn>
                          </a:cxnLst>
                          <a:rect l="0" t="0" r="r" b="b"/>
                          <a:pathLst>
                            <a:path w="14" h="20">
                              <a:moveTo>
                                <a:pt x="12" y="12"/>
                              </a:moveTo>
                              <a:lnTo>
                                <a:pt x="12" y="12"/>
                              </a:lnTo>
                              <a:lnTo>
                                <a:pt x="14" y="16"/>
                              </a:lnTo>
                              <a:lnTo>
                                <a:pt x="14" y="16"/>
                              </a:lnTo>
                              <a:lnTo>
                                <a:pt x="12" y="16"/>
                              </a:lnTo>
                              <a:lnTo>
                                <a:pt x="10" y="18"/>
                              </a:lnTo>
                              <a:lnTo>
                                <a:pt x="10" y="18"/>
                              </a:lnTo>
                              <a:lnTo>
                                <a:pt x="8" y="20"/>
                              </a:lnTo>
                              <a:lnTo>
                                <a:pt x="8" y="20"/>
                              </a:lnTo>
                              <a:lnTo>
                                <a:pt x="6" y="18"/>
                              </a:lnTo>
                              <a:lnTo>
                                <a:pt x="4" y="16"/>
                              </a:lnTo>
                              <a:lnTo>
                                <a:pt x="2" y="10"/>
                              </a:lnTo>
                              <a:lnTo>
                                <a:pt x="2" y="10"/>
                              </a:lnTo>
                              <a:lnTo>
                                <a:pt x="0" y="6"/>
                              </a:lnTo>
                              <a:lnTo>
                                <a:pt x="0" y="2"/>
                              </a:lnTo>
                              <a:lnTo>
                                <a:pt x="0" y="2"/>
                              </a:lnTo>
                              <a:lnTo>
                                <a:pt x="0" y="0"/>
                              </a:lnTo>
                              <a:lnTo>
                                <a:pt x="0" y="0"/>
                              </a:lnTo>
                              <a:lnTo>
                                <a:pt x="2" y="2"/>
                              </a:lnTo>
                              <a:lnTo>
                                <a:pt x="2" y="4"/>
                              </a:lnTo>
                              <a:lnTo>
                                <a:pt x="2" y="4"/>
                              </a:lnTo>
                              <a:lnTo>
                                <a:pt x="6" y="2"/>
                              </a:lnTo>
                              <a:lnTo>
                                <a:pt x="6" y="2"/>
                              </a:lnTo>
                              <a:lnTo>
                                <a:pt x="10" y="6"/>
                              </a:lnTo>
                              <a:lnTo>
                                <a:pt x="10" y="6"/>
                              </a:lnTo>
                              <a:lnTo>
                                <a:pt x="12" y="12"/>
                              </a:lnTo>
                              <a:lnTo>
                                <a:pt x="12" y="12"/>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36" name="Freeform 268"/>
                        <a:cNvSpPr>
                          <a:spLocks noChangeAspect="1"/>
                        </a:cNvSpPr>
                      </a:nvSpPr>
                      <a:spPr bwMode="auto">
                        <a:xfrm>
                          <a:off x="6135688" y="1722438"/>
                          <a:ext cx="33337" cy="36512"/>
                        </a:xfrm>
                        <a:custGeom>
                          <a:avLst/>
                          <a:gdLst/>
                          <a:ahLst/>
                          <a:cxnLst>
                            <a:cxn ang="0">
                              <a:pos x="20" y="8"/>
                            </a:cxn>
                            <a:cxn ang="0">
                              <a:pos x="20" y="8"/>
                            </a:cxn>
                            <a:cxn ang="0">
                              <a:pos x="18" y="14"/>
                            </a:cxn>
                            <a:cxn ang="0">
                              <a:pos x="18" y="14"/>
                            </a:cxn>
                            <a:cxn ang="0">
                              <a:pos x="16" y="18"/>
                            </a:cxn>
                            <a:cxn ang="0">
                              <a:pos x="16" y="20"/>
                            </a:cxn>
                            <a:cxn ang="0">
                              <a:pos x="16" y="20"/>
                            </a:cxn>
                            <a:cxn ang="0">
                              <a:pos x="12" y="18"/>
                            </a:cxn>
                            <a:cxn ang="0">
                              <a:pos x="12" y="18"/>
                            </a:cxn>
                            <a:cxn ang="0">
                              <a:pos x="14" y="22"/>
                            </a:cxn>
                            <a:cxn ang="0">
                              <a:pos x="14" y="22"/>
                            </a:cxn>
                            <a:cxn ang="0">
                              <a:pos x="12" y="24"/>
                            </a:cxn>
                            <a:cxn ang="0">
                              <a:pos x="12" y="24"/>
                            </a:cxn>
                            <a:cxn ang="0">
                              <a:pos x="6" y="24"/>
                            </a:cxn>
                            <a:cxn ang="0">
                              <a:pos x="6" y="24"/>
                            </a:cxn>
                            <a:cxn ang="0">
                              <a:pos x="2" y="20"/>
                            </a:cxn>
                            <a:cxn ang="0">
                              <a:pos x="2" y="20"/>
                            </a:cxn>
                            <a:cxn ang="0">
                              <a:pos x="2" y="18"/>
                            </a:cxn>
                            <a:cxn ang="0">
                              <a:pos x="2" y="18"/>
                            </a:cxn>
                            <a:cxn ang="0">
                              <a:pos x="2" y="14"/>
                            </a:cxn>
                            <a:cxn ang="0">
                              <a:pos x="2" y="14"/>
                            </a:cxn>
                            <a:cxn ang="0">
                              <a:pos x="0" y="10"/>
                            </a:cxn>
                            <a:cxn ang="0">
                              <a:pos x="0" y="10"/>
                            </a:cxn>
                            <a:cxn ang="0">
                              <a:pos x="2" y="8"/>
                            </a:cxn>
                            <a:cxn ang="0">
                              <a:pos x="2" y="8"/>
                            </a:cxn>
                            <a:cxn ang="0">
                              <a:pos x="4" y="8"/>
                            </a:cxn>
                            <a:cxn ang="0">
                              <a:pos x="4" y="8"/>
                            </a:cxn>
                            <a:cxn ang="0">
                              <a:pos x="4" y="6"/>
                            </a:cxn>
                            <a:cxn ang="0">
                              <a:pos x="6" y="2"/>
                            </a:cxn>
                            <a:cxn ang="0">
                              <a:pos x="6" y="2"/>
                            </a:cxn>
                            <a:cxn ang="0">
                              <a:pos x="8" y="4"/>
                            </a:cxn>
                            <a:cxn ang="0">
                              <a:pos x="10" y="4"/>
                            </a:cxn>
                            <a:cxn ang="0">
                              <a:pos x="10" y="4"/>
                            </a:cxn>
                            <a:cxn ang="0">
                              <a:pos x="12" y="2"/>
                            </a:cxn>
                            <a:cxn ang="0">
                              <a:pos x="12" y="0"/>
                            </a:cxn>
                            <a:cxn ang="0">
                              <a:pos x="12" y="0"/>
                            </a:cxn>
                            <a:cxn ang="0">
                              <a:pos x="16" y="2"/>
                            </a:cxn>
                            <a:cxn ang="0">
                              <a:pos x="18" y="4"/>
                            </a:cxn>
                            <a:cxn ang="0">
                              <a:pos x="18" y="4"/>
                            </a:cxn>
                            <a:cxn ang="0">
                              <a:pos x="20" y="8"/>
                            </a:cxn>
                            <a:cxn ang="0">
                              <a:pos x="20" y="8"/>
                            </a:cxn>
                          </a:cxnLst>
                          <a:rect l="0" t="0" r="r" b="b"/>
                          <a:pathLst>
                            <a:path w="20" h="24">
                              <a:moveTo>
                                <a:pt x="20" y="8"/>
                              </a:moveTo>
                              <a:lnTo>
                                <a:pt x="20" y="8"/>
                              </a:lnTo>
                              <a:lnTo>
                                <a:pt x="18" y="14"/>
                              </a:lnTo>
                              <a:lnTo>
                                <a:pt x="18" y="14"/>
                              </a:lnTo>
                              <a:lnTo>
                                <a:pt x="16" y="18"/>
                              </a:lnTo>
                              <a:lnTo>
                                <a:pt x="16" y="20"/>
                              </a:lnTo>
                              <a:lnTo>
                                <a:pt x="16" y="20"/>
                              </a:lnTo>
                              <a:lnTo>
                                <a:pt x="12" y="18"/>
                              </a:lnTo>
                              <a:lnTo>
                                <a:pt x="12" y="18"/>
                              </a:lnTo>
                              <a:lnTo>
                                <a:pt x="14" y="22"/>
                              </a:lnTo>
                              <a:lnTo>
                                <a:pt x="14" y="22"/>
                              </a:lnTo>
                              <a:lnTo>
                                <a:pt x="12" y="24"/>
                              </a:lnTo>
                              <a:lnTo>
                                <a:pt x="12" y="24"/>
                              </a:lnTo>
                              <a:lnTo>
                                <a:pt x="6" y="24"/>
                              </a:lnTo>
                              <a:lnTo>
                                <a:pt x="6" y="24"/>
                              </a:lnTo>
                              <a:lnTo>
                                <a:pt x="2" y="20"/>
                              </a:lnTo>
                              <a:lnTo>
                                <a:pt x="2" y="20"/>
                              </a:lnTo>
                              <a:lnTo>
                                <a:pt x="2" y="18"/>
                              </a:lnTo>
                              <a:lnTo>
                                <a:pt x="2" y="18"/>
                              </a:lnTo>
                              <a:lnTo>
                                <a:pt x="2" y="14"/>
                              </a:lnTo>
                              <a:lnTo>
                                <a:pt x="2" y="14"/>
                              </a:lnTo>
                              <a:lnTo>
                                <a:pt x="0" y="10"/>
                              </a:lnTo>
                              <a:lnTo>
                                <a:pt x="0" y="10"/>
                              </a:lnTo>
                              <a:lnTo>
                                <a:pt x="2" y="8"/>
                              </a:lnTo>
                              <a:lnTo>
                                <a:pt x="2" y="8"/>
                              </a:lnTo>
                              <a:lnTo>
                                <a:pt x="4" y="8"/>
                              </a:lnTo>
                              <a:lnTo>
                                <a:pt x="4" y="8"/>
                              </a:lnTo>
                              <a:lnTo>
                                <a:pt x="4" y="6"/>
                              </a:lnTo>
                              <a:lnTo>
                                <a:pt x="6" y="2"/>
                              </a:lnTo>
                              <a:lnTo>
                                <a:pt x="6" y="2"/>
                              </a:lnTo>
                              <a:lnTo>
                                <a:pt x="8" y="4"/>
                              </a:lnTo>
                              <a:lnTo>
                                <a:pt x="10" y="4"/>
                              </a:lnTo>
                              <a:lnTo>
                                <a:pt x="10" y="4"/>
                              </a:lnTo>
                              <a:lnTo>
                                <a:pt x="12" y="2"/>
                              </a:lnTo>
                              <a:lnTo>
                                <a:pt x="12" y="0"/>
                              </a:lnTo>
                              <a:lnTo>
                                <a:pt x="12" y="0"/>
                              </a:lnTo>
                              <a:lnTo>
                                <a:pt x="16" y="2"/>
                              </a:lnTo>
                              <a:lnTo>
                                <a:pt x="18" y="4"/>
                              </a:lnTo>
                              <a:lnTo>
                                <a:pt x="18" y="4"/>
                              </a:lnTo>
                              <a:lnTo>
                                <a:pt x="20" y="8"/>
                              </a:lnTo>
                              <a:lnTo>
                                <a:pt x="20" y="8"/>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37" name="Freeform 269"/>
                        <a:cNvSpPr>
                          <a:spLocks noChangeAspect="1"/>
                        </a:cNvSpPr>
                      </a:nvSpPr>
                      <a:spPr bwMode="auto">
                        <a:xfrm>
                          <a:off x="6089650" y="1704975"/>
                          <a:ext cx="50800" cy="36513"/>
                        </a:xfrm>
                        <a:custGeom>
                          <a:avLst/>
                          <a:gdLst/>
                          <a:ahLst/>
                          <a:cxnLst>
                            <a:cxn ang="0">
                              <a:pos x="32" y="6"/>
                            </a:cxn>
                            <a:cxn ang="0">
                              <a:pos x="32" y="10"/>
                            </a:cxn>
                            <a:cxn ang="0">
                              <a:pos x="30" y="10"/>
                            </a:cxn>
                            <a:cxn ang="0">
                              <a:pos x="30" y="16"/>
                            </a:cxn>
                            <a:cxn ang="0">
                              <a:pos x="26" y="18"/>
                            </a:cxn>
                            <a:cxn ang="0">
                              <a:pos x="22" y="16"/>
                            </a:cxn>
                            <a:cxn ang="0">
                              <a:pos x="20" y="20"/>
                            </a:cxn>
                            <a:cxn ang="0">
                              <a:pos x="18" y="20"/>
                            </a:cxn>
                            <a:cxn ang="0">
                              <a:pos x="14" y="18"/>
                            </a:cxn>
                            <a:cxn ang="0">
                              <a:pos x="12" y="20"/>
                            </a:cxn>
                            <a:cxn ang="0">
                              <a:pos x="10" y="22"/>
                            </a:cxn>
                            <a:cxn ang="0">
                              <a:pos x="8" y="18"/>
                            </a:cxn>
                            <a:cxn ang="0">
                              <a:pos x="8" y="22"/>
                            </a:cxn>
                            <a:cxn ang="0">
                              <a:pos x="8" y="24"/>
                            </a:cxn>
                            <a:cxn ang="0">
                              <a:pos x="6" y="20"/>
                            </a:cxn>
                            <a:cxn ang="0">
                              <a:pos x="4" y="14"/>
                            </a:cxn>
                            <a:cxn ang="0">
                              <a:pos x="0" y="14"/>
                            </a:cxn>
                            <a:cxn ang="0">
                              <a:pos x="0" y="10"/>
                            </a:cxn>
                            <a:cxn ang="0">
                              <a:pos x="4" y="10"/>
                            </a:cxn>
                            <a:cxn ang="0">
                              <a:pos x="8" y="10"/>
                            </a:cxn>
                            <a:cxn ang="0">
                              <a:pos x="8" y="8"/>
                            </a:cxn>
                            <a:cxn ang="0">
                              <a:pos x="10" y="6"/>
                            </a:cxn>
                            <a:cxn ang="0">
                              <a:pos x="10" y="4"/>
                            </a:cxn>
                            <a:cxn ang="0">
                              <a:pos x="12" y="4"/>
                            </a:cxn>
                            <a:cxn ang="0">
                              <a:pos x="14" y="2"/>
                            </a:cxn>
                            <a:cxn ang="0">
                              <a:pos x="14" y="4"/>
                            </a:cxn>
                            <a:cxn ang="0">
                              <a:pos x="16" y="8"/>
                            </a:cxn>
                            <a:cxn ang="0">
                              <a:pos x="18" y="8"/>
                            </a:cxn>
                            <a:cxn ang="0">
                              <a:pos x="22" y="6"/>
                            </a:cxn>
                            <a:cxn ang="0">
                              <a:pos x="20" y="0"/>
                            </a:cxn>
                            <a:cxn ang="0">
                              <a:pos x="24" y="0"/>
                            </a:cxn>
                            <a:cxn ang="0">
                              <a:pos x="26" y="4"/>
                            </a:cxn>
                            <a:cxn ang="0">
                              <a:pos x="30" y="4"/>
                            </a:cxn>
                            <a:cxn ang="0">
                              <a:pos x="32" y="6"/>
                            </a:cxn>
                          </a:cxnLst>
                          <a:rect l="0" t="0" r="r" b="b"/>
                          <a:pathLst>
                            <a:path w="32" h="24">
                              <a:moveTo>
                                <a:pt x="32" y="6"/>
                              </a:moveTo>
                              <a:lnTo>
                                <a:pt x="32" y="6"/>
                              </a:lnTo>
                              <a:lnTo>
                                <a:pt x="32" y="10"/>
                              </a:lnTo>
                              <a:lnTo>
                                <a:pt x="32" y="10"/>
                              </a:lnTo>
                              <a:lnTo>
                                <a:pt x="30" y="10"/>
                              </a:lnTo>
                              <a:lnTo>
                                <a:pt x="30" y="10"/>
                              </a:lnTo>
                              <a:lnTo>
                                <a:pt x="30" y="16"/>
                              </a:lnTo>
                              <a:lnTo>
                                <a:pt x="30" y="16"/>
                              </a:lnTo>
                              <a:lnTo>
                                <a:pt x="26" y="18"/>
                              </a:lnTo>
                              <a:lnTo>
                                <a:pt x="26" y="18"/>
                              </a:lnTo>
                              <a:lnTo>
                                <a:pt x="24" y="16"/>
                              </a:lnTo>
                              <a:lnTo>
                                <a:pt x="22" y="16"/>
                              </a:lnTo>
                              <a:lnTo>
                                <a:pt x="22" y="16"/>
                              </a:lnTo>
                              <a:lnTo>
                                <a:pt x="20" y="20"/>
                              </a:lnTo>
                              <a:lnTo>
                                <a:pt x="20" y="20"/>
                              </a:lnTo>
                              <a:lnTo>
                                <a:pt x="18" y="20"/>
                              </a:lnTo>
                              <a:lnTo>
                                <a:pt x="18" y="20"/>
                              </a:lnTo>
                              <a:lnTo>
                                <a:pt x="14" y="18"/>
                              </a:lnTo>
                              <a:lnTo>
                                <a:pt x="14" y="18"/>
                              </a:lnTo>
                              <a:lnTo>
                                <a:pt x="12" y="20"/>
                              </a:lnTo>
                              <a:lnTo>
                                <a:pt x="10" y="22"/>
                              </a:lnTo>
                              <a:lnTo>
                                <a:pt x="10" y="22"/>
                              </a:lnTo>
                              <a:lnTo>
                                <a:pt x="10" y="20"/>
                              </a:lnTo>
                              <a:lnTo>
                                <a:pt x="8" y="18"/>
                              </a:lnTo>
                              <a:lnTo>
                                <a:pt x="8" y="18"/>
                              </a:lnTo>
                              <a:lnTo>
                                <a:pt x="8" y="22"/>
                              </a:lnTo>
                              <a:lnTo>
                                <a:pt x="8" y="24"/>
                              </a:lnTo>
                              <a:lnTo>
                                <a:pt x="8" y="24"/>
                              </a:lnTo>
                              <a:lnTo>
                                <a:pt x="6" y="22"/>
                              </a:lnTo>
                              <a:lnTo>
                                <a:pt x="6" y="20"/>
                              </a:lnTo>
                              <a:lnTo>
                                <a:pt x="4" y="14"/>
                              </a:lnTo>
                              <a:lnTo>
                                <a:pt x="4" y="14"/>
                              </a:lnTo>
                              <a:lnTo>
                                <a:pt x="2" y="14"/>
                              </a:lnTo>
                              <a:lnTo>
                                <a:pt x="0" y="14"/>
                              </a:lnTo>
                              <a:lnTo>
                                <a:pt x="0" y="14"/>
                              </a:lnTo>
                              <a:lnTo>
                                <a:pt x="0" y="10"/>
                              </a:lnTo>
                              <a:lnTo>
                                <a:pt x="4" y="10"/>
                              </a:lnTo>
                              <a:lnTo>
                                <a:pt x="4" y="10"/>
                              </a:lnTo>
                              <a:lnTo>
                                <a:pt x="8" y="10"/>
                              </a:lnTo>
                              <a:lnTo>
                                <a:pt x="8" y="10"/>
                              </a:lnTo>
                              <a:lnTo>
                                <a:pt x="8" y="8"/>
                              </a:lnTo>
                              <a:lnTo>
                                <a:pt x="8" y="8"/>
                              </a:lnTo>
                              <a:lnTo>
                                <a:pt x="10" y="6"/>
                              </a:lnTo>
                              <a:lnTo>
                                <a:pt x="10" y="6"/>
                              </a:lnTo>
                              <a:lnTo>
                                <a:pt x="10" y="4"/>
                              </a:lnTo>
                              <a:lnTo>
                                <a:pt x="10" y="4"/>
                              </a:lnTo>
                              <a:lnTo>
                                <a:pt x="12" y="4"/>
                              </a:lnTo>
                              <a:lnTo>
                                <a:pt x="12" y="4"/>
                              </a:lnTo>
                              <a:lnTo>
                                <a:pt x="14" y="2"/>
                              </a:lnTo>
                              <a:lnTo>
                                <a:pt x="14" y="2"/>
                              </a:lnTo>
                              <a:lnTo>
                                <a:pt x="14" y="4"/>
                              </a:lnTo>
                              <a:lnTo>
                                <a:pt x="14" y="4"/>
                              </a:lnTo>
                              <a:lnTo>
                                <a:pt x="14" y="6"/>
                              </a:lnTo>
                              <a:lnTo>
                                <a:pt x="16" y="8"/>
                              </a:lnTo>
                              <a:lnTo>
                                <a:pt x="16" y="8"/>
                              </a:lnTo>
                              <a:lnTo>
                                <a:pt x="18" y="8"/>
                              </a:lnTo>
                              <a:lnTo>
                                <a:pt x="22" y="6"/>
                              </a:lnTo>
                              <a:lnTo>
                                <a:pt x="22" y="6"/>
                              </a:lnTo>
                              <a:lnTo>
                                <a:pt x="22" y="4"/>
                              </a:lnTo>
                              <a:lnTo>
                                <a:pt x="20" y="0"/>
                              </a:lnTo>
                              <a:lnTo>
                                <a:pt x="20" y="0"/>
                              </a:lnTo>
                              <a:lnTo>
                                <a:pt x="24" y="0"/>
                              </a:lnTo>
                              <a:lnTo>
                                <a:pt x="24" y="0"/>
                              </a:lnTo>
                              <a:lnTo>
                                <a:pt x="26" y="4"/>
                              </a:lnTo>
                              <a:lnTo>
                                <a:pt x="26" y="4"/>
                              </a:lnTo>
                              <a:lnTo>
                                <a:pt x="30" y="4"/>
                              </a:lnTo>
                              <a:lnTo>
                                <a:pt x="30" y="4"/>
                              </a:lnTo>
                              <a:lnTo>
                                <a:pt x="32" y="6"/>
                              </a:lnTo>
                              <a:lnTo>
                                <a:pt x="32" y="6"/>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38" name="Freeform 270"/>
                        <a:cNvSpPr>
                          <a:spLocks noChangeAspect="1"/>
                        </a:cNvSpPr>
                      </a:nvSpPr>
                      <a:spPr bwMode="auto">
                        <a:xfrm>
                          <a:off x="6016625" y="1778000"/>
                          <a:ext cx="17463" cy="23813"/>
                        </a:xfrm>
                        <a:custGeom>
                          <a:avLst/>
                          <a:gdLst/>
                          <a:ahLst/>
                          <a:cxnLst>
                            <a:cxn ang="0">
                              <a:pos x="10" y="8"/>
                            </a:cxn>
                            <a:cxn ang="0">
                              <a:pos x="10" y="8"/>
                            </a:cxn>
                            <a:cxn ang="0">
                              <a:pos x="10" y="14"/>
                            </a:cxn>
                            <a:cxn ang="0">
                              <a:pos x="10" y="14"/>
                            </a:cxn>
                            <a:cxn ang="0">
                              <a:pos x="8" y="16"/>
                            </a:cxn>
                            <a:cxn ang="0">
                              <a:pos x="8" y="16"/>
                            </a:cxn>
                            <a:cxn ang="0">
                              <a:pos x="6" y="16"/>
                            </a:cxn>
                            <a:cxn ang="0">
                              <a:pos x="6" y="16"/>
                            </a:cxn>
                            <a:cxn ang="0">
                              <a:pos x="6" y="12"/>
                            </a:cxn>
                            <a:cxn ang="0">
                              <a:pos x="6" y="10"/>
                            </a:cxn>
                            <a:cxn ang="0">
                              <a:pos x="6" y="10"/>
                            </a:cxn>
                            <a:cxn ang="0">
                              <a:pos x="4" y="12"/>
                            </a:cxn>
                            <a:cxn ang="0">
                              <a:pos x="4" y="14"/>
                            </a:cxn>
                            <a:cxn ang="0">
                              <a:pos x="4" y="14"/>
                            </a:cxn>
                            <a:cxn ang="0">
                              <a:pos x="0" y="12"/>
                            </a:cxn>
                            <a:cxn ang="0">
                              <a:pos x="0" y="12"/>
                            </a:cxn>
                            <a:cxn ang="0">
                              <a:pos x="0" y="6"/>
                            </a:cxn>
                            <a:cxn ang="0">
                              <a:pos x="0" y="6"/>
                            </a:cxn>
                            <a:cxn ang="0">
                              <a:pos x="2" y="2"/>
                            </a:cxn>
                            <a:cxn ang="0">
                              <a:pos x="2" y="2"/>
                            </a:cxn>
                            <a:cxn ang="0">
                              <a:pos x="4" y="2"/>
                            </a:cxn>
                            <a:cxn ang="0">
                              <a:pos x="6" y="0"/>
                            </a:cxn>
                            <a:cxn ang="0">
                              <a:pos x="6" y="0"/>
                            </a:cxn>
                            <a:cxn ang="0">
                              <a:pos x="8" y="0"/>
                            </a:cxn>
                            <a:cxn ang="0">
                              <a:pos x="8" y="0"/>
                            </a:cxn>
                            <a:cxn ang="0">
                              <a:pos x="10" y="4"/>
                            </a:cxn>
                            <a:cxn ang="0">
                              <a:pos x="10" y="4"/>
                            </a:cxn>
                            <a:cxn ang="0">
                              <a:pos x="10" y="8"/>
                            </a:cxn>
                            <a:cxn ang="0">
                              <a:pos x="10" y="8"/>
                            </a:cxn>
                          </a:cxnLst>
                          <a:rect l="0" t="0" r="r" b="b"/>
                          <a:pathLst>
                            <a:path w="10" h="16">
                              <a:moveTo>
                                <a:pt x="10" y="8"/>
                              </a:moveTo>
                              <a:lnTo>
                                <a:pt x="10" y="8"/>
                              </a:lnTo>
                              <a:lnTo>
                                <a:pt x="10" y="14"/>
                              </a:lnTo>
                              <a:lnTo>
                                <a:pt x="10" y="14"/>
                              </a:lnTo>
                              <a:lnTo>
                                <a:pt x="8" y="16"/>
                              </a:lnTo>
                              <a:lnTo>
                                <a:pt x="8" y="16"/>
                              </a:lnTo>
                              <a:lnTo>
                                <a:pt x="6" y="16"/>
                              </a:lnTo>
                              <a:lnTo>
                                <a:pt x="6" y="16"/>
                              </a:lnTo>
                              <a:lnTo>
                                <a:pt x="6" y="12"/>
                              </a:lnTo>
                              <a:lnTo>
                                <a:pt x="6" y="10"/>
                              </a:lnTo>
                              <a:lnTo>
                                <a:pt x="6" y="10"/>
                              </a:lnTo>
                              <a:lnTo>
                                <a:pt x="4" y="12"/>
                              </a:lnTo>
                              <a:lnTo>
                                <a:pt x="4" y="14"/>
                              </a:lnTo>
                              <a:lnTo>
                                <a:pt x="4" y="14"/>
                              </a:lnTo>
                              <a:lnTo>
                                <a:pt x="0" y="12"/>
                              </a:lnTo>
                              <a:lnTo>
                                <a:pt x="0" y="12"/>
                              </a:lnTo>
                              <a:lnTo>
                                <a:pt x="0" y="6"/>
                              </a:lnTo>
                              <a:lnTo>
                                <a:pt x="0" y="6"/>
                              </a:lnTo>
                              <a:lnTo>
                                <a:pt x="2" y="2"/>
                              </a:lnTo>
                              <a:lnTo>
                                <a:pt x="2" y="2"/>
                              </a:lnTo>
                              <a:lnTo>
                                <a:pt x="4" y="2"/>
                              </a:lnTo>
                              <a:lnTo>
                                <a:pt x="6" y="0"/>
                              </a:lnTo>
                              <a:lnTo>
                                <a:pt x="6" y="0"/>
                              </a:lnTo>
                              <a:lnTo>
                                <a:pt x="8" y="0"/>
                              </a:lnTo>
                              <a:lnTo>
                                <a:pt x="8" y="0"/>
                              </a:lnTo>
                              <a:lnTo>
                                <a:pt x="10" y="4"/>
                              </a:lnTo>
                              <a:lnTo>
                                <a:pt x="10" y="4"/>
                              </a:lnTo>
                              <a:lnTo>
                                <a:pt x="10" y="8"/>
                              </a:lnTo>
                              <a:lnTo>
                                <a:pt x="10" y="8"/>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39" name="Freeform 271"/>
                        <a:cNvSpPr>
                          <a:spLocks noChangeAspect="1"/>
                        </a:cNvSpPr>
                      </a:nvSpPr>
                      <a:spPr bwMode="auto">
                        <a:xfrm>
                          <a:off x="5970588" y="1778000"/>
                          <a:ext cx="28575" cy="26988"/>
                        </a:xfrm>
                        <a:custGeom>
                          <a:avLst/>
                          <a:gdLst/>
                          <a:ahLst/>
                          <a:cxnLst>
                            <a:cxn ang="0">
                              <a:pos x="10" y="8"/>
                            </a:cxn>
                            <a:cxn ang="0">
                              <a:pos x="10" y="8"/>
                            </a:cxn>
                            <a:cxn ang="0">
                              <a:pos x="10" y="6"/>
                            </a:cxn>
                            <a:cxn ang="0">
                              <a:pos x="10" y="6"/>
                            </a:cxn>
                            <a:cxn ang="0">
                              <a:pos x="12" y="8"/>
                            </a:cxn>
                            <a:cxn ang="0">
                              <a:pos x="12" y="8"/>
                            </a:cxn>
                            <a:cxn ang="0">
                              <a:pos x="14" y="8"/>
                            </a:cxn>
                            <a:cxn ang="0">
                              <a:pos x="14" y="8"/>
                            </a:cxn>
                            <a:cxn ang="0">
                              <a:pos x="16" y="12"/>
                            </a:cxn>
                            <a:cxn ang="0">
                              <a:pos x="18" y="14"/>
                            </a:cxn>
                            <a:cxn ang="0">
                              <a:pos x="18" y="14"/>
                            </a:cxn>
                            <a:cxn ang="0">
                              <a:pos x="16" y="16"/>
                            </a:cxn>
                            <a:cxn ang="0">
                              <a:pos x="16" y="18"/>
                            </a:cxn>
                            <a:cxn ang="0">
                              <a:pos x="16" y="18"/>
                            </a:cxn>
                            <a:cxn ang="0">
                              <a:pos x="10" y="18"/>
                            </a:cxn>
                            <a:cxn ang="0">
                              <a:pos x="6" y="16"/>
                            </a:cxn>
                            <a:cxn ang="0">
                              <a:pos x="6" y="16"/>
                            </a:cxn>
                            <a:cxn ang="0">
                              <a:pos x="4" y="12"/>
                            </a:cxn>
                            <a:cxn ang="0">
                              <a:pos x="2" y="6"/>
                            </a:cxn>
                            <a:cxn ang="0">
                              <a:pos x="2" y="6"/>
                            </a:cxn>
                            <a:cxn ang="0">
                              <a:pos x="0" y="4"/>
                            </a:cxn>
                            <a:cxn ang="0">
                              <a:pos x="0" y="2"/>
                            </a:cxn>
                            <a:cxn ang="0">
                              <a:pos x="0" y="2"/>
                            </a:cxn>
                            <a:cxn ang="0">
                              <a:pos x="2" y="0"/>
                            </a:cxn>
                            <a:cxn ang="0">
                              <a:pos x="2" y="0"/>
                            </a:cxn>
                            <a:cxn ang="0">
                              <a:pos x="4" y="2"/>
                            </a:cxn>
                            <a:cxn ang="0">
                              <a:pos x="4" y="2"/>
                            </a:cxn>
                            <a:cxn ang="0">
                              <a:pos x="6" y="6"/>
                            </a:cxn>
                            <a:cxn ang="0">
                              <a:pos x="6" y="8"/>
                            </a:cxn>
                            <a:cxn ang="0">
                              <a:pos x="6" y="8"/>
                            </a:cxn>
                            <a:cxn ang="0">
                              <a:pos x="10" y="8"/>
                            </a:cxn>
                            <a:cxn ang="0">
                              <a:pos x="10" y="8"/>
                            </a:cxn>
                          </a:cxnLst>
                          <a:rect l="0" t="0" r="r" b="b"/>
                          <a:pathLst>
                            <a:path w="18" h="18">
                              <a:moveTo>
                                <a:pt x="10" y="8"/>
                              </a:moveTo>
                              <a:lnTo>
                                <a:pt x="10" y="8"/>
                              </a:lnTo>
                              <a:lnTo>
                                <a:pt x="10" y="6"/>
                              </a:lnTo>
                              <a:lnTo>
                                <a:pt x="10" y="6"/>
                              </a:lnTo>
                              <a:lnTo>
                                <a:pt x="12" y="8"/>
                              </a:lnTo>
                              <a:lnTo>
                                <a:pt x="12" y="8"/>
                              </a:lnTo>
                              <a:lnTo>
                                <a:pt x="14" y="8"/>
                              </a:lnTo>
                              <a:lnTo>
                                <a:pt x="14" y="8"/>
                              </a:lnTo>
                              <a:lnTo>
                                <a:pt x="16" y="12"/>
                              </a:lnTo>
                              <a:lnTo>
                                <a:pt x="18" y="14"/>
                              </a:lnTo>
                              <a:lnTo>
                                <a:pt x="18" y="14"/>
                              </a:lnTo>
                              <a:lnTo>
                                <a:pt x="16" y="16"/>
                              </a:lnTo>
                              <a:lnTo>
                                <a:pt x="16" y="18"/>
                              </a:lnTo>
                              <a:lnTo>
                                <a:pt x="16" y="18"/>
                              </a:lnTo>
                              <a:lnTo>
                                <a:pt x="10" y="18"/>
                              </a:lnTo>
                              <a:lnTo>
                                <a:pt x="6" y="16"/>
                              </a:lnTo>
                              <a:lnTo>
                                <a:pt x="6" y="16"/>
                              </a:lnTo>
                              <a:lnTo>
                                <a:pt x="4" y="12"/>
                              </a:lnTo>
                              <a:lnTo>
                                <a:pt x="2" y="6"/>
                              </a:lnTo>
                              <a:lnTo>
                                <a:pt x="2" y="6"/>
                              </a:lnTo>
                              <a:lnTo>
                                <a:pt x="0" y="4"/>
                              </a:lnTo>
                              <a:lnTo>
                                <a:pt x="0" y="2"/>
                              </a:lnTo>
                              <a:lnTo>
                                <a:pt x="0" y="2"/>
                              </a:lnTo>
                              <a:lnTo>
                                <a:pt x="2" y="0"/>
                              </a:lnTo>
                              <a:lnTo>
                                <a:pt x="2" y="0"/>
                              </a:lnTo>
                              <a:lnTo>
                                <a:pt x="4" y="2"/>
                              </a:lnTo>
                              <a:lnTo>
                                <a:pt x="4" y="2"/>
                              </a:lnTo>
                              <a:lnTo>
                                <a:pt x="6" y="6"/>
                              </a:lnTo>
                              <a:lnTo>
                                <a:pt x="6" y="8"/>
                              </a:lnTo>
                              <a:lnTo>
                                <a:pt x="6" y="8"/>
                              </a:lnTo>
                              <a:lnTo>
                                <a:pt x="10" y="8"/>
                              </a:lnTo>
                              <a:lnTo>
                                <a:pt x="10" y="8"/>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0" name="Freeform 272"/>
                        <a:cNvSpPr>
                          <a:spLocks noChangeAspect="1"/>
                        </a:cNvSpPr>
                      </a:nvSpPr>
                      <a:spPr bwMode="auto">
                        <a:xfrm>
                          <a:off x="5929313" y="1801813"/>
                          <a:ext cx="42862" cy="36512"/>
                        </a:xfrm>
                        <a:custGeom>
                          <a:avLst/>
                          <a:gdLst/>
                          <a:ahLst/>
                          <a:cxnLst>
                            <a:cxn ang="0">
                              <a:pos x="28" y="8"/>
                            </a:cxn>
                            <a:cxn ang="0">
                              <a:pos x="28" y="8"/>
                            </a:cxn>
                            <a:cxn ang="0">
                              <a:pos x="28" y="10"/>
                            </a:cxn>
                            <a:cxn ang="0">
                              <a:pos x="26" y="14"/>
                            </a:cxn>
                            <a:cxn ang="0">
                              <a:pos x="22" y="20"/>
                            </a:cxn>
                            <a:cxn ang="0">
                              <a:pos x="22" y="20"/>
                            </a:cxn>
                            <a:cxn ang="0">
                              <a:pos x="18" y="24"/>
                            </a:cxn>
                            <a:cxn ang="0">
                              <a:pos x="18" y="24"/>
                            </a:cxn>
                            <a:cxn ang="0">
                              <a:pos x="12" y="20"/>
                            </a:cxn>
                            <a:cxn ang="0">
                              <a:pos x="6" y="14"/>
                            </a:cxn>
                            <a:cxn ang="0">
                              <a:pos x="6" y="14"/>
                            </a:cxn>
                            <a:cxn ang="0">
                              <a:pos x="4" y="12"/>
                            </a:cxn>
                            <a:cxn ang="0">
                              <a:pos x="4" y="10"/>
                            </a:cxn>
                            <a:cxn ang="0">
                              <a:pos x="4" y="10"/>
                            </a:cxn>
                            <a:cxn ang="0">
                              <a:pos x="6" y="12"/>
                            </a:cxn>
                            <a:cxn ang="0">
                              <a:pos x="6" y="12"/>
                            </a:cxn>
                            <a:cxn ang="0">
                              <a:pos x="8" y="8"/>
                            </a:cxn>
                            <a:cxn ang="0">
                              <a:pos x="6" y="4"/>
                            </a:cxn>
                            <a:cxn ang="0">
                              <a:pos x="6" y="4"/>
                            </a:cxn>
                            <a:cxn ang="0">
                              <a:pos x="6" y="4"/>
                            </a:cxn>
                            <a:cxn ang="0">
                              <a:pos x="6" y="4"/>
                            </a:cxn>
                            <a:cxn ang="0">
                              <a:pos x="2" y="8"/>
                            </a:cxn>
                            <a:cxn ang="0">
                              <a:pos x="2" y="8"/>
                            </a:cxn>
                            <a:cxn ang="0">
                              <a:pos x="0" y="6"/>
                            </a:cxn>
                            <a:cxn ang="0">
                              <a:pos x="0" y="6"/>
                            </a:cxn>
                            <a:cxn ang="0">
                              <a:pos x="0" y="2"/>
                            </a:cxn>
                            <a:cxn ang="0">
                              <a:pos x="0" y="2"/>
                            </a:cxn>
                            <a:cxn ang="0">
                              <a:pos x="0" y="0"/>
                            </a:cxn>
                            <a:cxn ang="0">
                              <a:pos x="0" y="0"/>
                            </a:cxn>
                            <a:cxn ang="0">
                              <a:pos x="4" y="2"/>
                            </a:cxn>
                            <a:cxn ang="0">
                              <a:pos x="4" y="2"/>
                            </a:cxn>
                            <a:cxn ang="0">
                              <a:pos x="10" y="0"/>
                            </a:cxn>
                            <a:cxn ang="0">
                              <a:pos x="10" y="0"/>
                            </a:cxn>
                            <a:cxn ang="0">
                              <a:pos x="14" y="2"/>
                            </a:cxn>
                            <a:cxn ang="0">
                              <a:pos x="14" y="2"/>
                            </a:cxn>
                            <a:cxn ang="0">
                              <a:pos x="14" y="4"/>
                            </a:cxn>
                            <a:cxn ang="0">
                              <a:pos x="14" y="4"/>
                            </a:cxn>
                            <a:cxn ang="0">
                              <a:pos x="14" y="6"/>
                            </a:cxn>
                            <a:cxn ang="0">
                              <a:pos x="14" y="10"/>
                            </a:cxn>
                            <a:cxn ang="0">
                              <a:pos x="14" y="10"/>
                            </a:cxn>
                            <a:cxn ang="0">
                              <a:pos x="16" y="10"/>
                            </a:cxn>
                            <a:cxn ang="0">
                              <a:pos x="16" y="10"/>
                            </a:cxn>
                            <a:cxn ang="0">
                              <a:pos x="16" y="8"/>
                            </a:cxn>
                            <a:cxn ang="0">
                              <a:pos x="16" y="8"/>
                            </a:cxn>
                            <a:cxn ang="0">
                              <a:pos x="22" y="6"/>
                            </a:cxn>
                            <a:cxn ang="0">
                              <a:pos x="22" y="6"/>
                            </a:cxn>
                            <a:cxn ang="0">
                              <a:pos x="26" y="6"/>
                            </a:cxn>
                            <a:cxn ang="0">
                              <a:pos x="28" y="8"/>
                            </a:cxn>
                            <a:cxn ang="0">
                              <a:pos x="28" y="8"/>
                            </a:cxn>
                          </a:cxnLst>
                          <a:rect l="0" t="0" r="r" b="b"/>
                          <a:pathLst>
                            <a:path w="28" h="24">
                              <a:moveTo>
                                <a:pt x="28" y="8"/>
                              </a:moveTo>
                              <a:lnTo>
                                <a:pt x="28" y="8"/>
                              </a:lnTo>
                              <a:lnTo>
                                <a:pt x="28" y="10"/>
                              </a:lnTo>
                              <a:lnTo>
                                <a:pt x="26" y="14"/>
                              </a:lnTo>
                              <a:lnTo>
                                <a:pt x="22" y="20"/>
                              </a:lnTo>
                              <a:lnTo>
                                <a:pt x="22" y="20"/>
                              </a:lnTo>
                              <a:lnTo>
                                <a:pt x="18" y="24"/>
                              </a:lnTo>
                              <a:lnTo>
                                <a:pt x="18" y="24"/>
                              </a:lnTo>
                              <a:lnTo>
                                <a:pt x="12" y="20"/>
                              </a:lnTo>
                              <a:lnTo>
                                <a:pt x="6" y="14"/>
                              </a:lnTo>
                              <a:lnTo>
                                <a:pt x="6" y="14"/>
                              </a:lnTo>
                              <a:lnTo>
                                <a:pt x="4" y="12"/>
                              </a:lnTo>
                              <a:lnTo>
                                <a:pt x="4" y="10"/>
                              </a:lnTo>
                              <a:lnTo>
                                <a:pt x="4" y="10"/>
                              </a:lnTo>
                              <a:lnTo>
                                <a:pt x="6" y="12"/>
                              </a:lnTo>
                              <a:lnTo>
                                <a:pt x="6" y="12"/>
                              </a:lnTo>
                              <a:lnTo>
                                <a:pt x="8" y="8"/>
                              </a:lnTo>
                              <a:lnTo>
                                <a:pt x="6" y="4"/>
                              </a:lnTo>
                              <a:lnTo>
                                <a:pt x="6" y="4"/>
                              </a:lnTo>
                              <a:lnTo>
                                <a:pt x="6" y="4"/>
                              </a:lnTo>
                              <a:lnTo>
                                <a:pt x="6" y="4"/>
                              </a:lnTo>
                              <a:lnTo>
                                <a:pt x="2" y="8"/>
                              </a:lnTo>
                              <a:lnTo>
                                <a:pt x="2" y="8"/>
                              </a:lnTo>
                              <a:lnTo>
                                <a:pt x="0" y="6"/>
                              </a:lnTo>
                              <a:lnTo>
                                <a:pt x="0" y="6"/>
                              </a:lnTo>
                              <a:lnTo>
                                <a:pt x="0" y="2"/>
                              </a:lnTo>
                              <a:lnTo>
                                <a:pt x="0" y="2"/>
                              </a:lnTo>
                              <a:lnTo>
                                <a:pt x="0" y="0"/>
                              </a:lnTo>
                              <a:lnTo>
                                <a:pt x="0" y="0"/>
                              </a:lnTo>
                              <a:lnTo>
                                <a:pt x="4" y="2"/>
                              </a:lnTo>
                              <a:lnTo>
                                <a:pt x="4" y="2"/>
                              </a:lnTo>
                              <a:lnTo>
                                <a:pt x="10" y="0"/>
                              </a:lnTo>
                              <a:lnTo>
                                <a:pt x="10" y="0"/>
                              </a:lnTo>
                              <a:lnTo>
                                <a:pt x="14" y="2"/>
                              </a:lnTo>
                              <a:lnTo>
                                <a:pt x="14" y="2"/>
                              </a:lnTo>
                              <a:lnTo>
                                <a:pt x="14" y="4"/>
                              </a:lnTo>
                              <a:lnTo>
                                <a:pt x="14" y="4"/>
                              </a:lnTo>
                              <a:lnTo>
                                <a:pt x="14" y="6"/>
                              </a:lnTo>
                              <a:lnTo>
                                <a:pt x="14" y="10"/>
                              </a:lnTo>
                              <a:lnTo>
                                <a:pt x="14" y="10"/>
                              </a:lnTo>
                              <a:lnTo>
                                <a:pt x="16" y="10"/>
                              </a:lnTo>
                              <a:lnTo>
                                <a:pt x="16" y="10"/>
                              </a:lnTo>
                              <a:lnTo>
                                <a:pt x="16" y="8"/>
                              </a:lnTo>
                              <a:lnTo>
                                <a:pt x="16" y="8"/>
                              </a:lnTo>
                              <a:lnTo>
                                <a:pt x="22" y="6"/>
                              </a:lnTo>
                              <a:lnTo>
                                <a:pt x="22" y="6"/>
                              </a:lnTo>
                              <a:lnTo>
                                <a:pt x="26" y="6"/>
                              </a:lnTo>
                              <a:lnTo>
                                <a:pt x="28" y="8"/>
                              </a:lnTo>
                              <a:lnTo>
                                <a:pt x="28" y="8"/>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1" name="Freeform 273"/>
                        <a:cNvSpPr>
                          <a:spLocks noChangeAspect="1"/>
                        </a:cNvSpPr>
                      </a:nvSpPr>
                      <a:spPr bwMode="auto">
                        <a:xfrm>
                          <a:off x="5900738" y="1831975"/>
                          <a:ext cx="44450" cy="39688"/>
                        </a:xfrm>
                        <a:custGeom>
                          <a:avLst/>
                          <a:gdLst/>
                          <a:ahLst/>
                          <a:cxnLst>
                            <a:cxn ang="0">
                              <a:pos x="28" y="6"/>
                            </a:cxn>
                            <a:cxn ang="0">
                              <a:pos x="28" y="6"/>
                            </a:cxn>
                            <a:cxn ang="0">
                              <a:pos x="26" y="12"/>
                            </a:cxn>
                            <a:cxn ang="0">
                              <a:pos x="24" y="16"/>
                            </a:cxn>
                            <a:cxn ang="0">
                              <a:pos x="24" y="16"/>
                            </a:cxn>
                            <a:cxn ang="0">
                              <a:pos x="24" y="20"/>
                            </a:cxn>
                            <a:cxn ang="0">
                              <a:pos x="24" y="20"/>
                            </a:cxn>
                            <a:cxn ang="0">
                              <a:pos x="22" y="22"/>
                            </a:cxn>
                            <a:cxn ang="0">
                              <a:pos x="18" y="24"/>
                            </a:cxn>
                            <a:cxn ang="0">
                              <a:pos x="10" y="26"/>
                            </a:cxn>
                            <a:cxn ang="0">
                              <a:pos x="10" y="26"/>
                            </a:cxn>
                            <a:cxn ang="0">
                              <a:pos x="4" y="26"/>
                            </a:cxn>
                            <a:cxn ang="0">
                              <a:pos x="0" y="24"/>
                            </a:cxn>
                            <a:cxn ang="0">
                              <a:pos x="0" y="24"/>
                            </a:cxn>
                            <a:cxn ang="0">
                              <a:pos x="0" y="22"/>
                            </a:cxn>
                            <a:cxn ang="0">
                              <a:pos x="0" y="22"/>
                            </a:cxn>
                            <a:cxn ang="0">
                              <a:pos x="4" y="22"/>
                            </a:cxn>
                            <a:cxn ang="0">
                              <a:pos x="4" y="22"/>
                            </a:cxn>
                            <a:cxn ang="0">
                              <a:pos x="6" y="20"/>
                            </a:cxn>
                            <a:cxn ang="0">
                              <a:pos x="6" y="20"/>
                            </a:cxn>
                            <a:cxn ang="0">
                              <a:pos x="4" y="16"/>
                            </a:cxn>
                            <a:cxn ang="0">
                              <a:pos x="4" y="14"/>
                            </a:cxn>
                            <a:cxn ang="0">
                              <a:pos x="4" y="14"/>
                            </a:cxn>
                            <a:cxn ang="0">
                              <a:pos x="12" y="14"/>
                            </a:cxn>
                            <a:cxn ang="0">
                              <a:pos x="12" y="14"/>
                            </a:cxn>
                            <a:cxn ang="0">
                              <a:pos x="14" y="12"/>
                            </a:cxn>
                            <a:cxn ang="0">
                              <a:pos x="14" y="12"/>
                            </a:cxn>
                            <a:cxn ang="0">
                              <a:pos x="14" y="8"/>
                            </a:cxn>
                            <a:cxn ang="0">
                              <a:pos x="14" y="6"/>
                            </a:cxn>
                            <a:cxn ang="0">
                              <a:pos x="14" y="6"/>
                            </a:cxn>
                            <a:cxn ang="0">
                              <a:pos x="16" y="8"/>
                            </a:cxn>
                            <a:cxn ang="0">
                              <a:pos x="18" y="10"/>
                            </a:cxn>
                            <a:cxn ang="0">
                              <a:pos x="18" y="10"/>
                            </a:cxn>
                            <a:cxn ang="0">
                              <a:pos x="20" y="10"/>
                            </a:cxn>
                            <a:cxn ang="0">
                              <a:pos x="20" y="10"/>
                            </a:cxn>
                            <a:cxn ang="0">
                              <a:pos x="20" y="8"/>
                            </a:cxn>
                            <a:cxn ang="0">
                              <a:pos x="20" y="4"/>
                            </a:cxn>
                            <a:cxn ang="0">
                              <a:pos x="20" y="4"/>
                            </a:cxn>
                            <a:cxn ang="0">
                              <a:pos x="20" y="2"/>
                            </a:cxn>
                            <a:cxn ang="0">
                              <a:pos x="20" y="0"/>
                            </a:cxn>
                            <a:cxn ang="0">
                              <a:pos x="20" y="0"/>
                            </a:cxn>
                            <a:cxn ang="0">
                              <a:pos x="24" y="0"/>
                            </a:cxn>
                            <a:cxn ang="0">
                              <a:pos x="26" y="2"/>
                            </a:cxn>
                            <a:cxn ang="0">
                              <a:pos x="26" y="2"/>
                            </a:cxn>
                            <a:cxn ang="0">
                              <a:pos x="28" y="6"/>
                            </a:cxn>
                            <a:cxn ang="0">
                              <a:pos x="28" y="6"/>
                            </a:cxn>
                          </a:cxnLst>
                          <a:rect l="0" t="0" r="r" b="b"/>
                          <a:pathLst>
                            <a:path w="28" h="26">
                              <a:moveTo>
                                <a:pt x="28" y="6"/>
                              </a:moveTo>
                              <a:lnTo>
                                <a:pt x="28" y="6"/>
                              </a:lnTo>
                              <a:lnTo>
                                <a:pt x="26" y="12"/>
                              </a:lnTo>
                              <a:lnTo>
                                <a:pt x="24" y="16"/>
                              </a:lnTo>
                              <a:lnTo>
                                <a:pt x="24" y="16"/>
                              </a:lnTo>
                              <a:lnTo>
                                <a:pt x="24" y="20"/>
                              </a:lnTo>
                              <a:lnTo>
                                <a:pt x="24" y="20"/>
                              </a:lnTo>
                              <a:lnTo>
                                <a:pt x="22" y="22"/>
                              </a:lnTo>
                              <a:lnTo>
                                <a:pt x="18" y="24"/>
                              </a:lnTo>
                              <a:lnTo>
                                <a:pt x="10" y="26"/>
                              </a:lnTo>
                              <a:lnTo>
                                <a:pt x="10" y="26"/>
                              </a:lnTo>
                              <a:lnTo>
                                <a:pt x="4" y="26"/>
                              </a:lnTo>
                              <a:lnTo>
                                <a:pt x="0" y="24"/>
                              </a:lnTo>
                              <a:lnTo>
                                <a:pt x="0" y="24"/>
                              </a:lnTo>
                              <a:lnTo>
                                <a:pt x="0" y="22"/>
                              </a:lnTo>
                              <a:lnTo>
                                <a:pt x="0" y="22"/>
                              </a:lnTo>
                              <a:lnTo>
                                <a:pt x="4" y="22"/>
                              </a:lnTo>
                              <a:lnTo>
                                <a:pt x="4" y="22"/>
                              </a:lnTo>
                              <a:lnTo>
                                <a:pt x="6" y="20"/>
                              </a:lnTo>
                              <a:lnTo>
                                <a:pt x="6" y="20"/>
                              </a:lnTo>
                              <a:lnTo>
                                <a:pt x="4" y="16"/>
                              </a:lnTo>
                              <a:lnTo>
                                <a:pt x="4" y="14"/>
                              </a:lnTo>
                              <a:lnTo>
                                <a:pt x="4" y="14"/>
                              </a:lnTo>
                              <a:lnTo>
                                <a:pt x="12" y="14"/>
                              </a:lnTo>
                              <a:lnTo>
                                <a:pt x="12" y="14"/>
                              </a:lnTo>
                              <a:lnTo>
                                <a:pt x="14" y="12"/>
                              </a:lnTo>
                              <a:lnTo>
                                <a:pt x="14" y="12"/>
                              </a:lnTo>
                              <a:lnTo>
                                <a:pt x="14" y="8"/>
                              </a:lnTo>
                              <a:lnTo>
                                <a:pt x="14" y="6"/>
                              </a:lnTo>
                              <a:lnTo>
                                <a:pt x="14" y="6"/>
                              </a:lnTo>
                              <a:lnTo>
                                <a:pt x="16" y="8"/>
                              </a:lnTo>
                              <a:lnTo>
                                <a:pt x="18" y="10"/>
                              </a:lnTo>
                              <a:lnTo>
                                <a:pt x="18" y="10"/>
                              </a:lnTo>
                              <a:lnTo>
                                <a:pt x="20" y="10"/>
                              </a:lnTo>
                              <a:lnTo>
                                <a:pt x="20" y="10"/>
                              </a:lnTo>
                              <a:lnTo>
                                <a:pt x="20" y="8"/>
                              </a:lnTo>
                              <a:lnTo>
                                <a:pt x="20" y="4"/>
                              </a:lnTo>
                              <a:lnTo>
                                <a:pt x="20" y="4"/>
                              </a:lnTo>
                              <a:lnTo>
                                <a:pt x="20" y="2"/>
                              </a:lnTo>
                              <a:lnTo>
                                <a:pt x="20" y="0"/>
                              </a:lnTo>
                              <a:lnTo>
                                <a:pt x="20" y="0"/>
                              </a:lnTo>
                              <a:lnTo>
                                <a:pt x="24" y="0"/>
                              </a:lnTo>
                              <a:lnTo>
                                <a:pt x="26" y="2"/>
                              </a:lnTo>
                              <a:lnTo>
                                <a:pt x="26" y="2"/>
                              </a:lnTo>
                              <a:lnTo>
                                <a:pt x="28" y="6"/>
                              </a:lnTo>
                              <a:lnTo>
                                <a:pt x="28" y="6"/>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2" name="Freeform 274"/>
                        <a:cNvSpPr>
                          <a:spLocks noChangeAspect="1"/>
                        </a:cNvSpPr>
                      </a:nvSpPr>
                      <a:spPr bwMode="auto">
                        <a:xfrm>
                          <a:off x="5835650" y="1871663"/>
                          <a:ext cx="63500" cy="71437"/>
                        </a:xfrm>
                        <a:custGeom>
                          <a:avLst/>
                          <a:gdLst/>
                          <a:ahLst/>
                          <a:cxnLst>
                            <a:cxn ang="0">
                              <a:pos x="38" y="10"/>
                            </a:cxn>
                            <a:cxn ang="0">
                              <a:pos x="40" y="16"/>
                            </a:cxn>
                            <a:cxn ang="0">
                              <a:pos x="36" y="22"/>
                            </a:cxn>
                            <a:cxn ang="0">
                              <a:pos x="38" y="32"/>
                            </a:cxn>
                            <a:cxn ang="0">
                              <a:pos x="36" y="34"/>
                            </a:cxn>
                            <a:cxn ang="0">
                              <a:pos x="26" y="36"/>
                            </a:cxn>
                            <a:cxn ang="0">
                              <a:pos x="26" y="32"/>
                            </a:cxn>
                            <a:cxn ang="0">
                              <a:pos x="24" y="32"/>
                            </a:cxn>
                            <a:cxn ang="0">
                              <a:pos x="22" y="34"/>
                            </a:cxn>
                            <a:cxn ang="0">
                              <a:pos x="18" y="42"/>
                            </a:cxn>
                            <a:cxn ang="0">
                              <a:pos x="12" y="42"/>
                            </a:cxn>
                            <a:cxn ang="0">
                              <a:pos x="8" y="42"/>
                            </a:cxn>
                            <a:cxn ang="0">
                              <a:pos x="4" y="46"/>
                            </a:cxn>
                            <a:cxn ang="0">
                              <a:pos x="2" y="44"/>
                            </a:cxn>
                            <a:cxn ang="0">
                              <a:pos x="0" y="42"/>
                            </a:cxn>
                            <a:cxn ang="0">
                              <a:pos x="6" y="38"/>
                            </a:cxn>
                            <a:cxn ang="0">
                              <a:pos x="8" y="34"/>
                            </a:cxn>
                            <a:cxn ang="0">
                              <a:pos x="6" y="32"/>
                            </a:cxn>
                            <a:cxn ang="0">
                              <a:pos x="4" y="30"/>
                            </a:cxn>
                            <a:cxn ang="0">
                              <a:pos x="2" y="30"/>
                            </a:cxn>
                            <a:cxn ang="0">
                              <a:pos x="6" y="30"/>
                            </a:cxn>
                            <a:cxn ang="0">
                              <a:pos x="6" y="28"/>
                            </a:cxn>
                            <a:cxn ang="0">
                              <a:pos x="8" y="24"/>
                            </a:cxn>
                            <a:cxn ang="0">
                              <a:pos x="6" y="24"/>
                            </a:cxn>
                            <a:cxn ang="0">
                              <a:pos x="4" y="22"/>
                            </a:cxn>
                            <a:cxn ang="0">
                              <a:pos x="6" y="22"/>
                            </a:cxn>
                            <a:cxn ang="0">
                              <a:pos x="4" y="18"/>
                            </a:cxn>
                            <a:cxn ang="0">
                              <a:pos x="6" y="16"/>
                            </a:cxn>
                            <a:cxn ang="0">
                              <a:pos x="8" y="14"/>
                            </a:cxn>
                            <a:cxn ang="0">
                              <a:pos x="14" y="18"/>
                            </a:cxn>
                            <a:cxn ang="0">
                              <a:pos x="16" y="16"/>
                            </a:cxn>
                            <a:cxn ang="0">
                              <a:pos x="18" y="12"/>
                            </a:cxn>
                            <a:cxn ang="0">
                              <a:pos x="14" y="8"/>
                            </a:cxn>
                            <a:cxn ang="0">
                              <a:pos x="16" y="8"/>
                            </a:cxn>
                            <a:cxn ang="0">
                              <a:pos x="20" y="8"/>
                            </a:cxn>
                            <a:cxn ang="0">
                              <a:pos x="22" y="10"/>
                            </a:cxn>
                            <a:cxn ang="0">
                              <a:pos x="24" y="6"/>
                            </a:cxn>
                            <a:cxn ang="0">
                              <a:pos x="20" y="0"/>
                            </a:cxn>
                            <a:cxn ang="0">
                              <a:pos x="22" y="0"/>
                            </a:cxn>
                            <a:cxn ang="0">
                              <a:pos x="24" y="2"/>
                            </a:cxn>
                            <a:cxn ang="0">
                              <a:pos x="26" y="4"/>
                            </a:cxn>
                            <a:cxn ang="0">
                              <a:pos x="26" y="0"/>
                            </a:cxn>
                            <a:cxn ang="0">
                              <a:pos x="30" y="0"/>
                            </a:cxn>
                            <a:cxn ang="0">
                              <a:pos x="32" y="2"/>
                            </a:cxn>
                            <a:cxn ang="0">
                              <a:pos x="34" y="6"/>
                            </a:cxn>
                            <a:cxn ang="0">
                              <a:pos x="38" y="10"/>
                            </a:cxn>
                          </a:cxnLst>
                          <a:rect l="0" t="0" r="r" b="b"/>
                          <a:pathLst>
                            <a:path w="40" h="46">
                              <a:moveTo>
                                <a:pt x="38" y="10"/>
                              </a:moveTo>
                              <a:lnTo>
                                <a:pt x="38" y="10"/>
                              </a:lnTo>
                              <a:lnTo>
                                <a:pt x="40" y="16"/>
                              </a:lnTo>
                              <a:lnTo>
                                <a:pt x="40" y="16"/>
                              </a:lnTo>
                              <a:lnTo>
                                <a:pt x="36" y="22"/>
                              </a:lnTo>
                              <a:lnTo>
                                <a:pt x="36" y="22"/>
                              </a:lnTo>
                              <a:lnTo>
                                <a:pt x="36" y="28"/>
                              </a:lnTo>
                              <a:lnTo>
                                <a:pt x="38" y="32"/>
                              </a:lnTo>
                              <a:lnTo>
                                <a:pt x="36" y="34"/>
                              </a:lnTo>
                              <a:lnTo>
                                <a:pt x="36" y="34"/>
                              </a:lnTo>
                              <a:lnTo>
                                <a:pt x="32" y="36"/>
                              </a:lnTo>
                              <a:lnTo>
                                <a:pt x="26" y="36"/>
                              </a:lnTo>
                              <a:lnTo>
                                <a:pt x="26" y="36"/>
                              </a:lnTo>
                              <a:lnTo>
                                <a:pt x="26" y="32"/>
                              </a:lnTo>
                              <a:lnTo>
                                <a:pt x="26" y="32"/>
                              </a:lnTo>
                              <a:lnTo>
                                <a:pt x="24" y="32"/>
                              </a:lnTo>
                              <a:lnTo>
                                <a:pt x="22" y="34"/>
                              </a:lnTo>
                              <a:lnTo>
                                <a:pt x="22" y="34"/>
                              </a:lnTo>
                              <a:lnTo>
                                <a:pt x="20" y="38"/>
                              </a:lnTo>
                              <a:lnTo>
                                <a:pt x="18" y="42"/>
                              </a:lnTo>
                              <a:lnTo>
                                <a:pt x="18" y="42"/>
                              </a:lnTo>
                              <a:lnTo>
                                <a:pt x="12" y="42"/>
                              </a:lnTo>
                              <a:lnTo>
                                <a:pt x="8" y="42"/>
                              </a:lnTo>
                              <a:lnTo>
                                <a:pt x="8" y="42"/>
                              </a:lnTo>
                              <a:lnTo>
                                <a:pt x="6" y="44"/>
                              </a:lnTo>
                              <a:lnTo>
                                <a:pt x="4" y="46"/>
                              </a:lnTo>
                              <a:lnTo>
                                <a:pt x="4" y="46"/>
                              </a:lnTo>
                              <a:lnTo>
                                <a:pt x="2" y="44"/>
                              </a:lnTo>
                              <a:lnTo>
                                <a:pt x="0" y="42"/>
                              </a:lnTo>
                              <a:lnTo>
                                <a:pt x="0" y="42"/>
                              </a:lnTo>
                              <a:lnTo>
                                <a:pt x="4" y="40"/>
                              </a:lnTo>
                              <a:lnTo>
                                <a:pt x="6" y="38"/>
                              </a:lnTo>
                              <a:lnTo>
                                <a:pt x="6" y="38"/>
                              </a:lnTo>
                              <a:lnTo>
                                <a:pt x="8" y="34"/>
                              </a:lnTo>
                              <a:lnTo>
                                <a:pt x="8" y="34"/>
                              </a:lnTo>
                              <a:lnTo>
                                <a:pt x="6" y="32"/>
                              </a:lnTo>
                              <a:lnTo>
                                <a:pt x="6" y="32"/>
                              </a:lnTo>
                              <a:lnTo>
                                <a:pt x="4" y="30"/>
                              </a:lnTo>
                              <a:lnTo>
                                <a:pt x="2" y="30"/>
                              </a:lnTo>
                              <a:lnTo>
                                <a:pt x="2" y="30"/>
                              </a:lnTo>
                              <a:lnTo>
                                <a:pt x="4" y="30"/>
                              </a:lnTo>
                              <a:lnTo>
                                <a:pt x="6" y="30"/>
                              </a:lnTo>
                              <a:lnTo>
                                <a:pt x="6" y="30"/>
                              </a:lnTo>
                              <a:lnTo>
                                <a:pt x="6" y="28"/>
                              </a:lnTo>
                              <a:lnTo>
                                <a:pt x="6" y="28"/>
                              </a:lnTo>
                              <a:lnTo>
                                <a:pt x="8" y="24"/>
                              </a:lnTo>
                              <a:lnTo>
                                <a:pt x="8" y="24"/>
                              </a:lnTo>
                              <a:lnTo>
                                <a:pt x="6" y="24"/>
                              </a:lnTo>
                              <a:lnTo>
                                <a:pt x="4" y="22"/>
                              </a:lnTo>
                              <a:lnTo>
                                <a:pt x="4" y="22"/>
                              </a:lnTo>
                              <a:lnTo>
                                <a:pt x="4" y="22"/>
                              </a:lnTo>
                              <a:lnTo>
                                <a:pt x="6" y="22"/>
                              </a:lnTo>
                              <a:lnTo>
                                <a:pt x="6" y="22"/>
                              </a:lnTo>
                              <a:lnTo>
                                <a:pt x="4" y="18"/>
                              </a:lnTo>
                              <a:lnTo>
                                <a:pt x="4" y="18"/>
                              </a:lnTo>
                              <a:lnTo>
                                <a:pt x="6" y="16"/>
                              </a:lnTo>
                              <a:lnTo>
                                <a:pt x="8" y="14"/>
                              </a:lnTo>
                              <a:lnTo>
                                <a:pt x="8" y="14"/>
                              </a:lnTo>
                              <a:lnTo>
                                <a:pt x="12" y="16"/>
                              </a:lnTo>
                              <a:lnTo>
                                <a:pt x="14" y="18"/>
                              </a:lnTo>
                              <a:lnTo>
                                <a:pt x="14" y="18"/>
                              </a:lnTo>
                              <a:lnTo>
                                <a:pt x="16" y="16"/>
                              </a:lnTo>
                              <a:lnTo>
                                <a:pt x="18" y="12"/>
                              </a:lnTo>
                              <a:lnTo>
                                <a:pt x="18" y="12"/>
                              </a:lnTo>
                              <a:lnTo>
                                <a:pt x="16" y="10"/>
                              </a:lnTo>
                              <a:lnTo>
                                <a:pt x="14" y="8"/>
                              </a:lnTo>
                              <a:lnTo>
                                <a:pt x="14" y="8"/>
                              </a:lnTo>
                              <a:lnTo>
                                <a:pt x="16" y="8"/>
                              </a:lnTo>
                              <a:lnTo>
                                <a:pt x="16" y="8"/>
                              </a:lnTo>
                              <a:lnTo>
                                <a:pt x="20" y="8"/>
                              </a:lnTo>
                              <a:lnTo>
                                <a:pt x="22" y="10"/>
                              </a:lnTo>
                              <a:lnTo>
                                <a:pt x="22" y="10"/>
                              </a:lnTo>
                              <a:lnTo>
                                <a:pt x="24" y="6"/>
                              </a:lnTo>
                              <a:lnTo>
                                <a:pt x="24" y="6"/>
                              </a:lnTo>
                              <a:lnTo>
                                <a:pt x="22" y="2"/>
                              </a:lnTo>
                              <a:lnTo>
                                <a:pt x="20" y="0"/>
                              </a:lnTo>
                              <a:lnTo>
                                <a:pt x="22" y="0"/>
                              </a:lnTo>
                              <a:lnTo>
                                <a:pt x="22" y="0"/>
                              </a:lnTo>
                              <a:lnTo>
                                <a:pt x="22" y="0"/>
                              </a:lnTo>
                              <a:lnTo>
                                <a:pt x="24" y="2"/>
                              </a:lnTo>
                              <a:lnTo>
                                <a:pt x="26" y="4"/>
                              </a:lnTo>
                              <a:lnTo>
                                <a:pt x="26" y="4"/>
                              </a:lnTo>
                              <a:lnTo>
                                <a:pt x="26" y="2"/>
                              </a:lnTo>
                              <a:lnTo>
                                <a:pt x="26" y="0"/>
                              </a:lnTo>
                              <a:lnTo>
                                <a:pt x="26" y="0"/>
                              </a:lnTo>
                              <a:lnTo>
                                <a:pt x="30" y="0"/>
                              </a:lnTo>
                              <a:lnTo>
                                <a:pt x="30" y="0"/>
                              </a:lnTo>
                              <a:lnTo>
                                <a:pt x="32" y="2"/>
                              </a:lnTo>
                              <a:lnTo>
                                <a:pt x="34" y="6"/>
                              </a:lnTo>
                              <a:lnTo>
                                <a:pt x="34" y="6"/>
                              </a:lnTo>
                              <a:lnTo>
                                <a:pt x="38" y="10"/>
                              </a:lnTo>
                              <a:lnTo>
                                <a:pt x="38" y="10"/>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3" name="Freeform 275"/>
                        <a:cNvSpPr>
                          <a:spLocks noChangeAspect="1"/>
                        </a:cNvSpPr>
                      </a:nvSpPr>
                      <a:spPr bwMode="auto">
                        <a:xfrm>
                          <a:off x="5724525" y="2092325"/>
                          <a:ext cx="34925" cy="34925"/>
                        </a:xfrm>
                        <a:custGeom>
                          <a:avLst/>
                          <a:gdLst/>
                          <a:ahLst/>
                          <a:cxnLst>
                            <a:cxn ang="0">
                              <a:pos x="22" y="6"/>
                            </a:cxn>
                            <a:cxn ang="0">
                              <a:pos x="22" y="6"/>
                            </a:cxn>
                            <a:cxn ang="0">
                              <a:pos x="20" y="10"/>
                            </a:cxn>
                            <a:cxn ang="0">
                              <a:pos x="20" y="10"/>
                            </a:cxn>
                            <a:cxn ang="0">
                              <a:pos x="16" y="12"/>
                            </a:cxn>
                            <a:cxn ang="0">
                              <a:pos x="16" y="12"/>
                            </a:cxn>
                            <a:cxn ang="0">
                              <a:pos x="12" y="16"/>
                            </a:cxn>
                            <a:cxn ang="0">
                              <a:pos x="12" y="16"/>
                            </a:cxn>
                            <a:cxn ang="0">
                              <a:pos x="6" y="20"/>
                            </a:cxn>
                            <a:cxn ang="0">
                              <a:pos x="6" y="20"/>
                            </a:cxn>
                            <a:cxn ang="0">
                              <a:pos x="2" y="22"/>
                            </a:cxn>
                            <a:cxn ang="0">
                              <a:pos x="2" y="22"/>
                            </a:cxn>
                            <a:cxn ang="0">
                              <a:pos x="0" y="20"/>
                            </a:cxn>
                            <a:cxn ang="0">
                              <a:pos x="0" y="20"/>
                            </a:cxn>
                            <a:cxn ang="0">
                              <a:pos x="0" y="16"/>
                            </a:cxn>
                            <a:cxn ang="0">
                              <a:pos x="4" y="14"/>
                            </a:cxn>
                            <a:cxn ang="0">
                              <a:pos x="4" y="14"/>
                            </a:cxn>
                            <a:cxn ang="0">
                              <a:pos x="8" y="14"/>
                            </a:cxn>
                            <a:cxn ang="0">
                              <a:pos x="8" y="14"/>
                            </a:cxn>
                            <a:cxn ang="0">
                              <a:pos x="8" y="10"/>
                            </a:cxn>
                            <a:cxn ang="0">
                              <a:pos x="8" y="10"/>
                            </a:cxn>
                            <a:cxn ang="0">
                              <a:pos x="6" y="10"/>
                            </a:cxn>
                            <a:cxn ang="0">
                              <a:pos x="6" y="10"/>
                            </a:cxn>
                            <a:cxn ang="0">
                              <a:pos x="4" y="8"/>
                            </a:cxn>
                            <a:cxn ang="0">
                              <a:pos x="4" y="4"/>
                            </a:cxn>
                            <a:cxn ang="0">
                              <a:pos x="4" y="4"/>
                            </a:cxn>
                            <a:cxn ang="0">
                              <a:pos x="6" y="4"/>
                            </a:cxn>
                            <a:cxn ang="0">
                              <a:pos x="10" y="6"/>
                            </a:cxn>
                            <a:cxn ang="0">
                              <a:pos x="10" y="6"/>
                            </a:cxn>
                            <a:cxn ang="0">
                              <a:pos x="14" y="6"/>
                            </a:cxn>
                            <a:cxn ang="0">
                              <a:pos x="14" y="6"/>
                            </a:cxn>
                            <a:cxn ang="0">
                              <a:pos x="16" y="4"/>
                            </a:cxn>
                            <a:cxn ang="0">
                              <a:pos x="18" y="2"/>
                            </a:cxn>
                            <a:cxn ang="0">
                              <a:pos x="20" y="0"/>
                            </a:cxn>
                            <a:cxn ang="0">
                              <a:pos x="20" y="0"/>
                            </a:cxn>
                            <a:cxn ang="0">
                              <a:pos x="22" y="2"/>
                            </a:cxn>
                            <a:cxn ang="0">
                              <a:pos x="22" y="6"/>
                            </a:cxn>
                            <a:cxn ang="0">
                              <a:pos x="22" y="6"/>
                            </a:cxn>
                          </a:cxnLst>
                          <a:rect l="0" t="0" r="r" b="b"/>
                          <a:pathLst>
                            <a:path w="22" h="22">
                              <a:moveTo>
                                <a:pt x="22" y="6"/>
                              </a:moveTo>
                              <a:lnTo>
                                <a:pt x="22" y="6"/>
                              </a:lnTo>
                              <a:lnTo>
                                <a:pt x="20" y="10"/>
                              </a:lnTo>
                              <a:lnTo>
                                <a:pt x="20" y="10"/>
                              </a:lnTo>
                              <a:lnTo>
                                <a:pt x="16" y="12"/>
                              </a:lnTo>
                              <a:lnTo>
                                <a:pt x="16" y="12"/>
                              </a:lnTo>
                              <a:lnTo>
                                <a:pt x="12" y="16"/>
                              </a:lnTo>
                              <a:lnTo>
                                <a:pt x="12" y="16"/>
                              </a:lnTo>
                              <a:lnTo>
                                <a:pt x="6" y="20"/>
                              </a:lnTo>
                              <a:lnTo>
                                <a:pt x="6" y="20"/>
                              </a:lnTo>
                              <a:lnTo>
                                <a:pt x="2" y="22"/>
                              </a:lnTo>
                              <a:lnTo>
                                <a:pt x="2" y="22"/>
                              </a:lnTo>
                              <a:lnTo>
                                <a:pt x="0" y="20"/>
                              </a:lnTo>
                              <a:lnTo>
                                <a:pt x="0" y="20"/>
                              </a:lnTo>
                              <a:lnTo>
                                <a:pt x="0" y="16"/>
                              </a:lnTo>
                              <a:lnTo>
                                <a:pt x="4" y="14"/>
                              </a:lnTo>
                              <a:lnTo>
                                <a:pt x="4" y="14"/>
                              </a:lnTo>
                              <a:lnTo>
                                <a:pt x="8" y="14"/>
                              </a:lnTo>
                              <a:lnTo>
                                <a:pt x="8" y="14"/>
                              </a:lnTo>
                              <a:lnTo>
                                <a:pt x="8" y="10"/>
                              </a:lnTo>
                              <a:lnTo>
                                <a:pt x="8" y="10"/>
                              </a:lnTo>
                              <a:lnTo>
                                <a:pt x="6" y="10"/>
                              </a:lnTo>
                              <a:lnTo>
                                <a:pt x="6" y="10"/>
                              </a:lnTo>
                              <a:lnTo>
                                <a:pt x="4" y="8"/>
                              </a:lnTo>
                              <a:lnTo>
                                <a:pt x="4" y="4"/>
                              </a:lnTo>
                              <a:lnTo>
                                <a:pt x="4" y="4"/>
                              </a:lnTo>
                              <a:lnTo>
                                <a:pt x="6" y="4"/>
                              </a:lnTo>
                              <a:lnTo>
                                <a:pt x="10" y="6"/>
                              </a:lnTo>
                              <a:lnTo>
                                <a:pt x="10" y="6"/>
                              </a:lnTo>
                              <a:lnTo>
                                <a:pt x="14" y="6"/>
                              </a:lnTo>
                              <a:lnTo>
                                <a:pt x="14" y="6"/>
                              </a:lnTo>
                              <a:lnTo>
                                <a:pt x="16" y="4"/>
                              </a:lnTo>
                              <a:lnTo>
                                <a:pt x="18" y="2"/>
                              </a:lnTo>
                              <a:lnTo>
                                <a:pt x="20" y="0"/>
                              </a:lnTo>
                              <a:lnTo>
                                <a:pt x="20" y="0"/>
                              </a:lnTo>
                              <a:lnTo>
                                <a:pt x="22" y="2"/>
                              </a:lnTo>
                              <a:lnTo>
                                <a:pt x="22" y="6"/>
                              </a:lnTo>
                              <a:lnTo>
                                <a:pt x="22" y="6"/>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4" name="Freeform 276"/>
                        <a:cNvSpPr>
                          <a:spLocks noChangeAspect="1"/>
                        </a:cNvSpPr>
                      </a:nvSpPr>
                      <a:spPr bwMode="auto">
                        <a:xfrm>
                          <a:off x="5768975" y="1909763"/>
                          <a:ext cx="34925" cy="41275"/>
                        </a:xfrm>
                        <a:custGeom>
                          <a:avLst/>
                          <a:gdLst/>
                          <a:ahLst/>
                          <a:cxnLst>
                            <a:cxn ang="0">
                              <a:pos x="22" y="2"/>
                            </a:cxn>
                            <a:cxn ang="0">
                              <a:pos x="22" y="2"/>
                            </a:cxn>
                            <a:cxn ang="0">
                              <a:pos x="20" y="6"/>
                            </a:cxn>
                            <a:cxn ang="0">
                              <a:pos x="20" y="6"/>
                            </a:cxn>
                            <a:cxn ang="0">
                              <a:pos x="18" y="12"/>
                            </a:cxn>
                            <a:cxn ang="0">
                              <a:pos x="18" y="12"/>
                            </a:cxn>
                            <a:cxn ang="0">
                              <a:pos x="16" y="22"/>
                            </a:cxn>
                            <a:cxn ang="0">
                              <a:pos x="16" y="22"/>
                            </a:cxn>
                            <a:cxn ang="0">
                              <a:pos x="8" y="26"/>
                            </a:cxn>
                            <a:cxn ang="0">
                              <a:pos x="8" y="26"/>
                            </a:cxn>
                            <a:cxn ang="0">
                              <a:pos x="4" y="28"/>
                            </a:cxn>
                            <a:cxn ang="0">
                              <a:pos x="4" y="28"/>
                            </a:cxn>
                            <a:cxn ang="0">
                              <a:pos x="0" y="28"/>
                            </a:cxn>
                            <a:cxn ang="0">
                              <a:pos x="0" y="28"/>
                            </a:cxn>
                            <a:cxn ang="0">
                              <a:pos x="0" y="24"/>
                            </a:cxn>
                            <a:cxn ang="0">
                              <a:pos x="0" y="24"/>
                            </a:cxn>
                            <a:cxn ang="0">
                              <a:pos x="0" y="16"/>
                            </a:cxn>
                            <a:cxn ang="0">
                              <a:pos x="0" y="16"/>
                            </a:cxn>
                            <a:cxn ang="0">
                              <a:pos x="4" y="14"/>
                            </a:cxn>
                            <a:cxn ang="0">
                              <a:pos x="8" y="12"/>
                            </a:cxn>
                            <a:cxn ang="0">
                              <a:pos x="8" y="12"/>
                            </a:cxn>
                            <a:cxn ang="0">
                              <a:pos x="8" y="8"/>
                            </a:cxn>
                            <a:cxn ang="0">
                              <a:pos x="8" y="8"/>
                            </a:cxn>
                            <a:cxn ang="0">
                              <a:pos x="10" y="8"/>
                            </a:cxn>
                            <a:cxn ang="0">
                              <a:pos x="10" y="8"/>
                            </a:cxn>
                            <a:cxn ang="0">
                              <a:pos x="12" y="4"/>
                            </a:cxn>
                            <a:cxn ang="0">
                              <a:pos x="12" y="0"/>
                            </a:cxn>
                            <a:cxn ang="0">
                              <a:pos x="12" y="0"/>
                            </a:cxn>
                            <a:cxn ang="0">
                              <a:pos x="16" y="0"/>
                            </a:cxn>
                            <a:cxn ang="0">
                              <a:pos x="16" y="0"/>
                            </a:cxn>
                            <a:cxn ang="0">
                              <a:pos x="20" y="0"/>
                            </a:cxn>
                            <a:cxn ang="0">
                              <a:pos x="22" y="2"/>
                            </a:cxn>
                            <a:cxn ang="0">
                              <a:pos x="22" y="2"/>
                            </a:cxn>
                          </a:cxnLst>
                          <a:rect l="0" t="0" r="r" b="b"/>
                          <a:pathLst>
                            <a:path w="22" h="28">
                              <a:moveTo>
                                <a:pt x="22" y="2"/>
                              </a:moveTo>
                              <a:lnTo>
                                <a:pt x="22" y="2"/>
                              </a:lnTo>
                              <a:lnTo>
                                <a:pt x="20" y="6"/>
                              </a:lnTo>
                              <a:lnTo>
                                <a:pt x="20" y="6"/>
                              </a:lnTo>
                              <a:lnTo>
                                <a:pt x="18" y="12"/>
                              </a:lnTo>
                              <a:lnTo>
                                <a:pt x="18" y="12"/>
                              </a:lnTo>
                              <a:lnTo>
                                <a:pt x="16" y="22"/>
                              </a:lnTo>
                              <a:lnTo>
                                <a:pt x="16" y="22"/>
                              </a:lnTo>
                              <a:lnTo>
                                <a:pt x="8" y="26"/>
                              </a:lnTo>
                              <a:lnTo>
                                <a:pt x="8" y="26"/>
                              </a:lnTo>
                              <a:lnTo>
                                <a:pt x="4" y="28"/>
                              </a:lnTo>
                              <a:lnTo>
                                <a:pt x="4" y="28"/>
                              </a:lnTo>
                              <a:lnTo>
                                <a:pt x="0" y="28"/>
                              </a:lnTo>
                              <a:lnTo>
                                <a:pt x="0" y="28"/>
                              </a:lnTo>
                              <a:lnTo>
                                <a:pt x="0" y="24"/>
                              </a:lnTo>
                              <a:lnTo>
                                <a:pt x="0" y="24"/>
                              </a:lnTo>
                              <a:lnTo>
                                <a:pt x="0" y="16"/>
                              </a:lnTo>
                              <a:lnTo>
                                <a:pt x="0" y="16"/>
                              </a:lnTo>
                              <a:lnTo>
                                <a:pt x="4" y="14"/>
                              </a:lnTo>
                              <a:lnTo>
                                <a:pt x="8" y="12"/>
                              </a:lnTo>
                              <a:lnTo>
                                <a:pt x="8" y="12"/>
                              </a:lnTo>
                              <a:lnTo>
                                <a:pt x="8" y="8"/>
                              </a:lnTo>
                              <a:lnTo>
                                <a:pt x="8" y="8"/>
                              </a:lnTo>
                              <a:lnTo>
                                <a:pt x="10" y="8"/>
                              </a:lnTo>
                              <a:lnTo>
                                <a:pt x="10" y="8"/>
                              </a:lnTo>
                              <a:lnTo>
                                <a:pt x="12" y="4"/>
                              </a:lnTo>
                              <a:lnTo>
                                <a:pt x="12" y="0"/>
                              </a:lnTo>
                              <a:lnTo>
                                <a:pt x="12" y="0"/>
                              </a:lnTo>
                              <a:lnTo>
                                <a:pt x="16" y="0"/>
                              </a:lnTo>
                              <a:lnTo>
                                <a:pt x="16" y="0"/>
                              </a:lnTo>
                              <a:lnTo>
                                <a:pt x="20" y="0"/>
                              </a:lnTo>
                              <a:lnTo>
                                <a:pt x="22" y="2"/>
                              </a:lnTo>
                              <a:lnTo>
                                <a:pt x="22" y="2"/>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5" name="Freeform 277"/>
                        <a:cNvSpPr>
                          <a:spLocks noChangeAspect="1"/>
                        </a:cNvSpPr>
                      </a:nvSpPr>
                      <a:spPr bwMode="auto">
                        <a:xfrm>
                          <a:off x="5708650" y="1955800"/>
                          <a:ext cx="46038" cy="47625"/>
                        </a:xfrm>
                        <a:custGeom>
                          <a:avLst/>
                          <a:gdLst/>
                          <a:ahLst/>
                          <a:cxnLst>
                            <a:cxn ang="0">
                              <a:pos x="30" y="18"/>
                            </a:cxn>
                            <a:cxn ang="0">
                              <a:pos x="30" y="28"/>
                            </a:cxn>
                            <a:cxn ang="0">
                              <a:pos x="28" y="28"/>
                            </a:cxn>
                            <a:cxn ang="0">
                              <a:pos x="26" y="28"/>
                            </a:cxn>
                            <a:cxn ang="0">
                              <a:pos x="22" y="32"/>
                            </a:cxn>
                            <a:cxn ang="0">
                              <a:pos x="16" y="32"/>
                            </a:cxn>
                            <a:cxn ang="0">
                              <a:pos x="16" y="30"/>
                            </a:cxn>
                            <a:cxn ang="0">
                              <a:pos x="14" y="28"/>
                            </a:cxn>
                            <a:cxn ang="0">
                              <a:pos x="20" y="24"/>
                            </a:cxn>
                            <a:cxn ang="0">
                              <a:pos x="20" y="22"/>
                            </a:cxn>
                            <a:cxn ang="0">
                              <a:pos x="22" y="20"/>
                            </a:cxn>
                            <a:cxn ang="0">
                              <a:pos x="16" y="22"/>
                            </a:cxn>
                            <a:cxn ang="0">
                              <a:pos x="12" y="22"/>
                            </a:cxn>
                            <a:cxn ang="0">
                              <a:pos x="8" y="24"/>
                            </a:cxn>
                            <a:cxn ang="0">
                              <a:pos x="4" y="30"/>
                            </a:cxn>
                            <a:cxn ang="0">
                              <a:pos x="2" y="32"/>
                            </a:cxn>
                            <a:cxn ang="0">
                              <a:pos x="0" y="28"/>
                            </a:cxn>
                            <a:cxn ang="0">
                              <a:pos x="0" y="24"/>
                            </a:cxn>
                            <a:cxn ang="0">
                              <a:pos x="2" y="22"/>
                            </a:cxn>
                            <a:cxn ang="0">
                              <a:pos x="2" y="20"/>
                            </a:cxn>
                            <a:cxn ang="0">
                              <a:pos x="2" y="16"/>
                            </a:cxn>
                            <a:cxn ang="0">
                              <a:pos x="4" y="18"/>
                            </a:cxn>
                            <a:cxn ang="0">
                              <a:pos x="6" y="16"/>
                            </a:cxn>
                            <a:cxn ang="0">
                              <a:pos x="10" y="16"/>
                            </a:cxn>
                            <a:cxn ang="0">
                              <a:pos x="12" y="14"/>
                            </a:cxn>
                            <a:cxn ang="0">
                              <a:pos x="12" y="8"/>
                            </a:cxn>
                            <a:cxn ang="0">
                              <a:pos x="14" y="6"/>
                            </a:cxn>
                            <a:cxn ang="0">
                              <a:pos x="16" y="12"/>
                            </a:cxn>
                            <a:cxn ang="0">
                              <a:pos x="20" y="12"/>
                            </a:cxn>
                            <a:cxn ang="0">
                              <a:pos x="22" y="12"/>
                            </a:cxn>
                            <a:cxn ang="0">
                              <a:pos x="22" y="4"/>
                            </a:cxn>
                            <a:cxn ang="0">
                              <a:pos x="22" y="0"/>
                            </a:cxn>
                            <a:cxn ang="0">
                              <a:pos x="24" y="0"/>
                            </a:cxn>
                            <a:cxn ang="0">
                              <a:pos x="30" y="12"/>
                            </a:cxn>
                            <a:cxn ang="0">
                              <a:pos x="30" y="18"/>
                            </a:cxn>
                          </a:cxnLst>
                          <a:rect l="0" t="0" r="r" b="b"/>
                          <a:pathLst>
                            <a:path w="30" h="32">
                              <a:moveTo>
                                <a:pt x="30" y="18"/>
                              </a:moveTo>
                              <a:lnTo>
                                <a:pt x="30" y="18"/>
                              </a:lnTo>
                              <a:lnTo>
                                <a:pt x="30" y="22"/>
                              </a:lnTo>
                              <a:lnTo>
                                <a:pt x="30" y="28"/>
                              </a:lnTo>
                              <a:lnTo>
                                <a:pt x="30" y="28"/>
                              </a:lnTo>
                              <a:lnTo>
                                <a:pt x="28" y="28"/>
                              </a:lnTo>
                              <a:lnTo>
                                <a:pt x="26" y="28"/>
                              </a:lnTo>
                              <a:lnTo>
                                <a:pt x="26" y="28"/>
                              </a:lnTo>
                              <a:lnTo>
                                <a:pt x="22" y="32"/>
                              </a:lnTo>
                              <a:lnTo>
                                <a:pt x="22" y="32"/>
                              </a:lnTo>
                              <a:lnTo>
                                <a:pt x="20" y="32"/>
                              </a:lnTo>
                              <a:lnTo>
                                <a:pt x="16" y="32"/>
                              </a:lnTo>
                              <a:lnTo>
                                <a:pt x="16" y="32"/>
                              </a:lnTo>
                              <a:lnTo>
                                <a:pt x="16" y="30"/>
                              </a:lnTo>
                              <a:lnTo>
                                <a:pt x="14" y="28"/>
                              </a:lnTo>
                              <a:lnTo>
                                <a:pt x="14" y="28"/>
                              </a:lnTo>
                              <a:lnTo>
                                <a:pt x="16" y="26"/>
                              </a:lnTo>
                              <a:lnTo>
                                <a:pt x="20" y="24"/>
                              </a:lnTo>
                              <a:lnTo>
                                <a:pt x="20" y="24"/>
                              </a:lnTo>
                              <a:lnTo>
                                <a:pt x="20" y="22"/>
                              </a:lnTo>
                              <a:lnTo>
                                <a:pt x="22" y="20"/>
                              </a:lnTo>
                              <a:lnTo>
                                <a:pt x="22" y="20"/>
                              </a:lnTo>
                              <a:lnTo>
                                <a:pt x="20" y="20"/>
                              </a:lnTo>
                              <a:lnTo>
                                <a:pt x="16" y="22"/>
                              </a:lnTo>
                              <a:lnTo>
                                <a:pt x="16" y="22"/>
                              </a:lnTo>
                              <a:lnTo>
                                <a:pt x="12" y="22"/>
                              </a:lnTo>
                              <a:lnTo>
                                <a:pt x="12" y="22"/>
                              </a:lnTo>
                              <a:lnTo>
                                <a:pt x="8" y="24"/>
                              </a:lnTo>
                              <a:lnTo>
                                <a:pt x="6" y="28"/>
                              </a:lnTo>
                              <a:lnTo>
                                <a:pt x="4" y="30"/>
                              </a:lnTo>
                              <a:lnTo>
                                <a:pt x="2" y="32"/>
                              </a:lnTo>
                              <a:lnTo>
                                <a:pt x="2" y="32"/>
                              </a:lnTo>
                              <a:lnTo>
                                <a:pt x="0" y="28"/>
                              </a:lnTo>
                              <a:lnTo>
                                <a:pt x="0" y="28"/>
                              </a:lnTo>
                              <a:lnTo>
                                <a:pt x="0" y="24"/>
                              </a:lnTo>
                              <a:lnTo>
                                <a:pt x="0" y="24"/>
                              </a:lnTo>
                              <a:lnTo>
                                <a:pt x="2" y="22"/>
                              </a:lnTo>
                              <a:lnTo>
                                <a:pt x="2" y="22"/>
                              </a:lnTo>
                              <a:lnTo>
                                <a:pt x="2" y="20"/>
                              </a:lnTo>
                              <a:lnTo>
                                <a:pt x="2" y="20"/>
                              </a:lnTo>
                              <a:lnTo>
                                <a:pt x="2" y="16"/>
                              </a:lnTo>
                              <a:lnTo>
                                <a:pt x="2" y="16"/>
                              </a:lnTo>
                              <a:lnTo>
                                <a:pt x="4" y="18"/>
                              </a:lnTo>
                              <a:lnTo>
                                <a:pt x="4" y="18"/>
                              </a:lnTo>
                              <a:lnTo>
                                <a:pt x="6" y="16"/>
                              </a:lnTo>
                              <a:lnTo>
                                <a:pt x="6" y="16"/>
                              </a:lnTo>
                              <a:lnTo>
                                <a:pt x="10" y="16"/>
                              </a:lnTo>
                              <a:lnTo>
                                <a:pt x="10" y="16"/>
                              </a:lnTo>
                              <a:lnTo>
                                <a:pt x="12" y="14"/>
                              </a:lnTo>
                              <a:lnTo>
                                <a:pt x="12" y="14"/>
                              </a:lnTo>
                              <a:lnTo>
                                <a:pt x="12" y="10"/>
                              </a:lnTo>
                              <a:lnTo>
                                <a:pt x="12" y="8"/>
                              </a:lnTo>
                              <a:lnTo>
                                <a:pt x="14" y="6"/>
                              </a:lnTo>
                              <a:lnTo>
                                <a:pt x="14" y="6"/>
                              </a:lnTo>
                              <a:lnTo>
                                <a:pt x="16" y="8"/>
                              </a:lnTo>
                              <a:lnTo>
                                <a:pt x="16" y="12"/>
                              </a:lnTo>
                              <a:lnTo>
                                <a:pt x="16" y="12"/>
                              </a:lnTo>
                              <a:lnTo>
                                <a:pt x="20" y="12"/>
                              </a:lnTo>
                              <a:lnTo>
                                <a:pt x="22" y="12"/>
                              </a:lnTo>
                              <a:lnTo>
                                <a:pt x="22" y="12"/>
                              </a:lnTo>
                              <a:lnTo>
                                <a:pt x="22" y="8"/>
                              </a:lnTo>
                              <a:lnTo>
                                <a:pt x="22" y="4"/>
                              </a:lnTo>
                              <a:lnTo>
                                <a:pt x="20" y="2"/>
                              </a:lnTo>
                              <a:lnTo>
                                <a:pt x="22" y="0"/>
                              </a:lnTo>
                              <a:lnTo>
                                <a:pt x="22" y="0"/>
                              </a:lnTo>
                              <a:lnTo>
                                <a:pt x="24" y="0"/>
                              </a:lnTo>
                              <a:lnTo>
                                <a:pt x="26" y="4"/>
                              </a:lnTo>
                              <a:lnTo>
                                <a:pt x="30" y="12"/>
                              </a:lnTo>
                              <a:lnTo>
                                <a:pt x="30" y="12"/>
                              </a:lnTo>
                              <a:lnTo>
                                <a:pt x="30" y="18"/>
                              </a:lnTo>
                              <a:lnTo>
                                <a:pt x="30" y="18"/>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6" name="Freeform 278"/>
                        <a:cNvSpPr>
                          <a:spLocks noChangeAspect="1"/>
                        </a:cNvSpPr>
                      </a:nvSpPr>
                      <a:spPr bwMode="auto">
                        <a:xfrm>
                          <a:off x="5700713" y="1955800"/>
                          <a:ext cx="123825" cy="103188"/>
                        </a:xfrm>
                        <a:custGeom>
                          <a:avLst/>
                          <a:gdLst/>
                          <a:ahLst/>
                          <a:cxnLst>
                            <a:cxn ang="0">
                              <a:pos x="80" y="22"/>
                            </a:cxn>
                            <a:cxn ang="0">
                              <a:pos x="78" y="28"/>
                            </a:cxn>
                            <a:cxn ang="0">
                              <a:pos x="68" y="34"/>
                            </a:cxn>
                            <a:cxn ang="0">
                              <a:pos x="62" y="40"/>
                            </a:cxn>
                            <a:cxn ang="0">
                              <a:pos x="60" y="46"/>
                            </a:cxn>
                            <a:cxn ang="0">
                              <a:pos x="58" y="40"/>
                            </a:cxn>
                            <a:cxn ang="0">
                              <a:pos x="50" y="48"/>
                            </a:cxn>
                            <a:cxn ang="0">
                              <a:pos x="50" y="52"/>
                            </a:cxn>
                            <a:cxn ang="0">
                              <a:pos x="46" y="56"/>
                            </a:cxn>
                            <a:cxn ang="0">
                              <a:pos x="44" y="52"/>
                            </a:cxn>
                            <a:cxn ang="0">
                              <a:pos x="44" y="44"/>
                            </a:cxn>
                            <a:cxn ang="0">
                              <a:pos x="42" y="42"/>
                            </a:cxn>
                            <a:cxn ang="0">
                              <a:pos x="38" y="50"/>
                            </a:cxn>
                            <a:cxn ang="0">
                              <a:pos x="26" y="62"/>
                            </a:cxn>
                            <a:cxn ang="0">
                              <a:pos x="20" y="64"/>
                            </a:cxn>
                            <a:cxn ang="0">
                              <a:pos x="20" y="58"/>
                            </a:cxn>
                            <a:cxn ang="0">
                              <a:pos x="16" y="58"/>
                            </a:cxn>
                            <a:cxn ang="0">
                              <a:pos x="12" y="64"/>
                            </a:cxn>
                            <a:cxn ang="0">
                              <a:pos x="0" y="68"/>
                            </a:cxn>
                            <a:cxn ang="0">
                              <a:pos x="0" y="60"/>
                            </a:cxn>
                            <a:cxn ang="0">
                              <a:pos x="4" y="56"/>
                            </a:cxn>
                            <a:cxn ang="0">
                              <a:pos x="6" y="50"/>
                            </a:cxn>
                            <a:cxn ang="0">
                              <a:pos x="16" y="48"/>
                            </a:cxn>
                            <a:cxn ang="0">
                              <a:pos x="18" y="48"/>
                            </a:cxn>
                            <a:cxn ang="0">
                              <a:pos x="28" y="42"/>
                            </a:cxn>
                            <a:cxn ang="0">
                              <a:pos x="34" y="40"/>
                            </a:cxn>
                            <a:cxn ang="0">
                              <a:pos x="36" y="32"/>
                            </a:cxn>
                            <a:cxn ang="0">
                              <a:pos x="40" y="22"/>
                            </a:cxn>
                            <a:cxn ang="0">
                              <a:pos x="44" y="20"/>
                            </a:cxn>
                            <a:cxn ang="0">
                              <a:pos x="44" y="8"/>
                            </a:cxn>
                            <a:cxn ang="0">
                              <a:pos x="48" y="2"/>
                            </a:cxn>
                            <a:cxn ang="0">
                              <a:pos x="52" y="0"/>
                            </a:cxn>
                            <a:cxn ang="0">
                              <a:pos x="54" y="4"/>
                            </a:cxn>
                            <a:cxn ang="0">
                              <a:pos x="54" y="12"/>
                            </a:cxn>
                            <a:cxn ang="0">
                              <a:pos x="56" y="14"/>
                            </a:cxn>
                            <a:cxn ang="0">
                              <a:pos x="56" y="18"/>
                            </a:cxn>
                            <a:cxn ang="0">
                              <a:pos x="56" y="26"/>
                            </a:cxn>
                            <a:cxn ang="0">
                              <a:pos x="52" y="32"/>
                            </a:cxn>
                            <a:cxn ang="0">
                              <a:pos x="54" y="30"/>
                            </a:cxn>
                            <a:cxn ang="0">
                              <a:pos x="58" y="22"/>
                            </a:cxn>
                            <a:cxn ang="0">
                              <a:pos x="64" y="18"/>
                            </a:cxn>
                            <a:cxn ang="0">
                              <a:pos x="64" y="14"/>
                            </a:cxn>
                            <a:cxn ang="0">
                              <a:pos x="66" y="8"/>
                            </a:cxn>
                            <a:cxn ang="0">
                              <a:pos x="72" y="10"/>
                            </a:cxn>
                            <a:cxn ang="0">
                              <a:pos x="78" y="16"/>
                            </a:cxn>
                          </a:cxnLst>
                          <a:rect l="0" t="0" r="r" b="b"/>
                          <a:pathLst>
                            <a:path w="80" h="68">
                              <a:moveTo>
                                <a:pt x="78" y="16"/>
                              </a:moveTo>
                              <a:lnTo>
                                <a:pt x="78" y="16"/>
                              </a:lnTo>
                              <a:lnTo>
                                <a:pt x="80" y="22"/>
                              </a:lnTo>
                              <a:lnTo>
                                <a:pt x="80" y="22"/>
                              </a:lnTo>
                              <a:lnTo>
                                <a:pt x="78" y="28"/>
                              </a:lnTo>
                              <a:lnTo>
                                <a:pt x="78" y="28"/>
                              </a:lnTo>
                              <a:lnTo>
                                <a:pt x="74" y="32"/>
                              </a:lnTo>
                              <a:lnTo>
                                <a:pt x="74" y="32"/>
                              </a:lnTo>
                              <a:lnTo>
                                <a:pt x="68" y="34"/>
                              </a:lnTo>
                              <a:lnTo>
                                <a:pt x="68" y="34"/>
                              </a:lnTo>
                              <a:lnTo>
                                <a:pt x="62" y="40"/>
                              </a:lnTo>
                              <a:lnTo>
                                <a:pt x="62" y="40"/>
                              </a:lnTo>
                              <a:lnTo>
                                <a:pt x="62" y="42"/>
                              </a:lnTo>
                              <a:lnTo>
                                <a:pt x="60" y="46"/>
                              </a:lnTo>
                              <a:lnTo>
                                <a:pt x="60" y="46"/>
                              </a:lnTo>
                              <a:lnTo>
                                <a:pt x="58" y="42"/>
                              </a:lnTo>
                              <a:lnTo>
                                <a:pt x="58" y="40"/>
                              </a:lnTo>
                              <a:lnTo>
                                <a:pt x="58" y="40"/>
                              </a:lnTo>
                              <a:lnTo>
                                <a:pt x="56" y="40"/>
                              </a:lnTo>
                              <a:lnTo>
                                <a:pt x="52" y="44"/>
                              </a:lnTo>
                              <a:lnTo>
                                <a:pt x="50" y="48"/>
                              </a:lnTo>
                              <a:lnTo>
                                <a:pt x="50" y="48"/>
                              </a:lnTo>
                              <a:lnTo>
                                <a:pt x="50" y="52"/>
                              </a:lnTo>
                              <a:lnTo>
                                <a:pt x="50" y="52"/>
                              </a:lnTo>
                              <a:lnTo>
                                <a:pt x="48" y="54"/>
                              </a:lnTo>
                              <a:lnTo>
                                <a:pt x="46" y="56"/>
                              </a:lnTo>
                              <a:lnTo>
                                <a:pt x="46" y="56"/>
                              </a:lnTo>
                              <a:lnTo>
                                <a:pt x="46" y="54"/>
                              </a:lnTo>
                              <a:lnTo>
                                <a:pt x="44" y="52"/>
                              </a:lnTo>
                              <a:lnTo>
                                <a:pt x="44" y="52"/>
                              </a:lnTo>
                              <a:lnTo>
                                <a:pt x="42" y="46"/>
                              </a:lnTo>
                              <a:lnTo>
                                <a:pt x="42" y="46"/>
                              </a:lnTo>
                              <a:lnTo>
                                <a:pt x="44" y="44"/>
                              </a:lnTo>
                              <a:lnTo>
                                <a:pt x="44" y="42"/>
                              </a:lnTo>
                              <a:lnTo>
                                <a:pt x="44" y="42"/>
                              </a:lnTo>
                              <a:lnTo>
                                <a:pt x="42" y="42"/>
                              </a:lnTo>
                              <a:lnTo>
                                <a:pt x="40" y="46"/>
                              </a:lnTo>
                              <a:lnTo>
                                <a:pt x="38" y="50"/>
                              </a:lnTo>
                              <a:lnTo>
                                <a:pt x="38" y="50"/>
                              </a:lnTo>
                              <a:lnTo>
                                <a:pt x="32" y="56"/>
                              </a:lnTo>
                              <a:lnTo>
                                <a:pt x="32" y="56"/>
                              </a:lnTo>
                              <a:lnTo>
                                <a:pt x="26" y="62"/>
                              </a:lnTo>
                              <a:lnTo>
                                <a:pt x="22" y="64"/>
                              </a:lnTo>
                              <a:lnTo>
                                <a:pt x="20" y="64"/>
                              </a:lnTo>
                              <a:lnTo>
                                <a:pt x="20" y="64"/>
                              </a:lnTo>
                              <a:lnTo>
                                <a:pt x="20" y="62"/>
                              </a:lnTo>
                              <a:lnTo>
                                <a:pt x="20" y="58"/>
                              </a:lnTo>
                              <a:lnTo>
                                <a:pt x="20" y="58"/>
                              </a:lnTo>
                              <a:lnTo>
                                <a:pt x="18" y="58"/>
                              </a:lnTo>
                              <a:lnTo>
                                <a:pt x="16" y="58"/>
                              </a:lnTo>
                              <a:lnTo>
                                <a:pt x="16" y="58"/>
                              </a:lnTo>
                              <a:lnTo>
                                <a:pt x="14" y="62"/>
                              </a:lnTo>
                              <a:lnTo>
                                <a:pt x="12" y="64"/>
                              </a:lnTo>
                              <a:lnTo>
                                <a:pt x="12" y="64"/>
                              </a:lnTo>
                              <a:lnTo>
                                <a:pt x="6" y="66"/>
                              </a:lnTo>
                              <a:lnTo>
                                <a:pt x="0" y="68"/>
                              </a:lnTo>
                              <a:lnTo>
                                <a:pt x="0" y="68"/>
                              </a:lnTo>
                              <a:lnTo>
                                <a:pt x="0" y="64"/>
                              </a:lnTo>
                              <a:lnTo>
                                <a:pt x="0" y="64"/>
                              </a:lnTo>
                              <a:lnTo>
                                <a:pt x="0" y="60"/>
                              </a:lnTo>
                              <a:lnTo>
                                <a:pt x="0" y="58"/>
                              </a:lnTo>
                              <a:lnTo>
                                <a:pt x="0" y="58"/>
                              </a:lnTo>
                              <a:lnTo>
                                <a:pt x="4" y="56"/>
                              </a:lnTo>
                              <a:lnTo>
                                <a:pt x="4" y="56"/>
                              </a:lnTo>
                              <a:lnTo>
                                <a:pt x="6" y="50"/>
                              </a:lnTo>
                              <a:lnTo>
                                <a:pt x="6" y="50"/>
                              </a:lnTo>
                              <a:lnTo>
                                <a:pt x="10" y="52"/>
                              </a:lnTo>
                              <a:lnTo>
                                <a:pt x="10" y="52"/>
                              </a:lnTo>
                              <a:lnTo>
                                <a:pt x="16" y="48"/>
                              </a:lnTo>
                              <a:lnTo>
                                <a:pt x="16" y="48"/>
                              </a:lnTo>
                              <a:lnTo>
                                <a:pt x="18" y="48"/>
                              </a:lnTo>
                              <a:lnTo>
                                <a:pt x="18" y="48"/>
                              </a:lnTo>
                              <a:lnTo>
                                <a:pt x="22" y="44"/>
                              </a:lnTo>
                              <a:lnTo>
                                <a:pt x="22" y="44"/>
                              </a:lnTo>
                              <a:lnTo>
                                <a:pt x="28" y="42"/>
                              </a:lnTo>
                              <a:lnTo>
                                <a:pt x="32" y="42"/>
                              </a:lnTo>
                              <a:lnTo>
                                <a:pt x="34" y="40"/>
                              </a:lnTo>
                              <a:lnTo>
                                <a:pt x="34" y="40"/>
                              </a:lnTo>
                              <a:lnTo>
                                <a:pt x="34" y="36"/>
                              </a:lnTo>
                              <a:lnTo>
                                <a:pt x="34" y="36"/>
                              </a:lnTo>
                              <a:lnTo>
                                <a:pt x="36" y="32"/>
                              </a:lnTo>
                              <a:lnTo>
                                <a:pt x="40" y="28"/>
                              </a:lnTo>
                              <a:lnTo>
                                <a:pt x="40" y="28"/>
                              </a:lnTo>
                              <a:lnTo>
                                <a:pt x="40" y="22"/>
                              </a:lnTo>
                              <a:lnTo>
                                <a:pt x="40" y="22"/>
                              </a:lnTo>
                              <a:lnTo>
                                <a:pt x="44" y="20"/>
                              </a:lnTo>
                              <a:lnTo>
                                <a:pt x="44" y="20"/>
                              </a:lnTo>
                              <a:lnTo>
                                <a:pt x="44" y="16"/>
                              </a:lnTo>
                              <a:lnTo>
                                <a:pt x="44" y="16"/>
                              </a:lnTo>
                              <a:lnTo>
                                <a:pt x="44" y="8"/>
                              </a:lnTo>
                              <a:lnTo>
                                <a:pt x="44" y="8"/>
                              </a:lnTo>
                              <a:lnTo>
                                <a:pt x="48" y="2"/>
                              </a:lnTo>
                              <a:lnTo>
                                <a:pt x="48" y="2"/>
                              </a:lnTo>
                              <a:lnTo>
                                <a:pt x="50" y="0"/>
                              </a:lnTo>
                              <a:lnTo>
                                <a:pt x="52" y="0"/>
                              </a:lnTo>
                              <a:lnTo>
                                <a:pt x="52" y="0"/>
                              </a:lnTo>
                              <a:lnTo>
                                <a:pt x="54" y="2"/>
                              </a:lnTo>
                              <a:lnTo>
                                <a:pt x="54" y="4"/>
                              </a:lnTo>
                              <a:lnTo>
                                <a:pt x="54" y="4"/>
                              </a:lnTo>
                              <a:lnTo>
                                <a:pt x="54" y="10"/>
                              </a:lnTo>
                              <a:lnTo>
                                <a:pt x="54" y="10"/>
                              </a:lnTo>
                              <a:lnTo>
                                <a:pt x="54" y="12"/>
                              </a:lnTo>
                              <a:lnTo>
                                <a:pt x="54" y="16"/>
                              </a:lnTo>
                              <a:lnTo>
                                <a:pt x="54" y="16"/>
                              </a:lnTo>
                              <a:lnTo>
                                <a:pt x="56" y="14"/>
                              </a:lnTo>
                              <a:lnTo>
                                <a:pt x="56" y="14"/>
                              </a:lnTo>
                              <a:lnTo>
                                <a:pt x="56" y="16"/>
                              </a:lnTo>
                              <a:lnTo>
                                <a:pt x="56" y="18"/>
                              </a:lnTo>
                              <a:lnTo>
                                <a:pt x="56" y="18"/>
                              </a:lnTo>
                              <a:lnTo>
                                <a:pt x="56" y="26"/>
                              </a:lnTo>
                              <a:lnTo>
                                <a:pt x="56" y="26"/>
                              </a:lnTo>
                              <a:lnTo>
                                <a:pt x="52" y="28"/>
                              </a:lnTo>
                              <a:lnTo>
                                <a:pt x="52" y="30"/>
                              </a:lnTo>
                              <a:lnTo>
                                <a:pt x="52" y="32"/>
                              </a:lnTo>
                              <a:lnTo>
                                <a:pt x="52" y="32"/>
                              </a:lnTo>
                              <a:lnTo>
                                <a:pt x="54" y="30"/>
                              </a:lnTo>
                              <a:lnTo>
                                <a:pt x="54" y="30"/>
                              </a:lnTo>
                              <a:lnTo>
                                <a:pt x="58" y="26"/>
                              </a:lnTo>
                              <a:lnTo>
                                <a:pt x="58" y="26"/>
                              </a:lnTo>
                              <a:lnTo>
                                <a:pt x="58" y="22"/>
                              </a:lnTo>
                              <a:lnTo>
                                <a:pt x="60" y="18"/>
                              </a:lnTo>
                              <a:lnTo>
                                <a:pt x="60" y="18"/>
                              </a:lnTo>
                              <a:lnTo>
                                <a:pt x="64" y="18"/>
                              </a:lnTo>
                              <a:lnTo>
                                <a:pt x="66" y="16"/>
                              </a:lnTo>
                              <a:lnTo>
                                <a:pt x="66" y="16"/>
                              </a:lnTo>
                              <a:lnTo>
                                <a:pt x="64" y="14"/>
                              </a:lnTo>
                              <a:lnTo>
                                <a:pt x="64" y="14"/>
                              </a:lnTo>
                              <a:lnTo>
                                <a:pt x="66" y="10"/>
                              </a:lnTo>
                              <a:lnTo>
                                <a:pt x="66" y="8"/>
                              </a:lnTo>
                              <a:lnTo>
                                <a:pt x="66" y="8"/>
                              </a:lnTo>
                              <a:lnTo>
                                <a:pt x="70" y="8"/>
                              </a:lnTo>
                              <a:lnTo>
                                <a:pt x="72" y="10"/>
                              </a:lnTo>
                              <a:lnTo>
                                <a:pt x="72" y="10"/>
                              </a:lnTo>
                              <a:lnTo>
                                <a:pt x="78" y="16"/>
                              </a:lnTo>
                              <a:lnTo>
                                <a:pt x="78" y="16"/>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7" name="Freeform 279"/>
                        <a:cNvSpPr>
                          <a:spLocks noChangeAspect="1"/>
                        </a:cNvSpPr>
                      </a:nvSpPr>
                      <a:spPr bwMode="auto">
                        <a:xfrm>
                          <a:off x="5300663" y="2644775"/>
                          <a:ext cx="49212" cy="28575"/>
                        </a:xfrm>
                        <a:custGeom>
                          <a:avLst/>
                          <a:gdLst/>
                          <a:ahLst/>
                          <a:cxnLst>
                            <a:cxn ang="0">
                              <a:pos x="32" y="6"/>
                            </a:cxn>
                            <a:cxn ang="0">
                              <a:pos x="32" y="6"/>
                            </a:cxn>
                            <a:cxn ang="0">
                              <a:pos x="32" y="8"/>
                            </a:cxn>
                            <a:cxn ang="0">
                              <a:pos x="32" y="10"/>
                            </a:cxn>
                            <a:cxn ang="0">
                              <a:pos x="32" y="10"/>
                            </a:cxn>
                            <a:cxn ang="0">
                              <a:pos x="30" y="12"/>
                            </a:cxn>
                            <a:cxn ang="0">
                              <a:pos x="24" y="14"/>
                            </a:cxn>
                            <a:cxn ang="0">
                              <a:pos x="16" y="14"/>
                            </a:cxn>
                            <a:cxn ang="0">
                              <a:pos x="16" y="14"/>
                            </a:cxn>
                            <a:cxn ang="0">
                              <a:pos x="10" y="16"/>
                            </a:cxn>
                            <a:cxn ang="0">
                              <a:pos x="6" y="18"/>
                            </a:cxn>
                            <a:cxn ang="0">
                              <a:pos x="6" y="18"/>
                            </a:cxn>
                            <a:cxn ang="0">
                              <a:pos x="4" y="16"/>
                            </a:cxn>
                            <a:cxn ang="0">
                              <a:pos x="2" y="14"/>
                            </a:cxn>
                            <a:cxn ang="0">
                              <a:pos x="2" y="14"/>
                            </a:cxn>
                            <a:cxn ang="0">
                              <a:pos x="0" y="10"/>
                            </a:cxn>
                            <a:cxn ang="0">
                              <a:pos x="0" y="10"/>
                            </a:cxn>
                            <a:cxn ang="0">
                              <a:pos x="2" y="10"/>
                            </a:cxn>
                            <a:cxn ang="0">
                              <a:pos x="4" y="10"/>
                            </a:cxn>
                            <a:cxn ang="0">
                              <a:pos x="4" y="10"/>
                            </a:cxn>
                            <a:cxn ang="0">
                              <a:pos x="4" y="8"/>
                            </a:cxn>
                            <a:cxn ang="0">
                              <a:pos x="4" y="8"/>
                            </a:cxn>
                            <a:cxn ang="0">
                              <a:pos x="10" y="8"/>
                            </a:cxn>
                            <a:cxn ang="0">
                              <a:pos x="10" y="8"/>
                            </a:cxn>
                            <a:cxn ang="0">
                              <a:pos x="12" y="6"/>
                            </a:cxn>
                            <a:cxn ang="0">
                              <a:pos x="12" y="6"/>
                            </a:cxn>
                            <a:cxn ang="0">
                              <a:pos x="14" y="2"/>
                            </a:cxn>
                            <a:cxn ang="0">
                              <a:pos x="14" y="2"/>
                            </a:cxn>
                            <a:cxn ang="0">
                              <a:pos x="18" y="0"/>
                            </a:cxn>
                            <a:cxn ang="0">
                              <a:pos x="24" y="0"/>
                            </a:cxn>
                            <a:cxn ang="0">
                              <a:pos x="24" y="0"/>
                            </a:cxn>
                            <a:cxn ang="0">
                              <a:pos x="28" y="0"/>
                            </a:cxn>
                            <a:cxn ang="0">
                              <a:pos x="30" y="0"/>
                            </a:cxn>
                            <a:cxn ang="0">
                              <a:pos x="30" y="0"/>
                            </a:cxn>
                            <a:cxn ang="0">
                              <a:pos x="28" y="2"/>
                            </a:cxn>
                            <a:cxn ang="0">
                              <a:pos x="28" y="2"/>
                            </a:cxn>
                            <a:cxn ang="0">
                              <a:pos x="32" y="6"/>
                            </a:cxn>
                            <a:cxn ang="0">
                              <a:pos x="32" y="6"/>
                            </a:cxn>
                          </a:cxnLst>
                          <a:rect l="0" t="0" r="r" b="b"/>
                          <a:pathLst>
                            <a:path w="32" h="18">
                              <a:moveTo>
                                <a:pt x="32" y="6"/>
                              </a:moveTo>
                              <a:lnTo>
                                <a:pt x="32" y="6"/>
                              </a:lnTo>
                              <a:lnTo>
                                <a:pt x="32" y="8"/>
                              </a:lnTo>
                              <a:lnTo>
                                <a:pt x="32" y="10"/>
                              </a:lnTo>
                              <a:lnTo>
                                <a:pt x="32" y="10"/>
                              </a:lnTo>
                              <a:lnTo>
                                <a:pt x="30" y="12"/>
                              </a:lnTo>
                              <a:lnTo>
                                <a:pt x="24" y="14"/>
                              </a:lnTo>
                              <a:lnTo>
                                <a:pt x="16" y="14"/>
                              </a:lnTo>
                              <a:lnTo>
                                <a:pt x="16" y="14"/>
                              </a:lnTo>
                              <a:lnTo>
                                <a:pt x="10" y="16"/>
                              </a:lnTo>
                              <a:lnTo>
                                <a:pt x="6" y="18"/>
                              </a:lnTo>
                              <a:lnTo>
                                <a:pt x="6" y="18"/>
                              </a:lnTo>
                              <a:lnTo>
                                <a:pt x="4" y="16"/>
                              </a:lnTo>
                              <a:lnTo>
                                <a:pt x="2" y="14"/>
                              </a:lnTo>
                              <a:lnTo>
                                <a:pt x="2" y="14"/>
                              </a:lnTo>
                              <a:lnTo>
                                <a:pt x="0" y="10"/>
                              </a:lnTo>
                              <a:lnTo>
                                <a:pt x="0" y="10"/>
                              </a:lnTo>
                              <a:lnTo>
                                <a:pt x="2" y="10"/>
                              </a:lnTo>
                              <a:lnTo>
                                <a:pt x="4" y="10"/>
                              </a:lnTo>
                              <a:lnTo>
                                <a:pt x="4" y="10"/>
                              </a:lnTo>
                              <a:lnTo>
                                <a:pt x="4" y="8"/>
                              </a:lnTo>
                              <a:lnTo>
                                <a:pt x="4" y="8"/>
                              </a:lnTo>
                              <a:lnTo>
                                <a:pt x="10" y="8"/>
                              </a:lnTo>
                              <a:lnTo>
                                <a:pt x="10" y="8"/>
                              </a:lnTo>
                              <a:lnTo>
                                <a:pt x="12" y="6"/>
                              </a:lnTo>
                              <a:lnTo>
                                <a:pt x="12" y="6"/>
                              </a:lnTo>
                              <a:lnTo>
                                <a:pt x="14" y="2"/>
                              </a:lnTo>
                              <a:lnTo>
                                <a:pt x="14" y="2"/>
                              </a:lnTo>
                              <a:lnTo>
                                <a:pt x="18" y="0"/>
                              </a:lnTo>
                              <a:lnTo>
                                <a:pt x="24" y="0"/>
                              </a:lnTo>
                              <a:lnTo>
                                <a:pt x="24" y="0"/>
                              </a:lnTo>
                              <a:lnTo>
                                <a:pt x="28" y="0"/>
                              </a:lnTo>
                              <a:lnTo>
                                <a:pt x="30" y="0"/>
                              </a:lnTo>
                              <a:lnTo>
                                <a:pt x="30" y="0"/>
                              </a:lnTo>
                              <a:lnTo>
                                <a:pt x="28" y="2"/>
                              </a:lnTo>
                              <a:lnTo>
                                <a:pt x="28" y="2"/>
                              </a:lnTo>
                              <a:lnTo>
                                <a:pt x="32" y="6"/>
                              </a:lnTo>
                              <a:lnTo>
                                <a:pt x="32" y="6"/>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8" name="Freeform 280"/>
                        <a:cNvSpPr>
                          <a:spLocks noChangeAspect="1"/>
                        </a:cNvSpPr>
                      </a:nvSpPr>
                      <a:spPr bwMode="auto">
                        <a:xfrm>
                          <a:off x="5102225" y="2809875"/>
                          <a:ext cx="19050" cy="20638"/>
                        </a:xfrm>
                        <a:custGeom>
                          <a:avLst/>
                          <a:gdLst/>
                          <a:ahLst/>
                          <a:cxnLst>
                            <a:cxn ang="0">
                              <a:pos x="10" y="2"/>
                            </a:cxn>
                            <a:cxn ang="0">
                              <a:pos x="10" y="2"/>
                            </a:cxn>
                            <a:cxn ang="0">
                              <a:pos x="12" y="4"/>
                            </a:cxn>
                            <a:cxn ang="0">
                              <a:pos x="12" y="4"/>
                            </a:cxn>
                            <a:cxn ang="0">
                              <a:pos x="8" y="10"/>
                            </a:cxn>
                            <a:cxn ang="0">
                              <a:pos x="6" y="12"/>
                            </a:cxn>
                            <a:cxn ang="0">
                              <a:pos x="4" y="14"/>
                            </a:cxn>
                            <a:cxn ang="0">
                              <a:pos x="4" y="14"/>
                            </a:cxn>
                            <a:cxn ang="0">
                              <a:pos x="2" y="14"/>
                            </a:cxn>
                            <a:cxn ang="0">
                              <a:pos x="2" y="14"/>
                            </a:cxn>
                            <a:cxn ang="0">
                              <a:pos x="0" y="12"/>
                            </a:cxn>
                            <a:cxn ang="0">
                              <a:pos x="2" y="8"/>
                            </a:cxn>
                            <a:cxn ang="0">
                              <a:pos x="2" y="2"/>
                            </a:cxn>
                            <a:cxn ang="0">
                              <a:pos x="2" y="2"/>
                            </a:cxn>
                            <a:cxn ang="0">
                              <a:pos x="6" y="0"/>
                            </a:cxn>
                            <a:cxn ang="0">
                              <a:pos x="6" y="0"/>
                            </a:cxn>
                            <a:cxn ang="0">
                              <a:pos x="10" y="2"/>
                            </a:cxn>
                            <a:cxn ang="0">
                              <a:pos x="10" y="2"/>
                            </a:cxn>
                          </a:cxnLst>
                          <a:rect l="0" t="0" r="r" b="b"/>
                          <a:pathLst>
                            <a:path w="12" h="14">
                              <a:moveTo>
                                <a:pt x="10" y="2"/>
                              </a:moveTo>
                              <a:lnTo>
                                <a:pt x="10" y="2"/>
                              </a:lnTo>
                              <a:lnTo>
                                <a:pt x="12" y="4"/>
                              </a:lnTo>
                              <a:lnTo>
                                <a:pt x="12" y="4"/>
                              </a:lnTo>
                              <a:lnTo>
                                <a:pt x="8" y="10"/>
                              </a:lnTo>
                              <a:lnTo>
                                <a:pt x="6" y="12"/>
                              </a:lnTo>
                              <a:lnTo>
                                <a:pt x="4" y="14"/>
                              </a:lnTo>
                              <a:lnTo>
                                <a:pt x="4" y="14"/>
                              </a:lnTo>
                              <a:lnTo>
                                <a:pt x="2" y="14"/>
                              </a:lnTo>
                              <a:lnTo>
                                <a:pt x="2" y="14"/>
                              </a:lnTo>
                              <a:lnTo>
                                <a:pt x="0" y="12"/>
                              </a:lnTo>
                              <a:lnTo>
                                <a:pt x="2" y="8"/>
                              </a:lnTo>
                              <a:lnTo>
                                <a:pt x="2" y="2"/>
                              </a:lnTo>
                              <a:lnTo>
                                <a:pt x="2" y="2"/>
                              </a:lnTo>
                              <a:lnTo>
                                <a:pt x="6" y="0"/>
                              </a:lnTo>
                              <a:lnTo>
                                <a:pt x="6" y="0"/>
                              </a:lnTo>
                              <a:lnTo>
                                <a:pt x="10" y="2"/>
                              </a:lnTo>
                              <a:lnTo>
                                <a:pt x="10" y="2"/>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49" name="Freeform 281"/>
                        <a:cNvSpPr>
                          <a:spLocks noChangeAspect="1"/>
                        </a:cNvSpPr>
                      </a:nvSpPr>
                      <a:spPr bwMode="auto">
                        <a:xfrm>
                          <a:off x="5037138" y="2873375"/>
                          <a:ext cx="11112" cy="15875"/>
                        </a:xfrm>
                        <a:custGeom>
                          <a:avLst/>
                          <a:gdLst/>
                          <a:ahLst/>
                          <a:cxnLst>
                            <a:cxn ang="0">
                              <a:pos x="8" y="2"/>
                            </a:cxn>
                            <a:cxn ang="0">
                              <a:pos x="8" y="2"/>
                            </a:cxn>
                            <a:cxn ang="0">
                              <a:pos x="8" y="4"/>
                            </a:cxn>
                            <a:cxn ang="0">
                              <a:pos x="8" y="4"/>
                            </a:cxn>
                            <a:cxn ang="0">
                              <a:pos x="2" y="6"/>
                            </a:cxn>
                            <a:cxn ang="0">
                              <a:pos x="2" y="6"/>
                            </a:cxn>
                            <a:cxn ang="0">
                              <a:pos x="2" y="8"/>
                            </a:cxn>
                            <a:cxn ang="0">
                              <a:pos x="0" y="10"/>
                            </a:cxn>
                            <a:cxn ang="0">
                              <a:pos x="0" y="10"/>
                            </a:cxn>
                            <a:cxn ang="0">
                              <a:pos x="0" y="8"/>
                            </a:cxn>
                            <a:cxn ang="0">
                              <a:pos x="0" y="6"/>
                            </a:cxn>
                            <a:cxn ang="0">
                              <a:pos x="0" y="2"/>
                            </a:cxn>
                            <a:cxn ang="0">
                              <a:pos x="2" y="0"/>
                            </a:cxn>
                            <a:cxn ang="0">
                              <a:pos x="2" y="0"/>
                            </a:cxn>
                            <a:cxn ang="0">
                              <a:pos x="6" y="0"/>
                            </a:cxn>
                            <a:cxn ang="0">
                              <a:pos x="8" y="2"/>
                            </a:cxn>
                            <a:cxn ang="0">
                              <a:pos x="8" y="2"/>
                            </a:cxn>
                          </a:cxnLst>
                          <a:rect l="0" t="0" r="r" b="b"/>
                          <a:pathLst>
                            <a:path w="8" h="10">
                              <a:moveTo>
                                <a:pt x="8" y="2"/>
                              </a:moveTo>
                              <a:lnTo>
                                <a:pt x="8" y="2"/>
                              </a:lnTo>
                              <a:lnTo>
                                <a:pt x="8" y="4"/>
                              </a:lnTo>
                              <a:lnTo>
                                <a:pt x="8" y="4"/>
                              </a:lnTo>
                              <a:lnTo>
                                <a:pt x="2" y="6"/>
                              </a:lnTo>
                              <a:lnTo>
                                <a:pt x="2" y="6"/>
                              </a:lnTo>
                              <a:lnTo>
                                <a:pt x="2" y="8"/>
                              </a:lnTo>
                              <a:lnTo>
                                <a:pt x="0" y="10"/>
                              </a:lnTo>
                              <a:lnTo>
                                <a:pt x="0" y="10"/>
                              </a:lnTo>
                              <a:lnTo>
                                <a:pt x="0" y="8"/>
                              </a:lnTo>
                              <a:lnTo>
                                <a:pt x="0" y="6"/>
                              </a:lnTo>
                              <a:lnTo>
                                <a:pt x="0" y="2"/>
                              </a:lnTo>
                              <a:lnTo>
                                <a:pt x="2" y="0"/>
                              </a:lnTo>
                              <a:lnTo>
                                <a:pt x="2" y="0"/>
                              </a:lnTo>
                              <a:lnTo>
                                <a:pt x="6" y="0"/>
                              </a:lnTo>
                              <a:lnTo>
                                <a:pt x="8" y="2"/>
                              </a:lnTo>
                              <a:lnTo>
                                <a:pt x="8" y="2"/>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50" name="Freeform 282"/>
                        <a:cNvSpPr>
                          <a:spLocks noChangeAspect="1"/>
                        </a:cNvSpPr>
                      </a:nvSpPr>
                      <a:spPr bwMode="auto">
                        <a:xfrm>
                          <a:off x="5002213" y="2971800"/>
                          <a:ext cx="17462" cy="22225"/>
                        </a:xfrm>
                        <a:custGeom>
                          <a:avLst/>
                          <a:gdLst/>
                          <a:ahLst/>
                          <a:cxnLst>
                            <a:cxn ang="0">
                              <a:pos x="12" y="0"/>
                            </a:cxn>
                            <a:cxn ang="0">
                              <a:pos x="12" y="0"/>
                            </a:cxn>
                            <a:cxn ang="0">
                              <a:pos x="10" y="2"/>
                            </a:cxn>
                            <a:cxn ang="0">
                              <a:pos x="10" y="2"/>
                            </a:cxn>
                            <a:cxn ang="0">
                              <a:pos x="10" y="6"/>
                            </a:cxn>
                            <a:cxn ang="0">
                              <a:pos x="10" y="6"/>
                            </a:cxn>
                            <a:cxn ang="0">
                              <a:pos x="8" y="10"/>
                            </a:cxn>
                            <a:cxn ang="0">
                              <a:pos x="6" y="14"/>
                            </a:cxn>
                            <a:cxn ang="0">
                              <a:pos x="6" y="14"/>
                            </a:cxn>
                            <a:cxn ang="0">
                              <a:pos x="4" y="14"/>
                            </a:cxn>
                            <a:cxn ang="0">
                              <a:pos x="0" y="14"/>
                            </a:cxn>
                            <a:cxn ang="0">
                              <a:pos x="0" y="14"/>
                            </a:cxn>
                            <a:cxn ang="0">
                              <a:pos x="0" y="12"/>
                            </a:cxn>
                            <a:cxn ang="0">
                              <a:pos x="0" y="12"/>
                            </a:cxn>
                            <a:cxn ang="0">
                              <a:pos x="2" y="8"/>
                            </a:cxn>
                            <a:cxn ang="0">
                              <a:pos x="2" y="8"/>
                            </a:cxn>
                            <a:cxn ang="0">
                              <a:pos x="6" y="2"/>
                            </a:cxn>
                            <a:cxn ang="0">
                              <a:pos x="10" y="0"/>
                            </a:cxn>
                            <a:cxn ang="0">
                              <a:pos x="12" y="0"/>
                            </a:cxn>
                            <a:cxn ang="0">
                              <a:pos x="12" y="0"/>
                            </a:cxn>
                          </a:cxnLst>
                          <a:rect l="0" t="0" r="r" b="b"/>
                          <a:pathLst>
                            <a:path w="12" h="14">
                              <a:moveTo>
                                <a:pt x="12" y="0"/>
                              </a:moveTo>
                              <a:lnTo>
                                <a:pt x="12" y="0"/>
                              </a:lnTo>
                              <a:lnTo>
                                <a:pt x="10" y="2"/>
                              </a:lnTo>
                              <a:lnTo>
                                <a:pt x="10" y="2"/>
                              </a:lnTo>
                              <a:lnTo>
                                <a:pt x="10" y="6"/>
                              </a:lnTo>
                              <a:lnTo>
                                <a:pt x="10" y="6"/>
                              </a:lnTo>
                              <a:lnTo>
                                <a:pt x="8" y="10"/>
                              </a:lnTo>
                              <a:lnTo>
                                <a:pt x="6" y="14"/>
                              </a:lnTo>
                              <a:lnTo>
                                <a:pt x="6" y="14"/>
                              </a:lnTo>
                              <a:lnTo>
                                <a:pt x="4" y="14"/>
                              </a:lnTo>
                              <a:lnTo>
                                <a:pt x="0" y="14"/>
                              </a:lnTo>
                              <a:lnTo>
                                <a:pt x="0" y="14"/>
                              </a:lnTo>
                              <a:lnTo>
                                <a:pt x="0" y="12"/>
                              </a:lnTo>
                              <a:lnTo>
                                <a:pt x="0" y="12"/>
                              </a:lnTo>
                              <a:lnTo>
                                <a:pt x="2" y="8"/>
                              </a:lnTo>
                              <a:lnTo>
                                <a:pt x="2" y="8"/>
                              </a:lnTo>
                              <a:lnTo>
                                <a:pt x="6" y="2"/>
                              </a:lnTo>
                              <a:lnTo>
                                <a:pt x="10" y="0"/>
                              </a:lnTo>
                              <a:lnTo>
                                <a:pt x="12" y="0"/>
                              </a:lnTo>
                              <a:lnTo>
                                <a:pt x="12" y="0"/>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51" name="Freeform 283"/>
                        <a:cNvSpPr>
                          <a:spLocks noChangeAspect="1"/>
                        </a:cNvSpPr>
                      </a:nvSpPr>
                      <a:spPr bwMode="auto">
                        <a:xfrm>
                          <a:off x="5011738" y="3141663"/>
                          <a:ext cx="12700" cy="30162"/>
                        </a:xfrm>
                        <a:custGeom>
                          <a:avLst/>
                          <a:gdLst/>
                          <a:ahLst/>
                          <a:cxnLst>
                            <a:cxn ang="0">
                              <a:pos x="8" y="6"/>
                            </a:cxn>
                            <a:cxn ang="0">
                              <a:pos x="8" y="6"/>
                            </a:cxn>
                            <a:cxn ang="0">
                              <a:pos x="8" y="14"/>
                            </a:cxn>
                            <a:cxn ang="0">
                              <a:pos x="8" y="18"/>
                            </a:cxn>
                            <a:cxn ang="0">
                              <a:pos x="6" y="20"/>
                            </a:cxn>
                            <a:cxn ang="0">
                              <a:pos x="6" y="20"/>
                            </a:cxn>
                            <a:cxn ang="0">
                              <a:pos x="2" y="18"/>
                            </a:cxn>
                            <a:cxn ang="0">
                              <a:pos x="0" y="14"/>
                            </a:cxn>
                            <a:cxn ang="0">
                              <a:pos x="0" y="14"/>
                            </a:cxn>
                            <a:cxn ang="0">
                              <a:pos x="0" y="10"/>
                            </a:cxn>
                            <a:cxn ang="0">
                              <a:pos x="0" y="10"/>
                            </a:cxn>
                            <a:cxn ang="0">
                              <a:pos x="0" y="6"/>
                            </a:cxn>
                            <a:cxn ang="0">
                              <a:pos x="2" y="0"/>
                            </a:cxn>
                            <a:cxn ang="0">
                              <a:pos x="2" y="0"/>
                            </a:cxn>
                            <a:cxn ang="0">
                              <a:pos x="6" y="0"/>
                            </a:cxn>
                            <a:cxn ang="0">
                              <a:pos x="6" y="0"/>
                            </a:cxn>
                            <a:cxn ang="0">
                              <a:pos x="8" y="4"/>
                            </a:cxn>
                            <a:cxn ang="0">
                              <a:pos x="8" y="6"/>
                            </a:cxn>
                            <a:cxn ang="0">
                              <a:pos x="8" y="6"/>
                            </a:cxn>
                          </a:cxnLst>
                          <a:rect l="0" t="0" r="r" b="b"/>
                          <a:pathLst>
                            <a:path w="8" h="20">
                              <a:moveTo>
                                <a:pt x="8" y="6"/>
                              </a:moveTo>
                              <a:lnTo>
                                <a:pt x="8" y="6"/>
                              </a:lnTo>
                              <a:lnTo>
                                <a:pt x="8" y="14"/>
                              </a:lnTo>
                              <a:lnTo>
                                <a:pt x="8" y="18"/>
                              </a:lnTo>
                              <a:lnTo>
                                <a:pt x="6" y="20"/>
                              </a:lnTo>
                              <a:lnTo>
                                <a:pt x="6" y="20"/>
                              </a:lnTo>
                              <a:lnTo>
                                <a:pt x="2" y="18"/>
                              </a:lnTo>
                              <a:lnTo>
                                <a:pt x="0" y="14"/>
                              </a:lnTo>
                              <a:lnTo>
                                <a:pt x="0" y="14"/>
                              </a:lnTo>
                              <a:lnTo>
                                <a:pt x="0" y="10"/>
                              </a:lnTo>
                              <a:lnTo>
                                <a:pt x="0" y="10"/>
                              </a:lnTo>
                              <a:lnTo>
                                <a:pt x="0" y="6"/>
                              </a:lnTo>
                              <a:lnTo>
                                <a:pt x="2" y="0"/>
                              </a:lnTo>
                              <a:lnTo>
                                <a:pt x="2" y="0"/>
                              </a:lnTo>
                              <a:lnTo>
                                <a:pt x="6" y="0"/>
                              </a:lnTo>
                              <a:lnTo>
                                <a:pt x="6" y="0"/>
                              </a:lnTo>
                              <a:lnTo>
                                <a:pt x="8" y="4"/>
                              </a:lnTo>
                              <a:lnTo>
                                <a:pt x="8" y="6"/>
                              </a:lnTo>
                              <a:lnTo>
                                <a:pt x="8" y="6"/>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52" name="Freeform 284"/>
                        <a:cNvSpPr>
                          <a:spLocks noChangeAspect="1"/>
                        </a:cNvSpPr>
                      </a:nvSpPr>
                      <a:spPr bwMode="auto">
                        <a:xfrm>
                          <a:off x="4989513" y="3222625"/>
                          <a:ext cx="12700" cy="28575"/>
                        </a:xfrm>
                        <a:custGeom>
                          <a:avLst/>
                          <a:gdLst/>
                          <a:ahLst/>
                          <a:cxnLst>
                            <a:cxn ang="0">
                              <a:pos x="8" y="4"/>
                            </a:cxn>
                            <a:cxn ang="0">
                              <a:pos x="8" y="4"/>
                            </a:cxn>
                            <a:cxn ang="0">
                              <a:pos x="8" y="14"/>
                            </a:cxn>
                            <a:cxn ang="0">
                              <a:pos x="8" y="18"/>
                            </a:cxn>
                            <a:cxn ang="0">
                              <a:pos x="6" y="20"/>
                            </a:cxn>
                            <a:cxn ang="0">
                              <a:pos x="6" y="20"/>
                            </a:cxn>
                            <a:cxn ang="0">
                              <a:pos x="4" y="20"/>
                            </a:cxn>
                            <a:cxn ang="0">
                              <a:pos x="2" y="18"/>
                            </a:cxn>
                            <a:cxn ang="0">
                              <a:pos x="2" y="18"/>
                            </a:cxn>
                            <a:cxn ang="0">
                              <a:pos x="0" y="14"/>
                            </a:cxn>
                            <a:cxn ang="0">
                              <a:pos x="2" y="10"/>
                            </a:cxn>
                            <a:cxn ang="0">
                              <a:pos x="4" y="4"/>
                            </a:cxn>
                            <a:cxn ang="0">
                              <a:pos x="4" y="4"/>
                            </a:cxn>
                            <a:cxn ang="0">
                              <a:pos x="6" y="0"/>
                            </a:cxn>
                            <a:cxn ang="0">
                              <a:pos x="6" y="0"/>
                            </a:cxn>
                            <a:cxn ang="0">
                              <a:pos x="8" y="4"/>
                            </a:cxn>
                            <a:cxn ang="0">
                              <a:pos x="8" y="4"/>
                            </a:cxn>
                          </a:cxnLst>
                          <a:rect l="0" t="0" r="r" b="b"/>
                          <a:pathLst>
                            <a:path w="8" h="20">
                              <a:moveTo>
                                <a:pt x="8" y="4"/>
                              </a:moveTo>
                              <a:lnTo>
                                <a:pt x="8" y="4"/>
                              </a:lnTo>
                              <a:lnTo>
                                <a:pt x="8" y="14"/>
                              </a:lnTo>
                              <a:lnTo>
                                <a:pt x="8" y="18"/>
                              </a:lnTo>
                              <a:lnTo>
                                <a:pt x="6" y="20"/>
                              </a:lnTo>
                              <a:lnTo>
                                <a:pt x="6" y="20"/>
                              </a:lnTo>
                              <a:lnTo>
                                <a:pt x="4" y="20"/>
                              </a:lnTo>
                              <a:lnTo>
                                <a:pt x="2" y="18"/>
                              </a:lnTo>
                              <a:lnTo>
                                <a:pt x="2" y="18"/>
                              </a:lnTo>
                              <a:lnTo>
                                <a:pt x="0" y="14"/>
                              </a:lnTo>
                              <a:lnTo>
                                <a:pt x="2" y="10"/>
                              </a:lnTo>
                              <a:lnTo>
                                <a:pt x="4" y="4"/>
                              </a:lnTo>
                              <a:lnTo>
                                <a:pt x="4" y="4"/>
                              </a:lnTo>
                              <a:lnTo>
                                <a:pt x="6" y="0"/>
                              </a:lnTo>
                              <a:lnTo>
                                <a:pt x="6" y="0"/>
                              </a:lnTo>
                              <a:lnTo>
                                <a:pt x="8" y="4"/>
                              </a:lnTo>
                              <a:lnTo>
                                <a:pt x="8" y="4"/>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53" name="Freeform 285"/>
                        <a:cNvSpPr>
                          <a:spLocks noChangeAspect="1"/>
                        </a:cNvSpPr>
                      </a:nvSpPr>
                      <a:spPr bwMode="auto">
                        <a:xfrm>
                          <a:off x="5141001" y="1627188"/>
                          <a:ext cx="1555750" cy="1801812"/>
                        </a:xfrm>
                        <a:custGeom>
                          <a:avLst/>
                          <a:gdLst/>
                          <a:ahLst/>
                          <a:cxnLst>
                            <a:cxn ang="0">
                              <a:pos x="52" y="892"/>
                            </a:cxn>
                            <a:cxn ang="0">
                              <a:pos x="130" y="882"/>
                            </a:cxn>
                            <a:cxn ang="0">
                              <a:pos x="82" y="884"/>
                            </a:cxn>
                            <a:cxn ang="0">
                              <a:pos x="20" y="860"/>
                            </a:cxn>
                            <a:cxn ang="0">
                              <a:pos x="78" y="826"/>
                            </a:cxn>
                            <a:cxn ang="0">
                              <a:pos x="38" y="792"/>
                            </a:cxn>
                            <a:cxn ang="0">
                              <a:pos x="90" y="780"/>
                            </a:cxn>
                            <a:cxn ang="0">
                              <a:pos x="98" y="760"/>
                            </a:cxn>
                            <a:cxn ang="0">
                              <a:pos x="122" y="738"/>
                            </a:cxn>
                            <a:cxn ang="0">
                              <a:pos x="186" y="710"/>
                            </a:cxn>
                            <a:cxn ang="0">
                              <a:pos x="240" y="678"/>
                            </a:cxn>
                            <a:cxn ang="0">
                              <a:pos x="306" y="668"/>
                            </a:cxn>
                            <a:cxn ang="0">
                              <a:pos x="258" y="652"/>
                            </a:cxn>
                            <a:cxn ang="0">
                              <a:pos x="326" y="580"/>
                            </a:cxn>
                            <a:cxn ang="0">
                              <a:pos x="366" y="542"/>
                            </a:cxn>
                            <a:cxn ang="0">
                              <a:pos x="378" y="524"/>
                            </a:cxn>
                            <a:cxn ang="0">
                              <a:pos x="394" y="470"/>
                            </a:cxn>
                            <a:cxn ang="0">
                              <a:pos x="400" y="438"/>
                            </a:cxn>
                            <a:cxn ang="0">
                              <a:pos x="420" y="392"/>
                            </a:cxn>
                            <a:cxn ang="0">
                              <a:pos x="470" y="334"/>
                            </a:cxn>
                            <a:cxn ang="0">
                              <a:pos x="490" y="314"/>
                            </a:cxn>
                            <a:cxn ang="0">
                              <a:pos x="518" y="298"/>
                            </a:cxn>
                            <a:cxn ang="0">
                              <a:pos x="554" y="256"/>
                            </a:cxn>
                            <a:cxn ang="0">
                              <a:pos x="546" y="234"/>
                            </a:cxn>
                            <a:cxn ang="0">
                              <a:pos x="562" y="200"/>
                            </a:cxn>
                            <a:cxn ang="0">
                              <a:pos x="598" y="178"/>
                            </a:cxn>
                            <a:cxn ang="0">
                              <a:pos x="604" y="146"/>
                            </a:cxn>
                            <a:cxn ang="0">
                              <a:pos x="640" y="170"/>
                            </a:cxn>
                            <a:cxn ang="0">
                              <a:pos x="672" y="128"/>
                            </a:cxn>
                            <a:cxn ang="0">
                              <a:pos x="678" y="90"/>
                            </a:cxn>
                            <a:cxn ang="0">
                              <a:pos x="716" y="94"/>
                            </a:cxn>
                            <a:cxn ang="0">
                              <a:pos x="750" y="70"/>
                            </a:cxn>
                            <a:cxn ang="0">
                              <a:pos x="776" y="24"/>
                            </a:cxn>
                            <a:cxn ang="0">
                              <a:pos x="788" y="88"/>
                            </a:cxn>
                            <a:cxn ang="0">
                              <a:pos x="832" y="26"/>
                            </a:cxn>
                            <a:cxn ang="0">
                              <a:pos x="854" y="20"/>
                            </a:cxn>
                            <a:cxn ang="0">
                              <a:pos x="872" y="30"/>
                            </a:cxn>
                            <a:cxn ang="0">
                              <a:pos x="892" y="32"/>
                            </a:cxn>
                            <a:cxn ang="0">
                              <a:pos x="934" y="20"/>
                            </a:cxn>
                            <a:cxn ang="0">
                              <a:pos x="914" y="72"/>
                            </a:cxn>
                            <a:cxn ang="0">
                              <a:pos x="946" y="110"/>
                            </a:cxn>
                            <a:cxn ang="0">
                              <a:pos x="990" y="102"/>
                            </a:cxn>
                            <a:cxn ang="0">
                              <a:pos x="934" y="154"/>
                            </a:cxn>
                            <a:cxn ang="0">
                              <a:pos x="826" y="136"/>
                            </a:cxn>
                            <a:cxn ang="0">
                              <a:pos x="742" y="220"/>
                            </a:cxn>
                            <a:cxn ang="0">
                              <a:pos x="642" y="200"/>
                            </a:cxn>
                            <a:cxn ang="0">
                              <a:pos x="578" y="256"/>
                            </a:cxn>
                            <a:cxn ang="0">
                              <a:pos x="520" y="366"/>
                            </a:cxn>
                            <a:cxn ang="0">
                              <a:pos x="434" y="570"/>
                            </a:cxn>
                            <a:cxn ang="0">
                              <a:pos x="342" y="702"/>
                            </a:cxn>
                            <a:cxn ang="0">
                              <a:pos x="364" y="872"/>
                            </a:cxn>
                            <a:cxn ang="0">
                              <a:pos x="314" y="1022"/>
                            </a:cxn>
                            <a:cxn ang="0">
                              <a:pos x="282" y="1092"/>
                            </a:cxn>
                            <a:cxn ang="0">
                              <a:pos x="250" y="1036"/>
                            </a:cxn>
                            <a:cxn ang="0">
                              <a:pos x="232" y="1094"/>
                            </a:cxn>
                            <a:cxn ang="0">
                              <a:pos x="122" y="1162"/>
                            </a:cxn>
                            <a:cxn ang="0">
                              <a:pos x="52" y="1168"/>
                            </a:cxn>
                            <a:cxn ang="0">
                              <a:pos x="28" y="1082"/>
                            </a:cxn>
                            <a:cxn ang="0">
                              <a:pos x="22" y="1050"/>
                            </a:cxn>
                            <a:cxn ang="0">
                              <a:pos x="40" y="1014"/>
                            </a:cxn>
                            <a:cxn ang="0">
                              <a:pos x="76" y="954"/>
                            </a:cxn>
                            <a:cxn ang="0">
                              <a:pos x="38" y="972"/>
                            </a:cxn>
                            <a:cxn ang="0">
                              <a:pos x="10" y="962"/>
                            </a:cxn>
                          </a:cxnLst>
                          <a:rect l="0" t="0" r="r" b="b"/>
                          <a:pathLst>
                            <a:path w="990" h="1180">
                              <a:moveTo>
                                <a:pt x="8" y="914"/>
                              </a:moveTo>
                              <a:lnTo>
                                <a:pt x="8" y="914"/>
                              </a:lnTo>
                              <a:lnTo>
                                <a:pt x="10" y="914"/>
                              </a:lnTo>
                              <a:lnTo>
                                <a:pt x="10" y="914"/>
                              </a:lnTo>
                              <a:lnTo>
                                <a:pt x="12" y="912"/>
                              </a:lnTo>
                              <a:lnTo>
                                <a:pt x="12" y="912"/>
                              </a:lnTo>
                              <a:lnTo>
                                <a:pt x="14" y="914"/>
                              </a:lnTo>
                              <a:lnTo>
                                <a:pt x="16" y="918"/>
                              </a:lnTo>
                              <a:lnTo>
                                <a:pt x="16" y="918"/>
                              </a:lnTo>
                              <a:lnTo>
                                <a:pt x="18" y="920"/>
                              </a:lnTo>
                              <a:lnTo>
                                <a:pt x="22" y="922"/>
                              </a:lnTo>
                              <a:lnTo>
                                <a:pt x="22" y="922"/>
                              </a:lnTo>
                              <a:lnTo>
                                <a:pt x="24" y="918"/>
                              </a:lnTo>
                              <a:lnTo>
                                <a:pt x="24" y="916"/>
                              </a:lnTo>
                              <a:lnTo>
                                <a:pt x="24" y="912"/>
                              </a:lnTo>
                              <a:lnTo>
                                <a:pt x="24" y="910"/>
                              </a:lnTo>
                              <a:lnTo>
                                <a:pt x="24" y="910"/>
                              </a:lnTo>
                              <a:lnTo>
                                <a:pt x="20" y="910"/>
                              </a:lnTo>
                              <a:lnTo>
                                <a:pt x="20" y="910"/>
                              </a:lnTo>
                              <a:lnTo>
                                <a:pt x="16" y="910"/>
                              </a:lnTo>
                              <a:lnTo>
                                <a:pt x="12" y="908"/>
                              </a:lnTo>
                              <a:lnTo>
                                <a:pt x="12" y="908"/>
                              </a:lnTo>
                              <a:lnTo>
                                <a:pt x="12" y="904"/>
                              </a:lnTo>
                              <a:lnTo>
                                <a:pt x="14" y="900"/>
                              </a:lnTo>
                              <a:lnTo>
                                <a:pt x="14" y="900"/>
                              </a:lnTo>
                              <a:lnTo>
                                <a:pt x="18" y="896"/>
                              </a:lnTo>
                              <a:lnTo>
                                <a:pt x="20" y="892"/>
                              </a:lnTo>
                              <a:lnTo>
                                <a:pt x="20" y="892"/>
                              </a:lnTo>
                              <a:lnTo>
                                <a:pt x="24" y="892"/>
                              </a:lnTo>
                              <a:lnTo>
                                <a:pt x="28" y="894"/>
                              </a:lnTo>
                              <a:lnTo>
                                <a:pt x="32" y="896"/>
                              </a:lnTo>
                              <a:lnTo>
                                <a:pt x="36" y="896"/>
                              </a:lnTo>
                              <a:lnTo>
                                <a:pt x="36" y="896"/>
                              </a:lnTo>
                              <a:lnTo>
                                <a:pt x="40" y="894"/>
                              </a:lnTo>
                              <a:lnTo>
                                <a:pt x="44" y="890"/>
                              </a:lnTo>
                              <a:lnTo>
                                <a:pt x="44" y="890"/>
                              </a:lnTo>
                              <a:lnTo>
                                <a:pt x="48" y="892"/>
                              </a:lnTo>
                              <a:lnTo>
                                <a:pt x="52" y="892"/>
                              </a:lnTo>
                              <a:lnTo>
                                <a:pt x="52" y="892"/>
                              </a:lnTo>
                              <a:lnTo>
                                <a:pt x="60" y="892"/>
                              </a:lnTo>
                              <a:lnTo>
                                <a:pt x="60" y="892"/>
                              </a:lnTo>
                              <a:lnTo>
                                <a:pt x="68" y="896"/>
                              </a:lnTo>
                              <a:lnTo>
                                <a:pt x="68" y="896"/>
                              </a:lnTo>
                              <a:lnTo>
                                <a:pt x="80" y="894"/>
                              </a:lnTo>
                              <a:lnTo>
                                <a:pt x="80" y="894"/>
                              </a:lnTo>
                              <a:lnTo>
                                <a:pt x="88" y="894"/>
                              </a:lnTo>
                              <a:lnTo>
                                <a:pt x="88" y="894"/>
                              </a:lnTo>
                              <a:lnTo>
                                <a:pt x="96" y="902"/>
                              </a:lnTo>
                              <a:lnTo>
                                <a:pt x="96" y="902"/>
                              </a:lnTo>
                              <a:lnTo>
                                <a:pt x="98" y="908"/>
                              </a:lnTo>
                              <a:lnTo>
                                <a:pt x="98" y="908"/>
                              </a:lnTo>
                              <a:lnTo>
                                <a:pt x="96" y="912"/>
                              </a:lnTo>
                              <a:lnTo>
                                <a:pt x="96" y="914"/>
                              </a:lnTo>
                              <a:lnTo>
                                <a:pt x="96" y="916"/>
                              </a:lnTo>
                              <a:lnTo>
                                <a:pt x="96" y="916"/>
                              </a:lnTo>
                              <a:lnTo>
                                <a:pt x="100" y="916"/>
                              </a:lnTo>
                              <a:lnTo>
                                <a:pt x="104" y="914"/>
                              </a:lnTo>
                              <a:lnTo>
                                <a:pt x="108" y="912"/>
                              </a:lnTo>
                              <a:lnTo>
                                <a:pt x="108" y="910"/>
                              </a:lnTo>
                              <a:lnTo>
                                <a:pt x="108" y="910"/>
                              </a:lnTo>
                              <a:lnTo>
                                <a:pt x="106" y="906"/>
                              </a:lnTo>
                              <a:lnTo>
                                <a:pt x="104" y="904"/>
                              </a:lnTo>
                              <a:lnTo>
                                <a:pt x="104" y="904"/>
                              </a:lnTo>
                              <a:lnTo>
                                <a:pt x="104" y="900"/>
                              </a:lnTo>
                              <a:lnTo>
                                <a:pt x="106" y="896"/>
                              </a:lnTo>
                              <a:lnTo>
                                <a:pt x="106" y="896"/>
                              </a:lnTo>
                              <a:lnTo>
                                <a:pt x="110" y="894"/>
                              </a:lnTo>
                              <a:lnTo>
                                <a:pt x="114" y="894"/>
                              </a:lnTo>
                              <a:lnTo>
                                <a:pt x="122" y="894"/>
                              </a:lnTo>
                              <a:lnTo>
                                <a:pt x="122" y="894"/>
                              </a:lnTo>
                              <a:lnTo>
                                <a:pt x="130" y="890"/>
                              </a:lnTo>
                              <a:lnTo>
                                <a:pt x="134" y="888"/>
                              </a:lnTo>
                              <a:lnTo>
                                <a:pt x="134" y="886"/>
                              </a:lnTo>
                              <a:lnTo>
                                <a:pt x="134" y="886"/>
                              </a:lnTo>
                              <a:lnTo>
                                <a:pt x="134" y="884"/>
                              </a:lnTo>
                              <a:lnTo>
                                <a:pt x="130" y="882"/>
                              </a:lnTo>
                              <a:lnTo>
                                <a:pt x="130" y="882"/>
                              </a:lnTo>
                              <a:lnTo>
                                <a:pt x="128" y="884"/>
                              </a:lnTo>
                              <a:lnTo>
                                <a:pt x="124" y="886"/>
                              </a:lnTo>
                              <a:lnTo>
                                <a:pt x="124" y="886"/>
                              </a:lnTo>
                              <a:lnTo>
                                <a:pt x="122" y="886"/>
                              </a:lnTo>
                              <a:lnTo>
                                <a:pt x="120" y="886"/>
                              </a:lnTo>
                              <a:lnTo>
                                <a:pt x="120" y="886"/>
                              </a:lnTo>
                              <a:lnTo>
                                <a:pt x="120" y="884"/>
                              </a:lnTo>
                              <a:lnTo>
                                <a:pt x="122" y="882"/>
                              </a:lnTo>
                              <a:lnTo>
                                <a:pt x="122" y="882"/>
                              </a:lnTo>
                              <a:lnTo>
                                <a:pt x="124" y="874"/>
                              </a:lnTo>
                              <a:lnTo>
                                <a:pt x="124" y="874"/>
                              </a:lnTo>
                              <a:lnTo>
                                <a:pt x="128" y="868"/>
                              </a:lnTo>
                              <a:lnTo>
                                <a:pt x="132" y="862"/>
                              </a:lnTo>
                              <a:lnTo>
                                <a:pt x="132" y="862"/>
                              </a:lnTo>
                              <a:lnTo>
                                <a:pt x="132" y="858"/>
                              </a:lnTo>
                              <a:lnTo>
                                <a:pt x="132" y="858"/>
                              </a:lnTo>
                              <a:lnTo>
                                <a:pt x="130" y="858"/>
                              </a:lnTo>
                              <a:lnTo>
                                <a:pt x="126" y="858"/>
                              </a:lnTo>
                              <a:lnTo>
                                <a:pt x="120" y="862"/>
                              </a:lnTo>
                              <a:lnTo>
                                <a:pt x="120" y="862"/>
                              </a:lnTo>
                              <a:lnTo>
                                <a:pt x="120" y="866"/>
                              </a:lnTo>
                              <a:lnTo>
                                <a:pt x="118" y="872"/>
                              </a:lnTo>
                              <a:lnTo>
                                <a:pt x="116" y="880"/>
                              </a:lnTo>
                              <a:lnTo>
                                <a:pt x="116" y="880"/>
                              </a:lnTo>
                              <a:lnTo>
                                <a:pt x="112" y="886"/>
                              </a:lnTo>
                              <a:lnTo>
                                <a:pt x="108" y="888"/>
                              </a:lnTo>
                              <a:lnTo>
                                <a:pt x="106" y="890"/>
                              </a:lnTo>
                              <a:lnTo>
                                <a:pt x="106" y="890"/>
                              </a:lnTo>
                              <a:lnTo>
                                <a:pt x="104" y="888"/>
                              </a:lnTo>
                              <a:lnTo>
                                <a:pt x="102" y="886"/>
                              </a:lnTo>
                              <a:lnTo>
                                <a:pt x="102" y="886"/>
                              </a:lnTo>
                              <a:lnTo>
                                <a:pt x="96" y="888"/>
                              </a:lnTo>
                              <a:lnTo>
                                <a:pt x="96" y="888"/>
                              </a:lnTo>
                              <a:lnTo>
                                <a:pt x="86" y="886"/>
                              </a:lnTo>
                              <a:lnTo>
                                <a:pt x="86" y="886"/>
                              </a:lnTo>
                              <a:lnTo>
                                <a:pt x="82" y="884"/>
                              </a:lnTo>
                              <a:lnTo>
                                <a:pt x="82" y="884"/>
                              </a:lnTo>
                              <a:lnTo>
                                <a:pt x="84" y="878"/>
                              </a:lnTo>
                              <a:lnTo>
                                <a:pt x="86" y="874"/>
                              </a:lnTo>
                              <a:lnTo>
                                <a:pt x="86" y="874"/>
                              </a:lnTo>
                              <a:lnTo>
                                <a:pt x="86" y="870"/>
                              </a:lnTo>
                              <a:lnTo>
                                <a:pt x="86" y="866"/>
                              </a:lnTo>
                              <a:lnTo>
                                <a:pt x="86" y="866"/>
                              </a:lnTo>
                              <a:lnTo>
                                <a:pt x="86" y="866"/>
                              </a:lnTo>
                              <a:lnTo>
                                <a:pt x="82" y="866"/>
                              </a:lnTo>
                              <a:lnTo>
                                <a:pt x="80" y="870"/>
                              </a:lnTo>
                              <a:lnTo>
                                <a:pt x="76" y="878"/>
                              </a:lnTo>
                              <a:lnTo>
                                <a:pt x="76" y="878"/>
                              </a:lnTo>
                              <a:lnTo>
                                <a:pt x="74" y="882"/>
                              </a:lnTo>
                              <a:lnTo>
                                <a:pt x="72" y="886"/>
                              </a:lnTo>
                              <a:lnTo>
                                <a:pt x="72" y="886"/>
                              </a:lnTo>
                              <a:lnTo>
                                <a:pt x="68" y="886"/>
                              </a:lnTo>
                              <a:lnTo>
                                <a:pt x="62" y="886"/>
                              </a:lnTo>
                              <a:lnTo>
                                <a:pt x="62" y="886"/>
                              </a:lnTo>
                              <a:lnTo>
                                <a:pt x="58" y="880"/>
                              </a:lnTo>
                              <a:lnTo>
                                <a:pt x="58" y="880"/>
                              </a:lnTo>
                              <a:lnTo>
                                <a:pt x="52" y="882"/>
                              </a:lnTo>
                              <a:lnTo>
                                <a:pt x="44" y="884"/>
                              </a:lnTo>
                              <a:lnTo>
                                <a:pt x="38" y="886"/>
                              </a:lnTo>
                              <a:lnTo>
                                <a:pt x="32" y="888"/>
                              </a:lnTo>
                              <a:lnTo>
                                <a:pt x="32" y="888"/>
                              </a:lnTo>
                              <a:lnTo>
                                <a:pt x="24" y="886"/>
                              </a:lnTo>
                              <a:lnTo>
                                <a:pt x="22" y="886"/>
                              </a:lnTo>
                              <a:lnTo>
                                <a:pt x="18" y="884"/>
                              </a:lnTo>
                              <a:lnTo>
                                <a:pt x="18" y="884"/>
                              </a:lnTo>
                              <a:lnTo>
                                <a:pt x="20" y="880"/>
                              </a:lnTo>
                              <a:lnTo>
                                <a:pt x="20" y="878"/>
                              </a:lnTo>
                              <a:lnTo>
                                <a:pt x="20" y="878"/>
                              </a:lnTo>
                              <a:lnTo>
                                <a:pt x="16" y="874"/>
                              </a:lnTo>
                              <a:lnTo>
                                <a:pt x="16" y="874"/>
                              </a:lnTo>
                              <a:lnTo>
                                <a:pt x="18" y="868"/>
                              </a:lnTo>
                              <a:lnTo>
                                <a:pt x="18" y="868"/>
                              </a:lnTo>
                              <a:lnTo>
                                <a:pt x="20" y="866"/>
                              </a:lnTo>
                              <a:lnTo>
                                <a:pt x="20" y="866"/>
                              </a:lnTo>
                              <a:lnTo>
                                <a:pt x="20" y="860"/>
                              </a:lnTo>
                              <a:lnTo>
                                <a:pt x="20" y="860"/>
                              </a:lnTo>
                              <a:lnTo>
                                <a:pt x="22" y="856"/>
                              </a:lnTo>
                              <a:lnTo>
                                <a:pt x="26" y="854"/>
                              </a:lnTo>
                              <a:lnTo>
                                <a:pt x="26" y="854"/>
                              </a:lnTo>
                              <a:lnTo>
                                <a:pt x="32" y="852"/>
                              </a:lnTo>
                              <a:lnTo>
                                <a:pt x="32" y="852"/>
                              </a:lnTo>
                              <a:lnTo>
                                <a:pt x="32" y="846"/>
                              </a:lnTo>
                              <a:lnTo>
                                <a:pt x="32" y="846"/>
                              </a:lnTo>
                              <a:lnTo>
                                <a:pt x="32" y="844"/>
                              </a:lnTo>
                              <a:lnTo>
                                <a:pt x="34" y="840"/>
                              </a:lnTo>
                              <a:lnTo>
                                <a:pt x="34" y="840"/>
                              </a:lnTo>
                              <a:lnTo>
                                <a:pt x="32" y="840"/>
                              </a:lnTo>
                              <a:lnTo>
                                <a:pt x="28" y="838"/>
                              </a:lnTo>
                              <a:lnTo>
                                <a:pt x="24" y="838"/>
                              </a:lnTo>
                              <a:lnTo>
                                <a:pt x="22" y="836"/>
                              </a:lnTo>
                              <a:lnTo>
                                <a:pt x="22" y="836"/>
                              </a:lnTo>
                              <a:lnTo>
                                <a:pt x="22" y="832"/>
                              </a:lnTo>
                              <a:lnTo>
                                <a:pt x="24" y="830"/>
                              </a:lnTo>
                              <a:lnTo>
                                <a:pt x="24" y="830"/>
                              </a:lnTo>
                              <a:lnTo>
                                <a:pt x="26" y="828"/>
                              </a:lnTo>
                              <a:lnTo>
                                <a:pt x="26" y="828"/>
                              </a:lnTo>
                              <a:lnTo>
                                <a:pt x="28" y="830"/>
                              </a:lnTo>
                              <a:lnTo>
                                <a:pt x="32" y="830"/>
                              </a:lnTo>
                              <a:lnTo>
                                <a:pt x="32" y="830"/>
                              </a:lnTo>
                              <a:lnTo>
                                <a:pt x="32" y="826"/>
                              </a:lnTo>
                              <a:lnTo>
                                <a:pt x="32" y="826"/>
                              </a:lnTo>
                              <a:lnTo>
                                <a:pt x="38" y="822"/>
                              </a:lnTo>
                              <a:lnTo>
                                <a:pt x="42" y="820"/>
                              </a:lnTo>
                              <a:lnTo>
                                <a:pt x="42" y="820"/>
                              </a:lnTo>
                              <a:lnTo>
                                <a:pt x="48" y="820"/>
                              </a:lnTo>
                              <a:lnTo>
                                <a:pt x="48" y="820"/>
                              </a:lnTo>
                              <a:lnTo>
                                <a:pt x="52" y="824"/>
                              </a:lnTo>
                              <a:lnTo>
                                <a:pt x="52" y="824"/>
                              </a:lnTo>
                              <a:lnTo>
                                <a:pt x="58" y="826"/>
                              </a:lnTo>
                              <a:lnTo>
                                <a:pt x="64" y="826"/>
                              </a:lnTo>
                              <a:lnTo>
                                <a:pt x="64" y="826"/>
                              </a:lnTo>
                              <a:lnTo>
                                <a:pt x="78" y="826"/>
                              </a:lnTo>
                              <a:lnTo>
                                <a:pt x="78" y="826"/>
                              </a:lnTo>
                              <a:lnTo>
                                <a:pt x="82" y="824"/>
                              </a:lnTo>
                              <a:lnTo>
                                <a:pt x="86" y="822"/>
                              </a:lnTo>
                              <a:lnTo>
                                <a:pt x="86" y="822"/>
                              </a:lnTo>
                              <a:lnTo>
                                <a:pt x="84" y="820"/>
                              </a:lnTo>
                              <a:lnTo>
                                <a:pt x="84" y="820"/>
                              </a:lnTo>
                              <a:lnTo>
                                <a:pt x="80" y="820"/>
                              </a:lnTo>
                              <a:lnTo>
                                <a:pt x="76" y="822"/>
                              </a:lnTo>
                              <a:lnTo>
                                <a:pt x="76" y="822"/>
                              </a:lnTo>
                              <a:lnTo>
                                <a:pt x="72" y="822"/>
                              </a:lnTo>
                              <a:lnTo>
                                <a:pt x="68" y="820"/>
                              </a:lnTo>
                              <a:lnTo>
                                <a:pt x="68" y="820"/>
                              </a:lnTo>
                              <a:lnTo>
                                <a:pt x="64" y="818"/>
                              </a:lnTo>
                              <a:lnTo>
                                <a:pt x="64" y="818"/>
                              </a:lnTo>
                              <a:lnTo>
                                <a:pt x="68" y="816"/>
                              </a:lnTo>
                              <a:lnTo>
                                <a:pt x="72" y="816"/>
                              </a:lnTo>
                              <a:lnTo>
                                <a:pt x="78" y="814"/>
                              </a:lnTo>
                              <a:lnTo>
                                <a:pt x="78" y="812"/>
                              </a:lnTo>
                              <a:lnTo>
                                <a:pt x="78" y="812"/>
                              </a:lnTo>
                              <a:lnTo>
                                <a:pt x="78" y="812"/>
                              </a:lnTo>
                              <a:lnTo>
                                <a:pt x="76" y="812"/>
                              </a:lnTo>
                              <a:lnTo>
                                <a:pt x="70" y="812"/>
                              </a:lnTo>
                              <a:lnTo>
                                <a:pt x="58" y="816"/>
                              </a:lnTo>
                              <a:lnTo>
                                <a:pt x="58" y="816"/>
                              </a:lnTo>
                              <a:lnTo>
                                <a:pt x="46" y="816"/>
                              </a:lnTo>
                              <a:lnTo>
                                <a:pt x="40" y="814"/>
                              </a:lnTo>
                              <a:lnTo>
                                <a:pt x="36" y="814"/>
                              </a:lnTo>
                              <a:lnTo>
                                <a:pt x="36" y="814"/>
                              </a:lnTo>
                              <a:lnTo>
                                <a:pt x="34" y="810"/>
                              </a:lnTo>
                              <a:lnTo>
                                <a:pt x="34" y="810"/>
                              </a:lnTo>
                              <a:lnTo>
                                <a:pt x="38" y="808"/>
                              </a:lnTo>
                              <a:lnTo>
                                <a:pt x="38" y="808"/>
                              </a:lnTo>
                              <a:lnTo>
                                <a:pt x="38" y="804"/>
                              </a:lnTo>
                              <a:lnTo>
                                <a:pt x="36" y="800"/>
                              </a:lnTo>
                              <a:lnTo>
                                <a:pt x="34" y="798"/>
                              </a:lnTo>
                              <a:lnTo>
                                <a:pt x="34" y="794"/>
                              </a:lnTo>
                              <a:lnTo>
                                <a:pt x="34" y="794"/>
                              </a:lnTo>
                              <a:lnTo>
                                <a:pt x="38" y="792"/>
                              </a:lnTo>
                              <a:lnTo>
                                <a:pt x="38" y="792"/>
                              </a:lnTo>
                              <a:lnTo>
                                <a:pt x="42" y="794"/>
                              </a:lnTo>
                              <a:lnTo>
                                <a:pt x="44" y="798"/>
                              </a:lnTo>
                              <a:lnTo>
                                <a:pt x="46" y="802"/>
                              </a:lnTo>
                              <a:lnTo>
                                <a:pt x="50" y="804"/>
                              </a:lnTo>
                              <a:lnTo>
                                <a:pt x="50" y="804"/>
                              </a:lnTo>
                              <a:lnTo>
                                <a:pt x="50" y="802"/>
                              </a:lnTo>
                              <a:lnTo>
                                <a:pt x="48" y="800"/>
                              </a:lnTo>
                              <a:lnTo>
                                <a:pt x="48" y="800"/>
                              </a:lnTo>
                              <a:lnTo>
                                <a:pt x="50" y="796"/>
                              </a:lnTo>
                              <a:lnTo>
                                <a:pt x="50" y="794"/>
                              </a:lnTo>
                              <a:lnTo>
                                <a:pt x="50" y="794"/>
                              </a:lnTo>
                              <a:lnTo>
                                <a:pt x="56" y="794"/>
                              </a:lnTo>
                              <a:lnTo>
                                <a:pt x="60" y="796"/>
                              </a:lnTo>
                              <a:lnTo>
                                <a:pt x="60" y="796"/>
                              </a:lnTo>
                              <a:lnTo>
                                <a:pt x="64" y="796"/>
                              </a:lnTo>
                              <a:lnTo>
                                <a:pt x="68" y="794"/>
                              </a:lnTo>
                              <a:lnTo>
                                <a:pt x="68" y="794"/>
                              </a:lnTo>
                              <a:lnTo>
                                <a:pt x="68" y="798"/>
                              </a:lnTo>
                              <a:lnTo>
                                <a:pt x="70" y="802"/>
                              </a:lnTo>
                              <a:lnTo>
                                <a:pt x="70" y="802"/>
                              </a:lnTo>
                              <a:lnTo>
                                <a:pt x="72" y="804"/>
                              </a:lnTo>
                              <a:lnTo>
                                <a:pt x="74" y="806"/>
                              </a:lnTo>
                              <a:lnTo>
                                <a:pt x="76" y="806"/>
                              </a:lnTo>
                              <a:lnTo>
                                <a:pt x="76" y="806"/>
                              </a:lnTo>
                              <a:lnTo>
                                <a:pt x="76" y="804"/>
                              </a:lnTo>
                              <a:lnTo>
                                <a:pt x="76" y="802"/>
                              </a:lnTo>
                              <a:lnTo>
                                <a:pt x="76" y="802"/>
                              </a:lnTo>
                              <a:lnTo>
                                <a:pt x="74" y="798"/>
                              </a:lnTo>
                              <a:lnTo>
                                <a:pt x="72" y="796"/>
                              </a:lnTo>
                              <a:lnTo>
                                <a:pt x="72" y="796"/>
                              </a:lnTo>
                              <a:lnTo>
                                <a:pt x="74" y="792"/>
                              </a:lnTo>
                              <a:lnTo>
                                <a:pt x="76" y="790"/>
                              </a:lnTo>
                              <a:lnTo>
                                <a:pt x="76" y="790"/>
                              </a:lnTo>
                              <a:lnTo>
                                <a:pt x="82" y="784"/>
                              </a:lnTo>
                              <a:lnTo>
                                <a:pt x="82" y="784"/>
                              </a:lnTo>
                              <a:lnTo>
                                <a:pt x="86" y="782"/>
                              </a:lnTo>
                              <a:lnTo>
                                <a:pt x="90" y="780"/>
                              </a:lnTo>
                              <a:lnTo>
                                <a:pt x="90" y="780"/>
                              </a:lnTo>
                              <a:lnTo>
                                <a:pt x="92" y="782"/>
                              </a:lnTo>
                              <a:lnTo>
                                <a:pt x="92" y="786"/>
                              </a:lnTo>
                              <a:lnTo>
                                <a:pt x="92" y="786"/>
                              </a:lnTo>
                              <a:lnTo>
                                <a:pt x="92" y="792"/>
                              </a:lnTo>
                              <a:lnTo>
                                <a:pt x="94" y="794"/>
                              </a:lnTo>
                              <a:lnTo>
                                <a:pt x="94" y="796"/>
                              </a:lnTo>
                              <a:lnTo>
                                <a:pt x="94" y="796"/>
                              </a:lnTo>
                              <a:lnTo>
                                <a:pt x="98" y="796"/>
                              </a:lnTo>
                              <a:lnTo>
                                <a:pt x="98" y="796"/>
                              </a:lnTo>
                              <a:lnTo>
                                <a:pt x="98" y="794"/>
                              </a:lnTo>
                              <a:lnTo>
                                <a:pt x="98" y="790"/>
                              </a:lnTo>
                              <a:lnTo>
                                <a:pt x="96" y="784"/>
                              </a:lnTo>
                              <a:lnTo>
                                <a:pt x="96" y="784"/>
                              </a:lnTo>
                              <a:lnTo>
                                <a:pt x="96" y="778"/>
                              </a:lnTo>
                              <a:lnTo>
                                <a:pt x="96" y="778"/>
                              </a:lnTo>
                              <a:lnTo>
                                <a:pt x="100" y="774"/>
                              </a:lnTo>
                              <a:lnTo>
                                <a:pt x="102" y="772"/>
                              </a:lnTo>
                              <a:lnTo>
                                <a:pt x="102" y="770"/>
                              </a:lnTo>
                              <a:lnTo>
                                <a:pt x="102" y="770"/>
                              </a:lnTo>
                              <a:lnTo>
                                <a:pt x="100" y="770"/>
                              </a:lnTo>
                              <a:lnTo>
                                <a:pt x="98" y="772"/>
                              </a:lnTo>
                              <a:lnTo>
                                <a:pt x="98" y="772"/>
                              </a:lnTo>
                              <a:lnTo>
                                <a:pt x="94" y="772"/>
                              </a:lnTo>
                              <a:lnTo>
                                <a:pt x="92" y="772"/>
                              </a:lnTo>
                              <a:lnTo>
                                <a:pt x="92" y="772"/>
                              </a:lnTo>
                              <a:lnTo>
                                <a:pt x="92" y="768"/>
                              </a:lnTo>
                              <a:lnTo>
                                <a:pt x="92" y="768"/>
                              </a:lnTo>
                              <a:lnTo>
                                <a:pt x="96" y="768"/>
                              </a:lnTo>
                              <a:lnTo>
                                <a:pt x="98" y="766"/>
                              </a:lnTo>
                              <a:lnTo>
                                <a:pt x="98" y="766"/>
                              </a:lnTo>
                              <a:lnTo>
                                <a:pt x="96" y="766"/>
                              </a:lnTo>
                              <a:lnTo>
                                <a:pt x="94" y="764"/>
                              </a:lnTo>
                              <a:lnTo>
                                <a:pt x="94" y="764"/>
                              </a:lnTo>
                              <a:lnTo>
                                <a:pt x="92" y="762"/>
                              </a:lnTo>
                              <a:lnTo>
                                <a:pt x="92" y="762"/>
                              </a:lnTo>
                              <a:lnTo>
                                <a:pt x="94" y="760"/>
                              </a:lnTo>
                              <a:lnTo>
                                <a:pt x="98" y="760"/>
                              </a:lnTo>
                              <a:lnTo>
                                <a:pt x="98" y="760"/>
                              </a:lnTo>
                              <a:lnTo>
                                <a:pt x="102" y="760"/>
                              </a:lnTo>
                              <a:lnTo>
                                <a:pt x="102" y="760"/>
                              </a:lnTo>
                              <a:lnTo>
                                <a:pt x="106" y="758"/>
                              </a:lnTo>
                              <a:lnTo>
                                <a:pt x="106" y="758"/>
                              </a:lnTo>
                              <a:lnTo>
                                <a:pt x="112" y="758"/>
                              </a:lnTo>
                              <a:lnTo>
                                <a:pt x="112" y="758"/>
                              </a:lnTo>
                              <a:lnTo>
                                <a:pt x="130" y="762"/>
                              </a:lnTo>
                              <a:lnTo>
                                <a:pt x="130" y="762"/>
                              </a:lnTo>
                              <a:lnTo>
                                <a:pt x="138" y="762"/>
                              </a:lnTo>
                              <a:lnTo>
                                <a:pt x="138" y="762"/>
                              </a:lnTo>
                              <a:lnTo>
                                <a:pt x="140" y="766"/>
                              </a:lnTo>
                              <a:lnTo>
                                <a:pt x="144" y="766"/>
                              </a:lnTo>
                              <a:lnTo>
                                <a:pt x="144" y="766"/>
                              </a:lnTo>
                              <a:lnTo>
                                <a:pt x="142" y="764"/>
                              </a:lnTo>
                              <a:lnTo>
                                <a:pt x="142" y="762"/>
                              </a:lnTo>
                              <a:lnTo>
                                <a:pt x="142" y="762"/>
                              </a:lnTo>
                              <a:lnTo>
                                <a:pt x="144" y="758"/>
                              </a:lnTo>
                              <a:lnTo>
                                <a:pt x="146" y="758"/>
                              </a:lnTo>
                              <a:lnTo>
                                <a:pt x="148" y="756"/>
                              </a:lnTo>
                              <a:lnTo>
                                <a:pt x="148" y="756"/>
                              </a:lnTo>
                              <a:lnTo>
                                <a:pt x="146" y="754"/>
                              </a:lnTo>
                              <a:lnTo>
                                <a:pt x="144" y="754"/>
                              </a:lnTo>
                              <a:lnTo>
                                <a:pt x="144" y="754"/>
                              </a:lnTo>
                              <a:lnTo>
                                <a:pt x="142" y="750"/>
                              </a:lnTo>
                              <a:lnTo>
                                <a:pt x="140" y="748"/>
                              </a:lnTo>
                              <a:lnTo>
                                <a:pt x="140" y="748"/>
                              </a:lnTo>
                              <a:lnTo>
                                <a:pt x="136" y="748"/>
                              </a:lnTo>
                              <a:lnTo>
                                <a:pt x="132" y="750"/>
                              </a:lnTo>
                              <a:lnTo>
                                <a:pt x="132" y="750"/>
                              </a:lnTo>
                              <a:lnTo>
                                <a:pt x="128" y="750"/>
                              </a:lnTo>
                              <a:lnTo>
                                <a:pt x="124" y="748"/>
                              </a:lnTo>
                              <a:lnTo>
                                <a:pt x="124" y="748"/>
                              </a:lnTo>
                              <a:lnTo>
                                <a:pt x="126" y="746"/>
                              </a:lnTo>
                              <a:lnTo>
                                <a:pt x="130" y="742"/>
                              </a:lnTo>
                              <a:lnTo>
                                <a:pt x="130" y="742"/>
                              </a:lnTo>
                              <a:lnTo>
                                <a:pt x="128" y="742"/>
                              </a:lnTo>
                              <a:lnTo>
                                <a:pt x="126" y="740"/>
                              </a:lnTo>
                              <a:lnTo>
                                <a:pt x="122" y="738"/>
                              </a:lnTo>
                              <a:lnTo>
                                <a:pt x="122" y="738"/>
                              </a:lnTo>
                              <a:lnTo>
                                <a:pt x="122" y="734"/>
                              </a:lnTo>
                              <a:lnTo>
                                <a:pt x="124" y="732"/>
                              </a:lnTo>
                              <a:lnTo>
                                <a:pt x="124" y="732"/>
                              </a:lnTo>
                              <a:lnTo>
                                <a:pt x="132" y="728"/>
                              </a:lnTo>
                              <a:lnTo>
                                <a:pt x="132" y="728"/>
                              </a:lnTo>
                              <a:lnTo>
                                <a:pt x="140" y="730"/>
                              </a:lnTo>
                              <a:lnTo>
                                <a:pt x="140" y="730"/>
                              </a:lnTo>
                              <a:lnTo>
                                <a:pt x="142" y="732"/>
                              </a:lnTo>
                              <a:lnTo>
                                <a:pt x="146" y="734"/>
                              </a:lnTo>
                              <a:lnTo>
                                <a:pt x="146" y="734"/>
                              </a:lnTo>
                              <a:lnTo>
                                <a:pt x="148" y="730"/>
                              </a:lnTo>
                              <a:lnTo>
                                <a:pt x="150" y="726"/>
                              </a:lnTo>
                              <a:lnTo>
                                <a:pt x="150" y="726"/>
                              </a:lnTo>
                              <a:lnTo>
                                <a:pt x="150" y="720"/>
                              </a:lnTo>
                              <a:lnTo>
                                <a:pt x="152" y="716"/>
                              </a:lnTo>
                              <a:lnTo>
                                <a:pt x="152" y="716"/>
                              </a:lnTo>
                              <a:lnTo>
                                <a:pt x="158" y="712"/>
                              </a:lnTo>
                              <a:lnTo>
                                <a:pt x="164" y="712"/>
                              </a:lnTo>
                              <a:lnTo>
                                <a:pt x="164" y="712"/>
                              </a:lnTo>
                              <a:lnTo>
                                <a:pt x="168" y="712"/>
                              </a:lnTo>
                              <a:lnTo>
                                <a:pt x="172" y="712"/>
                              </a:lnTo>
                              <a:lnTo>
                                <a:pt x="172" y="712"/>
                              </a:lnTo>
                              <a:lnTo>
                                <a:pt x="172" y="710"/>
                              </a:lnTo>
                              <a:lnTo>
                                <a:pt x="172" y="710"/>
                              </a:lnTo>
                              <a:lnTo>
                                <a:pt x="172" y="708"/>
                              </a:lnTo>
                              <a:lnTo>
                                <a:pt x="172" y="708"/>
                              </a:lnTo>
                              <a:lnTo>
                                <a:pt x="174" y="704"/>
                              </a:lnTo>
                              <a:lnTo>
                                <a:pt x="174" y="704"/>
                              </a:lnTo>
                              <a:lnTo>
                                <a:pt x="178" y="704"/>
                              </a:lnTo>
                              <a:lnTo>
                                <a:pt x="178" y="704"/>
                              </a:lnTo>
                              <a:lnTo>
                                <a:pt x="180" y="708"/>
                              </a:lnTo>
                              <a:lnTo>
                                <a:pt x="180" y="708"/>
                              </a:lnTo>
                              <a:lnTo>
                                <a:pt x="178" y="710"/>
                              </a:lnTo>
                              <a:lnTo>
                                <a:pt x="178" y="710"/>
                              </a:lnTo>
                              <a:lnTo>
                                <a:pt x="182" y="710"/>
                              </a:lnTo>
                              <a:lnTo>
                                <a:pt x="186" y="710"/>
                              </a:lnTo>
                              <a:lnTo>
                                <a:pt x="186" y="710"/>
                              </a:lnTo>
                              <a:lnTo>
                                <a:pt x="188" y="708"/>
                              </a:lnTo>
                              <a:lnTo>
                                <a:pt x="188" y="708"/>
                              </a:lnTo>
                              <a:lnTo>
                                <a:pt x="186" y="704"/>
                              </a:lnTo>
                              <a:lnTo>
                                <a:pt x="186" y="702"/>
                              </a:lnTo>
                              <a:lnTo>
                                <a:pt x="186" y="702"/>
                              </a:lnTo>
                              <a:lnTo>
                                <a:pt x="188" y="702"/>
                              </a:lnTo>
                              <a:lnTo>
                                <a:pt x="192" y="702"/>
                              </a:lnTo>
                              <a:lnTo>
                                <a:pt x="192" y="702"/>
                              </a:lnTo>
                              <a:lnTo>
                                <a:pt x="194" y="700"/>
                              </a:lnTo>
                              <a:lnTo>
                                <a:pt x="196" y="696"/>
                              </a:lnTo>
                              <a:lnTo>
                                <a:pt x="196" y="696"/>
                              </a:lnTo>
                              <a:lnTo>
                                <a:pt x="198" y="692"/>
                              </a:lnTo>
                              <a:lnTo>
                                <a:pt x="198" y="692"/>
                              </a:lnTo>
                              <a:lnTo>
                                <a:pt x="210" y="686"/>
                              </a:lnTo>
                              <a:lnTo>
                                <a:pt x="216" y="684"/>
                              </a:lnTo>
                              <a:lnTo>
                                <a:pt x="220" y="684"/>
                              </a:lnTo>
                              <a:lnTo>
                                <a:pt x="220" y="684"/>
                              </a:lnTo>
                              <a:lnTo>
                                <a:pt x="222" y="686"/>
                              </a:lnTo>
                              <a:lnTo>
                                <a:pt x="222" y="690"/>
                              </a:lnTo>
                              <a:lnTo>
                                <a:pt x="222" y="690"/>
                              </a:lnTo>
                              <a:lnTo>
                                <a:pt x="220" y="696"/>
                              </a:lnTo>
                              <a:lnTo>
                                <a:pt x="220" y="696"/>
                              </a:lnTo>
                              <a:lnTo>
                                <a:pt x="222" y="698"/>
                              </a:lnTo>
                              <a:lnTo>
                                <a:pt x="224" y="700"/>
                              </a:lnTo>
                              <a:lnTo>
                                <a:pt x="224" y="700"/>
                              </a:lnTo>
                              <a:lnTo>
                                <a:pt x="230" y="700"/>
                              </a:lnTo>
                              <a:lnTo>
                                <a:pt x="234" y="696"/>
                              </a:lnTo>
                              <a:lnTo>
                                <a:pt x="234" y="696"/>
                              </a:lnTo>
                              <a:lnTo>
                                <a:pt x="232" y="694"/>
                              </a:lnTo>
                              <a:lnTo>
                                <a:pt x="232" y="694"/>
                              </a:lnTo>
                              <a:lnTo>
                                <a:pt x="228" y="690"/>
                              </a:lnTo>
                              <a:lnTo>
                                <a:pt x="228" y="690"/>
                              </a:lnTo>
                              <a:lnTo>
                                <a:pt x="228" y="684"/>
                              </a:lnTo>
                              <a:lnTo>
                                <a:pt x="228" y="684"/>
                              </a:lnTo>
                              <a:lnTo>
                                <a:pt x="234" y="680"/>
                              </a:lnTo>
                              <a:lnTo>
                                <a:pt x="234" y="680"/>
                              </a:lnTo>
                              <a:lnTo>
                                <a:pt x="240" y="678"/>
                              </a:lnTo>
                              <a:lnTo>
                                <a:pt x="240" y="678"/>
                              </a:lnTo>
                              <a:lnTo>
                                <a:pt x="242" y="676"/>
                              </a:lnTo>
                              <a:lnTo>
                                <a:pt x="242" y="676"/>
                              </a:lnTo>
                              <a:lnTo>
                                <a:pt x="248" y="676"/>
                              </a:lnTo>
                              <a:lnTo>
                                <a:pt x="248" y="676"/>
                              </a:lnTo>
                              <a:lnTo>
                                <a:pt x="250" y="680"/>
                              </a:lnTo>
                              <a:lnTo>
                                <a:pt x="250" y="680"/>
                              </a:lnTo>
                              <a:lnTo>
                                <a:pt x="254" y="684"/>
                              </a:lnTo>
                              <a:lnTo>
                                <a:pt x="256" y="690"/>
                              </a:lnTo>
                              <a:lnTo>
                                <a:pt x="256" y="690"/>
                              </a:lnTo>
                              <a:lnTo>
                                <a:pt x="254" y="694"/>
                              </a:lnTo>
                              <a:lnTo>
                                <a:pt x="254" y="698"/>
                              </a:lnTo>
                              <a:lnTo>
                                <a:pt x="254" y="698"/>
                              </a:lnTo>
                              <a:lnTo>
                                <a:pt x="258" y="700"/>
                              </a:lnTo>
                              <a:lnTo>
                                <a:pt x="262" y="700"/>
                              </a:lnTo>
                              <a:lnTo>
                                <a:pt x="262" y="700"/>
                              </a:lnTo>
                              <a:lnTo>
                                <a:pt x="266" y="698"/>
                              </a:lnTo>
                              <a:lnTo>
                                <a:pt x="266" y="698"/>
                              </a:lnTo>
                              <a:lnTo>
                                <a:pt x="264" y="696"/>
                              </a:lnTo>
                              <a:lnTo>
                                <a:pt x="264" y="694"/>
                              </a:lnTo>
                              <a:lnTo>
                                <a:pt x="264" y="694"/>
                              </a:lnTo>
                              <a:lnTo>
                                <a:pt x="266" y="690"/>
                              </a:lnTo>
                              <a:lnTo>
                                <a:pt x="266" y="690"/>
                              </a:lnTo>
                              <a:lnTo>
                                <a:pt x="274" y="692"/>
                              </a:lnTo>
                              <a:lnTo>
                                <a:pt x="274" y="692"/>
                              </a:lnTo>
                              <a:lnTo>
                                <a:pt x="282" y="690"/>
                              </a:lnTo>
                              <a:lnTo>
                                <a:pt x="288" y="688"/>
                              </a:lnTo>
                              <a:lnTo>
                                <a:pt x="288" y="688"/>
                              </a:lnTo>
                              <a:lnTo>
                                <a:pt x="288" y="684"/>
                              </a:lnTo>
                              <a:lnTo>
                                <a:pt x="288" y="684"/>
                              </a:lnTo>
                              <a:lnTo>
                                <a:pt x="286" y="682"/>
                              </a:lnTo>
                              <a:lnTo>
                                <a:pt x="284" y="678"/>
                              </a:lnTo>
                              <a:lnTo>
                                <a:pt x="284" y="678"/>
                              </a:lnTo>
                              <a:lnTo>
                                <a:pt x="288" y="676"/>
                              </a:lnTo>
                              <a:lnTo>
                                <a:pt x="292" y="674"/>
                              </a:lnTo>
                              <a:lnTo>
                                <a:pt x="292" y="674"/>
                              </a:lnTo>
                              <a:lnTo>
                                <a:pt x="300" y="668"/>
                              </a:lnTo>
                              <a:lnTo>
                                <a:pt x="300" y="668"/>
                              </a:lnTo>
                              <a:lnTo>
                                <a:pt x="306" y="668"/>
                              </a:lnTo>
                              <a:lnTo>
                                <a:pt x="306" y="668"/>
                              </a:lnTo>
                              <a:lnTo>
                                <a:pt x="316" y="662"/>
                              </a:lnTo>
                              <a:lnTo>
                                <a:pt x="316" y="662"/>
                              </a:lnTo>
                              <a:lnTo>
                                <a:pt x="318" y="660"/>
                              </a:lnTo>
                              <a:lnTo>
                                <a:pt x="320" y="658"/>
                              </a:lnTo>
                              <a:lnTo>
                                <a:pt x="320" y="658"/>
                              </a:lnTo>
                              <a:lnTo>
                                <a:pt x="316" y="656"/>
                              </a:lnTo>
                              <a:lnTo>
                                <a:pt x="316" y="656"/>
                              </a:lnTo>
                              <a:lnTo>
                                <a:pt x="314" y="658"/>
                              </a:lnTo>
                              <a:lnTo>
                                <a:pt x="312" y="662"/>
                              </a:lnTo>
                              <a:lnTo>
                                <a:pt x="312" y="662"/>
                              </a:lnTo>
                              <a:lnTo>
                                <a:pt x="304" y="664"/>
                              </a:lnTo>
                              <a:lnTo>
                                <a:pt x="294" y="668"/>
                              </a:lnTo>
                              <a:lnTo>
                                <a:pt x="294" y="668"/>
                              </a:lnTo>
                              <a:lnTo>
                                <a:pt x="280" y="678"/>
                              </a:lnTo>
                              <a:lnTo>
                                <a:pt x="272" y="684"/>
                              </a:lnTo>
                              <a:lnTo>
                                <a:pt x="266" y="686"/>
                              </a:lnTo>
                              <a:lnTo>
                                <a:pt x="266" y="686"/>
                              </a:lnTo>
                              <a:lnTo>
                                <a:pt x="260" y="682"/>
                              </a:lnTo>
                              <a:lnTo>
                                <a:pt x="260" y="682"/>
                              </a:lnTo>
                              <a:lnTo>
                                <a:pt x="258" y="678"/>
                              </a:lnTo>
                              <a:lnTo>
                                <a:pt x="256" y="674"/>
                              </a:lnTo>
                              <a:lnTo>
                                <a:pt x="256" y="674"/>
                              </a:lnTo>
                              <a:lnTo>
                                <a:pt x="260" y="668"/>
                              </a:lnTo>
                              <a:lnTo>
                                <a:pt x="260" y="666"/>
                              </a:lnTo>
                              <a:lnTo>
                                <a:pt x="260" y="664"/>
                              </a:lnTo>
                              <a:lnTo>
                                <a:pt x="260" y="664"/>
                              </a:lnTo>
                              <a:lnTo>
                                <a:pt x="258" y="662"/>
                              </a:lnTo>
                              <a:lnTo>
                                <a:pt x="256" y="664"/>
                              </a:lnTo>
                              <a:lnTo>
                                <a:pt x="252" y="666"/>
                              </a:lnTo>
                              <a:lnTo>
                                <a:pt x="252" y="666"/>
                              </a:lnTo>
                              <a:lnTo>
                                <a:pt x="248" y="662"/>
                              </a:lnTo>
                              <a:lnTo>
                                <a:pt x="248" y="662"/>
                              </a:lnTo>
                              <a:lnTo>
                                <a:pt x="248" y="658"/>
                              </a:lnTo>
                              <a:lnTo>
                                <a:pt x="248" y="656"/>
                              </a:lnTo>
                              <a:lnTo>
                                <a:pt x="248" y="656"/>
                              </a:lnTo>
                              <a:lnTo>
                                <a:pt x="252" y="652"/>
                              </a:lnTo>
                              <a:lnTo>
                                <a:pt x="258" y="652"/>
                              </a:lnTo>
                              <a:lnTo>
                                <a:pt x="264" y="650"/>
                              </a:lnTo>
                              <a:lnTo>
                                <a:pt x="266" y="648"/>
                              </a:lnTo>
                              <a:lnTo>
                                <a:pt x="266" y="648"/>
                              </a:lnTo>
                              <a:lnTo>
                                <a:pt x="266" y="644"/>
                              </a:lnTo>
                              <a:lnTo>
                                <a:pt x="266" y="644"/>
                              </a:lnTo>
                              <a:lnTo>
                                <a:pt x="266" y="640"/>
                              </a:lnTo>
                              <a:lnTo>
                                <a:pt x="264" y="638"/>
                              </a:lnTo>
                              <a:lnTo>
                                <a:pt x="264" y="638"/>
                              </a:lnTo>
                              <a:lnTo>
                                <a:pt x="266" y="634"/>
                              </a:lnTo>
                              <a:lnTo>
                                <a:pt x="266" y="634"/>
                              </a:lnTo>
                              <a:lnTo>
                                <a:pt x="282" y="616"/>
                              </a:lnTo>
                              <a:lnTo>
                                <a:pt x="282" y="616"/>
                              </a:lnTo>
                              <a:lnTo>
                                <a:pt x="286" y="612"/>
                              </a:lnTo>
                              <a:lnTo>
                                <a:pt x="286" y="612"/>
                              </a:lnTo>
                              <a:lnTo>
                                <a:pt x="288" y="608"/>
                              </a:lnTo>
                              <a:lnTo>
                                <a:pt x="288" y="608"/>
                              </a:lnTo>
                              <a:lnTo>
                                <a:pt x="296" y="604"/>
                              </a:lnTo>
                              <a:lnTo>
                                <a:pt x="296" y="604"/>
                              </a:lnTo>
                              <a:lnTo>
                                <a:pt x="300" y="598"/>
                              </a:lnTo>
                              <a:lnTo>
                                <a:pt x="304" y="592"/>
                              </a:lnTo>
                              <a:lnTo>
                                <a:pt x="304" y="592"/>
                              </a:lnTo>
                              <a:lnTo>
                                <a:pt x="306" y="594"/>
                              </a:lnTo>
                              <a:lnTo>
                                <a:pt x="306" y="594"/>
                              </a:lnTo>
                              <a:lnTo>
                                <a:pt x="310" y="598"/>
                              </a:lnTo>
                              <a:lnTo>
                                <a:pt x="314" y="602"/>
                              </a:lnTo>
                              <a:lnTo>
                                <a:pt x="314" y="602"/>
                              </a:lnTo>
                              <a:lnTo>
                                <a:pt x="320" y="602"/>
                              </a:lnTo>
                              <a:lnTo>
                                <a:pt x="324" y="600"/>
                              </a:lnTo>
                              <a:lnTo>
                                <a:pt x="324" y="600"/>
                              </a:lnTo>
                              <a:lnTo>
                                <a:pt x="326" y="594"/>
                              </a:lnTo>
                              <a:lnTo>
                                <a:pt x="326" y="594"/>
                              </a:lnTo>
                              <a:lnTo>
                                <a:pt x="326" y="590"/>
                              </a:lnTo>
                              <a:lnTo>
                                <a:pt x="326" y="590"/>
                              </a:lnTo>
                              <a:lnTo>
                                <a:pt x="324" y="588"/>
                              </a:lnTo>
                              <a:lnTo>
                                <a:pt x="324" y="588"/>
                              </a:lnTo>
                              <a:lnTo>
                                <a:pt x="324" y="584"/>
                              </a:lnTo>
                              <a:lnTo>
                                <a:pt x="326" y="580"/>
                              </a:lnTo>
                              <a:lnTo>
                                <a:pt x="326" y="580"/>
                              </a:lnTo>
                              <a:lnTo>
                                <a:pt x="328" y="578"/>
                              </a:lnTo>
                              <a:lnTo>
                                <a:pt x="332" y="578"/>
                              </a:lnTo>
                              <a:lnTo>
                                <a:pt x="336" y="578"/>
                              </a:lnTo>
                              <a:lnTo>
                                <a:pt x="338" y="576"/>
                              </a:lnTo>
                              <a:lnTo>
                                <a:pt x="338" y="576"/>
                              </a:lnTo>
                              <a:lnTo>
                                <a:pt x="336" y="572"/>
                              </a:lnTo>
                              <a:lnTo>
                                <a:pt x="336" y="572"/>
                              </a:lnTo>
                              <a:lnTo>
                                <a:pt x="332" y="574"/>
                              </a:lnTo>
                              <a:lnTo>
                                <a:pt x="328" y="576"/>
                              </a:lnTo>
                              <a:lnTo>
                                <a:pt x="328" y="576"/>
                              </a:lnTo>
                              <a:lnTo>
                                <a:pt x="324" y="578"/>
                              </a:lnTo>
                              <a:lnTo>
                                <a:pt x="322" y="578"/>
                              </a:lnTo>
                              <a:lnTo>
                                <a:pt x="322" y="578"/>
                              </a:lnTo>
                              <a:lnTo>
                                <a:pt x="320" y="576"/>
                              </a:lnTo>
                              <a:lnTo>
                                <a:pt x="322" y="572"/>
                              </a:lnTo>
                              <a:lnTo>
                                <a:pt x="326" y="564"/>
                              </a:lnTo>
                              <a:lnTo>
                                <a:pt x="326" y="564"/>
                              </a:lnTo>
                              <a:lnTo>
                                <a:pt x="328" y="564"/>
                              </a:lnTo>
                              <a:lnTo>
                                <a:pt x="332" y="562"/>
                              </a:lnTo>
                              <a:lnTo>
                                <a:pt x="332" y="562"/>
                              </a:lnTo>
                              <a:lnTo>
                                <a:pt x="338" y="558"/>
                              </a:lnTo>
                              <a:lnTo>
                                <a:pt x="338" y="558"/>
                              </a:lnTo>
                              <a:lnTo>
                                <a:pt x="338" y="552"/>
                              </a:lnTo>
                              <a:lnTo>
                                <a:pt x="338" y="552"/>
                              </a:lnTo>
                              <a:lnTo>
                                <a:pt x="340" y="548"/>
                              </a:lnTo>
                              <a:lnTo>
                                <a:pt x="344" y="546"/>
                              </a:lnTo>
                              <a:lnTo>
                                <a:pt x="344" y="546"/>
                              </a:lnTo>
                              <a:lnTo>
                                <a:pt x="346" y="546"/>
                              </a:lnTo>
                              <a:lnTo>
                                <a:pt x="348" y="548"/>
                              </a:lnTo>
                              <a:lnTo>
                                <a:pt x="348" y="548"/>
                              </a:lnTo>
                              <a:lnTo>
                                <a:pt x="350" y="546"/>
                              </a:lnTo>
                              <a:lnTo>
                                <a:pt x="352" y="544"/>
                              </a:lnTo>
                              <a:lnTo>
                                <a:pt x="352" y="544"/>
                              </a:lnTo>
                              <a:lnTo>
                                <a:pt x="356" y="546"/>
                              </a:lnTo>
                              <a:lnTo>
                                <a:pt x="360" y="548"/>
                              </a:lnTo>
                              <a:lnTo>
                                <a:pt x="360" y="548"/>
                              </a:lnTo>
                              <a:lnTo>
                                <a:pt x="364" y="546"/>
                              </a:lnTo>
                              <a:lnTo>
                                <a:pt x="366" y="542"/>
                              </a:lnTo>
                              <a:lnTo>
                                <a:pt x="366" y="542"/>
                              </a:lnTo>
                              <a:lnTo>
                                <a:pt x="364" y="538"/>
                              </a:lnTo>
                              <a:lnTo>
                                <a:pt x="364" y="538"/>
                              </a:lnTo>
                              <a:lnTo>
                                <a:pt x="364" y="532"/>
                              </a:lnTo>
                              <a:lnTo>
                                <a:pt x="364" y="532"/>
                              </a:lnTo>
                              <a:lnTo>
                                <a:pt x="366" y="530"/>
                              </a:lnTo>
                              <a:lnTo>
                                <a:pt x="366" y="530"/>
                              </a:lnTo>
                              <a:lnTo>
                                <a:pt x="364" y="528"/>
                              </a:lnTo>
                              <a:lnTo>
                                <a:pt x="364" y="528"/>
                              </a:lnTo>
                              <a:lnTo>
                                <a:pt x="362" y="530"/>
                              </a:lnTo>
                              <a:lnTo>
                                <a:pt x="362" y="532"/>
                              </a:lnTo>
                              <a:lnTo>
                                <a:pt x="362" y="532"/>
                              </a:lnTo>
                              <a:lnTo>
                                <a:pt x="356" y="534"/>
                              </a:lnTo>
                              <a:lnTo>
                                <a:pt x="356" y="534"/>
                              </a:lnTo>
                              <a:lnTo>
                                <a:pt x="354" y="532"/>
                              </a:lnTo>
                              <a:lnTo>
                                <a:pt x="354" y="532"/>
                              </a:lnTo>
                              <a:lnTo>
                                <a:pt x="354" y="528"/>
                              </a:lnTo>
                              <a:lnTo>
                                <a:pt x="356" y="526"/>
                              </a:lnTo>
                              <a:lnTo>
                                <a:pt x="356" y="526"/>
                              </a:lnTo>
                              <a:lnTo>
                                <a:pt x="362" y="524"/>
                              </a:lnTo>
                              <a:lnTo>
                                <a:pt x="362" y="524"/>
                              </a:lnTo>
                              <a:lnTo>
                                <a:pt x="364" y="520"/>
                              </a:lnTo>
                              <a:lnTo>
                                <a:pt x="364" y="520"/>
                              </a:lnTo>
                              <a:lnTo>
                                <a:pt x="362" y="514"/>
                              </a:lnTo>
                              <a:lnTo>
                                <a:pt x="362" y="512"/>
                              </a:lnTo>
                              <a:lnTo>
                                <a:pt x="364" y="510"/>
                              </a:lnTo>
                              <a:lnTo>
                                <a:pt x="364" y="510"/>
                              </a:lnTo>
                              <a:lnTo>
                                <a:pt x="364" y="510"/>
                              </a:lnTo>
                              <a:lnTo>
                                <a:pt x="366" y="512"/>
                              </a:lnTo>
                              <a:lnTo>
                                <a:pt x="368" y="518"/>
                              </a:lnTo>
                              <a:lnTo>
                                <a:pt x="368" y="518"/>
                              </a:lnTo>
                              <a:lnTo>
                                <a:pt x="372" y="520"/>
                              </a:lnTo>
                              <a:lnTo>
                                <a:pt x="372" y="520"/>
                              </a:lnTo>
                              <a:lnTo>
                                <a:pt x="374" y="524"/>
                              </a:lnTo>
                              <a:lnTo>
                                <a:pt x="376" y="526"/>
                              </a:lnTo>
                              <a:lnTo>
                                <a:pt x="378" y="526"/>
                              </a:lnTo>
                              <a:lnTo>
                                <a:pt x="378" y="526"/>
                              </a:lnTo>
                              <a:lnTo>
                                <a:pt x="378" y="524"/>
                              </a:lnTo>
                              <a:lnTo>
                                <a:pt x="378" y="520"/>
                              </a:lnTo>
                              <a:lnTo>
                                <a:pt x="376" y="512"/>
                              </a:lnTo>
                              <a:lnTo>
                                <a:pt x="376" y="512"/>
                              </a:lnTo>
                              <a:lnTo>
                                <a:pt x="372" y="510"/>
                              </a:lnTo>
                              <a:lnTo>
                                <a:pt x="372" y="510"/>
                              </a:lnTo>
                              <a:lnTo>
                                <a:pt x="370" y="506"/>
                              </a:lnTo>
                              <a:lnTo>
                                <a:pt x="370" y="502"/>
                              </a:lnTo>
                              <a:lnTo>
                                <a:pt x="370" y="502"/>
                              </a:lnTo>
                              <a:lnTo>
                                <a:pt x="372" y="500"/>
                              </a:lnTo>
                              <a:lnTo>
                                <a:pt x="374" y="498"/>
                              </a:lnTo>
                              <a:lnTo>
                                <a:pt x="374" y="498"/>
                              </a:lnTo>
                              <a:lnTo>
                                <a:pt x="378" y="500"/>
                              </a:lnTo>
                              <a:lnTo>
                                <a:pt x="378" y="500"/>
                              </a:lnTo>
                              <a:lnTo>
                                <a:pt x="380" y="500"/>
                              </a:lnTo>
                              <a:lnTo>
                                <a:pt x="380" y="500"/>
                              </a:lnTo>
                              <a:lnTo>
                                <a:pt x="380" y="496"/>
                              </a:lnTo>
                              <a:lnTo>
                                <a:pt x="378" y="494"/>
                              </a:lnTo>
                              <a:lnTo>
                                <a:pt x="378" y="494"/>
                              </a:lnTo>
                              <a:lnTo>
                                <a:pt x="380" y="490"/>
                              </a:lnTo>
                              <a:lnTo>
                                <a:pt x="380" y="490"/>
                              </a:lnTo>
                              <a:lnTo>
                                <a:pt x="384" y="488"/>
                              </a:lnTo>
                              <a:lnTo>
                                <a:pt x="386" y="486"/>
                              </a:lnTo>
                              <a:lnTo>
                                <a:pt x="386" y="486"/>
                              </a:lnTo>
                              <a:lnTo>
                                <a:pt x="382" y="484"/>
                              </a:lnTo>
                              <a:lnTo>
                                <a:pt x="382" y="484"/>
                              </a:lnTo>
                              <a:lnTo>
                                <a:pt x="382" y="480"/>
                              </a:lnTo>
                              <a:lnTo>
                                <a:pt x="384" y="478"/>
                              </a:lnTo>
                              <a:lnTo>
                                <a:pt x="384" y="478"/>
                              </a:lnTo>
                              <a:lnTo>
                                <a:pt x="386" y="478"/>
                              </a:lnTo>
                              <a:lnTo>
                                <a:pt x="390" y="480"/>
                              </a:lnTo>
                              <a:lnTo>
                                <a:pt x="394" y="482"/>
                              </a:lnTo>
                              <a:lnTo>
                                <a:pt x="398" y="482"/>
                              </a:lnTo>
                              <a:lnTo>
                                <a:pt x="398" y="482"/>
                              </a:lnTo>
                              <a:lnTo>
                                <a:pt x="398" y="480"/>
                              </a:lnTo>
                              <a:lnTo>
                                <a:pt x="396" y="478"/>
                              </a:lnTo>
                              <a:lnTo>
                                <a:pt x="394" y="474"/>
                              </a:lnTo>
                              <a:lnTo>
                                <a:pt x="394" y="474"/>
                              </a:lnTo>
                              <a:lnTo>
                                <a:pt x="394" y="470"/>
                              </a:lnTo>
                              <a:lnTo>
                                <a:pt x="394" y="468"/>
                              </a:lnTo>
                              <a:lnTo>
                                <a:pt x="394" y="468"/>
                              </a:lnTo>
                              <a:lnTo>
                                <a:pt x="390" y="468"/>
                              </a:lnTo>
                              <a:lnTo>
                                <a:pt x="386" y="470"/>
                              </a:lnTo>
                              <a:lnTo>
                                <a:pt x="386" y="470"/>
                              </a:lnTo>
                              <a:lnTo>
                                <a:pt x="380" y="476"/>
                              </a:lnTo>
                              <a:lnTo>
                                <a:pt x="380" y="476"/>
                              </a:lnTo>
                              <a:lnTo>
                                <a:pt x="376" y="476"/>
                              </a:lnTo>
                              <a:lnTo>
                                <a:pt x="374" y="476"/>
                              </a:lnTo>
                              <a:lnTo>
                                <a:pt x="374" y="476"/>
                              </a:lnTo>
                              <a:lnTo>
                                <a:pt x="374" y="474"/>
                              </a:lnTo>
                              <a:lnTo>
                                <a:pt x="374" y="472"/>
                              </a:lnTo>
                              <a:lnTo>
                                <a:pt x="378" y="468"/>
                              </a:lnTo>
                              <a:lnTo>
                                <a:pt x="378" y="468"/>
                              </a:lnTo>
                              <a:lnTo>
                                <a:pt x="384" y="466"/>
                              </a:lnTo>
                              <a:lnTo>
                                <a:pt x="384" y="466"/>
                              </a:lnTo>
                              <a:lnTo>
                                <a:pt x="390" y="462"/>
                              </a:lnTo>
                              <a:lnTo>
                                <a:pt x="390" y="462"/>
                              </a:lnTo>
                              <a:lnTo>
                                <a:pt x="390" y="456"/>
                              </a:lnTo>
                              <a:lnTo>
                                <a:pt x="392" y="452"/>
                              </a:lnTo>
                              <a:lnTo>
                                <a:pt x="392" y="452"/>
                              </a:lnTo>
                              <a:lnTo>
                                <a:pt x="394" y="450"/>
                              </a:lnTo>
                              <a:lnTo>
                                <a:pt x="394" y="450"/>
                              </a:lnTo>
                              <a:lnTo>
                                <a:pt x="402" y="448"/>
                              </a:lnTo>
                              <a:lnTo>
                                <a:pt x="406" y="448"/>
                              </a:lnTo>
                              <a:lnTo>
                                <a:pt x="408" y="448"/>
                              </a:lnTo>
                              <a:lnTo>
                                <a:pt x="408" y="448"/>
                              </a:lnTo>
                              <a:lnTo>
                                <a:pt x="410" y="444"/>
                              </a:lnTo>
                              <a:lnTo>
                                <a:pt x="410" y="442"/>
                              </a:lnTo>
                              <a:lnTo>
                                <a:pt x="410" y="442"/>
                              </a:lnTo>
                              <a:lnTo>
                                <a:pt x="408" y="438"/>
                              </a:lnTo>
                              <a:lnTo>
                                <a:pt x="408" y="438"/>
                              </a:lnTo>
                              <a:lnTo>
                                <a:pt x="406" y="440"/>
                              </a:lnTo>
                              <a:lnTo>
                                <a:pt x="404" y="444"/>
                              </a:lnTo>
                              <a:lnTo>
                                <a:pt x="404" y="444"/>
                              </a:lnTo>
                              <a:lnTo>
                                <a:pt x="402" y="442"/>
                              </a:lnTo>
                              <a:lnTo>
                                <a:pt x="400" y="438"/>
                              </a:lnTo>
                              <a:lnTo>
                                <a:pt x="400" y="438"/>
                              </a:lnTo>
                              <a:lnTo>
                                <a:pt x="400" y="428"/>
                              </a:lnTo>
                              <a:lnTo>
                                <a:pt x="400" y="428"/>
                              </a:lnTo>
                              <a:lnTo>
                                <a:pt x="400" y="428"/>
                              </a:lnTo>
                              <a:lnTo>
                                <a:pt x="400" y="428"/>
                              </a:lnTo>
                              <a:lnTo>
                                <a:pt x="402" y="428"/>
                              </a:lnTo>
                              <a:lnTo>
                                <a:pt x="404" y="430"/>
                              </a:lnTo>
                              <a:lnTo>
                                <a:pt x="404" y="430"/>
                              </a:lnTo>
                              <a:lnTo>
                                <a:pt x="408" y="428"/>
                              </a:lnTo>
                              <a:lnTo>
                                <a:pt x="410" y="426"/>
                              </a:lnTo>
                              <a:lnTo>
                                <a:pt x="410" y="426"/>
                              </a:lnTo>
                              <a:lnTo>
                                <a:pt x="412" y="426"/>
                              </a:lnTo>
                              <a:lnTo>
                                <a:pt x="412" y="424"/>
                              </a:lnTo>
                              <a:lnTo>
                                <a:pt x="412" y="424"/>
                              </a:lnTo>
                              <a:lnTo>
                                <a:pt x="410" y="422"/>
                              </a:lnTo>
                              <a:lnTo>
                                <a:pt x="408" y="422"/>
                              </a:lnTo>
                              <a:lnTo>
                                <a:pt x="404" y="422"/>
                              </a:lnTo>
                              <a:lnTo>
                                <a:pt x="404" y="422"/>
                              </a:lnTo>
                              <a:lnTo>
                                <a:pt x="404" y="418"/>
                              </a:lnTo>
                              <a:lnTo>
                                <a:pt x="404" y="416"/>
                              </a:lnTo>
                              <a:lnTo>
                                <a:pt x="404" y="416"/>
                              </a:lnTo>
                              <a:lnTo>
                                <a:pt x="408" y="414"/>
                              </a:lnTo>
                              <a:lnTo>
                                <a:pt x="408" y="414"/>
                              </a:lnTo>
                              <a:lnTo>
                                <a:pt x="406" y="410"/>
                              </a:lnTo>
                              <a:lnTo>
                                <a:pt x="406" y="410"/>
                              </a:lnTo>
                              <a:lnTo>
                                <a:pt x="410" y="410"/>
                              </a:lnTo>
                              <a:lnTo>
                                <a:pt x="414" y="408"/>
                              </a:lnTo>
                              <a:lnTo>
                                <a:pt x="414" y="408"/>
                              </a:lnTo>
                              <a:lnTo>
                                <a:pt x="414" y="406"/>
                              </a:lnTo>
                              <a:lnTo>
                                <a:pt x="414" y="402"/>
                              </a:lnTo>
                              <a:lnTo>
                                <a:pt x="414" y="402"/>
                              </a:lnTo>
                              <a:lnTo>
                                <a:pt x="418" y="402"/>
                              </a:lnTo>
                              <a:lnTo>
                                <a:pt x="422" y="402"/>
                              </a:lnTo>
                              <a:lnTo>
                                <a:pt x="422" y="402"/>
                              </a:lnTo>
                              <a:lnTo>
                                <a:pt x="424" y="398"/>
                              </a:lnTo>
                              <a:lnTo>
                                <a:pt x="424" y="398"/>
                              </a:lnTo>
                              <a:lnTo>
                                <a:pt x="422" y="396"/>
                              </a:lnTo>
                              <a:lnTo>
                                <a:pt x="420" y="392"/>
                              </a:lnTo>
                              <a:lnTo>
                                <a:pt x="420" y="392"/>
                              </a:lnTo>
                              <a:lnTo>
                                <a:pt x="422" y="388"/>
                              </a:lnTo>
                              <a:lnTo>
                                <a:pt x="426" y="386"/>
                              </a:lnTo>
                              <a:lnTo>
                                <a:pt x="426" y="386"/>
                              </a:lnTo>
                              <a:lnTo>
                                <a:pt x="432" y="386"/>
                              </a:lnTo>
                              <a:lnTo>
                                <a:pt x="432" y="386"/>
                              </a:lnTo>
                              <a:lnTo>
                                <a:pt x="434" y="382"/>
                              </a:lnTo>
                              <a:lnTo>
                                <a:pt x="434" y="382"/>
                              </a:lnTo>
                              <a:lnTo>
                                <a:pt x="438" y="384"/>
                              </a:lnTo>
                              <a:lnTo>
                                <a:pt x="440" y="384"/>
                              </a:lnTo>
                              <a:lnTo>
                                <a:pt x="440" y="384"/>
                              </a:lnTo>
                              <a:lnTo>
                                <a:pt x="442" y="382"/>
                              </a:lnTo>
                              <a:lnTo>
                                <a:pt x="442" y="378"/>
                              </a:lnTo>
                              <a:lnTo>
                                <a:pt x="442" y="374"/>
                              </a:lnTo>
                              <a:lnTo>
                                <a:pt x="444" y="372"/>
                              </a:lnTo>
                              <a:lnTo>
                                <a:pt x="444" y="372"/>
                              </a:lnTo>
                              <a:lnTo>
                                <a:pt x="448" y="370"/>
                              </a:lnTo>
                              <a:lnTo>
                                <a:pt x="448" y="370"/>
                              </a:lnTo>
                              <a:lnTo>
                                <a:pt x="450" y="368"/>
                              </a:lnTo>
                              <a:lnTo>
                                <a:pt x="450" y="368"/>
                              </a:lnTo>
                              <a:lnTo>
                                <a:pt x="450" y="364"/>
                              </a:lnTo>
                              <a:lnTo>
                                <a:pt x="450" y="362"/>
                              </a:lnTo>
                              <a:lnTo>
                                <a:pt x="450" y="362"/>
                              </a:lnTo>
                              <a:lnTo>
                                <a:pt x="448" y="362"/>
                              </a:lnTo>
                              <a:lnTo>
                                <a:pt x="446" y="362"/>
                              </a:lnTo>
                              <a:lnTo>
                                <a:pt x="446" y="362"/>
                              </a:lnTo>
                              <a:lnTo>
                                <a:pt x="446" y="360"/>
                              </a:lnTo>
                              <a:lnTo>
                                <a:pt x="446" y="356"/>
                              </a:lnTo>
                              <a:lnTo>
                                <a:pt x="446" y="356"/>
                              </a:lnTo>
                              <a:lnTo>
                                <a:pt x="450" y="354"/>
                              </a:lnTo>
                              <a:lnTo>
                                <a:pt x="454" y="352"/>
                              </a:lnTo>
                              <a:lnTo>
                                <a:pt x="454" y="352"/>
                              </a:lnTo>
                              <a:lnTo>
                                <a:pt x="454" y="346"/>
                              </a:lnTo>
                              <a:lnTo>
                                <a:pt x="456" y="342"/>
                              </a:lnTo>
                              <a:lnTo>
                                <a:pt x="456" y="342"/>
                              </a:lnTo>
                              <a:lnTo>
                                <a:pt x="464" y="336"/>
                              </a:lnTo>
                              <a:lnTo>
                                <a:pt x="464" y="336"/>
                              </a:lnTo>
                              <a:lnTo>
                                <a:pt x="466" y="334"/>
                              </a:lnTo>
                              <a:lnTo>
                                <a:pt x="470" y="334"/>
                              </a:lnTo>
                              <a:lnTo>
                                <a:pt x="470" y="334"/>
                              </a:lnTo>
                              <a:lnTo>
                                <a:pt x="470" y="340"/>
                              </a:lnTo>
                              <a:lnTo>
                                <a:pt x="470" y="340"/>
                              </a:lnTo>
                              <a:lnTo>
                                <a:pt x="472" y="342"/>
                              </a:lnTo>
                              <a:lnTo>
                                <a:pt x="472" y="342"/>
                              </a:lnTo>
                              <a:lnTo>
                                <a:pt x="478" y="344"/>
                              </a:lnTo>
                              <a:lnTo>
                                <a:pt x="484" y="344"/>
                              </a:lnTo>
                              <a:lnTo>
                                <a:pt x="484" y="344"/>
                              </a:lnTo>
                              <a:lnTo>
                                <a:pt x="490" y="342"/>
                              </a:lnTo>
                              <a:lnTo>
                                <a:pt x="490" y="342"/>
                              </a:lnTo>
                              <a:lnTo>
                                <a:pt x="496" y="338"/>
                              </a:lnTo>
                              <a:lnTo>
                                <a:pt x="498" y="334"/>
                              </a:lnTo>
                              <a:lnTo>
                                <a:pt x="498" y="332"/>
                              </a:lnTo>
                              <a:lnTo>
                                <a:pt x="498" y="332"/>
                              </a:lnTo>
                              <a:lnTo>
                                <a:pt x="496" y="332"/>
                              </a:lnTo>
                              <a:lnTo>
                                <a:pt x="492" y="334"/>
                              </a:lnTo>
                              <a:lnTo>
                                <a:pt x="484" y="336"/>
                              </a:lnTo>
                              <a:lnTo>
                                <a:pt x="484" y="336"/>
                              </a:lnTo>
                              <a:lnTo>
                                <a:pt x="478" y="334"/>
                              </a:lnTo>
                              <a:lnTo>
                                <a:pt x="478" y="334"/>
                              </a:lnTo>
                              <a:lnTo>
                                <a:pt x="478" y="332"/>
                              </a:lnTo>
                              <a:lnTo>
                                <a:pt x="478" y="332"/>
                              </a:lnTo>
                              <a:lnTo>
                                <a:pt x="482" y="332"/>
                              </a:lnTo>
                              <a:lnTo>
                                <a:pt x="482" y="332"/>
                              </a:lnTo>
                              <a:lnTo>
                                <a:pt x="484" y="330"/>
                              </a:lnTo>
                              <a:lnTo>
                                <a:pt x="484" y="330"/>
                              </a:lnTo>
                              <a:lnTo>
                                <a:pt x="486" y="324"/>
                              </a:lnTo>
                              <a:lnTo>
                                <a:pt x="486" y="324"/>
                              </a:lnTo>
                              <a:lnTo>
                                <a:pt x="488" y="322"/>
                              </a:lnTo>
                              <a:lnTo>
                                <a:pt x="490" y="322"/>
                              </a:lnTo>
                              <a:lnTo>
                                <a:pt x="490" y="322"/>
                              </a:lnTo>
                              <a:lnTo>
                                <a:pt x="490" y="320"/>
                              </a:lnTo>
                              <a:lnTo>
                                <a:pt x="488" y="318"/>
                              </a:lnTo>
                              <a:lnTo>
                                <a:pt x="488" y="318"/>
                              </a:lnTo>
                              <a:lnTo>
                                <a:pt x="490" y="318"/>
                              </a:lnTo>
                              <a:lnTo>
                                <a:pt x="492" y="316"/>
                              </a:lnTo>
                              <a:lnTo>
                                <a:pt x="492" y="316"/>
                              </a:lnTo>
                              <a:lnTo>
                                <a:pt x="490" y="314"/>
                              </a:lnTo>
                              <a:lnTo>
                                <a:pt x="486" y="312"/>
                              </a:lnTo>
                              <a:lnTo>
                                <a:pt x="486" y="312"/>
                              </a:lnTo>
                              <a:lnTo>
                                <a:pt x="486" y="306"/>
                              </a:lnTo>
                              <a:lnTo>
                                <a:pt x="486" y="306"/>
                              </a:lnTo>
                              <a:lnTo>
                                <a:pt x="488" y="302"/>
                              </a:lnTo>
                              <a:lnTo>
                                <a:pt x="488" y="302"/>
                              </a:lnTo>
                              <a:lnTo>
                                <a:pt x="492" y="298"/>
                              </a:lnTo>
                              <a:lnTo>
                                <a:pt x="492" y="298"/>
                              </a:lnTo>
                              <a:lnTo>
                                <a:pt x="498" y="296"/>
                              </a:lnTo>
                              <a:lnTo>
                                <a:pt x="498" y="296"/>
                              </a:lnTo>
                              <a:lnTo>
                                <a:pt x="498" y="294"/>
                              </a:lnTo>
                              <a:lnTo>
                                <a:pt x="498" y="294"/>
                              </a:lnTo>
                              <a:lnTo>
                                <a:pt x="496" y="294"/>
                              </a:lnTo>
                              <a:lnTo>
                                <a:pt x="492" y="292"/>
                              </a:lnTo>
                              <a:lnTo>
                                <a:pt x="492" y="292"/>
                              </a:lnTo>
                              <a:lnTo>
                                <a:pt x="494" y="290"/>
                              </a:lnTo>
                              <a:lnTo>
                                <a:pt x="494" y="290"/>
                              </a:lnTo>
                              <a:lnTo>
                                <a:pt x="496" y="290"/>
                              </a:lnTo>
                              <a:lnTo>
                                <a:pt x="498" y="290"/>
                              </a:lnTo>
                              <a:lnTo>
                                <a:pt x="498" y="290"/>
                              </a:lnTo>
                              <a:lnTo>
                                <a:pt x="500" y="286"/>
                              </a:lnTo>
                              <a:lnTo>
                                <a:pt x="500" y="282"/>
                              </a:lnTo>
                              <a:lnTo>
                                <a:pt x="500" y="282"/>
                              </a:lnTo>
                              <a:lnTo>
                                <a:pt x="504" y="282"/>
                              </a:lnTo>
                              <a:lnTo>
                                <a:pt x="506" y="282"/>
                              </a:lnTo>
                              <a:lnTo>
                                <a:pt x="506" y="282"/>
                              </a:lnTo>
                              <a:lnTo>
                                <a:pt x="508" y="286"/>
                              </a:lnTo>
                              <a:lnTo>
                                <a:pt x="508" y="292"/>
                              </a:lnTo>
                              <a:lnTo>
                                <a:pt x="508" y="300"/>
                              </a:lnTo>
                              <a:lnTo>
                                <a:pt x="510" y="304"/>
                              </a:lnTo>
                              <a:lnTo>
                                <a:pt x="510" y="304"/>
                              </a:lnTo>
                              <a:lnTo>
                                <a:pt x="512" y="304"/>
                              </a:lnTo>
                              <a:lnTo>
                                <a:pt x="514" y="302"/>
                              </a:lnTo>
                              <a:lnTo>
                                <a:pt x="514" y="302"/>
                              </a:lnTo>
                              <a:lnTo>
                                <a:pt x="514" y="300"/>
                              </a:lnTo>
                              <a:lnTo>
                                <a:pt x="514" y="296"/>
                              </a:lnTo>
                              <a:lnTo>
                                <a:pt x="514" y="296"/>
                              </a:lnTo>
                              <a:lnTo>
                                <a:pt x="518" y="298"/>
                              </a:lnTo>
                              <a:lnTo>
                                <a:pt x="520" y="298"/>
                              </a:lnTo>
                              <a:lnTo>
                                <a:pt x="520" y="298"/>
                              </a:lnTo>
                              <a:lnTo>
                                <a:pt x="520" y="296"/>
                              </a:lnTo>
                              <a:lnTo>
                                <a:pt x="520" y="292"/>
                              </a:lnTo>
                              <a:lnTo>
                                <a:pt x="520" y="292"/>
                              </a:lnTo>
                              <a:lnTo>
                                <a:pt x="516" y="288"/>
                              </a:lnTo>
                              <a:lnTo>
                                <a:pt x="516" y="286"/>
                              </a:lnTo>
                              <a:lnTo>
                                <a:pt x="516" y="284"/>
                              </a:lnTo>
                              <a:lnTo>
                                <a:pt x="516" y="284"/>
                              </a:lnTo>
                              <a:lnTo>
                                <a:pt x="518" y="284"/>
                              </a:lnTo>
                              <a:lnTo>
                                <a:pt x="520" y="284"/>
                              </a:lnTo>
                              <a:lnTo>
                                <a:pt x="520" y="284"/>
                              </a:lnTo>
                              <a:lnTo>
                                <a:pt x="520" y="282"/>
                              </a:lnTo>
                              <a:lnTo>
                                <a:pt x="520" y="278"/>
                              </a:lnTo>
                              <a:lnTo>
                                <a:pt x="520" y="278"/>
                              </a:lnTo>
                              <a:lnTo>
                                <a:pt x="516" y="274"/>
                              </a:lnTo>
                              <a:lnTo>
                                <a:pt x="512" y="270"/>
                              </a:lnTo>
                              <a:lnTo>
                                <a:pt x="512" y="270"/>
                              </a:lnTo>
                              <a:lnTo>
                                <a:pt x="516" y="264"/>
                              </a:lnTo>
                              <a:lnTo>
                                <a:pt x="516" y="264"/>
                              </a:lnTo>
                              <a:lnTo>
                                <a:pt x="520" y="262"/>
                              </a:lnTo>
                              <a:lnTo>
                                <a:pt x="524" y="260"/>
                              </a:lnTo>
                              <a:lnTo>
                                <a:pt x="524" y="260"/>
                              </a:lnTo>
                              <a:lnTo>
                                <a:pt x="532" y="262"/>
                              </a:lnTo>
                              <a:lnTo>
                                <a:pt x="532" y="262"/>
                              </a:lnTo>
                              <a:lnTo>
                                <a:pt x="534" y="264"/>
                              </a:lnTo>
                              <a:lnTo>
                                <a:pt x="534" y="264"/>
                              </a:lnTo>
                              <a:lnTo>
                                <a:pt x="536" y="264"/>
                              </a:lnTo>
                              <a:lnTo>
                                <a:pt x="540" y="264"/>
                              </a:lnTo>
                              <a:lnTo>
                                <a:pt x="540" y="264"/>
                              </a:lnTo>
                              <a:lnTo>
                                <a:pt x="546" y="268"/>
                              </a:lnTo>
                              <a:lnTo>
                                <a:pt x="548" y="270"/>
                              </a:lnTo>
                              <a:lnTo>
                                <a:pt x="550" y="270"/>
                              </a:lnTo>
                              <a:lnTo>
                                <a:pt x="550" y="270"/>
                              </a:lnTo>
                              <a:lnTo>
                                <a:pt x="550" y="266"/>
                              </a:lnTo>
                              <a:lnTo>
                                <a:pt x="552" y="262"/>
                              </a:lnTo>
                              <a:lnTo>
                                <a:pt x="552" y="262"/>
                              </a:lnTo>
                              <a:lnTo>
                                <a:pt x="554" y="256"/>
                              </a:lnTo>
                              <a:lnTo>
                                <a:pt x="554" y="256"/>
                              </a:lnTo>
                              <a:lnTo>
                                <a:pt x="558" y="258"/>
                              </a:lnTo>
                              <a:lnTo>
                                <a:pt x="560" y="256"/>
                              </a:lnTo>
                              <a:lnTo>
                                <a:pt x="560" y="256"/>
                              </a:lnTo>
                              <a:lnTo>
                                <a:pt x="560" y="254"/>
                              </a:lnTo>
                              <a:lnTo>
                                <a:pt x="558" y="252"/>
                              </a:lnTo>
                              <a:lnTo>
                                <a:pt x="558" y="252"/>
                              </a:lnTo>
                              <a:lnTo>
                                <a:pt x="556" y="250"/>
                              </a:lnTo>
                              <a:lnTo>
                                <a:pt x="556" y="250"/>
                              </a:lnTo>
                              <a:lnTo>
                                <a:pt x="552" y="252"/>
                              </a:lnTo>
                              <a:lnTo>
                                <a:pt x="548" y="256"/>
                              </a:lnTo>
                              <a:lnTo>
                                <a:pt x="548" y="256"/>
                              </a:lnTo>
                              <a:lnTo>
                                <a:pt x="546" y="254"/>
                              </a:lnTo>
                              <a:lnTo>
                                <a:pt x="544" y="252"/>
                              </a:lnTo>
                              <a:lnTo>
                                <a:pt x="540" y="250"/>
                              </a:lnTo>
                              <a:lnTo>
                                <a:pt x="538" y="250"/>
                              </a:lnTo>
                              <a:lnTo>
                                <a:pt x="538" y="250"/>
                              </a:lnTo>
                              <a:lnTo>
                                <a:pt x="536" y="252"/>
                              </a:lnTo>
                              <a:lnTo>
                                <a:pt x="536" y="252"/>
                              </a:lnTo>
                              <a:lnTo>
                                <a:pt x="530" y="256"/>
                              </a:lnTo>
                              <a:lnTo>
                                <a:pt x="530" y="256"/>
                              </a:lnTo>
                              <a:lnTo>
                                <a:pt x="526" y="254"/>
                              </a:lnTo>
                              <a:lnTo>
                                <a:pt x="522" y="252"/>
                              </a:lnTo>
                              <a:lnTo>
                                <a:pt x="522" y="252"/>
                              </a:lnTo>
                              <a:lnTo>
                                <a:pt x="522" y="250"/>
                              </a:lnTo>
                              <a:lnTo>
                                <a:pt x="522" y="250"/>
                              </a:lnTo>
                              <a:lnTo>
                                <a:pt x="526" y="246"/>
                              </a:lnTo>
                              <a:lnTo>
                                <a:pt x="526" y="246"/>
                              </a:lnTo>
                              <a:lnTo>
                                <a:pt x="530" y="242"/>
                              </a:lnTo>
                              <a:lnTo>
                                <a:pt x="530" y="242"/>
                              </a:lnTo>
                              <a:lnTo>
                                <a:pt x="534" y="238"/>
                              </a:lnTo>
                              <a:lnTo>
                                <a:pt x="540" y="238"/>
                              </a:lnTo>
                              <a:lnTo>
                                <a:pt x="540" y="238"/>
                              </a:lnTo>
                              <a:lnTo>
                                <a:pt x="542" y="238"/>
                              </a:lnTo>
                              <a:lnTo>
                                <a:pt x="544" y="238"/>
                              </a:lnTo>
                              <a:lnTo>
                                <a:pt x="544" y="238"/>
                              </a:lnTo>
                              <a:lnTo>
                                <a:pt x="546" y="234"/>
                              </a:lnTo>
                              <a:lnTo>
                                <a:pt x="546" y="234"/>
                              </a:lnTo>
                              <a:lnTo>
                                <a:pt x="550" y="236"/>
                              </a:lnTo>
                              <a:lnTo>
                                <a:pt x="552" y="236"/>
                              </a:lnTo>
                              <a:lnTo>
                                <a:pt x="552" y="236"/>
                              </a:lnTo>
                              <a:lnTo>
                                <a:pt x="554" y="236"/>
                              </a:lnTo>
                              <a:lnTo>
                                <a:pt x="556" y="234"/>
                              </a:lnTo>
                              <a:lnTo>
                                <a:pt x="556" y="234"/>
                              </a:lnTo>
                              <a:lnTo>
                                <a:pt x="554" y="232"/>
                              </a:lnTo>
                              <a:lnTo>
                                <a:pt x="552" y="230"/>
                              </a:lnTo>
                              <a:lnTo>
                                <a:pt x="552" y="230"/>
                              </a:lnTo>
                              <a:lnTo>
                                <a:pt x="554" y="228"/>
                              </a:lnTo>
                              <a:lnTo>
                                <a:pt x="554" y="228"/>
                              </a:lnTo>
                              <a:lnTo>
                                <a:pt x="558" y="230"/>
                              </a:lnTo>
                              <a:lnTo>
                                <a:pt x="560" y="230"/>
                              </a:lnTo>
                              <a:lnTo>
                                <a:pt x="562" y="230"/>
                              </a:lnTo>
                              <a:lnTo>
                                <a:pt x="562" y="230"/>
                              </a:lnTo>
                              <a:lnTo>
                                <a:pt x="562" y="228"/>
                              </a:lnTo>
                              <a:lnTo>
                                <a:pt x="562" y="226"/>
                              </a:lnTo>
                              <a:lnTo>
                                <a:pt x="562" y="226"/>
                              </a:lnTo>
                              <a:lnTo>
                                <a:pt x="560" y="224"/>
                              </a:lnTo>
                              <a:lnTo>
                                <a:pt x="560" y="220"/>
                              </a:lnTo>
                              <a:lnTo>
                                <a:pt x="560" y="220"/>
                              </a:lnTo>
                              <a:lnTo>
                                <a:pt x="564" y="220"/>
                              </a:lnTo>
                              <a:lnTo>
                                <a:pt x="566" y="222"/>
                              </a:lnTo>
                              <a:lnTo>
                                <a:pt x="568" y="220"/>
                              </a:lnTo>
                              <a:lnTo>
                                <a:pt x="568" y="220"/>
                              </a:lnTo>
                              <a:lnTo>
                                <a:pt x="566" y="218"/>
                              </a:lnTo>
                              <a:lnTo>
                                <a:pt x="564" y="216"/>
                              </a:lnTo>
                              <a:lnTo>
                                <a:pt x="564" y="216"/>
                              </a:lnTo>
                              <a:lnTo>
                                <a:pt x="560" y="218"/>
                              </a:lnTo>
                              <a:lnTo>
                                <a:pt x="558" y="218"/>
                              </a:lnTo>
                              <a:lnTo>
                                <a:pt x="558" y="218"/>
                              </a:lnTo>
                              <a:lnTo>
                                <a:pt x="556" y="214"/>
                              </a:lnTo>
                              <a:lnTo>
                                <a:pt x="556" y="214"/>
                              </a:lnTo>
                              <a:lnTo>
                                <a:pt x="556" y="208"/>
                              </a:lnTo>
                              <a:lnTo>
                                <a:pt x="556" y="208"/>
                              </a:lnTo>
                              <a:lnTo>
                                <a:pt x="558" y="202"/>
                              </a:lnTo>
                              <a:lnTo>
                                <a:pt x="558" y="202"/>
                              </a:lnTo>
                              <a:lnTo>
                                <a:pt x="562" y="200"/>
                              </a:lnTo>
                              <a:lnTo>
                                <a:pt x="562" y="200"/>
                              </a:lnTo>
                              <a:lnTo>
                                <a:pt x="570" y="196"/>
                              </a:lnTo>
                              <a:lnTo>
                                <a:pt x="574" y="194"/>
                              </a:lnTo>
                              <a:lnTo>
                                <a:pt x="576" y="192"/>
                              </a:lnTo>
                              <a:lnTo>
                                <a:pt x="576" y="192"/>
                              </a:lnTo>
                              <a:lnTo>
                                <a:pt x="574" y="190"/>
                              </a:lnTo>
                              <a:lnTo>
                                <a:pt x="572" y="188"/>
                              </a:lnTo>
                              <a:lnTo>
                                <a:pt x="572" y="188"/>
                              </a:lnTo>
                              <a:lnTo>
                                <a:pt x="572" y="184"/>
                              </a:lnTo>
                              <a:lnTo>
                                <a:pt x="572" y="184"/>
                              </a:lnTo>
                              <a:lnTo>
                                <a:pt x="572" y="176"/>
                              </a:lnTo>
                              <a:lnTo>
                                <a:pt x="574" y="170"/>
                              </a:lnTo>
                              <a:lnTo>
                                <a:pt x="574" y="170"/>
                              </a:lnTo>
                              <a:lnTo>
                                <a:pt x="576" y="166"/>
                              </a:lnTo>
                              <a:lnTo>
                                <a:pt x="576" y="166"/>
                              </a:lnTo>
                              <a:lnTo>
                                <a:pt x="578" y="168"/>
                              </a:lnTo>
                              <a:lnTo>
                                <a:pt x="580" y="170"/>
                              </a:lnTo>
                              <a:lnTo>
                                <a:pt x="580" y="170"/>
                              </a:lnTo>
                              <a:lnTo>
                                <a:pt x="580" y="174"/>
                              </a:lnTo>
                              <a:lnTo>
                                <a:pt x="578" y="178"/>
                              </a:lnTo>
                              <a:lnTo>
                                <a:pt x="578" y="178"/>
                              </a:lnTo>
                              <a:lnTo>
                                <a:pt x="580" y="180"/>
                              </a:lnTo>
                              <a:lnTo>
                                <a:pt x="580" y="180"/>
                              </a:lnTo>
                              <a:lnTo>
                                <a:pt x="582" y="178"/>
                              </a:lnTo>
                              <a:lnTo>
                                <a:pt x="584" y="178"/>
                              </a:lnTo>
                              <a:lnTo>
                                <a:pt x="584" y="178"/>
                              </a:lnTo>
                              <a:lnTo>
                                <a:pt x="584" y="180"/>
                              </a:lnTo>
                              <a:lnTo>
                                <a:pt x="584" y="184"/>
                              </a:lnTo>
                              <a:lnTo>
                                <a:pt x="586" y="184"/>
                              </a:lnTo>
                              <a:lnTo>
                                <a:pt x="586" y="184"/>
                              </a:lnTo>
                              <a:lnTo>
                                <a:pt x="586" y="182"/>
                              </a:lnTo>
                              <a:lnTo>
                                <a:pt x="588" y="180"/>
                              </a:lnTo>
                              <a:lnTo>
                                <a:pt x="588" y="180"/>
                              </a:lnTo>
                              <a:lnTo>
                                <a:pt x="590" y="182"/>
                              </a:lnTo>
                              <a:lnTo>
                                <a:pt x="592" y="184"/>
                              </a:lnTo>
                              <a:lnTo>
                                <a:pt x="592" y="184"/>
                              </a:lnTo>
                              <a:lnTo>
                                <a:pt x="596" y="182"/>
                              </a:lnTo>
                              <a:lnTo>
                                <a:pt x="598" y="178"/>
                              </a:lnTo>
                              <a:lnTo>
                                <a:pt x="598" y="178"/>
                              </a:lnTo>
                              <a:lnTo>
                                <a:pt x="598" y="178"/>
                              </a:lnTo>
                              <a:lnTo>
                                <a:pt x="594" y="176"/>
                              </a:lnTo>
                              <a:lnTo>
                                <a:pt x="590" y="172"/>
                              </a:lnTo>
                              <a:lnTo>
                                <a:pt x="590" y="172"/>
                              </a:lnTo>
                              <a:lnTo>
                                <a:pt x="586" y="168"/>
                              </a:lnTo>
                              <a:lnTo>
                                <a:pt x="586" y="166"/>
                              </a:lnTo>
                              <a:lnTo>
                                <a:pt x="586" y="162"/>
                              </a:lnTo>
                              <a:lnTo>
                                <a:pt x="586" y="162"/>
                              </a:lnTo>
                              <a:lnTo>
                                <a:pt x="588" y="162"/>
                              </a:lnTo>
                              <a:lnTo>
                                <a:pt x="592" y="162"/>
                              </a:lnTo>
                              <a:lnTo>
                                <a:pt x="592" y="162"/>
                              </a:lnTo>
                              <a:lnTo>
                                <a:pt x="598" y="166"/>
                              </a:lnTo>
                              <a:lnTo>
                                <a:pt x="598" y="166"/>
                              </a:lnTo>
                              <a:lnTo>
                                <a:pt x="604" y="174"/>
                              </a:lnTo>
                              <a:lnTo>
                                <a:pt x="604" y="174"/>
                              </a:lnTo>
                              <a:lnTo>
                                <a:pt x="610" y="178"/>
                              </a:lnTo>
                              <a:lnTo>
                                <a:pt x="610" y="178"/>
                              </a:lnTo>
                              <a:lnTo>
                                <a:pt x="614" y="182"/>
                              </a:lnTo>
                              <a:lnTo>
                                <a:pt x="616" y="188"/>
                              </a:lnTo>
                              <a:lnTo>
                                <a:pt x="616" y="188"/>
                              </a:lnTo>
                              <a:lnTo>
                                <a:pt x="618" y="188"/>
                              </a:lnTo>
                              <a:lnTo>
                                <a:pt x="620" y="188"/>
                              </a:lnTo>
                              <a:lnTo>
                                <a:pt x="620" y="188"/>
                              </a:lnTo>
                              <a:lnTo>
                                <a:pt x="622" y="184"/>
                              </a:lnTo>
                              <a:lnTo>
                                <a:pt x="620" y="182"/>
                              </a:lnTo>
                              <a:lnTo>
                                <a:pt x="620" y="182"/>
                              </a:lnTo>
                              <a:lnTo>
                                <a:pt x="616" y="174"/>
                              </a:lnTo>
                              <a:lnTo>
                                <a:pt x="616" y="174"/>
                              </a:lnTo>
                              <a:lnTo>
                                <a:pt x="610" y="172"/>
                              </a:lnTo>
                              <a:lnTo>
                                <a:pt x="610" y="172"/>
                              </a:lnTo>
                              <a:lnTo>
                                <a:pt x="604" y="166"/>
                              </a:lnTo>
                              <a:lnTo>
                                <a:pt x="604" y="166"/>
                              </a:lnTo>
                              <a:lnTo>
                                <a:pt x="602" y="154"/>
                              </a:lnTo>
                              <a:lnTo>
                                <a:pt x="602" y="154"/>
                              </a:lnTo>
                              <a:lnTo>
                                <a:pt x="602" y="152"/>
                              </a:lnTo>
                              <a:lnTo>
                                <a:pt x="602" y="152"/>
                              </a:lnTo>
                              <a:lnTo>
                                <a:pt x="604" y="146"/>
                              </a:lnTo>
                              <a:lnTo>
                                <a:pt x="606" y="142"/>
                              </a:lnTo>
                              <a:lnTo>
                                <a:pt x="606" y="142"/>
                              </a:lnTo>
                              <a:lnTo>
                                <a:pt x="614" y="138"/>
                              </a:lnTo>
                              <a:lnTo>
                                <a:pt x="618" y="138"/>
                              </a:lnTo>
                              <a:lnTo>
                                <a:pt x="622" y="138"/>
                              </a:lnTo>
                              <a:lnTo>
                                <a:pt x="622" y="138"/>
                              </a:lnTo>
                              <a:lnTo>
                                <a:pt x="624" y="142"/>
                              </a:lnTo>
                              <a:lnTo>
                                <a:pt x="624" y="146"/>
                              </a:lnTo>
                              <a:lnTo>
                                <a:pt x="622" y="154"/>
                              </a:lnTo>
                              <a:lnTo>
                                <a:pt x="622" y="164"/>
                              </a:lnTo>
                              <a:lnTo>
                                <a:pt x="622" y="166"/>
                              </a:lnTo>
                              <a:lnTo>
                                <a:pt x="624" y="168"/>
                              </a:lnTo>
                              <a:lnTo>
                                <a:pt x="624" y="168"/>
                              </a:lnTo>
                              <a:lnTo>
                                <a:pt x="626" y="166"/>
                              </a:lnTo>
                              <a:lnTo>
                                <a:pt x="626" y="162"/>
                              </a:lnTo>
                              <a:lnTo>
                                <a:pt x="628" y="156"/>
                              </a:lnTo>
                              <a:lnTo>
                                <a:pt x="628" y="156"/>
                              </a:lnTo>
                              <a:lnTo>
                                <a:pt x="628" y="144"/>
                              </a:lnTo>
                              <a:lnTo>
                                <a:pt x="628" y="144"/>
                              </a:lnTo>
                              <a:lnTo>
                                <a:pt x="634" y="134"/>
                              </a:lnTo>
                              <a:lnTo>
                                <a:pt x="634" y="134"/>
                              </a:lnTo>
                              <a:lnTo>
                                <a:pt x="636" y="128"/>
                              </a:lnTo>
                              <a:lnTo>
                                <a:pt x="636" y="128"/>
                              </a:lnTo>
                              <a:lnTo>
                                <a:pt x="640" y="126"/>
                              </a:lnTo>
                              <a:lnTo>
                                <a:pt x="642" y="126"/>
                              </a:lnTo>
                              <a:lnTo>
                                <a:pt x="642" y="126"/>
                              </a:lnTo>
                              <a:lnTo>
                                <a:pt x="644" y="126"/>
                              </a:lnTo>
                              <a:lnTo>
                                <a:pt x="644" y="130"/>
                              </a:lnTo>
                              <a:lnTo>
                                <a:pt x="644" y="136"/>
                              </a:lnTo>
                              <a:lnTo>
                                <a:pt x="644" y="136"/>
                              </a:lnTo>
                              <a:lnTo>
                                <a:pt x="644" y="146"/>
                              </a:lnTo>
                              <a:lnTo>
                                <a:pt x="644" y="146"/>
                              </a:lnTo>
                              <a:lnTo>
                                <a:pt x="646" y="158"/>
                              </a:lnTo>
                              <a:lnTo>
                                <a:pt x="646" y="158"/>
                              </a:lnTo>
                              <a:lnTo>
                                <a:pt x="644" y="162"/>
                              </a:lnTo>
                              <a:lnTo>
                                <a:pt x="642" y="164"/>
                              </a:lnTo>
                              <a:lnTo>
                                <a:pt x="642" y="164"/>
                              </a:lnTo>
                              <a:lnTo>
                                <a:pt x="640" y="170"/>
                              </a:lnTo>
                              <a:lnTo>
                                <a:pt x="638" y="174"/>
                              </a:lnTo>
                              <a:lnTo>
                                <a:pt x="640" y="176"/>
                              </a:lnTo>
                              <a:lnTo>
                                <a:pt x="640" y="176"/>
                              </a:lnTo>
                              <a:lnTo>
                                <a:pt x="642" y="174"/>
                              </a:lnTo>
                              <a:lnTo>
                                <a:pt x="644" y="172"/>
                              </a:lnTo>
                              <a:lnTo>
                                <a:pt x="644" y="172"/>
                              </a:lnTo>
                              <a:lnTo>
                                <a:pt x="648" y="162"/>
                              </a:lnTo>
                              <a:lnTo>
                                <a:pt x="648" y="162"/>
                              </a:lnTo>
                              <a:lnTo>
                                <a:pt x="652" y="158"/>
                              </a:lnTo>
                              <a:lnTo>
                                <a:pt x="656" y="152"/>
                              </a:lnTo>
                              <a:lnTo>
                                <a:pt x="656" y="152"/>
                              </a:lnTo>
                              <a:lnTo>
                                <a:pt x="654" y="148"/>
                              </a:lnTo>
                              <a:lnTo>
                                <a:pt x="654" y="148"/>
                              </a:lnTo>
                              <a:lnTo>
                                <a:pt x="652" y="144"/>
                              </a:lnTo>
                              <a:lnTo>
                                <a:pt x="652" y="140"/>
                              </a:lnTo>
                              <a:lnTo>
                                <a:pt x="652" y="140"/>
                              </a:lnTo>
                              <a:lnTo>
                                <a:pt x="656" y="138"/>
                              </a:lnTo>
                              <a:lnTo>
                                <a:pt x="656" y="138"/>
                              </a:lnTo>
                              <a:lnTo>
                                <a:pt x="658" y="132"/>
                              </a:lnTo>
                              <a:lnTo>
                                <a:pt x="658" y="132"/>
                              </a:lnTo>
                              <a:lnTo>
                                <a:pt x="660" y="126"/>
                              </a:lnTo>
                              <a:lnTo>
                                <a:pt x="660" y="126"/>
                              </a:lnTo>
                              <a:lnTo>
                                <a:pt x="662" y="124"/>
                              </a:lnTo>
                              <a:lnTo>
                                <a:pt x="666" y="124"/>
                              </a:lnTo>
                              <a:lnTo>
                                <a:pt x="666" y="124"/>
                              </a:lnTo>
                              <a:lnTo>
                                <a:pt x="664" y="126"/>
                              </a:lnTo>
                              <a:lnTo>
                                <a:pt x="664" y="130"/>
                              </a:lnTo>
                              <a:lnTo>
                                <a:pt x="664" y="130"/>
                              </a:lnTo>
                              <a:lnTo>
                                <a:pt x="664" y="132"/>
                              </a:lnTo>
                              <a:lnTo>
                                <a:pt x="664" y="132"/>
                              </a:lnTo>
                              <a:lnTo>
                                <a:pt x="666" y="134"/>
                              </a:lnTo>
                              <a:lnTo>
                                <a:pt x="666" y="134"/>
                              </a:lnTo>
                              <a:lnTo>
                                <a:pt x="668" y="132"/>
                              </a:lnTo>
                              <a:lnTo>
                                <a:pt x="668" y="130"/>
                              </a:lnTo>
                              <a:lnTo>
                                <a:pt x="668" y="130"/>
                              </a:lnTo>
                              <a:lnTo>
                                <a:pt x="672" y="130"/>
                              </a:lnTo>
                              <a:lnTo>
                                <a:pt x="672" y="130"/>
                              </a:lnTo>
                              <a:lnTo>
                                <a:pt x="672" y="128"/>
                              </a:lnTo>
                              <a:lnTo>
                                <a:pt x="672" y="126"/>
                              </a:lnTo>
                              <a:lnTo>
                                <a:pt x="672" y="126"/>
                              </a:lnTo>
                              <a:lnTo>
                                <a:pt x="676" y="126"/>
                              </a:lnTo>
                              <a:lnTo>
                                <a:pt x="676" y="126"/>
                              </a:lnTo>
                              <a:lnTo>
                                <a:pt x="676" y="122"/>
                              </a:lnTo>
                              <a:lnTo>
                                <a:pt x="674" y="120"/>
                              </a:lnTo>
                              <a:lnTo>
                                <a:pt x="672" y="116"/>
                              </a:lnTo>
                              <a:lnTo>
                                <a:pt x="672" y="114"/>
                              </a:lnTo>
                              <a:lnTo>
                                <a:pt x="672" y="114"/>
                              </a:lnTo>
                              <a:lnTo>
                                <a:pt x="674" y="114"/>
                              </a:lnTo>
                              <a:lnTo>
                                <a:pt x="678" y="116"/>
                              </a:lnTo>
                              <a:lnTo>
                                <a:pt x="682" y="122"/>
                              </a:lnTo>
                              <a:lnTo>
                                <a:pt x="682" y="122"/>
                              </a:lnTo>
                              <a:lnTo>
                                <a:pt x="696" y="136"/>
                              </a:lnTo>
                              <a:lnTo>
                                <a:pt x="696" y="136"/>
                              </a:lnTo>
                              <a:lnTo>
                                <a:pt x="698" y="138"/>
                              </a:lnTo>
                              <a:lnTo>
                                <a:pt x="700" y="140"/>
                              </a:lnTo>
                              <a:lnTo>
                                <a:pt x="700" y="140"/>
                              </a:lnTo>
                              <a:lnTo>
                                <a:pt x="700" y="136"/>
                              </a:lnTo>
                              <a:lnTo>
                                <a:pt x="700" y="132"/>
                              </a:lnTo>
                              <a:lnTo>
                                <a:pt x="700" y="132"/>
                              </a:lnTo>
                              <a:lnTo>
                                <a:pt x="696" y="126"/>
                              </a:lnTo>
                              <a:lnTo>
                                <a:pt x="696" y="126"/>
                              </a:lnTo>
                              <a:lnTo>
                                <a:pt x="696" y="120"/>
                              </a:lnTo>
                              <a:lnTo>
                                <a:pt x="696" y="120"/>
                              </a:lnTo>
                              <a:lnTo>
                                <a:pt x="696" y="114"/>
                              </a:lnTo>
                              <a:lnTo>
                                <a:pt x="696" y="114"/>
                              </a:lnTo>
                              <a:lnTo>
                                <a:pt x="696" y="112"/>
                              </a:lnTo>
                              <a:lnTo>
                                <a:pt x="696" y="108"/>
                              </a:lnTo>
                              <a:lnTo>
                                <a:pt x="696" y="108"/>
                              </a:lnTo>
                              <a:lnTo>
                                <a:pt x="692" y="108"/>
                              </a:lnTo>
                              <a:lnTo>
                                <a:pt x="692" y="108"/>
                              </a:lnTo>
                              <a:lnTo>
                                <a:pt x="686" y="108"/>
                              </a:lnTo>
                              <a:lnTo>
                                <a:pt x="680" y="104"/>
                              </a:lnTo>
                              <a:lnTo>
                                <a:pt x="680" y="104"/>
                              </a:lnTo>
                              <a:lnTo>
                                <a:pt x="678" y="98"/>
                              </a:lnTo>
                              <a:lnTo>
                                <a:pt x="678" y="94"/>
                              </a:lnTo>
                              <a:lnTo>
                                <a:pt x="678" y="90"/>
                              </a:lnTo>
                              <a:lnTo>
                                <a:pt x="678" y="90"/>
                              </a:lnTo>
                              <a:lnTo>
                                <a:pt x="682" y="92"/>
                              </a:lnTo>
                              <a:lnTo>
                                <a:pt x="682" y="92"/>
                              </a:lnTo>
                              <a:lnTo>
                                <a:pt x="684" y="98"/>
                              </a:lnTo>
                              <a:lnTo>
                                <a:pt x="684" y="98"/>
                              </a:lnTo>
                              <a:lnTo>
                                <a:pt x="686" y="100"/>
                              </a:lnTo>
                              <a:lnTo>
                                <a:pt x="688" y="102"/>
                              </a:lnTo>
                              <a:lnTo>
                                <a:pt x="688" y="102"/>
                              </a:lnTo>
                              <a:lnTo>
                                <a:pt x="690" y="100"/>
                              </a:lnTo>
                              <a:lnTo>
                                <a:pt x="688" y="98"/>
                              </a:lnTo>
                              <a:lnTo>
                                <a:pt x="688" y="94"/>
                              </a:lnTo>
                              <a:lnTo>
                                <a:pt x="688" y="94"/>
                              </a:lnTo>
                              <a:lnTo>
                                <a:pt x="690" y="90"/>
                              </a:lnTo>
                              <a:lnTo>
                                <a:pt x="690" y="90"/>
                              </a:lnTo>
                              <a:lnTo>
                                <a:pt x="692" y="92"/>
                              </a:lnTo>
                              <a:lnTo>
                                <a:pt x="692" y="92"/>
                              </a:lnTo>
                              <a:lnTo>
                                <a:pt x="694" y="92"/>
                              </a:lnTo>
                              <a:lnTo>
                                <a:pt x="696" y="90"/>
                              </a:lnTo>
                              <a:lnTo>
                                <a:pt x="696" y="90"/>
                              </a:lnTo>
                              <a:lnTo>
                                <a:pt x="696" y="92"/>
                              </a:lnTo>
                              <a:lnTo>
                                <a:pt x="698" y="96"/>
                              </a:lnTo>
                              <a:lnTo>
                                <a:pt x="698" y="96"/>
                              </a:lnTo>
                              <a:lnTo>
                                <a:pt x="700" y="94"/>
                              </a:lnTo>
                              <a:lnTo>
                                <a:pt x="700" y="94"/>
                              </a:lnTo>
                              <a:lnTo>
                                <a:pt x="700" y="96"/>
                              </a:lnTo>
                              <a:lnTo>
                                <a:pt x="702" y="98"/>
                              </a:lnTo>
                              <a:lnTo>
                                <a:pt x="702" y="98"/>
                              </a:lnTo>
                              <a:lnTo>
                                <a:pt x="702" y="102"/>
                              </a:lnTo>
                              <a:lnTo>
                                <a:pt x="702" y="102"/>
                              </a:lnTo>
                              <a:lnTo>
                                <a:pt x="706" y="104"/>
                              </a:lnTo>
                              <a:lnTo>
                                <a:pt x="706" y="104"/>
                              </a:lnTo>
                              <a:lnTo>
                                <a:pt x="710" y="102"/>
                              </a:lnTo>
                              <a:lnTo>
                                <a:pt x="710" y="102"/>
                              </a:lnTo>
                              <a:lnTo>
                                <a:pt x="708" y="100"/>
                              </a:lnTo>
                              <a:lnTo>
                                <a:pt x="706" y="96"/>
                              </a:lnTo>
                              <a:lnTo>
                                <a:pt x="706" y="96"/>
                              </a:lnTo>
                              <a:lnTo>
                                <a:pt x="710" y="94"/>
                              </a:lnTo>
                              <a:lnTo>
                                <a:pt x="716" y="94"/>
                              </a:lnTo>
                              <a:lnTo>
                                <a:pt x="726" y="96"/>
                              </a:lnTo>
                              <a:lnTo>
                                <a:pt x="726" y="96"/>
                              </a:lnTo>
                              <a:lnTo>
                                <a:pt x="726" y="98"/>
                              </a:lnTo>
                              <a:lnTo>
                                <a:pt x="726" y="98"/>
                              </a:lnTo>
                              <a:lnTo>
                                <a:pt x="724" y="100"/>
                              </a:lnTo>
                              <a:lnTo>
                                <a:pt x="722" y="104"/>
                              </a:lnTo>
                              <a:lnTo>
                                <a:pt x="722" y="104"/>
                              </a:lnTo>
                              <a:lnTo>
                                <a:pt x="724" y="104"/>
                              </a:lnTo>
                              <a:lnTo>
                                <a:pt x="726" y="104"/>
                              </a:lnTo>
                              <a:lnTo>
                                <a:pt x="730" y="104"/>
                              </a:lnTo>
                              <a:lnTo>
                                <a:pt x="730" y="104"/>
                              </a:lnTo>
                              <a:lnTo>
                                <a:pt x="730" y="104"/>
                              </a:lnTo>
                              <a:lnTo>
                                <a:pt x="730" y="106"/>
                              </a:lnTo>
                              <a:lnTo>
                                <a:pt x="728" y="106"/>
                              </a:lnTo>
                              <a:lnTo>
                                <a:pt x="728" y="106"/>
                              </a:lnTo>
                              <a:lnTo>
                                <a:pt x="728" y="112"/>
                              </a:lnTo>
                              <a:lnTo>
                                <a:pt x="728" y="112"/>
                              </a:lnTo>
                              <a:lnTo>
                                <a:pt x="732" y="114"/>
                              </a:lnTo>
                              <a:lnTo>
                                <a:pt x="732" y="114"/>
                              </a:lnTo>
                              <a:lnTo>
                                <a:pt x="736" y="114"/>
                              </a:lnTo>
                              <a:lnTo>
                                <a:pt x="736" y="114"/>
                              </a:lnTo>
                              <a:lnTo>
                                <a:pt x="738" y="110"/>
                              </a:lnTo>
                              <a:lnTo>
                                <a:pt x="736" y="106"/>
                              </a:lnTo>
                              <a:lnTo>
                                <a:pt x="736" y="106"/>
                              </a:lnTo>
                              <a:lnTo>
                                <a:pt x="738" y="100"/>
                              </a:lnTo>
                              <a:lnTo>
                                <a:pt x="738" y="100"/>
                              </a:lnTo>
                              <a:lnTo>
                                <a:pt x="734" y="96"/>
                              </a:lnTo>
                              <a:lnTo>
                                <a:pt x="734" y="96"/>
                              </a:lnTo>
                              <a:lnTo>
                                <a:pt x="734" y="92"/>
                              </a:lnTo>
                              <a:lnTo>
                                <a:pt x="734" y="92"/>
                              </a:lnTo>
                              <a:lnTo>
                                <a:pt x="738" y="88"/>
                              </a:lnTo>
                              <a:lnTo>
                                <a:pt x="742" y="84"/>
                              </a:lnTo>
                              <a:lnTo>
                                <a:pt x="742" y="84"/>
                              </a:lnTo>
                              <a:lnTo>
                                <a:pt x="744" y="78"/>
                              </a:lnTo>
                              <a:lnTo>
                                <a:pt x="744" y="78"/>
                              </a:lnTo>
                              <a:lnTo>
                                <a:pt x="746" y="74"/>
                              </a:lnTo>
                              <a:lnTo>
                                <a:pt x="750" y="70"/>
                              </a:lnTo>
                              <a:lnTo>
                                <a:pt x="750" y="70"/>
                              </a:lnTo>
                              <a:lnTo>
                                <a:pt x="752" y="70"/>
                              </a:lnTo>
                              <a:lnTo>
                                <a:pt x="756" y="70"/>
                              </a:lnTo>
                              <a:lnTo>
                                <a:pt x="760" y="70"/>
                              </a:lnTo>
                              <a:lnTo>
                                <a:pt x="764" y="68"/>
                              </a:lnTo>
                              <a:lnTo>
                                <a:pt x="764" y="68"/>
                              </a:lnTo>
                              <a:lnTo>
                                <a:pt x="762" y="64"/>
                              </a:lnTo>
                              <a:lnTo>
                                <a:pt x="760" y="62"/>
                              </a:lnTo>
                              <a:lnTo>
                                <a:pt x="760" y="62"/>
                              </a:lnTo>
                              <a:lnTo>
                                <a:pt x="764" y="54"/>
                              </a:lnTo>
                              <a:lnTo>
                                <a:pt x="764" y="54"/>
                              </a:lnTo>
                              <a:lnTo>
                                <a:pt x="768" y="52"/>
                              </a:lnTo>
                              <a:lnTo>
                                <a:pt x="770" y="50"/>
                              </a:lnTo>
                              <a:lnTo>
                                <a:pt x="770" y="50"/>
                              </a:lnTo>
                              <a:lnTo>
                                <a:pt x="768" y="48"/>
                              </a:lnTo>
                              <a:lnTo>
                                <a:pt x="768" y="48"/>
                              </a:lnTo>
                              <a:lnTo>
                                <a:pt x="764" y="44"/>
                              </a:lnTo>
                              <a:lnTo>
                                <a:pt x="764" y="44"/>
                              </a:lnTo>
                              <a:lnTo>
                                <a:pt x="760" y="42"/>
                              </a:lnTo>
                              <a:lnTo>
                                <a:pt x="760" y="40"/>
                              </a:lnTo>
                              <a:lnTo>
                                <a:pt x="760" y="38"/>
                              </a:lnTo>
                              <a:lnTo>
                                <a:pt x="760" y="38"/>
                              </a:lnTo>
                              <a:lnTo>
                                <a:pt x="760" y="38"/>
                              </a:lnTo>
                              <a:lnTo>
                                <a:pt x="764" y="38"/>
                              </a:lnTo>
                              <a:lnTo>
                                <a:pt x="766" y="40"/>
                              </a:lnTo>
                              <a:lnTo>
                                <a:pt x="768" y="40"/>
                              </a:lnTo>
                              <a:lnTo>
                                <a:pt x="768" y="40"/>
                              </a:lnTo>
                              <a:lnTo>
                                <a:pt x="768" y="36"/>
                              </a:lnTo>
                              <a:lnTo>
                                <a:pt x="768" y="34"/>
                              </a:lnTo>
                              <a:lnTo>
                                <a:pt x="766" y="30"/>
                              </a:lnTo>
                              <a:lnTo>
                                <a:pt x="766" y="26"/>
                              </a:lnTo>
                              <a:lnTo>
                                <a:pt x="766" y="26"/>
                              </a:lnTo>
                              <a:lnTo>
                                <a:pt x="770" y="26"/>
                              </a:lnTo>
                              <a:lnTo>
                                <a:pt x="770" y="26"/>
                              </a:lnTo>
                              <a:lnTo>
                                <a:pt x="772" y="30"/>
                              </a:lnTo>
                              <a:lnTo>
                                <a:pt x="772" y="30"/>
                              </a:lnTo>
                              <a:lnTo>
                                <a:pt x="774" y="28"/>
                              </a:lnTo>
                              <a:lnTo>
                                <a:pt x="774" y="26"/>
                              </a:lnTo>
                              <a:lnTo>
                                <a:pt x="776" y="24"/>
                              </a:lnTo>
                              <a:lnTo>
                                <a:pt x="776" y="22"/>
                              </a:lnTo>
                              <a:lnTo>
                                <a:pt x="776" y="22"/>
                              </a:lnTo>
                              <a:lnTo>
                                <a:pt x="778" y="24"/>
                              </a:lnTo>
                              <a:lnTo>
                                <a:pt x="778" y="26"/>
                              </a:lnTo>
                              <a:lnTo>
                                <a:pt x="778" y="26"/>
                              </a:lnTo>
                              <a:lnTo>
                                <a:pt x="782" y="28"/>
                              </a:lnTo>
                              <a:lnTo>
                                <a:pt x="782" y="28"/>
                              </a:lnTo>
                              <a:lnTo>
                                <a:pt x="784" y="30"/>
                              </a:lnTo>
                              <a:lnTo>
                                <a:pt x="784" y="30"/>
                              </a:lnTo>
                              <a:lnTo>
                                <a:pt x="786" y="34"/>
                              </a:lnTo>
                              <a:lnTo>
                                <a:pt x="786" y="36"/>
                              </a:lnTo>
                              <a:lnTo>
                                <a:pt x="786" y="36"/>
                              </a:lnTo>
                              <a:lnTo>
                                <a:pt x="790" y="36"/>
                              </a:lnTo>
                              <a:lnTo>
                                <a:pt x="792" y="36"/>
                              </a:lnTo>
                              <a:lnTo>
                                <a:pt x="792" y="36"/>
                              </a:lnTo>
                              <a:lnTo>
                                <a:pt x="796" y="32"/>
                              </a:lnTo>
                              <a:lnTo>
                                <a:pt x="798" y="28"/>
                              </a:lnTo>
                              <a:lnTo>
                                <a:pt x="798" y="28"/>
                              </a:lnTo>
                              <a:lnTo>
                                <a:pt x="802" y="28"/>
                              </a:lnTo>
                              <a:lnTo>
                                <a:pt x="804" y="30"/>
                              </a:lnTo>
                              <a:lnTo>
                                <a:pt x="804" y="30"/>
                              </a:lnTo>
                              <a:lnTo>
                                <a:pt x="804" y="34"/>
                              </a:lnTo>
                              <a:lnTo>
                                <a:pt x="802" y="38"/>
                              </a:lnTo>
                              <a:lnTo>
                                <a:pt x="802" y="38"/>
                              </a:lnTo>
                              <a:lnTo>
                                <a:pt x="792" y="56"/>
                              </a:lnTo>
                              <a:lnTo>
                                <a:pt x="792" y="56"/>
                              </a:lnTo>
                              <a:lnTo>
                                <a:pt x="790" y="64"/>
                              </a:lnTo>
                              <a:lnTo>
                                <a:pt x="790" y="64"/>
                              </a:lnTo>
                              <a:lnTo>
                                <a:pt x="792" y="68"/>
                              </a:lnTo>
                              <a:lnTo>
                                <a:pt x="792" y="68"/>
                              </a:lnTo>
                              <a:lnTo>
                                <a:pt x="792" y="78"/>
                              </a:lnTo>
                              <a:lnTo>
                                <a:pt x="792" y="78"/>
                              </a:lnTo>
                              <a:lnTo>
                                <a:pt x="794" y="82"/>
                              </a:lnTo>
                              <a:lnTo>
                                <a:pt x="794" y="82"/>
                              </a:lnTo>
                              <a:lnTo>
                                <a:pt x="790" y="84"/>
                              </a:lnTo>
                              <a:lnTo>
                                <a:pt x="790" y="84"/>
                              </a:lnTo>
                              <a:lnTo>
                                <a:pt x="788" y="88"/>
                              </a:lnTo>
                              <a:lnTo>
                                <a:pt x="788" y="88"/>
                              </a:lnTo>
                              <a:lnTo>
                                <a:pt x="788" y="94"/>
                              </a:lnTo>
                              <a:lnTo>
                                <a:pt x="788" y="94"/>
                              </a:lnTo>
                              <a:lnTo>
                                <a:pt x="788" y="98"/>
                              </a:lnTo>
                              <a:lnTo>
                                <a:pt x="790" y="100"/>
                              </a:lnTo>
                              <a:lnTo>
                                <a:pt x="790" y="100"/>
                              </a:lnTo>
                              <a:lnTo>
                                <a:pt x="792" y="100"/>
                              </a:lnTo>
                              <a:lnTo>
                                <a:pt x="794" y="98"/>
                              </a:lnTo>
                              <a:lnTo>
                                <a:pt x="794" y="98"/>
                              </a:lnTo>
                              <a:lnTo>
                                <a:pt x="802" y="88"/>
                              </a:lnTo>
                              <a:lnTo>
                                <a:pt x="804" y="82"/>
                              </a:lnTo>
                              <a:lnTo>
                                <a:pt x="804" y="78"/>
                              </a:lnTo>
                              <a:lnTo>
                                <a:pt x="804" y="78"/>
                              </a:lnTo>
                              <a:lnTo>
                                <a:pt x="804" y="78"/>
                              </a:lnTo>
                              <a:lnTo>
                                <a:pt x="802" y="78"/>
                              </a:lnTo>
                              <a:lnTo>
                                <a:pt x="802" y="80"/>
                              </a:lnTo>
                              <a:lnTo>
                                <a:pt x="800" y="82"/>
                              </a:lnTo>
                              <a:lnTo>
                                <a:pt x="800" y="82"/>
                              </a:lnTo>
                              <a:lnTo>
                                <a:pt x="798" y="80"/>
                              </a:lnTo>
                              <a:lnTo>
                                <a:pt x="800" y="78"/>
                              </a:lnTo>
                              <a:lnTo>
                                <a:pt x="802" y="72"/>
                              </a:lnTo>
                              <a:lnTo>
                                <a:pt x="802" y="72"/>
                              </a:lnTo>
                              <a:lnTo>
                                <a:pt x="806" y="66"/>
                              </a:lnTo>
                              <a:lnTo>
                                <a:pt x="806" y="66"/>
                              </a:lnTo>
                              <a:lnTo>
                                <a:pt x="808" y="58"/>
                              </a:lnTo>
                              <a:lnTo>
                                <a:pt x="808" y="58"/>
                              </a:lnTo>
                              <a:lnTo>
                                <a:pt x="810" y="54"/>
                              </a:lnTo>
                              <a:lnTo>
                                <a:pt x="810" y="54"/>
                              </a:lnTo>
                              <a:lnTo>
                                <a:pt x="816" y="38"/>
                              </a:lnTo>
                              <a:lnTo>
                                <a:pt x="820" y="28"/>
                              </a:lnTo>
                              <a:lnTo>
                                <a:pt x="824" y="22"/>
                              </a:lnTo>
                              <a:lnTo>
                                <a:pt x="824" y="22"/>
                              </a:lnTo>
                              <a:lnTo>
                                <a:pt x="826" y="20"/>
                              </a:lnTo>
                              <a:lnTo>
                                <a:pt x="826" y="20"/>
                              </a:lnTo>
                              <a:lnTo>
                                <a:pt x="830" y="20"/>
                              </a:lnTo>
                              <a:lnTo>
                                <a:pt x="830" y="20"/>
                              </a:lnTo>
                              <a:lnTo>
                                <a:pt x="830" y="22"/>
                              </a:lnTo>
                              <a:lnTo>
                                <a:pt x="832" y="26"/>
                              </a:lnTo>
                              <a:lnTo>
                                <a:pt x="832" y="26"/>
                              </a:lnTo>
                              <a:lnTo>
                                <a:pt x="832" y="32"/>
                              </a:lnTo>
                              <a:lnTo>
                                <a:pt x="834" y="36"/>
                              </a:lnTo>
                              <a:lnTo>
                                <a:pt x="834" y="36"/>
                              </a:lnTo>
                              <a:lnTo>
                                <a:pt x="830" y="40"/>
                              </a:lnTo>
                              <a:lnTo>
                                <a:pt x="830" y="42"/>
                              </a:lnTo>
                              <a:lnTo>
                                <a:pt x="830" y="42"/>
                              </a:lnTo>
                              <a:lnTo>
                                <a:pt x="832" y="46"/>
                              </a:lnTo>
                              <a:lnTo>
                                <a:pt x="836" y="48"/>
                              </a:lnTo>
                              <a:lnTo>
                                <a:pt x="836" y="48"/>
                              </a:lnTo>
                              <a:lnTo>
                                <a:pt x="836" y="52"/>
                              </a:lnTo>
                              <a:lnTo>
                                <a:pt x="836" y="58"/>
                              </a:lnTo>
                              <a:lnTo>
                                <a:pt x="836" y="58"/>
                              </a:lnTo>
                              <a:lnTo>
                                <a:pt x="836" y="62"/>
                              </a:lnTo>
                              <a:lnTo>
                                <a:pt x="836" y="64"/>
                              </a:lnTo>
                              <a:lnTo>
                                <a:pt x="836" y="66"/>
                              </a:lnTo>
                              <a:lnTo>
                                <a:pt x="836" y="66"/>
                              </a:lnTo>
                              <a:lnTo>
                                <a:pt x="838" y="66"/>
                              </a:lnTo>
                              <a:lnTo>
                                <a:pt x="840" y="62"/>
                              </a:lnTo>
                              <a:lnTo>
                                <a:pt x="842" y="58"/>
                              </a:lnTo>
                              <a:lnTo>
                                <a:pt x="842" y="58"/>
                              </a:lnTo>
                              <a:lnTo>
                                <a:pt x="846" y="56"/>
                              </a:lnTo>
                              <a:lnTo>
                                <a:pt x="850" y="56"/>
                              </a:lnTo>
                              <a:lnTo>
                                <a:pt x="850" y="56"/>
                              </a:lnTo>
                              <a:lnTo>
                                <a:pt x="848" y="52"/>
                              </a:lnTo>
                              <a:lnTo>
                                <a:pt x="848" y="48"/>
                              </a:lnTo>
                              <a:lnTo>
                                <a:pt x="848" y="48"/>
                              </a:lnTo>
                              <a:lnTo>
                                <a:pt x="848" y="44"/>
                              </a:lnTo>
                              <a:lnTo>
                                <a:pt x="848" y="44"/>
                              </a:lnTo>
                              <a:lnTo>
                                <a:pt x="852" y="42"/>
                              </a:lnTo>
                              <a:lnTo>
                                <a:pt x="852" y="42"/>
                              </a:lnTo>
                              <a:lnTo>
                                <a:pt x="852" y="40"/>
                              </a:lnTo>
                              <a:lnTo>
                                <a:pt x="850" y="36"/>
                              </a:lnTo>
                              <a:lnTo>
                                <a:pt x="850" y="36"/>
                              </a:lnTo>
                              <a:lnTo>
                                <a:pt x="850" y="32"/>
                              </a:lnTo>
                              <a:lnTo>
                                <a:pt x="850" y="32"/>
                              </a:lnTo>
                              <a:lnTo>
                                <a:pt x="854" y="28"/>
                              </a:lnTo>
                              <a:lnTo>
                                <a:pt x="854" y="28"/>
                              </a:lnTo>
                              <a:lnTo>
                                <a:pt x="854" y="20"/>
                              </a:lnTo>
                              <a:lnTo>
                                <a:pt x="854" y="20"/>
                              </a:lnTo>
                              <a:lnTo>
                                <a:pt x="856" y="10"/>
                              </a:lnTo>
                              <a:lnTo>
                                <a:pt x="856" y="10"/>
                              </a:lnTo>
                              <a:lnTo>
                                <a:pt x="854" y="6"/>
                              </a:lnTo>
                              <a:lnTo>
                                <a:pt x="854" y="2"/>
                              </a:lnTo>
                              <a:lnTo>
                                <a:pt x="854" y="2"/>
                              </a:lnTo>
                              <a:lnTo>
                                <a:pt x="854" y="2"/>
                              </a:lnTo>
                              <a:lnTo>
                                <a:pt x="856" y="2"/>
                              </a:lnTo>
                              <a:lnTo>
                                <a:pt x="858" y="4"/>
                              </a:lnTo>
                              <a:lnTo>
                                <a:pt x="860" y="6"/>
                              </a:lnTo>
                              <a:lnTo>
                                <a:pt x="862" y="6"/>
                              </a:lnTo>
                              <a:lnTo>
                                <a:pt x="862" y="6"/>
                              </a:lnTo>
                              <a:lnTo>
                                <a:pt x="864" y="4"/>
                              </a:lnTo>
                              <a:lnTo>
                                <a:pt x="868" y="0"/>
                              </a:lnTo>
                              <a:lnTo>
                                <a:pt x="868" y="0"/>
                              </a:lnTo>
                              <a:lnTo>
                                <a:pt x="872" y="0"/>
                              </a:lnTo>
                              <a:lnTo>
                                <a:pt x="872" y="0"/>
                              </a:lnTo>
                              <a:lnTo>
                                <a:pt x="876" y="2"/>
                              </a:lnTo>
                              <a:lnTo>
                                <a:pt x="876" y="2"/>
                              </a:lnTo>
                              <a:lnTo>
                                <a:pt x="876" y="6"/>
                              </a:lnTo>
                              <a:lnTo>
                                <a:pt x="876" y="8"/>
                              </a:lnTo>
                              <a:lnTo>
                                <a:pt x="876" y="8"/>
                              </a:lnTo>
                              <a:lnTo>
                                <a:pt x="880" y="8"/>
                              </a:lnTo>
                              <a:lnTo>
                                <a:pt x="882" y="6"/>
                              </a:lnTo>
                              <a:lnTo>
                                <a:pt x="882" y="6"/>
                              </a:lnTo>
                              <a:lnTo>
                                <a:pt x="884" y="10"/>
                              </a:lnTo>
                              <a:lnTo>
                                <a:pt x="884" y="14"/>
                              </a:lnTo>
                              <a:lnTo>
                                <a:pt x="884" y="14"/>
                              </a:lnTo>
                              <a:lnTo>
                                <a:pt x="884" y="18"/>
                              </a:lnTo>
                              <a:lnTo>
                                <a:pt x="882" y="22"/>
                              </a:lnTo>
                              <a:lnTo>
                                <a:pt x="882" y="22"/>
                              </a:lnTo>
                              <a:lnTo>
                                <a:pt x="876" y="22"/>
                              </a:lnTo>
                              <a:lnTo>
                                <a:pt x="872" y="22"/>
                              </a:lnTo>
                              <a:lnTo>
                                <a:pt x="872" y="22"/>
                              </a:lnTo>
                              <a:lnTo>
                                <a:pt x="870" y="24"/>
                              </a:lnTo>
                              <a:lnTo>
                                <a:pt x="870" y="28"/>
                              </a:lnTo>
                              <a:lnTo>
                                <a:pt x="870" y="28"/>
                              </a:lnTo>
                              <a:lnTo>
                                <a:pt x="872" y="30"/>
                              </a:lnTo>
                              <a:lnTo>
                                <a:pt x="876" y="32"/>
                              </a:lnTo>
                              <a:lnTo>
                                <a:pt x="876" y="32"/>
                              </a:lnTo>
                              <a:lnTo>
                                <a:pt x="874" y="34"/>
                              </a:lnTo>
                              <a:lnTo>
                                <a:pt x="872" y="36"/>
                              </a:lnTo>
                              <a:lnTo>
                                <a:pt x="870" y="38"/>
                              </a:lnTo>
                              <a:lnTo>
                                <a:pt x="868" y="40"/>
                              </a:lnTo>
                              <a:lnTo>
                                <a:pt x="868" y="40"/>
                              </a:lnTo>
                              <a:lnTo>
                                <a:pt x="872" y="40"/>
                              </a:lnTo>
                              <a:lnTo>
                                <a:pt x="874" y="38"/>
                              </a:lnTo>
                              <a:lnTo>
                                <a:pt x="874" y="38"/>
                              </a:lnTo>
                              <a:lnTo>
                                <a:pt x="878" y="34"/>
                              </a:lnTo>
                              <a:lnTo>
                                <a:pt x="880" y="32"/>
                              </a:lnTo>
                              <a:lnTo>
                                <a:pt x="882" y="32"/>
                              </a:lnTo>
                              <a:lnTo>
                                <a:pt x="882" y="32"/>
                              </a:lnTo>
                              <a:lnTo>
                                <a:pt x="884" y="34"/>
                              </a:lnTo>
                              <a:lnTo>
                                <a:pt x="884" y="36"/>
                              </a:lnTo>
                              <a:lnTo>
                                <a:pt x="884" y="36"/>
                              </a:lnTo>
                              <a:lnTo>
                                <a:pt x="884" y="40"/>
                              </a:lnTo>
                              <a:lnTo>
                                <a:pt x="882" y="44"/>
                              </a:lnTo>
                              <a:lnTo>
                                <a:pt x="882" y="44"/>
                              </a:lnTo>
                              <a:lnTo>
                                <a:pt x="878" y="48"/>
                              </a:lnTo>
                              <a:lnTo>
                                <a:pt x="876" y="50"/>
                              </a:lnTo>
                              <a:lnTo>
                                <a:pt x="876" y="50"/>
                              </a:lnTo>
                              <a:lnTo>
                                <a:pt x="878" y="52"/>
                              </a:lnTo>
                              <a:lnTo>
                                <a:pt x="878" y="52"/>
                              </a:lnTo>
                              <a:lnTo>
                                <a:pt x="882" y="52"/>
                              </a:lnTo>
                              <a:lnTo>
                                <a:pt x="884" y="50"/>
                              </a:lnTo>
                              <a:lnTo>
                                <a:pt x="884" y="50"/>
                              </a:lnTo>
                              <a:lnTo>
                                <a:pt x="890" y="52"/>
                              </a:lnTo>
                              <a:lnTo>
                                <a:pt x="890" y="52"/>
                              </a:lnTo>
                              <a:lnTo>
                                <a:pt x="894" y="50"/>
                              </a:lnTo>
                              <a:lnTo>
                                <a:pt x="898" y="48"/>
                              </a:lnTo>
                              <a:lnTo>
                                <a:pt x="898" y="48"/>
                              </a:lnTo>
                              <a:lnTo>
                                <a:pt x="896" y="44"/>
                              </a:lnTo>
                              <a:lnTo>
                                <a:pt x="894" y="42"/>
                              </a:lnTo>
                              <a:lnTo>
                                <a:pt x="894" y="42"/>
                              </a:lnTo>
                              <a:lnTo>
                                <a:pt x="892" y="32"/>
                              </a:lnTo>
                              <a:lnTo>
                                <a:pt x="892" y="32"/>
                              </a:lnTo>
                              <a:lnTo>
                                <a:pt x="892" y="24"/>
                              </a:lnTo>
                              <a:lnTo>
                                <a:pt x="892" y="24"/>
                              </a:lnTo>
                              <a:lnTo>
                                <a:pt x="892" y="20"/>
                              </a:lnTo>
                              <a:lnTo>
                                <a:pt x="894" y="16"/>
                              </a:lnTo>
                              <a:lnTo>
                                <a:pt x="894" y="16"/>
                              </a:lnTo>
                              <a:lnTo>
                                <a:pt x="898" y="14"/>
                              </a:lnTo>
                              <a:lnTo>
                                <a:pt x="898" y="14"/>
                              </a:lnTo>
                              <a:lnTo>
                                <a:pt x="902" y="16"/>
                              </a:lnTo>
                              <a:lnTo>
                                <a:pt x="902" y="16"/>
                              </a:lnTo>
                              <a:lnTo>
                                <a:pt x="904" y="14"/>
                              </a:lnTo>
                              <a:lnTo>
                                <a:pt x="906" y="12"/>
                              </a:lnTo>
                              <a:lnTo>
                                <a:pt x="906" y="12"/>
                              </a:lnTo>
                              <a:lnTo>
                                <a:pt x="908" y="16"/>
                              </a:lnTo>
                              <a:lnTo>
                                <a:pt x="908" y="16"/>
                              </a:lnTo>
                              <a:lnTo>
                                <a:pt x="912" y="16"/>
                              </a:lnTo>
                              <a:lnTo>
                                <a:pt x="912" y="16"/>
                              </a:lnTo>
                              <a:lnTo>
                                <a:pt x="914" y="22"/>
                              </a:lnTo>
                              <a:lnTo>
                                <a:pt x="914" y="22"/>
                              </a:lnTo>
                              <a:lnTo>
                                <a:pt x="914" y="24"/>
                              </a:lnTo>
                              <a:lnTo>
                                <a:pt x="914" y="24"/>
                              </a:lnTo>
                              <a:lnTo>
                                <a:pt x="914" y="26"/>
                              </a:lnTo>
                              <a:lnTo>
                                <a:pt x="914" y="26"/>
                              </a:lnTo>
                              <a:lnTo>
                                <a:pt x="916" y="28"/>
                              </a:lnTo>
                              <a:lnTo>
                                <a:pt x="916" y="28"/>
                              </a:lnTo>
                              <a:lnTo>
                                <a:pt x="918" y="26"/>
                              </a:lnTo>
                              <a:lnTo>
                                <a:pt x="920" y="24"/>
                              </a:lnTo>
                              <a:lnTo>
                                <a:pt x="924" y="22"/>
                              </a:lnTo>
                              <a:lnTo>
                                <a:pt x="926" y="22"/>
                              </a:lnTo>
                              <a:lnTo>
                                <a:pt x="926" y="22"/>
                              </a:lnTo>
                              <a:lnTo>
                                <a:pt x="928" y="24"/>
                              </a:lnTo>
                              <a:lnTo>
                                <a:pt x="928" y="24"/>
                              </a:lnTo>
                              <a:lnTo>
                                <a:pt x="928" y="26"/>
                              </a:lnTo>
                              <a:lnTo>
                                <a:pt x="928" y="28"/>
                              </a:lnTo>
                              <a:lnTo>
                                <a:pt x="928" y="28"/>
                              </a:lnTo>
                              <a:lnTo>
                                <a:pt x="932" y="26"/>
                              </a:lnTo>
                              <a:lnTo>
                                <a:pt x="932" y="26"/>
                              </a:lnTo>
                              <a:lnTo>
                                <a:pt x="932" y="22"/>
                              </a:lnTo>
                              <a:lnTo>
                                <a:pt x="934" y="20"/>
                              </a:lnTo>
                              <a:lnTo>
                                <a:pt x="934" y="20"/>
                              </a:lnTo>
                              <a:lnTo>
                                <a:pt x="936" y="22"/>
                              </a:lnTo>
                              <a:lnTo>
                                <a:pt x="938" y="24"/>
                              </a:lnTo>
                              <a:lnTo>
                                <a:pt x="938" y="24"/>
                              </a:lnTo>
                              <a:lnTo>
                                <a:pt x="944" y="26"/>
                              </a:lnTo>
                              <a:lnTo>
                                <a:pt x="946" y="26"/>
                              </a:lnTo>
                              <a:lnTo>
                                <a:pt x="948" y="26"/>
                              </a:lnTo>
                              <a:lnTo>
                                <a:pt x="948" y="26"/>
                              </a:lnTo>
                              <a:lnTo>
                                <a:pt x="946" y="30"/>
                              </a:lnTo>
                              <a:lnTo>
                                <a:pt x="944" y="32"/>
                              </a:lnTo>
                              <a:lnTo>
                                <a:pt x="944" y="32"/>
                              </a:lnTo>
                              <a:lnTo>
                                <a:pt x="946" y="32"/>
                              </a:lnTo>
                              <a:lnTo>
                                <a:pt x="950" y="32"/>
                              </a:lnTo>
                              <a:lnTo>
                                <a:pt x="950" y="32"/>
                              </a:lnTo>
                              <a:lnTo>
                                <a:pt x="954" y="32"/>
                              </a:lnTo>
                              <a:lnTo>
                                <a:pt x="958" y="30"/>
                              </a:lnTo>
                              <a:lnTo>
                                <a:pt x="958" y="30"/>
                              </a:lnTo>
                              <a:lnTo>
                                <a:pt x="962" y="34"/>
                              </a:lnTo>
                              <a:lnTo>
                                <a:pt x="964" y="38"/>
                              </a:lnTo>
                              <a:lnTo>
                                <a:pt x="964" y="38"/>
                              </a:lnTo>
                              <a:lnTo>
                                <a:pt x="972" y="38"/>
                              </a:lnTo>
                              <a:lnTo>
                                <a:pt x="972" y="38"/>
                              </a:lnTo>
                              <a:lnTo>
                                <a:pt x="974" y="42"/>
                              </a:lnTo>
                              <a:lnTo>
                                <a:pt x="976" y="46"/>
                              </a:lnTo>
                              <a:lnTo>
                                <a:pt x="976" y="46"/>
                              </a:lnTo>
                              <a:lnTo>
                                <a:pt x="972" y="50"/>
                              </a:lnTo>
                              <a:lnTo>
                                <a:pt x="972" y="50"/>
                              </a:lnTo>
                              <a:lnTo>
                                <a:pt x="966" y="54"/>
                              </a:lnTo>
                              <a:lnTo>
                                <a:pt x="966" y="54"/>
                              </a:lnTo>
                              <a:lnTo>
                                <a:pt x="958" y="64"/>
                              </a:lnTo>
                              <a:lnTo>
                                <a:pt x="954" y="70"/>
                              </a:lnTo>
                              <a:lnTo>
                                <a:pt x="950" y="72"/>
                              </a:lnTo>
                              <a:lnTo>
                                <a:pt x="950" y="72"/>
                              </a:lnTo>
                              <a:lnTo>
                                <a:pt x="944" y="74"/>
                              </a:lnTo>
                              <a:lnTo>
                                <a:pt x="936" y="74"/>
                              </a:lnTo>
                              <a:lnTo>
                                <a:pt x="920" y="74"/>
                              </a:lnTo>
                              <a:lnTo>
                                <a:pt x="920" y="74"/>
                              </a:lnTo>
                              <a:lnTo>
                                <a:pt x="914" y="72"/>
                              </a:lnTo>
                              <a:lnTo>
                                <a:pt x="910" y="70"/>
                              </a:lnTo>
                              <a:lnTo>
                                <a:pt x="906" y="72"/>
                              </a:lnTo>
                              <a:lnTo>
                                <a:pt x="906" y="72"/>
                              </a:lnTo>
                              <a:lnTo>
                                <a:pt x="906" y="74"/>
                              </a:lnTo>
                              <a:lnTo>
                                <a:pt x="906" y="74"/>
                              </a:lnTo>
                              <a:lnTo>
                                <a:pt x="906" y="76"/>
                              </a:lnTo>
                              <a:lnTo>
                                <a:pt x="906" y="76"/>
                              </a:lnTo>
                              <a:lnTo>
                                <a:pt x="910" y="78"/>
                              </a:lnTo>
                              <a:lnTo>
                                <a:pt x="910" y="78"/>
                              </a:lnTo>
                              <a:lnTo>
                                <a:pt x="918" y="78"/>
                              </a:lnTo>
                              <a:lnTo>
                                <a:pt x="918" y="78"/>
                              </a:lnTo>
                              <a:lnTo>
                                <a:pt x="926" y="84"/>
                              </a:lnTo>
                              <a:lnTo>
                                <a:pt x="926" y="84"/>
                              </a:lnTo>
                              <a:lnTo>
                                <a:pt x="934" y="86"/>
                              </a:lnTo>
                              <a:lnTo>
                                <a:pt x="934" y="86"/>
                              </a:lnTo>
                              <a:lnTo>
                                <a:pt x="936" y="86"/>
                              </a:lnTo>
                              <a:lnTo>
                                <a:pt x="938" y="88"/>
                              </a:lnTo>
                              <a:lnTo>
                                <a:pt x="938" y="88"/>
                              </a:lnTo>
                              <a:lnTo>
                                <a:pt x="938" y="90"/>
                              </a:lnTo>
                              <a:lnTo>
                                <a:pt x="936" y="92"/>
                              </a:lnTo>
                              <a:lnTo>
                                <a:pt x="936" y="92"/>
                              </a:lnTo>
                              <a:lnTo>
                                <a:pt x="940" y="92"/>
                              </a:lnTo>
                              <a:lnTo>
                                <a:pt x="942" y="90"/>
                              </a:lnTo>
                              <a:lnTo>
                                <a:pt x="948" y="88"/>
                              </a:lnTo>
                              <a:lnTo>
                                <a:pt x="948" y="88"/>
                              </a:lnTo>
                              <a:lnTo>
                                <a:pt x="952" y="92"/>
                              </a:lnTo>
                              <a:lnTo>
                                <a:pt x="952" y="92"/>
                              </a:lnTo>
                              <a:lnTo>
                                <a:pt x="954" y="94"/>
                              </a:lnTo>
                              <a:lnTo>
                                <a:pt x="954" y="94"/>
                              </a:lnTo>
                              <a:lnTo>
                                <a:pt x="954" y="98"/>
                              </a:lnTo>
                              <a:lnTo>
                                <a:pt x="954" y="98"/>
                              </a:lnTo>
                              <a:lnTo>
                                <a:pt x="950" y="100"/>
                              </a:lnTo>
                              <a:lnTo>
                                <a:pt x="950" y="100"/>
                              </a:lnTo>
                              <a:lnTo>
                                <a:pt x="946" y="104"/>
                              </a:lnTo>
                              <a:lnTo>
                                <a:pt x="946" y="104"/>
                              </a:lnTo>
                              <a:lnTo>
                                <a:pt x="944" y="108"/>
                              </a:lnTo>
                              <a:lnTo>
                                <a:pt x="946" y="110"/>
                              </a:lnTo>
                              <a:lnTo>
                                <a:pt x="946" y="110"/>
                              </a:lnTo>
                              <a:lnTo>
                                <a:pt x="948" y="108"/>
                              </a:lnTo>
                              <a:lnTo>
                                <a:pt x="950" y="106"/>
                              </a:lnTo>
                              <a:lnTo>
                                <a:pt x="950" y="106"/>
                              </a:lnTo>
                              <a:lnTo>
                                <a:pt x="954" y="104"/>
                              </a:lnTo>
                              <a:lnTo>
                                <a:pt x="958" y="104"/>
                              </a:lnTo>
                              <a:lnTo>
                                <a:pt x="958" y="104"/>
                              </a:lnTo>
                              <a:lnTo>
                                <a:pt x="960" y="106"/>
                              </a:lnTo>
                              <a:lnTo>
                                <a:pt x="962" y="108"/>
                              </a:lnTo>
                              <a:lnTo>
                                <a:pt x="962" y="108"/>
                              </a:lnTo>
                              <a:lnTo>
                                <a:pt x="962" y="106"/>
                              </a:lnTo>
                              <a:lnTo>
                                <a:pt x="962" y="106"/>
                              </a:lnTo>
                              <a:lnTo>
                                <a:pt x="962" y="104"/>
                              </a:lnTo>
                              <a:lnTo>
                                <a:pt x="960" y="102"/>
                              </a:lnTo>
                              <a:lnTo>
                                <a:pt x="960" y="100"/>
                              </a:lnTo>
                              <a:lnTo>
                                <a:pt x="960" y="100"/>
                              </a:lnTo>
                              <a:lnTo>
                                <a:pt x="962" y="102"/>
                              </a:lnTo>
                              <a:lnTo>
                                <a:pt x="964" y="104"/>
                              </a:lnTo>
                              <a:lnTo>
                                <a:pt x="964" y="104"/>
                              </a:lnTo>
                              <a:lnTo>
                                <a:pt x="968" y="104"/>
                              </a:lnTo>
                              <a:lnTo>
                                <a:pt x="970" y="104"/>
                              </a:lnTo>
                              <a:lnTo>
                                <a:pt x="970" y="104"/>
                              </a:lnTo>
                              <a:lnTo>
                                <a:pt x="970" y="106"/>
                              </a:lnTo>
                              <a:lnTo>
                                <a:pt x="970" y="106"/>
                              </a:lnTo>
                              <a:lnTo>
                                <a:pt x="974" y="104"/>
                              </a:lnTo>
                              <a:lnTo>
                                <a:pt x="974" y="104"/>
                              </a:lnTo>
                              <a:lnTo>
                                <a:pt x="974" y="102"/>
                              </a:lnTo>
                              <a:lnTo>
                                <a:pt x="972" y="100"/>
                              </a:lnTo>
                              <a:lnTo>
                                <a:pt x="972" y="96"/>
                              </a:lnTo>
                              <a:lnTo>
                                <a:pt x="972" y="94"/>
                              </a:lnTo>
                              <a:lnTo>
                                <a:pt x="972" y="94"/>
                              </a:lnTo>
                              <a:lnTo>
                                <a:pt x="974" y="92"/>
                              </a:lnTo>
                              <a:lnTo>
                                <a:pt x="980" y="94"/>
                              </a:lnTo>
                              <a:lnTo>
                                <a:pt x="984" y="94"/>
                              </a:lnTo>
                              <a:lnTo>
                                <a:pt x="986" y="94"/>
                              </a:lnTo>
                              <a:lnTo>
                                <a:pt x="986" y="94"/>
                              </a:lnTo>
                              <a:lnTo>
                                <a:pt x="988" y="96"/>
                              </a:lnTo>
                              <a:lnTo>
                                <a:pt x="988" y="96"/>
                              </a:lnTo>
                              <a:lnTo>
                                <a:pt x="990" y="102"/>
                              </a:lnTo>
                              <a:lnTo>
                                <a:pt x="990" y="102"/>
                              </a:lnTo>
                              <a:lnTo>
                                <a:pt x="988" y="108"/>
                              </a:lnTo>
                              <a:lnTo>
                                <a:pt x="988" y="108"/>
                              </a:lnTo>
                              <a:lnTo>
                                <a:pt x="988" y="112"/>
                              </a:lnTo>
                              <a:lnTo>
                                <a:pt x="988" y="112"/>
                              </a:lnTo>
                              <a:lnTo>
                                <a:pt x="982" y="114"/>
                              </a:lnTo>
                              <a:lnTo>
                                <a:pt x="982" y="114"/>
                              </a:lnTo>
                              <a:lnTo>
                                <a:pt x="978" y="114"/>
                              </a:lnTo>
                              <a:lnTo>
                                <a:pt x="974" y="112"/>
                              </a:lnTo>
                              <a:lnTo>
                                <a:pt x="970" y="110"/>
                              </a:lnTo>
                              <a:lnTo>
                                <a:pt x="966" y="110"/>
                              </a:lnTo>
                              <a:lnTo>
                                <a:pt x="966" y="110"/>
                              </a:lnTo>
                              <a:lnTo>
                                <a:pt x="966" y="112"/>
                              </a:lnTo>
                              <a:lnTo>
                                <a:pt x="966" y="118"/>
                              </a:lnTo>
                              <a:lnTo>
                                <a:pt x="968" y="122"/>
                              </a:lnTo>
                              <a:lnTo>
                                <a:pt x="968" y="126"/>
                              </a:lnTo>
                              <a:lnTo>
                                <a:pt x="968" y="126"/>
                              </a:lnTo>
                              <a:lnTo>
                                <a:pt x="964" y="132"/>
                              </a:lnTo>
                              <a:lnTo>
                                <a:pt x="964" y="132"/>
                              </a:lnTo>
                              <a:lnTo>
                                <a:pt x="956" y="138"/>
                              </a:lnTo>
                              <a:lnTo>
                                <a:pt x="952" y="142"/>
                              </a:lnTo>
                              <a:lnTo>
                                <a:pt x="948" y="146"/>
                              </a:lnTo>
                              <a:lnTo>
                                <a:pt x="948" y="146"/>
                              </a:lnTo>
                              <a:lnTo>
                                <a:pt x="948" y="148"/>
                              </a:lnTo>
                              <a:lnTo>
                                <a:pt x="948" y="148"/>
                              </a:lnTo>
                              <a:lnTo>
                                <a:pt x="950" y="154"/>
                              </a:lnTo>
                              <a:lnTo>
                                <a:pt x="950" y="154"/>
                              </a:lnTo>
                              <a:lnTo>
                                <a:pt x="948" y="156"/>
                              </a:lnTo>
                              <a:lnTo>
                                <a:pt x="948" y="156"/>
                              </a:lnTo>
                              <a:lnTo>
                                <a:pt x="944" y="162"/>
                              </a:lnTo>
                              <a:lnTo>
                                <a:pt x="944" y="162"/>
                              </a:lnTo>
                              <a:lnTo>
                                <a:pt x="942" y="164"/>
                              </a:lnTo>
                              <a:lnTo>
                                <a:pt x="942" y="164"/>
                              </a:lnTo>
                              <a:lnTo>
                                <a:pt x="940" y="162"/>
                              </a:lnTo>
                              <a:lnTo>
                                <a:pt x="936" y="160"/>
                              </a:lnTo>
                              <a:lnTo>
                                <a:pt x="936" y="160"/>
                              </a:lnTo>
                              <a:lnTo>
                                <a:pt x="934" y="154"/>
                              </a:lnTo>
                              <a:lnTo>
                                <a:pt x="934" y="154"/>
                              </a:lnTo>
                              <a:lnTo>
                                <a:pt x="934" y="146"/>
                              </a:lnTo>
                              <a:lnTo>
                                <a:pt x="934" y="146"/>
                              </a:lnTo>
                              <a:lnTo>
                                <a:pt x="940" y="140"/>
                              </a:lnTo>
                              <a:lnTo>
                                <a:pt x="942" y="136"/>
                              </a:lnTo>
                              <a:lnTo>
                                <a:pt x="944" y="132"/>
                              </a:lnTo>
                              <a:lnTo>
                                <a:pt x="944" y="132"/>
                              </a:lnTo>
                              <a:lnTo>
                                <a:pt x="942" y="128"/>
                              </a:lnTo>
                              <a:lnTo>
                                <a:pt x="940" y="122"/>
                              </a:lnTo>
                              <a:lnTo>
                                <a:pt x="940" y="122"/>
                              </a:lnTo>
                              <a:lnTo>
                                <a:pt x="936" y="116"/>
                              </a:lnTo>
                              <a:lnTo>
                                <a:pt x="932" y="110"/>
                              </a:lnTo>
                              <a:lnTo>
                                <a:pt x="932" y="110"/>
                              </a:lnTo>
                              <a:lnTo>
                                <a:pt x="926" y="104"/>
                              </a:lnTo>
                              <a:lnTo>
                                <a:pt x="920" y="102"/>
                              </a:lnTo>
                              <a:lnTo>
                                <a:pt x="920" y="102"/>
                              </a:lnTo>
                              <a:lnTo>
                                <a:pt x="908" y="100"/>
                              </a:lnTo>
                              <a:lnTo>
                                <a:pt x="908" y="100"/>
                              </a:lnTo>
                              <a:lnTo>
                                <a:pt x="900" y="96"/>
                              </a:lnTo>
                              <a:lnTo>
                                <a:pt x="900" y="96"/>
                              </a:lnTo>
                              <a:lnTo>
                                <a:pt x="892" y="86"/>
                              </a:lnTo>
                              <a:lnTo>
                                <a:pt x="892" y="86"/>
                              </a:lnTo>
                              <a:lnTo>
                                <a:pt x="888" y="84"/>
                              </a:lnTo>
                              <a:lnTo>
                                <a:pt x="888" y="84"/>
                              </a:lnTo>
                              <a:lnTo>
                                <a:pt x="882" y="86"/>
                              </a:lnTo>
                              <a:lnTo>
                                <a:pt x="876" y="88"/>
                              </a:lnTo>
                              <a:lnTo>
                                <a:pt x="876" y="88"/>
                              </a:lnTo>
                              <a:lnTo>
                                <a:pt x="866" y="96"/>
                              </a:lnTo>
                              <a:lnTo>
                                <a:pt x="856" y="102"/>
                              </a:lnTo>
                              <a:lnTo>
                                <a:pt x="856" y="102"/>
                              </a:lnTo>
                              <a:lnTo>
                                <a:pt x="848" y="104"/>
                              </a:lnTo>
                              <a:lnTo>
                                <a:pt x="842" y="104"/>
                              </a:lnTo>
                              <a:lnTo>
                                <a:pt x="842" y="104"/>
                              </a:lnTo>
                              <a:lnTo>
                                <a:pt x="834" y="110"/>
                              </a:lnTo>
                              <a:lnTo>
                                <a:pt x="834" y="110"/>
                              </a:lnTo>
                              <a:lnTo>
                                <a:pt x="830" y="118"/>
                              </a:lnTo>
                              <a:lnTo>
                                <a:pt x="830" y="118"/>
                              </a:lnTo>
                              <a:lnTo>
                                <a:pt x="826" y="136"/>
                              </a:lnTo>
                              <a:lnTo>
                                <a:pt x="826" y="136"/>
                              </a:lnTo>
                              <a:lnTo>
                                <a:pt x="826" y="148"/>
                              </a:lnTo>
                              <a:lnTo>
                                <a:pt x="828" y="160"/>
                              </a:lnTo>
                              <a:lnTo>
                                <a:pt x="828" y="160"/>
                              </a:lnTo>
                              <a:lnTo>
                                <a:pt x="830" y="166"/>
                              </a:lnTo>
                              <a:lnTo>
                                <a:pt x="830" y="166"/>
                              </a:lnTo>
                              <a:lnTo>
                                <a:pt x="832" y="180"/>
                              </a:lnTo>
                              <a:lnTo>
                                <a:pt x="832" y="180"/>
                              </a:lnTo>
                              <a:lnTo>
                                <a:pt x="832" y="186"/>
                              </a:lnTo>
                              <a:lnTo>
                                <a:pt x="832" y="186"/>
                              </a:lnTo>
                              <a:lnTo>
                                <a:pt x="830" y="190"/>
                              </a:lnTo>
                              <a:lnTo>
                                <a:pt x="826" y="192"/>
                              </a:lnTo>
                              <a:lnTo>
                                <a:pt x="820" y="200"/>
                              </a:lnTo>
                              <a:lnTo>
                                <a:pt x="820" y="200"/>
                              </a:lnTo>
                              <a:lnTo>
                                <a:pt x="816" y="208"/>
                              </a:lnTo>
                              <a:lnTo>
                                <a:pt x="816" y="208"/>
                              </a:lnTo>
                              <a:lnTo>
                                <a:pt x="808" y="214"/>
                              </a:lnTo>
                              <a:lnTo>
                                <a:pt x="808" y="214"/>
                              </a:lnTo>
                              <a:lnTo>
                                <a:pt x="800" y="220"/>
                              </a:lnTo>
                              <a:lnTo>
                                <a:pt x="800" y="220"/>
                              </a:lnTo>
                              <a:lnTo>
                                <a:pt x="794" y="218"/>
                              </a:lnTo>
                              <a:lnTo>
                                <a:pt x="794" y="218"/>
                              </a:lnTo>
                              <a:lnTo>
                                <a:pt x="790" y="214"/>
                              </a:lnTo>
                              <a:lnTo>
                                <a:pt x="790" y="214"/>
                              </a:lnTo>
                              <a:lnTo>
                                <a:pt x="784" y="206"/>
                              </a:lnTo>
                              <a:lnTo>
                                <a:pt x="784" y="206"/>
                              </a:lnTo>
                              <a:lnTo>
                                <a:pt x="780" y="204"/>
                              </a:lnTo>
                              <a:lnTo>
                                <a:pt x="778" y="204"/>
                              </a:lnTo>
                              <a:lnTo>
                                <a:pt x="778" y="204"/>
                              </a:lnTo>
                              <a:lnTo>
                                <a:pt x="774" y="206"/>
                              </a:lnTo>
                              <a:lnTo>
                                <a:pt x="772" y="210"/>
                              </a:lnTo>
                              <a:lnTo>
                                <a:pt x="768" y="216"/>
                              </a:lnTo>
                              <a:lnTo>
                                <a:pt x="768" y="216"/>
                              </a:lnTo>
                              <a:lnTo>
                                <a:pt x="760" y="222"/>
                              </a:lnTo>
                              <a:lnTo>
                                <a:pt x="760" y="222"/>
                              </a:lnTo>
                              <a:lnTo>
                                <a:pt x="752" y="224"/>
                              </a:lnTo>
                              <a:lnTo>
                                <a:pt x="752" y="224"/>
                              </a:lnTo>
                              <a:lnTo>
                                <a:pt x="742" y="220"/>
                              </a:lnTo>
                              <a:lnTo>
                                <a:pt x="742" y="220"/>
                              </a:lnTo>
                              <a:lnTo>
                                <a:pt x="734" y="220"/>
                              </a:lnTo>
                              <a:lnTo>
                                <a:pt x="726" y="220"/>
                              </a:lnTo>
                              <a:lnTo>
                                <a:pt x="726" y="220"/>
                              </a:lnTo>
                              <a:lnTo>
                                <a:pt x="722" y="216"/>
                              </a:lnTo>
                              <a:lnTo>
                                <a:pt x="722" y="216"/>
                              </a:lnTo>
                              <a:lnTo>
                                <a:pt x="718" y="204"/>
                              </a:lnTo>
                              <a:lnTo>
                                <a:pt x="718" y="204"/>
                              </a:lnTo>
                              <a:lnTo>
                                <a:pt x="708" y="192"/>
                              </a:lnTo>
                              <a:lnTo>
                                <a:pt x="696" y="182"/>
                              </a:lnTo>
                              <a:lnTo>
                                <a:pt x="696" y="182"/>
                              </a:lnTo>
                              <a:lnTo>
                                <a:pt x="688" y="176"/>
                              </a:lnTo>
                              <a:lnTo>
                                <a:pt x="688" y="176"/>
                              </a:lnTo>
                              <a:lnTo>
                                <a:pt x="684" y="174"/>
                              </a:lnTo>
                              <a:lnTo>
                                <a:pt x="680" y="174"/>
                              </a:lnTo>
                              <a:lnTo>
                                <a:pt x="680" y="174"/>
                              </a:lnTo>
                              <a:lnTo>
                                <a:pt x="676" y="174"/>
                              </a:lnTo>
                              <a:lnTo>
                                <a:pt x="672" y="178"/>
                              </a:lnTo>
                              <a:lnTo>
                                <a:pt x="672" y="178"/>
                              </a:lnTo>
                              <a:lnTo>
                                <a:pt x="672" y="180"/>
                              </a:lnTo>
                              <a:lnTo>
                                <a:pt x="674" y="184"/>
                              </a:lnTo>
                              <a:lnTo>
                                <a:pt x="674" y="184"/>
                              </a:lnTo>
                              <a:lnTo>
                                <a:pt x="676" y="188"/>
                              </a:lnTo>
                              <a:lnTo>
                                <a:pt x="676" y="190"/>
                              </a:lnTo>
                              <a:lnTo>
                                <a:pt x="676" y="190"/>
                              </a:lnTo>
                              <a:lnTo>
                                <a:pt x="674" y="192"/>
                              </a:lnTo>
                              <a:lnTo>
                                <a:pt x="670" y="194"/>
                              </a:lnTo>
                              <a:lnTo>
                                <a:pt x="670" y="194"/>
                              </a:lnTo>
                              <a:lnTo>
                                <a:pt x="664" y="192"/>
                              </a:lnTo>
                              <a:lnTo>
                                <a:pt x="664" y="192"/>
                              </a:lnTo>
                              <a:lnTo>
                                <a:pt x="660" y="194"/>
                              </a:lnTo>
                              <a:lnTo>
                                <a:pt x="660" y="194"/>
                              </a:lnTo>
                              <a:lnTo>
                                <a:pt x="658" y="198"/>
                              </a:lnTo>
                              <a:lnTo>
                                <a:pt x="658" y="198"/>
                              </a:lnTo>
                              <a:lnTo>
                                <a:pt x="656" y="198"/>
                              </a:lnTo>
                              <a:lnTo>
                                <a:pt x="652" y="198"/>
                              </a:lnTo>
                              <a:lnTo>
                                <a:pt x="644" y="198"/>
                              </a:lnTo>
                              <a:lnTo>
                                <a:pt x="644" y="198"/>
                              </a:lnTo>
                              <a:lnTo>
                                <a:pt x="642" y="200"/>
                              </a:lnTo>
                              <a:lnTo>
                                <a:pt x="642" y="200"/>
                              </a:lnTo>
                              <a:lnTo>
                                <a:pt x="642" y="204"/>
                              </a:lnTo>
                              <a:lnTo>
                                <a:pt x="642" y="206"/>
                              </a:lnTo>
                              <a:lnTo>
                                <a:pt x="642" y="206"/>
                              </a:lnTo>
                              <a:lnTo>
                                <a:pt x="646" y="208"/>
                              </a:lnTo>
                              <a:lnTo>
                                <a:pt x="646" y="208"/>
                              </a:lnTo>
                              <a:lnTo>
                                <a:pt x="648" y="214"/>
                              </a:lnTo>
                              <a:lnTo>
                                <a:pt x="648" y="214"/>
                              </a:lnTo>
                              <a:lnTo>
                                <a:pt x="646" y="220"/>
                              </a:lnTo>
                              <a:lnTo>
                                <a:pt x="646" y="220"/>
                              </a:lnTo>
                              <a:lnTo>
                                <a:pt x="644" y="222"/>
                              </a:lnTo>
                              <a:lnTo>
                                <a:pt x="644" y="222"/>
                              </a:lnTo>
                              <a:lnTo>
                                <a:pt x="642" y="232"/>
                              </a:lnTo>
                              <a:lnTo>
                                <a:pt x="642" y="232"/>
                              </a:lnTo>
                              <a:lnTo>
                                <a:pt x="640" y="238"/>
                              </a:lnTo>
                              <a:lnTo>
                                <a:pt x="640" y="238"/>
                              </a:lnTo>
                              <a:lnTo>
                                <a:pt x="640" y="244"/>
                              </a:lnTo>
                              <a:lnTo>
                                <a:pt x="640" y="244"/>
                              </a:lnTo>
                              <a:lnTo>
                                <a:pt x="644" y="246"/>
                              </a:lnTo>
                              <a:lnTo>
                                <a:pt x="648" y="250"/>
                              </a:lnTo>
                              <a:lnTo>
                                <a:pt x="648" y="250"/>
                              </a:lnTo>
                              <a:lnTo>
                                <a:pt x="646" y="252"/>
                              </a:lnTo>
                              <a:lnTo>
                                <a:pt x="644" y="254"/>
                              </a:lnTo>
                              <a:lnTo>
                                <a:pt x="644" y="254"/>
                              </a:lnTo>
                              <a:lnTo>
                                <a:pt x="638" y="256"/>
                              </a:lnTo>
                              <a:lnTo>
                                <a:pt x="638" y="256"/>
                              </a:lnTo>
                              <a:lnTo>
                                <a:pt x="632" y="256"/>
                              </a:lnTo>
                              <a:lnTo>
                                <a:pt x="624" y="252"/>
                              </a:lnTo>
                              <a:lnTo>
                                <a:pt x="610" y="248"/>
                              </a:lnTo>
                              <a:lnTo>
                                <a:pt x="610" y="248"/>
                              </a:lnTo>
                              <a:lnTo>
                                <a:pt x="590" y="248"/>
                              </a:lnTo>
                              <a:lnTo>
                                <a:pt x="590" y="248"/>
                              </a:lnTo>
                              <a:lnTo>
                                <a:pt x="584" y="248"/>
                              </a:lnTo>
                              <a:lnTo>
                                <a:pt x="584" y="248"/>
                              </a:lnTo>
                              <a:lnTo>
                                <a:pt x="582" y="252"/>
                              </a:lnTo>
                              <a:lnTo>
                                <a:pt x="582" y="252"/>
                              </a:lnTo>
                              <a:lnTo>
                                <a:pt x="578" y="256"/>
                              </a:lnTo>
                              <a:lnTo>
                                <a:pt x="578" y="256"/>
                              </a:lnTo>
                              <a:lnTo>
                                <a:pt x="580" y="264"/>
                              </a:lnTo>
                              <a:lnTo>
                                <a:pt x="580" y="270"/>
                              </a:lnTo>
                              <a:lnTo>
                                <a:pt x="580" y="270"/>
                              </a:lnTo>
                              <a:lnTo>
                                <a:pt x="580" y="276"/>
                              </a:lnTo>
                              <a:lnTo>
                                <a:pt x="580" y="276"/>
                              </a:lnTo>
                              <a:lnTo>
                                <a:pt x="576" y="290"/>
                              </a:lnTo>
                              <a:lnTo>
                                <a:pt x="576" y="290"/>
                              </a:lnTo>
                              <a:lnTo>
                                <a:pt x="574" y="294"/>
                              </a:lnTo>
                              <a:lnTo>
                                <a:pt x="572" y="300"/>
                              </a:lnTo>
                              <a:lnTo>
                                <a:pt x="572" y="300"/>
                              </a:lnTo>
                              <a:lnTo>
                                <a:pt x="568" y="298"/>
                              </a:lnTo>
                              <a:lnTo>
                                <a:pt x="568" y="298"/>
                              </a:lnTo>
                              <a:lnTo>
                                <a:pt x="562" y="290"/>
                              </a:lnTo>
                              <a:lnTo>
                                <a:pt x="562" y="290"/>
                              </a:lnTo>
                              <a:lnTo>
                                <a:pt x="554" y="288"/>
                              </a:lnTo>
                              <a:lnTo>
                                <a:pt x="554" y="288"/>
                              </a:lnTo>
                              <a:lnTo>
                                <a:pt x="546" y="290"/>
                              </a:lnTo>
                              <a:lnTo>
                                <a:pt x="546" y="290"/>
                              </a:lnTo>
                              <a:lnTo>
                                <a:pt x="540" y="294"/>
                              </a:lnTo>
                              <a:lnTo>
                                <a:pt x="534" y="302"/>
                              </a:lnTo>
                              <a:lnTo>
                                <a:pt x="534" y="302"/>
                              </a:lnTo>
                              <a:lnTo>
                                <a:pt x="530" y="308"/>
                              </a:lnTo>
                              <a:lnTo>
                                <a:pt x="530" y="308"/>
                              </a:lnTo>
                              <a:lnTo>
                                <a:pt x="526" y="318"/>
                              </a:lnTo>
                              <a:lnTo>
                                <a:pt x="526" y="318"/>
                              </a:lnTo>
                              <a:lnTo>
                                <a:pt x="526" y="326"/>
                              </a:lnTo>
                              <a:lnTo>
                                <a:pt x="526" y="326"/>
                              </a:lnTo>
                              <a:lnTo>
                                <a:pt x="522" y="332"/>
                              </a:lnTo>
                              <a:lnTo>
                                <a:pt x="522" y="332"/>
                              </a:lnTo>
                              <a:lnTo>
                                <a:pt x="518" y="338"/>
                              </a:lnTo>
                              <a:lnTo>
                                <a:pt x="512" y="342"/>
                              </a:lnTo>
                              <a:lnTo>
                                <a:pt x="512" y="342"/>
                              </a:lnTo>
                              <a:lnTo>
                                <a:pt x="512" y="348"/>
                              </a:lnTo>
                              <a:lnTo>
                                <a:pt x="510" y="352"/>
                              </a:lnTo>
                              <a:lnTo>
                                <a:pt x="510" y="352"/>
                              </a:lnTo>
                              <a:lnTo>
                                <a:pt x="516" y="358"/>
                              </a:lnTo>
                              <a:lnTo>
                                <a:pt x="520" y="366"/>
                              </a:lnTo>
                              <a:lnTo>
                                <a:pt x="520" y="366"/>
                              </a:lnTo>
                              <a:lnTo>
                                <a:pt x="522" y="374"/>
                              </a:lnTo>
                              <a:lnTo>
                                <a:pt x="522" y="374"/>
                              </a:lnTo>
                              <a:lnTo>
                                <a:pt x="520" y="378"/>
                              </a:lnTo>
                              <a:lnTo>
                                <a:pt x="520" y="378"/>
                              </a:lnTo>
                              <a:lnTo>
                                <a:pt x="516" y="386"/>
                              </a:lnTo>
                              <a:lnTo>
                                <a:pt x="516" y="386"/>
                              </a:lnTo>
                              <a:lnTo>
                                <a:pt x="506" y="396"/>
                              </a:lnTo>
                              <a:lnTo>
                                <a:pt x="506" y="396"/>
                              </a:lnTo>
                              <a:lnTo>
                                <a:pt x="502" y="404"/>
                              </a:lnTo>
                              <a:lnTo>
                                <a:pt x="502" y="404"/>
                              </a:lnTo>
                              <a:lnTo>
                                <a:pt x="494" y="414"/>
                              </a:lnTo>
                              <a:lnTo>
                                <a:pt x="486" y="424"/>
                              </a:lnTo>
                              <a:lnTo>
                                <a:pt x="486" y="424"/>
                              </a:lnTo>
                              <a:lnTo>
                                <a:pt x="482" y="434"/>
                              </a:lnTo>
                              <a:lnTo>
                                <a:pt x="482" y="434"/>
                              </a:lnTo>
                              <a:lnTo>
                                <a:pt x="480" y="446"/>
                              </a:lnTo>
                              <a:lnTo>
                                <a:pt x="480" y="446"/>
                              </a:lnTo>
                              <a:lnTo>
                                <a:pt x="478" y="454"/>
                              </a:lnTo>
                              <a:lnTo>
                                <a:pt x="478" y="454"/>
                              </a:lnTo>
                              <a:lnTo>
                                <a:pt x="472" y="460"/>
                              </a:lnTo>
                              <a:lnTo>
                                <a:pt x="466" y="464"/>
                              </a:lnTo>
                              <a:lnTo>
                                <a:pt x="466" y="464"/>
                              </a:lnTo>
                              <a:lnTo>
                                <a:pt x="458" y="464"/>
                              </a:lnTo>
                              <a:lnTo>
                                <a:pt x="458" y="464"/>
                              </a:lnTo>
                              <a:lnTo>
                                <a:pt x="452" y="466"/>
                              </a:lnTo>
                              <a:lnTo>
                                <a:pt x="452" y="466"/>
                              </a:lnTo>
                              <a:lnTo>
                                <a:pt x="452" y="472"/>
                              </a:lnTo>
                              <a:lnTo>
                                <a:pt x="454" y="476"/>
                              </a:lnTo>
                              <a:lnTo>
                                <a:pt x="454" y="476"/>
                              </a:lnTo>
                              <a:lnTo>
                                <a:pt x="454" y="490"/>
                              </a:lnTo>
                              <a:lnTo>
                                <a:pt x="454" y="490"/>
                              </a:lnTo>
                              <a:lnTo>
                                <a:pt x="452" y="510"/>
                              </a:lnTo>
                              <a:lnTo>
                                <a:pt x="452" y="510"/>
                              </a:lnTo>
                              <a:lnTo>
                                <a:pt x="450" y="528"/>
                              </a:lnTo>
                              <a:lnTo>
                                <a:pt x="446" y="544"/>
                              </a:lnTo>
                              <a:lnTo>
                                <a:pt x="446" y="544"/>
                              </a:lnTo>
                              <a:lnTo>
                                <a:pt x="440" y="556"/>
                              </a:lnTo>
                              <a:lnTo>
                                <a:pt x="434" y="570"/>
                              </a:lnTo>
                              <a:lnTo>
                                <a:pt x="434" y="570"/>
                              </a:lnTo>
                              <a:lnTo>
                                <a:pt x="424" y="580"/>
                              </a:lnTo>
                              <a:lnTo>
                                <a:pt x="420" y="586"/>
                              </a:lnTo>
                              <a:lnTo>
                                <a:pt x="418" y="590"/>
                              </a:lnTo>
                              <a:lnTo>
                                <a:pt x="418" y="590"/>
                              </a:lnTo>
                              <a:lnTo>
                                <a:pt x="418" y="598"/>
                              </a:lnTo>
                              <a:lnTo>
                                <a:pt x="418" y="598"/>
                              </a:lnTo>
                              <a:lnTo>
                                <a:pt x="424" y="604"/>
                              </a:lnTo>
                              <a:lnTo>
                                <a:pt x="430" y="610"/>
                              </a:lnTo>
                              <a:lnTo>
                                <a:pt x="430" y="610"/>
                              </a:lnTo>
                              <a:lnTo>
                                <a:pt x="434" y="616"/>
                              </a:lnTo>
                              <a:lnTo>
                                <a:pt x="434" y="616"/>
                              </a:lnTo>
                              <a:lnTo>
                                <a:pt x="434" y="624"/>
                              </a:lnTo>
                              <a:lnTo>
                                <a:pt x="434" y="632"/>
                              </a:lnTo>
                              <a:lnTo>
                                <a:pt x="434" y="632"/>
                              </a:lnTo>
                              <a:lnTo>
                                <a:pt x="432" y="640"/>
                              </a:lnTo>
                              <a:lnTo>
                                <a:pt x="432" y="640"/>
                              </a:lnTo>
                              <a:lnTo>
                                <a:pt x="428" y="644"/>
                              </a:lnTo>
                              <a:lnTo>
                                <a:pt x="424" y="648"/>
                              </a:lnTo>
                              <a:lnTo>
                                <a:pt x="424" y="648"/>
                              </a:lnTo>
                              <a:lnTo>
                                <a:pt x="418" y="648"/>
                              </a:lnTo>
                              <a:lnTo>
                                <a:pt x="414" y="648"/>
                              </a:lnTo>
                              <a:lnTo>
                                <a:pt x="414" y="648"/>
                              </a:lnTo>
                              <a:lnTo>
                                <a:pt x="406" y="646"/>
                              </a:lnTo>
                              <a:lnTo>
                                <a:pt x="400" y="644"/>
                              </a:lnTo>
                              <a:lnTo>
                                <a:pt x="400" y="644"/>
                              </a:lnTo>
                              <a:lnTo>
                                <a:pt x="392" y="646"/>
                              </a:lnTo>
                              <a:lnTo>
                                <a:pt x="384" y="648"/>
                              </a:lnTo>
                              <a:lnTo>
                                <a:pt x="384" y="648"/>
                              </a:lnTo>
                              <a:lnTo>
                                <a:pt x="370" y="656"/>
                              </a:lnTo>
                              <a:lnTo>
                                <a:pt x="370" y="656"/>
                              </a:lnTo>
                              <a:lnTo>
                                <a:pt x="360" y="666"/>
                              </a:lnTo>
                              <a:lnTo>
                                <a:pt x="350" y="678"/>
                              </a:lnTo>
                              <a:lnTo>
                                <a:pt x="350" y="678"/>
                              </a:lnTo>
                              <a:lnTo>
                                <a:pt x="346" y="688"/>
                              </a:lnTo>
                              <a:lnTo>
                                <a:pt x="346" y="688"/>
                              </a:lnTo>
                              <a:lnTo>
                                <a:pt x="342" y="702"/>
                              </a:lnTo>
                              <a:lnTo>
                                <a:pt x="342" y="702"/>
                              </a:lnTo>
                              <a:lnTo>
                                <a:pt x="344" y="716"/>
                              </a:lnTo>
                              <a:lnTo>
                                <a:pt x="344" y="716"/>
                              </a:lnTo>
                              <a:lnTo>
                                <a:pt x="348" y="726"/>
                              </a:lnTo>
                              <a:lnTo>
                                <a:pt x="348" y="726"/>
                              </a:lnTo>
                              <a:lnTo>
                                <a:pt x="350" y="728"/>
                              </a:lnTo>
                              <a:lnTo>
                                <a:pt x="352" y="730"/>
                              </a:lnTo>
                              <a:lnTo>
                                <a:pt x="352" y="730"/>
                              </a:lnTo>
                              <a:lnTo>
                                <a:pt x="350" y="734"/>
                              </a:lnTo>
                              <a:lnTo>
                                <a:pt x="346" y="738"/>
                              </a:lnTo>
                              <a:lnTo>
                                <a:pt x="346" y="738"/>
                              </a:lnTo>
                              <a:lnTo>
                                <a:pt x="344" y="746"/>
                              </a:lnTo>
                              <a:lnTo>
                                <a:pt x="344" y="746"/>
                              </a:lnTo>
                              <a:lnTo>
                                <a:pt x="342" y="754"/>
                              </a:lnTo>
                              <a:lnTo>
                                <a:pt x="342" y="754"/>
                              </a:lnTo>
                              <a:lnTo>
                                <a:pt x="342" y="768"/>
                              </a:lnTo>
                              <a:lnTo>
                                <a:pt x="342" y="768"/>
                              </a:lnTo>
                              <a:lnTo>
                                <a:pt x="338" y="776"/>
                              </a:lnTo>
                              <a:lnTo>
                                <a:pt x="338" y="776"/>
                              </a:lnTo>
                              <a:lnTo>
                                <a:pt x="338" y="780"/>
                              </a:lnTo>
                              <a:lnTo>
                                <a:pt x="338" y="784"/>
                              </a:lnTo>
                              <a:lnTo>
                                <a:pt x="338" y="784"/>
                              </a:lnTo>
                              <a:lnTo>
                                <a:pt x="340" y="786"/>
                              </a:lnTo>
                              <a:lnTo>
                                <a:pt x="340" y="786"/>
                              </a:lnTo>
                              <a:lnTo>
                                <a:pt x="342" y="792"/>
                              </a:lnTo>
                              <a:lnTo>
                                <a:pt x="342" y="798"/>
                              </a:lnTo>
                              <a:lnTo>
                                <a:pt x="342" y="798"/>
                              </a:lnTo>
                              <a:lnTo>
                                <a:pt x="342" y="816"/>
                              </a:lnTo>
                              <a:lnTo>
                                <a:pt x="340" y="832"/>
                              </a:lnTo>
                              <a:lnTo>
                                <a:pt x="340" y="832"/>
                              </a:lnTo>
                              <a:lnTo>
                                <a:pt x="340" y="840"/>
                              </a:lnTo>
                              <a:lnTo>
                                <a:pt x="340" y="848"/>
                              </a:lnTo>
                              <a:lnTo>
                                <a:pt x="340" y="848"/>
                              </a:lnTo>
                              <a:lnTo>
                                <a:pt x="344" y="854"/>
                              </a:lnTo>
                              <a:lnTo>
                                <a:pt x="348" y="860"/>
                              </a:lnTo>
                              <a:lnTo>
                                <a:pt x="348" y="860"/>
                              </a:lnTo>
                              <a:lnTo>
                                <a:pt x="356" y="866"/>
                              </a:lnTo>
                              <a:lnTo>
                                <a:pt x="360" y="870"/>
                              </a:lnTo>
                              <a:lnTo>
                                <a:pt x="364" y="872"/>
                              </a:lnTo>
                              <a:lnTo>
                                <a:pt x="364" y="872"/>
                              </a:lnTo>
                              <a:lnTo>
                                <a:pt x="366" y="880"/>
                              </a:lnTo>
                              <a:lnTo>
                                <a:pt x="366" y="890"/>
                              </a:lnTo>
                              <a:lnTo>
                                <a:pt x="366" y="890"/>
                              </a:lnTo>
                              <a:lnTo>
                                <a:pt x="364" y="896"/>
                              </a:lnTo>
                              <a:lnTo>
                                <a:pt x="360" y="904"/>
                              </a:lnTo>
                              <a:lnTo>
                                <a:pt x="360" y="904"/>
                              </a:lnTo>
                              <a:lnTo>
                                <a:pt x="352" y="912"/>
                              </a:lnTo>
                              <a:lnTo>
                                <a:pt x="352" y="912"/>
                              </a:lnTo>
                              <a:lnTo>
                                <a:pt x="346" y="914"/>
                              </a:lnTo>
                              <a:lnTo>
                                <a:pt x="340" y="916"/>
                              </a:lnTo>
                              <a:lnTo>
                                <a:pt x="340" y="916"/>
                              </a:lnTo>
                              <a:lnTo>
                                <a:pt x="336" y="922"/>
                              </a:lnTo>
                              <a:lnTo>
                                <a:pt x="336" y="922"/>
                              </a:lnTo>
                              <a:lnTo>
                                <a:pt x="338" y="924"/>
                              </a:lnTo>
                              <a:lnTo>
                                <a:pt x="340" y="928"/>
                              </a:lnTo>
                              <a:lnTo>
                                <a:pt x="344" y="932"/>
                              </a:lnTo>
                              <a:lnTo>
                                <a:pt x="344" y="932"/>
                              </a:lnTo>
                              <a:lnTo>
                                <a:pt x="348" y="946"/>
                              </a:lnTo>
                              <a:lnTo>
                                <a:pt x="350" y="960"/>
                              </a:lnTo>
                              <a:lnTo>
                                <a:pt x="350" y="960"/>
                              </a:lnTo>
                              <a:lnTo>
                                <a:pt x="350" y="966"/>
                              </a:lnTo>
                              <a:lnTo>
                                <a:pt x="346" y="972"/>
                              </a:lnTo>
                              <a:lnTo>
                                <a:pt x="344" y="978"/>
                              </a:lnTo>
                              <a:lnTo>
                                <a:pt x="342" y="984"/>
                              </a:lnTo>
                              <a:lnTo>
                                <a:pt x="342" y="984"/>
                              </a:lnTo>
                              <a:lnTo>
                                <a:pt x="346" y="992"/>
                              </a:lnTo>
                              <a:lnTo>
                                <a:pt x="346" y="992"/>
                              </a:lnTo>
                              <a:lnTo>
                                <a:pt x="346" y="998"/>
                              </a:lnTo>
                              <a:lnTo>
                                <a:pt x="344" y="1004"/>
                              </a:lnTo>
                              <a:lnTo>
                                <a:pt x="344" y="1004"/>
                              </a:lnTo>
                              <a:lnTo>
                                <a:pt x="342" y="1008"/>
                              </a:lnTo>
                              <a:lnTo>
                                <a:pt x="340" y="1012"/>
                              </a:lnTo>
                              <a:lnTo>
                                <a:pt x="340" y="1012"/>
                              </a:lnTo>
                              <a:lnTo>
                                <a:pt x="334" y="1016"/>
                              </a:lnTo>
                              <a:lnTo>
                                <a:pt x="326" y="1016"/>
                              </a:lnTo>
                              <a:lnTo>
                                <a:pt x="320" y="1018"/>
                              </a:lnTo>
                              <a:lnTo>
                                <a:pt x="314" y="1022"/>
                              </a:lnTo>
                              <a:lnTo>
                                <a:pt x="314" y="1022"/>
                              </a:lnTo>
                              <a:lnTo>
                                <a:pt x="314" y="1026"/>
                              </a:lnTo>
                              <a:lnTo>
                                <a:pt x="314" y="1032"/>
                              </a:lnTo>
                              <a:lnTo>
                                <a:pt x="314" y="1032"/>
                              </a:lnTo>
                              <a:lnTo>
                                <a:pt x="308" y="1042"/>
                              </a:lnTo>
                              <a:lnTo>
                                <a:pt x="304" y="1046"/>
                              </a:lnTo>
                              <a:lnTo>
                                <a:pt x="302" y="1050"/>
                              </a:lnTo>
                              <a:lnTo>
                                <a:pt x="302" y="1050"/>
                              </a:lnTo>
                              <a:lnTo>
                                <a:pt x="302" y="1058"/>
                              </a:lnTo>
                              <a:lnTo>
                                <a:pt x="302" y="1064"/>
                              </a:lnTo>
                              <a:lnTo>
                                <a:pt x="302" y="1064"/>
                              </a:lnTo>
                              <a:lnTo>
                                <a:pt x="306" y="1074"/>
                              </a:lnTo>
                              <a:lnTo>
                                <a:pt x="306" y="1074"/>
                              </a:lnTo>
                              <a:lnTo>
                                <a:pt x="304" y="1092"/>
                              </a:lnTo>
                              <a:lnTo>
                                <a:pt x="300" y="1100"/>
                              </a:lnTo>
                              <a:lnTo>
                                <a:pt x="298" y="1106"/>
                              </a:lnTo>
                              <a:lnTo>
                                <a:pt x="298" y="1106"/>
                              </a:lnTo>
                              <a:lnTo>
                                <a:pt x="294" y="1110"/>
                              </a:lnTo>
                              <a:lnTo>
                                <a:pt x="290" y="1112"/>
                              </a:lnTo>
                              <a:lnTo>
                                <a:pt x="290" y="1112"/>
                              </a:lnTo>
                              <a:lnTo>
                                <a:pt x="288" y="1110"/>
                              </a:lnTo>
                              <a:lnTo>
                                <a:pt x="288" y="1108"/>
                              </a:lnTo>
                              <a:lnTo>
                                <a:pt x="288" y="1104"/>
                              </a:lnTo>
                              <a:lnTo>
                                <a:pt x="286" y="1104"/>
                              </a:lnTo>
                              <a:lnTo>
                                <a:pt x="286" y="1104"/>
                              </a:lnTo>
                              <a:lnTo>
                                <a:pt x="286" y="1106"/>
                              </a:lnTo>
                              <a:lnTo>
                                <a:pt x="284" y="1110"/>
                              </a:lnTo>
                              <a:lnTo>
                                <a:pt x="284" y="1114"/>
                              </a:lnTo>
                              <a:lnTo>
                                <a:pt x="284" y="1116"/>
                              </a:lnTo>
                              <a:lnTo>
                                <a:pt x="284" y="1116"/>
                              </a:lnTo>
                              <a:lnTo>
                                <a:pt x="282" y="1114"/>
                              </a:lnTo>
                              <a:lnTo>
                                <a:pt x="282" y="1112"/>
                              </a:lnTo>
                              <a:lnTo>
                                <a:pt x="282" y="1108"/>
                              </a:lnTo>
                              <a:lnTo>
                                <a:pt x="284" y="1100"/>
                              </a:lnTo>
                              <a:lnTo>
                                <a:pt x="284" y="1096"/>
                              </a:lnTo>
                              <a:lnTo>
                                <a:pt x="284" y="1096"/>
                              </a:lnTo>
                              <a:lnTo>
                                <a:pt x="282" y="1092"/>
                              </a:lnTo>
                              <a:lnTo>
                                <a:pt x="282" y="1092"/>
                              </a:lnTo>
                              <a:lnTo>
                                <a:pt x="282" y="1088"/>
                              </a:lnTo>
                              <a:lnTo>
                                <a:pt x="280" y="1086"/>
                              </a:lnTo>
                              <a:lnTo>
                                <a:pt x="280" y="1086"/>
                              </a:lnTo>
                              <a:lnTo>
                                <a:pt x="276" y="1086"/>
                              </a:lnTo>
                              <a:lnTo>
                                <a:pt x="274" y="1086"/>
                              </a:lnTo>
                              <a:lnTo>
                                <a:pt x="274" y="1086"/>
                              </a:lnTo>
                              <a:lnTo>
                                <a:pt x="270" y="1082"/>
                              </a:lnTo>
                              <a:lnTo>
                                <a:pt x="266" y="1078"/>
                              </a:lnTo>
                              <a:lnTo>
                                <a:pt x="266" y="1078"/>
                              </a:lnTo>
                              <a:lnTo>
                                <a:pt x="262" y="1080"/>
                              </a:lnTo>
                              <a:lnTo>
                                <a:pt x="258" y="1080"/>
                              </a:lnTo>
                              <a:lnTo>
                                <a:pt x="258" y="1080"/>
                              </a:lnTo>
                              <a:lnTo>
                                <a:pt x="258" y="1076"/>
                              </a:lnTo>
                              <a:lnTo>
                                <a:pt x="256" y="1070"/>
                              </a:lnTo>
                              <a:lnTo>
                                <a:pt x="256" y="1070"/>
                              </a:lnTo>
                              <a:lnTo>
                                <a:pt x="256" y="1044"/>
                              </a:lnTo>
                              <a:lnTo>
                                <a:pt x="256" y="1044"/>
                              </a:lnTo>
                              <a:lnTo>
                                <a:pt x="256" y="1034"/>
                              </a:lnTo>
                              <a:lnTo>
                                <a:pt x="256" y="1034"/>
                              </a:lnTo>
                              <a:lnTo>
                                <a:pt x="256" y="1030"/>
                              </a:lnTo>
                              <a:lnTo>
                                <a:pt x="256" y="1030"/>
                              </a:lnTo>
                              <a:lnTo>
                                <a:pt x="260" y="1028"/>
                              </a:lnTo>
                              <a:lnTo>
                                <a:pt x="262" y="1028"/>
                              </a:lnTo>
                              <a:lnTo>
                                <a:pt x="262" y="1028"/>
                              </a:lnTo>
                              <a:lnTo>
                                <a:pt x="264" y="1024"/>
                              </a:lnTo>
                              <a:lnTo>
                                <a:pt x="264" y="1022"/>
                              </a:lnTo>
                              <a:lnTo>
                                <a:pt x="264" y="1022"/>
                              </a:lnTo>
                              <a:lnTo>
                                <a:pt x="258" y="1018"/>
                              </a:lnTo>
                              <a:lnTo>
                                <a:pt x="258" y="1018"/>
                              </a:lnTo>
                              <a:lnTo>
                                <a:pt x="254" y="1022"/>
                              </a:lnTo>
                              <a:lnTo>
                                <a:pt x="254" y="1022"/>
                              </a:lnTo>
                              <a:lnTo>
                                <a:pt x="250" y="1020"/>
                              </a:lnTo>
                              <a:lnTo>
                                <a:pt x="250" y="1020"/>
                              </a:lnTo>
                              <a:lnTo>
                                <a:pt x="250" y="1024"/>
                              </a:lnTo>
                              <a:lnTo>
                                <a:pt x="250" y="1024"/>
                              </a:lnTo>
                              <a:lnTo>
                                <a:pt x="248" y="1030"/>
                              </a:lnTo>
                              <a:lnTo>
                                <a:pt x="250" y="1036"/>
                              </a:lnTo>
                              <a:lnTo>
                                <a:pt x="250" y="1036"/>
                              </a:lnTo>
                              <a:lnTo>
                                <a:pt x="252" y="1044"/>
                              </a:lnTo>
                              <a:lnTo>
                                <a:pt x="252" y="1044"/>
                              </a:lnTo>
                              <a:lnTo>
                                <a:pt x="250" y="1050"/>
                              </a:lnTo>
                              <a:lnTo>
                                <a:pt x="250" y="1050"/>
                              </a:lnTo>
                              <a:lnTo>
                                <a:pt x="248" y="1050"/>
                              </a:lnTo>
                              <a:lnTo>
                                <a:pt x="246" y="1050"/>
                              </a:lnTo>
                              <a:lnTo>
                                <a:pt x="246" y="1050"/>
                              </a:lnTo>
                              <a:lnTo>
                                <a:pt x="246" y="1048"/>
                              </a:lnTo>
                              <a:lnTo>
                                <a:pt x="246" y="1044"/>
                              </a:lnTo>
                              <a:lnTo>
                                <a:pt x="246" y="1044"/>
                              </a:lnTo>
                              <a:lnTo>
                                <a:pt x="242" y="1038"/>
                              </a:lnTo>
                              <a:lnTo>
                                <a:pt x="242" y="1038"/>
                              </a:lnTo>
                              <a:lnTo>
                                <a:pt x="242" y="1034"/>
                              </a:lnTo>
                              <a:lnTo>
                                <a:pt x="240" y="1034"/>
                              </a:lnTo>
                              <a:lnTo>
                                <a:pt x="240" y="1034"/>
                              </a:lnTo>
                              <a:lnTo>
                                <a:pt x="238" y="1036"/>
                              </a:lnTo>
                              <a:lnTo>
                                <a:pt x="240" y="1038"/>
                              </a:lnTo>
                              <a:lnTo>
                                <a:pt x="240" y="1044"/>
                              </a:lnTo>
                              <a:lnTo>
                                <a:pt x="240" y="1044"/>
                              </a:lnTo>
                              <a:lnTo>
                                <a:pt x="240" y="1048"/>
                              </a:lnTo>
                              <a:lnTo>
                                <a:pt x="240" y="1048"/>
                              </a:lnTo>
                              <a:lnTo>
                                <a:pt x="236" y="1050"/>
                              </a:lnTo>
                              <a:lnTo>
                                <a:pt x="236" y="1050"/>
                              </a:lnTo>
                              <a:lnTo>
                                <a:pt x="238" y="1054"/>
                              </a:lnTo>
                              <a:lnTo>
                                <a:pt x="240" y="1056"/>
                              </a:lnTo>
                              <a:lnTo>
                                <a:pt x="240" y="1056"/>
                              </a:lnTo>
                              <a:lnTo>
                                <a:pt x="246" y="1064"/>
                              </a:lnTo>
                              <a:lnTo>
                                <a:pt x="246" y="1064"/>
                              </a:lnTo>
                              <a:lnTo>
                                <a:pt x="246" y="1068"/>
                              </a:lnTo>
                              <a:lnTo>
                                <a:pt x="244" y="1072"/>
                              </a:lnTo>
                              <a:lnTo>
                                <a:pt x="244" y="1072"/>
                              </a:lnTo>
                              <a:lnTo>
                                <a:pt x="242" y="1076"/>
                              </a:lnTo>
                              <a:lnTo>
                                <a:pt x="238" y="1078"/>
                              </a:lnTo>
                              <a:lnTo>
                                <a:pt x="238" y="1078"/>
                              </a:lnTo>
                              <a:lnTo>
                                <a:pt x="236" y="1084"/>
                              </a:lnTo>
                              <a:lnTo>
                                <a:pt x="236" y="1084"/>
                              </a:lnTo>
                              <a:lnTo>
                                <a:pt x="236" y="1090"/>
                              </a:lnTo>
                              <a:lnTo>
                                <a:pt x="232" y="1094"/>
                              </a:lnTo>
                              <a:lnTo>
                                <a:pt x="232" y="1094"/>
                              </a:lnTo>
                              <a:lnTo>
                                <a:pt x="226" y="1096"/>
                              </a:lnTo>
                              <a:lnTo>
                                <a:pt x="226" y="1096"/>
                              </a:lnTo>
                              <a:lnTo>
                                <a:pt x="220" y="1098"/>
                              </a:lnTo>
                              <a:lnTo>
                                <a:pt x="214" y="1096"/>
                              </a:lnTo>
                              <a:lnTo>
                                <a:pt x="214" y="1096"/>
                              </a:lnTo>
                              <a:lnTo>
                                <a:pt x="208" y="1092"/>
                              </a:lnTo>
                              <a:lnTo>
                                <a:pt x="206" y="1090"/>
                              </a:lnTo>
                              <a:lnTo>
                                <a:pt x="204" y="1090"/>
                              </a:lnTo>
                              <a:lnTo>
                                <a:pt x="204" y="1090"/>
                              </a:lnTo>
                              <a:lnTo>
                                <a:pt x="202" y="1090"/>
                              </a:lnTo>
                              <a:lnTo>
                                <a:pt x="204" y="1092"/>
                              </a:lnTo>
                              <a:lnTo>
                                <a:pt x="204" y="1096"/>
                              </a:lnTo>
                              <a:lnTo>
                                <a:pt x="204" y="1096"/>
                              </a:lnTo>
                              <a:lnTo>
                                <a:pt x="202" y="1100"/>
                              </a:lnTo>
                              <a:lnTo>
                                <a:pt x="198" y="1104"/>
                              </a:lnTo>
                              <a:lnTo>
                                <a:pt x="188" y="1110"/>
                              </a:lnTo>
                              <a:lnTo>
                                <a:pt x="188" y="1110"/>
                              </a:lnTo>
                              <a:lnTo>
                                <a:pt x="186" y="1116"/>
                              </a:lnTo>
                              <a:lnTo>
                                <a:pt x="186" y="1116"/>
                              </a:lnTo>
                              <a:lnTo>
                                <a:pt x="180" y="1120"/>
                              </a:lnTo>
                              <a:lnTo>
                                <a:pt x="180" y="1120"/>
                              </a:lnTo>
                              <a:lnTo>
                                <a:pt x="178" y="1126"/>
                              </a:lnTo>
                              <a:lnTo>
                                <a:pt x="176" y="1130"/>
                              </a:lnTo>
                              <a:lnTo>
                                <a:pt x="176" y="1130"/>
                              </a:lnTo>
                              <a:lnTo>
                                <a:pt x="170" y="1132"/>
                              </a:lnTo>
                              <a:lnTo>
                                <a:pt x="164" y="1134"/>
                              </a:lnTo>
                              <a:lnTo>
                                <a:pt x="164" y="1134"/>
                              </a:lnTo>
                              <a:lnTo>
                                <a:pt x="160" y="1138"/>
                              </a:lnTo>
                              <a:lnTo>
                                <a:pt x="154" y="1146"/>
                              </a:lnTo>
                              <a:lnTo>
                                <a:pt x="144" y="1156"/>
                              </a:lnTo>
                              <a:lnTo>
                                <a:pt x="144" y="1156"/>
                              </a:lnTo>
                              <a:lnTo>
                                <a:pt x="136" y="1164"/>
                              </a:lnTo>
                              <a:lnTo>
                                <a:pt x="130" y="1166"/>
                              </a:lnTo>
                              <a:lnTo>
                                <a:pt x="126" y="1166"/>
                              </a:lnTo>
                              <a:lnTo>
                                <a:pt x="126" y="1166"/>
                              </a:lnTo>
                              <a:lnTo>
                                <a:pt x="124" y="1164"/>
                              </a:lnTo>
                              <a:lnTo>
                                <a:pt x="122" y="1162"/>
                              </a:lnTo>
                              <a:lnTo>
                                <a:pt x="122" y="1158"/>
                              </a:lnTo>
                              <a:lnTo>
                                <a:pt x="120" y="1156"/>
                              </a:lnTo>
                              <a:lnTo>
                                <a:pt x="120" y="1156"/>
                              </a:lnTo>
                              <a:lnTo>
                                <a:pt x="118" y="1158"/>
                              </a:lnTo>
                              <a:lnTo>
                                <a:pt x="116" y="1162"/>
                              </a:lnTo>
                              <a:lnTo>
                                <a:pt x="114" y="1168"/>
                              </a:lnTo>
                              <a:lnTo>
                                <a:pt x="114" y="1168"/>
                              </a:lnTo>
                              <a:lnTo>
                                <a:pt x="108" y="1172"/>
                              </a:lnTo>
                              <a:lnTo>
                                <a:pt x="102" y="1176"/>
                              </a:lnTo>
                              <a:lnTo>
                                <a:pt x="102" y="1176"/>
                              </a:lnTo>
                              <a:lnTo>
                                <a:pt x="96" y="1178"/>
                              </a:lnTo>
                              <a:lnTo>
                                <a:pt x="90" y="1180"/>
                              </a:lnTo>
                              <a:lnTo>
                                <a:pt x="90" y="1180"/>
                              </a:lnTo>
                              <a:lnTo>
                                <a:pt x="82" y="1178"/>
                              </a:lnTo>
                              <a:lnTo>
                                <a:pt x="78" y="1176"/>
                              </a:lnTo>
                              <a:lnTo>
                                <a:pt x="76" y="1172"/>
                              </a:lnTo>
                              <a:lnTo>
                                <a:pt x="76" y="1172"/>
                              </a:lnTo>
                              <a:lnTo>
                                <a:pt x="78" y="1170"/>
                              </a:lnTo>
                              <a:lnTo>
                                <a:pt x="80" y="1170"/>
                              </a:lnTo>
                              <a:lnTo>
                                <a:pt x="82" y="1168"/>
                              </a:lnTo>
                              <a:lnTo>
                                <a:pt x="84" y="1166"/>
                              </a:lnTo>
                              <a:lnTo>
                                <a:pt x="84" y="1166"/>
                              </a:lnTo>
                              <a:lnTo>
                                <a:pt x="82" y="1164"/>
                              </a:lnTo>
                              <a:lnTo>
                                <a:pt x="78" y="1162"/>
                              </a:lnTo>
                              <a:lnTo>
                                <a:pt x="70" y="1164"/>
                              </a:lnTo>
                              <a:lnTo>
                                <a:pt x="70" y="1164"/>
                              </a:lnTo>
                              <a:lnTo>
                                <a:pt x="68" y="1168"/>
                              </a:lnTo>
                              <a:lnTo>
                                <a:pt x="66" y="1170"/>
                              </a:lnTo>
                              <a:lnTo>
                                <a:pt x="66" y="1170"/>
                              </a:lnTo>
                              <a:lnTo>
                                <a:pt x="64" y="1170"/>
                              </a:lnTo>
                              <a:lnTo>
                                <a:pt x="62" y="1168"/>
                              </a:lnTo>
                              <a:lnTo>
                                <a:pt x="58" y="1166"/>
                              </a:lnTo>
                              <a:lnTo>
                                <a:pt x="58" y="1166"/>
                              </a:lnTo>
                              <a:lnTo>
                                <a:pt x="54" y="1168"/>
                              </a:lnTo>
                              <a:lnTo>
                                <a:pt x="52" y="1170"/>
                              </a:lnTo>
                              <a:lnTo>
                                <a:pt x="52" y="1170"/>
                              </a:lnTo>
                              <a:lnTo>
                                <a:pt x="52" y="1170"/>
                              </a:lnTo>
                              <a:lnTo>
                                <a:pt x="52" y="1168"/>
                              </a:lnTo>
                              <a:lnTo>
                                <a:pt x="52" y="1164"/>
                              </a:lnTo>
                              <a:lnTo>
                                <a:pt x="56" y="1158"/>
                              </a:lnTo>
                              <a:lnTo>
                                <a:pt x="56" y="1158"/>
                              </a:lnTo>
                              <a:lnTo>
                                <a:pt x="58" y="1150"/>
                              </a:lnTo>
                              <a:lnTo>
                                <a:pt x="58" y="1144"/>
                              </a:lnTo>
                              <a:lnTo>
                                <a:pt x="58" y="1142"/>
                              </a:lnTo>
                              <a:lnTo>
                                <a:pt x="58" y="1142"/>
                              </a:lnTo>
                              <a:lnTo>
                                <a:pt x="56" y="1144"/>
                              </a:lnTo>
                              <a:lnTo>
                                <a:pt x="54" y="1146"/>
                              </a:lnTo>
                              <a:lnTo>
                                <a:pt x="52" y="1150"/>
                              </a:lnTo>
                              <a:lnTo>
                                <a:pt x="50" y="1152"/>
                              </a:lnTo>
                              <a:lnTo>
                                <a:pt x="50" y="1152"/>
                              </a:lnTo>
                              <a:lnTo>
                                <a:pt x="44" y="1152"/>
                              </a:lnTo>
                              <a:lnTo>
                                <a:pt x="38" y="1150"/>
                              </a:lnTo>
                              <a:lnTo>
                                <a:pt x="38" y="1150"/>
                              </a:lnTo>
                              <a:lnTo>
                                <a:pt x="28" y="1140"/>
                              </a:lnTo>
                              <a:lnTo>
                                <a:pt x="28" y="1140"/>
                              </a:lnTo>
                              <a:lnTo>
                                <a:pt x="10" y="1122"/>
                              </a:lnTo>
                              <a:lnTo>
                                <a:pt x="10" y="1122"/>
                              </a:lnTo>
                              <a:lnTo>
                                <a:pt x="6" y="1114"/>
                              </a:lnTo>
                              <a:lnTo>
                                <a:pt x="2" y="1106"/>
                              </a:lnTo>
                              <a:lnTo>
                                <a:pt x="2" y="1106"/>
                              </a:lnTo>
                              <a:lnTo>
                                <a:pt x="2" y="1100"/>
                              </a:lnTo>
                              <a:lnTo>
                                <a:pt x="4" y="1092"/>
                              </a:lnTo>
                              <a:lnTo>
                                <a:pt x="8" y="1084"/>
                              </a:lnTo>
                              <a:lnTo>
                                <a:pt x="12" y="1080"/>
                              </a:lnTo>
                              <a:lnTo>
                                <a:pt x="12" y="1080"/>
                              </a:lnTo>
                              <a:lnTo>
                                <a:pt x="16" y="1080"/>
                              </a:lnTo>
                              <a:lnTo>
                                <a:pt x="16" y="1080"/>
                              </a:lnTo>
                              <a:lnTo>
                                <a:pt x="16" y="1084"/>
                              </a:lnTo>
                              <a:lnTo>
                                <a:pt x="18" y="1086"/>
                              </a:lnTo>
                              <a:lnTo>
                                <a:pt x="18" y="1086"/>
                              </a:lnTo>
                              <a:lnTo>
                                <a:pt x="20" y="1086"/>
                              </a:lnTo>
                              <a:lnTo>
                                <a:pt x="22" y="1086"/>
                              </a:lnTo>
                              <a:lnTo>
                                <a:pt x="22" y="1086"/>
                              </a:lnTo>
                              <a:lnTo>
                                <a:pt x="26" y="1086"/>
                              </a:lnTo>
                              <a:lnTo>
                                <a:pt x="26" y="1086"/>
                              </a:lnTo>
                              <a:lnTo>
                                <a:pt x="28" y="1082"/>
                              </a:lnTo>
                              <a:lnTo>
                                <a:pt x="28" y="1082"/>
                              </a:lnTo>
                              <a:lnTo>
                                <a:pt x="28" y="1076"/>
                              </a:lnTo>
                              <a:lnTo>
                                <a:pt x="28" y="1076"/>
                              </a:lnTo>
                              <a:lnTo>
                                <a:pt x="30" y="1074"/>
                              </a:lnTo>
                              <a:lnTo>
                                <a:pt x="34" y="1072"/>
                              </a:lnTo>
                              <a:lnTo>
                                <a:pt x="34" y="1072"/>
                              </a:lnTo>
                              <a:lnTo>
                                <a:pt x="36" y="1066"/>
                              </a:lnTo>
                              <a:lnTo>
                                <a:pt x="36" y="1066"/>
                              </a:lnTo>
                              <a:lnTo>
                                <a:pt x="42" y="1060"/>
                              </a:lnTo>
                              <a:lnTo>
                                <a:pt x="42" y="1060"/>
                              </a:lnTo>
                              <a:lnTo>
                                <a:pt x="44" y="1056"/>
                              </a:lnTo>
                              <a:lnTo>
                                <a:pt x="44" y="1050"/>
                              </a:lnTo>
                              <a:lnTo>
                                <a:pt x="44" y="1050"/>
                              </a:lnTo>
                              <a:lnTo>
                                <a:pt x="42" y="1050"/>
                              </a:lnTo>
                              <a:lnTo>
                                <a:pt x="38" y="1050"/>
                              </a:lnTo>
                              <a:lnTo>
                                <a:pt x="38" y="1050"/>
                              </a:lnTo>
                              <a:lnTo>
                                <a:pt x="38" y="1048"/>
                              </a:lnTo>
                              <a:lnTo>
                                <a:pt x="40" y="1048"/>
                              </a:lnTo>
                              <a:lnTo>
                                <a:pt x="46" y="1044"/>
                              </a:lnTo>
                              <a:lnTo>
                                <a:pt x="50" y="1040"/>
                              </a:lnTo>
                              <a:lnTo>
                                <a:pt x="52" y="1038"/>
                              </a:lnTo>
                              <a:lnTo>
                                <a:pt x="52" y="1038"/>
                              </a:lnTo>
                              <a:lnTo>
                                <a:pt x="52" y="1034"/>
                              </a:lnTo>
                              <a:lnTo>
                                <a:pt x="50" y="1034"/>
                              </a:lnTo>
                              <a:lnTo>
                                <a:pt x="50" y="1034"/>
                              </a:lnTo>
                              <a:lnTo>
                                <a:pt x="46" y="1036"/>
                              </a:lnTo>
                              <a:lnTo>
                                <a:pt x="44" y="1038"/>
                              </a:lnTo>
                              <a:lnTo>
                                <a:pt x="44" y="1038"/>
                              </a:lnTo>
                              <a:lnTo>
                                <a:pt x="38" y="1042"/>
                              </a:lnTo>
                              <a:lnTo>
                                <a:pt x="30" y="1044"/>
                              </a:lnTo>
                              <a:lnTo>
                                <a:pt x="30" y="1044"/>
                              </a:lnTo>
                              <a:lnTo>
                                <a:pt x="28" y="1042"/>
                              </a:lnTo>
                              <a:lnTo>
                                <a:pt x="24" y="1040"/>
                              </a:lnTo>
                              <a:lnTo>
                                <a:pt x="24" y="1040"/>
                              </a:lnTo>
                              <a:lnTo>
                                <a:pt x="24" y="1042"/>
                              </a:lnTo>
                              <a:lnTo>
                                <a:pt x="24" y="1044"/>
                              </a:lnTo>
                              <a:lnTo>
                                <a:pt x="24" y="1044"/>
                              </a:lnTo>
                              <a:lnTo>
                                <a:pt x="22" y="1050"/>
                              </a:lnTo>
                              <a:lnTo>
                                <a:pt x="22" y="1050"/>
                              </a:lnTo>
                              <a:lnTo>
                                <a:pt x="20" y="1050"/>
                              </a:lnTo>
                              <a:lnTo>
                                <a:pt x="16" y="1050"/>
                              </a:lnTo>
                              <a:lnTo>
                                <a:pt x="16" y="1050"/>
                              </a:lnTo>
                              <a:lnTo>
                                <a:pt x="16" y="1044"/>
                              </a:lnTo>
                              <a:lnTo>
                                <a:pt x="16" y="1042"/>
                              </a:lnTo>
                              <a:lnTo>
                                <a:pt x="16" y="1040"/>
                              </a:lnTo>
                              <a:lnTo>
                                <a:pt x="16" y="1040"/>
                              </a:lnTo>
                              <a:lnTo>
                                <a:pt x="14" y="1042"/>
                              </a:lnTo>
                              <a:lnTo>
                                <a:pt x="14" y="1044"/>
                              </a:lnTo>
                              <a:lnTo>
                                <a:pt x="12" y="1048"/>
                              </a:lnTo>
                              <a:lnTo>
                                <a:pt x="12" y="1048"/>
                              </a:lnTo>
                              <a:lnTo>
                                <a:pt x="6" y="1050"/>
                              </a:lnTo>
                              <a:lnTo>
                                <a:pt x="2" y="1050"/>
                              </a:lnTo>
                              <a:lnTo>
                                <a:pt x="2" y="1050"/>
                              </a:lnTo>
                              <a:lnTo>
                                <a:pt x="2" y="1046"/>
                              </a:lnTo>
                              <a:lnTo>
                                <a:pt x="2" y="1046"/>
                              </a:lnTo>
                              <a:lnTo>
                                <a:pt x="0" y="1042"/>
                              </a:lnTo>
                              <a:lnTo>
                                <a:pt x="0" y="1042"/>
                              </a:lnTo>
                              <a:lnTo>
                                <a:pt x="0" y="1036"/>
                              </a:lnTo>
                              <a:lnTo>
                                <a:pt x="0" y="1036"/>
                              </a:lnTo>
                              <a:lnTo>
                                <a:pt x="6" y="1028"/>
                              </a:lnTo>
                              <a:lnTo>
                                <a:pt x="6" y="1028"/>
                              </a:lnTo>
                              <a:lnTo>
                                <a:pt x="10" y="1022"/>
                              </a:lnTo>
                              <a:lnTo>
                                <a:pt x="12" y="1020"/>
                              </a:lnTo>
                              <a:lnTo>
                                <a:pt x="16" y="1020"/>
                              </a:lnTo>
                              <a:lnTo>
                                <a:pt x="16" y="1020"/>
                              </a:lnTo>
                              <a:lnTo>
                                <a:pt x="18" y="1020"/>
                              </a:lnTo>
                              <a:lnTo>
                                <a:pt x="20" y="1022"/>
                              </a:lnTo>
                              <a:lnTo>
                                <a:pt x="20" y="1022"/>
                              </a:lnTo>
                              <a:lnTo>
                                <a:pt x="24" y="1020"/>
                              </a:lnTo>
                              <a:lnTo>
                                <a:pt x="24" y="1020"/>
                              </a:lnTo>
                              <a:lnTo>
                                <a:pt x="28" y="1022"/>
                              </a:lnTo>
                              <a:lnTo>
                                <a:pt x="32" y="1022"/>
                              </a:lnTo>
                              <a:lnTo>
                                <a:pt x="32" y="1022"/>
                              </a:lnTo>
                              <a:lnTo>
                                <a:pt x="34" y="1018"/>
                              </a:lnTo>
                              <a:lnTo>
                                <a:pt x="34" y="1018"/>
                              </a:lnTo>
                              <a:lnTo>
                                <a:pt x="40" y="1014"/>
                              </a:lnTo>
                              <a:lnTo>
                                <a:pt x="40" y="1014"/>
                              </a:lnTo>
                              <a:lnTo>
                                <a:pt x="50" y="1012"/>
                              </a:lnTo>
                              <a:lnTo>
                                <a:pt x="54" y="1010"/>
                              </a:lnTo>
                              <a:lnTo>
                                <a:pt x="58" y="1008"/>
                              </a:lnTo>
                              <a:lnTo>
                                <a:pt x="58" y="1008"/>
                              </a:lnTo>
                              <a:lnTo>
                                <a:pt x="56" y="1006"/>
                              </a:lnTo>
                              <a:lnTo>
                                <a:pt x="56" y="1006"/>
                              </a:lnTo>
                              <a:lnTo>
                                <a:pt x="54" y="1006"/>
                              </a:lnTo>
                              <a:lnTo>
                                <a:pt x="52" y="1008"/>
                              </a:lnTo>
                              <a:lnTo>
                                <a:pt x="52" y="1008"/>
                              </a:lnTo>
                              <a:lnTo>
                                <a:pt x="42" y="1010"/>
                              </a:lnTo>
                              <a:lnTo>
                                <a:pt x="34" y="1008"/>
                              </a:lnTo>
                              <a:lnTo>
                                <a:pt x="34" y="1008"/>
                              </a:lnTo>
                              <a:lnTo>
                                <a:pt x="32" y="1006"/>
                              </a:lnTo>
                              <a:lnTo>
                                <a:pt x="28" y="1002"/>
                              </a:lnTo>
                              <a:lnTo>
                                <a:pt x="28" y="1002"/>
                              </a:lnTo>
                              <a:lnTo>
                                <a:pt x="32" y="998"/>
                              </a:lnTo>
                              <a:lnTo>
                                <a:pt x="36" y="992"/>
                              </a:lnTo>
                              <a:lnTo>
                                <a:pt x="48" y="984"/>
                              </a:lnTo>
                              <a:lnTo>
                                <a:pt x="48" y="984"/>
                              </a:lnTo>
                              <a:lnTo>
                                <a:pt x="54" y="982"/>
                              </a:lnTo>
                              <a:lnTo>
                                <a:pt x="58" y="980"/>
                              </a:lnTo>
                              <a:lnTo>
                                <a:pt x="58" y="980"/>
                              </a:lnTo>
                              <a:lnTo>
                                <a:pt x="58" y="976"/>
                              </a:lnTo>
                              <a:lnTo>
                                <a:pt x="58" y="976"/>
                              </a:lnTo>
                              <a:lnTo>
                                <a:pt x="56" y="974"/>
                              </a:lnTo>
                              <a:lnTo>
                                <a:pt x="54" y="972"/>
                              </a:lnTo>
                              <a:lnTo>
                                <a:pt x="54" y="972"/>
                              </a:lnTo>
                              <a:lnTo>
                                <a:pt x="56" y="970"/>
                              </a:lnTo>
                              <a:lnTo>
                                <a:pt x="58" y="968"/>
                              </a:lnTo>
                              <a:lnTo>
                                <a:pt x="64" y="964"/>
                              </a:lnTo>
                              <a:lnTo>
                                <a:pt x="64" y="964"/>
                              </a:lnTo>
                              <a:lnTo>
                                <a:pt x="68" y="958"/>
                              </a:lnTo>
                              <a:lnTo>
                                <a:pt x="70" y="954"/>
                              </a:lnTo>
                              <a:lnTo>
                                <a:pt x="74" y="954"/>
                              </a:lnTo>
                              <a:lnTo>
                                <a:pt x="74" y="954"/>
                              </a:lnTo>
                              <a:lnTo>
                                <a:pt x="76" y="954"/>
                              </a:lnTo>
                              <a:lnTo>
                                <a:pt x="76" y="954"/>
                              </a:lnTo>
                              <a:lnTo>
                                <a:pt x="76" y="960"/>
                              </a:lnTo>
                              <a:lnTo>
                                <a:pt x="76" y="962"/>
                              </a:lnTo>
                              <a:lnTo>
                                <a:pt x="78" y="964"/>
                              </a:lnTo>
                              <a:lnTo>
                                <a:pt x="78" y="964"/>
                              </a:lnTo>
                              <a:lnTo>
                                <a:pt x="80" y="962"/>
                              </a:lnTo>
                              <a:lnTo>
                                <a:pt x="80" y="958"/>
                              </a:lnTo>
                              <a:lnTo>
                                <a:pt x="80" y="958"/>
                              </a:lnTo>
                              <a:lnTo>
                                <a:pt x="80" y="954"/>
                              </a:lnTo>
                              <a:lnTo>
                                <a:pt x="82" y="950"/>
                              </a:lnTo>
                              <a:lnTo>
                                <a:pt x="82" y="950"/>
                              </a:lnTo>
                              <a:lnTo>
                                <a:pt x="86" y="950"/>
                              </a:lnTo>
                              <a:lnTo>
                                <a:pt x="90" y="948"/>
                              </a:lnTo>
                              <a:lnTo>
                                <a:pt x="96" y="948"/>
                              </a:lnTo>
                              <a:lnTo>
                                <a:pt x="96" y="946"/>
                              </a:lnTo>
                              <a:lnTo>
                                <a:pt x="96" y="946"/>
                              </a:lnTo>
                              <a:lnTo>
                                <a:pt x="96" y="944"/>
                              </a:lnTo>
                              <a:lnTo>
                                <a:pt x="94" y="944"/>
                              </a:lnTo>
                              <a:lnTo>
                                <a:pt x="90" y="944"/>
                              </a:lnTo>
                              <a:lnTo>
                                <a:pt x="90" y="944"/>
                              </a:lnTo>
                              <a:lnTo>
                                <a:pt x="84" y="944"/>
                              </a:lnTo>
                              <a:lnTo>
                                <a:pt x="80" y="946"/>
                              </a:lnTo>
                              <a:lnTo>
                                <a:pt x="78" y="946"/>
                              </a:lnTo>
                              <a:lnTo>
                                <a:pt x="78" y="946"/>
                              </a:lnTo>
                              <a:lnTo>
                                <a:pt x="78" y="942"/>
                              </a:lnTo>
                              <a:lnTo>
                                <a:pt x="78" y="942"/>
                              </a:lnTo>
                              <a:lnTo>
                                <a:pt x="78" y="940"/>
                              </a:lnTo>
                              <a:lnTo>
                                <a:pt x="76" y="938"/>
                              </a:lnTo>
                              <a:lnTo>
                                <a:pt x="76" y="938"/>
                              </a:lnTo>
                              <a:lnTo>
                                <a:pt x="70" y="940"/>
                              </a:lnTo>
                              <a:lnTo>
                                <a:pt x="66" y="944"/>
                              </a:lnTo>
                              <a:lnTo>
                                <a:pt x="66" y="944"/>
                              </a:lnTo>
                              <a:lnTo>
                                <a:pt x="60" y="950"/>
                              </a:lnTo>
                              <a:lnTo>
                                <a:pt x="56" y="958"/>
                              </a:lnTo>
                              <a:lnTo>
                                <a:pt x="56" y="958"/>
                              </a:lnTo>
                              <a:lnTo>
                                <a:pt x="46" y="968"/>
                              </a:lnTo>
                              <a:lnTo>
                                <a:pt x="46" y="968"/>
                              </a:lnTo>
                              <a:lnTo>
                                <a:pt x="42" y="970"/>
                              </a:lnTo>
                              <a:lnTo>
                                <a:pt x="38" y="972"/>
                              </a:lnTo>
                              <a:lnTo>
                                <a:pt x="38" y="972"/>
                              </a:lnTo>
                              <a:lnTo>
                                <a:pt x="36" y="976"/>
                              </a:lnTo>
                              <a:lnTo>
                                <a:pt x="36" y="982"/>
                              </a:lnTo>
                              <a:lnTo>
                                <a:pt x="36" y="982"/>
                              </a:lnTo>
                              <a:lnTo>
                                <a:pt x="30" y="990"/>
                              </a:lnTo>
                              <a:lnTo>
                                <a:pt x="30" y="990"/>
                              </a:lnTo>
                              <a:lnTo>
                                <a:pt x="24" y="994"/>
                              </a:lnTo>
                              <a:lnTo>
                                <a:pt x="20" y="996"/>
                              </a:lnTo>
                              <a:lnTo>
                                <a:pt x="20" y="996"/>
                              </a:lnTo>
                              <a:lnTo>
                                <a:pt x="16" y="992"/>
                              </a:lnTo>
                              <a:lnTo>
                                <a:pt x="16" y="992"/>
                              </a:lnTo>
                              <a:lnTo>
                                <a:pt x="16" y="988"/>
                              </a:lnTo>
                              <a:lnTo>
                                <a:pt x="16" y="988"/>
                              </a:lnTo>
                              <a:lnTo>
                                <a:pt x="20" y="984"/>
                              </a:lnTo>
                              <a:lnTo>
                                <a:pt x="24" y="982"/>
                              </a:lnTo>
                              <a:lnTo>
                                <a:pt x="24" y="982"/>
                              </a:lnTo>
                              <a:lnTo>
                                <a:pt x="28" y="982"/>
                              </a:lnTo>
                              <a:lnTo>
                                <a:pt x="32" y="982"/>
                              </a:lnTo>
                              <a:lnTo>
                                <a:pt x="32" y="982"/>
                              </a:lnTo>
                              <a:lnTo>
                                <a:pt x="32" y="980"/>
                              </a:lnTo>
                              <a:lnTo>
                                <a:pt x="30" y="976"/>
                              </a:lnTo>
                              <a:lnTo>
                                <a:pt x="26" y="970"/>
                              </a:lnTo>
                              <a:lnTo>
                                <a:pt x="26" y="970"/>
                              </a:lnTo>
                              <a:lnTo>
                                <a:pt x="26" y="966"/>
                              </a:lnTo>
                              <a:lnTo>
                                <a:pt x="28" y="964"/>
                              </a:lnTo>
                              <a:lnTo>
                                <a:pt x="26" y="964"/>
                              </a:lnTo>
                              <a:lnTo>
                                <a:pt x="26" y="964"/>
                              </a:lnTo>
                              <a:lnTo>
                                <a:pt x="26" y="964"/>
                              </a:lnTo>
                              <a:lnTo>
                                <a:pt x="24" y="966"/>
                              </a:lnTo>
                              <a:lnTo>
                                <a:pt x="20" y="968"/>
                              </a:lnTo>
                              <a:lnTo>
                                <a:pt x="20" y="968"/>
                              </a:lnTo>
                              <a:lnTo>
                                <a:pt x="18" y="970"/>
                              </a:lnTo>
                              <a:lnTo>
                                <a:pt x="14" y="972"/>
                              </a:lnTo>
                              <a:lnTo>
                                <a:pt x="14" y="972"/>
                              </a:lnTo>
                              <a:lnTo>
                                <a:pt x="14" y="970"/>
                              </a:lnTo>
                              <a:lnTo>
                                <a:pt x="14" y="966"/>
                              </a:lnTo>
                              <a:lnTo>
                                <a:pt x="14" y="966"/>
                              </a:lnTo>
                              <a:lnTo>
                                <a:pt x="10" y="962"/>
                              </a:lnTo>
                              <a:lnTo>
                                <a:pt x="10" y="962"/>
                              </a:lnTo>
                              <a:lnTo>
                                <a:pt x="10" y="954"/>
                              </a:lnTo>
                              <a:lnTo>
                                <a:pt x="10" y="954"/>
                              </a:lnTo>
                              <a:lnTo>
                                <a:pt x="14" y="950"/>
                              </a:lnTo>
                              <a:lnTo>
                                <a:pt x="14" y="950"/>
                              </a:lnTo>
                              <a:lnTo>
                                <a:pt x="20" y="948"/>
                              </a:lnTo>
                              <a:lnTo>
                                <a:pt x="22" y="948"/>
                              </a:lnTo>
                              <a:lnTo>
                                <a:pt x="24" y="946"/>
                              </a:lnTo>
                              <a:lnTo>
                                <a:pt x="24" y="946"/>
                              </a:lnTo>
                              <a:lnTo>
                                <a:pt x="22" y="944"/>
                              </a:lnTo>
                              <a:lnTo>
                                <a:pt x="22" y="942"/>
                              </a:lnTo>
                              <a:lnTo>
                                <a:pt x="22" y="942"/>
                              </a:lnTo>
                              <a:lnTo>
                                <a:pt x="24" y="940"/>
                              </a:lnTo>
                              <a:lnTo>
                                <a:pt x="26" y="938"/>
                              </a:lnTo>
                              <a:lnTo>
                                <a:pt x="26" y="938"/>
                              </a:lnTo>
                              <a:lnTo>
                                <a:pt x="34" y="932"/>
                              </a:lnTo>
                              <a:lnTo>
                                <a:pt x="38" y="930"/>
                              </a:lnTo>
                              <a:lnTo>
                                <a:pt x="38" y="928"/>
                              </a:lnTo>
                              <a:lnTo>
                                <a:pt x="38" y="928"/>
                              </a:lnTo>
                              <a:lnTo>
                                <a:pt x="36" y="926"/>
                              </a:lnTo>
                              <a:lnTo>
                                <a:pt x="32" y="928"/>
                              </a:lnTo>
                              <a:lnTo>
                                <a:pt x="32" y="928"/>
                              </a:lnTo>
                              <a:lnTo>
                                <a:pt x="26" y="932"/>
                              </a:lnTo>
                              <a:lnTo>
                                <a:pt x="20" y="934"/>
                              </a:lnTo>
                              <a:lnTo>
                                <a:pt x="20" y="934"/>
                              </a:lnTo>
                              <a:lnTo>
                                <a:pt x="14" y="932"/>
                              </a:lnTo>
                              <a:lnTo>
                                <a:pt x="14" y="932"/>
                              </a:lnTo>
                              <a:lnTo>
                                <a:pt x="10" y="924"/>
                              </a:lnTo>
                              <a:lnTo>
                                <a:pt x="8" y="916"/>
                              </a:lnTo>
                              <a:lnTo>
                                <a:pt x="8" y="916"/>
                              </a:lnTo>
                              <a:lnTo>
                                <a:pt x="8" y="914"/>
                              </a:lnTo>
                              <a:lnTo>
                                <a:pt x="8" y="914"/>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54" name="Freeform 286"/>
                        <a:cNvSpPr>
                          <a:spLocks noChangeAspect="1"/>
                        </a:cNvSpPr>
                      </a:nvSpPr>
                      <a:spPr bwMode="auto">
                        <a:xfrm>
                          <a:off x="4843463" y="4527550"/>
                          <a:ext cx="60325" cy="95250"/>
                        </a:xfrm>
                        <a:custGeom>
                          <a:avLst/>
                          <a:gdLst/>
                          <a:ahLst/>
                          <a:cxnLst>
                            <a:cxn ang="0">
                              <a:pos x="38" y="40"/>
                            </a:cxn>
                            <a:cxn ang="0">
                              <a:pos x="38" y="40"/>
                            </a:cxn>
                            <a:cxn ang="0">
                              <a:pos x="38" y="46"/>
                            </a:cxn>
                            <a:cxn ang="0">
                              <a:pos x="38" y="54"/>
                            </a:cxn>
                            <a:cxn ang="0">
                              <a:pos x="38" y="54"/>
                            </a:cxn>
                            <a:cxn ang="0">
                              <a:pos x="36" y="58"/>
                            </a:cxn>
                            <a:cxn ang="0">
                              <a:pos x="32" y="60"/>
                            </a:cxn>
                            <a:cxn ang="0">
                              <a:pos x="32" y="60"/>
                            </a:cxn>
                            <a:cxn ang="0">
                              <a:pos x="24" y="62"/>
                            </a:cxn>
                            <a:cxn ang="0">
                              <a:pos x="20" y="62"/>
                            </a:cxn>
                            <a:cxn ang="0">
                              <a:pos x="18" y="60"/>
                            </a:cxn>
                            <a:cxn ang="0">
                              <a:pos x="18" y="60"/>
                            </a:cxn>
                            <a:cxn ang="0">
                              <a:pos x="18" y="58"/>
                            </a:cxn>
                            <a:cxn ang="0">
                              <a:pos x="16" y="56"/>
                            </a:cxn>
                            <a:cxn ang="0">
                              <a:pos x="10" y="56"/>
                            </a:cxn>
                            <a:cxn ang="0">
                              <a:pos x="4" y="54"/>
                            </a:cxn>
                            <a:cxn ang="0">
                              <a:pos x="0" y="52"/>
                            </a:cxn>
                            <a:cxn ang="0">
                              <a:pos x="0" y="52"/>
                            </a:cxn>
                            <a:cxn ang="0">
                              <a:pos x="0" y="48"/>
                            </a:cxn>
                            <a:cxn ang="0">
                              <a:pos x="0" y="44"/>
                            </a:cxn>
                            <a:cxn ang="0">
                              <a:pos x="2" y="36"/>
                            </a:cxn>
                            <a:cxn ang="0">
                              <a:pos x="2" y="36"/>
                            </a:cxn>
                            <a:cxn ang="0">
                              <a:pos x="0" y="28"/>
                            </a:cxn>
                            <a:cxn ang="0">
                              <a:pos x="0" y="20"/>
                            </a:cxn>
                            <a:cxn ang="0">
                              <a:pos x="0" y="20"/>
                            </a:cxn>
                            <a:cxn ang="0">
                              <a:pos x="4" y="14"/>
                            </a:cxn>
                            <a:cxn ang="0">
                              <a:pos x="8" y="8"/>
                            </a:cxn>
                            <a:cxn ang="0">
                              <a:pos x="8" y="8"/>
                            </a:cxn>
                            <a:cxn ang="0">
                              <a:pos x="14" y="4"/>
                            </a:cxn>
                            <a:cxn ang="0">
                              <a:pos x="20" y="0"/>
                            </a:cxn>
                            <a:cxn ang="0">
                              <a:pos x="20" y="0"/>
                            </a:cxn>
                            <a:cxn ang="0">
                              <a:pos x="28" y="0"/>
                            </a:cxn>
                            <a:cxn ang="0">
                              <a:pos x="28" y="0"/>
                            </a:cxn>
                            <a:cxn ang="0">
                              <a:pos x="32" y="4"/>
                            </a:cxn>
                            <a:cxn ang="0">
                              <a:pos x="34" y="6"/>
                            </a:cxn>
                            <a:cxn ang="0">
                              <a:pos x="34" y="6"/>
                            </a:cxn>
                            <a:cxn ang="0">
                              <a:pos x="34" y="10"/>
                            </a:cxn>
                            <a:cxn ang="0">
                              <a:pos x="32" y="14"/>
                            </a:cxn>
                            <a:cxn ang="0">
                              <a:pos x="32" y="14"/>
                            </a:cxn>
                            <a:cxn ang="0">
                              <a:pos x="32" y="22"/>
                            </a:cxn>
                            <a:cxn ang="0">
                              <a:pos x="32" y="22"/>
                            </a:cxn>
                            <a:cxn ang="0">
                              <a:pos x="36" y="32"/>
                            </a:cxn>
                            <a:cxn ang="0">
                              <a:pos x="36" y="32"/>
                            </a:cxn>
                            <a:cxn ang="0">
                              <a:pos x="38" y="40"/>
                            </a:cxn>
                            <a:cxn ang="0">
                              <a:pos x="38" y="40"/>
                            </a:cxn>
                          </a:cxnLst>
                          <a:rect l="0" t="0" r="r" b="b"/>
                          <a:pathLst>
                            <a:path w="38" h="62">
                              <a:moveTo>
                                <a:pt x="38" y="40"/>
                              </a:moveTo>
                              <a:lnTo>
                                <a:pt x="38" y="40"/>
                              </a:lnTo>
                              <a:lnTo>
                                <a:pt x="38" y="46"/>
                              </a:lnTo>
                              <a:lnTo>
                                <a:pt x="38" y="54"/>
                              </a:lnTo>
                              <a:lnTo>
                                <a:pt x="38" y="54"/>
                              </a:lnTo>
                              <a:lnTo>
                                <a:pt x="36" y="58"/>
                              </a:lnTo>
                              <a:lnTo>
                                <a:pt x="32" y="60"/>
                              </a:lnTo>
                              <a:lnTo>
                                <a:pt x="32" y="60"/>
                              </a:lnTo>
                              <a:lnTo>
                                <a:pt x="24" y="62"/>
                              </a:lnTo>
                              <a:lnTo>
                                <a:pt x="20" y="62"/>
                              </a:lnTo>
                              <a:lnTo>
                                <a:pt x="18" y="60"/>
                              </a:lnTo>
                              <a:lnTo>
                                <a:pt x="18" y="60"/>
                              </a:lnTo>
                              <a:lnTo>
                                <a:pt x="18" y="58"/>
                              </a:lnTo>
                              <a:lnTo>
                                <a:pt x="16" y="56"/>
                              </a:lnTo>
                              <a:lnTo>
                                <a:pt x="10" y="56"/>
                              </a:lnTo>
                              <a:lnTo>
                                <a:pt x="4" y="54"/>
                              </a:lnTo>
                              <a:lnTo>
                                <a:pt x="0" y="52"/>
                              </a:lnTo>
                              <a:lnTo>
                                <a:pt x="0" y="52"/>
                              </a:lnTo>
                              <a:lnTo>
                                <a:pt x="0" y="48"/>
                              </a:lnTo>
                              <a:lnTo>
                                <a:pt x="0" y="44"/>
                              </a:lnTo>
                              <a:lnTo>
                                <a:pt x="2" y="36"/>
                              </a:lnTo>
                              <a:lnTo>
                                <a:pt x="2" y="36"/>
                              </a:lnTo>
                              <a:lnTo>
                                <a:pt x="0" y="28"/>
                              </a:lnTo>
                              <a:lnTo>
                                <a:pt x="0" y="20"/>
                              </a:lnTo>
                              <a:lnTo>
                                <a:pt x="0" y="20"/>
                              </a:lnTo>
                              <a:lnTo>
                                <a:pt x="4" y="14"/>
                              </a:lnTo>
                              <a:lnTo>
                                <a:pt x="8" y="8"/>
                              </a:lnTo>
                              <a:lnTo>
                                <a:pt x="8" y="8"/>
                              </a:lnTo>
                              <a:lnTo>
                                <a:pt x="14" y="4"/>
                              </a:lnTo>
                              <a:lnTo>
                                <a:pt x="20" y="0"/>
                              </a:lnTo>
                              <a:lnTo>
                                <a:pt x="20" y="0"/>
                              </a:lnTo>
                              <a:lnTo>
                                <a:pt x="28" y="0"/>
                              </a:lnTo>
                              <a:lnTo>
                                <a:pt x="28" y="0"/>
                              </a:lnTo>
                              <a:lnTo>
                                <a:pt x="32" y="4"/>
                              </a:lnTo>
                              <a:lnTo>
                                <a:pt x="34" y="6"/>
                              </a:lnTo>
                              <a:lnTo>
                                <a:pt x="34" y="6"/>
                              </a:lnTo>
                              <a:lnTo>
                                <a:pt x="34" y="10"/>
                              </a:lnTo>
                              <a:lnTo>
                                <a:pt x="32" y="14"/>
                              </a:lnTo>
                              <a:lnTo>
                                <a:pt x="32" y="14"/>
                              </a:lnTo>
                              <a:lnTo>
                                <a:pt x="32" y="22"/>
                              </a:lnTo>
                              <a:lnTo>
                                <a:pt x="32" y="22"/>
                              </a:lnTo>
                              <a:lnTo>
                                <a:pt x="36" y="32"/>
                              </a:lnTo>
                              <a:lnTo>
                                <a:pt x="36" y="32"/>
                              </a:lnTo>
                              <a:lnTo>
                                <a:pt x="38" y="40"/>
                              </a:lnTo>
                              <a:lnTo>
                                <a:pt x="38" y="40"/>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55" name="Freeform 287"/>
                        <a:cNvSpPr>
                          <a:spLocks noChangeAspect="1"/>
                        </a:cNvSpPr>
                      </a:nvSpPr>
                      <a:spPr bwMode="auto">
                        <a:xfrm>
                          <a:off x="4561343" y="4333875"/>
                          <a:ext cx="307975" cy="277813"/>
                        </a:xfrm>
                        <a:custGeom>
                          <a:avLst/>
                          <a:gdLst/>
                          <a:ahLst/>
                          <a:cxnLst>
                            <a:cxn ang="0">
                              <a:pos x="190" y="82"/>
                            </a:cxn>
                            <a:cxn ang="0">
                              <a:pos x="190" y="94"/>
                            </a:cxn>
                            <a:cxn ang="0">
                              <a:pos x="194" y="112"/>
                            </a:cxn>
                            <a:cxn ang="0">
                              <a:pos x="186" y="120"/>
                            </a:cxn>
                            <a:cxn ang="0">
                              <a:pos x="182" y="128"/>
                            </a:cxn>
                            <a:cxn ang="0">
                              <a:pos x="168" y="132"/>
                            </a:cxn>
                            <a:cxn ang="0">
                              <a:pos x="158" y="142"/>
                            </a:cxn>
                            <a:cxn ang="0">
                              <a:pos x="154" y="156"/>
                            </a:cxn>
                            <a:cxn ang="0">
                              <a:pos x="154" y="172"/>
                            </a:cxn>
                            <a:cxn ang="0">
                              <a:pos x="154" y="180"/>
                            </a:cxn>
                            <a:cxn ang="0">
                              <a:pos x="138" y="180"/>
                            </a:cxn>
                            <a:cxn ang="0">
                              <a:pos x="126" y="168"/>
                            </a:cxn>
                            <a:cxn ang="0">
                              <a:pos x="116" y="162"/>
                            </a:cxn>
                            <a:cxn ang="0">
                              <a:pos x="116" y="156"/>
                            </a:cxn>
                            <a:cxn ang="0">
                              <a:pos x="114" y="152"/>
                            </a:cxn>
                            <a:cxn ang="0">
                              <a:pos x="112" y="144"/>
                            </a:cxn>
                            <a:cxn ang="0">
                              <a:pos x="116" y="126"/>
                            </a:cxn>
                            <a:cxn ang="0">
                              <a:pos x="112" y="124"/>
                            </a:cxn>
                            <a:cxn ang="0">
                              <a:pos x="104" y="126"/>
                            </a:cxn>
                            <a:cxn ang="0">
                              <a:pos x="98" y="136"/>
                            </a:cxn>
                            <a:cxn ang="0">
                              <a:pos x="90" y="138"/>
                            </a:cxn>
                            <a:cxn ang="0">
                              <a:pos x="78" y="134"/>
                            </a:cxn>
                            <a:cxn ang="0">
                              <a:pos x="72" y="128"/>
                            </a:cxn>
                            <a:cxn ang="0">
                              <a:pos x="74" y="114"/>
                            </a:cxn>
                            <a:cxn ang="0">
                              <a:pos x="68" y="98"/>
                            </a:cxn>
                            <a:cxn ang="0">
                              <a:pos x="54" y="92"/>
                            </a:cxn>
                            <a:cxn ang="0">
                              <a:pos x="40" y="80"/>
                            </a:cxn>
                            <a:cxn ang="0">
                              <a:pos x="30" y="76"/>
                            </a:cxn>
                            <a:cxn ang="0">
                              <a:pos x="26" y="58"/>
                            </a:cxn>
                            <a:cxn ang="0">
                              <a:pos x="18" y="52"/>
                            </a:cxn>
                            <a:cxn ang="0">
                              <a:pos x="6" y="50"/>
                            </a:cxn>
                            <a:cxn ang="0">
                              <a:pos x="0" y="40"/>
                            </a:cxn>
                            <a:cxn ang="0">
                              <a:pos x="2" y="18"/>
                            </a:cxn>
                            <a:cxn ang="0">
                              <a:pos x="2" y="14"/>
                            </a:cxn>
                            <a:cxn ang="0">
                              <a:pos x="30" y="4"/>
                            </a:cxn>
                            <a:cxn ang="0">
                              <a:pos x="40" y="0"/>
                            </a:cxn>
                            <a:cxn ang="0">
                              <a:pos x="48" y="0"/>
                            </a:cxn>
                            <a:cxn ang="0">
                              <a:pos x="56" y="8"/>
                            </a:cxn>
                            <a:cxn ang="0">
                              <a:pos x="70" y="14"/>
                            </a:cxn>
                            <a:cxn ang="0">
                              <a:pos x="86" y="10"/>
                            </a:cxn>
                            <a:cxn ang="0">
                              <a:pos x="116" y="0"/>
                            </a:cxn>
                            <a:cxn ang="0">
                              <a:pos x="134" y="2"/>
                            </a:cxn>
                            <a:cxn ang="0">
                              <a:pos x="138" y="8"/>
                            </a:cxn>
                            <a:cxn ang="0">
                              <a:pos x="142" y="10"/>
                            </a:cxn>
                            <a:cxn ang="0">
                              <a:pos x="142" y="16"/>
                            </a:cxn>
                            <a:cxn ang="0">
                              <a:pos x="150" y="22"/>
                            </a:cxn>
                            <a:cxn ang="0">
                              <a:pos x="166" y="28"/>
                            </a:cxn>
                            <a:cxn ang="0">
                              <a:pos x="168" y="36"/>
                            </a:cxn>
                            <a:cxn ang="0">
                              <a:pos x="166" y="54"/>
                            </a:cxn>
                            <a:cxn ang="0">
                              <a:pos x="166" y="66"/>
                            </a:cxn>
                            <a:cxn ang="0">
                              <a:pos x="174" y="72"/>
                            </a:cxn>
                            <a:cxn ang="0">
                              <a:pos x="184" y="72"/>
                            </a:cxn>
                          </a:cxnLst>
                          <a:rect l="0" t="0" r="r" b="b"/>
                          <a:pathLst>
                            <a:path w="196" h="182">
                              <a:moveTo>
                                <a:pt x="186" y="74"/>
                              </a:moveTo>
                              <a:lnTo>
                                <a:pt x="186" y="74"/>
                              </a:lnTo>
                              <a:lnTo>
                                <a:pt x="190" y="82"/>
                              </a:lnTo>
                              <a:lnTo>
                                <a:pt x="190" y="82"/>
                              </a:lnTo>
                              <a:lnTo>
                                <a:pt x="190" y="94"/>
                              </a:lnTo>
                              <a:lnTo>
                                <a:pt x="190" y="94"/>
                              </a:lnTo>
                              <a:lnTo>
                                <a:pt x="196" y="104"/>
                              </a:lnTo>
                              <a:lnTo>
                                <a:pt x="196" y="104"/>
                              </a:lnTo>
                              <a:lnTo>
                                <a:pt x="194" y="112"/>
                              </a:lnTo>
                              <a:lnTo>
                                <a:pt x="194" y="112"/>
                              </a:lnTo>
                              <a:lnTo>
                                <a:pt x="192" y="116"/>
                              </a:lnTo>
                              <a:lnTo>
                                <a:pt x="186" y="120"/>
                              </a:lnTo>
                              <a:lnTo>
                                <a:pt x="182" y="124"/>
                              </a:lnTo>
                              <a:lnTo>
                                <a:pt x="182" y="128"/>
                              </a:lnTo>
                              <a:lnTo>
                                <a:pt x="182" y="128"/>
                              </a:lnTo>
                              <a:lnTo>
                                <a:pt x="174" y="128"/>
                              </a:lnTo>
                              <a:lnTo>
                                <a:pt x="174" y="128"/>
                              </a:lnTo>
                              <a:lnTo>
                                <a:pt x="168" y="132"/>
                              </a:lnTo>
                              <a:lnTo>
                                <a:pt x="162" y="136"/>
                              </a:lnTo>
                              <a:lnTo>
                                <a:pt x="162" y="136"/>
                              </a:lnTo>
                              <a:lnTo>
                                <a:pt x="158" y="142"/>
                              </a:lnTo>
                              <a:lnTo>
                                <a:pt x="154" y="148"/>
                              </a:lnTo>
                              <a:lnTo>
                                <a:pt x="154" y="148"/>
                              </a:lnTo>
                              <a:lnTo>
                                <a:pt x="154" y="156"/>
                              </a:lnTo>
                              <a:lnTo>
                                <a:pt x="156" y="164"/>
                              </a:lnTo>
                              <a:lnTo>
                                <a:pt x="156" y="164"/>
                              </a:lnTo>
                              <a:lnTo>
                                <a:pt x="154" y="172"/>
                              </a:lnTo>
                              <a:lnTo>
                                <a:pt x="154" y="176"/>
                              </a:lnTo>
                              <a:lnTo>
                                <a:pt x="154" y="180"/>
                              </a:lnTo>
                              <a:lnTo>
                                <a:pt x="154" y="180"/>
                              </a:lnTo>
                              <a:lnTo>
                                <a:pt x="144" y="182"/>
                              </a:lnTo>
                              <a:lnTo>
                                <a:pt x="144" y="182"/>
                              </a:lnTo>
                              <a:lnTo>
                                <a:pt x="138" y="180"/>
                              </a:lnTo>
                              <a:lnTo>
                                <a:pt x="132" y="176"/>
                              </a:lnTo>
                              <a:lnTo>
                                <a:pt x="132" y="176"/>
                              </a:lnTo>
                              <a:lnTo>
                                <a:pt x="126" y="168"/>
                              </a:lnTo>
                              <a:lnTo>
                                <a:pt x="126" y="168"/>
                              </a:lnTo>
                              <a:lnTo>
                                <a:pt x="118" y="164"/>
                              </a:lnTo>
                              <a:lnTo>
                                <a:pt x="116" y="162"/>
                              </a:lnTo>
                              <a:lnTo>
                                <a:pt x="114" y="160"/>
                              </a:lnTo>
                              <a:lnTo>
                                <a:pt x="114" y="160"/>
                              </a:lnTo>
                              <a:lnTo>
                                <a:pt x="116" y="156"/>
                              </a:lnTo>
                              <a:lnTo>
                                <a:pt x="118" y="154"/>
                              </a:lnTo>
                              <a:lnTo>
                                <a:pt x="118" y="154"/>
                              </a:lnTo>
                              <a:lnTo>
                                <a:pt x="114" y="152"/>
                              </a:lnTo>
                              <a:lnTo>
                                <a:pt x="112" y="150"/>
                              </a:lnTo>
                              <a:lnTo>
                                <a:pt x="112" y="150"/>
                              </a:lnTo>
                              <a:lnTo>
                                <a:pt x="112" y="144"/>
                              </a:lnTo>
                              <a:lnTo>
                                <a:pt x="114" y="138"/>
                              </a:lnTo>
                              <a:lnTo>
                                <a:pt x="116" y="130"/>
                              </a:lnTo>
                              <a:lnTo>
                                <a:pt x="116" y="126"/>
                              </a:lnTo>
                              <a:lnTo>
                                <a:pt x="116" y="124"/>
                              </a:lnTo>
                              <a:lnTo>
                                <a:pt x="116" y="124"/>
                              </a:lnTo>
                              <a:lnTo>
                                <a:pt x="112" y="124"/>
                              </a:lnTo>
                              <a:lnTo>
                                <a:pt x="110" y="124"/>
                              </a:lnTo>
                              <a:lnTo>
                                <a:pt x="110" y="124"/>
                              </a:lnTo>
                              <a:lnTo>
                                <a:pt x="104" y="126"/>
                              </a:lnTo>
                              <a:lnTo>
                                <a:pt x="100" y="132"/>
                              </a:lnTo>
                              <a:lnTo>
                                <a:pt x="100" y="132"/>
                              </a:lnTo>
                              <a:lnTo>
                                <a:pt x="98" y="136"/>
                              </a:lnTo>
                              <a:lnTo>
                                <a:pt x="94" y="138"/>
                              </a:lnTo>
                              <a:lnTo>
                                <a:pt x="94" y="138"/>
                              </a:lnTo>
                              <a:lnTo>
                                <a:pt x="90" y="138"/>
                              </a:lnTo>
                              <a:lnTo>
                                <a:pt x="84" y="138"/>
                              </a:lnTo>
                              <a:lnTo>
                                <a:pt x="84" y="138"/>
                              </a:lnTo>
                              <a:lnTo>
                                <a:pt x="78" y="134"/>
                              </a:lnTo>
                              <a:lnTo>
                                <a:pt x="74" y="132"/>
                              </a:lnTo>
                              <a:lnTo>
                                <a:pt x="74" y="132"/>
                              </a:lnTo>
                              <a:lnTo>
                                <a:pt x="72" y="128"/>
                              </a:lnTo>
                              <a:lnTo>
                                <a:pt x="72" y="122"/>
                              </a:lnTo>
                              <a:lnTo>
                                <a:pt x="74" y="114"/>
                              </a:lnTo>
                              <a:lnTo>
                                <a:pt x="74" y="114"/>
                              </a:lnTo>
                              <a:lnTo>
                                <a:pt x="72" y="104"/>
                              </a:lnTo>
                              <a:lnTo>
                                <a:pt x="72" y="104"/>
                              </a:lnTo>
                              <a:lnTo>
                                <a:pt x="68" y="98"/>
                              </a:lnTo>
                              <a:lnTo>
                                <a:pt x="68" y="98"/>
                              </a:lnTo>
                              <a:lnTo>
                                <a:pt x="60" y="94"/>
                              </a:lnTo>
                              <a:lnTo>
                                <a:pt x="54" y="92"/>
                              </a:lnTo>
                              <a:lnTo>
                                <a:pt x="54" y="92"/>
                              </a:lnTo>
                              <a:lnTo>
                                <a:pt x="40" y="80"/>
                              </a:lnTo>
                              <a:lnTo>
                                <a:pt x="40" y="80"/>
                              </a:lnTo>
                              <a:lnTo>
                                <a:pt x="34" y="78"/>
                              </a:lnTo>
                              <a:lnTo>
                                <a:pt x="30" y="76"/>
                              </a:lnTo>
                              <a:lnTo>
                                <a:pt x="30" y="76"/>
                              </a:lnTo>
                              <a:lnTo>
                                <a:pt x="28" y="70"/>
                              </a:lnTo>
                              <a:lnTo>
                                <a:pt x="26" y="64"/>
                              </a:lnTo>
                              <a:lnTo>
                                <a:pt x="26" y="58"/>
                              </a:lnTo>
                              <a:lnTo>
                                <a:pt x="24" y="54"/>
                              </a:lnTo>
                              <a:lnTo>
                                <a:pt x="24" y="54"/>
                              </a:lnTo>
                              <a:lnTo>
                                <a:pt x="18" y="52"/>
                              </a:lnTo>
                              <a:lnTo>
                                <a:pt x="12" y="54"/>
                              </a:lnTo>
                              <a:lnTo>
                                <a:pt x="12" y="54"/>
                              </a:lnTo>
                              <a:lnTo>
                                <a:pt x="6" y="50"/>
                              </a:lnTo>
                              <a:lnTo>
                                <a:pt x="0" y="46"/>
                              </a:lnTo>
                              <a:lnTo>
                                <a:pt x="0" y="46"/>
                              </a:lnTo>
                              <a:lnTo>
                                <a:pt x="0" y="40"/>
                              </a:lnTo>
                              <a:lnTo>
                                <a:pt x="0" y="36"/>
                              </a:lnTo>
                              <a:lnTo>
                                <a:pt x="0" y="36"/>
                              </a:lnTo>
                              <a:lnTo>
                                <a:pt x="2" y="18"/>
                              </a:lnTo>
                              <a:lnTo>
                                <a:pt x="2" y="18"/>
                              </a:lnTo>
                              <a:lnTo>
                                <a:pt x="2" y="14"/>
                              </a:lnTo>
                              <a:lnTo>
                                <a:pt x="2" y="14"/>
                              </a:lnTo>
                              <a:lnTo>
                                <a:pt x="8" y="10"/>
                              </a:lnTo>
                              <a:lnTo>
                                <a:pt x="16" y="8"/>
                              </a:lnTo>
                              <a:lnTo>
                                <a:pt x="30" y="4"/>
                              </a:lnTo>
                              <a:lnTo>
                                <a:pt x="30" y="4"/>
                              </a:lnTo>
                              <a:lnTo>
                                <a:pt x="40" y="0"/>
                              </a:lnTo>
                              <a:lnTo>
                                <a:pt x="40" y="0"/>
                              </a:lnTo>
                              <a:lnTo>
                                <a:pt x="44" y="0"/>
                              </a:lnTo>
                              <a:lnTo>
                                <a:pt x="48" y="0"/>
                              </a:lnTo>
                              <a:lnTo>
                                <a:pt x="48" y="0"/>
                              </a:lnTo>
                              <a:lnTo>
                                <a:pt x="48" y="2"/>
                              </a:lnTo>
                              <a:lnTo>
                                <a:pt x="48" y="2"/>
                              </a:lnTo>
                              <a:lnTo>
                                <a:pt x="56" y="8"/>
                              </a:lnTo>
                              <a:lnTo>
                                <a:pt x="64" y="14"/>
                              </a:lnTo>
                              <a:lnTo>
                                <a:pt x="64" y="14"/>
                              </a:lnTo>
                              <a:lnTo>
                                <a:pt x="70" y="14"/>
                              </a:lnTo>
                              <a:lnTo>
                                <a:pt x="76" y="12"/>
                              </a:lnTo>
                              <a:lnTo>
                                <a:pt x="86" y="10"/>
                              </a:lnTo>
                              <a:lnTo>
                                <a:pt x="86" y="10"/>
                              </a:lnTo>
                              <a:lnTo>
                                <a:pt x="104" y="2"/>
                              </a:lnTo>
                              <a:lnTo>
                                <a:pt x="104" y="2"/>
                              </a:lnTo>
                              <a:lnTo>
                                <a:pt x="116" y="0"/>
                              </a:lnTo>
                              <a:lnTo>
                                <a:pt x="116" y="0"/>
                              </a:lnTo>
                              <a:lnTo>
                                <a:pt x="126" y="0"/>
                              </a:lnTo>
                              <a:lnTo>
                                <a:pt x="134" y="2"/>
                              </a:lnTo>
                              <a:lnTo>
                                <a:pt x="134" y="2"/>
                              </a:lnTo>
                              <a:lnTo>
                                <a:pt x="136" y="6"/>
                              </a:lnTo>
                              <a:lnTo>
                                <a:pt x="138" y="8"/>
                              </a:lnTo>
                              <a:lnTo>
                                <a:pt x="138" y="8"/>
                              </a:lnTo>
                              <a:lnTo>
                                <a:pt x="142" y="10"/>
                              </a:lnTo>
                              <a:lnTo>
                                <a:pt x="142" y="10"/>
                              </a:lnTo>
                              <a:lnTo>
                                <a:pt x="142" y="12"/>
                              </a:lnTo>
                              <a:lnTo>
                                <a:pt x="142" y="16"/>
                              </a:lnTo>
                              <a:lnTo>
                                <a:pt x="142" y="16"/>
                              </a:lnTo>
                              <a:lnTo>
                                <a:pt x="146" y="20"/>
                              </a:lnTo>
                              <a:lnTo>
                                <a:pt x="150" y="22"/>
                              </a:lnTo>
                              <a:lnTo>
                                <a:pt x="150" y="22"/>
                              </a:lnTo>
                              <a:lnTo>
                                <a:pt x="160" y="24"/>
                              </a:lnTo>
                              <a:lnTo>
                                <a:pt x="160" y="24"/>
                              </a:lnTo>
                              <a:lnTo>
                                <a:pt x="166" y="28"/>
                              </a:lnTo>
                              <a:lnTo>
                                <a:pt x="168" y="32"/>
                              </a:lnTo>
                              <a:lnTo>
                                <a:pt x="168" y="32"/>
                              </a:lnTo>
                              <a:lnTo>
                                <a:pt x="168" y="36"/>
                              </a:lnTo>
                              <a:lnTo>
                                <a:pt x="168" y="42"/>
                              </a:lnTo>
                              <a:lnTo>
                                <a:pt x="168" y="42"/>
                              </a:lnTo>
                              <a:lnTo>
                                <a:pt x="166" y="54"/>
                              </a:lnTo>
                              <a:lnTo>
                                <a:pt x="166" y="54"/>
                              </a:lnTo>
                              <a:lnTo>
                                <a:pt x="164" y="60"/>
                              </a:lnTo>
                              <a:lnTo>
                                <a:pt x="166" y="66"/>
                              </a:lnTo>
                              <a:lnTo>
                                <a:pt x="166" y="66"/>
                              </a:lnTo>
                              <a:lnTo>
                                <a:pt x="168" y="70"/>
                              </a:lnTo>
                              <a:lnTo>
                                <a:pt x="174" y="72"/>
                              </a:lnTo>
                              <a:lnTo>
                                <a:pt x="174" y="72"/>
                              </a:lnTo>
                              <a:lnTo>
                                <a:pt x="180" y="72"/>
                              </a:lnTo>
                              <a:lnTo>
                                <a:pt x="184" y="72"/>
                              </a:lnTo>
                              <a:lnTo>
                                <a:pt x="186" y="74"/>
                              </a:lnTo>
                              <a:lnTo>
                                <a:pt x="186" y="74"/>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56" name="Freeform 288"/>
                        <a:cNvSpPr>
                          <a:spLocks noChangeAspect="1"/>
                        </a:cNvSpPr>
                      </a:nvSpPr>
                      <a:spPr bwMode="auto">
                        <a:xfrm>
                          <a:off x="4826000" y="4078288"/>
                          <a:ext cx="34925" cy="44450"/>
                        </a:xfrm>
                        <a:custGeom>
                          <a:avLst/>
                          <a:gdLst/>
                          <a:ahLst/>
                          <a:cxnLst>
                            <a:cxn ang="0">
                              <a:pos x="20" y="0"/>
                            </a:cxn>
                            <a:cxn ang="0">
                              <a:pos x="20" y="0"/>
                            </a:cxn>
                            <a:cxn ang="0">
                              <a:pos x="22" y="2"/>
                            </a:cxn>
                            <a:cxn ang="0">
                              <a:pos x="20" y="4"/>
                            </a:cxn>
                            <a:cxn ang="0">
                              <a:pos x="18" y="10"/>
                            </a:cxn>
                            <a:cxn ang="0">
                              <a:pos x="18" y="10"/>
                            </a:cxn>
                            <a:cxn ang="0">
                              <a:pos x="16" y="12"/>
                            </a:cxn>
                            <a:cxn ang="0">
                              <a:pos x="14" y="14"/>
                            </a:cxn>
                            <a:cxn ang="0">
                              <a:pos x="14" y="14"/>
                            </a:cxn>
                            <a:cxn ang="0">
                              <a:pos x="8" y="24"/>
                            </a:cxn>
                            <a:cxn ang="0">
                              <a:pos x="8" y="24"/>
                            </a:cxn>
                            <a:cxn ang="0">
                              <a:pos x="4" y="26"/>
                            </a:cxn>
                            <a:cxn ang="0">
                              <a:pos x="2" y="28"/>
                            </a:cxn>
                            <a:cxn ang="0">
                              <a:pos x="0" y="28"/>
                            </a:cxn>
                            <a:cxn ang="0">
                              <a:pos x="0" y="28"/>
                            </a:cxn>
                            <a:cxn ang="0">
                              <a:pos x="0" y="26"/>
                            </a:cxn>
                            <a:cxn ang="0">
                              <a:pos x="0" y="24"/>
                            </a:cxn>
                            <a:cxn ang="0">
                              <a:pos x="4" y="20"/>
                            </a:cxn>
                            <a:cxn ang="0">
                              <a:pos x="4" y="20"/>
                            </a:cxn>
                            <a:cxn ang="0">
                              <a:pos x="14" y="10"/>
                            </a:cxn>
                            <a:cxn ang="0">
                              <a:pos x="14" y="10"/>
                            </a:cxn>
                            <a:cxn ang="0">
                              <a:pos x="18" y="6"/>
                            </a:cxn>
                            <a:cxn ang="0">
                              <a:pos x="20" y="2"/>
                            </a:cxn>
                            <a:cxn ang="0">
                              <a:pos x="20" y="2"/>
                            </a:cxn>
                            <a:cxn ang="0">
                              <a:pos x="20" y="0"/>
                            </a:cxn>
                            <a:cxn ang="0">
                              <a:pos x="20" y="0"/>
                            </a:cxn>
                          </a:cxnLst>
                          <a:rect l="0" t="0" r="r" b="b"/>
                          <a:pathLst>
                            <a:path w="22" h="28">
                              <a:moveTo>
                                <a:pt x="20" y="0"/>
                              </a:moveTo>
                              <a:lnTo>
                                <a:pt x="20" y="0"/>
                              </a:lnTo>
                              <a:lnTo>
                                <a:pt x="22" y="2"/>
                              </a:lnTo>
                              <a:lnTo>
                                <a:pt x="20" y="4"/>
                              </a:lnTo>
                              <a:lnTo>
                                <a:pt x="18" y="10"/>
                              </a:lnTo>
                              <a:lnTo>
                                <a:pt x="18" y="10"/>
                              </a:lnTo>
                              <a:lnTo>
                                <a:pt x="16" y="12"/>
                              </a:lnTo>
                              <a:lnTo>
                                <a:pt x="14" y="14"/>
                              </a:lnTo>
                              <a:lnTo>
                                <a:pt x="14" y="14"/>
                              </a:lnTo>
                              <a:lnTo>
                                <a:pt x="8" y="24"/>
                              </a:lnTo>
                              <a:lnTo>
                                <a:pt x="8" y="24"/>
                              </a:lnTo>
                              <a:lnTo>
                                <a:pt x="4" y="26"/>
                              </a:lnTo>
                              <a:lnTo>
                                <a:pt x="2" y="28"/>
                              </a:lnTo>
                              <a:lnTo>
                                <a:pt x="0" y="28"/>
                              </a:lnTo>
                              <a:lnTo>
                                <a:pt x="0" y="28"/>
                              </a:lnTo>
                              <a:lnTo>
                                <a:pt x="0" y="26"/>
                              </a:lnTo>
                              <a:lnTo>
                                <a:pt x="0" y="24"/>
                              </a:lnTo>
                              <a:lnTo>
                                <a:pt x="4" y="20"/>
                              </a:lnTo>
                              <a:lnTo>
                                <a:pt x="4" y="20"/>
                              </a:lnTo>
                              <a:lnTo>
                                <a:pt x="14" y="10"/>
                              </a:lnTo>
                              <a:lnTo>
                                <a:pt x="14" y="10"/>
                              </a:lnTo>
                              <a:lnTo>
                                <a:pt x="18" y="6"/>
                              </a:lnTo>
                              <a:lnTo>
                                <a:pt x="20" y="2"/>
                              </a:lnTo>
                              <a:lnTo>
                                <a:pt x="20" y="2"/>
                              </a:lnTo>
                              <a:lnTo>
                                <a:pt x="20" y="0"/>
                              </a:lnTo>
                              <a:lnTo>
                                <a:pt x="20" y="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57" name="Freeform 289"/>
                        <a:cNvSpPr>
                          <a:spLocks noChangeAspect="1"/>
                        </a:cNvSpPr>
                      </a:nvSpPr>
                      <a:spPr bwMode="auto">
                        <a:xfrm>
                          <a:off x="4691063" y="4310063"/>
                          <a:ext cx="11112" cy="12700"/>
                        </a:xfrm>
                        <a:custGeom>
                          <a:avLst/>
                          <a:gdLst/>
                          <a:ahLst/>
                          <a:cxnLst>
                            <a:cxn ang="0">
                              <a:pos x="8" y="4"/>
                            </a:cxn>
                            <a:cxn ang="0">
                              <a:pos x="8" y="4"/>
                            </a:cxn>
                            <a:cxn ang="0">
                              <a:pos x="6" y="8"/>
                            </a:cxn>
                            <a:cxn ang="0">
                              <a:pos x="6" y="8"/>
                            </a:cxn>
                            <a:cxn ang="0">
                              <a:pos x="4" y="10"/>
                            </a:cxn>
                            <a:cxn ang="0">
                              <a:pos x="4" y="10"/>
                            </a:cxn>
                            <a:cxn ang="0">
                              <a:pos x="0" y="10"/>
                            </a:cxn>
                            <a:cxn ang="0">
                              <a:pos x="0" y="10"/>
                            </a:cxn>
                            <a:cxn ang="0">
                              <a:pos x="0" y="4"/>
                            </a:cxn>
                            <a:cxn ang="0">
                              <a:pos x="2" y="0"/>
                            </a:cxn>
                            <a:cxn ang="0">
                              <a:pos x="2" y="0"/>
                            </a:cxn>
                            <a:cxn ang="0">
                              <a:pos x="6" y="0"/>
                            </a:cxn>
                            <a:cxn ang="0">
                              <a:pos x="8" y="4"/>
                            </a:cxn>
                            <a:cxn ang="0">
                              <a:pos x="8" y="4"/>
                            </a:cxn>
                          </a:cxnLst>
                          <a:rect l="0" t="0" r="r" b="b"/>
                          <a:pathLst>
                            <a:path w="8" h="10">
                              <a:moveTo>
                                <a:pt x="8" y="4"/>
                              </a:moveTo>
                              <a:lnTo>
                                <a:pt x="8" y="4"/>
                              </a:lnTo>
                              <a:lnTo>
                                <a:pt x="6" y="8"/>
                              </a:lnTo>
                              <a:lnTo>
                                <a:pt x="6" y="8"/>
                              </a:lnTo>
                              <a:lnTo>
                                <a:pt x="4" y="10"/>
                              </a:lnTo>
                              <a:lnTo>
                                <a:pt x="4" y="10"/>
                              </a:lnTo>
                              <a:lnTo>
                                <a:pt x="0" y="10"/>
                              </a:lnTo>
                              <a:lnTo>
                                <a:pt x="0" y="10"/>
                              </a:lnTo>
                              <a:lnTo>
                                <a:pt x="0" y="4"/>
                              </a:lnTo>
                              <a:lnTo>
                                <a:pt x="2" y="0"/>
                              </a:lnTo>
                              <a:lnTo>
                                <a:pt x="2" y="0"/>
                              </a:lnTo>
                              <a:lnTo>
                                <a:pt x="6" y="0"/>
                              </a:lnTo>
                              <a:lnTo>
                                <a:pt x="8" y="4"/>
                              </a:lnTo>
                              <a:lnTo>
                                <a:pt x="8" y="4"/>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58" name="Freeform 290"/>
                        <a:cNvSpPr>
                          <a:spLocks noChangeAspect="1"/>
                        </a:cNvSpPr>
                      </a:nvSpPr>
                      <a:spPr bwMode="auto">
                        <a:xfrm>
                          <a:off x="4713288" y="4283075"/>
                          <a:ext cx="23812" cy="15875"/>
                        </a:xfrm>
                        <a:custGeom>
                          <a:avLst/>
                          <a:gdLst/>
                          <a:ahLst/>
                          <a:cxnLst>
                            <a:cxn ang="0">
                              <a:pos x="16" y="6"/>
                            </a:cxn>
                            <a:cxn ang="0">
                              <a:pos x="16" y="6"/>
                            </a:cxn>
                            <a:cxn ang="0">
                              <a:pos x="16" y="10"/>
                            </a:cxn>
                            <a:cxn ang="0">
                              <a:pos x="16" y="10"/>
                            </a:cxn>
                            <a:cxn ang="0">
                              <a:pos x="12" y="10"/>
                            </a:cxn>
                            <a:cxn ang="0">
                              <a:pos x="6" y="8"/>
                            </a:cxn>
                            <a:cxn ang="0">
                              <a:pos x="2" y="6"/>
                            </a:cxn>
                            <a:cxn ang="0">
                              <a:pos x="0" y="2"/>
                            </a:cxn>
                            <a:cxn ang="0">
                              <a:pos x="0" y="2"/>
                            </a:cxn>
                            <a:cxn ang="0">
                              <a:pos x="2" y="2"/>
                            </a:cxn>
                            <a:cxn ang="0">
                              <a:pos x="6" y="0"/>
                            </a:cxn>
                            <a:cxn ang="0">
                              <a:pos x="6" y="0"/>
                            </a:cxn>
                            <a:cxn ang="0">
                              <a:pos x="12" y="2"/>
                            </a:cxn>
                            <a:cxn ang="0">
                              <a:pos x="16" y="6"/>
                            </a:cxn>
                            <a:cxn ang="0">
                              <a:pos x="16" y="6"/>
                            </a:cxn>
                          </a:cxnLst>
                          <a:rect l="0" t="0" r="r" b="b"/>
                          <a:pathLst>
                            <a:path w="16" h="10">
                              <a:moveTo>
                                <a:pt x="16" y="6"/>
                              </a:moveTo>
                              <a:lnTo>
                                <a:pt x="16" y="6"/>
                              </a:lnTo>
                              <a:lnTo>
                                <a:pt x="16" y="10"/>
                              </a:lnTo>
                              <a:lnTo>
                                <a:pt x="16" y="10"/>
                              </a:lnTo>
                              <a:lnTo>
                                <a:pt x="12" y="10"/>
                              </a:lnTo>
                              <a:lnTo>
                                <a:pt x="6" y="8"/>
                              </a:lnTo>
                              <a:lnTo>
                                <a:pt x="2" y="6"/>
                              </a:lnTo>
                              <a:lnTo>
                                <a:pt x="0" y="2"/>
                              </a:lnTo>
                              <a:lnTo>
                                <a:pt x="0" y="2"/>
                              </a:lnTo>
                              <a:lnTo>
                                <a:pt x="2" y="2"/>
                              </a:lnTo>
                              <a:lnTo>
                                <a:pt x="6" y="0"/>
                              </a:lnTo>
                              <a:lnTo>
                                <a:pt x="6" y="0"/>
                              </a:lnTo>
                              <a:lnTo>
                                <a:pt x="12" y="2"/>
                              </a:lnTo>
                              <a:lnTo>
                                <a:pt x="16" y="6"/>
                              </a:lnTo>
                              <a:lnTo>
                                <a:pt x="16" y="6"/>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59" name="Freeform 291"/>
                        <a:cNvSpPr>
                          <a:spLocks noChangeAspect="1"/>
                        </a:cNvSpPr>
                      </a:nvSpPr>
                      <a:spPr bwMode="auto">
                        <a:xfrm>
                          <a:off x="4730750" y="4275138"/>
                          <a:ext cx="30163" cy="20637"/>
                        </a:xfrm>
                        <a:custGeom>
                          <a:avLst/>
                          <a:gdLst/>
                          <a:ahLst/>
                          <a:cxnLst>
                            <a:cxn ang="0">
                              <a:pos x="16" y="12"/>
                            </a:cxn>
                            <a:cxn ang="0">
                              <a:pos x="16" y="12"/>
                            </a:cxn>
                            <a:cxn ang="0">
                              <a:pos x="18" y="14"/>
                            </a:cxn>
                            <a:cxn ang="0">
                              <a:pos x="18" y="14"/>
                            </a:cxn>
                            <a:cxn ang="0">
                              <a:pos x="14" y="14"/>
                            </a:cxn>
                            <a:cxn ang="0">
                              <a:pos x="8" y="12"/>
                            </a:cxn>
                            <a:cxn ang="0">
                              <a:pos x="4" y="8"/>
                            </a:cxn>
                            <a:cxn ang="0">
                              <a:pos x="2" y="4"/>
                            </a:cxn>
                            <a:cxn ang="0">
                              <a:pos x="2" y="4"/>
                            </a:cxn>
                            <a:cxn ang="0">
                              <a:pos x="0" y="2"/>
                            </a:cxn>
                            <a:cxn ang="0">
                              <a:pos x="0" y="2"/>
                            </a:cxn>
                            <a:cxn ang="0">
                              <a:pos x="4" y="0"/>
                            </a:cxn>
                            <a:cxn ang="0">
                              <a:pos x="8" y="2"/>
                            </a:cxn>
                            <a:cxn ang="0">
                              <a:pos x="8" y="2"/>
                            </a:cxn>
                            <a:cxn ang="0">
                              <a:pos x="14" y="6"/>
                            </a:cxn>
                            <a:cxn ang="0">
                              <a:pos x="16" y="12"/>
                            </a:cxn>
                            <a:cxn ang="0">
                              <a:pos x="16" y="12"/>
                            </a:cxn>
                          </a:cxnLst>
                          <a:rect l="0" t="0" r="r" b="b"/>
                          <a:pathLst>
                            <a:path w="18" h="14">
                              <a:moveTo>
                                <a:pt x="16" y="12"/>
                              </a:moveTo>
                              <a:lnTo>
                                <a:pt x="16" y="12"/>
                              </a:lnTo>
                              <a:lnTo>
                                <a:pt x="18" y="14"/>
                              </a:lnTo>
                              <a:lnTo>
                                <a:pt x="18" y="14"/>
                              </a:lnTo>
                              <a:lnTo>
                                <a:pt x="14" y="14"/>
                              </a:lnTo>
                              <a:lnTo>
                                <a:pt x="8" y="12"/>
                              </a:lnTo>
                              <a:lnTo>
                                <a:pt x="4" y="8"/>
                              </a:lnTo>
                              <a:lnTo>
                                <a:pt x="2" y="4"/>
                              </a:lnTo>
                              <a:lnTo>
                                <a:pt x="2" y="4"/>
                              </a:lnTo>
                              <a:lnTo>
                                <a:pt x="0" y="2"/>
                              </a:lnTo>
                              <a:lnTo>
                                <a:pt x="0" y="2"/>
                              </a:lnTo>
                              <a:lnTo>
                                <a:pt x="4" y="0"/>
                              </a:lnTo>
                              <a:lnTo>
                                <a:pt x="8" y="2"/>
                              </a:lnTo>
                              <a:lnTo>
                                <a:pt x="8" y="2"/>
                              </a:lnTo>
                              <a:lnTo>
                                <a:pt x="14" y="6"/>
                              </a:lnTo>
                              <a:lnTo>
                                <a:pt x="16" y="12"/>
                              </a:lnTo>
                              <a:lnTo>
                                <a:pt x="16" y="12"/>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60" name="Freeform 292"/>
                        <a:cNvSpPr>
                          <a:spLocks noChangeAspect="1"/>
                        </a:cNvSpPr>
                      </a:nvSpPr>
                      <a:spPr bwMode="auto">
                        <a:xfrm>
                          <a:off x="4637543" y="4070350"/>
                          <a:ext cx="358775" cy="376238"/>
                        </a:xfrm>
                        <a:custGeom>
                          <a:avLst/>
                          <a:gdLst/>
                          <a:ahLst/>
                          <a:cxnLst>
                            <a:cxn ang="0">
                              <a:pos x="218" y="56"/>
                            </a:cxn>
                            <a:cxn ang="0">
                              <a:pos x="198" y="70"/>
                            </a:cxn>
                            <a:cxn ang="0">
                              <a:pos x="196" y="84"/>
                            </a:cxn>
                            <a:cxn ang="0">
                              <a:pos x="214" y="94"/>
                            </a:cxn>
                            <a:cxn ang="0">
                              <a:pos x="202" y="116"/>
                            </a:cxn>
                            <a:cxn ang="0">
                              <a:pos x="190" y="128"/>
                            </a:cxn>
                            <a:cxn ang="0">
                              <a:pos x="182" y="144"/>
                            </a:cxn>
                            <a:cxn ang="0">
                              <a:pos x="160" y="138"/>
                            </a:cxn>
                            <a:cxn ang="0">
                              <a:pos x="148" y="140"/>
                            </a:cxn>
                            <a:cxn ang="0">
                              <a:pos x="150" y="172"/>
                            </a:cxn>
                            <a:cxn ang="0">
                              <a:pos x="144" y="206"/>
                            </a:cxn>
                            <a:cxn ang="0">
                              <a:pos x="136" y="220"/>
                            </a:cxn>
                            <a:cxn ang="0">
                              <a:pos x="138" y="246"/>
                            </a:cxn>
                            <a:cxn ang="0">
                              <a:pos x="120" y="242"/>
                            </a:cxn>
                            <a:cxn ang="0">
                              <a:pos x="118" y="226"/>
                            </a:cxn>
                            <a:cxn ang="0">
                              <a:pos x="120" y="204"/>
                            </a:cxn>
                            <a:cxn ang="0">
                              <a:pos x="102" y="194"/>
                            </a:cxn>
                            <a:cxn ang="0">
                              <a:pos x="94" y="182"/>
                            </a:cxn>
                            <a:cxn ang="0">
                              <a:pos x="86" y="174"/>
                            </a:cxn>
                            <a:cxn ang="0">
                              <a:pos x="56" y="174"/>
                            </a:cxn>
                            <a:cxn ang="0">
                              <a:pos x="22" y="186"/>
                            </a:cxn>
                            <a:cxn ang="0">
                              <a:pos x="0" y="174"/>
                            </a:cxn>
                            <a:cxn ang="0">
                              <a:pos x="10" y="170"/>
                            </a:cxn>
                            <a:cxn ang="0">
                              <a:pos x="26" y="178"/>
                            </a:cxn>
                            <a:cxn ang="0">
                              <a:pos x="42" y="176"/>
                            </a:cxn>
                            <a:cxn ang="0">
                              <a:pos x="36" y="172"/>
                            </a:cxn>
                            <a:cxn ang="0">
                              <a:pos x="22" y="168"/>
                            </a:cxn>
                            <a:cxn ang="0">
                              <a:pos x="38" y="160"/>
                            </a:cxn>
                            <a:cxn ang="0">
                              <a:pos x="80" y="152"/>
                            </a:cxn>
                            <a:cxn ang="0">
                              <a:pos x="86" y="146"/>
                            </a:cxn>
                            <a:cxn ang="0">
                              <a:pos x="70" y="148"/>
                            </a:cxn>
                            <a:cxn ang="0">
                              <a:pos x="52" y="142"/>
                            </a:cxn>
                            <a:cxn ang="0">
                              <a:pos x="48" y="126"/>
                            </a:cxn>
                            <a:cxn ang="0">
                              <a:pos x="64" y="108"/>
                            </a:cxn>
                            <a:cxn ang="0">
                              <a:pos x="84" y="78"/>
                            </a:cxn>
                            <a:cxn ang="0">
                              <a:pos x="98" y="42"/>
                            </a:cxn>
                            <a:cxn ang="0">
                              <a:pos x="112" y="48"/>
                            </a:cxn>
                            <a:cxn ang="0">
                              <a:pos x="116" y="58"/>
                            </a:cxn>
                            <a:cxn ang="0">
                              <a:pos x="106" y="60"/>
                            </a:cxn>
                            <a:cxn ang="0">
                              <a:pos x="104" y="82"/>
                            </a:cxn>
                            <a:cxn ang="0">
                              <a:pos x="106" y="92"/>
                            </a:cxn>
                            <a:cxn ang="0">
                              <a:pos x="122" y="98"/>
                            </a:cxn>
                            <a:cxn ang="0">
                              <a:pos x="124" y="88"/>
                            </a:cxn>
                            <a:cxn ang="0">
                              <a:pos x="124" y="76"/>
                            </a:cxn>
                            <a:cxn ang="0">
                              <a:pos x="134" y="60"/>
                            </a:cxn>
                            <a:cxn ang="0">
                              <a:pos x="140" y="48"/>
                            </a:cxn>
                            <a:cxn ang="0">
                              <a:pos x="130" y="44"/>
                            </a:cxn>
                            <a:cxn ang="0">
                              <a:pos x="132" y="20"/>
                            </a:cxn>
                            <a:cxn ang="0">
                              <a:pos x="148" y="6"/>
                            </a:cxn>
                            <a:cxn ang="0">
                              <a:pos x="176" y="2"/>
                            </a:cxn>
                            <a:cxn ang="0">
                              <a:pos x="194" y="0"/>
                            </a:cxn>
                            <a:cxn ang="0">
                              <a:pos x="224" y="12"/>
                            </a:cxn>
                          </a:cxnLst>
                          <a:rect l="0" t="0" r="r" b="b"/>
                          <a:pathLst>
                            <a:path w="228" h="246">
                              <a:moveTo>
                                <a:pt x="228" y="18"/>
                              </a:moveTo>
                              <a:lnTo>
                                <a:pt x="228" y="18"/>
                              </a:lnTo>
                              <a:lnTo>
                                <a:pt x="226" y="30"/>
                              </a:lnTo>
                              <a:lnTo>
                                <a:pt x="224" y="42"/>
                              </a:lnTo>
                              <a:lnTo>
                                <a:pt x="218" y="56"/>
                              </a:lnTo>
                              <a:lnTo>
                                <a:pt x="212" y="64"/>
                              </a:lnTo>
                              <a:lnTo>
                                <a:pt x="212" y="64"/>
                              </a:lnTo>
                              <a:lnTo>
                                <a:pt x="208" y="68"/>
                              </a:lnTo>
                              <a:lnTo>
                                <a:pt x="202" y="68"/>
                              </a:lnTo>
                              <a:lnTo>
                                <a:pt x="198" y="70"/>
                              </a:lnTo>
                              <a:lnTo>
                                <a:pt x="194" y="74"/>
                              </a:lnTo>
                              <a:lnTo>
                                <a:pt x="194" y="74"/>
                              </a:lnTo>
                              <a:lnTo>
                                <a:pt x="194" y="80"/>
                              </a:lnTo>
                              <a:lnTo>
                                <a:pt x="196" y="84"/>
                              </a:lnTo>
                              <a:lnTo>
                                <a:pt x="196" y="84"/>
                              </a:lnTo>
                              <a:lnTo>
                                <a:pt x="200" y="86"/>
                              </a:lnTo>
                              <a:lnTo>
                                <a:pt x="206" y="90"/>
                              </a:lnTo>
                              <a:lnTo>
                                <a:pt x="210" y="92"/>
                              </a:lnTo>
                              <a:lnTo>
                                <a:pt x="214" y="94"/>
                              </a:lnTo>
                              <a:lnTo>
                                <a:pt x="214" y="94"/>
                              </a:lnTo>
                              <a:lnTo>
                                <a:pt x="214" y="100"/>
                              </a:lnTo>
                              <a:lnTo>
                                <a:pt x="212" y="106"/>
                              </a:lnTo>
                              <a:lnTo>
                                <a:pt x="212" y="106"/>
                              </a:lnTo>
                              <a:lnTo>
                                <a:pt x="208" y="112"/>
                              </a:lnTo>
                              <a:lnTo>
                                <a:pt x="202" y="116"/>
                              </a:lnTo>
                              <a:lnTo>
                                <a:pt x="202" y="116"/>
                              </a:lnTo>
                              <a:lnTo>
                                <a:pt x="198" y="118"/>
                              </a:lnTo>
                              <a:lnTo>
                                <a:pt x="192" y="122"/>
                              </a:lnTo>
                              <a:lnTo>
                                <a:pt x="192" y="122"/>
                              </a:lnTo>
                              <a:lnTo>
                                <a:pt x="190" y="128"/>
                              </a:lnTo>
                              <a:lnTo>
                                <a:pt x="188" y="134"/>
                              </a:lnTo>
                              <a:lnTo>
                                <a:pt x="188" y="134"/>
                              </a:lnTo>
                              <a:lnTo>
                                <a:pt x="186" y="140"/>
                              </a:lnTo>
                              <a:lnTo>
                                <a:pt x="182" y="144"/>
                              </a:lnTo>
                              <a:lnTo>
                                <a:pt x="182" y="144"/>
                              </a:lnTo>
                              <a:lnTo>
                                <a:pt x="178" y="146"/>
                              </a:lnTo>
                              <a:lnTo>
                                <a:pt x="174" y="146"/>
                              </a:lnTo>
                              <a:lnTo>
                                <a:pt x="174" y="146"/>
                              </a:lnTo>
                              <a:lnTo>
                                <a:pt x="168" y="142"/>
                              </a:lnTo>
                              <a:lnTo>
                                <a:pt x="160" y="138"/>
                              </a:lnTo>
                              <a:lnTo>
                                <a:pt x="160" y="138"/>
                              </a:lnTo>
                              <a:lnTo>
                                <a:pt x="156" y="136"/>
                              </a:lnTo>
                              <a:lnTo>
                                <a:pt x="150" y="136"/>
                              </a:lnTo>
                              <a:lnTo>
                                <a:pt x="150" y="136"/>
                              </a:lnTo>
                              <a:lnTo>
                                <a:pt x="148" y="140"/>
                              </a:lnTo>
                              <a:lnTo>
                                <a:pt x="148" y="146"/>
                              </a:lnTo>
                              <a:lnTo>
                                <a:pt x="148" y="146"/>
                              </a:lnTo>
                              <a:lnTo>
                                <a:pt x="150" y="162"/>
                              </a:lnTo>
                              <a:lnTo>
                                <a:pt x="150" y="162"/>
                              </a:lnTo>
                              <a:lnTo>
                                <a:pt x="150" y="172"/>
                              </a:lnTo>
                              <a:lnTo>
                                <a:pt x="150" y="172"/>
                              </a:lnTo>
                              <a:lnTo>
                                <a:pt x="148" y="186"/>
                              </a:lnTo>
                              <a:lnTo>
                                <a:pt x="148" y="186"/>
                              </a:lnTo>
                              <a:lnTo>
                                <a:pt x="146" y="196"/>
                              </a:lnTo>
                              <a:lnTo>
                                <a:pt x="144" y="206"/>
                              </a:lnTo>
                              <a:lnTo>
                                <a:pt x="144" y="206"/>
                              </a:lnTo>
                              <a:lnTo>
                                <a:pt x="140" y="210"/>
                              </a:lnTo>
                              <a:lnTo>
                                <a:pt x="138" y="212"/>
                              </a:lnTo>
                              <a:lnTo>
                                <a:pt x="138" y="212"/>
                              </a:lnTo>
                              <a:lnTo>
                                <a:pt x="136" y="220"/>
                              </a:lnTo>
                              <a:lnTo>
                                <a:pt x="136" y="220"/>
                              </a:lnTo>
                              <a:lnTo>
                                <a:pt x="138" y="240"/>
                              </a:lnTo>
                              <a:lnTo>
                                <a:pt x="138" y="240"/>
                              </a:lnTo>
                              <a:lnTo>
                                <a:pt x="138" y="246"/>
                              </a:lnTo>
                              <a:lnTo>
                                <a:pt x="138" y="246"/>
                              </a:lnTo>
                              <a:lnTo>
                                <a:pt x="136" y="244"/>
                              </a:lnTo>
                              <a:lnTo>
                                <a:pt x="132" y="244"/>
                              </a:lnTo>
                              <a:lnTo>
                                <a:pt x="126" y="244"/>
                              </a:lnTo>
                              <a:lnTo>
                                <a:pt x="126" y="244"/>
                              </a:lnTo>
                              <a:lnTo>
                                <a:pt x="120" y="242"/>
                              </a:lnTo>
                              <a:lnTo>
                                <a:pt x="118" y="238"/>
                              </a:lnTo>
                              <a:lnTo>
                                <a:pt x="118" y="238"/>
                              </a:lnTo>
                              <a:lnTo>
                                <a:pt x="116" y="232"/>
                              </a:lnTo>
                              <a:lnTo>
                                <a:pt x="118" y="226"/>
                              </a:lnTo>
                              <a:lnTo>
                                <a:pt x="118" y="226"/>
                              </a:lnTo>
                              <a:lnTo>
                                <a:pt x="120" y="214"/>
                              </a:lnTo>
                              <a:lnTo>
                                <a:pt x="120" y="214"/>
                              </a:lnTo>
                              <a:lnTo>
                                <a:pt x="120" y="208"/>
                              </a:lnTo>
                              <a:lnTo>
                                <a:pt x="120" y="204"/>
                              </a:lnTo>
                              <a:lnTo>
                                <a:pt x="120" y="204"/>
                              </a:lnTo>
                              <a:lnTo>
                                <a:pt x="118" y="200"/>
                              </a:lnTo>
                              <a:lnTo>
                                <a:pt x="112" y="196"/>
                              </a:lnTo>
                              <a:lnTo>
                                <a:pt x="112" y="196"/>
                              </a:lnTo>
                              <a:lnTo>
                                <a:pt x="102" y="194"/>
                              </a:lnTo>
                              <a:lnTo>
                                <a:pt x="102" y="194"/>
                              </a:lnTo>
                              <a:lnTo>
                                <a:pt x="98" y="192"/>
                              </a:lnTo>
                              <a:lnTo>
                                <a:pt x="94" y="188"/>
                              </a:lnTo>
                              <a:lnTo>
                                <a:pt x="94" y="188"/>
                              </a:lnTo>
                              <a:lnTo>
                                <a:pt x="94" y="184"/>
                              </a:lnTo>
                              <a:lnTo>
                                <a:pt x="94" y="182"/>
                              </a:lnTo>
                              <a:lnTo>
                                <a:pt x="94" y="182"/>
                              </a:lnTo>
                              <a:lnTo>
                                <a:pt x="90" y="180"/>
                              </a:lnTo>
                              <a:lnTo>
                                <a:pt x="90" y="180"/>
                              </a:lnTo>
                              <a:lnTo>
                                <a:pt x="88" y="178"/>
                              </a:lnTo>
                              <a:lnTo>
                                <a:pt x="86" y="174"/>
                              </a:lnTo>
                              <a:lnTo>
                                <a:pt x="86" y="174"/>
                              </a:lnTo>
                              <a:lnTo>
                                <a:pt x="78" y="172"/>
                              </a:lnTo>
                              <a:lnTo>
                                <a:pt x="68" y="172"/>
                              </a:lnTo>
                              <a:lnTo>
                                <a:pt x="68" y="172"/>
                              </a:lnTo>
                              <a:lnTo>
                                <a:pt x="56" y="174"/>
                              </a:lnTo>
                              <a:lnTo>
                                <a:pt x="56" y="174"/>
                              </a:lnTo>
                              <a:lnTo>
                                <a:pt x="38" y="182"/>
                              </a:lnTo>
                              <a:lnTo>
                                <a:pt x="38" y="182"/>
                              </a:lnTo>
                              <a:lnTo>
                                <a:pt x="28" y="184"/>
                              </a:lnTo>
                              <a:lnTo>
                                <a:pt x="22" y="186"/>
                              </a:lnTo>
                              <a:lnTo>
                                <a:pt x="16" y="186"/>
                              </a:lnTo>
                              <a:lnTo>
                                <a:pt x="16" y="186"/>
                              </a:lnTo>
                              <a:lnTo>
                                <a:pt x="8" y="180"/>
                              </a:lnTo>
                              <a:lnTo>
                                <a:pt x="0" y="174"/>
                              </a:lnTo>
                              <a:lnTo>
                                <a:pt x="0" y="174"/>
                              </a:lnTo>
                              <a:lnTo>
                                <a:pt x="0" y="172"/>
                              </a:lnTo>
                              <a:lnTo>
                                <a:pt x="0" y="172"/>
                              </a:lnTo>
                              <a:lnTo>
                                <a:pt x="4" y="170"/>
                              </a:lnTo>
                              <a:lnTo>
                                <a:pt x="4" y="170"/>
                              </a:lnTo>
                              <a:lnTo>
                                <a:pt x="10" y="170"/>
                              </a:lnTo>
                              <a:lnTo>
                                <a:pt x="10" y="170"/>
                              </a:lnTo>
                              <a:lnTo>
                                <a:pt x="16" y="176"/>
                              </a:lnTo>
                              <a:lnTo>
                                <a:pt x="20" y="180"/>
                              </a:lnTo>
                              <a:lnTo>
                                <a:pt x="20" y="180"/>
                              </a:lnTo>
                              <a:lnTo>
                                <a:pt x="26" y="178"/>
                              </a:lnTo>
                              <a:lnTo>
                                <a:pt x="32" y="176"/>
                              </a:lnTo>
                              <a:lnTo>
                                <a:pt x="32" y="176"/>
                              </a:lnTo>
                              <a:lnTo>
                                <a:pt x="40" y="176"/>
                              </a:lnTo>
                              <a:lnTo>
                                <a:pt x="40" y="176"/>
                              </a:lnTo>
                              <a:lnTo>
                                <a:pt x="42" y="176"/>
                              </a:lnTo>
                              <a:lnTo>
                                <a:pt x="44" y="174"/>
                              </a:lnTo>
                              <a:lnTo>
                                <a:pt x="44" y="174"/>
                              </a:lnTo>
                              <a:lnTo>
                                <a:pt x="42" y="172"/>
                              </a:lnTo>
                              <a:lnTo>
                                <a:pt x="36" y="172"/>
                              </a:lnTo>
                              <a:lnTo>
                                <a:pt x="36" y="172"/>
                              </a:lnTo>
                              <a:lnTo>
                                <a:pt x="26" y="172"/>
                              </a:lnTo>
                              <a:lnTo>
                                <a:pt x="26" y="172"/>
                              </a:lnTo>
                              <a:lnTo>
                                <a:pt x="24" y="170"/>
                              </a:lnTo>
                              <a:lnTo>
                                <a:pt x="22" y="168"/>
                              </a:lnTo>
                              <a:lnTo>
                                <a:pt x="22" y="168"/>
                              </a:lnTo>
                              <a:lnTo>
                                <a:pt x="22" y="164"/>
                              </a:lnTo>
                              <a:lnTo>
                                <a:pt x="26" y="160"/>
                              </a:lnTo>
                              <a:lnTo>
                                <a:pt x="26" y="160"/>
                              </a:lnTo>
                              <a:lnTo>
                                <a:pt x="30" y="160"/>
                              </a:lnTo>
                              <a:lnTo>
                                <a:pt x="38" y="160"/>
                              </a:lnTo>
                              <a:lnTo>
                                <a:pt x="48" y="158"/>
                              </a:lnTo>
                              <a:lnTo>
                                <a:pt x="48" y="158"/>
                              </a:lnTo>
                              <a:lnTo>
                                <a:pt x="60" y="154"/>
                              </a:lnTo>
                              <a:lnTo>
                                <a:pt x="60" y="154"/>
                              </a:lnTo>
                              <a:lnTo>
                                <a:pt x="80" y="152"/>
                              </a:lnTo>
                              <a:lnTo>
                                <a:pt x="80" y="152"/>
                              </a:lnTo>
                              <a:lnTo>
                                <a:pt x="84" y="150"/>
                              </a:lnTo>
                              <a:lnTo>
                                <a:pt x="86" y="148"/>
                              </a:lnTo>
                              <a:lnTo>
                                <a:pt x="86" y="148"/>
                              </a:lnTo>
                              <a:lnTo>
                                <a:pt x="86" y="146"/>
                              </a:lnTo>
                              <a:lnTo>
                                <a:pt x="82" y="144"/>
                              </a:lnTo>
                              <a:lnTo>
                                <a:pt x="82" y="144"/>
                              </a:lnTo>
                              <a:lnTo>
                                <a:pt x="80" y="144"/>
                              </a:lnTo>
                              <a:lnTo>
                                <a:pt x="76" y="146"/>
                              </a:lnTo>
                              <a:lnTo>
                                <a:pt x="70" y="148"/>
                              </a:lnTo>
                              <a:lnTo>
                                <a:pt x="70" y="148"/>
                              </a:lnTo>
                              <a:lnTo>
                                <a:pt x="60" y="146"/>
                              </a:lnTo>
                              <a:lnTo>
                                <a:pt x="60" y="146"/>
                              </a:lnTo>
                              <a:lnTo>
                                <a:pt x="52" y="142"/>
                              </a:lnTo>
                              <a:lnTo>
                                <a:pt x="52" y="142"/>
                              </a:lnTo>
                              <a:lnTo>
                                <a:pt x="48" y="138"/>
                              </a:lnTo>
                              <a:lnTo>
                                <a:pt x="46" y="136"/>
                              </a:lnTo>
                              <a:lnTo>
                                <a:pt x="46" y="136"/>
                              </a:lnTo>
                              <a:lnTo>
                                <a:pt x="46" y="130"/>
                              </a:lnTo>
                              <a:lnTo>
                                <a:pt x="48" y="126"/>
                              </a:lnTo>
                              <a:lnTo>
                                <a:pt x="48" y="126"/>
                              </a:lnTo>
                              <a:lnTo>
                                <a:pt x="50" y="120"/>
                              </a:lnTo>
                              <a:lnTo>
                                <a:pt x="50" y="120"/>
                              </a:lnTo>
                              <a:lnTo>
                                <a:pt x="56" y="114"/>
                              </a:lnTo>
                              <a:lnTo>
                                <a:pt x="64" y="108"/>
                              </a:lnTo>
                              <a:lnTo>
                                <a:pt x="70" y="102"/>
                              </a:lnTo>
                              <a:lnTo>
                                <a:pt x="76" y="96"/>
                              </a:lnTo>
                              <a:lnTo>
                                <a:pt x="76" y="96"/>
                              </a:lnTo>
                              <a:lnTo>
                                <a:pt x="80" y="88"/>
                              </a:lnTo>
                              <a:lnTo>
                                <a:pt x="84" y="78"/>
                              </a:lnTo>
                              <a:lnTo>
                                <a:pt x="90" y="58"/>
                              </a:lnTo>
                              <a:lnTo>
                                <a:pt x="90" y="58"/>
                              </a:lnTo>
                              <a:lnTo>
                                <a:pt x="94" y="50"/>
                              </a:lnTo>
                              <a:lnTo>
                                <a:pt x="98" y="42"/>
                              </a:lnTo>
                              <a:lnTo>
                                <a:pt x="98" y="42"/>
                              </a:lnTo>
                              <a:lnTo>
                                <a:pt x="104" y="40"/>
                              </a:lnTo>
                              <a:lnTo>
                                <a:pt x="108" y="40"/>
                              </a:lnTo>
                              <a:lnTo>
                                <a:pt x="108" y="40"/>
                              </a:lnTo>
                              <a:lnTo>
                                <a:pt x="110" y="42"/>
                              </a:lnTo>
                              <a:lnTo>
                                <a:pt x="112" y="48"/>
                              </a:lnTo>
                              <a:lnTo>
                                <a:pt x="112" y="48"/>
                              </a:lnTo>
                              <a:lnTo>
                                <a:pt x="116" y="54"/>
                              </a:lnTo>
                              <a:lnTo>
                                <a:pt x="116" y="54"/>
                              </a:lnTo>
                              <a:lnTo>
                                <a:pt x="116" y="58"/>
                              </a:lnTo>
                              <a:lnTo>
                                <a:pt x="116" y="58"/>
                              </a:lnTo>
                              <a:lnTo>
                                <a:pt x="116" y="58"/>
                              </a:lnTo>
                              <a:lnTo>
                                <a:pt x="116" y="58"/>
                              </a:lnTo>
                              <a:lnTo>
                                <a:pt x="112" y="60"/>
                              </a:lnTo>
                              <a:lnTo>
                                <a:pt x="106" y="60"/>
                              </a:lnTo>
                              <a:lnTo>
                                <a:pt x="106" y="60"/>
                              </a:lnTo>
                              <a:lnTo>
                                <a:pt x="104" y="64"/>
                              </a:lnTo>
                              <a:lnTo>
                                <a:pt x="104" y="64"/>
                              </a:lnTo>
                              <a:lnTo>
                                <a:pt x="104" y="70"/>
                              </a:lnTo>
                              <a:lnTo>
                                <a:pt x="104" y="70"/>
                              </a:lnTo>
                              <a:lnTo>
                                <a:pt x="104" y="82"/>
                              </a:lnTo>
                              <a:lnTo>
                                <a:pt x="104" y="82"/>
                              </a:lnTo>
                              <a:lnTo>
                                <a:pt x="102" y="86"/>
                              </a:lnTo>
                              <a:lnTo>
                                <a:pt x="102" y="86"/>
                              </a:lnTo>
                              <a:lnTo>
                                <a:pt x="104" y="90"/>
                              </a:lnTo>
                              <a:lnTo>
                                <a:pt x="106" y="92"/>
                              </a:lnTo>
                              <a:lnTo>
                                <a:pt x="106" y="92"/>
                              </a:lnTo>
                              <a:lnTo>
                                <a:pt x="116" y="98"/>
                              </a:lnTo>
                              <a:lnTo>
                                <a:pt x="116" y="98"/>
                              </a:lnTo>
                              <a:lnTo>
                                <a:pt x="122" y="98"/>
                              </a:lnTo>
                              <a:lnTo>
                                <a:pt x="122" y="98"/>
                              </a:lnTo>
                              <a:lnTo>
                                <a:pt x="124" y="96"/>
                              </a:lnTo>
                              <a:lnTo>
                                <a:pt x="124" y="96"/>
                              </a:lnTo>
                              <a:lnTo>
                                <a:pt x="124" y="92"/>
                              </a:lnTo>
                              <a:lnTo>
                                <a:pt x="124" y="88"/>
                              </a:lnTo>
                              <a:lnTo>
                                <a:pt x="124" y="88"/>
                              </a:lnTo>
                              <a:lnTo>
                                <a:pt x="120" y="82"/>
                              </a:lnTo>
                              <a:lnTo>
                                <a:pt x="120" y="82"/>
                              </a:lnTo>
                              <a:lnTo>
                                <a:pt x="120" y="76"/>
                              </a:lnTo>
                              <a:lnTo>
                                <a:pt x="120" y="76"/>
                              </a:lnTo>
                              <a:lnTo>
                                <a:pt x="124" y="76"/>
                              </a:lnTo>
                              <a:lnTo>
                                <a:pt x="124" y="76"/>
                              </a:lnTo>
                              <a:lnTo>
                                <a:pt x="132" y="70"/>
                              </a:lnTo>
                              <a:lnTo>
                                <a:pt x="132" y="70"/>
                              </a:lnTo>
                              <a:lnTo>
                                <a:pt x="134" y="66"/>
                              </a:lnTo>
                              <a:lnTo>
                                <a:pt x="134" y="60"/>
                              </a:lnTo>
                              <a:lnTo>
                                <a:pt x="134" y="60"/>
                              </a:lnTo>
                              <a:lnTo>
                                <a:pt x="138" y="54"/>
                              </a:lnTo>
                              <a:lnTo>
                                <a:pt x="140" y="50"/>
                              </a:lnTo>
                              <a:lnTo>
                                <a:pt x="140" y="48"/>
                              </a:lnTo>
                              <a:lnTo>
                                <a:pt x="140" y="48"/>
                              </a:lnTo>
                              <a:lnTo>
                                <a:pt x="138" y="44"/>
                              </a:lnTo>
                              <a:lnTo>
                                <a:pt x="138" y="44"/>
                              </a:lnTo>
                              <a:lnTo>
                                <a:pt x="134" y="44"/>
                              </a:lnTo>
                              <a:lnTo>
                                <a:pt x="130" y="44"/>
                              </a:lnTo>
                              <a:lnTo>
                                <a:pt x="130" y="44"/>
                              </a:lnTo>
                              <a:lnTo>
                                <a:pt x="130" y="40"/>
                              </a:lnTo>
                              <a:lnTo>
                                <a:pt x="130" y="40"/>
                              </a:lnTo>
                              <a:lnTo>
                                <a:pt x="130" y="24"/>
                              </a:lnTo>
                              <a:lnTo>
                                <a:pt x="130" y="24"/>
                              </a:lnTo>
                              <a:lnTo>
                                <a:pt x="132" y="20"/>
                              </a:lnTo>
                              <a:lnTo>
                                <a:pt x="132" y="20"/>
                              </a:lnTo>
                              <a:lnTo>
                                <a:pt x="138" y="12"/>
                              </a:lnTo>
                              <a:lnTo>
                                <a:pt x="138" y="12"/>
                              </a:lnTo>
                              <a:lnTo>
                                <a:pt x="148" y="6"/>
                              </a:lnTo>
                              <a:lnTo>
                                <a:pt x="148" y="6"/>
                              </a:lnTo>
                              <a:lnTo>
                                <a:pt x="160" y="0"/>
                              </a:lnTo>
                              <a:lnTo>
                                <a:pt x="160" y="0"/>
                              </a:lnTo>
                              <a:lnTo>
                                <a:pt x="170" y="0"/>
                              </a:lnTo>
                              <a:lnTo>
                                <a:pt x="170" y="0"/>
                              </a:lnTo>
                              <a:lnTo>
                                <a:pt x="176" y="2"/>
                              </a:lnTo>
                              <a:lnTo>
                                <a:pt x="182" y="4"/>
                              </a:lnTo>
                              <a:lnTo>
                                <a:pt x="182" y="4"/>
                              </a:lnTo>
                              <a:lnTo>
                                <a:pt x="188" y="2"/>
                              </a:lnTo>
                              <a:lnTo>
                                <a:pt x="194" y="0"/>
                              </a:lnTo>
                              <a:lnTo>
                                <a:pt x="194" y="0"/>
                              </a:lnTo>
                              <a:lnTo>
                                <a:pt x="208" y="0"/>
                              </a:lnTo>
                              <a:lnTo>
                                <a:pt x="208" y="0"/>
                              </a:lnTo>
                              <a:lnTo>
                                <a:pt x="216" y="4"/>
                              </a:lnTo>
                              <a:lnTo>
                                <a:pt x="216" y="4"/>
                              </a:lnTo>
                              <a:lnTo>
                                <a:pt x="224" y="12"/>
                              </a:lnTo>
                              <a:lnTo>
                                <a:pt x="224" y="12"/>
                              </a:lnTo>
                              <a:lnTo>
                                <a:pt x="226" y="16"/>
                              </a:lnTo>
                              <a:lnTo>
                                <a:pt x="228" y="18"/>
                              </a:lnTo>
                              <a:lnTo>
                                <a:pt x="228" y="18"/>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61" name="Freeform 293"/>
                        <a:cNvSpPr>
                          <a:spLocks noChangeAspect="1"/>
                        </a:cNvSpPr>
                      </a:nvSpPr>
                      <a:spPr bwMode="auto">
                        <a:xfrm>
                          <a:off x="2943680" y="5399088"/>
                          <a:ext cx="449263" cy="709612"/>
                        </a:xfrm>
                        <a:custGeom>
                          <a:avLst/>
                          <a:gdLst>
                            <a:gd name="T0" fmla="*/ 123991 w 286"/>
                            <a:gd name="T1" fmla="*/ 561873 h 466"/>
                            <a:gd name="T2" fmla="*/ 102111 w 286"/>
                            <a:gd name="T3" fmla="*/ 564306 h 466"/>
                            <a:gd name="T4" fmla="*/ 70505 w 286"/>
                            <a:gd name="T5" fmla="*/ 561873 h 466"/>
                            <a:gd name="T6" fmla="*/ 38899 w 286"/>
                            <a:gd name="T7" fmla="*/ 544847 h 466"/>
                            <a:gd name="T8" fmla="*/ 4862 w 286"/>
                            <a:gd name="T9" fmla="*/ 539982 h 466"/>
                            <a:gd name="T10" fmla="*/ 0 w 286"/>
                            <a:gd name="T11" fmla="*/ 530253 h 466"/>
                            <a:gd name="T12" fmla="*/ 4862 w 286"/>
                            <a:gd name="T13" fmla="*/ 513226 h 466"/>
                            <a:gd name="T14" fmla="*/ 24312 w 286"/>
                            <a:gd name="T15" fmla="*/ 484038 h 466"/>
                            <a:gd name="T16" fmla="*/ 34037 w 286"/>
                            <a:gd name="T17" fmla="*/ 435391 h 466"/>
                            <a:gd name="T18" fmla="*/ 41330 w 286"/>
                            <a:gd name="T19" fmla="*/ 418365 h 466"/>
                            <a:gd name="T20" fmla="*/ 53486 w 286"/>
                            <a:gd name="T21" fmla="*/ 386744 h 466"/>
                            <a:gd name="T22" fmla="*/ 55918 w 286"/>
                            <a:gd name="T23" fmla="*/ 381879 h 466"/>
                            <a:gd name="T24" fmla="*/ 34037 w 286"/>
                            <a:gd name="T25" fmla="*/ 377015 h 466"/>
                            <a:gd name="T26" fmla="*/ 17018 w 286"/>
                            <a:gd name="T27" fmla="*/ 374582 h 466"/>
                            <a:gd name="T28" fmla="*/ 14587 w 286"/>
                            <a:gd name="T29" fmla="*/ 350259 h 466"/>
                            <a:gd name="T30" fmla="*/ 4862 w 286"/>
                            <a:gd name="T31" fmla="*/ 333232 h 466"/>
                            <a:gd name="T32" fmla="*/ 14587 w 286"/>
                            <a:gd name="T33" fmla="*/ 311341 h 466"/>
                            <a:gd name="T34" fmla="*/ 24312 w 286"/>
                            <a:gd name="T35" fmla="*/ 282153 h 466"/>
                            <a:gd name="T36" fmla="*/ 48624 w 286"/>
                            <a:gd name="T37" fmla="*/ 262694 h 466"/>
                            <a:gd name="T38" fmla="*/ 80230 w 286"/>
                            <a:gd name="T39" fmla="*/ 221344 h 466"/>
                            <a:gd name="T40" fmla="*/ 94817 w 286"/>
                            <a:gd name="T41" fmla="*/ 182426 h 466"/>
                            <a:gd name="T42" fmla="*/ 114267 w 286"/>
                            <a:gd name="T43" fmla="*/ 145941 h 466"/>
                            <a:gd name="T44" fmla="*/ 136147 w 286"/>
                            <a:gd name="T45" fmla="*/ 109456 h 466"/>
                            <a:gd name="T46" fmla="*/ 141010 w 286"/>
                            <a:gd name="T47" fmla="*/ 87565 h 466"/>
                            <a:gd name="T48" fmla="*/ 143441 w 286"/>
                            <a:gd name="T49" fmla="*/ 21891 h 466"/>
                            <a:gd name="T50" fmla="*/ 162891 w 286"/>
                            <a:gd name="T51" fmla="*/ 4865 h 466"/>
                            <a:gd name="T52" fmla="*/ 187203 w 286"/>
                            <a:gd name="T53" fmla="*/ 0 h 466"/>
                            <a:gd name="T54" fmla="*/ 209083 w 286"/>
                            <a:gd name="T55" fmla="*/ 2432 h 466"/>
                            <a:gd name="T56" fmla="*/ 204221 w 286"/>
                            <a:gd name="T57" fmla="*/ 21891 h 466"/>
                            <a:gd name="T58" fmla="*/ 213946 w 286"/>
                            <a:gd name="T59" fmla="*/ 31621 h 466"/>
                            <a:gd name="T60" fmla="*/ 250414 w 286"/>
                            <a:gd name="T61" fmla="*/ 43782 h 466"/>
                            <a:gd name="T62" fmla="*/ 277157 w 286"/>
                            <a:gd name="T63" fmla="*/ 46215 h 466"/>
                            <a:gd name="T64" fmla="*/ 313625 w 286"/>
                            <a:gd name="T65" fmla="*/ 53512 h 466"/>
                            <a:gd name="T66" fmla="*/ 335506 w 286"/>
                            <a:gd name="T67" fmla="*/ 63241 h 466"/>
                            <a:gd name="T68" fmla="*/ 337937 w 286"/>
                            <a:gd name="T69" fmla="*/ 80268 h 466"/>
                            <a:gd name="T70" fmla="*/ 347662 w 286"/>
                            <a:gd name="T71" fmla="*/ 104591 h 466"/>
                            <a:gd name="T72" fmla="*/ 328212 w 286"/>
                            <a:gd name="T73" fmla="*/ 128915 h 466"/>
                            <a:gd name="T74" fmla="*/ 294175 w 286"/>
                            <a:gd name="T75" fmla="*/ 145941 h 466"/>
                            <a:gd name="T76" fmla="*/ 282019 w 286"/>
                            <a:gd name="T77" fmla="*/ 167832 h 466"/>
                            <a:gd name="T78" fmla="*/ 267432 w 286"/>
                            <a:gd name="T79" fmla="*/ 209182 h 466"/>
                            <a:gd name="T80" fmla="*/ 252845 w 286"/>
                            <a:gd name="T81" fmla="*/ 231073 h 466"/>
                            <a:gd name="T82" fmla="*/ 255276 w 286"/>
                            <a:gd name="T83" fmla="*/ 260262 h 466"/>
                            <a:gd name="T84" fmla="*/ 250414 w 286"/>
                            <a:gd name="T85" fmla="*/ 274856 h 466"/>
                            <a:gd name="T86" fmla="*/ 223671 w 286"/>
                            <a:gd name="T87" fmla="*/ 289450 h 466"/>
                            <a:gd name="T88" fmla="*/ 199359 w 286"/>
                            <a:gd name="T89" fmla="*/ 294315 h 466"/>
                            <a:gd name="T90" fmla="*/ 196927 w 286"/>
                            <a:gd name="T91" fmla="*/ 321071 h 466"/>
                            <a:gd name="T92" fmla="*/ 209083 w 286"/>
                            <a:gd name="T93" fmla="*/ 355123 h 466"/>
                            <a:gd name="T94" fmla="*/ 201790 w 286"/>
                            <a:gd name="T95" fmla="*/ 377015 h 466"/>
                            <a:gd name="T96" fmla="*/ 184771 w 286"/>
                            <a:gd name="T97" fmla="*/ 394041 h 466"/>
                            <a:gd name="T98" fmla="*/ 177478 w 286"/>
                            <a:gd name="T99" fmla="*/ 425662 h 466"/>
                            <a:gd name="T100" fmla="*/ 189634 w 286"/>
                            <a:gd name="T101" fmla="*/ 457282 h 466"/>
                            <a:gd name="T102" fmla="*/ 189634 w 286"/>
                            <a:gd name="T103" fmla="*/ 476741 h 466"/>
                            <a:gd name="T104" fmla="*/ 150735 w 286"/>
                            <a:gd name="T105" fmla="*/ 501065 h 466"/>
                            <a:gd name="T106" fmla="*/ 133716 w 286"/>
                            <a:gd name="T107" fmla="*/ 513226 h 466"/>
                            <a:gd name="T108" fmla="*/ 131285 w 286"/>
                            <a:gd name="T109" fmla="*/ 559441 h 46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w 286"/>
                            <a:gd name="T166" fmla="*/ 0 h 466"/>
                            <a:gd name="T167" fmla="*/ 286 w 286"/>
                            <a:gd name="T168" fmla="*/ 466 h 46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T165" t="T166" r="T167" b="T168"/>
                          <a:pathLst>
                            <a:path w="286" h="466">
                              <a:moveTo>
                                <a:pt x="108" y="460"/>
                              </a:moveTo>
                              <a:lnTo>
                                <a:pt x="108" y="460"/>
                              </a:lnTo>
                              <a:lnTo>
                                <a:pt x="106" y="462"/>
                              </a:lnTo>
                              <a:lnTo>
                                <a:pt x="102" y="462"/>
                              </a:lnTo>
                              <a:lnTo>
                                <a:pt x="96" y="462"/>
                              </a:lnTo>
                              <a:lnTo>
                                <a:pt x="84" y="464"/>
                              </a:lnTo>
                              <a:lnTo>
                                <a:pt x="72" y="466"/>
                              </a:lnTo>
                              <a:lnTo>
                                <a:pt x="58" y="462"/>
                              </a:lnTo>
                              <a:lnTo>
                                <a:pt x="48" y="454"/>
                              </a:lnTo>
                              <a:lnTo>
                                <a:pt x="32" y="448"/>
                              </a:lnTo>
                              <a:lnTo>
                                <a:pt x="16" y="444"/>
                              </a:lnTo>
                              <a:lnTo>
                                <a:pt x="8" y="444"/>
                              </a:lnTo>
                              <a:lnTo>
                                <a:pt x="4" y="444"/>
                              </a:lnTo>
                              <a:lnTo>
                                <a:pt x="2" y="442"/>
                              </a:lnTo>
                              <a:lnTo>
                                <a:pt x="0" y="440"/>
                              </a:lnTo>
                              <a:lnTo>
                                <a:pt x="0" y="436"/>
                              </a:lnTo>
                              <a:lnTo>
                                <a:pt x="0" y="430"/>
                              </a:lnTo>
                              <a:lnTo>
                                <a:pt x="4" y="422"/>
                              </a:lnTo>
                              <a:lnTo>
                                <a:pt x="14" y="408"/>
                              </a:lnTo>
                              <a:lnTo>
                                <a:pt x="20" y="398"/>
                              </a:lnTo>
                              <a:lnTo>
                                <a:pt x="24" y="382"/>
                              </a:lnTo>
                              <a:lnTo>
                                <a:pt x="28" y="368"/>
                              </a:lnTo>
                              <a:lnTo>
                                <a:pt x="28" y="358"/>
                              </a:lnTo>
                              <a:lnTo>
                                <a:pt x="32" y="352"/>
                              </a:lnTo>
                              <a:lnTo>
                                <a:pt x="34" y="344"/>
                              </a:lnTo>
                              <a:lnTo>
                                <a:pt x="36" y="334"/>
                              </a:lnTo>
                              <a:lnTo>
                                <a:pt x="40" y="322"/>
                              </a:lnTo>
                              <a:lnTo>
                                <a:pt x="44" y="318"/>
                              </a:lnTo>
                              <a:lnTo>
                                <a:pt x="46" y="316"/>
                              </a:lnTo>
                              <a:lnTo>
                                <a:pt x="46" y="314"/>
                              </a:lnTo>
                              <a:lnTo>
                                <a:pt x="44" y="312"/>
                              </a:lnTo>
                              <a:lnTo>
                                <a:pt x="38" y="310"/>
                              </a:lnTo>
                              <a:lnTo>
                                <a:pt x="28" y="310"/>
                              </a:lnTo>
                              <a:lnTo>
                                <a:pt x="22" y="312"/>
                              </a:lnTo>
                              <a:lnTo>
                                <a:pt x="18" y="312"/>
                              </a:lnTo>
                              <a:lnTo>
                                <a:pt x="14" y="308"/>
                              </a:lnTo>
                              <a:lnTo>
                                <a:pt x="14" y="300"/>
                              </a:lnTo>
                              <a:lnTo>
                                <a:pt x="12" y="294"/>
                              </a:lnTo>
                              <a:lnTo>
                                <a:pt x="12" y="288"/>
                              </a:lnTo>
                              <a:lnTo>
                                <a:pt x="6" y="282"/>
                              </a:lnTo>
                              <a:lnTo>
                                <a:pt x="2" y="278"/>
                              </a:lnTo>
                              <a:lnTo>
                                <a:pt x="4" y="274"/>
                              </a:lnTo>
                              <a:lnTo>
                                <a:pt x="8" y="264"/>
                              </a:lnTo>
                              <a:lnTo>
                                <a:pt x="12" y="256"/>
                              </a:lnTo>
                              <a:lnTo>
                                <a:pt x="16" y="244"/>
                              </a:lnTo>
                              <a:lnTo>
                                <a:pt x="18" y="238"/>
                              </a:lnTo>
                              <a:lnTo>
                                <a:pt x="20" y="232"/>
                              </a:lnTo>
                              <a:lnTo>
                                <a:pt x="24" y="228"/>
                              </a:lnTo>
                              <a:lnTo>
                                <a:pt x="30" y="224"/>
                              </a:lnTo>
                              <a:lnTo>
                                <a:pt x="40" y="216"/>
                              </a:lnTo>
                              <a:lnTo>
                                <a:pt x="52" y="202"/>
                              </a:lnTo>
                              <a:lnTo>
                                <a:pt x="66" y="182"/>
                              </a:lnTo>
                              <a:lnTo>
                                <a:pt x="72" y="168"/>
                              </a:lnTo>
                              <a:lnTo>
                                <a:pt x="78" y="150"/>
                              </a:lnTo>
                              <a:lnTo>
                                <a:pt x="88" y="130"/>
                              </a:lnTo>
                              <a:lnTo>
                                <a:pt x="94" y="120"/>
                              </a:lnTo>
                              <a:lnTo>
                                <a:pt x="100" y="108"/>
                              </a:lnTo>
                              <a:lnTo>
                                <a:pt x="108" y="94"/>
                              </a:lnTo>
                              <a:lnTo>
                                <a:pt x="112" y="90"/>
                              </a:lnTo>
                              <a:lnTo>
                                <a:pt x="114" y="86"/>
                              </a:lnTo>
                              <a:lnTo>
                                <a:pt x="116" y="78"/>
                              </a:lnTo>
                              <a:lnTo>
                                <a:pt x="116" y="72"/>
                              </a:lnTo>
                              <a:lnTo>
                                <a:pt x="116" y="42"/>
                              </a:lnTo>
                              <a:lnTo>
                                <a:pt x="118" y="26"/>
                              </a:lnTo>
                              <a:lnTo>
                                <a:pt x="118" y="18"/>
                              </a:lnTo>
                              <a:lnTo>
                                <a:pt x="122" y="12"/>
                              </a:lnTo>
                              <a:lnTo>
                                <a:pt x="128" y="8"/>
                              </a:lnTo>
                              <a:lnTo>
                                <a:pt x="134" y="4"/>
                              </a:lnTo>
                              <a:lnTo>
                                <a:pt x="144" y="2"/>
                              </a:lnTo>
                              <a:lnTo>
                                <a:pt x="154" y="0"/>
                              </a:lnTo>
                              <a:lnTo>
                                <a:pt x="164" y="0"/>
                              </a:lnTo>
                              <a:lnTo>
                                <a:pt x="168" y="2"/>
                              </a:lnTo>
                              <a:lnTo>
                                <a:pt x="172" y="2"/>
                              </a:lnTo>
                              <a:lnTo>
                                <a:pt x="172" y="6"/>
                              </a:lnTo>
                              <a:lnTo>
                                <a:pt x="170" y="10"/>
                              </a:lnTo>
                              <a:lnTo>
                                <a:pt x="168" y="14"/>
                              </a:lnTo>
                              <a:lnTo>
                                <a:pt x="168" y="18"/>
                              </a:lnTo>
                              <a:lnTo>
                                <a:pt x="172" y="24"/>
                              </a:lnTo>
                              <a:lnTo>
                                <a:pt x="176" y="26"/>
                              </a:lnTo>
                              <a:lnTo>
                                <a:pt x="184" y="28"/>
                              </a:lnTo>
                              <a:lnTo>
                                <a:pt x="192" y="30"/>
                              </a:lnTo>
                              <a:lnTo>
                                <a:pt x="206" y="36"/>
                              </a:lnTo>
                              <a:lnTo>
                                <a:pt x="214" y="38"/>
                              </a:lnTo>
                              <a:lnTo>
                                <a:pt x="220" y="40"/>
                              </a:lnTo>
                              <a:lnTo>
                                <a:pt x="228" y="38"/>
                              </a:lnTo>
                              <a:lnTo>
                                <a:pt x="238" y="36"/>
                              </a:lnTo>
                              <a:lnTo>
                                <a:pt x="248" y="40"/>
                              </a:lnTo>
                              <a:lnTo>
                                <a:pt x="258" y="44"/>
                              </a:lnTo>
                              <a:lnTo>
                                <a:pt x="268" y="46"/>
                              </a:lnTo>
                              <a:lnTo>
                                <a:pt x="272" y="50"/>
                              </a:lnTo>
                              <a:lnTo>
                                <a:pt x="276" y="52"/>
                              </a:lnTo>
                              <a:lnTo>
                                <a:pt x="278" y="60"/>
                              </a:lnTo>
                              <a:lnTo>
                                <a:pt x="278" y="66"/>
                              </a:lnTo>
                              <a:lnTo>
                                <a:pt x="282" y="74"/>
                              </a:lnTo>
                              <a:lnTo>
                                <a:pt x="286" y="80"/>
                              </a:lnTo>
                              <a:lnTo>
                                <a:pt x="286" y="86"/>
                              </a:lnTo>
                              <a:lnTo>
                                <a:pt x="284" y="90"/>
                              </a:lnTo>
                              <a:lnTo>
                                <a:pt x="276" y="98"/>
                              </a:lnTo>
                              <a:lnTo>
                                <a:pt x="270" y="106"/>
                              </a:lnTo>
                              <a:lnTo>
                                <a:pt x="262" y="110"/>
                              </a:lnTo>
                              <a:lnTo>
                                <a:pt x="252" y="116"/>
                              </a:lnTo>
                              <a:lnTo>
                                <a:pt x="242" y="120"/>
                              </a:lnTo>
                              <a:lnTo>
                                <a:pt x="236" y="126"/>
                              </a:lnTo>
                              <a:lnTo>
                                <a:pt x="234" y="132"/>
                              </a:lnTo>
                              <a:lnTo>
                                <a:pt x="232" y="138"/>
                              </a:lnTo>
                              <a:lnTo>
                                <a:pt x="228" y="154"/>
                              </a:lnTo>
                              <a:lnTo>
                                <a:pt x="220" y="172"/>
                              </a:lnTo>
                              <a:lnTo>
                                <a:pt x="214" y="180"/>
                              </a:lnTo>
                              <a:lnTo>
                                <a:pt x="208" y="190"/>
                              </a:lnTo>
                              <a:lnTo>
                                <a:pt x="206" y="198"/>
                              </a:lnTo>
                              <a:lnTo>
                                <a:pt x="208" y="206"/>
                              </a:lnTo>
                              <a:lnTo>
                                <a:pt x="210" y="214"/>
                              </a:lnTo>
                              <a:lnTo>
                                <a:pt x="208" y="220"/>
                              </a:lnTo>
                              <a:lnTo>
                                <a:pt x="206" y="226"/>
                              </a:lnTo>
                              <a:lnTo>
                                <a:pt x="200" y="232"/>
                              </a:lnTo>
                              <a:lnTo>
                                <a:pt x="190" y="238"/>
                              </a:lnTo>
                              <a:lnTo>
                                <a:pt x="184" y="238"/>
                              </a:lnTo>
                              <a:lnTo>
                                <a:pt x="176" y="238"/>
                              </a:lnTo>
                              <a:lnTo>
                                <a:pt x="170" y="240"/>
                              </a:lnTo>
                              <a:lnTo>
                                <a:pt x="164" y="242"/>
                              </a:lnTo>
                              <a:lnTo>
                                <a:pt x="162" y="248"/>
                              </a:lnTo>
                              <a:lnTo>
                                <a:pt x="162" y="254"/>
                              </a:lnTo>
                              <a:lnTo>
                                <a:pt x="162" y="264"/>
                              </a:lnTo>
                              <a:lnTo>
                                <a:pt x="166" y="278"/>
                              </a:lnTo>
                              <a:lnTo>
                                <a:pt x="172" y="292"/>
                              </a:lnTo>
                              <a:lnTo>
                                <a:pt x="174" y="300"/>
                              </a:lnTo>
                              <a:lnTo>
                                <a:pt x="170" y="306"/>
                              </a:lnTo>
                              <a:lnTo>
                                <a:pt x="166" y="310"/>
                              </a:lnTo>
                              <a:lnTo>
                                <a:pt x="158" y="316"/>
                              </a:lnTo>
                              <a:lnTo>
                                <a:pt x="152" y="324"/>
                              </a:lnTo>
                              <a:lnTo>
                                <a:pt x="150" y="332"/>
                              </a:lnTo>
                              <a:lnTo>
                                <a:pt x="148" y="342"/>
                              </a:lnTo>
                              <a:lnTo>
                                <a:pt x="146" y="350"/>
                              </a:lnTo>
                              <a:lnTo>
                                <a:pt x="148" y="360"/>
                              </a:lnTo>
                              <a:lnTo>
                                <a:pt x="152" y="368"/>
                              </a:lnTo>
                              <a:lnTo>
                                <a:pt x="156" y="376"/>
                              </a:lnTo>
                              <a:lnTo>
                                <a:pt x="158" y="384"/>
                              </a:lnTo>
                              <a:lnTo>
                                <a:pt x="156" y="392"/>
                              </a:lnTo>
                              <a:lnTo>
                                <a:pt x="152" y="398"/>
                              </a:lnTo>
                              <a:lnTo>
                                <a:pt x="146" y="402"/>
                              </a:lnTo>
                              <a:lnTo>
                                <a:pt x="124" y="412"/>
                              </a:lnTo>
                              <a:lnTo>
                                <a:pt x="116" y="416"/>
                              </a:lnTo>
                              <a:lnTo>
                                <a:pt x="110" y="422"/>
                              </a:lnTo>
                              <a:lnTo>
                                <a:pt x="110" y="428"/>
                              </a:lnTo>
                              <a:lnTo>
                                <a:pt x="108" y="436"/>
                              </a:lnTo>
                              <a:lnTo>
                                <a:pt x="108" y="460"/>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defRPr/>
                            </a:pPr>
                            <a:endParaRPr lang="sv-SE"/>
                          </a:p>
                        </a:txBody>
                        <a:useSpRect/>
                      </a:txSp>
                    </a:sp>
                    <a:sp>
                      <a:nvSpPr>
                        <a:cNvPr id="62" name="Freeform 294"/>
                        <a:cNvSpPr>
                          <a:spLocks noChangeAspect="1"/>
                        </a:cNvSpPr>
                      </a:nvSpPr>
                      <a:spPr bwMode="auto">
                        <a:xfrm>
                          <a:off x="4260850" y="5549900"/>
                          <a:ext cx="36513" cy="33338"/>
                        </a:xfrm>
                        <a:custGeom>
                          <a:avLst/>
                          <a:gdLst/>
                          <a:ahLst/>
                          <a:cxnLst>
                            <a:cxn ang="0">
                              <a:pos x="18" y="6"/>
                            </a:cxn>
                            <a:cxn ang="0">
                              <a:pos x="18" y="6"/>
                            </a:cxn>
                            <a:cxn ang="0">
                              <a:pos x="20" y="10"/>
                            </a:cxn>
                            <a:cxn ang="0">
                              <a:pos x="22" y="14"/>
                            </a:cxn>
                            <a:cxn ang="0">
                              <a:pos x="22" y="14"/>
                            </a:cxn>
                            <a:cxn ang="0">
                              <a:pos x="24" y="18"/>
                            </a:cxn>
                            <a:cxn ang="0">
                              <a:pos x="24" y="20"/>
                            </a:cxn>
                            <a:cxn ang="0">
                              <a:pos x="24" y="20"/>
                            </a:cxn>
                            <a:cxn ang="0">
                              <a:pos x="22" y="22"/>
                            </a:cxn>
                            <a:cxn ang="0">
                              <a:pos x="18" y="22"/>
                            </a:cxn>
                            <a:cxn ang="0">
                              <a:pos x="18" y="22"/>
                            </a:cxn>
                            <a:cxn ang="0">
                              <a:pos x="14" y="20"/>
                            </a:cxn>
                            <a:cxn ang="0">
                              <a:pos x="10" y="20"/>
                            </a:cxn>
                            <a:cxn ang="0">
                              <a:pos x="10" y="20"/>
                            </a:cxn>
                            <a:cxn ang="0">
                              <a:pos x="10" y="16"/>
                            </a:cxn>
                            <a:cxn ang="0">
                              <a:pos x="8" y="10"/>
                            </a:cxn>
                            <a:cxn ang="0">
                              <a:pos x="8" y="10"/>
                            </a:cxn>
                            <a:cxn ang="0">
                              <a:pos x="4" y="6"/>
                            </a:cxn>
                            <a:cxn ang="0">
                              <a:pos x="2" y="4"/>
                            </a:cxn>
                            <a:cxn ang="0">
                              <a:pos x="0" y="0"/>
                            </a:cxn>
                            <a:cxn ang="0">
                              <a:pos x="0" y="0"/>
                            </a:cxn>
                            <a:cxn ang="0">
                              <a:pos x="4" y="0"/>
                            </a:cxn>
                            <a:cxn ang="0">
                              <a:pos x="8" y="2"/>
                            </a:cxn>
                            <a:cxn ang="0">
                              <a:pos x="18" y="6"/>
                            </a:cxn>
                            <a:cxn ang="0">
                              <a:pos x="18" y="6"/>
                            </a:cxn>
                          </a:cxnLst>
                          <a:rect l="0" t="0" r="r" b="b"/>
                          <a:pathLst>
                            <a:path w="24" h="22">
                              <a:moveTo>
                                <a:pt x="18" y="6"/>
                              </a:moveTo>
                              <a:lnTo>
                                <a:pt x="18" y="6"/>
                              </a:lnTo>
                              <a:lnTo>
                                <a:pt x="20" y="10"/>
                              </a:lnTo>
                              <a:lnTo>
                                <a:pt x="22" y="14"/>
                              </a:lnTo>
                              <a:lnTo>
                                <a:pt x="22" y="14"/>
                              </a:lnTo>
                              <a:lnTo>
                                <a:pt x="24" y="18"/>
                              </a:lnTo>
                              <a:lnTo>
                                <a:pt x="24" y="20"/>
                              </a:lnTo>
                              <a:lnTo>
                                <a:pt x="24" y="20"/>
                              </a:lnTo>
                              <a:lnTo>
                                <a:pt x="22" y="22"/>
                              </a:lnTo>
                              <a:lnTo>
                                <a:pt x="18" y="22"/>
                              </a:lnTo>
                              <a:lnTo>
                                <a:pt x="18" y="22"/>
                              </a:lnTo>
                              <a:lnTo>
                                <a:pt x="14" y="20"/>
                              </a:lnTo>
                              <a:lnTo>
                                <a:pt x="10" y="20"/>
                              </a:lnTo>
                              <a:lnTo>
                                <a:pt x="10" y="20"/>
                              </a:lnTo>
                              <a:lnTo>
                                <a:pt x="10" y="16"/>
                              </a:lnTo>
                              <a:lnTo>
                                <a:pt x="8" y="10"/>
                              </a:lnTo>
                              <a:lnTo>
                                <a:pt x="8" y="10"/>
                              </a:lnTo>
                              <a:lnTo>
                                <a:pt x="4" y="6"/>
                              </a:lnTo>
                              <a:lnTo>
                                <a:pt x="2" y="4"/>
                              </a:lnTo>
                              <a:lnTo>
                                <a:pt x="0" y="0"/>
                              </a:lnTo>
                              <a:lnTo>
                                <a:pt x="0" y="0"/>
                              </a:lnTo>
                              <a:lnTo>
                                <a:pt x="4" y="0"/>
                              </a:lnTo>
                              <a:lnTo>
                                <a:pt x="8" y="2"/>
                              </a:lnTo>
                              <a:lnTo>
                                <a:pt x="18" y="6"/>
                              </a:lnTo>
                              <a:lnTo>
                                <a:pt x="18" y="6"/>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63" name="Freeform 295"/>
                        <a:cNvSpPr>
                          <a:spLocks noChangeAspect="1"/>
                        </a:cNvSpPr>
                      </a:nvSpPr>
                      <a:spPr bwMode="auto">
                        <a:xfrm>
                          <a:off x="3121480" y="5178425"/>
                          <a:ext cx="1304925" cy="1138238"/>
                        </a:xfrm>
                        <a:custGeom>
                          <a:avLst/>
                          <a:gdLst/>
                          <a:ahLst/>
                          <a:cxnLst>
                            <a:cxn ang="0">
                              <a:pos x="830" y="298"/>
                            </a:cxn>
                            <a:cxn ang="0">
                              <a:pos x="818" y="314"/>
                            </a:cxn>
                            <a:cxn ang="0">
                              <a:pos x="796" y="346"/>
                            </a:cxn>
                            <a:cxn ang="0">
                              <a:pos x="718" y="380"/>
                            </a:cxn>
                            <a:cxn ang="0">
                              <a:pos x="638" y="408"/>
                            </a:cxn>
                            <a:cxn ang="0">
                              <a:pos x="604" y="442"/>
                            </a:cxn>
                            <a:cxn ang="0">
                              <a:pos x="540" y="518"/>
                            </a:cxn>
                            <a:cxn ang="0">
                              <a:pos x="538" y="550"/>
                            </a:cxn>
                            <a:cxn ang="0">
                              <a:pos x="556" y="576"/>
                            </a:cxn>
                            <a:cxn ang="0">
                              <a:pos x="556" y="598"/>
                            </a:cxn>
                            <a:cxn ang="0">
                              <a:pos x="504" y="630"/>
                            </a:cxn>
                            <a:cxn ang="0">
                              <a:pos x="478" y="674"/>
                            </a:cxn>
                            <a:cxn ang="0">
                              <a:pos x="446" y="680"/>
                            </a:cxn>
                            <a:cxn ang="0">
                              <a:pos x="392" y="722"/>
                            </a:cxn>
                            <a:cxn ang="0">
                              <a:pos x="364" y="738"/>
                            </a:cxn>
                            <a:cxn ang="0">
                              <a:pos x="318" y="734"/>
                            </a:cxn>
                            <a:cxn ang="0">
                              <a:pos x="268" y="720"/>
                            </a:cxn>
                            <a:cxn ang="0">
                              <a:pos x="194" y="714"/>
                            </a:cxn>
                            <a:cxn ang="0">
                              <a:pos x="152" y="720"/>
                            </a:cxn>
                            <a:cxn ang="0">
                              <a:pos x="124" y="742"/>
                            </a:cxn>
                            <a:cxn ang="0">
                              <a:pos x="78" y="720"/>
                            </a:cxn>
                            <a:cxn ang="0">
                              <a:pos x="66" y="676"/>
                            </a:cxn>
                            <a:cxn ang="0">
                              <a:pos x="62" y="644"/>
                            </a:cxn>
                            <a:cxn ang="0">
                              <a:pos x="20" y="610"/>
                            </a:cxn>
                            <a:cxn ang="0">
                              <a:pos x="2" y="572"/>
                            </a:cxn>
                            <a:cxn ang="0">
                              <a:pos x="44" y="542"/>
                            </a:cxn>
                            <a:cxn ang="0">
                              <a:pos x="40" y="504"/>
                            </a:cxn>
                            <a:cxn ang="0">
                              <a:pos x="58" y="454"/>
                            </a:cxn>
                            <a:cxn ang="0">
                              <a:pos x="54" y="408"/>
                            </a:cxn>
                            <a:cxn ang="0">
                              <a:pos x="68" y="382"/>
                            </a:cxn>
                            <a:cxn ang="0">
                              <a:pos x="102" y="358"/>
                            </a:cxn>
                            <a:cxn ang="0">
                              <a:pos x="112" y="316"/>
                            </a:cxn>
                            <a:cxn ang="0">
                              <a:pos x="128" y="270"/>
                            </a:cxn>
                            <a:cxn ang="0">
                              <a:pos x="176" y="234"/>
                            </a:cxn>
                            <a:cxn ang="0">
                              <a:pos x="168" y="196"/>
                            </a:cxn>
                            <a:cxn ang="0">
                              <a:pos x="130" y="180"/>
                            </a:cxn>
                            <a:cxn ang="0">
                              <a:pos x="76" y="172"/>
                            </a:cxn>
                            <a:cxn ang="0">
                              <a:pos x="64" y="150"/>
                            </a:cxn>
                            <a:cxn ang="0">
                              <a:pos x="26" y="148"/>
                            </a:cxn>
                            <a:cxn ang="0">
                              <a:pos x="14" y="138"/>
                            </a:cxn>
                            <a:cxn ang="0">
                              <a:pos x="32" y="116"/>
                            </a:cxn>
                            <a:cxn ang="0">
                              <a:pos x="30" y="106"/>
                            </a:cxn>
                            <a:cxn ang="0">
                              <a:pos x="28" y="90"/>
                            </a:cxn>
                            <a:cxn ang="0">
                              <a:pos x="22" y="74"/>
                            </a:cxn>
                            <a:cxn ang="0">
                              <a:pos x="12" y="42"/>
                            </a:cxn>
                            <a:cxn ang="0">
                              <a:pos x="38" y="22"/>
                            </a:cxn>
                            <a:cxn ang="0">
                              <a:pos x="86" y="20"/>
                            </a:cxn>
                            <a:cxn ang="0">
                              <a:pos x="106" y="0"/>
                            </a:cxn>
                            <a:cxn ang="0">
                              <a:pos x="164" y="30"/>
                            </a:cxn>
                            <a:cxn ang="0">
                              <a:pos x="238" y="44"/>
                            </a:cxn>
                            <a:cxn ang="0">
                              <a:pos x="286" y="66"/>
                            </a:cxn>
                            <a:cxn ang="0">
                              <a:pos x="382" y="96"/>
                            </a:cxn>
                            <a:cxn ang="0">
                              <a:pos x="446" y="116"/>
                            </a:cxn>
                            <a:cxn ang="0">
                              <a:pos x="492" y="134"/>
                            </a:cxn>
                            <a:cxn ang="0">
                              <a:pos x="514" y="152"/>
                            </a:cxn>
                            <a:cxn ang="0">
                              <a:pos x="560" y="190"/>
                            </a:cxn>
                            <a:cxn ang="0">
                              <a:pos x="640" y="232"/>
                            </a:cxn>
                            <a:cxn ang="0">
                              <a:pos x="678" y="226"/>
                            </a:cxn>
                            <a:cxn ang="0">
                              <a:pos x="706" y="254"/>
                            </a:cxn>
                            <a:cxn ang="0">
                              <a:pos x="720" y="266"/>
                            </a:cxn>
                            <a:cxn ang="0">
                              <a:pos x="732" y="272"/>
                            </a:cxn>
                            <a:cxn ang="0">
                              <a:pos x="812" y="280"/>
                            </a:cxn>
                          </a:cxnLst>
                          <a:rect l="0" t="0" r="r" b="b"/>
                          <a:pathLst>
                            <a:path w="830" h="746">
                              <a:moveTo>
                                <a:pt x="820" y="282"/>
                              </a:moveTo>
                              <a:lnTo>
                                <a:pt x="820" y="282"/>
                              </a:lnTo>
                              <a:lnTo>
                                <a:pt x="824" y="284"/>
                              </a:lnTo>
                              <a:lnTo>
                                <a:pt x="828" y="288"/>
                              </a:lnTo>
                              <a:lnTo>
                                <a:pt x="828" y="288"/>
                              </a:lnTo>
                              <a:lnTo>
                                <a:pt x="830" y="292"/>
                              </a:lnTo>
                              <a:lnTo>
                                <a:pt x="830" y="298"/>
                              </a:lnTo>
                              <a:lnTo>
                                <a:pt x="830" y="298"/>
                              </a:lnTo>
                              <a:lnTo>
                                <a:pt x="828" y="298"/>
                              </a:lnTo>
                              <a:lnTo>
                                <a:pt x="824" y="300"/>
                              </a:lnTo>
                              <a:lnTo>
                                <a:pt x="820" y="300"/>
                              </a:lnTo>
                              <a:lnTo>
                                <a:pt x="818" y="302"/>
                              </a:lnTo>
                              <a:lnTo>
                                <a:pt x="818" y="302"/>
                              </a:lnTo>
                              <a:lnTo>
                                <a:pt x="818" y="308"/>
                              </a:lnTo>
                              <a:lnTo>
                                <a:pt x="818" y="314"/>
                              </a:lnTo>
                              <a:lnTo>
                                <a:pt x="818" y="314"/>
                              </a:lnTo>
                              <a:lnTo>
                                <a:pt x="820" y="320"/>
                              </a:lnTo>
                              <a:lnTo>
                                <a:pt x="820" y="326"/>
                              </a:lnTo>
                              <a:lnTo>
                                <a:pt x="820" y="326"/>
                              </a:lnTo>
                              <a:lnTo>
                                <a:pt x="818" y="330"/>
                              </a:lnTo>
                              <a:lnTo>
                                <a:pt x="816" y="334"/>
                              </a:lnTo>
                              <a:lnTo>
                                <a:pt x="808" y="340"/>
                              </a:lnTo>
                              <a:lnTo>
                                <a:pt x="808" y="340"/>
                              </a:lnTo>
                              <a:lnTo>
                                <a:pt x="796" y="346"/>
                              </a:lnTo>
                              <a:lnTo>
                                <a:pt x="782" y="350"/>
                              </a:lnTo>
                              <a:lnTo>
                                <a:pt x="766" y="356"/>
                              </a:lnTo>
                              <a:lnTo>
                                <a:pt x="754" y="362"/>
                              </a:lnTo>
                              <a:lnTo>
                                <a:pt x="754" y="362"/>
                              </a:lnTo>
                              <a:lnTo>
                                <a:pt x="746" y="368"/>
                              </a:lnTo>
                              <a:lnTo>
                                <a:pt x="736" y="376"/>
                              </a:lnTo>
                              <a:lnTo>
                                <a:pt x="736" y="376"/>
                              </a:lnTo>
                              <a:lnTo>
                                <a:pt x="718" y="380"/>
                              </a:lnTo>
                              <a:lnTo>
                                <a:pt x="696" y="384"/>
                              </a:lnTo>
                              <a:lnTo>
                                <a:pt x="674" y="386"/>
                              </a:lnTo>
                              <a:lnTo>
                                <a:pt x="664" y="388"/>
                              </a:lnTo>
                              <a:lnTo>
                                <a:pt x="656" y="392"/>
                              </a:lnTo>
                              <a:lnTo>
                                <a:pt x="656" y="392"/>
                              </a:lnTo>
                              <a:lnTo>
                                <a:pt x="646" y="398"/>
                              </a:lnTo>
                              <a:lnTo>
                                <a:pt x="638" y="408"/>
                              </a:lnTo>
                              <a:lnTo>
                                <a:pt x="638" y="408"/>
                              </a:lnTo>
                              <a:lnTo>
                                <a:pt x="636" y="412"/>
                              </a:lnTo>
                              <a:lnTo>
                                <a:pt x="636" y="416"/>
                              </a:lnTo>
                              <a:lnTo>
                                <a:pt x="636" y="416"/>
                              </a:lnTo>
                              <a:lnTo>
                                <a:pt x="630" y="422"/>
                              </a:lnTo>
                              <a:lnTo>
                                <a:pt x="624" y="426"/>
                              </a:lnTo>
                              <a:lnTo>
                                <a:pt x="624" y="426"/>
                              </a:lnTo>
                              <a:lnTo>
                                <a:pt x="604" y="442"/>
                              </a:lnTo>
                              <a:lnTo>
                                <a:pt x="604" y="442"/>
                              </a:lnTo>
                              <a:lnTo>
                                <a:pt x="580" y="474"/>
                              </a:lnTo>
                              <a:lnTo>
                                <a:pt x="580" y="474"/>
                              </a:lnTo>
                              <a:lnTo>
                                <a:pt x="564" y="488"/>
                              </a:lnTo>
                              <a:lnTo>
                                <a:pt x="554" y="496"/>
                              </a:lnTo>
                              <a:lnTo>
                                <a:pt x="548" y="502"/>
                              </a:lnTo>
                              <a:lnTo>
                                <a:pt x="548" y="502"/>
                              </a:lnTo>
                              <a:lnTo>
                                <a:pt x="544" y="510"/>
                              </a:lnTo>
                              <a:lnTo>
                                <a:pt x="540" y="518"/>
                              </a:lnTo>
                              <a:lnTo>
                                <a:pt x="540" y="518"/>
                              </a:lnTo>
                              <a:lnTo>
                                <a:pt x="534" y="526"/>
                              </a:lnTo>
                              <a:lnTo>
                                <a:pt x="534" y="526"/>
                              </a:lnTo>
                              <a:lnTo>
                                <a:pt x="534" y="528"/>
                              </a:lnTo>
                              <a:lnTo>
                                <a:pt x="534" y="528"/>
                              </a:lnTo>
                              <a:lnTo>
                                <a:pt x="538" y="536"/>
                              </a:lnTo>
                              <a:lnTo>
                                <a:pt x="538" y="536"/>
                              </a:lnTo>
                              <a:lnTo>
                                <a:pt x="538" y="550"/>
                              </a:lnTo>
                              <a:lnTo>
                                <a:pt x="538" y="550"/>
                              </a:lnTo>
                              <a:lnTo>
                                <a:pt x="540" y="560"/>
                              </a:lnTo>
                              <a:lnTo>
                                <a:pt x="540" y="560"/>
                              </a:lnTo>
                              <a:lnTo>
                                <a:pt x="544" y="568"/>
                              </a:lnTo>
                              <a:lnTo>
                                <a:pt x="544" y="568"/>
                              </a:lnTo>
                              <a:lnTo>
                                <a:pt x="552" y="574"/>
                              </a:lnTo>
                              <a:lnTo>
                                <a:pt x="552" y="574"/>
                              </a:lnTo>
                              <a:lnTo>
                                <a:pt x="556" y="576"/>
                              </a:lnTo>
                              <a:lnTo>
                                <a:pt x="562" y="578"/>
                              </a:lnTo>
                              <a:lnTo>
                                <a:pt x="562" y="578"/>
                              </a:lnTo>
                              <a:lnTo>
                                <a:pt x="564" y="582"/>
                              </a:lnTo>
                              <a:lnTo>
                                <a:pt x="564" y="586"/>
                              </a:lnTo>
                              <a:lnTo>
                                <a:pt x="564" y="586"/>
                              </a:lnTo>
                              <a:lnTo>
                                <a:pt x="560" y="592"/>
                              </a:lnTo>
                              <a:lnTo>
                                <a:pt x="556" y="598"/>
                              </a:lnTo>
                              <a:lnTo>
                                <a:pt x="556" y="598"/>
                              </a:lnTo>
                              <a:lnTo>
                                <a:pt x="546" y="604"/>
                              </a:lnTo>
                              <a:lnTo>
                                <a:pt x="538" y="608"/>
                              </a:lnTo>
                              <a:lnTo>
                                <a:pt x="538" y="608"/>
                              </a:lnTo>
                              <a:lnTo>
                                <a:pt x="524" y="614"/>
                              </a:lnTo>
                              <a:lnTo>
                                <a:pt x="524" y="614"/>
                              </a:lnTo>
                              <a:lnTo>
                                <a:pt x="512" y="622"/>
                              </a:lnTo>
                              <a:lnTo>
                                <a:pt x="512" y="622"/>
                              </a:lnTo>
                              <a:lnTo>
                                <a:pt x="504" y="630"/>
                              </a:lnTo>
                              <a:lnTo>
                                <a:pt x="496" y="642"/>
                              </a:lnTo>
                              <a:lnTo>
                                <a:pt x="496" y="642"/>
                              </a:lnTo>
                              <a:lnTo>
                                <a:pt x="492" y="654"/>
                              </a:lnTo>
                              <a:lnTo>
                                <a:pt x="492" y="654"/>
                              </a:lnTo>
                              <a:lnTo>
                                <a:pt x="482" y="662"/>
                              </a:lnTo>
                              <a:lnTo>
                                <a:pt x="482" y="662"/>
                              </a:lnTo>
                              <a:lnTo>
                                <a:pt x="480" y="668"/>
                              </a:lnTo>
                              <a:lnTo>
                                <a:pt x="478" y="674"/>
                              </a:lnTo>
                              <a:lnTo>
                                <a:pt x="478" y="674"/>
                              </a:lnTo>
                              <a:lnTo>
                                <a:pt x="478" y="678"/>
                              </a:lnTo>
                              <a:lnTo>
                                <a:pt x="480" y="682"/>
                              </a:lnTo>
                              <a:lnTo>
                                <a:pt x="480" y="682"/>
                              </a:lnTo>
                              <a:lnTo>
                                <a:pt x="476" y="684"/>
                              </a:lnTo>
                              <a:lnTo>
                                <a:pt x="470" y="684"/>
                              </a:lnTo>
                              <a:lnTo>
                                <a:pt x="458" y="682"/>
                              </a:lnTo>
                              <a:lnTo>
                                <a:pt x="446" y="680"/>
                              </a:lnTo>
                              <a:lnTo>
                                <a:pt x="436" y="680"/>
                              </a:lnTo>
                              <a:lnTo>
                                <a:pt x="436" y="680"/>
                              </a:lnTo>
                              <a:lnTo>
                                <a:pt x="428" y="682"/>
                              </a:lnTo>
                              <a:lnTo>
                                <a:pt x="420" y="688"/>
                              </a:lnTo>
                              <a:lnTo>
                                <a:pt x="404" y="698"/>
                              </a:lnTo>
                              <a:lnTo>
                                <a:pt x="404" y="698"/>
                              </a:lnTo>
                              <a:lnTo>
                                <a:pt x="398" y="710"/>
                              </a:lnTo>
                              <a:lnTo>
                                <a:pt x="392" y="722"/>
                              </a:lnTo>
                              <a:lnTo>
                                <a:pt x="392" y="722"/>
                              </a:lnTo>
                              <a:lnTo>
                                <a:pt x="384" y="732"/>
                              </a:lnTo>
                              <a:lnTo>
                                <a:pt x="384" y="732"/>
                              </a:lnTo>
                              <a:lnTo>
                                <a:pt x="380" y="736"/>
                              </a:lnTo>
                              <a:lnTo>
                                <a:pt x="376" y="738"/>
                              </a:lnTo>
                              <a:lnTo>
                                <a:pt x="376" y="738"/>
                              </a:lnTo>
                              <a:lnTo>
                                <a:pt x="370" y="740"/>
                              </a:lnTo>
                              <a:lnTo>
                                <a:pt x="364" y="738"/>
                              </a:lnTo>
                              <a:lnTo>
                                <a:pt x="364" y="738"/>
                              </a:lnTo>
                              <a:lnTo>
                                <a:pt x="356" y="734"/>
                              </a:lnTo>
                              <a:lnTo>
                                <a:pt x="350" y="732"/>
                              </a:lnTo>
                              <a:lnTo>
                                <a:pt x="350" y="732"/>
                              </a:lnTo>
                              <a:lnTo>
                                <a:pt x="338" y="734"/>
                              </a:lnTo>
                              <a:lnTo>
                                <a:pt x="328" y="736"/>
                              </a:lnTo>
                              <a:lnTo>
                                <a:pt x="328" y="736"/>
                              </a:lnTo>
                              <a:lnTo>
                                <a:pt x="318" y="734"/>
                              </a:lnTo>
                              <a:lnTo>
                                <a:pt x="310" y="730"/>
                              </a:lnTo>
                              <a:lnTo>
                                <a:pt x="310" y="730"/>
                              </a:lnTo>
                              <a:lnTo>
                                <a:pt x="302" y="726"/>
                              </a:lnTo>
                              <a:lnTo>
                                <a:pt x="292" y="722"/>
                              </a:lnTo>
                              <a:lnTo>
                                <a:pt x="292" y="722"/>
                              </a:lnTo>
                              <a:lnTo>
                                <a:pt x="280" y="720"/>
                              </a:lnTo>
                              <a:lnTo>
                                <a:pt x="268" y="720"/>
                              </a:lnTo>
                              <a:lnTo>
                                <a:pt x="268" y="720"/>
                              </a:lnTo>
                              <a:lnTo>
                                <a:pt x="252" y="714"/>
                              </a:lnTo>
                              <a:lnTo>
                                <a:pt x="252" y="714"/>
                              </a:lnTo>
                              <a:lnTo>
                                <a:pt x="228" y="708"/>
                              </a:lnTo>
                              <a:lnTo>
                                <a:pt x="214" y="708"/>
                              </a:lnTo>
                              <a:lnTo>
                                <a:pt x="204" y="708"/>
                              </a:lnTo>
                              <a:lnTo>
                                <a:pt x="204" y="708"/>
                              </a:lnTo>
                              <a:lnTo>
                                <a:pt x="200" y="710"/>
                              </a:lnTo>
                              <a:lnTo>
                                <a:pt x="194" y="714"/>
                              </a:lnTo>
                              <a:lnTo>
                                <a:pt x="190" y="718"/>
                              </a:lnTo>
                              <a:lnTo>
                                <a:pt x="186" y="720"/>
                              </a:lnTo>
                              <a:lnTo>
                                <a:pt x="186" y="720"/>
                              </a:lnTo>
                              <a:lnTo>
                                <a:pt x="176" y="720"/>
                              </a:lnTo>
                              <a:lnTo>
                                <a:pt x="168" y="718"/>
                              </a:lnTo>
                              <a:lnTo>
                                <a:pt x="168" y="718"/>
                              </a:lnTo>
                              <a:lnTo>
                                <a:pt x="160" y="718"/>
                              </a:lnTo>
                              <a:lnTo>
                                <a:pt x="152" y="720"/>
                              </a:lnTo>
                              <a:lnTo>
                                <a:pt x="152" y="720"/>
                              </a:lnTo>
                              <a:lnTo>
                                <a:pt x="144" y="724"/>
                              </a:lnTo>
                              <a:lnTo>
                                <a:pt x="138" y="730"/>
                              </a:lnTo>
                              <a:lnTo>
                                <a:pt x="138" y="730"/>
                              </a:lnTo>
                              <a:lnTo>
                                <a:pt x="132" y="738"/>
                              </a:lnTo>
                              <a:lnTo>
                                <a:pt x="132" y="738"/>
                              </a:lnTo>
                              <a:lnTo>
                                <a:pt x="124" y="742"/>
                              </a:lnTo>
                              <a:lnTo>
                                <a:pt x="124" y="742"/>
                              </a:lnTo>
                              <a:lnTo>
                                <a:pt x="120" y="744"/>
                              </a:lnTo>
                              <a:lnTo>
                                <a:pt x="114" y="746"/>
                              </a:lnTo>
                              <a:lnTo>
                                <a:pt x="114" y="746"/>
                              </a:lnTo>
                              <a:lnTo>
                                <a:pt x="102" y="742"/>
                              </a:lnTo>
                              <a:lnTo>
                                <a:pt x="92" y="736"/>
                              </a:lnTo>
                              <a:lnTo>
                                <a:pt x="92" y="736"/>
                              </a:lnTo>
                              <a:lnTo>
                                <a:pt x="84" y="728"/>
                              </a:lnTo>
                              <a:lnTo>
                                <a:pt x="78" y="720"/>
                              </a:lnTo>
                              <a:lnTo>
                                <a:pt x="78" y="720"/>
                              </a:lnTo>
                              <a:lnTo>
                                <a:pt x="72" y="706"/>
                              </a:lnTo>
                              <a:lnTo>
                                <a:pt x="70" y="694"/>
                              </a:lnTo>
                              <a:lnTo>
                                <a:pt x="70" y="694"/>
                              </a:lnTo>
                              <a:lnTo>
                                <a:pt x="70" y="688"/>
                              </a:lnTo>
                              <a:lnTo>
                                <a:pt x="70" y="682"/>
                              </a:lnTo>
                              <a:lnTo>
                                <a:pt x="70" y="682"/>
                              </a:lnTo>
                              <a:lnTo>
                                <a:pt x="66" y="676"/>
                              </a:lnTo>
                              <a:lnTo>
                                <a:pt x="62" y="670"/>
                              </a:lnTo>
                              <a:lnTo>
                                <a:pt x="62" y="670"/>
                              </a:lnTo>
                              <a:lnTo>
                                <a:pt x="64" y="664"/>
                              </a:lnTo>
                              <a:lnTo>
                                <a:pt x="66" y="656"/>
                              </a:lnTo>
                              <a:lnTo>
                                <a:pt x="66" y="656"/>
                              </a:lnTo>
                              <a:lnTo>
                                <a:pt x="66" y="650"/>
                              </a:lnTo>
                              <a:lnTo>
                                <a:pt x="66" y="650"/>
                              </a:lnTo>
                              <a:lnTo>
                                <a:pt x="62" y="644"/>
                              </a:lnTo>
                              <a:lnTo>
                                <a:pt x="62" y="644"/>
                              </a:lnTo>
                              <a:lnTo>
                                <a:pt x="54" y="632"/>
                              </a:lnTo>
                              <a:lnTo>
                                <a:pt x="54" y="632"/>
                              </a:lnTo>
                              <a:lnTo>
                                <a:pt x="36" y="616"/>
                              </a:lnTo>
                              <a:lnTo>
                                <a:pt x="36" y="616"/>
                              </a:lnTo>
                              <a:lnTo>
                                <a:pt x="28" y="610"/>
                              </a:lnTo>
                              <a:lnTo>
                                <a:pt x="28" y="610"/>
                              </a:lnTo>
                              <a:lnTo>
                                <a:pt x="20" y="610"/>
                              </a:lnTo>
                              <a:lnTo>
                                <a:pt x="12" y="608"/>
                              </a:lnTo>
                              <a:lnTo>
                                <a:pt x="4" y="608"/>
                              </a:lnTo>
                              <a:lnTo>
                                <a:pt x="0" y="606"/>
                              </a:lnTo>
                              <a:lnTo>
                                <a:pt x="0" y="604"/>
                              </a:lnTo>
                              <a:lnTo>
                                <a:pt x="0" y="604"/>
                              </a:lnTo>
                              <a:lnTo>
                                <a:pt x="0" y="580"/>
                              </a:lnTo>
                              <a:lnTo>
                                <a:pt x="0" y="580"/>
                              </a:lnTo>
                              <a:lnTo>
                                <a:pt x="2" y="572"/>
                              </a:lnTo>
                              <a:lnTo>
                                <a:pt x="2" y="566"/>
                              </a:lnTo>
                              <a:lnTo>
                                <a:pt x="2" y="566"/>
                              </a:lnTo>
                              <a:lnTo>
                                <a:pt x="8" y="560"/>
                              </a:lnTo>
                              <a:lnTo>
                                <a:pt x="16" y="556"/>
                              </a:lnTo>
                              <a:lnTo>
                                <a:pt x="16" y="556"/>
                              </a:lnTo>
                              <a:lnTo>
                                <a:pt x="38" y="546"/>
                              </a:lnTo>
                              <a:lnTo>
                                <a:pt x="38" y="546"/>
                              </a:lnTo>
                              <a:lnTo>
                                <a:pt x="44" y="542"/>
                              </a:lnTo>
                              <a:lnTo>
                                <a:pt x="48" y="536"/>
                              </a:lnTo>
                              <a:lnTo>
                                <a:pt x="48" y="536"/>
                              </a:lnTo>
                              <a:lnTo>
                                <a:pt x="50" y="528"/>
                              </a:lnTo>
                              <a:lnTo>
                                <a:pt x="48" y="520"/>
                              </a:lnTo>
                              <a:lnTo>
                                <a:pt x="48" y="520"/>
                              </a:lnTo>
                              <a:lnTo>
                                <a:pt x="44" y="512"/>
                              </a:lnTo>
                              <a:lnTo>
                                <a:pt x="40" y="504"/>
                              </a:lnTo>
                              <a:lnTo>
                                <a:pt x="40" y="504"/>
                              </a:lnTo>
                              <a:lnTo>
                                <a:pt x="38" y="494"/>
                              </a:lnTo>
                              <a:lnTo>
                                <a:pt x="40" y="486"/>
                              </a:lnTo>
                              <a:lnTo>
                                <a:pt x="40" y="486"/>
                              </a:lnTo>
                              <a:lnTo>
                                <a:pt x="42" y="476"/>
                              </a:lnTo>
                              <a:lnTo>
                                <a:pt x="44" y="468"/>
                              </a:lnTo>
                              <a:lnTo>
                                <a:pt x="44" y="468"/>
                              </a:lnTo>
                              <a:lnTo>
                                <a:pt x="50" y="460"/>
                              </a:lnTo>
                              <a:lnTo>
                                <a:pt x="58" y="454"/>
                              </a:lnTo>
                              <a:lnTo>
                                <a:pt x="58" y="454"/>
                              </a:lnTo>
                              <a:lnTo>
                                <a:pt x="62" y="450"/>
                              </a:lnTo>
                              <a:lnTo>
                                <a:pt x="66" y="444"/>
                              </a:lnTo>
                              <a:lnTo>
                                <a:pt x="66" y="444"/>
                              </a:lnTo>
                              <a:lnTo>
                                <a:pt x="64" y="436"/>
                              </a:lnTo>
                              <a:lnTo>
                                <a:pt x="64" y="436"/>
                              </a:lnTo>
                              <a:lnTo>
                                <a:pt x="58" y="422"/>
                              </a:lnTo>
                              <a:lnTo>
                                <a:pt x="54" y="408"/>
                              </a:lnTo>
                              <a:lnTo>
                                <a:pt x="54" y="408"/>
                              </a:lnTo>
                              <a:lnTo>
                                <a:pt x="54" y="398"/>
                              </a:lnTo>
                              <a:lnTo>
                                <a:pt x="54" y="392"/>
                              </a:lnTo>
                              <a:lnTo>
                                <a:pt x="56" y="386"/>
                              </a:lnTo>
                              <a:lnTo>
                                <a:pt x="56" y="386"/>
                              </a:lnTo>
                              <a:lnTo>
                                <a:pt x="62" y="384"/>
                              </a:lnTo>
                              <a:lnTo>
                                <a:pt x="68" y="382"/>
                              </a:lnTo>
                              <a:lnTo>
                                <a:pt x="68" y="382"/>
                              </a:lnTo>
                              <a:lnTo>
                                <a:pt x="76" y="382"/>
                              </a:lnTo>
                              <a:lnTo>
                                <a:pt x="82" y="382"/>
                              </a:lnTo>
                              <a:lnTo>
                                <a:pt x="82" y="382"/>
                              </a:lnTo>
                              <a:lnTo>
                                <a:pt x="92" y="376"/>
                              </a:lnTo>
                              <a:lnTo>
                                <a:pt x="98" y="370"/>
                              </a:lnTo>
                              <a:lnTo>
                                <a:pt x="98" y="370"/>
                              </a:lnTo>
                              <a:lnTo>
                                <a:pt x="100" y="364"/>
                              </a:lnTo>
                              <a:lnTo>
                                <a:pt x="102" y="358"/>
                              </a:lnTo>
                              <a:lnTo>
                                <a:pt x="102" y="358"/>
                              </a:lnTo>
                              <a:lnTo>
                                <a:pt x="100" y="350"/>
                              </a:lnTo>
                              <a:lnTo>
                                <a:pt x="98" y="342"/>
                              </a:lnTo>
                              <a:lnTo>
                                <a:pt x="98" y="342"/>
                              </a:lnTo>
                              <a:lnTo>
                                <a:pt x="100" y="334"/>
                              </a:lnTo>
                              <a:lnTo>
                                <a:pt x="100" y="334"/>
                              </a:lnTo>
                              <a:lnTo>
                                <a:pt x="106" y="324"/>
                              </a:lnTo>
                              <a:lnTo>
                                <a:pt x="112" y="316"/>
                              </a:lnTo>
                              <a:lnTo>
                                <a:pt x="112" y="316"/>
                              </a:lnTo>
                              <a:lnTo>
                                <a:pt x="120" y="298"/>
                              </a:lnTo>
                              <a:lnTo>
                                <a:pt x="120" y="298"/>
                              </a:lnTo>
                              <a:lnTo>
                                <a:pt x="124" y="282"/>
                              </a:lnTo>
                              <a:lnTo>
                                <a:pt x="124" y="282"/>
                              </a:lnTo>
                              <a:lnTo>
                                <a:pt x="126" y="276"/>
                              </a:lnTo>
                              <a:lnTo>
                                <a:pt x="128" y="270"/>
                              </a:lnTo>
                              <a:lnTo>
                                <a:pt x="128" y="270"/>
                              </a:lnTo>
                              <a:lnTo>
                                <a:pt x="134" y="264"/>
                              </a:lnTo>
                              <a:lnTo>
                                <a:pt x="144" y="260"/>
                              </a:lnTo>
                              <a:lnTo>
                                <a:pt x="154" y="254"/>
                              </a:lnTo>
                              <a:lnTo>
                                <a:pt x="162" y="250"/>
                              </a:lnTo>
                              <a:lnTo>
                                <a:pt x="162" y="250"/>
                              </a:lnTo>
                              <a:lnTo>
                                <a:pt x="168" y="242"/>
                              </a:lnTo>
                              <a:lnTo>
                                <a:pt x="176" y="234"/>
                              </a:lnTo>
                              <a:lnTo>
                                <a:pt x="176" y="234"/>
                              </a:lnTo>
                              <a:lnTo>
                                <a:pt x="178" y="230"/>
                              </a:lnTo>
                              <a:lnTo>
                                <a:pt x="178" y="224"/>
                              </a:lnTo>
                              <a:lnTo>
                                <a:pt x="178" y="224"/>
                              </a:lnTo>
                              <a:lnTo>
                                <a:pt x="174" y="218"/>
                              </a:lnTo>
                              <a:lnTo>
                                <a:pt x="170" y="210"/>
                              </a:lnTo>
                              <a:lnTo>
                                <a:pt x="170" y="210"/>
                              </a:lnTo>
                              <a:lnTo>
                                <a:pt x="170" y="204"/>
                              </a:lnTo>
                              <a:lnTo>
                                <a:pt x="168" y="196"/>
                              </a:lnTo>
                              <a:lnTo>
                                <a:pt x="168" y="196"/>
                              </a:lnTo>
                              <a:lnTo>
                                <a:pt x="164" y="194"/>
                              </a:lnTo>
                              <a:lnTo>
                                <a:pt x="160" y="190"/>
                              </a:lnTo>
                              <a:lnTo>
                                <a:pt x="150" y="188"/>
                              </a:lnTo>
                              <a:lnTo>
                                <a:pt x="150" y="188"/>
                              </a:lnTo>
                              <a:lnTo>
                                <a:pt x="140" y="184"/>
                              </a:lnTo>
                              <a:lnTo>
                                <a:pt x="130" y="180"/>
                              </a:lnTo>
                              <a:lnTo>
                                <a:pt x="130" y="180"/>
                              </a:lnTo>
                              <a:lnTo>
                                <a:pt x="120" y="182"/>
                              </a:lnTo>
                              <a:lnTo>
                                <a:pt x="112" y="184"/>
                              </a:lnTo>
                              <a:lnTo>
                                <a:pt x="112" y="184"/>
                              </a:lnTo>
                              <a:lnTo>
                                <a:pt x="106" y="182"/>
                              </a:lnTo>
                              <a:lnTo>
                                <a:pt x="98" y="180"/>
                              </a:lnTo>
                              <a:lnTo>
                                <a:pt x="84" y="174"/>
                              </a:lnTo>
                              <a:lnTo>
                                <a:pt x="84" y="174"/>
                              </a:lnTo>
                              <a:lnTo>
                                <a:pt x="76" y="172"/>
                              </a:lnTo>
                              <a:lnTo>
                                <a:pt x="68" y="170"/>
                              </a:lnTo>
                              <a:lnTo>
                                <a:pt x="68" y="170"/>
                              </a:lnTo>
                              <a:lnTo>
                                <a:pt x="64" y="168"/>
                              </a:lnTo>
                              <a:lnTo>
                                <a:pt x="60" y="162"/>
                              </a:lnTo>
                              <a:lnTo>
                                <a:pt x="60" y="162"/>
                              </a:lnTo>
                              <a:lnTo>
                                <a:pt x="60" y="158"/>
                              </a:lnTo>
                              <a:lnTo>
                                <a:pt x="62" y="154"/>
                              </a:lnTo>
                              <a:lnTo>
                                <a:pt x="64" y="150"/>
                              </a:lnTo>
                              <a:lnTo>
                                <a:pt x="64" y="146"/>
                              </a:lnTo>
                              <a:lnTo>
                                <a:pt x="64" y="146"/>
                              </a:lnTo>
                              <a:lnTo>
                                <a:pt x="60" y="146"/>
                              </a:lnTo>
                              <a:lnTo>
                                <a:pt x="56" y="144"/>
                              </a:lnTo>
                              <a:lnTo>
                                <a:pt x="46" y="144"/>
                              </a:lnTo>
                              <a:lnTo>
                                <a:pt x="46" y="144"/>
                              </a:lnTo>
                              <a:lnTo>
                                <a:pt x="36" y="146"/>
                              </a:lnTo>
                              <a:lnTo>
                                <a:pt x="26" y="148"/>
                              </a:lnTo>
                              <a:lnTo>
                                <a:pt x="26" y="148"/>
                              </a:lnTo>
                              <a:lnTo>
                                <a:pt x="20" y="152"/>
                              </a:lnTo>
                              <a:lnTo>
                                <a:pt x="14" y="156"/>
                              </a:lnTo>
                              <a:lnTo>
                                <a:pt x="14" y="156"/>
                              </a:lnTo>
                              <a:lnTo>
                                <a:pt x="12" y="154"/>
                              </a:lnTo>
                              <a:lnTo>
                                <a:pt x="12" y="150"/>
                              </a:lnTo>
                              <a:lnTo>
                                <a:pt x="12" y="150"/>
                              </a:lnTo>
                              <a:lnTo>
                                <a:pt x="14" y="138"/>
                              </a:lnTo>
                              <a:lnTo>
                                <a:pt x="14" y="138"/>
                              </a:lnTo>
                              <a:lnTo>
                                <a:pt x="24" y="124"/>
                              </a:lnTo>
                              <a:lnTo>
                                <a:pt x="24" y="124"/>
                              </a:lnTo>
                              <a:lnTo>
                                <a:pt x="30" y="120"/>
                              </a:lnTo>
                              <a:lnTo>
                                <a:pt x="34" y="118"/>
                              </a:lnTo>
                              <a:lnTo>
                                <a:pt x="34" y="116"/>
                              </a:lnTo>
                              <a:lnTo>
                                <a:pt x="34" y="116"/>
                              </a:lnTo>
                              <a:lnTo>
                                <a:pt x="32" y="116"/>
                              </a:lnTo>
                              <a:lnTo>
                                <a:pt x="28" y="116"/>
                              </a:lnTo>
                              <a:lnTo>
                                <a:pt x="26" y="116"/>
                              </a:lnTo>
                              <a:lnTo>
                                <a:pt x="24" y="114"/>
                              </a:lnTo>
                              <a:lnTo>
                                <a:pt x="24" y="114"/>
                              </a:lnTo>
                              <a:lnTo>
                                <a:pt x="24" y="112"/>
                              </a:lnTo>
                              <a:lnTo>
                                <a:pt x="26" y="110"/>
                              </a:lnTo>
                              <a:lnTo>
                                <a:pt x="30" y="108"/>
                              </a:lnTo>
                              <a:lnTo>
                                <a:pt x="30" y="106"/>
                              </a:lnTo>
                              <a:lnTo>
                                <a:pt x="30" y="106"/>
                              </a:lnTo>
                              <a:lnTo>
                                <a:pt x="28" y="104"/>
                              </a:lnTo>
                              <a:lnTo>
                                <a:pt x="26" y="100"/>
                              </a:lnTo>
                              <a:lnTo>
                                <a:pt x="22" y="98"/>
                              </a:lnTo>
                              <a:lnTo>
                                <a:pt x="20" y="96"/>
                              </a:lnTo>
                              <a:lnTo>
                                <a:pt x="20" y="96"/>
                              </a:lnTo>
                              <a:lnTo>
                                <a:pt x="22" y="94"/>
                              </a:lnTo>
                              <a:lnTo>
                                <a:pt x="28" y="90"/>
                              </a:lnTo>
                              <a:lnTo>
                                <a:pt x="32" y="86"/>
                              </a:lnTo>
                              <a:lnTo>
                                <a:pt x="34" y="84"/>
                              </a:lnTo>
                              <a:lnTo>
                                <a:pt x="34" y="84"/>
                              </a:lnTo>
                              <a:lnTo>
                                <a:pt x="30" y="82"/>
                              </a:lnTo>
                              <a:lnTo>
                                <a:pt x="28" y="82"/>
                              </a:lnTo>
                              <a:lnTo>
                                <a:pt x="28" y="82"/>
                              </a:lnTo>
                              <a:lnTo>
                                <a:pt x="24" y="78"/>
                              </a:lnTo>
                              <a:lnTo>
                                <a:pt x="22" y="74"/>
                              </a:lnTo>
                              <a:lnTo>
                                <a:pt x="22" y="74"/>
                              </a:lnTo>
                              <a:lnTo>
                                <a:pt x="24" y="70"/>
                              </a:lnTo>
                              <a:lnTo>
                                <a:pt x="26" y="64"/>
                              </a:lnTo>
                              <a:lnTo>
                                <a:pt x="26" y="64"/>
                              </a:lnTo>
                              <a:lnTo>
                                <a:pt x="24" y="60"/>
                              </a:lnTo>
                              <a:lnTo>
                                <a:pt x="18" y="54"/>
                              </a:lnTo>
                              <a:lnTo>
                                <a:pt x="14" y="48"/>
                              </a:lnTo>
                              <a:lnTo>
                                <a:pt x="12" y="42"/>
                              </a:lnTo>
                              <a:lnTo>
                                <a:pt x="12" y="42"/>
                              </a:lnTo>
                              <a:lnTo>
                                <a:pt x="14" y="38"/>
                              </a:lnTo>
                              <a:lnTo>
                                <a:pt x="16" y="34"/>
                              </a:lnTo>
                              <a:lnTo>
                                <a:pt x="22" y="28"/>
                              </a:lnTo>
                              <a:lnTo>
                                <a:pt x="22" y="28"/>
                              </a:lnTo>
                              <a:lnTo>
                                <a:pt x="30" y="24"/>
                              </a:lnTo>
                              <a:lnTo>
                                <a:pt x="38" y="22"/>
                              </a:lnTo>
                              <a:lnTo>
                                <a:pt x="38" y="22"/>
                              </a:lnTo>
                              <a:lnTo>
                                <a:pt x="54" y="22"/>
                              </a:lnTo>
                              <a:lnTo>
                                <a:pt x="54" y="22"/>
                              </a:lnTo>
                              <a:lnTo>
                                <a:pt x="64" y="26"/>
                              </a:lnTo>
                              <a:lnTo>
                                <a:pt x="70" y="28"/>
                              </a:lnTo>
                              <a:lnTo>
                                <a:pt x="76" y="28"/>
                              </a:lnTo>
                              <a:lnTo>
                                <a:pt x="76" y="28"/>
                              </a:lnTo>
                              <a:lnTo>
                                <a:pt x="82" y="26"/>
                              </a:lnTo>
                              <a:lnTo>
                                <a:pt x="86" y="20"/>
                              </a:lnTo>
                              <a:lnTo>
                                <a:pt x="86" y="20"/>
                              </a:lnTo>
                              <a:lnTo>
                                <a:pt x="88" y="16"/>
                              </a:lnTo>
                              <a:lnTo>
                                <a:pt x="88" y="12"/>
                              </a:lnTo>
                              <a:lnTo>
                                <a:pt x="88" y="12"/>
                              </a:lnTo>
                              <a:lnTo>
                                <a:pt x="94" y="6"/>
                              </a:lnTo>
                              <a:lnTo>
                                <a:pt x="100" y="2"/>
                              </a:lnTo>
                              <a:lnTo>
                                <a:pt x="100" y="2"/>
                              </a:lnTo>
                              <a:lnTo>
                                <a:pt x="106" y="0"/>
                              </a:lnTo>
                              <a:lnTo>
                                <a:pt x="114" y="0"/>
                              </a:lnTo>
                              <a:lnTo>
                                <a:pt x="128" y="4"/>
                              </a:lnTo>
                              <a:lnTo>
                                <a:pt x="128" y="4"/>
                              </a:lnTo>
                              <a:lnTo>
                                <a:pt x="140" y="10"/>
                              </a:lnTo>
                              <a:lnTo>
                                <a:pt x="140" y="10"/>
                              </a:lnTo>
                              <a:lnTo>
                                <a:pt x="154" y="24"/>
                              </a:lnTo>
                              <a:lnTo>
                                <a:pt x="154" y="24"/>
                              </a:lnTo>
                              <a:lnTo>
                                <a:pt x="164" y="30"/>
                              </a:lnTo>
                              <a:lnTo>
                                <a:pt x="176" y="34"/>
                              </a:lnTo>
                              <a:lnTo>
                                <a:pt x="176" y="34"/>
                              </a:lnTo>
                              <a:lnTo>
                                <a:pt x="200" y="42"/>
                              </a:lnTo>
                              <a:lnTo>
                                <a:pt x="212" y="46"/>
                              </a:lnTo>
                              <a:lnTo>
                                <a:pt x="224" y="46"/>
                              </a:lnTo>
                              <a:lnTo>
                                <a:pt x="224" y="46"/>
                              </a:lnTo>
                              <a:lnTo>
                                <a:pt x="230" y="46"/>
                              </a:lnTo>
                              <a:lnTo>
                                <a:pt x="238" y="44"/>
                              </a:lnTo>
                              <a:lnTo>
                                <a:pt x="238" y="44"/>
                              </a:lnTo>
                              <a:lnTo>
                                <a:pt x="244" y="46"/>
                              </a:lnTo>
                              <a:lnTo>
                                <a:pt x="252" y="50"/>
                              </a:lnTo>
                              <a:lnTo>
                                <a:pt x="252" y="50"/>
                              </a:lnTo>
                              <a:lnTo>
                                <a:pt x="272" y="62"/>
                              </a:lnTo>
                              <a:lnTo>
                                <a:pt x="272" y="62"/>
                              </a:lnTo>
                              <a:lnTo>
                                <a:pt x="286" y="66"/>
                              </a:lnTo>
                              <a:lnTo>
                                <a:pt x="286" y="66"/>
                              </a:lnTo>
                              <a:lnTo>
                                <a:pt x="322" y="84"/>
                              </a:lnTo>
                              <a:lnTo>
                                <a:pt x="322" y="84"/>
                              </a:lnTo>
                              <a:lnTo>
                                <a:pt x="342" y="92"/>
                              </a:lnTo>
                              <a:lnTo>
                                <a:pt x="342" y="92"/>
                              </a:lnTo>
                              <a:lnTo>
                                <a:pt x="366" y="96"/>
                              </a:lnTo>
                              <a:lnTo>
                                <a:pt x="366" y="96"/>
                              </a:lnTo>
                              <a:lnTo>
                                <a:pt x="374" y="96"/>
                              </a:lnTo>
                              <a:lnTo>
                                <a:pt x="382" y="96"/>
                              </a:lnTo>
                              <a:lnTo>
                                <a:pt x="382" y="96"/>
                              </a:lnTo>
                              <a:lnTo>
                                <a:pt x="390" y="98"/>
                              </a:lnTo>
                              <a:lnTo>
                                <a:pt x="396" y="102"/>
                              </a:lnTo>
                              <a:lnTo>
                                <a:pt x="396" y="102"/>
                              </a:lnTo>
                              <a:lnTo>
                                <a:pt x="418" y="112"/>
                              </a:lnTo>
                              <a:lnTo>
                                <a:pt x="418" y="112"/>
                              </a:lnTo>
                              <a:lnTo>
                                <a:pt x="436" y="114"/>
                              </a:lnTo>
                              <a:lnTo>
                                <a:pt x="446" y="116"/>
                              </a:lnTo>
                              <a:lnTo>
                                <a:pt x="454" y="118"/>
                              </a:lnTo>
                              <a:lnTo>
                                <a:pt x="454" y="118"/>
                              </a:lnTo>
                              <a:lnTo>
                                <a:pt x="462" y="124"/>
                              </a:lnTo>
                              <a:lnTo>
                                <a:pt x="470" y="128"/>
                              </a:lnTo>
                              <a:lnTo>
                                <a:pt x="470" y="128"/>
                              </a:lnTo>
                              <a:lnTo>
                                <a:pt x="480" y="132"/>
                              </a:lnTo>
                              <a:lnTo>
                                <a:pt x="492" y="134"/>
                              </a:lnTo>
                              <a:lnTo>
                                <a:pt x="492" y="134"/>
                              </a:lnTo>
                              <a:lnTo>
                                <a:pt x="498" y="132"/>
                              </a:lnTo>
                              <a:lnTo>
                                <a:pt x="500" y="132"/>
                              </a:lnTo>
                              <a:lnTo>
                                <a:pt x="502" y="132"/>
                              </a:lnTo>
                              <a:lnTo>
                                <a:pt x="502" y="132"/>
                              </a:lnTo>
                              <a:lnTo>
                                <a:pt x="502" y="136"/>
                              </a:lnTo>
                              <a:lnTo>
                                <a:pt x="504" y="138"/>
                              </a:lnTo>
                              <a:lnTo>
                                <a:pt x="504" y="138"/>
                              </a:lnTo>
                              <a:lnTo>
                                <a:pt x="514" y="152"/>
                              </a:lnTo>
                              <a:lnTo>
                                <a:pt x="526" y="166"/>
                              </a:lnTo>
                              <a:lnTo>
                                <a:pt x="526" y="166"/>
                              </a:lnTo>
                              <a:lnTo>
                                <a:pt x="536" y="174"/>
                              </a:lnTo>
                              <a:lnTo>
                                <a:pt x="536" y="174"/>
                              </a:lnTo>
                              <a:lnTo>
                                <a:pt x="548" y="180"/>
                              </a:lnTo>
                              <a:lnTo>
                                <a:pt x="548" y="180"/>
                              </a:lnTo>
                              <a:lnTo>
                                <a:pt x="560" y="190"/>
                              </a:lnTo>
                              <a:lnTo>
                                <a:pt x="560" y="190"/>
                              </a:lnTo>
                              <a:lnTo>
                                <a:pt x="568" y="200"/>
                              </a:lnTo>
                              <a:lnTo>
                                <a:pt x="568" y="200"/>
                              </a:lnTo>
                              <a:lnTo>
                                <a:pt x="578" y="208"/>
                              </a:lnTo>
                              <a:lnTo>
                                <a:pt x="594" y="214"/>
                              </a:lnTo>
                              <a:lnTo>
                                <a:pt x="622" y="226"/>
                              </a:lnTo>
                              <a:lnTo>
                                <a:pt x="622" y="226"/>
                              </a:lnTo>
                              <a:lnTo>
                                <a:pt x="630" y="230"/>
                              </a:lnTo>
                              <a:lnTo>
                                <a:pt x="640" y="232"/>
                              </a:lnTo>
                              <a:lnTo>
                                <a:pt x="640" y="232"/>
                              </a:lnTo>
                              <a:lnTo>
                                <a:pt x="648" y="232"/>
                              </a:lnTo>
                              <a:lnTo>
                                <a:pt x="648" y="232"/>
                              </a:lnTo>
                              <a:lnTo>
                                <a:pt x="662" y="224"/>
                              </a:lnTo>
                              <a:lnTo>
                                <a:pt x="662" y="224"/>
                              </a:lnTo>
                              <a:lnTo>
                                <a:pt x="672" y="224"/>
                              </a:lnTo>
                              <a:lnTo>
                                <a:pt x="672" y="224"/>
                              </a:lnTo>
                              <a:lnTo>
                                <a:pt x="678" y="226"/>
                              </a:lnTo>
                              <a:lnTo>
                                <a:pt x="682" y="230"/>
                              </a:lnTo>
                              <a:lnTo>
                                <a:pt x="682" y="230"/>
                              </a:lnTo>
                              <a:lnTo>
                                <a:pt x="690" y="238"/>
                              </a:lnTo>
                              <a:lnTo>
                                <a:pt x="698" y="244"/>
                              </a:lnTo>
                              <a:lnTo>
                                <a:pt x="698" y="244"/>
                              </a:lnTo>
                              <a:lnTo>
                                <a:pt x="700" y="248"/>
                              </a:lnTo>
                              <a:lnTo>
                                <a:pt x="702" y="250"/>
                              </a:lnTo>
                              <a:lnTo>
                                <a:pt x="706" y="254"/>
                              </a:lnTo>
                              <a:lnTo>
                                <a:pt x="706" y="254"/>
                              </a:lnTo>
                              <a:lnTo>
                                <a:pt x="708" y="260"/>
                              </a:lnTo>
                              <a:lnTo>
                                <a:pt x="708" y="264"/>
                              </a:lnTo>
                              <a:lnTo>
                                <a:pt x="708" y="264"/>
                              </a:lnTo>
                              <a:lnTo>
                                <a:pt x="712" y="264"/>
                              </a:lnTo>
                              <a:lnTo>
                                <a:pt x="716" y="266"/>
                              </a:lnTo>
                              <a:lnTo>
                                <a:pt x="716" y="266"/>
                              </a:lnTo>
                              <a:lnTo>
                                <a:pt x="720" y="266"/>
                              </a:lnTo>
                              <a:lnTo>
                                <a:pt x="722" y="264"/>
                              </a:lnTo>
                              <a:lnTo>
                                <a:pt x="722" y="264"/>
                              </a:lnTo>
                              <a:lnTo>
                                <a:pt x="722" y="262"/>
                              </a:lnTo>
                              <a:lnTo>
                                <a:pt x="720" y="258"/>
                              </a:lnTo>
                              <a:lnTo>
                                <a:pt x="720" y="258"/>
                              </a:lnTo>
                              <a:lnTo>
                                <a:pt x="726" y="266"/>
                              </a:lnTo>
                              <a:lnTo>
                                <a:pt x="732" y="272"/>
                              </a:lnTo>
                              <a:lnTo>
                                <a:pt x="732" y="272"/>
                              </a:lnTo>
                              <a:lnTo>
                                <a:pt x="742" y="276"/>
                              </a:lnTo>
                              <a:lnTo>
                                <a:pt x="742" y="276"/>
                              </a:lnTo>
                              <a:lnTo>
                                <a:pt x="760" y="278"/>
                              </a:lnTo>
                              <a:lnTo>
                                <a:pt x="778" y="278"/>
                              </a:lnTo>
                              <a:lnTo>
                                <a:pt x="778" y="278"/>
                              </a:lnTo>
                              <a:lnTo>
                                <a:pt x="796" y="278"/>
                              </a:lnTo>
                              <a:lnTo>
                                <a:pt x="796" y="278"/>
                              </a:lnTo>
                              <a:lnTo>
                                <a:pt x="812" y="280"/>
                              </a:lnTo>
                              <a:lnTo>
                                <a:pt x="812" y="280"/>
                              </a:lnTo>
                              <a:lnTo>
                                <a:pt x="816" y="282"/>
                              </a:lnTo>
                              <a:lnTo>
                                <a:pt x="820" y="282"/>
                              </a:lnTo>
                              <a:lnTo>
                                <a:pt x="820" y="282"/>
                              </a:lnTo>
                              <a:close/>
                            </a:path>
                          </a:pathLst>
                        </a:custGeom>
                        <a:solidFill>
                          <a:srgbClr val="002060"/>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64" name="Freeform 296"/>
                        <a:cNvSpPr>
                          <a:spLocks noChangeAspect="1"/>
                        </a:cNvSpPr>
                      </a:nvSpPr>
                      <a:spPr bwMode="auto">
                        <a:xfrm>
                          <a:off x="4131130" y="6051550"/>
                          <a:ext cx="38100" cy="33338"/>
                        </a:xfrm>
                        <a:custGeom>
                          <a:avLst/>
                          <a:gdLst/>
                          <a:ahLst/>
                          <a:cxnLst>
                            <a:cxn ang="0">
                              <a:pos x="22" y="0"/>
                            </a:cxn>
                            <a:cxn ang="0">
                              <a:pos x="22" y="0"/>
                            </a:cxn>
                            <a:cxn ang="0">
                              <a:pos x="24" y="2"/>
                            </a:cxn>
                            <a:cxn ang="0">
                              <a:pos x="24" y="4"/>
                            </a:cxn>
                            <a:cxn ang="0">
                              <a:pos x="24" y="12"/>
                            </a:cxn>
                            <a:cxn ang="0">
                              <a:pos x="24" y="12"/>
                            </a:cxn>
                            <a:cxn ang="0">
                              <a:pos x="20" y="16"/>
                            </a:cxn>
                            <a:cxn ang="0">
                              <a:pos x="14" y="18"/>
                            </a:cxn>
                            <a:cxn ang="0">
                              <a:pos x="14" y="18"/>
                            </a:cxn>
                            <a:cxn ang="0">
                              <a:pos x="12" y="20"/>
                            </a:cxn>
                            <a:cxn ang="0">
                              <a:pos x="8" y="22"/>
                            </a:cxn>
                            <a:cxn ang="0">
                              <a:pos x="8" y="22"/>
                            </a:cxn>
                            <a:cxn ang="0">
                              <a:pos x="4" y="20"/>
                            </a:cxn>
                            <a:cxn ang="0">
                              <a:pos x="0" y="14"/>
                            </a:cxn>
                            <a:cxn ang="0">
                              <a:pos x="0" y="14"/>
                            </a:cxn>
                            <a:cxn ang="0">
                              <a:pos x="2" y="10"/>
                            </a:cxn>
                            <a:cxn ang="0">
                              <a:pos x="6" y="6"/>
                            </a:cxn>
                            <a:cxn ang="0">
                              <a:pos x="6" y="6"/>
                            </a:cxn>
                            <a:cxn ang="0">
                              <a:pos x="12" y="2"/>
                            </a:cxn>
                            <a:cxn ang="0">
                              <a:pos x="18" y="0"/>
                            </a:cxn>
                            <a:cxn ang="0">
                              <a:pos x="18" y="0"/>
                            </a:cxn>
                            <a:cxn ang="0">
                              <a:pos x="22" y="2"/>
                            </a:cxn>
                            <a:cxn ang="0">
                              <a:pos x="22" y="2"/>
                            </a:cxn>
                            <a:cxn ang="0">
                              <a:pos x="22" y="0"/>
                            </a:cxn>
                            <a:cxn ang="0">
                              <a:pos x="22" y="0"/>
                            </a:cxn>
                          </a:cxnLst>
                          <a:rect l="0" t="0" r="r" b="b"/>
                          <a:pathLst>
                            <a:path w="24" h="22">
                              <a:moveTo>
                                <a:pt x="22" y="0"/>
                              </a:moveTo>
                              <a:lnTo>
                                <a:pt x="22" y="0"/>
                              </a:lnTo>
                              <a:lnTo>
                                <a:pt x="24" y="2"/>
                              </a:lnTo>
                              <a:lnTo>
                                <a:pt x="24" y="4"/>
                              </a:lnTo>
                              <a:lnTo>
                                <a:pt x="24" y="12"/>
                              </a:lnTo>
                              <a:lnTo>
                                <a:pt x="24" y="12"/>
                              </a:lnTo>
                              <a:lnTo>
                                <a:pt x="20" y="16"/>
                              </a:lnTo>
                              <a:lnTo>
                                <a:pt x="14" y="18"/>
                              </a:lnTo>
                              <a:lnTo>
                                <a:pt x="14" y="18"/>
                              </a:lnTo>
                              <a:lnTo>
                                <a:pt x="12" y="20"/>
                              </a:lnTo>
                              <a:lnTo>
                                <a:pt x="8" y="22"/>
                              </a:lnTo>
                              <a:lnTo>
                                <a:pt x="8" y="22"/>
                              </a:lnTo>
                              <a:lnTo>
                                <a:pt x="4" y="20"/>
                              </a:lnTo>
                              <a:lnTo>
                                <a:pt x="0" y="14"/>
                              </a:lnTo>
                              <a:lnTo>
                                <a:pt x="0" y="14"/>
                              </a:lnTo>
                              <a:lnTo>
                                <a:pt x="2" y="10"/>
                              </a:lnTo>
                              <a:lnTo>
                                <a:pt x="6" y="6"/>
                              </a:lnTo>
                              <a:lnTo>
                                <a:pt x="6" y="6"/>
                              </a:lnTo>
                              <a:lnTo>
                                <a:pt x="12" y="2"/>
                              </a:lnTo>
                              <a:lnTo>
                                <a:pt x="18" y="0"/>
                              </a:lnTo>
                              <a:lnTo>
                                <a:pt x="18" y="0"/>
                              </a:lnTo>
                              <a:lnTo>
                                <a:pt x="22" y="2"/>
                              </a:lnTo>
                              <a:lnTo>
                                <a:pt x="22" y="2"/>
                              </a:lnTo>
                              <a:lnTo>
                                <a:pt x="22" y="0"/>
                              </a:lnTo>
                              <a:lnTo>
                                <a:pt x="22" y="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65" name="Freeform 297"/>
                        <a:cNvSpPr>
                          <a:spLocks noChangeAspect="1"/>
                        </a:cNvSpPr>
                      </a:nvSpPr>
                      <a:spPr bwMode="auto">
                        <a:xfrm>
                          <a:off x="4272418" y="5957888"/>
                          <a:ext cx="112712" cy="96837"/>
                        </a:xfrm>
                        <a:custGeom>
                          <a:avLst/>
                          <a:gdLst/>
                          <a:ahLst/>
                          <a:cxnLst>
                            <a:cxn ang="0">
                              <a:pos x="68" y="20"/>
                            </a:cxn>
                            <a:cxn ang="0">
                              <a:pos x="68" y="20"/>
                            </a:cxn>
                            <a:cxn ang="0">
                              <a:pos x="72" y="26"/>
                            </a:cxn>
                            <a:cxn ang="0">
                              <a:pos x="72" y="32"/>
                            </a:cxn>
                            <a:cxn ang="0">
                              <a:pos x="72" y="32"/>
                            </a:cxn>
                            <a:cxn ang="0">
                              <a:pos x="70" y="42"/>
                            </a:cxn>
                            <a:cxn ang="0">
                              <a:pos x="64" y="50"/>
                            </a:cxn>
                            <a:cxn ang="0">
                              <a:pos x="64" y="50"/>
                            </a:cxn>
                            <a:cxn ang="0">
                              <a:pos x="58" y="58"/>
                            </a:cxn>
                            <a:cxn ang="0">
                              <a:pos x="52" y="62"/>
                            </a:cxn>
                            <a:cxn ang="0">
                              <a:pos x="48" y="64"/>
                            </a:cxn>
                            <a:cxn ang="0">
                              <a:pos x="48" y="64"/>
                            </a:cxn>
                            <a:cxn ang="0">
                              <a:pos x="42" y="62"/>
                            </a:cxn>
                            <a:cxn ang="0">
                              <a:pos x="38" y="58"/>
                            </a:cxn>
                            <a:cxn ang="0">
                              <a:pos x="28" y="48"/>
                            </a:cxn>
                            <a:cxn ang="0">
                              <a:pos x="28" y="48"/>
                            </a:cxn>
                            <a:cxn ang="0">
                              <a:pos x="28" y="42"/>
                            </a:cxn>
                            <a:cxn ang="0">
                              <a:pos x="26" y="36"/>
                            </a:cxn>
                            <a:cxn ang="0">
                              <a:pos x="26" y="36"/>
                            </a:cxn>
                            <a:cxn ang="0">
                              <a:pos x="20" y="36"/>
                            </a:cxn>
                            <a:cxn ang="0">
                              <a:pos x="16" y="36"/>
                            </a:cxn>
                            <a:cxn ang="0">
                              <a:pos x="16" y="36"/>
                            </a:cxn>
                            <a:cxn ang="0">
                              <a:pos x="12" y="38"/>
                            </a:cxn>
                            <a:cxn ang="0">
                              <a:pos x="8" y="38"/>
                            </a:cxn>
                            <a:cxn ang="0">
                              <a:pos x="8" y="38"/>
                            </a:cxn>
                            <a:cxn ang="0">
                              <a:pos x="2" y="34"/>
                            </a:cxn>
                            <a:cxn ang="0">
                              <a:pos x="0" y="28"/>
                            </a:cxn>
                            <a:cxn ang="0">
                              <a:pos x="0" y="28"/>
                            </a:cxn>
                            <a:cxn ang="0">
                              <a:pos x="2" y="24"/>
                            </a:cxn>
                            <a:cxn ang="0">
                              <a:pos x="6" y="20"/>
                            </a:cxn>
                            <a:cxn ang="0">
                              <a:pos x="16" y="14"/>
                            </a:cxn>
                            <a:cxn ang="0">
                              <a:pos x="16" y="14"/>
                            </a:cxn>
                            <a:cxn ang="0">
                              <a:pos x="38" y="6"/>
                            </a:cxn>
                            <a:cxn ang="0">
                              <a:pos x="50" y="2"/>
                            </a:cxn>
                            <a:cxn ang="0">
                              <a:pos x="62" y="0"/>
                            </a:cxn>
                            <a:cxn ang="0">
                              <a:pos x="62" y="0"/>
                            </a:cxn>
                            <a:cxn ang="0">
                              <a:pos x="62" y="0"/>
                            </a:cxn>
                            <a:cxn ang="0">
                              <a:pos x="62" y="0"/>
                            </a:cxn>
                            <a:cxn ang="0">
                              <a:pos x="62" y="2"/>
                            </a:cxn>
                            <a:cxn ang="0">
                              <a:pos x="62" y="2"/>
                            </a:cxn>
                            <a:cxn ang="0">
                              <a:pos x="60" y="8"/>
                            </a:cxn>
                            <a:cxn ang="0">
                              <a:pos x="56" y="14"/>
                            </a:cxn>
                            <a:cxn ang="0">
                              <a:pos x="56" y="14"/>
                            </a:cxn>
                            <a:cxn ang="0">
                              <a:pos x="56" y="16"/>
                            </a:cxn>
                            <a:cxn ang="0">
                              <a:pos x="58" y="20"/>
                            </a:cxn>
                            <a:cxn ang="0">
                              <a:pos x="58" y="20"/>
                            </a:cxn>
                            <a:cxn ang="0">
                              <a:pos x="60" y="20"/>
                            </a:cxn>
                            <a:cxn ang="0">
                              <a:pos x="62" y="20"/>
                            </a:cxn>
                            <a:cxn ang="0">
                              <a:pos x="68" y="20"/>
                            </a:cxn>
                            <a:cxn ang="0">
                              <a:pos x="68" y="20"/>
                            </a:cxn>
                          </a:cxnLst>
                          <a:rect l="0" t="0" r="r" b="b"/>
                          <a:pathLst>
                            <a:path w="72" h="64">
                              <a:moveTo>
                                <a:pt x="68" y="20"/>
                              </a:moveTo>
                              <a:lnTo>
                                <a:pt x="68" y="20"/>
                              </a:lnTo>
                              <a:lnTo>
                                <a:pt x="72" y="26"/>
                              </a:lnTo>
                              <a:lnTo>
                                <a:pt x="72" y="32"/>
                              </a:lnTo>
                              <a:lnTo>
                                <a:pt x="72" y="32"/>
                              </a:lnTo>
                              <a:lnTo>
                                <a:pt x="70" y="42"/>
                              </a:lnTo>
                              <a:lnTo>
                                <a:pt x="64" y="50"/>
                              </a:lnTo>
                              <a:lnTo>
                                <a:pt x="64" y="50"/>
                              </a:lnTo>
                              <a:lnTo>
                                <a:pt x="58" y="58"/>
                              </a:lnTo>
                              <a:lnTo>
                                <a:pt x="52" y="62"/>
                              </a:lnTo>
                              <a:lnTo>
                                <a:pt x="48" y="64"/>
                              </a:lnTo>
                              <a:lnTo>
                                <a:pt x="48" y="64"/>
                              </a:lnTo>
                              <a:lnTo>
                                <a:pt x="42" y="62"/>
                              </a:lnTo>
                              <a:lnTo>
                                <a:pt x="38" y="58"/>
                              </a:lnTo>
                              <a:lnTo>
                                <a:pt x="28" y="48"/>
                              </a:lnTo>
                              <a:lnTo>
                                <a:pt x="28" y="48"/>
                              </a:lnTo>
                              <a:lnTo>
                                <a:pt x="28" y="42"/>
                              </a:lnTo>
                              <a:lnTo>
                                <a:pt x="26" y="36"/>
                              </a:lnTo>
                              <a:lnTo>
                                <a:pt x="26" y="36"/>
                              </a:lnTo>
                              <a:lnTo>
                                <a:pt x="20" y="36"/>
                              </a:lnTo>
                              <a:lnTo>
                                <a:pt x="16" y="36"/>
                              </a:lnTo>
                              <a:lnTo>
                                <a:pt x="16" y="36"/>
                              </a:lnTo>
                              <a:lnTo>
                                <a:pt x="12" y="38"/>
                              </a:lnTo>
                              <a:lnTo>
                                <a:pt x="8" y="38"/>
                              </a:lnTo>
                              <a:lnTo>
                                <a:pt x="8" y="38"/>
                              </a:lnTo>
                              <a:lnTo>
                                <a:pt x="2" y="34"/>
                              </a:lnTo>
                              <a:lnTo>
                                <a:pt x="0" y="28"/>
                              </a:lnTo>
                              <a:lnTo>
                                <a:pt x="0" y="28"/>
                              </a:lnTo>
                              <a:lnTo>
                                <a:pt x="2" y="24"/>
                              </a:lnTo>
                              <a:lnTo>
                                <a:pt x="6" y="20"/>
                              </a:lnTo>
                              <a:lnTo>
                                <a:pt x="16" y="14"/>
                              </a:lnTo>
                              <a:lnTo>
                                <a:pt x="16" y="14"/>
                              </a:lnTo>
                              <a:lnTo>
                                <a:pt x="38" y="6"/>
                              </a:lnTo>
                              <a:lnTo>
                                <a:pt x="50" y="2"/>
                              </a:lnTo>
                              <a:lnTo>
                                <a:pt x="62" y="0"/>
                              </a:lnTo>
                              <a:lnTo>
                                <a:pt x="62" y="0"/>
                              </a:lnTo>
                              <a:lnTo>
                                <a:pt x="62" y="0"/>
                              </a:lnTo>
                              <a:lnTo>
                                <a:pt x="62" y="0"/>
                              </a:lnTo>
                              <a:lnTo>
                                <a:pt x="62" y="2"/>
                              </a:lnTo>
                              <a:lnTo>
                                <a:pt x="62" y="2"/>
                              </a:lnTo>
                              <a:lnTo>
                                <a:pt x="60" y="8"/>
                              </a:lnTo>
                              <a:lnTo>
                                <a:pt x="56" y="14"/>
                              </a:lnTo>
                              <a:lnTo>
                                <a:pt x="56" y="14"/>
                              </a:lnTo>
                              <a:lnTo>
                                <a:pt x="56" y="16"/>
                              </a:lnTo>
                              <a:lnTo>
                                <a:pt x="58" y="20"/>
                              </a:lnTo>
                              <a:lnTo>
                                <a:pt x="58" y="20"/>
                              </a:lnTo>
                              <a:lnTo>
                                <a:pt x="60" y="20"/>
                              </a:lnTo>
                              <a:lnTo>
                                <a:pt x="62" y="20"/>
                              </a:lnTo>
                              <a:lnTo>
                                <a:pt x="68" y="20"/>
                              </a:lnTo>
                              <a:lnTo>
                                <a:pt x="68" y="20"/>
                              </a:lnTo>
                              <a:close/>
                            </a:path>
                          </a:pathLst>
                        </a:custGeom>
                        <a:solidFill>
                          <a:schemeClr val="tx2">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66" name="Freeform 298"/>
                        <a:cNvSpPr>
                          <a:spLocks noChangeAspect="1"/>
                        </a:cNvSpPr>
                      </a:nvSpPr>
                      <a:spPr bwMode="auto">
                        <a:xfrm>
                          <a:off x="4445455" y="5953125"/>
                          <a:ext cx="44450" cy="38100"/>
                        </a:xfrm>
                        <a:custGeom>
                          <a:avLst/>
                          <a:gdLst/>
                          <a:ahLst/>
                          <a:cxnLst>
                            <a:cxn ang="0">
                              <a:pos x="26" y="12"/>
                            </a:cxn>
                            <a:cxn ang="0">
                              <a:pos x="26" y="12"/>
                            </a:cxn>
                            <a:cxn ang="0">
                              <a:pos x="28" y="18"/>
                            </a:cxn>
                            <a:cxn ang="0">
                              <a:pos x="28" y="22"/>
                            </a:cxn>
                            <a:cxn ang="0">
                              <a:pos x="26" y="24"/>
                            </a:cxn>
                            <a:cxn ang="0">
                              <a:pos x="26" y="24"/>
                            </a:cxn>
                            <a:cxn ang="0">
                              <a:pos x="22" y="24"/>
                            </a:cxn>
                            <a:cxn ang="0">
                              <a:pos x="20" y="24"/>
                            </a:cxn>
                            <a:cxn ang="0">
                              <a:pos x="20" y="24"/>
                            </a:cxn>
                            <a:cxn ang="0">
                              <a:pos x="8" y="16"/>
                            </a:cxn>
                            <a:cxn ang="0">
                              <a:pos x="8" y="16"/>
                            </a:cxn>
                            <a:cxn ang="0">
                              <a:pos x="2" y="12"/>
                            </a:cxn>
                            <a:cxn ang="0">
                              <a:pos x="0" y="8"/>
                            </a:cxn>
                            <a:cxn ang="0">
                              <a:pos x="0" y="6"/>
                            </a:cxn>
                            <a:cxn ang="0">
                              <a:pos x="0" y="6"/>
                            </a:cxn>
                            <a:cxn ang="0">
                              <a:pos x="2" y="4"/>
                            </a:cxn>
                            <a:cxn ang="0">
                              <a:pos x="6" y="2"/>
                            </a:cxn>
                            <a:cxn ang="0">
                              <a:pos x="6" y="2"/>
                            </a:cxn>
                            <a:cxn ang="0">
                              <a:pos x="12" y="0"/>
                            </a:cxn>
                            <a:cxn ang="0">
                              <a:pos x="18" y="2"/>
                            </a:cxn>
                            <a:cxn ang="0">
                              <a:pos x="18" y="2"/>
                            </a:cxn>
                            <a:cxn ang="0">
                              <a:pos x="22" y="4"/>
                            </a:cxn>
                            <a:cxn ang="0">
                              <a:pos x="22" y="4"/>
                            </a:cxn>
                            <a:cxn ang="0">
                              <a:pos x="24" y="8"/>
                            </a:cxn>
                            <a:cxn ang="0">
                              <a:pos x="24" y="8"/>
                            </a:cxn>
                            <a:cxn ang="0">
                              <a:pos x="26" y="8"/>
                            </a:cxn>
                            <a:cxn ang="0">
                              <a:pos x="26" y="8"/>
                            </a:cxn>
                            <a:cxn ang="0">
                              <a:pos x="26" y="12"/>
                            </a:cxn>
                            <a:cxn ang="0">
                              <a:pos x="26" y="12"/>
                            </a:cxn>
                          </a:cxnLst>
                          <a:rect l="0" t="0" r="r" b="b"/>
                          <a:pathLst>
                            <a:path w="28" h="24">
                              <a:moveTo>
                                <a:pt x="26" y="12"/>
                              </a:moveTo>
                              <a:lnTo>
                                <a:pt x="26" y="12"/>
                              </a:lnTo>
                              <a:lnTo>
                                <a:pt x="28" y="18"/>
                              </a:lnTo>
                              <a:lnTo>
                                <a:pt x="28" y="22"/>
                              </a:lnTo>
                              <a:lnTo>
                                <a:pt x="26" y="24"/>
                              </a:lnTo>
                              <a:lnTo>
                                <a:pt x="26" y="24"/>
                              </a:lnTo>
                              <a:lnTo>
                                <a:pt x="22" y="24"/>
                              </a:lnTo>
                              <a:lnTo>
                                <a:pt x="20" y="24"/>
                              </a:lnTo>
                              <a:lnTo>
                                <a:pt x="20" y="24"/>
                              </a:lnTo>
                              <a:lnTo>
                                <a:pt x="8" y="16"/>
                              </a:lnTo>
                              <a:lnTo>
                                <a:pt x="8" y="16"/>
                              </a:lnTo>
                              <a:lnTo>
                                <a:pt x="2" y="12"/>
                              </a:lnTo>
                              <a:lnTo>
                                <a:pt x="0" y="8"/>
                              </a:lnTo>
                              <a:lnTo>
                                <a:pt x="0" y="6"/>
                              </a:lnTo>
                              <a:lnTo>
                                <a:pt x="0" y="6"/>
                              </a:lnTo>
                              <a:lnTo>
                                <a:pt x="2" y="4"/>
                              </a:lnTo>
                              <a:lnTo>
                                <a:pt x="6" y="2"/>
                              </a:lnTo>
                              <a:lnTo>
                                <a:pt x="6" y="2"/>
                              </a:lnTo>
                              <a:lnTo>
                                <a:pt x="12" y="0"/>
                              </a:lnTo>
                              <a:lnTo>
                                <a:pt x="18" y="2"/>
                              </a:lnTo>
                              <a:lnTo>
                                <a:pt x="18" y="2"/>
                              </a:lnTo>
                              <a:lnTo>
                                <a:pt x="22" y="4"/>
                              </a:lnTo>
                              <a:lnTo>
                                <a:pt x="22" y="4"/>
                              </a:lnTo>
                              <a:lnTo>
                                <a:pt x="24" y="8"/>
                              </a:lnTo>
                              <a:lnTo>
                                <a:pt x="24" y="8"/>
                              </a:lnTo>
                              <a:lnTo>
                                <a:pt x="26" y="8"/>
                              </a:lnTo>
                              <a:lnTo>
                                <a:pt x="26" y="8"/>
                              </a:lnTo>
                              <a:lnTo>
                                <a:pt x="26" y="12"/>
                              </a:lnTo>
                              <a:lnTo>
                                <a:pt x="26" y="12"/>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67" name="Freeform 299"/>
                        <a:cNvSpPr>
                          <a:spLocks noChangeAspect="1"/>
                        </a:cNvSpPr>
                      </a:nvSpPr>
                      <a:spPr bwMode="auto">
                        <a:xfrm>
                          <a:off x="3785055" y="4360863"/>
                          <a:ext cx="1235075" cy="1249362"/>
                        </a:xfrm>
                        <a:custGeom>
                          <a:avLst/>
                          <a:gdLst/>
                          <a:ahLst/>
                          <a:cxnLst>
                            <a:cxn ang="0">
                              <a:pos x="754" y="286"/>
                            </a:cxn>
                            <a:cxn ang="0">
                              <a:pos x="732" y="366"/>
                            </a:cxn>
                            <a:cxn ang="0">
                              <a:pos x="702" y="380"/>
                            </a:cxn>
                            <a:cxn ang="0">
                              <a:pos x="648" y="434"/>
                            </a:cxn>
                            <a:cxn ang="0">
                              <a:pos x="632" y="490"/>
                            </a:cxn>
                            <a:cxn ang="0">
                              <a:pos x="680" y="472"/>
                            </a:cxn>
                            <a:cxn ang="0">
                              <a:pos x="690" y="522"/>
                            </a:cxn>
                            <a:cxn ang="0">
                              <a:pos x="686" y="566"/>
                            </a:cxn>
                            <a:cxn ang="0">
                              <a:pos x="664" y="608"/>
                            </a:cxn>
                            <a:cxn ang="0">
                              <a:pos x="674" y="668"/>
                            </a:cxn>
                            <a:cxn ang="0">
                              <a:pos x="712" y="706"/>
                            </a:cxn>
                            <a:cxn ang="0">
                              <a:pos x="680" y="736"/>
                            </a:cxn>
                            <a:cxn ang="0">
                              <a:pos x="640" y="770"/>
                            </a:cxn>
                            <a:cxn ang="0">
                              <a:pos x="562" y="758"/>
                            </a:cxn>
                            <a:cxn ang="0">
                              <a:pos x="530" y="742"/>
                            </a:cxn>
                            <a:cxn ang="0">
                              <a:pos x="490" y="730"/>
                            </a:cxn>
                            <a:cxn ang="0">
                              <a:pos x="424" y="742"/>
                            </a:cxn>
                            <a:cxn ang="0">
                              <a:pos x="402" y="802"/>
                            </a:cxn>
                            <a:cxn ang="0">
                              <a:pos x="320" y="812"/>
                            </a:cxn>
                            <a:cxn ang="0">
                              <a:pos x="276" y="780"/>
                            </a:cxn>
                            <a:cxn ang="0">
                              <a:pos x="208" y="766"/>
                            </a:cxn>
                            <a:cxn ang="0">
                              <a:pos x="104" y="702"/>
                            </a:cxn>
                            <a:cxn ang="0">
                              <a:pos x="106" y="666"/>
                            </a:cxn>
                            <a:cxn ang="0">
                              <a:pos x="156" y="564"/>
                            </a:cxn>
                            <a:cxn ang="0">
                              <a:pos x="148" y="554"/>
                            </a:cxn>
                            <a:cxn ang="0">
                              <a:pos x="180" y="482"/>
                            </a:cxn>
                            <a:cxn ang="0">
                              <a:pos x="178" y="474"/>
                            </a:cxn>
                            <a:cxn ang="0">
                              <a:pos x="180" y="418"/>
                            </a:cxn>
                            <a:cxn ang="0">
                              <a:pos x="144" y="378"/>
                            </a:cxn>
                            <a:cxn ang="0">
                              <a:pos x="132" y="330"/>
                            </a:cxn>
                            <a:cxn ang="0">
                              <a:pos x="138" y="318"/>
                            </a:cxn>
                            <a:cxn ang="0">
                              <a:pos x="150" y="304"/>
                            </a:cxn>
                            <a:cxn ang="0">
                              <a:pos x="120" y="274"/>
                            </a:cxn>
                            <a:cxn ang="0">
                              <a:pos x="104" y="264"/>
                            </a:cxn>
                            <a:cxn ang="0">
                              <a:pos x="38" y="222"/>
                            </a:cxn>
                            <a:cxn ang="0">
                              <a:pos x="16" y="218"/>
                            </a:cxn>
                            <a:cxn ang="0">
                              <a:pos x="12" y="196"/>
                            </a:cxn>
                            <a:cxn ang="0">
                              <a:pos x="10" y="186"/>
                            </a:cxn>
                            <a:cxn ang="0">
                              <a:pos x="20" y="168"/>
                            </a:cxn>
                            <a:cxn ang="0">
                              <a:pos x="24" y="148"/>
                            </a:cxn>
                            <a:cxn ang="0">
                              <a:pos x="92" y="140"/>
                            </a:cxn>
                            <a:cxn ang="0">
                              <a:pos x="140" y="178"/>
                            </a:cxn>
                            <a:cxn ang="0">
                              <a:pos x="192" y="184"/>
                            </a:cxn>
                            <a:cxn ang="0">
                              <a:pos x="204" y="162"/>
                            </a:cxn>
                            <a:cxn ang="0">
                              <a:pos x="202" y="80"/>
                            </a:cxn>
                            <a:cxn ang="0">
                              <a:pos x="234" y="102"/>
                            </a:cxn>
                            <a:cxn ang="0">
                              <a:pos x="302" y="138"/>
                            </a:cxn>
                            <a:cxn ang="0">
                              <a:pos x="334" y="126"/>
                            </a:cxn>
                            <a:cxn ang="0">
                              <a:pos x="348" y="98"/>
                            </a:cxn>
                            <a:cxn ang="0">
                              <a:pos x="416" y="60"/>
                            </a:cxn>
                            <a:cxn ang="0">
                              <a:pos x="466" y="4"/>
                            </a:cxn>
                            <a:cxn ang="0">
                              <a:pos x="506" y="36"/>
                            </a:cxn>
                            <a:cxn ang="0">
                              <a:pos x="548" y="74"/>
                            </a:cxn>
                            <a:cxn ang="0">
                              <a:pos x="572" y="116"/>
                            </a:cxn>
                            <a:cxn ang="0">
                              <a:pos x="610" y="106"/>
                            </a:cxn>
                            <a:cxn ang="0">
                              <a:pos x="608" y="142"/>
                            </a:cxn>
                            <a:cxn ang="0">
                              <a:pos x="658" y="166"/>
                            </a:cxn>
                            <a:cxn ang="0">
                              <a:pos x="700" y="192"/>
                            </a:cxn>
                            <a:cxn ang="0">
                              <a:pos x="784" y="234"/>
                            </a:cxn>
                          </a:cxnLst>
                          <a:rect l="0" t="0" r="r" b="b"/>
                          <a:pathLst>
                            <a:path w="786" h="818">
                              <a:moveTo>
                                <a:pt x="784" y="234"/>
                              </a:moveTo>
                              <a:lnTo>
                                <a:pt x="784" y="234"/>
                              </a:lnTo>
                              <a:lnTo>
                                <a:pt x="786" y="238"/>
                              </a:lnTo>
                              <a:lnTo>
                                <a:pt x="784" y="242"/>
                              </a:lnTo>
                              <a:lnTo>
                                <a:pt x="782" y="248"/>
                              </a:lnTo>
                              <a:lnTo>
                                <a:pt x="782" y="248"/>
                              </a:lnTo>
                              <a:lnTo>
                                <a:pt x="776" y="254"/>
                              </a:lnTo>
                              <a:lnTo>
                                <a:pt x="770" y="260"/>
                              </a:lnTo>
                              <a:lnTo>
                                <a:pt x="764" y="266"/>
                              </a:lnTo>
                              <a:lnTo>
                                <a:pt x="758" y="272"/>
                              </a:lnTo>
                              <a:lnTo>
                                <a:pt x="758" y="272"/>
                              </a:lnTo>
                              <a:lnTo>
                                <a:pt x="756" y="278"/>
                              </a:lnTo>
                              <a:lnTo>
                                <a:pt x="754" y="286"/>
                              </a:lnTo>
                              <a:lnTo>
                                <a:pt x="754" y="286"/>
                              </a:lnTo>
                              <a:lnTo>
                                <a:pt x="748" y="300"/>
                              </a:lnTo>
                              <a:lnTo>
                                <a:pt x="742" y="312"/>
                              </a:lnTo>
                              <a:lnTo>
                                <a:pt x="742" y="312"/>
                              </a:lnTo>
                              <a:lnTo>
                                <a:pt x="740" y="328"/>
                              </a:lnTo>
                              <a:lnTo>
                                <a:pt x="738" y="344"/>
                              </a:lnTo>
                              <a:lnTo>
                                <a:pt x="738" y="344"/>
                              </a:lnTo>
                              <a:lnTo>
                                <a:pt x="740" y="356"/>
                              </a:lnTo>
                              <a:lnTo>
                                <a:pt x="740" y="356"/>
                              </a:lnTo>
                              <a:lnTo>
                                <a:pt x="742" y="360"/>
                              </a:lnTo>
                              <a:lnTo>
                                <a:pt x="742" y="360"/>
                              </a:lnTo>
                              <a:lnTo>
                                <a:pt x="736" y="362"/>
                              </a:lnTo>
                              <a:lnTo>
                                <a:pt x="732" y="366"/>
                              </a:lnTo>
                              <a:lnTo>
                                <a:pt x="732" y="366"/>
                              </a:lnTo>
                              <a:lnTo>
                                <a:pt x="724" y="370"/>
                              </a:lnTo>
                              <a:lnTo>
                                <a:pt x="724" y="370"/>
                              </a:lnTo>
                              <a:lnTo>
                                <a:pt x="714" y="366"/>
                              </a:lnTo>
                              <a:lnTo>
                                <a:pt x="708" y="366"/>
                              </a:lnTo>
                              <a:lnTo>
                                <a:pt x="704" y="366"/>
                              </a:lnTo>
                              <a:lnTo>
                                <a:pt x="704" y="366"/>
                              </a:lnTo>
                              <a:lnTo>
                                <a:pt x="700" y="368"/>
                              </a:lnTo>
                              <a:lnTo>
                                <a:pt x="698" y="372"/>
                              </a:lnTo>
                              <a:lnTo>
                                <a:pt x="698" y="372"/>
                              </a:lnTo>
                              <a:lnTo>
                                <a:pt x="700" y="376"/>
                              </a:lnTo>
                              <a:lnTo>
                                <a:pt x="702" y="380"/>
                              </a:lnTo>
                              <a:lnTo>
                                <a:pt x="702" y="380"/>
                              </a:lnTo>
                              <a:lnTo>
                                <a:pt x="700" y="384"/>
                              </a:lnTo>
                              <a:lnTo>
                                <a:pt x="698" y="388"/>
                              </a:lnTo>
                              <a:lnTo>
                                <a:pt x="688" y="394"/>
                              </a:lnTo>
                              <a:lnTo>
                                <a:pt x="680" y="400"/>
                              </a:lnTo>
                              <a:lnTo>
                                <a:pt x="672" y="406"/>
                              </a:lnTo>
                              <a:lnTo>
                                <a:pt x="672" y="406"/>
                              </a:lnTo>
                              <a:lnTo>
                                <a:pt x="664" y="416"/>
                              </a:lnTo>
                              <a:lnTo>
                                <a:pt x="664" y="416"/>
                              </a:lnTo>
                              <a:lnTo>
                                <a:pt x="660" y="428"/>
                              </a:lnTo>
                              <a:lnTo>
                                <a:pt x="660" y="428"/>
                              </a:lnTo>
                              <a:lnTo>
                                <a:pt x="658" y="430"/>
                              </a:lnTo>
                              <a:lnTo>
                                <a:pt x="658" y="430"/>
                              </a:lnTo>
                              <a:lnTo>
                                <a:pt x="648" y="434"/>
                              </a:lnTo>
                              <a:lnTo>
                                <a:pt x="648" y="434"/>
                              </a:lnTo>
                              <a:lnTo>
                                <a:pt x="644" y="442"/>
                              </a:lnTo>
                              <a:lnTo>
                                <a:pt x="644" y="442"/>
                              </a:lnTo>
                              <a:lnTo>
                                <a:pt x="638" y="446"/>
                              </a:lnTo>
                              <a:lnTo>
                                <a:pt x="638" y="446"/>
                              </a:lnTo>
                              <a:lnTo>
                                <a:pt x="634" y="452"/>
                              </a:lnTo>
                              <a:lnTo>
                                <a:pt x="632" y="460"/>
                              </a:lnTo>
                              <a:lnTo>
                                <a:pt x="632" y="460"/>
                              </a:lnTo>
                              <a:lnTo>
                                <a:pt x="628" y="474"/>
                              </a:lnTo>
                              <a:lnTo>
                                <a:pt x="626" y="480"/>
                              </a:lnTo>
                              <a:lnTo>
                                <a:pt x="628" y="486"/>
                              </a:lnTo>
                              <a:lnTo>
                                <a:pt x="628" y="486"/>
                              </a:lnTo>
                              <a:lnTo>
                                <a:pt x="632" y="490"/>
                              </a:lnTo>
                              <a:lnTo>
                                <a:pt x="632" y="490"/>
                              </a:lnTo>
                              <a:lnTo>
                                <a:pt x="636" y="488"/>
                              </a:lnTo>
                              <a:lnTo>
                                <a:pt x="640" y="486"/>
                              </a:lnTo>
                              <a:lnTo>
                                <a:pt x="640" y="486"/>
                              </a:lnTo>
                              <a:lnTo>
                                <a:pt x="648" y="476"/>
                              </a:lnTo>
                              <a:lnTo>
                                <a:pt x="650" y="470"/>
                              </a:lnTo>
                              <a:lnTo>
                                <a:pt x="654" y="466"/>
                              </a:lnTo>
                              <a:lnTo>
                                <a:pt x="654" y="466"/>
                              </a:lnTo>
                              <a:lnTo>
                                <a:pt x="660" y="466"/>
                              </a:lnTo>
                              <a:lnTo>
                                <a:pt x="666" y="466"/>
                              </a:lnTo>
                              <a:lnTo>
                                <a:pt x="676" y="468"/>
                              </a:lnTo>
                              <a:lnTo>
                                <a:pt x="676" y="468"/>
                              </a:lnTo>
                              <a:lnTo>
                                <a:pt x="680" y="472"/>
                              </a:lnTo>
                              <a:lnTo>
                                <a:pt x="680" y="472"/>
                              </a:lnTo>
                              <a:lnTo>
                                <a:pt x="680" y="476"/>
                              </a:lnTo>
                              <a:lnTo>
                                <a:pt x="678" y="480"/>
                              </a:lnTo>
                              <a:lnTo>
                                <a:pt x="676" y="490"/>
                              </a:lnTo>
                              <a:lnTo>
                                <a:pt x="676" y="490"/>
                              </a:lnTo>
                              <a:lnTo>
                                <a:pt x="676" y="498"/>
                              </a:lnTo>
                              <a:lnTo>
                                <a:pt x="678" y="504"/>
                              </a:lnTo>
                              <a:lnTo>
                                <a:pt x="678" y="504"/>
                              </a:lnTo>
                              <a:lnTo>
                                <a:pt x="682" y="506"/>
                              </a:lnTo>
                              <a:lnTo>
                                <a:pt x="686" y="508"/>
                              </a:lnTo>
                              <a:lnTo>
                                <a:pt x="686" y="508"/>
                              </a:lnTo>
                              <a:lnTo>
                                <a:pt x="688" y="514"/>
                              </a:lnTo>
                              <a:lnTo>
                                <a:pt x="690" y="522"/>
                              </a:lnTo>
                              <a:lnTo>
                                <a:pt x="690" y="522"/>
                              </a:lnTo>
                              <a:lnTo>
                                <a:pt x="682" y="520"/>
                              </a:lnTo>
                              <a:lnTo>
                                <a:pt x="680" y="520"/>
                              </a:lnTo>
                              <a:lnTo>
                                <a:pt x="676" y="520"/>
                              </a:lnTo>
                              <a:lnTo>
                                <a:pt x="676" y="520"/>
                              </a:lnTo>
                              <a:lnTo>
                                <a:pt x="676" y="524"/>
                              </a:lnTo>
                              <a:lnTo>
                                <a:pt x="676" y="526"/>
                              </a:lnTo>
                              <a:lnTo>
                                <a:pt x="676" y="526"/>
                              </a:lnTo>
                              <a:lnTo>
                                <a:pt x="676" y="534"/>
                              </a:lnTo>
                              <a:lnTo>
                                <a:pt x="676" y="534"/>
                              </a:lnTo>
                              <a:lnTo>
                                <a:pt x="682" y="550"/>
                              </a:lnTo>
                              <a:lnTo>
                                <a:pt x="686" y="566"/>
                              </a:lnTo>
                              <a:lnTo>
                                <a:pt x="686" y="566"/>
                              </a:lnTo>
                              <a:lnTo>
                                <a:pt x="688" y="572"/>
                              </a:lnTo>
                              <a:lnTo>
                                <a:pt x="688" y="576"/>
                              </a:lnTo>
                              <a:lnTo>
                                <a:pt x="688" y="576"/>
                              </a:lnTo>
                              <a:lnTo>
                                <a:pt x="686" y="580"/>
                              </a:lnTo>
                              <a:lnTo>
                                <a:pt x="682" y="582"/>
                              </a:lnTo>
                              <a:lnTo>
                                <a:pt x="674" y="586"/>
                              </a:lnTo>
                              <a:lnTo>
                                <a:pt x="674" y="586"/>
                              </a:lnTo>
                              <a:lnTo>
                                <a:pt x="666" y="592"/>
                              </a:lnTo>
                              <a:lnTo>
                                <a:pt x="666" y="592"/>
                              </a:lnTo>
                              <a:lnTo>
                                <a:pt x="664" y="602"/>
                              </a:lnTo>
                              <a:lnTo>
                                <a:pt x="664" y="602"/>
                              </a:lnTo>
                              <a:lnTo>
                                <a:pt x="664" y="608"/>
                              </a:lnTo>
                              <a:lnTo>
                                <a:pt x="664" y="608"/>
                              </a:lnTo>
                              <a:lnTo>
                                <a:pt x="666" y="614"/>
                              </a:lnTo>
                              <a:lnTo>
                                <a:pt x="666" y="614"/>
                              </a:lnTo>
                              <a:lnTo>
                                <a:pt x="670" y="616"/>
                              </a:lnTo>
                              <a:lnTo>
                                <a:pt x="674" y="620"/>
                              </a:lnTo>
                              <a:lnTo>
                                <a:pt x="674" y="620"/>
                              </a:lnTo>
                              <a:lnTo>
                                <a:pt x="676" y="624"/>
                              </a:lnTo>
                              <a:lnTo>
                                <a:pt x="674" y="628"/>
                              </a:lnTo>
                              <a:lnTo>
                                <a:pt x="674" y="628"/>
                              </a:lnTo>
                              <a:lnTo>
                                <a:pt x="672" y="640"/>
                              </a:lnTo>
                              <a:lnTo>
                                <a:pt x="672" y="640"/>
                              </a:lnTo>
                              <a:lnTo>
                                <a:pt x="670" y="654"/>
                              </a:lnTo>
                              <a:lnTo>
                                <a:pt x="670" y="654"/>
                              </a:lnTo>
                              <a:lnTo>
                                <a:pt x="674" y="668"/>
                              </a:lnTo>
                              <a:lnTo>
                                <a:pt x="674" y="668"/>
                              </a:lnTo>
                              <a:lnTo>
                                <a:pt x="676" y="674"/>
                              </a:lnTo>
                              <a:lnTo>
                                <a:pt x="680" y="678"/>
                              </a:lnTo>
                              <a:lnTo>
                                <a:pt x="680" y="678"/>
                              </a:lnTo>
                              <a:lnTo>
                                <a:pt x="686" y="680"/>
                              </a:lnTo>
                              <a:lnTo>
                                <a:pt x="696" y="682"/>
                              </a:lnTo>
                              <a:lnTo>
                                <a:pt x="704" y="682"/>
                              </a:lnTo>
                              <a:lnTo>
                                <a:pt x="710" y="686"/>
                              </a:lnTo>
                              <a:lnTo>
                                <a:pt x="710" y="686"/>
                              </a:lnTo>
                              <a:lnTo>
                                <a:pt x="712" y="690"/>
                              </a:lnTo>
                              <a:lnTo>
                                <a:pt x="712" y="696"/>
                              </a:lnTo>
                              <a:lnTo>
                                <a:pt x="712" y="696"/>
                              </a:lnTo>
                              <a:lnTo>
                                <a:pt x="712" y="706"/>
                              </a:lnTo>
                              <a:lnTo>
                                <a:pt x="712" y="706"/>
                              </a:lnTo>
                              <a:lnTo>
                                <a:pt x="708" y="714"/>
                              </a:lnTo>
                              <a:lnTo>
                                <a:pt x="708" y="714"/>
                              </a:lnTo>
                              <a:lnTo>
                                <a:pt x="710" y="718"/>
                              </a:lnTo>
                              <a:lnTo>
                                <a:pt x="710" y="718"/>
                              </a:lnTo>
                              <a:lnTo>
                                <a:pt x="708" y="720"/>
                              </a:lnTo>
                              <a:lnTo>
                                <a:pt x="708" y="720"/>
                              </a:lnTo>
                              <a:lnTo>
                                <a:pt x="702" y="724"/>
                              </a:lnTo>
                              <a:lnTo>
                                <a:pt x="696" y="726"/>
                              </a:lnTo>
                              <a:lnTo>
                                <a:pt x="688" y="728"/>
                              </a:lnTo>
                              <a:lnTo>
                                <a:pt x="682" y="730"/>
                              </a:lnTo>
                              <a:lnTo>
                                <a:pt x="682" y="730"/>
                              </a:lnTo>
                              <a:lnTo>
                                <a:pt x="680" y="736"/>
                              </a:lnTo>
                              <a:lnTo>
                                <a:pt x="680" y="736"/>
                              </a:lnTo>
                              <a:lnTo>
                                <a:pt x="674" y="740"/>
                              </a:lnTo>
                              <a:lnTo>
                                <a:pt x="674" y="740"/>
                              </a:lnTo>
                              <a:lnTo>
                                <a:pt x="658" y="752"/>
                              </a:lnTo>
                              <a:lnTo>
                                <a:pt x="658" y="752"/>
                              </a:lnTo>
                              <a:lnTo>
                                <a:pt x="652" y="754"/>
                              </a:lnTo>
                              <a:lnTo>
                                <a:pt x="646" y="758"/>
                              </a:lnTo>
                              <a:lnTo>
                                <a:pt x="646" y="758"/>
                              </a:lnTo>
                              <a:lnTo>
                                <a:pt x="644" y="762"/>
                              </a:lnTo>
                              <a:lnTo>
                                <a:pt x="644" y="766"/>
                              </a:lnTo>
                              <a:lnTo>
                                <a:pt x="644" y="766"/>
                              </a:lnTo>
                              <a:lnTo>
                                <a:pt x="640" y="770"/>
                              </a:lnTo>
                              <a:lnTo>
                                <a:pt x="640" y="770"/>
                              </a:lnTo>
                              <a:lnTo>
                                <a:pt x="626" y="776"/>
                              </a:lnTo>
                              <a:lnTo>
                                <a:pt x="610" y="780"/>
                              </a:lnTo>
                              <a:lnTo>
                                <a:pt x="610" y="780"/>
                              </a:lnTo>
                              <a:lnTo>
                                <a:pt x="600" y="778"/>
                              </a:lnTo>
                              <a:lnTo>
                                <a:pt x="590" y="776"/>
                              </a:lnTo>
                              <a:lnTo>
                                <a:pt x="590" y="776"/>
                              </a:lnTo>
                              <a:lnTo>
                                <a:pt x="586" y="770"/>
                              </a:lnTo>
                              <a:lnTo>
                                <a:pt x="580" y="764"/>
                              </a:lnTo>
                              <a:lnTo>
                                <a:pt x="580" y="764"/>
                              </a:lnTo>
                              <a:lnTo>
                                <a:pt x="572" y="762"/>
                              </a:lnTo>
                              <a:lnTo>
                                <a:pt x="566" y="762"/>
                              </a:lnTo>
                              <a:lnTo>
                                <a:pt x="566" y="762"/>
                              </a:lnTo>
                              <a:lnTo>
                                <a:pt x="562" y="758"/>
                              </a:lnTo>
                              <a:lnTo>
                                <a:pt x="562" y="758"/>
                              </a:lnTo>
                              <a:lnTo>
                                <a:pt x="560" y="752"/>
                              </a:lnTo>
                              <a:lnTo>
                                <a:pt x="560" y="752"/>
                              </a:lnTo>
                              <a:lnTo>
                                <a:pt x="556" y="750"/>
                              </a:lnTo>
                              <a:lnTo>
                                <a:pt x="552" y="748"/>
                              </a:lnTo>
                              <a:lnTo>
                                <a:pt x="552" y="748"/>
                              </a:lnTo>
                              <a:lnTo>
                                <a:pt x="544" y="746"/>
                              </a:lnTo>
                              <a:lnTo>
                                <a:pt x="544" y="746"/>
                              </a:lnTo>
                              <a:lnTo>
                                <a:pt x="540" y="744"/>
                              </a:lnTo>
                              <a:lnTo>
                                <a:pt x="540" y="744"/>
                              </a:lnTo>
                              <a:lnTo>
                                <a:pt x="534" y="742"/>
                              </a:lnTo>
                              <a:lnTo>
                                <a:pt x="530" y="742"/>
                              </a:lnTo>
                              <a:lnTo>
                                <a:pt x="530" y="742"/>
                              </a:lnTo>
                              <a:lnTo>
                                <a:pt x="526" y="746"/>
                              </a:lnTo>
                              <a:lnTo>
                                <a:pt x="526" y="746"/>
                              </a:lnTo>
                              <a:lnTo>
                                <a:pt x="522" y="746"/>
                              </a:lnTo>
                              <a:lnTo>
                                <a:pt x="520" y="744"/>
                              </a:lnTo>
                              <a:lnTo>
                                <a:pt x="512" y="742"/>
                              </a:lnTo>
                              <a:lnTo>
                                <a:pt x="512" y="742"/>
                              </a:lnTo>
                              <a:lnTo>
                                <a:pt x="506" y="740"/>
                              </a:lnTo>
                              <a:lnTo>
                                <a:pt x="506" y="740"/>
                              </a:lnTo>
                              <a:lnTo>
                                <a:pt x="504" y="734"/>
                              </a:lnTo>
                              <a:lnTo>
                                <a:pt x="504" y="734"/>
                              </a:lnTo>
                              <a:lnTo>
                                <a:pt x="500" y="732"/>
                              </a:lnTo>
                              <a:lnTo>
                                <a:pt x="500" y="732"/>
                              </a:lnTo>
                              <a:lnTo>
                                <a:pt x="490" y="730"/>
                              </a:lnTo>
                              <a:lnTo>
                                <a:pt x="482" y="726"/>
                              </a:lnTo>
                              <a:lnTo>
                                <a:pt x="482" y="726"/>
                              </a:lnTo>
                              <a:lnTo>
                                <a:pt x="478" y="722"/>
                              </a:lnTo>
                              <a:lnTo>
                                <a:pt x="478" y="722"/>
                              </a:lnTo>
                              <a:lnTo>
                                <a:pt x="472" y="722"/>
                              </a:lnTo>
                              <a:lnTo>
                                <a:pt x="472" y="722"/>
                              </a:lnTo>
                              <a:lnTo>
                                <a:pt x="458" y="726"/>
                              </a:lnTo>
                              <a:lnTo>
                                <a:pt x="458" y="726"/>
                              </a:lnTo>
                              <a:lnTo>
                                <a:pt x="452" y="732"/>
                              </a:lnTo>
                              <a:lnTo>
                                <a:pt x="452" y="732"/>
                              </a:lnTo>
                              <a:lnTo>
                                <a:pt x="436" y="738"/>
                              </a:lnTo>
                              <a:lnTo>
                                <a:pt x="436" y="738"/>
                              </a:lnTo>
                              <a:lnTo>
                                <a:pt x="424" y="742"/>
                              </a:lnTo>
                              <a:lnTo>
                                <a:pt x="416" y="744"/>
                              </a:lnTo>
                              <a:lnTo>
                                <a:pt x="412" y="746"/>
                              </a:lnTo>
                              <a:lnTo>
                                <a:pt x="412" y="746"/>
                              </a:lnTo>
                              <a:lnTo>
                                <a:pt x="406" y="752"/>
                              </a:lnTo>
                              <a:lnTo>
                                <a:pt x="402" y="758"/>
                              </a:lnTo>
                              <a:lnTo>
                                <a:pt x="402" y="758"/>
                              </a:lnTo>
                              <a:lnTo>
                                <a:pt x="398" y="766"/>
                              </a:lnTo>
                              <a:lnTo>
                                <a:pt x="396" y="776"/>
                              </a:lnTo>
                              <a:lnTo>
                                <a:pt x="396" y="776"/>
                              </a:lnTo>
                              <a:lnTo>
                                <a:pt x="400" y="782"/>
                              </a:lnTo>
                              <a:lnTo>
                                <a:pt x="400" y="782"/>
                              </a:lnTo>
                              <a:lnTo>
                                <a:pt x="402" y="790"/>
                              </a:lnTo>
                              <a:lnTo>
                                <a:pt x="402" y="802"/>
                              </a:lnTo>
                              <a:lnTo>
                                <a:pt x="402" y="812"/>
                              </a:lnTo>
                              <a:lnTo>
                                <a:pt x="400" y="816"/>
                              </a:lnTo>
                              <a:lnTo>
                                <a:pt x="398" y="818"/>
                              </a:lnTo>
                              <a:lnTo>
                                <a:pt x="398" y="818"/>
                              </a:lnTo>
                              <a:lnTo>
                                <a:pt x="394" y="818"/>
                              </a:lnTo>
                              <a:lnTo>
                                <a:pt x="390" y="816"/>
                              </a:lnTo>
                              <a:lnTo>
                                <a:pt x="390" y="816"/>
                              </a:lnTo>
                              <a:lnTo>
                                <a:pt x="374" y="814"/>
                              </a:lnTo>
                              <a:lnTo>
                                <a:pt x="374" y="814"/>
                              </a:lnTo>
                              <a:lnTo>
                                <a:pt x="356" y="814"/>
                              </a:lnTo>
                              <a:lnTo>
                                <a:pt x="356" y="814"/>
                              </a:lnTo>
                              <a:lnTo>
                                <a:pt x="338" y="814"/>
                              </a:lnTo>
                              <a:lnTo>
                                <a:pt x="320" y="812"/>
                              </a:lnTo>
                              <a:lnTo>
                                <a:pt x="320" y="812"/>
                              </a:lnTo>
                              <a:lnTo>
                                <a:pt x="310" y="808"/>
                              </a:lnTo>
                              <a:lnTo>
                                <a:pt x="310" y="808"/>
                              </a:lnTo>
                              <a:lnTo>
                                <a:pt x="304" y="802"/>
                              </a:lnTo>
                              <a:lnTo>
                                <a:pt x="298" y="794"/>
                              </a:lnTo>
                              <a:lnTo>
                                <a:pt x="298" y="794"/>
                              </a:lnTo>
                              <a:lnTo>
                                <a:pt x="296" y="790"/>
                              </a:lnTo>
                              <a:lnTo>
                                <a:pt x="294" y="786"/>
                              </a:lnTo>
                              <a:lnTo>
                                <a:pt x="294" y="786"/>
                              </a:lnTo>
                              <a:lnTo>
                                <a:pt x="284" y="782"/>
                              </a:lnTo>
                              <a:lnTo>
                                <a:pt x="280" y="780"/>
                              </a:lnTo>
                              <a:lnTo>
                                <a:pt x="276" y="780"/>
                              </a:lnTo>
                              <a:lnTo>
                                <a:pt x="276" y="780"/>
                              </a:lnTo>
                              <a:lnTo>
                                <a:pt x="268" y="774"/>
                              </a:lnTo>
                              <a:lnTo>
                                <a:pt x="260" y="766"/>
                              </a:lnTo>
                              <a:lnTo>
                                <a:pt x="260" y="766"/>
                              </a:lnTo>
                              <a:lnTo>
                                <a:pt x="256" y="762"/>
                              </a:lnTo>
                              <a:lnTo>
                                <a:pt x="250" y="760"/>
                              </a:lnTo>
                              <a:lnTo>
                                <a:pt x="250" y="760"/>
                              </a:lnTo>
                              <a:lnTo>
                                <a:pt x="240" y="760"/>
                              </a:lnTo>
                              <a:lnTo>
                                <a:pt x="240" y="760"/>
                              </a:lnTo>
                              <a:lnTo>
                                <a:pt x="226" y="768"/>
                              </a:lnTo>
                              <a:lnTo>
                                <a:pt x="226" y="768"/>
                              </a:lnTo>
                              <a:lnTo>
                                <a:pt x="218" y="768"/>
                              </a:lnTo>
                              <a:lnTo>
                                <a:pt x="218" y="768"/>
                              </a:lnTo>
                              <a:lnTo>
                                <a:pt x="208" y="766"/>
                              </a:lnTo>
                              <a:lnTo>
                                <a:pt x="200" y="762"/>
                              </a:lnTo>
                              <a:lnTo>
                                <a:pt x="200" y="762"/>
                              </a:lnTo>
                              <a:lnTo>
                                <a:pt x="172" y="750"/>
                              </a:lnTo>
                              <a:lnTo>
                                <a:pt x="156" y="744"/>
                              </a:lnTo>
                              <a:lnTo>
                                <a:pt x="146" y="736"/>
                              </a:lnTo>
                              <a:lnTo>
                                <a:pt x="146" y="736"/>
                              </a:lnTo>
                              <a:lnTo>
                                <a:pt x="138" y="726"/>
                              </a:lnTo>
                              <a:lnTo>
                                <a:pt x="138" y="726"/>
                              </a:lnTo>
                              <a:lnTo>
                                <a:pt x="126" y="716"/>
                              </a:lnTo>
                              <a:lnTo>
                                <a:pt x="126" y="716"/>
                              </a:lnTo>
                              <a:lnTo>
                                <a:pt x="114" y="710"/>
                              </a:lnTo>
                              <a:lnTo>
                                <a:pt x="114" y="710"/>
                              </a:lnTo>
                              <a:lnTo>
                                <a:pt x="104" y="702"/>
                              </a:lnTo>
                              <a:lnTo>
                                <a:pt x="104" y="702"/>
                              </a:lnTo>
                              <a:lnTo>
                                <a:pt x="92" y="688"/>
                              </a:lnTo>
                              <a:lnTo>
                                <a:pt x="82" y="674"/>
                              </a:lnTo>
                              <a:lnTo>
                                <a:pt x="82" y="674"/>
                              </a:lnTo>
                              <a:lnTo>
                                <a:pt x="80" y="672"/>
                              </a:lnTo>
                              <a:lnTo>
                                <a:pt x="80" y="668"/>
                              </a:lnTo>
                              <a:lnTo>
                                <a:pt x="80" y="668"/>
                              </a:lnTo>
                              <a:lnTo>
                                <a:pt x="84" y="668"/>
                              </a:lnTo>
                              <a:lnTo>
                                <a:pt x="86" y="670"/>
                              </a:lnTo>
                              <a:lnTo>
                                <a:pt x="92" y="672"/>
                              </a:lnTo>
                              <a:lnTo>
                                <a:pt x="92" y="672"/>
                              </a:lnTo>
                              <a:lnTo>
                                <a:pt x="100" y="670"/>
                              </a:lnTo>
                              <a:lnTo>
                                <a:pt x="106" y="666"/>
                              </a:lnTo>
                              <a:lnTo>
                                <a:pt x="106" y="666"/>
                              </a:lnTo>
                              <a:lnTo>
                                <a:pt x="112" y="660"/>
                              </a:lnTo>
                              <a:lnTo>
                                <a:pt x="114" y="654"/>
                              </a:lnTo>
                              <a:lnTo>
                                <a:pt x="114" y="654"/>
                              </a:lnTo>
                              <a:lnTo>
                                <a:pt x="130" y="618"/>
                              </a:lnTo>
                              <a:lnTo>
                                <a:pt x="142" y="582"/>
                              </a:lnTo>
                              <a:lnTo>
                                <a:pt x="142" y="582"/>
                              </a:lnTo>
                              <a:lnTo>
                                <a:pt x="144" y="576"/>
                              </a:lnTo>
                              <a:lnTo>
                                <a:pt x="146" y="568"/>
                              </a:lnTo>
                              <a:lnTo>
                                <a:pt x="146" y="568"/>
                              </a:lnTo>
                              <a:lnTo>
                                <a:pt x="150" y="566"/>
                              </a:lnTo>
                              <a:lnTo>
                                <a:pt x="156" y="564"/>
                              </a:lnTo>
                              <a:lnTo>
                                <a:pt x="156" y="564"/>
                              </a:lnTo>
                              <a:lnTo>
                                <a:pt x="158" y="560"/>
                              </a:lnTo>
                              <a:lnTo>
                                <a:pt x="158" y="560"/>
                              </a:lnTo>
                              <a:lnTo>
                                <a:pt x="158" y="554"/>
                              </a:lnTo>
                              <a:lnTo>
                                <a:pt x="158" y="552"/>
                              </a:lnTo>
                              <a:lnTo>
                                <a:pt x="156" y="550"/>
                              </a:lnTo>
                              <a:lnTo>
                                <a:pt x="156" y="550"/>
                              </a:lnTo>
                              <a:lnTo>
                                <a:pt x="154" y="552"/>
                              </a:lnTo>
                              <a:lnTo>
                                <a:pt x="152" y="554"/>
                              </a:lnTo>
                              <a:lnTo>
                                <a:pt x="150" y="558"/>
                              </a:lnTo>
                              <a:lnTo>
                                <a:pt x="148" y="558"/>
                              </a:lnTo>
                              <a:lnTo>
                                <a:pt x="148" y="558"/>
                              </a:lnTo>
                              <a:lnTo>
                                <a:pt x="148" y="556"/>
                              </a:lnTo>
                              <a:lnTo>
                                <a:pt x="148" y="554"/>
                              </a:lnTo>
                              <a:lnTo>
                                <a:pt x="152" y="548"/>
                              </a:lnTo>
                              <a:lnTo>
                                <a:pt x="152" y="548"/>
                              </a:lnTo>
                              <a:lnTo>
                                <a:pt x="164" y="508"/>
                              </a:lnTo>
                              <a:lnTo>
                                <a:pt x="164" y="508"/>
                              </a:lnTo>
                              <a:lnTo>
                                <a:pt x="166" y="498"/>
                              </a:lnTo>
                              <a:lnTo>
                                <a:pt x="170" y="488"/>
                              </a:lnTo>
                              <a:lnTo>
                                <a:pt x="170" y="488"/>
                              </a:lnTo>
                              <a:lnTo>
                                <a:pt x="172" y="484"/>
                              </a:lnTo>
                              <a:lnTo>
                                <a:pt x="172" y="480"/>
                              </a:lnTo>
                              <a:lnTo>
                                <a:pt x="174" y="480"/>
                              </a:lnTo>
                              <a:lnTo>
                                <a:pt x="174" y="480"/>
                              </a:lnTo>
                              <a:lnTo>
                                <a:pt x="176" y="480"/>
                              </a:lnTo>
                              <a:lnTo>
                                <a:pt x="180" y="482"/>
                              </a:lnTo>
                              <a:lnTo>
                                <a:pt x="182" y="488"/>
                              </a:lnTo>
                              <a:lnTo>
                                <a:pt x="188" y="502"/>
                              </a:lnTo>
                              <a:lnTo>
                                <a:pt x="188" y="502"/>
                              </a:lnTo>
                              <a:lnTo>
                                <a:pt x="188" y="506"/>
                              </a:lnTo>
                              <a:lnTo>
                                <a:pt x="190" y="508"/>
                              </a:lnTo>
                              <a:lnTo>
                                <a:pt x="190" y="508"/>
                              </a:lnTo>
                              <a:lnTo>
                                <a:pt x="192" y="506"/>
                              </a:lnTo>
                              <a:lnTo>
                                <a:pt x="192" y="502"/>
                              </a:lnTo>
                              <a:lnTo>
                                <a:pt x="190" y="492"/>
                              </a:lnTo>
                              <a:lnTo>
                                <a:pt x="190" y="492"/>
                              </a:lnTo>
                              <a:lnTo>
                                <a:pt x="184" y="478"/>
                              </a:lnTo>
                              <a:lnTo>
                                <a:pt x="184" y="478"/>
                              </a:lnTo>
                              <a:lnTo>
                                <a:pt x="178" y="474"/>
                              </a:lnTo>
                              <a:lnTo>
                                <a:pt x="172" y="468"/>
                              </a:lnTo>
                              <a:lnTo>
                                <a:pt x="172" y="468"/>
                              </a:lnTo>
                              <a:lnTo>
                                <a:pt x="170" y="462"/>
                              </a:lnTo>
                              <a:lnTo>
                                <a:pt x="170" y="456"/>
                              </a:lnTo>
                              <a:lnTo>
                                <a:pt x="170" y="456"/>
                              </a:lnTo>
                              <a:lnTo>
                                <a:pt x="174" y="450"/>
                              </a:lnTo>
                              <a:lnTo>
                                <a:pt x="180" y="444"/>
                              </a:lnTo>
                              <a:lnTo>
                                <a:pt x="180" y="444"/>
                              </a:lnTo>
                              <a:lnTo>
                                <a:pt x="182" y="436"/>
                              </a:lnTo>
                              <a:lnTo>
                                <a:pt x="182" y="428"/>
                              </a:lnTo>
                              <a:lnTo>
                                <a:pt x="182" y="428"/>
                              </a:lnTo>
                              <a:lnTo>
                                <a:pt x="182" y="422"/>
                              </a:lnTo>
                              <a:lnTo>
                                <a:pt x="180" y="418"/>
                              </a:lnTo>
                              <a:lnTo>
                                <a:pt x="180" y="418"/>
                              </a:lnTo>
                              <a:lnTo>
                                <a:pt x="182" y="414"/>
                              </a:lnTo>
                              <a:lnTo>
                                <a:pt x="184" y="412"/>
                              </a:lnTo>
                              <a:lnTo>
                                <a:pt x="184" y="410"/>
                              </a:lnTo>
                              <a:lnTo>
                                <a:pt x="184" y="410"/>
                              </a:lnTo>
                              <a:lnTo>
                                <a:pt x="182" y="406"/>
                              </a:lnTo>
                              <a:lnTo>
                                <a:pt x="178" y="404"/>
                              </a:lnTo>
                              <a:lnTo>
                                <a:pt x="170" y="402"/>
                              </a:lnTo>
                              <a:lnTo>
                                <a:pt x="170" y="402"/>
                              </a:lnTo>
                              <a:lnTo>
                                <a:pt x="156" y="390"/>
                              </a:lnTo>
                              <a:lnTo>
                                <a:pt x="156" y="390"/>
                              </a:lnTo>
                              <a:lnTo>
                                <a:pt x="150" y="384"/>
                              </a:lnTo>
                              <a:lnTo>
                                <a:pt x="144" y="378"/>
                              </a:lnTo>
                              <a:lnTo>
                                <a:pt x="144" y="378"/>
                              </a:lnTo>
                              <a:lnTo>
                                <a:pt x="144" y="372"/>
                              </a:lnTo>
                              <a:lnTo>
                                <a:pt x="144" y="368"/>
                              </a:lnTo>
                              <a:lnTo>
                                <a:pt x="144" y="368"/>
                              </a:lnTo>
                              <a:lnTo>
                                <a:pt x="140" y="354"/>
                              </a:lnTo>
                              <a:lnTo>
                                <a:pt x="140" y="354"/>
                              </a:lnTo>
                              <a:lnTo>
                                <a:pt x="134" y="346"/>
                              </a:lnTo>
                              <a:lnTo>
                                <a:pt x="130" y="342"/>
                              </a:lnTo>
                              <a:lnTo>
                                <a:pt x="130" y="338"/>
                              </a:lnTo>
                              <a:lnTo>
                                <a:pt x="130" y="338"/>
                              </a:lnTo>
                              <a:lnTo>
                                <a:pt x="130" y="332"/>
                              </a:lnTo>
                              <a:lnTo>
                                <a:pt x="130" y="330"/>
                              </a:lnTo>
                              <a:lnTo>
                                <a:pt x="132" y="330"/>
                              </a:lnTo>
                              <a:lnTo>
                                <a:pt x="132" y="330"/>
                              </a:lnTo>
                              <a:lnTo>
                                <a:pt x="134" y="330"/>
                              </a:lnTo>
                              <a:lnTo>
                                <a:pt x="134" y="332"/>
                              </a:lnTo>
                              <a:lnTo>
                                <a:pt x="136" y="336"/>
                              </a:lnTo>
                              <a:lnTo>
                                <a:pt x="138" y="338"/>
                              </a:lnTo>
                              <a:lnTo>
                                <a:pt x="138" y="338"/>
                              </a:lnTo>
                              <a:lnTo>
                                <a:pt x="140" y="336"/>
                              </a:lnTo>
                              <a:lnTo>
                                <a:pt x="142" y="334"/>
                              </a:lnTo>
                              <a:lnTo>
                                <a:pt x="144" y="328"/>
                              </a:lnTo>
                              <a:lnTo>
                                <a:pt x="144" y="328"/>
                              </a:lnTo>
                              <a:lnTo>
                                <a:pt x="142" y="324"/>
                              </a:lnTo>
                              <a:lnTo>
                                <a:pt x="138" y="318"/>
                              </a:lnTo>
                              <a:lnTo>
                                <a:pt x="138" y="318"/>
                              </a:lnTo>
                              <a:lnTo>
                                <a:pt x="138" y="316"/>
                              </a:lnTo>
                              <a:lnTo>
                                <a:pt x="140" y="312"/>
                              </a:lnTo>
                              <a:lnTo>
                                <a:pt x="140" y="312"/>
                              </a:lnTo>
                              <a:lnTo>
                                <a:pt x="144" y="312"/>
                              </a:lnTo>
                              <a:lnTo>
                                <a:pt x="152" y="312"/>
                              </a:lnTo>
                              <a:lnTo>
                                <a:pt x="158" y="312"/>
                              </a:lnTo>
                              <a:lnTo>
                                <a:pt x="160" y="312"/>
                              </a:lnTo>
                              <a:lnTo>
                                <a:pt x="160" y="310"/>
                              </a:lnTo>
                              <a:lnTo>
                                <a:pt x="160" y="310"/>
                              </a:lnTo>
                              <a:lnTo>
                                <a:pt x="160" y="308"/>
                              </a:lnTo>
                              <a:lnTo>
                                <a:pt x="156" y="306"/>
                              </a:lnTo>
                              <a:lnTo>
                                <a:pt x="150" y="304"/>
                              </a:lnTo>
                              <a:lnTo>
                                <a:pt x="150" y="304"/>
                              </a:lnTo>
                              <a:lnTo>
                                <a:pt x="142" y="304"/>
                              </a:lnTo>
                              <a:lnTo>
                                <a:pt x="132" y="304"/>
                              </a:lnTo>
                              <a:lnTo>
                                <a:pt x="132" y="304"/>
                              </a:lnTo>
                              <a:lnTo>
                                <a:pt x="124" y="300"/>
                              </a:lnTo>
                              <a:lnTo>
                                <a:pt x="120" y="298"/>
                              </a:lnTo>
                              <a:lnTo>
                                <a:pt x="118" y="296"/>
                              </a:lnTo>
                              <a:lnTo>
                                <a:pt x="118" y="296"/>
                              </a:lnTo>
                              <a:lnTo>
                                <a:pt x="118" y="292"/>
                              </a:lnTo>
                              <a:lnTo>
                                <a:pt x="120" y="286"/>
                              </a:lnTo>
                              <a:lnTo>
                                <a:pt x="122" y="282"/>
                              </a:lnTo>
                              <a:lnTo>
                                <a:pt x="124" y="278"/>
                              </a:lnTo>
                              <a:lnTo>
                                <a:pt x="124" y="278"/>
                              </a:lnTo>
                              <a:lnTo>
                                <a:pt x="120" y="274"/>
                              </a:lnTo>
                              <a:lnTo>
                                <a:pt x="120" y="274"/>
                              </a:lnTo>
                              <a:lnTo>
                                <a:pt x="116" y="276"/>
                              </a:lnTo>
                              <a:lnTo>
                                <a:pt x="112" y="278"/>
                              </a:lnTo>
                              <a:lnTo>
                                <a:pt x="112" y="278"/>
                              </a:lnTo>
                              <a:lnTo>
                                <a:pt x="104" y="274"/>
                              </a:lnTo>
                              <a:lnTo>
                                <a:pt x="102" y="272"/>
                              </a:lnTo>
                              <a:lnTo>
                                <a:pt x="100" y="270"/>
                              </a:lnTo>
                              <a:lnTo>
                                <a:pt x="100" y="270"/>
                              </a:lnTo>
                              <a:lnTo>
                                <a:pt x="104" y="268"/>
                              </a:lnTo>
                              <a:lnTo>
                                <a:pt x="106" y="266"/>
                              </a:lnTo>
                              <a:lnTo>
                                <a:pt x="106" y="266"/>
                              </a:lnTo>
                              <a:lnTo>
                                <a:pt x="106" y="266"/>
                              </a:lnTo>
                              <a:lnTo>
                                <a:pt x="104" y="264"/>
                              </a:lnTo>
                              <a:lnTo>
                                <a:pt x="100" y="262"/>
                              </a:lnTo>
                              <a:lnTo>
                                <a:pt x="100" y="262"/>
                              </a:lnTo>
                              <a:lnTo>
                                <a:pt x="92" y="264"/>
                              </a:lnTo>
                              <a:lnTo>
                                <a:pt x="84" y="264"/>
                              </a:lnTo>
                              <a:lnTo>
                                <a:pt x="84" y="264"/>
                              </a:lnTo>
                              <a:lnTo>
                                <a:pt x="80" y="260"/>
                              </a:lnTo>
                              <a:lnTo>
                                <a:pt x="80" y="260"/>
                              </a:lnTo>
                              <a:lnTo>
                                <a:pt x="78" y="254"/>
                              </a:lnTo>
                              <a:lnTo>
                                <a:pt x="78" y="254"/>
                              </a:lnTo>
                              <a:lnTo>
                                <a:pt x="70" y="244"/>
                              </a:lnTo>
                              <a:lnTo>
                                <a:pt x="70" y="244"/>
                              </a:lnTo>
                              <a:lnTo>
                                <a:pt x="54" y="232"/>
                              </a:lnTo>
                              <a:lnTo>
                                <a:pt x="38" y="222"/>
                              </a:lnTo>
                              <a:lnTo>
                                <a:pt x="38" y="222"/>
                              </a:lnTo>
                              <a:lnTo>
                                <a:pt x="34" y="220"/>
                              </a:lnTo>
                              <a:lnTo>
                                <a:pt x="28" y="222"/>
                              </a:lnTo>
                              <a:lnTo>
                                <a:pt x="28" y="222"/>
                              </a:lnTo>
                              <a:lnTo>
                                <a:pt x="28" y="224"/>
                              </a:lnTo>
                              <a:lnTo>
                                <a:pt x="26" y="228"/>
                              </a:lnTo>
                              <a:lnTo>
                                <a:pt x="26" y="228"/>
                              </a:lnTo>
                              <a:lnTo>
                                <a:pt x="24" y="228"/>
                              </a:lnTo>
                              <a:lnTo>
                                <a:pt x="20" y="228"/>
                              </a:lnTo>
                              <a:lnTo>
                                <a:pt x="14" y="224"/>
                              </a:lnTo>
                              <a:lnTo>
                                <a:pt x="14" y="224"/>
                              </a:lnTo>
                              <a:lnTo>
                                <a:pt x="14" y="220"/>
                              </a:lnTo>
                              <a:lnTo>
                                <a:pt x="16" y="218"/>
                              </a:lnTo>
                              <a:lnTo>
                                <a:pt x="18" y="214"/>
                              </a:lnTo>
                              <a:lnTo>
                                <a:pt x="18" y="212"/>
                              </a:lnTo>
                              <a:lnTo>
                                <a:pt x="18" y="212"/>
                              </a:lnTo>
                              <a:lnTo>
                                <a:pt x="16" y="208"/>
                              </a:lnTo>
                              <a:lnTo>
                                <a:pt x="12" y="206"/>
                              </a:lnTo>
                              <a:lnTo>
                                <a:pt x="4" y="202"/>
                              </a:lnTo>
                              <a:lnTo>
                                <a:pt x="4" y="202"/>
                              </a:lnTo>
                              <a:lnTo>
                                <a:pt x="2" y="200"/>
                              </a:lnTo>
                              <a:lnTo>
                                <a:pt x="0" y="196"/>
                              </a:lnTo>
                              <a:lnTo>
                                <a:pt x="0" y="196"/>
                              </a:lnTo>
                              <a:lnTo>
                                <a:pt x="2" y="194"/>
                              </a:lnTo>
                              <a:lnTo>
                                <a:pt x="4" y="194"/>
                              </a:lnTo>
                              <a:lnTo>
                                <a:pt x="12" y="196"/>
                              </a:lnTo>
                              <a:lnTo>
                                <a:pt x="20" y="198"/>
                              </a:lnTo>
                              <a:lnTo>
                                <a:pt x="24" y="198"/>
                              </a:lnTo>
                              <a:lnTo>
                                <a:pt x="24" y="198"/>
                              </a:lnTo>
                              <a:lnTo>
                                <a:pt x="28" y="194"/>
                              </a:lnTo>
                              <a:lnTo>
                                <a:pt x="28" y="188"/>
                              </a:lnTo>
                              <a:lnTo>
                                <a:pt x="28" y="188"/>
                              </a:lnTo>
                              <a:lnTo>
                                <a:pt x="26" y="188"/>
                              </a:lnTo>
                              <a:lnTo>
                                <a:pt x="24" y="188"/>
                              </a:lnTo>
                              <a:lnTo>
                                <a:pt x="18" y="188"/>
                              </a:lnTo>
                              <a:lnTo>
                                <a:pt x="18" y="188"/>
                              </a:lnTo>
                              <a:lnTo>
                                <a:pt x="14" y="188"/>
                              </a:lnTo>
                              <a:lnTo>
                                <a:pt x="10" y="186"/>
                              </a:lnTo>
                              <a:lnTo>
                                <a:pt x="10" y="186"/>
                              </a:lnTo>
                              <a:lnTo>
                                <a:pt x="8" y="184"/>
                              </a:lnTo>
                              <a:lnTo>
                                <a:pt x="8" y="180"/>
                              </a:lnTo>
                              <a:lnTo>
                                <a:pt x="8" y="180"/>
                              </a:lnTo>
                              <a:lnTo>
                                <a:pt x="12" y="176"/>
                              </a:lnTo>
                              <a:lnTo>
                                <a:pt x="16" y="174"/>
                              </a:lnTo>
                              <a:lnTo>
                                <a:pt x="16" y="174"/>
                              </a:lnTo>
                              <a:lnTo>
                                <a:pt x="22" y="176"/>
                              </a:lnTo>
                              <a:lnTo>
                                <a:pt x="22" y="176"/>
                              </a:lnTo>
                              <a:lnTo>
                                <a:pt x="24" y="174"/>
                              </a:lnTo>
                              <a:lnTo>
                                <a:pt x="24" y="170"/>
                              </a:lnTo>
                              <a:lnTo>
                                <a:pt x="24" y="170"/>
                              </a:lnTo>
                              <a:lnTo>
                                <a:pt x="24" y="168"/>
                              </a:lnTo>
                              <a:lnTo>
                                <a:pt x="20" y="168"/>
                              </a:lnTo>
                              <a:lnTo>
                                <a:pt x="14" y="168"/>
                              </a:lnTo>
                              <a:lnTo>
                                <a:pt x="6" y="168"/>
                              </a:lnTo>
                              <a:lnTo>
                                <a:pt x="4" y="168"/>
                              </a:lnTo>
                              <a:lnTo>
                                <a:pt x="2" y="168"/>
                              </a:lnTo>
                              <a:lnTo>
                                <a:pt x="2" y="168"/>
                              </a:lnTo>
                              <a:lnTo>
                                <a:pt x="2" y="164"/>
                              </a:lnTo>
                              <a:lnTo>
                                <a:pt x="4" y="162"/>
                              </a:lnTo>
                              <a:lnTo>
                                <a:pt x="4" y="162"/>
                              </a:lnTo>
                              <a:lnTo>
                                <a:pt x="6" y="156"/>
                              </a:lnTo>
                              <a:lnTo>
                                <a:pt x="10" y="152"/>
                              </a:lnTo>
                              <a:lnTo>
                                <a:pt x="10" y="152"/>
                              </a:lnTo>
                              <a:lnTo>
                                <a:pt x="16" y="150"/>
                              </a:lnTo>
                              <a:lnTo>
                                <a:pt x="24" y="148"/>
                              </a:lnTo>
                              <a:lnTo>
                                <a:pt x="38" y="146"/>
                              </a:lnTo>
                              <a:lnTo>
                                <a:pt x="38" y="146"/>
                              </a:lnTo>
                              <a:lnTo>
                                <a:pt x="56" y="148"/>
                              </a:lnTo>
                              <a:lnTo>
                                <a:pt x="56" y="148"/>
                              </a:lnTo>
                              <a:lnTo>
                                <a:pt x="64" y="150"/>
                              </a:lnTo>
                              <a:lnTo>
                                <a:pt x="64" y="150"/>
                              </a:lnTo>
                              <a:lnTo>
                                <a:pt x="74" y="150"/>
                              </a:lnTo>
                              <a:lnTo>
                                <a:pt x="78" y="150"/>
                              </a:lnTo>
                              <a:lnTo>
                                <a:pt x="82" y="148"/>
                              </a:lnTo>
                              <a:lnTo>
                                <a:pt x="82" y="148"/>
                              </a:lnTo>
                              <a:lnTo>
                                <a:pt x="84" y="142"/>
                              </a:lnTo>
                              <a:lnTo>
                                <a:pt x="84" y="142"/>
                              </a:lnTo>
                              <a:lnTo>
                                <a:pt x="92" y="140"/>
                              </a:lnTo>
                              <a:lnTo>
                                <a:pt x="92" y="140"/>
                              </a:lnTo>
                              <a:lnTo>
                                <a:pt x="96" y="144"/>
                              </a:lnTo>
                              <a:lnTo>
                                <a:pt x="96" y="144"/>
                              </a:lnTo>
                              <a:lnTo>
                                <a:pt x="106" y="144"/>
                              </a:lnTo>
                              <a:lnTo>
                                <a:pt x="110" y="146"/>
                              </a:lnTo>
                              <a:lnTo>
                                <a:pt x="114" y="146"/>
                              </a:lnTo>
                              <a:lnTo>
                                <a:pt x="114" y="146"/>
                              </a:lnTo>
                              <a:lnTo>
                                <a:pt x="120" y="152"/>
                              </a:lnTo>
                              <a:lnTo>
                                <a:pt x="126" y="162"/>
                              </a:lnTo>
                              <a:lnTo>
                                <a:pt x="130" y="172"/>
                              </a:lnTo>
                              <a:lnTo>
                                <a:pt x="136" y="176"/>
                              </a:lnTo>
                              <a:lnTo>
                                <a:pt x="136" y="176"/>
                              </a:lnTo>
                              <a:lnTo>
                                <a:pt x="140" y="178"/>
                              </a:lnTo>
                              <a:lnTo>
                                <a:pt x="146" y="176"/>
                              </a:lnTo>
                              <a:lnTo>
                                <a:pt x="152" y="174"/>
                              </a:lnTo>
                              <a:lnTo>
                                <a:pt x="158" y="174"/>
                              </a:lnTo>
                              <a:lnTo>
                                <a:pt x="158" y="174"/>
                              </a:lnTo>
                              <a:lnTo>
                                <a:pt x="166" y="178"/>
                              </a:lnTo>
                              <a:lnTo>
                                <a:pt x="166" y="178"/>
                              </a:lnTo>
                              <a:lnTo>
                                <a:pt x="174" y="176"/>
                              </a:lnTo>
                              <a:lnTo>
                                <a:pt x="174" y="176"/>
                              </a:lnTo>
                              <a:lnTo>
                                <a:pt x="184" y="176"/>
                              </a:lnTo>
                              <a:lnTo>
                                <a:pt x="184" y="176"/>
                              </a:lnTo>
                              <a:lnTo>
                                <a:pt x="188" y="178"/>
                              </a:lnTo>
                              <a:lnTo>
                                <a:pt x="188" y="178"/>
                              </a:lnTo>
                              <a:lnTo>
                                <a:pt x="192" y="184"/>
                              </a:lnTo>
                              <a:lnTo>
                                <a:pt x="192" y="184"/>
                              </a:lnTo>
                              <a:lnTo>
                                <a:pt x="198" y="186"/>
                              </a:lnTo>
                              <a:lnTo>
                                <a:pt x="204" y="186"/>
                              </a:lnTo>
                              <a:lnTo>
                                <a:pt x="204" y="186"/>
                              </a:lnTo>
                              <a:lnTo>
                                <a:pt x="208" y="184"/>
                              </a:lnTo>
                              <a:lnTo>
                                <a:pt x="210" y="182"/>
                              </a:lnTo>
                              <a:lnTo>
                                <a:pt x="210" y="182"/>
                              </a:lnTo>
                              <a:lnTo>
                                <a:pt x="208" y="178"/>
                              </a:lnTo>
                              <a:lnTo>
                                <a:pt x="204" y="176"/>
                              </a:lnTo>
                              <a:lnTo>
                                <a:pt x="204" y="176"/>
                              </a:lnTo>
                              <a:lnTo>
                                <a:pt x="202" y="168"/>
                              </a:lnTo>
                              <a:lnTo>
                                <a:pt x="204" y="162"/>
                              </a:lnTo>
                              <a:lnTo>
                                <a:pt x="204" y="162"/>
                              </a:lnTo>
                              <a:lnTo>
                                <a:pt x="206" y="148"/>
                              </a:lnTo>
                              <a:lnTo>
                                <a:pt x="206" y="148"/>
                              </a:lnTo>
                              <a:lnTo>
                                <a:pt x="208" y="134"/>
                              </a:lnTo>
                              <a:lnTo>
                                <a:pt x="208" y="126"/>
                              </a:lnTo>
                              <a:lnTo>
                                <a:pt x="206" y="120"/>
                              </a:lnTo>
                              <a:lnTo>
                                <a:pt x="206" y="120"/>
                              </a:lnTo>
                              <a:lnTo>
                                <a:pt x="200" y="114"/>
                              </a:lnTo>
                              <a:lnTo>
                                <a:pt x="200" y="114"/>
                              </a:lnTo>
                              <a:lnTo>
                                <a:pt x="200" y="104"/>
                              </a:lnTo>
                              <a:lnTo>
                                <a:pt x="200" y="104"/>
                              </a:lnTo>
                              <a:lnTo>
                                <a:pt x="198" y="92"/>
                              </a:lnTo>
                              <a:lnTo>
                                <a:pt x="200" y="84"/>
                              </a:lnTo>
                              <a:lnTo>
                                <a:pt x="202" y="80"/>
                              </a:lnTo>
                              <a:lnTo>
                                <a:pt x="202" y="80"/>
                              </a:lnTo>
                              <a:lnTo>
                                <a:pt x="204" y="82"/>
                              </a:lnTo>
                              <a:lnTo>
                                <a:pt x="206" y="82"/>
                              </a:lnTo>
                              <a:lnTo>
                                <a:pt x="212" y="86"/>
                              </a:lnTo>
                              <a:lnTo>
                                <a:pt x="212" y="86"/>
                              </a:lnTo>
                              <a:lnTo>
                                <a:pt x="224" y="88"/>
                              </a:lnTo>
                              <a:lnTo>
                                <a:pt x="234" y="90"/>
                              </a:lnTo>
                              <a:lnTo>
                                <a:pt x="234" y="90"/>
                              </a:lnTo>
                              <a:lnTo>
                                <a:pt x="238" y="92"/>
                              </a:lnTo>
                              <a:lnTo>
                                <a:pt x="238" y="92"/>
                              </a:lnTo>
                              <a:lnTo>
                                <a:pt x="236" y="98"/>
                              </a:lnTo>
                              <a:lnTo>
                                <a:pt x="234" y="102"/>
                              </a:lnTo>
                              <a:lnTo>
                                <a:pt x="234" y="102"/>
                              </a:lnTo>
                              <a:lnTo>
                                <a:pt x="238" y="112"/>
                              </a:lnTo>
                              <a:lnTo>
                                <a:pt x="240" y="118"/>
                              </a:lnTo>
                              <a:lnTo>
                                <a:pt x="244" y="122"/>
                              </a:lnTo>
                              <a:lnTo>
                                <a:pt x="244" y="122"/>
                              </a:lnTo>
                              <a:lnTo>
                                <a:pt x="250" y="122"/>
                              </a:lnTo>
                              <a:lnTo>
                                <a:pt x="250" y="122"/>
                              </a:lnTo>
                              <a:lnTo>
                                <a:pt x="266" y="128"/>
                              </a:lnTo>
                              <a:lnTo>
                                <a:pt x="266" y="128"/>
                              </a:lnTo>
                              <a:lnTo>
                                <a:pt x="280" y="136"/>
                              </a:lnTo>
                              <a:lnTo>
                                <a:pt x="280" y="136"/>
                              </a:lnTo>
                              <a:lnTo>
                                <a:pt x="292" y="138"/>
                              </a:lnTo>
                              <a:lnTo>
                                <a:pt x="292" y="138"/>
                              </a:lnTo>
                              <a:lnTo>
                                <a:pt x="302" y="138"/>
                              </a:lnTo>
                              <a:lnTo>
                                <a:pt x="302" y="138"/>
                              </a:lnTo>
                              <a:lnTo>
                                <a:pt x="308" y="134"/>
                              </a:lnTo>
                              <a:lnTo>
                                <a:pt x="316" y="132"/>
                              </a:lnTo>
                              <a:lnTo>
                                <a:pt x="316" y="132"/>
                              </a:lnTo>
                              <a:lnTo>
                                <a:pt x="320" y="132"/>
                              </a:lnTo>
                              <a:lnTo>
                                <a:pt x="328" y="132"/>
                              </a:lnTo>
                              <a:lnTo>
                                <a:pt x="334" y="134"/>
                              </a:lnTo>
                              <a:lnTo>
                                <a:pt x="338" y="134"/>
                              </a:lnTo>
                              <a:lnTo>
                                <a:pt x="338" y="134"/>
                              </a:lnTo>
                              <a:lnTo>
                                <a:pt x="340" y="130"/>
                              </a:lnTo>
                              <a:lnTo>
                                <a:pt x="340" y="130"/>
                              </a:lnTo>
                              <a:lnTo>
                                <a:pt x="338" y="128"/>
                              </a:lnTo>
                              <a:lnTo>
                                <a:pt x="334" y="126"/>
                              </a:lnTo>
                              <a:lnTo>
                                <a:pt x="334" y="126"/>
                              </a:lnTo>
                              <a:lnTo>
                                <a:pt x="326" y="126"/>
                              </a:lnTo>
                              <a:lnTo>
                                <a:pt x="322" y="126"/>
                              </a:lnTo>
                              <a:lnTo>
                                <a:pt x="320" y="124"/>
                              </a:lnTo>
                              <a:lnTo>
                                <a:pt x="320" y="124"/>
                              </a:lnTo>
                              <a:lnTo>
                                <a:pt x="318" y="120"/>
                              </a:lnTo>
                              <a:lnTo>
                                <a:pt x="320" y="118"/>
                              </a:lnTo>
                              <a:lnTo>
                                <a:pt x="320" y="118"/>
                              </a:lnTo>
                              <a:lnTo>
                                <a:pt x="324" y="110"/>
                              </a:lnTo>
                              <a:lnTo>
                                <a:pt x="330" y="104"/>
                              </a:lnTo>
                              <a:lnTo>
                                <a:pt x="330" y="104"/>
                              </a:lnTo>
                              <a:lnTo>
                                <a:pt x="338" y="100"/>
                              </a:lnTo>
                              <a:lnTo>
                                <a:pt x="348" y="98"/>
                              </a:lnTo>
                              <a:lnTo>
                                <a:pt x="348" y="98"/>
                              </a:lnTo>
                              <a:lnTo>
                                <a:pt x="366" y="94"/>
                              </a:lnTo>
                              <a:lnTo>
                                <a:pt x="384" y="92"/>
                              </a:lnTo>
                              <a:lnTo>
                                <a:pt x="384" y="92"/>
                              </a:lnTo>
                              <a:lnTo>
                                <a:pt x="402" y="84"/>
                              </a:lnTo>
                              <a:lnTo>
                                <a:pt x="402" y="84"/>
                              </a:lnTo>
                              <a:lnTo>
                                <a:pt x="410" y="78"/>
                              </a:lnTo>
                              <a:lnTo>
                                <a:pt x="418" y="72"/>
                              </a:lnTo>
                              <a:lnTo>
                                <a:pt x="418" y="72"/>
                              </a:lnTo>
                              <a:lnTo>
                                <a:pt x="420" y="68"/>
                              </a:lnTo>
                              <a:lnTo>
                                <a:pt x="420" y="66"/>
                              </a:lnTo>
                              <a:lnTo>
                                <a:pt x="420" y="66"/>
                              </a:lnTo>
                              <a:lnTo>
                                <a:pt x="416" y="60"/>
                              </a:lnTo>
                              <a:lnTo>
                                <a:pt x="416" y="60"/>
                              </a:lnTo>
                              <a:lnTo>
                                <a:pt x="416" y="52"/>
                              </a:lnTo>
                              <a:lnTo>
                                <a:pt x="420" y="44"/>
                              </a:lnTo>
                              <a:lnTo>
                                <a:pt x="426" y="28"/>
                              </a:lnTo>
                              <a:lnTo>
                                <a:pt x="426" y="28"/>
                              </a:lnTo>
                              <a:lnTo>
                                <a:pt x="430" y="18"/>
                              </a:lnTo>
                              <a:lnTo>
                                <a:pt x="434" y="12"/>
                              </a:lnTo>
                              <a:lnTo>
                                <a:pt x="436" y="8"/>
                              </a:lnTo>
                              <a:lnTo>
                                <a:pt x="436" y="8"/>
                              </a:lnTo>
                              <a:lnTo>
                                <a:pt x="444" y="6"/>
                              </a:lnTo>
                              <a:lnTo>
                                <a:pt x="452" y="4"/>
                              </a:lnTo>
                              <a:lnTo>
                                <a:pt x="466" y="4"/>
                              </a:lnTo>
                              <a:lnTo>
                                <a:pt x="466" y="4"/>
                              </a:lnTo>
                              <a:lnTo>
                                <a:pt x="478" y="2"/>
                              </a:lnTo>
                              <a:lnTo>
                                <a:pt x="490" y="2"/>
                              </a:lnTo>
                              <a:lnTo>
                                <a:pt x="490" y="2"/>
                              </a:lnTo>
                              <a:lnTo>
                                <a:pt x="494" y="2"/>
                              </a:lnTo>
                              <a:lnTo>
                                <a:pt x="496" y="0"/>
                              </a:lnTo>
                              <a:lnTo>
                                <a:pt x="496" y="0"/>
                              </a:lnTo>
                              <a:lnTo>
                                <a:pt x="494" y="18"/>
                              </a:lnTo>
                              <a:lnTo>
                                <a:pt x="494" y="18"/>
                              </a:lnTo>
                              <a:lnTo>
                                <a:pt x="494" y="22"/>
                              </a:lnTo>
                              <a:lnTo>
                                <a:pt x="494" y="28"/>
                              </a:lnTo>
                              <a:lnTo>
                                <a:pt x="494" y="28"/>
                              </a:lnTo>
                              <a:lnTo>
                                <a:pt x="500" y="32"/>
                              </a:lnTo>
                              <a:lnTo>
                                <a:pt x="506" y="36"/>
                              </a:lnTo>
                              <a:lnTo>
                                <a:pt x="506" y="36"/>
                              </a:lnTo>
                              <a:lnTo>
                                <a:pt x="512" y="34"/>
                              </a:lnTo>
                              <a:lnTo>
                                <a:pt x="518" y="36"/>
                              </a:lnTo>
                              <a:lnTo>
                                <a:pt x="518" y="36"/>
                              </a:lnTo>
                              <a:lnTo>
                                <a:pt x="520" y="40"/>
                              </a:lnTo>
                              <a:lnTo>
                                <a:pt x="520" y="46"/>
                              </a:lnTo>
                              <a:lnTo>
                                <a:pt x="522" y="52"/>
                              </a:lnTo>
                              <a:lnTo>
                                <a:pt x="524" y="58"/>
                              </a:lnTo>
                              <a:lnTo>
                                <a:pt x="524" y="58"/>
                              </a:lnTo>
                              <a:lnTo>
                                <a:pt x="528" y="60"/>
                              </a:lnTo>
                              <a:lnTo>
                                <a:pt x="534" y="62"/>
                              </a:lnTo>
                              <a:lnTo>
                                <a:pt x="534" y="62"/>
                              </a:lnTo>
                              <a:lnTo>
                                <a:pt x="548" y="74"/>
                              </a:lnTo>
                              <a:lnTo>
                                <a:pt x="548" y="74"/>
                              </a:lnTo>
                              <a:lnTo>
                                <a:pt x="554" y="76"/>
                              </a:lnTo>
                              <a:lnTo>
                                <a:pt x="562" y="80"/>
                              </a:lnTo>
                              <a:lnTo>
                                <a:pt x="562" y="80"/>
                              </a:lnTo>
                              <a:lnTo>
                                <a:pt x="566" y="86"/>
                              </a:lnTo>
                              <a:lnTo>
                                <a:pt x="566" y="86"/>
                              </a:lnTo>
                              <a:lnTo>
                                <a:pt x="568" y="96"/>
                              </a:lnTo>
                              <a:lnTo>
                                <a:pt x="568" y="96"/>
                              </a:lnTo>
                              <a:lnTo>
                                <a:pt x="566" y="104"/>
                              </a:lnTo>
                              <a:lnTo>
                                <a:pt x="566" y="110"/>
                              </a:lnTo>
                              <a:lnTo>
                                <a:pt x="568" y="114"/>
                              </a:lnTo>
                              <a:lnTo>
                                <a:pt x="568" y="114"/>
                              </a:lnTo>
                              <a:lnTo>
                                <a:pt x="572" y="116"/>
                              </a:lnTo>
                              <a:lnTo>
                                <a:pt x="578" y="120"/>
                              </a:lnTo>
                              <a:lnTo>
                                <a:pt x="578" y="120"/>
                              </a:lnTo>
                              <a:lnTo>
                                <a:pt x="584" y="120"/>
                              </a:lnTo>
                              <a:lnTo>
                                <a:pt x="588" y="120"/>
                              </a:lnTo>
                              <a:lnTo>
                                <a:pt x="588" y="120"/>
                              </a:lnTo>
                              <a:lnTo>
                                <a:pt x="592" y="118"/>
                              </a:lnTo>
                              <a:lnTo>
                                <a:pt x="594" y="114"/>
                              </a:lnTo>
                              <a:lnTo>
                                <a:pt x="594" y="114"/>
                              </a:lnTo>
                              <a:lnTo>
                                <a:pt x="598" y="108"/>
                              </a:lnTo>
                              <a:lnTo>
                                <a:pt x="604" y="106"/>
                              </a:lnTo>
                              <a:lnTo>
                                <a:pt x="604" y="106"/>
                              </a:lnTo>
                              <a:lnTo>
                                <a:pt x="606" y="106"/>
                              </a:lnTo>
                              <a:lnTo>
                                <a:pt x="610" y="106"/>
                              </a:lnTo>
                              <a:lnTo>
                                <a:pt x="610" y="106"/>
                              </a:lnTo>
                              <a:lnTo>
                                <a:pt x="610" y="108"/>
                              </a:lnTo>
                              <a:lnTo>
                                <a:pt x="610" y="112"/>
                              </a:lnTo>
                              <a:lnTo>
                                <a:pt x="608" y="120"/>
                              </a:lnTo>
                              <a:lnTo>
                                <a:pt x="606" y="126"/>
                              </a:lnTo>
                              <a:lnTo>
                                <a:pt x="606" y="132"/>
                              </a:lnTo>
                              <a:lnTo>
                                <a:pt x="606" y="132"/>
                              </a:lnTo>
                              <a:lnTo>
                                <a:pt x="608" y="134"/>
                              </a:lnTo>
                              <a:lnTo>
                                <a:pt x="612" y="136"/>
                              </a:lnTo>
                              <a:lnTo>
                                <a:pt x="612" y="136"/>
                              </a:lnTo>
                              <a:lnTo>
                                <a:pt x="610" y="138"/>
                              </a:lnTo>
                              <a:lnTo>
                                <a:pt x="608" y="142"/>
                              </a:lnTo>
                              <a:lnTo>
                                <a:pt x="608" y="142"/>
                              </a:lnTo>
                              <a:lnTo>
                                <a:pt x="610" y="144"/>
                              </a:lnTo>
                              <a:lnTo>
                                <a:pt x="612" y="146"/>
                              </a:lnTo>
                              <a:lnTo>
                                <a:pt x="620" y="150"/>
                              </a:lnTo>
                              <a:lnTo>
                                <a:pt x="620" y="150"/>
                              </a:lnTo>
                              <a:lnTo>
                                <a:pt x="626" y="158"/>
                              </a:lnTo>
                              <a:lnTo>
                                <a:pt x="626" y="158"/>
                              </a:lnTo>
                              <a:lnTo>
                                <a:pt x="632" y="162"/>
                              </a:lnTo>
                              <a:lnTo>
                                <a:pt x="638" y="164"/>
                              </a:lnTo>
                              <a:lnTo>
                                <a:pt x="638" y="164"/>
                              </a:lnTo>
                              <a:lnTo>
                                <a:pt x="648" y="162"/>
                              </a:lnTo>
                              <a:lnTo>
                                <a:pt x="648" y="162"/>
                              </a:lnTo>
                              <a:lnTo>
                                <a:pt x="652" y="164"/>
                              </a:lnTo>
                              <a:lnTo>
                                <a:pt x="658" y="166"/>
                              </a:lnTo>
                              <a:lnTo>
                                <a:pt x="664" y="166"/>
                              </a:lnTo>
                              <a:lnTo>
                                <a:pt x="666" y="168"/>
                              </a:lnTo>
                              <a:lnTo>
                                <a:pt x="666" y="170"/>
                              </a:lnTo>
                              <a:lnTo>
                                <a:pt x="666" y="170"/>
                              </a:lnTo>
                              <a:lnTo>
                                <a:pt x="668" y="172"/>
                              </a:lnTo>
                              <a:lnTo>
                                <a:pt x="672" y="172"/>
                              </a:lnTo>
                              <a:lnTo>
                                <a:pt x="680" y="170"/>
                              </a:lnTo>
                              <a:lnTo>
                                <a:pt x="680" y="170"/>
                              </a:lnTo>
                              <a:lnTo>
                                <a:pt x="686" y="176"/>
                              </a:lnTo>
                              <a:lnTo>
                                <a:pt x="692" y="184"/>
                              </a:lnTo>
                              <a:lnTo>
                                <a:pt x="692" y="184"/>
                              </a:lnTo>
                              <a:lnTo>
                                <a:pt x="700" y="192"/>
                              </a:lnTo>
                              <a:lnTo>
                                <a:pt x="700" y="192"/>
                              </a:lnTo>
                              <a:lnTo>
                                <a:pt x="702" y="198"/>
                              </a:lnTo>
                              <a:lnTo>
                                <a:pt x="706" y="204"/>
                              </a:lnTo>
                              <a:lnTo>
                                <a:pt x="706" y="204"/>
                              </a:lnTo>
                              <a:lnTo>
                                <a:pt x="710" y="206"/>
                              </a:lnTo>
                              <a:lnTo>
                                <a:pt x="716" y="208"/>
                              </a:lnTo>
                              <a:lnTo>
                                <a:pt x="726" y="208"/>
                              </a:lnTo>
                              <a:lnTo>
                                <a:pt x="726" y="208"/>
                              </a:lnTo>
                              <a:lnTo>
                                <a:pt x="748" y="216"/>
                              </a:lnTo>
                              <a:lnTo>
                                <a:pt x="770" y="226"/>
                              </a:lnTo>
                              <a:lnTo>
                                <a:pt x="770" y="226"/>
                              </a:lnTo>
                              <a:lnTo>
                                <a:pt x="778" y="230"/>
                              </a:lnTo>
                              <a:lnTo>
                                <a:pt x="782" y="232"/>
                              </a:lnTo>
                              <a:lnTo>
                                <a:pt x="784" y="234"/>
                              </a:lnTo>
                              <a:lnTo>
                                <a:pt x="784" y="234"/>
                              </a:lnTo>
                              <a:close/>
                            </a:path>
                          </a:pathLst>
                        </a:custGeom>
                        <a:solidFill>
                          <a:srgbClr val="002060"/>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68" name="Freeform 300"/>
                        <a:cNvSpPr>
                          <a:spLocks noChangeAspect="1"/>
                        </a:cNvSpPr>
                      </a:nvSpPr>
                      <a:spPr bwMode="auto">
                        <a:xfrm>
                          <a:off x="4996318" y="5588000"/>
                          <a:ext cx="103187" cy="238125"/>
                        </a:xfrm>
                        <a:custGeom>
                          <a:avLst/>
                          <a:gdLst/>
                          <a:ahLst/>
                          <a:cxnLst>
                            <a:cxn ang="0">
                              <a:pos x="62" y="42"/>
                            </a:cxn>
                            <a:cxn ang="0">
                              <a:pos x="66" y="76"/>
                            </a:cxn>
                            <a:cxn ang="0">
                              <a:pos x="62" y="90"/>
                            </a:cxn>
                            <a:cxn ang="0">
                              <a:pos x="58" y="102"/>
                            </a:cxn>
                            <a:cxn ang="0">
                              <a:pos x="54" y="114"/>
                            </a:cxn>
                            <a:cxn ang="0">
                              <a:pos x="48" y="132"/>
                            </a:cxn>
                            <a:cxn ang="0">
                              <a:pos x="42" y="140"/>
                            </a:cxn>
                            <a:cxn ang="0">
                              <a:pos x="38" y="148"/>
                            </a:cxn>
                            <a:cxn ang="0">
                              <a:pos x="38" y="154"/>
                            </a:cxn>
                            <a:cxn ang="0">
                              <a:pos x="36" y="156"/>
                            </a:cxn>
                            <a:cxn ang="0">
                              <a:pos x="34" y="150"/>
                            </a:cxn>
                            <a:cxn ang="0">
                              <a:pos x="32" y="144"/>
                            </a:cxn>
                            <a:cxn ang="0">
                              <a:pos x="24" y="142"/>
                            </a:cxn>
                            <a:cxn ang="0">
                              <a:pos x="16" y="138"/>
                            </a:cxn>
                            <a:cxn ang="0">
                              <a:pos x="12" y="130"/>
                            </a:cxn>
                            <a:cxn ang="0">
                              <a:pos x="14" y="120"/>
                            </a:cxn>
                            <a:cxn ang="0">
                              <a:pos x="10" y="118"/>
                            </a:cxn>
                            <a:cxn ang="0">
                              <a:pos x="6" y="116"/>
                            </a:cxn>
                            <a:cxn ang="0">
                              <a:pos x="4" y="108"/>
                            </a:cxn>
                            <a:cxn ang="0">
                              <a:pos x="4" y="94"/>
                            </a:cxn>
                            <a:cxn ang="0">
                              <a:pos x="4" y="80"/>
                            </a:cxn>
                            <a:cxn ang="0">
                              <a:pos x="0" y="72"/>
                            </a:cxn>
                            <a:cxn ang="0">
                              <a:pos x="2" y="52"/>
                            </a:cxn>
                            <a:cxn ang="0">
                              <a:pos x="4" y="44"/>
                            </a:cxn>
                            <a:cxn ang="0">
                              <a:pos x="10" y="36"/>
                            </a:cxn>
                            <a:cxn ang="0">
                              <a:pos x="12" y="36"/>
                            </a:cxn>
                            <a:cxn ang="0">
                              <a:pos x="14" y="38"/>
                            </a:cxn>
                            <a:cxn ang="0">
                              <a:pos x="24" y="36"/>
                            </a:cxn>
                            <a:cxn ang="0">
                              <a:pos x="38" y="26"/>
                            </a:cxn>
                            <a:cxn ang="0">
                              <a:pos x="50" y="24"/>
                            </a:cxn>
                            <a:cxn ang="0">
                              <a:pos x="52" y="18"/>
                            </a:cxn>
                            <a:cxn ang="0">
                              <a:pos x="54" y="8"/>
                            </a:cxn>
                            <a:cxn ang="0">
                              <a:pos x="56" y="0"/>
                            </a:cxn>
                            <a:cxn ang="0">
                              <a:pos x="60" y="2"/>
                            </a:cxn>
                            <a:cxn ang="0">
                              <a:pos x="62" y="4"/>
                            </a:cxn>
                            <a:cxn ang="0">
                              <a:pos x="64" y="22"/>
                            </a:cxn>
                            <a:cxn ang="0">
                              <a:pos x="62" y="42"/>
                            </a:cxn>
                          </a:cxnLst>
                          <a:rect l="0" t="0" r="r" b="b"/>
                          <a:pathLst>
                            <a:path w="66" h="156">
                              <a:moveTo>
                                <a:pt x="62" y="42"/>
                              </a:moveTo>
                              <a:lnTo>
                                <a:pt x="62" y="42"/>
                              </a:lnTo>
                              <a:lnTo>
                                <a:pt x="64" y="60"/>
                              </a:lnTo>
                              <a:lnTo>
                                <a:pt x="66" y="76"/>
                              </a:lnTo>
                              <a:lnTo>
                                <a:pt x="66" y="76"/>
                              </a:lnTo>
                              <a:lnTo>
                                <a:pt x="62" y="90"/>
                              </a:lnTo>
                              <a:lnTo>
                                <a:pt x="62" y="90"/>
                              </a:lnTo>
                              <a:lnTo>
                                <a:pt x="58" y="102"/>
                              </a:lnTo>
                              <a:lnTo>
                                <a:pt x="58" y="102"/>
                              </a:lnTo>
                              <a:lnTo>
                                <a:pt x="54" y="114"/>
                              </a:lnTo>
                              <a:lnTo>
                                <a:pt x="54" y="114"/>
                              </a:lnTo>
                              <a:lnTo>
                                <a:pt x="48" y="132"/>
                              </a:lnTo>
                              <a:lnTo>
                                <a:pt x="48" y="132"/>
                              </a:lnTo>
                              <a:lnTo>
                                <a:pt x="42" y="140"/>
                              </a:lnTo>
                              <a:lnTo>
                                <a:pt x="38" y="148"/>
                              </a:lnTo>
                              <a:lnTo>
                                <a:pt x="38" y="148"/>
                              </a:lnTo>
                              <a:lnTo>
                                <a:pt x="38" y="152"/>
                              </a:lnTo>
                              <a:lnTo>
                                <a:pt x="38" y="154"/>
                              </a:lnTo>
                              <a:lnTo>
                                <a:pt x="36" y="156"/>
                              </a:lnTo>
                              <a:lnTo>
                                <a:pt x="36" y="156"/>
                              </a:lnTo>
                              <a:lnTo>
                                <a:pt x="34" y="154"/>
                              </a:lnTo>
                              <a:lnTo>
                                <a:pt x="34" y="150"/>
                              </a:lnTo>
                              <a:lnTo>
                                <a:pt x="32" y="144"/>
                              </a:lnTo>
                              <a:lnTo>
                                <a:pt x="32" y="144"/>
                              </a:lnTo>
                              <a:lnTo>
                                <a:pt x="24" y="142"/>
                              </a:lnTo>
                              <a:lnTo>
                                <a:pt x="24" y="142"/>
                              </a:lnTo>
                              <a:lnTo>
                                <a:pt x="16" y="138"/>
                              </a:lnTo>
                              <a:lnTo>
                                <a:pt x="16" y="138"/>
                              </a:lnTo>
                              <a:lnTo>
                                <a:pt x="12" y="130"/>
                              </a:lnTo>
                              <a:lnTo>
                                <a:pt x="12" y="130"/>
                              </a:lnTo>
                              <a:lnTo>
                                <a:pt x="14" y="124"/>
                              </a:lnTo>
                              <a:lnTo>
                                <a:pt x="14" y="120"/>
                              </a:lnTo>
                              <a:lnTo>
                                <a:pt x="14" y="120"/>
                              </a:lnTo>
                              <a:lnTo>
                                <a:pt x="10" y="118"/>
                              </a:lnTo>
                              <a:lnTo>
                                <a:pt x="6" y="116"/>
                              </a:lnTo>
                              <a:lnTo>
                                <a:pt x="6" y="116"/>
                              </a:lnTo>
                              <a:lnTo>
                                <a:pt x="4" y="112"/>
                              </a:lnTo>
                              <a:lnTo>
                                <a:pt x="4" y="108"/>
                              </a:lnTo>
                              <a:lnTo>
                                <a:pt x="4" y="108"/>
                              </a:lnTo>
                              <a:lnTo>
                                <a:pt x="4" y="94"/>
                              </a:lnTo>
                              <a:lnTo>
                                <a:pt x="4" y="80"/>
                              </a:lnTo>
                              <a:lnTo>
                                <a:pt x="4" y="80"/>
                              </a:lnTo>
                              <a:lnTo>
                                <a:pt x="0" y="72"/>
                              </a:lnTo>
                              <a:lnTo>
                                <a:pt x="0" y="72"/>
                              </a:lnTo>
                              <a:lnTo>
                                <a:pt x="0" y="62"/>
                              </a:lnTo>
                              <a:lnTo>
                                <a:pt x="2" y="52"/>
                              </a:lnTo>
                              <a:lnTo>
                                <a:pt x="2" y="52"/>
                              </a:lnTo>
                              <a:lnTo>
                                <a:pt x="4" y="44"/>
                              </a:lnTo>
                              <a:lnTo>
                                <a:pt x="6" y="38"/>
                              </a:lnTo>
                              <a:lnTo>
                                <a:pt x="10" y="36"/>
                              </a:lnTo>
                              <a:lnTo>
                                <a:pt x="10" y="36"/>
                              </a:lnTo>
                              <a:lnTo>
                                <a:pt x="12" y="36"/>
                              </a:lnTo>
                              <a:lnTo>
                                <a:pt x="14" y="38"/>
                              </a:lnTo>
                              <a:lnTo>
                                <a:pt x="14" y="38"/>
                              </a:lnTo>
                              <a:lnTo>
                                <a:pt x="24" y="36"/>
                              </a:lnTo>
                              <a:lnTo>
                                <a:pt x="24" y="36"/>
                              </a:lnTo>
                              <a:lnTo>
                                <a:pt x="38" y="26"/>
                              </a:lnTo>
                              <a:lnTo>
                                <a:pt x="38" y="26"/>
                              </a:lnTo>
                              <a:lnTo>
                                <a:pt x="44" y="26"/>
                              </a:lnTo>
                              <a:lnTo>
                                <a:pt x="50" y="24"/>
                              </a:lnTo>
                              <a:lnTo>
                                <a:pt x="50" y="24"/>
                              </a:lnTo>
                              <a:lnTo>
                                <a:pt x="52" y="18"/>
                              </a:lnTo>
                              <a:lnTo>
                                <a:pt x="52" y="18"/>
                              </a:lnTo>
                              <a:lnTo>
                                <a:pt x="54" y="8"/>
                              </a:lnTo>
                              <a:lnTo>
                                <a:pt x="54" y="4"/>
                              </a:lnTo>
                              <a:lnTo>
                                <a:pt x="56" y="0"/>
                              </a:lnTo>
                              <a:lnTo>
                                <a:pt x="56" y="0"/>
                              </a:lnTo>
                              <a:lnTo>
                                <a:pt x="60" y="2"/>
                              </a:lnTo>
                              <a:lnTo>
                                <a:pt x="62" y="4"/>
                              </a:lnTo>
                              <a:lnTo>
                                <a:pt x="62" y="4"/>
                              </a:lnTo>
                              <a:lnTo>
                                <a:pt x="64" y="12"/>
                              </a:lnTo>
                              <a:lnTo>
                                <a:pt x="64" y="22"/>
                              </a:lnTo>
                              <a:lnTo>
                                <a:pt x="62" y="42"/>
                              </a:lnTo>
                              <a:lnTo>
                                <a:pt x="62" y="42"/>
                              </a:lnTo>
                              <a:close/>
                            </a:path>
                          </a:pathLst>
                        </a:custGeom>
                        <a:solidFill>
                          <a:schemeClr val="tx2">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69" name="Freeform 301"/>
                        <a:cNvSpPr>
                          <a:spLocks noChangeAspect="1"/>
                        </a:cNvSpPr>
                      </a:nvSpPr>
                      <a:spPr bwMode="auto">
                        <a:xfrm>
                          <a:off x="5889625" y="5549900"/>
                          <a:ext cx="49213" cy="20638"/>
                        </a:xfrm>
                        <a:custGeom>
                          <a:avLst/>
                          <a:gdLst/>
                          <a:ahLst/>
                          <a:cxnLst>
                            <a:cxn ang="0">
                              <a:pos x="30" y="8"/>
                            </a:cxn>
                            <a:cxn ang="0">
                              <a:pos x="30" y="8"/>
                            </a:cxn>
                            <a:cxn ang="0">
                              <a:pos x="30" y="10"/>
                            </a:cxn>
                            <a:cxn ang="0">
                              <a:pos x="30" y="10"/>
                            </a:cxn>
                            <a:cxn ang="0">
                              <a:pos x="24" y="12"/>
                            </a:cxn>
                            <a:cxn ang="0">
                              <a:pos x="16" y="12"/>
                            </a:cxn>
                            <a:cxn ang="0">
                              <a:pos x="16" y="12"/>
                            </a:cxn>
                            <a:cxn ang="0">
                              <a:pos x="10" y="12"/>
                            </a:cxn>
                            <a:cxn ang="0">
                              <a:pos x="4" y="10"/>
                            </a:cxn>
                            <a:cxn ang="0">
                              <a:pos x="4" y="10"/>
                            </a:cxn>
                            <a:cxn ang="0">
                              <a:pos x="2" y="6"/>
                            </a:cxn>
                            <a:cxn ang="0">
                              <a:pos x="0" y="2"/>
                            </a:cxn>
                            <a:cxn ang="0">
                              <a:pos x="0" y="2"/>
                            </a:cxn>
                            <a:cxn ang="0">
                              <a:pos x="4" y="0"/>
                            </a:cxn>
                            <a:cxn ang="0">
                              <a:pos x="4" y="0"/>
                            </a:cxn>
                            <a:cxn ang="0">
                              <a:pos x="12" y="0"/>
                            </a:cxn>
                            <a:cxn ang="0">
                              <a:pos x="20" y="2"/>
                            </a:cxn>
                            <a:cxn ang="0">
                              <a:pos x="20" y="2"/>
                            </a:cxn>
                            <a:cxn ang="0">
                              <a:pos x="30" y="6"/>
                            </a:cxn>
                            <a:cxn ang="0">
                              <a:pos x="30" y="6"/>
                            </a:cxn>
                            <a:cxn ang="0">
                              <a:pos x="30" y="8"/>
                            </a:cxn>
                            <a:cxn ang="0">
                              <a:pos x="30" y="8"/>
                            </a:cxn>
                          </a:cxnLst>
                          <a:rect l="0" t="0" r="r" b="b"/>
                          <a:pathLst>
                            <a:path w="30" h="12">
                              <a:moveTo>
                                <a:pt x="30" y="8"/>
                              </a:moveTo>
                              <a:lnTo>
                                <a:pt x="30" y="8"/>
                              </a:lnTo>
                              <a:lnTo>
                                <a:pt x="30" y="10"/>
                              </a:lnTo>
                              <a:lnTo>
                                <a:pt x="30" y="10"/>
                              </a:lnTo>
                              <a:lnTo>
                                <a:pt x="24" y="12"/>
                              </a:lnTo>
                              <a:lnTo>
                                <a:pt x="16" y="12"/>
                              </a:lnTo>
                              <a:lnTo>
                                <a:pt x="16" y="12"/>
                              </a:lnTo>
                              <a:lnTo>
                                <a:pt x="10" y="12"/>
                              </a:lnTo>
                              <a:lnTo>
                                <a:pt x="4" y="10"/>
                              </a:lnTo>
                              <a:lnTo>
                                <a:pt x="4" y="10"/>
                              </a:lnTo>
                              <a:lnTo>
                                <a:pt x="2" y="6"/>
                              </a:lnTo>
                              <a:lnTo>
                                <a:pt x="0" y="2"/>
                              </a:lnTo>
                              <a:lnTo>
                                <a:pt x="0" y="2"/>
                              </a:lnTo>
                              <a:lnTo>
                                <a:pt x="4" y="0"/>
                              </a:lnTo>
                              <a:lnTo>
                                <a:pt x="4" y="0"/>
                              </a:lnTo>
                              <a:lnTo>
                                <a:pt x="12" y="0"/>
                              </a:lnTo>
                              <a:lnTo>
                                <a:pt x="20" y="2"/>
                              </a:lnTo>
                              <a:lnTo>
                                <a:pt x="20" y="2"/>
                              </a:lnTo>
                              <a:lnTo>
                                <a:pt x="30" y="6"/>
                              </a:lnTo>
                              <a:lnTo>
                                <a:pt x="30" y="6"/>
                              </a:lnTo>
                              <a:lnTo>
                                <a:pt x="30" y="8"/>
                              </a:lnTo>
                              <a:lnTo>
                                <a:pt x="30" y="8"/>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70" name="Freeform 302"/>
                        <a:cNvSpPr>
                          <a:spLocks noChangeAspect="1"/>
                        </a:cNvSpPr>
                      </a:nvSpPr>
                      <a:spPr bwMode="auto">
                        <a:xfrm>
                          <a:off x="5184775" y="4959350"/>
                          <a:ext cx="23813" cy="53975"/>
                        </a:xfrm>
                        <a:custGeom>
                          <a:avLst/>
                          <a:gdLst/>
                          <a:ahLst/>
                          <a:cxnLst>
                            <a:cxn ang="0">
                              <a:pos x="16" y="28"/>
                            </a:cxn>
                            <a:cxn ang="0">
                              <a:pos x="16" y="28"/>
                            </a:cxn>
                            <a:cxn ang="0">
                              <a:pos x="12" y="32"/>
                            </a:cxn>
                            <a:cxn ang="0">
                              <a:pos x="8" y="34"/>
                            </a:cxn>
                            <a:cxn ang="0">
                              <a:pos x="8" y="36"/>
                            </a:cxn>
                            <a:cxn ang="0">
                              <a:pos x="8" y="36"/>
                            </a:cxn>
                            <a:cxn ang="0">
                              <a:pos x="6" y="32"/>
                            </a:cxn>
                            <a:cxn ang="0">
                              <a:pos x="4" y="28"/>
                            </a:cxn>
                            <a:cxn ang="0">
                              <a:pos x="0" y="24"/>
                            </a:cxn>
                            <a:cxn ang="0">
                              <a:pos x="0" y="22"/>
                            </a:cxn>
                            <a:cxn ang="0">
                              <a:pos x="0" y="22"/>
                            </a:cxn>
                            <a:cxn ang="0">
                              <a:pos x="0" y="16"/>
                            </a:cxn>
                            <a:cxn ang="0">
                              <a:pos x="2" y="10"/>
                            </a:cxn>
                            <a:cxn ang="0">
                              <a:pos x="2" y="10"/>
                            </a:cxn>
                            <a:cxn ang="0">
                              <a:pos x="4" y="4"/>
                            </a:cxn>
                            <a:cxn ang="0">
                              <a:pos x="4" y="2"/>
                            </a:cxn>
                            <a:cxn ang="0">
                              <a:pos x="6" y="0"/>
                            </a:cxn>
                            <a:cxn ang="0">
                              <a:pos x="6" y="0"/>
                            </a:cxn>
                            <a:cxn ang="0">
                              <a:pos x="12" y="2"/>
                            </a:cxn>
                            <a:cxn ang="0">
                              <a:pos x="14" y="6"/>
                            </a:cxn>
                            <a:cxn ang="0">
                              <a:pos x="14" y="6"/>
                            </a:cxn>
                            <a:cxn ang="0">
                              <a:pos x="16" y="10"/>
                            </a:cxn>
                            <a:cxn ang="0">
                              <a:pos x="16" y="14"/>
                            </a:cxn>
                            <a:cxn ang="0">
                              <a:pos x="16" y="14"/>
                            </a:cxn>
                            <a:cxn ang="0">
                              <a:pos x="16" y="22"/>
                            </a:cxn>
                            <a:cxn ang="0">
                              <a:pos x="16" y="28"/>
                            </a:cxn>
                            <a:cxn ang="0">
                              <a:pos x="16" y="28"/>
                            </a:cxn>
                          </a:cxnLst>
                          <a:rect l="0" t="0" r="r" b="b"/>
                          <a:pathLst>
                            <a:path w="16" h="36">
                              <a:moveTo>
                                <a:pt x="16" y="28"/>
                              </a:moveTo>
                              <a:lnTo>
                                <a:pt x="16" y="28"/>
                              </a:lnTo>
                              <a:lnTo>
                                <a:pt x="12" y="32"/>
                              </a:lnTo>
                              <a:lnTo>
                                <a:pt x="8" y="34"/>
                              </a:lnTo>
                              <a:lnTo>
                                <a:pt x="8" y="36"/>
                              </a:lnTo>
                              <a:lnTo>
                                <a:pt x="8" y="36"/>
                              </a:lnTo>
                              <a:lnTo>
                                <a:pt x="6" y="32"/>
                              </a:lnTo>
                              <a:lnTo>
                                <a:pt x="4" y="28"/>
                              </a:lnTo>
                              <a:lnTo>
                                <a:pt x="0" y="24"/>
                              </a:lnTo>
                              <a:lnTo>
                                <a:pt x="0" y="22"/>
                              </a:lnTo>
                              <a:lnTo>
                                <a:pt x="0" y="22"/>
                              </a:lnTo>
                              <a:lnTo>
                                <a:pt x="0" y="16"/>
                              </a:lnTo>
                              <a:lnTo>
                                <a:pt x="2" y="10"/>
                              </a:lnTo>
                              <a:lnTo>
                                <a:pt x="2" y="10"/>
                              </a:lnTo>
                              <a:lnTo>
                                <a:pt x="4" y="4"/>
                              </a:lnTo>
                              <a:lnTo>
                                <a:pt x="4" y="2"/>
                              </a:lnTo>
                              <a:lnTo>
                                <a:pt x="6" y="0"/>
                              </a:lnTo>
                              <a:lnTo>
                                <a:pt x="6" y="0"/>
                              </a:lnTo>
                              <a:lnTo>
                                <a:pt x="12" y="2"/>
                              </a:lnTo>
                              <a:lnTo>
                                <a:pt x="14" y="6"/>
                              </a:lnTo>
                              <a:lnTo>
                                <a:pt x="14" y="6"/>
                              </a:lnTo>
                              <a:lnTo>
                                <a:pt x="16" y="10"/>
                              </a:lnTo>
                              <a:lnTo>
                                <a:pt x="16" y="14"/>
                              </a:lnTo>
                              <a:lnTo>
                                <a:pt x="16" y="14"/>
                              </a:lnTo>
                              <a:lnTo>
                                <a:pt x="16" y="22"/>
                              </a:lnTo>
                              <a:lnTo>
                                <a:pt x="16" y="28"/>
                              </a:lnTo>
                              <a:lnTo>
                                <a:pt x="16" y="28"/>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71" name="Freeform 303"/>
                        <a:cNvSpPr>
                          <a:spLocks noChangeAspect="1"/>
                        </a:cNvSpPr>
                      </a:nvSpPr>
                      <a:spPr bwMode="auto">
                        <a:xfrm>
                          <a:off x="4767718" y="4910138"/>
                          <a:ext cx="463550" cy="255587"/>
                        </a:xfrm>
                        <a:custGeom>
                          <a:avLst/>
                          <a:gdLst/>
                          <a:ahLst/>
                          <a:cxnLst>
                            <a:cxn ang="0">
                              <a:pos x="288" y="98"/>
                            </a:cxn>
                            <a:cxn ang="0">
                              <a:pos x="290" y="106"/>
                            </a:cxn>
                            <a:cxn ang="0">
                              <a:pos x="274" y="108"/>
                            </a:cxn>
                            <a:cxn ang="0">
                              <a:pos x="268" y="116"/>
                            </a:cxn>
                            <a:cxn ang="0">
                              <a:pos x="272" y="128"/>
                            </a:cxn>
                            <a:cxn ang="0">
                              <a:pos x="270" y="138"/>
                            </a:cxn>
                            <a:cxn ang="0">
                              <a:pos x="246" y="130"/>
                            </a:cxn>
                            <a:cxn ang="0">
                              <a:pos x="232" y="130"/>
                            </a:cxn>
                            <a:cxn ang="0">
                              <a:pos x="222" y="120"/>
                            </a:cxn>
                            <a:cxn ang="0">
                              <a:pos x="216" y="120"/>
                            </a:cxn>
                            <a:cxn ang="0">
                              <a:pos x="206" y="142"/>
                            </a:cxn>
                            <a:cxn ang="0">
                              <a:pos x="196" y="164"/>
                            </a:cxn>
                            <a:cxn ang="0">
                              <a:pos x="188" y="166"/>
                            </a:cxn>
                            <a:cxn ang="0">
                              <a:pos x="178" y="152"/>
                            </a:cxn>
                            <a:cxn ang="0">
                              <a:pos x="164" y="136"/>
                            </a:cxn>
                            <a:cxn ang="0">
                              <a:pos x="160" y="118"/>
                            </a:cxn>
                            <a:cxn ang="0">
                              <a:pos x="146" y="124"/>
                            </a:cxn>
                            <a:cxn ang="0">
                              <a:pos x="138" y="138"/>
                            </a:cxn>
                            <a:cxn ang="0">
                              <a:pos x="134" y="150"/>
                            </a:cxn>
                            <a:cxn ang="0">
                              <a:pos x="112" y="158"/>
                            </a:cxn>
                            <a:cxn ang="0">
                              <a:pos x="74" y="162"/>
                            </a:cxn>
                            <a:cxn ang="0">
                              <a:pos x="62" y="154"/>
                            </a:cxn>
                            <a:cxn ang="0">
                              <a:pos x="52" y="144"/>
                            </a:cxn>
                            <a:cxn ang="0">
                              <a:pos x="50" y="130"/>
                            </a:cxn>
                            <a:cxn ang="0">
                              <a:pos x="54" y="112"/>
                            </a:cxn>
                            <a:cxn ang="0">
                              <a:pos x="34" y="106"/>
                            </a:cxn>
                            <a:cxn ang="0">
                              <a:pos x="22" y="116"/>
                            </a:cxn>
                            <a:cxn ang="0">
                              <a:pos x="6" y="130"/>
                            </a:cxn>
                            <a:cxn ang="0">
                              <a:pos x="0" y="120"/>
                            </a:cxn>
                            <a:cxn ang="0">
                              <a:pos x="8" y="92"/>
                            </a:cxn>
                            <a:cxn ang="0">
                              <a:pos x="18" y="82"/>
                            </a:cxn>
                            <a:cxn ang="0">
                              <a:pos x="32" y="70"/>
                            </a:cxn>
                            <a:cxn ang="0">
                              <a:pos x="38" y="56"/>
                            </a:cxn>
                            <a:cxn ang="0">
                              <a:pos x="62" y="34"/>
                            </a:cxn>
                            <a:cxn ang="0">
                              <a:pos x="76" y="20"/>
                            </a:cxn>
                            <a:cxn ang="0">
                              <a:pos x="74" y="8"/>
                            </a:cxn>
                            <a:cxn ang="0">
                              <a:pos x="88" y="6"/>
                            </a:cxn>
                            <a:cxn ang="0">
                              <a:pos x="106" y="6"/>
                            </a:cxn>
                            <a:cxn ang="0">
                              <a:pos x="118" y="2"/>
                            </a:cxn>
                            <a:cxn ang="0">
                              <a:pos x="132" y="10"/>
                            </a:cxn>
                            <a:cxn ang="0">
                              <a:pos x="178" y="4"/>
                            </a:cxn>
                            <a:cxn ang="0">
                              <a:pos x="216" y="10"/>
                            </a:cxn>
                            <a:cxn ang="0">
                              <a:pos x="236" y="22"/>
                            </a:cxn>
                            <a:cxn ang="0">
                              <a:pos x="244" y="32"/>
                            </a:cxn>
                            <a:cxn ang="0">
                              <a:pos x="240" y="42"/>
                            </a:cxn>
                            <a:cxn ang="0">
                              <a:pos x="238" y="56"/>
                            </a:cxn>
                            <a:cxn ang="0">
                              <a:pos x="246" y="68"/>
                            </a:cxn>
                            <a:cxn ang="0">
                              <a:pos x="264" y="80"/>
                            </a:cxn>
                            <a:cxn ang="0">
                              <a:pos x="276" y="82"/>
                            </a:cxn>
                            <a:cxn ang="0">
                              <a:pos x="290" y="82"/>
                            </a:cxn>
                          </a:cxnLst>
                          <a:rect l="0" t="0" r="r" b="b"/>
                          <a:pathLst>
                            <a:path w="294" h="168">
                              <a:moveTo>
                                <a:pt x="294" y="86"/>
                              </a:moveTo>
                              <a:lnTo>
                                <a:pt x="294" y="86"/>
                              </a:lnTo>
                              <a:lnTo>
                                <a:pt x="292" y="92"/>
                              </a:lnTo>
                              <a:lnTo>
                                <a:pt x="288" y="98"/>
                              </a:lnTo>
                              <a:lnTo>
                                <a:pt x="288" y="98"/>
                              </a:lnTo>
                              <a:lnTo>
                                <a:pt x="290" y="102"/>
                              </a:lnTo>
                              <a:lnTo>
                                <a:pt x="290" y="106"/>
                              </a:lnTo>
                              <a:lnTo>
                                <a:pt x="290" y="106"/>
                              </a:lnTo>
                              <a:lnTo>
                                <a:pt x="284" y="108"/>
                              </a:lnTo>
                              <a:lnTo>
                                <a:pt x="284" y="108"/>
                              </a:lnTo>
                              <a:lnTo>
                                <a:pt x="278" y="108"/>
                              </a:lnTo>
                              <a:lnTo>
                                <a:pt x="274" y="108"/>
                              </a:lnTo>
                              <a:lnTo>
                                <a:pt x="272" y="108"/>
                              </a:lnTo>
                              <a:lnTo>
                                <a:pt x="272" y="108"/>
                              </a:lnTo>
                              <a:lnTo>
                                <a:pt x="270" y="112"/>
                              </a:lnTo>
                              <a:lnTo>
                                <a:pt x="268" y="116"/>
                              </a:lnTo>
                              <a:lnTo>
                                <a:pt x="268" y="116"/>
                              </a:lnTo>
                              <a:lnTo>
                                <a:pt x="270" y="126"/>
                              </a:lnTo>
                              <a:lnTo>
                                <a:pt x="270" y="126"/>
                              </a:lnTo>
                              <a:lnTo>
                                <a:pt x="272" y="128"/>
                              </a:lnTo>
                              <a:lnTo>
                                <a:pt x="272" y="132"/>
                              </a:lnTo>
                              <a:lnTo>
                                <a:pt x="272" y="132"/>
                              </a:lnTo>
                              <a:lnTo>
                                <a:pt x="272" y="136"/>
                              </a:lnTo>
                              <a:lnTo>
                                <a:pt x="270" y="138"/>
                              </a:lnTo>
                              <a:lnTo>
                                <a:pt x="270" y="138"/>
                              </a:lnTo>
                              <a:lnTo>
                                <a:pt x="264" y="138"/>
                              </a:lnTo>
                              <a:lnTo>
                                <a:pt x="258" y="136"/>
                              </a:lnTo>
                              <a:lnTo>
                                <a:pt x="246" y="130"/>
                              </a:lnTo>
                              <a:lnTo>
                                <a:pt x="246" y="130"/>
                              </a:lnTo>
                              <a:lnTo>
                                <a:pt x="240" y="130"/>
                              </a:lnTo>
                              <a:lnTo>
                                <a:pt x="232" y="130"/>
                              </a:lnTo>
                              <a:lnTo>
                                <a:pt x="232" y="130"/>
                              </a:lnTo>
                              <a:lnTo>
                                <a:pt x="228" y="126"/>
                              </a:lnTo>
                              <a:lnTo>
                                <a:pt x="226" y="122"/>
                              </a:lnTo>
                              <a:lnTo>
                                <a:pt x="226" y="122"/>
                              </a:lnTo>
                              <a:lnTo>
                                <a:pt x="222" y="120"/>
                              </a:lnTo>
                              <a:lnTo>
                                <a:pt x="220" y="118"/>
                              </a:lnTo>
                              <a:lnTo>
                                <a:pt x="218" y="118"/>
                              </a:lnTo>
                              <a:lnTo>
                                <a:pt x="218" y="118"/>
                              </a:lnTo>
                              <a:lnTo>
                                <a:pt x="216" y="120"/>
                              </a:lnTo>
                              <a:lnTo>
                                <a:pt x="214" y="124"/>
                              </a:lnTo>
                              <a:lnTo>
                                <a:pt x="214" y="130"/>
                              </a:lnTo>
                              <a:lnTo>
                                <a:pt x="214" y="130"/>
                              </a:lnTo>
                              <a:lnTo>
                                <a:pt x="206" y="142"/>
                              </a:lnTo>
                              <a:lnTo>
                                <a:pt x="200" y="152"/>
                              </a:lnTo>
                              <a:lnTo>
                                <a:pt x="200" y="152"/>
                              </a:lnTo>
                              <a:lnTo>
                                <a:pt x="196" y="164"/>
                              </a:lnTo>
                              <a:lnTo>
                                <a:pt x="196" y="164"/>
                              </a:lnTo>
                              <a:lnTo>
                                <a:pt x="194" y="166"/>
                              </a:lnTo>
                              <a:lnTo>
                                <a:pt x="192" y="168"/>
                              </a:lnTo>
                              <a:lnTo>
                                <a:pt x="192" y="168"/>
                              </a:lnTo>
                              <a:lnTo>
                                <a:pt x="188" y="166"/>
                              </a:lnTo>
                              <a:lnTo>
                                <a:pt x="184" y="164"/>
                              </a:lnTo>
                              <a:lnTo>
                                <a:pt x="184" y="164"/>
                              </a:lnTo>
                              <a:lnTo>
                                <a:pt x="178" y="152"/>
                              </a:lnTo>
                              <a:lnTo>
                                <a:pt x="178" y="152"/>
                              </a:lnTo>
                              <a:lnTo>
                                <a:pt x="172" y="148"/>
                              </a:lnTo>
                              <a:lnTo>
                                <a:pt x="166" y="142"/>
                              </a:lnTo>
                              <a:lnTo>
                                <a:pt x="166" y="142"/>
                              </a:lnTo>
                              <a:lnTo>
                                <a:pt x="164" y="136"/>
                              </a:lnTo>
                              <a:lnTo>
                                <a:pt x="164" y="130"/>
                              </a:lnTo>
                              <a:lnTo>
                                <a:pt x="162" y="122"/>
                              </a:lnTo>
                              <a:lnTo>
                                <a:pt x="160" y="118"/>
                              </a:lnTo>
                              <a:lnTo>
                                <a:pt x="160" y="118"/>
                              </a:lnTo>
                              <a:lnTo>
                                <a:pt x="158" y="118"/>
                              </a:lnTo>
                              <a:lnTo>
                                <a:pt x="154" y="120"/>
                              </a:lnTo>
                              <a:lnTo>
                                <a:pt x="146" y="124"/>
                              </a:lnTo>
                              <a:lnTo>
                                <a:pt x="146" y="124"/>
                              </a:lnTo>
                              <a:lnTo>
                                <a:pt x="142" y="128"/>
                              </a:lnTo>
                              <a:lnTo>
                                <a:pt x="138" y="132"/>
                              </a:lnTo>
                              <a:lnTo>
                                <a:pt x="138" y="132"/>
                              </a:lnTo>
                              <a:lnTo>
                                <a:pt x="138" y="138"/>
                              </a:lnTo>
                              <a:lnTo>
                                <a:pt x="138" y="144"/>
                              </a:lnTo>
                              <a:lnTo>
                                <a:pt x="138" y="144"/>
                              </a:lnTo>
                              <a:lnTo>
                                <a:pt x="134" y="150"/>
                              </a:lnTo>
                              <a:lnTo>
                                <a:pt x="134" y="150"/>
                              </a:lnTo>
                              <a:lnTo>
                                <a:pt x="126" y="154"/>
                              </a:lnTo>
                              <a:lnTo>
                                <a:pt x="118" y="160"/>
                              </a:lnTo>
                              <a:lnTo>
                                <a:pt x="118" y="160"/>
                              </a:lnTo>
                              <a:lnTo>
                                <a:pt x="112" y="158"/>
                              </a:lnTo>
                              <a:lnTo>
                                <a:pt x="104" y="158"/>
                              </a:lnTo>
                              <a:lnTo>
                                <a:pt x="104" y="158"/>
                              </a:lnTo>
                              <a:lnTo>
                                <a:pt x="88" y="158"/>
                              </a:lnTo>
                              <a:lnTo>
                                <a:pt x="74" y="162"/>
                              </a:lnTo>
                              <a:lnTo>
                                <a:pt x="74" y="162"/>
                              </a:lnTo>
                              <a:lnTo>
                                <a:pt x="64" y="162"/>
                              </a:lnTo>
                              <a:lnTo>
                                <a:pt x="64" y="162"/>
                              </a:lnTo>
                              <a:lnTo>
                                <a:pt x="62" y="154"/>
                              </a:lnTo>
                              <a:lnTo>
                                <a:pt x="60" y="148"/>
                              </a:lnTo>
                              <a:lnTo>
                                <a:pt x="60" y="148"/>
                              </a:lnTo>
                              <a:lnTo>
                                <a:pt x="56" y="146"/>
                              </a:lnTo>
                              <a:lnTo>
                                <a:pt x="52" y="144"/>
                              </a:lnTo>
                              <a:lnTo>
                                <a:pt x="52" y="144"/>
                              </a:lnTo>
                              <a:lnTo>
                                <a:pt x="50" y="138"/>
                              </a:lnTo>
                              <a:lnTo>
                                <a:pt x="50" y="130"/>
                              </a:lnTo>
                              <a:lnTo>
                                <a:pt x="50" y="130"/>
                              </a:lnTo>
                              <a:lnTo>
                                <a:pt x="52" y="120"/>
                              </a:lnTo>
                              <a:lnTo>
                                <a:pt x="54" y="116"/>
                              </a:lnTo>
                              <a:lnTo>
                                <a:pt x="54" y="112"/>
                              </a:lnTo>
                              <a:lnTo>
                                <a:pt x="54" y="112"/>
                              </a:lnTo>
                              <a:lnTo>
                                <a:pt x="50" y="108"/>
                              </a:lnTo>
                              <a:lnTo>
                                <a:pt x="50" y="108"/>
                              </a:lnTo>
                              <a:lnTo>
                                <a:pt x="40" y="106"/>
                              </a:lnTo>
                              <a:lnTo>
                                <a:pt x="34" y="106"/>
                              </a:lnTo>
                              <a:lnTo>
                                <a:pt x="28" y="106"/>
                              </a:lnTo>
                              <a:lnTo>
                                <a:pt x="28" y="106"/>
                              </a:lnTo>
                              <a:lnTo>
                                <a:pt x="24" y="110"/>
                              </a:lnTo>
                              <a:lnTo>
                                <a:pt x="22" y="116"/>
                              </a:lnTo>
                              <a:lnTo>
                                <a:pt x="14" y="126"/>
                              </a:lnTo>
                              <a:lnTo>
                                <a:pt x="14" y="126"/>
                              </a:lnTo>
                              <a:lnTo>
                                <a:pt x="10" y="128"/>
                              </a:lnTo>
                              <a:lnTo>
                                <a:pt x="6" y="130"/>
                              </a:lnTo>
                              <a:lnTo>
                                <a:pt x="6" y="130"/>
                              </a:lnTo>
                              <a:lnTo>
                                <a:pt x="2" y="126"/>
                              </a:lnTo>
                              <a:lnTo>
                                <a:pt x="2" y="126"/>
                              </a:lnTo>
                              <a:lnTo>
                                <a:pt x="0" y="120"/>
                              </a:lnTo>
                              <a:lnTo>
                                <a:pt x="2" y="114"/>
                              </a:lnTo>
                              <a:lnTo>
                                <a:pt x="6" y="100"/>
                              </a:lnTo>
                              <a:lnTo>
                                <a:pt x="6" y="100"/>
                              </a:lnTo>
                              <a:lnTo>
                                <a:pt x="8" y="92"/>
                              </a:lnTo>
                              <a:lnTo>
                                <a:pt x="12" y="86"/>
                              </a:lnTo>
                              <a:lnTo>
                                <a:pt x="12" y="86"/>
                              </a:lnTo>
                              <a:lnTo>
                                <a:pt x="18" y="82"/>
                              </a:lnTo>
                              <a:lnTo>
                                <a:pt x="18" y="82"/>
                              </a:lnTo>
                              <a:lnTo>
                                <a:pt x="22" y="74"/>
                              </a:lnTo>
                              <a:lnTo>
                                <a:pt x="22" y="74"/>
                              </a:lnTo>
                              <a:lnTo>
                                <a:pt x="32" y="70"/>
                              </a:lnTo>
                              <a:lnTo>
                                <a:pt x="32" y="70"/>
                              </a:lnTo>
                              <a:lnTo>
                                <a:pt x="34" y="68"/>
                              </a:lnTo>
                              <a:lnTo>
                                <a:pt x="34" y="68"/>
                              </a:lnTo>
                              <a:lnTo>
                                <a:pt x="38" y="56"/>
                              </a:lnTo>
                              <a:lnTo>
                                <a:pt x="38" y="56"/>
                              </a:lnTo>
                              <a:lnTo>
                                <a:pt x="46" y="46"/>
                              </a:lnTo>
                              <a:lnTo>
                                <a:pt x="46" y="46"/>
                              </a:lnTo>
                              <a:lnTo>
                                <a:pt x="54" y="40"/>
                              </a:lnTo>
                              <a:lnTo>
                                <a:pt x="62" y="34"/>
                              </a:lnTo>
                              <a:lnTo>
                                <a:pt x="72" y="28"/>
                              </a:lnTo>
                              <a:lnTo>
                                <a:pt x="74" y="24"/>
                              </a:lnTo>
                              <a:lnTo>
                                <a:pt x="76" y="20"/>
                              </a:lnTo>
                              <a:lnTo>
                                <a:pt x="76" y="20"/>
                              </a:lnTo>
                              <a:lnTo>
                                <a:pt x="74" y="16"/>
                              </a:lnTo>
                              <a:lnTo>
                                <a:pt x="72" y="12"/>
                              </a:lnTo>
                              <a:lnTo>
                                <a:pt x="72" y="12"/>
                              </a:lnTo>
                              <a:lnTo>
                                <a:pt x="74" y="8"/>
                              </a:lnTo>
                              <a:lnTo>
                                <a:pt x="78" y="6"/>
                              </a:lnTo>
                              <a:lnTo>
                                <a:pt x="78" y="6"/>
                              </a:lnTo>
                              <a:lnTo>
                                <a:pt x="82" y="6"/>
                              </a:lnTo>
                              <a:lnTo>
                                <a:pt x="88" y="6"/>
                              </a:lnTo>
                              <a:lnTo>
                                <a:pt x="98" y="10"/>
                              </a:lnTo>
                              <a:lnTo>
                                <a:pt x="98" y="10"/>
                              </a:lnTo>
                              <a:lnTo>
                                <a:pt x="106" y="6"/>
                              </a:lnTo>
                              <a:lnTo>
                                <a:pt x="106" y="6"/>
                              </a:lnTo>
                              <a:lnTo>
                                <a:pt x="110" y="2"/>
                              </a:lnTo>
                              <a:lnTo>
                                <a:pt x="116" y="0"/>
                              </a:lnTo>
                              <a:lnTo>
                                <a:pt x="116" y="0"/>
                              </a:lnTo>
                              <a:lnTo>
                                <a:pt x="118" y="2"/>
                              </a:lnTo>
                              <a:lnTo>
                                <a:pt x="120" y="4"/>
                              </a:lnTo>
                              <a:lnTo>
                                <a:pt x="122" y="8"/>
                              </a:lnTo>
                              <a:lnTo>
                                <a:pt x="122" y="8"/>
                              </a:lnTo>
                              <a:lnTo>
                                <a:pt x="132" y="10"/>
                              </a:lnTo>
                              <a:lnTo>
                                <a:pt x="144" y="8"/>
                              </a:lnTo>
                              <a:lnTo>
                                <a:pt x="164" y="6"/>
                              </a:lnTo>
                              <a:lnTo>
                                <a:pt x="164" y="6"/>
                              </a:lnTo>
                              <a:lnTo>
                                <a:pt x="178" y="4"/>
                              </a:lnTo>
                              <a:lnTo>
                                <a:pt x="194" y="2"/>
                              </a:lnTo>
                              <a:lnTo>
                                <a:pt x="194" y="2"/>
                              </a:lnTo>
                              <a:lnTo>
                                <a:pt x="206" y="6"/>
                              </a:lnTo>
                              <a:lnTo>
                                <a:pt x="216" y="10"/>
                              </a:lnTo>
                              <a:lnTo>
                                <a:pt x="216" y="10"/>
                              </a:lnTo>
                              <a:lnTo>
                                <a:pt x="226" y="16"/>
                              </a:lnTo>
                              <a:lnTo>
                                <a:pt x="236" y="22"/>
                              </a:lnTo>
                              <a:lnTo>
                                <a:pt x="236" y="22"/>
                              </a:lnTo>
                              <a:lnTo>
                                <a:pt x="236" y="24"/>
                              </a:lnTo>
                              <a:lnTo>
                                <a:pt x="240" y="26"/>
                              </a:lnTo>
                              <a:lnTo>
                                <a:pt x="244" y="32"/>
                              </a:lnTo>
                              <a:lnTo>
                                <a:pt x="244" y="32"/>
                              </a:lnTo>
                              <a:lnTo>
                                <a:pt x="242" y="34"/>
                              </a:lnTo>
                              <a:lnTo>
                                <a:pt x="242" y="36"/>
                              </a:lnTo>
                              <a:lnTo>
                                <a:pt x="240" y="42"/>
                              </a:lnTo>
                              <a:lnTo>
                                <a:pt x="240" y="42"/>
                              </a:lnTo>
                              <a:lnTo>
                                <a:pt x="238" y="48"/>
                              </a:lnTo>
                              <a:lnTo>
                                <a:pt x="238" y="54"/>
                              </a:lnTo>
                              <a:lnTo>
                                <a:pt x="238" y="54"/>
                              </a:lnTo>
                              <a:lnTo>
                                <a:pt x="238" y="56"/>
                              </a:lnTo>
                              <a:lnTo>
                                <a:pt x="242" y="60"/>
                              </a:lnTo>
                              <a:lnTo>
                                <a:pt x="244" y="64"/>
                              </a:lnTo>
                              <a:lnTo>
                                <a:pt x="246" y="68"/>
                              </a:lnTo>
                              <a:lnTo>
                                <a:pt x="246" y="68"/>
                              </a:lnTo>
                              <a:lnTo>
                                <a:pt x="248" y="72"/>
                              </a:lnTo>
                              <a:lnTo>
                                <a:pt x="252" y="74"/>
                              </a:lnTo>
                              <a:lnTo>
                                <a:pt x="252" y="74"/>
                              </a:lnTo>
                              <a:lnTo>
                                <a:pt x="264" y="80"/>
                              </a:lnTo>
                              <a:lnTo>
                                <a:pt x="264" y="80"/>
                              </a:lnTo>
                              <a:lnTo>
                                <a:pt x="270" y="82"/>
                              </a:lnTo>
                              <a:lnTo>
                                <a:pt x="276" y="82"/>
                              </a:lnTo>
                              <a:lnTo>
                                <a:pt x="276" y="82"/>
                              </a:lnTo>
                              <a:lnTo>
                                <a:pt x="280" y="80"/>
                              </a:lnTo>
                              <a:lnTo>
                                <a:pt x="284" y="78"/>
                              </a:lnTo>
                              <a:lnTo>
                                <a:pt x="284" y="78"/>
                              </a:lnTo>
                              <a:lnTo>
                                <a:pt x="290" y="82"/>
                              </a:lnTo>
                              <a:lnTo>
                                <a:pt x="294" y="86"/>
                              </a:lnTo>
                              <a:lnTo>
                                <a:pt x="294" y="86"/>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72" name="Freeform 304"/>
                        <a:cNvSpPr>
                          <a:spLocks noChangeAspect="1"/>
                        </a:cNvSpPr>
                      </a:nvSpPr>
                      <a:spPr bwMode="auto">
                        <a:xfrm>
                          <a:off x="5537882" y="3927475"/>
                          <a:ext cx="47625" cy="53975"/>
                        </a:xfrm>
                        <a:custGeom>
                          <a:avLst/>
                          <a:gdLst/>
                          <a:ahLst/>
                          <a:cxnLst>
                            <a:cxn ang="0">
                              <a:pos x="30" y="32"/>
                            </a:cxn>
                            <a:cxn ang="0">
                              <a:pos x="30" y="32"/>
                            </a:cxn>
                            <a:cxn ang="0">
                              <a:pos x="30" y="34"/>
                            </a:cxn>
                            <a:cxn ang="0">
                              <a:pos x="28" y="36"/>
                            </a:cxn>
                            <a:cxn ang="0">
                              <a:pos x="28" y="36"/>
                            </a:cxn>
                            <a:cxn ang="0">
                              <a:pos x="26" y="34"/>
                            </a:cxn>
                            <a:cxn ang="0">
                              <a:pos x="24" y="32"/>
                            </a:cxn>
                            <a:cxn ang="0">
                              <a:pos x="24" y="32"/>
                            </a:cxn>
                            <a:cxn ang="0">
                              <a:pos x="18" y="34"/>
                            </a:cxn>
                            <a:cxn ang="0">
                              <a:pos x="18" y="34"/>
                            </a:cxn>
                            <a:cxn ang="0">
                              <a:pos x="14" y="36"/>
                            </a:cxn>
                            <a:cxn ang="0">
                              <a:pos x="14" y="36"/>
                            </a:cxn>
                            <a:cxn ang="0">
                              <a:pos x="10" y="36"/>
                            </a:cxn>
                            <a:cxn ang="0">
                              <a:pos x="6" y="34"/>
                            </a:cxn>
                            <a:cxn ang="0">
                              <a:pos x="6" y="34"/>
                            </a:cxn>
                            <a:cxn ang="0">
                              <a:pos x="2" y="32"/>
                            </a:cxn>
                            <a:cxn ang="0">
                              <a:pos x="0" y="30"/>
                            </a:cxn>
                            <a:cxn ang="0">
                              <a:pos x="0" y="30"/>
                            </a:cxn>
                            <a:cxn ang="0">
                              <a:pos x="2" y="26"/>
                            </a:cxn>
                            <a:cxn ang="0">
                              <a:pos x="2" y="26"/>
                            </a:cxn>
                            <a:cxn ang="0">
                              <a:pos x="4" y="20"/>
                            </a:cxn>
                            <a:cxn ang="0">
                              <a:pos x="4" y="20"/>
                            </a:cxn>
                            <a:cxn ang="0">
                              <a:pos x="2" y="16"/>
                            </a:cxn>
                            <a:cxn ang="0">
                              <a:pos x="2" y="12"/>
                            </a:cxn>
                            <a:cxn ang="0">
                              <a:pos x="2" y="12"/>
                            </a:cxn>
                            <a:cxn ang="0">
                              <a:pos x="6" y="12"/>
                            </a:cxn>
                            <a:cxn ang="0">
                              <a:pos x="6" y="12"/>
                            </a:cxn>
                            <a:cxn ang="0">
                              <a:pos x="12" y="16"/>
                            </a:cxn>
                            <a:cxn ang="0">
                              <a:pos x="16" y="18"/>
                            </a:cxn>
                            <a:cxn ang="0">
                              <a:pos x="18" y="18"/>
                            </a:cxn>
                            <a:cxn ang="0">
                              <a:pos x="18" y="18"/>
                            </a:cxn>
                            <a:cxn ang="0">
                              <a:pos x="18" y="16"/>
                            </a:cxn>
                            <a:cxn ang="0">
                              <a:pos x="16" y="12"/>
                            </a:cxn>
                            <a:cxn ang="0">
                              <a:pos x="16" y="12"/>
                            </a:cxn>
                            <a:cxn ang="0">
                              <a:pos x="10" y="8"/>
                            </a:cxn>
                            <a:cxn ang="0">
                              <a:pos x="10" y="8"/>
                            </a:cxn>
                            <a:cxn ang="0">
                              <a:pos x="8" y="6"/>
                            </a:cxn>
                            <a:cxn ang="0">
                              <a:pos x="6" y="4"/>
                            </a:cxn>
                            <a:cxn ang="0">
                              <a:pos x="6" y="4"/>
                            </a:cxn>
                            <a:cxn ang="0">
                              <a:pos x="10" y="0"/>
                            </a:cxn>
                            <a:cxn ang="0">
                              <a:pos x="10" y="0"/>
                            </a:cxn>
                            <a:cxn ang="0">
                              <a:pos x="14" y="2"/>
                            </a:cxn>
                            <a:cxn ang="0">
                              <a:pos x="14" y="2"/>
                            </a:cxn>
                            <a:cxn ang="0">
                              <a:pos x="16" y="6"/>
                            </a:cxn>
                            <a:cxn ang="0">
                              <a:pos x="16" y="6"/>
                            </a:cxn>
                            <a:cxn ang="0">
                              <a:pos x="20" y="6"/>
                            </a:cxn>
                            <a:cxn ang="0">
                              <a:pos x="24" y="6"/>
                            </a:cxn>
                            <a:cxn ang="0">
                              <a:pos x="24" y="6"/>
                            </a:cxn>
                            <a:cxn ang="0">
                              <a:pos x="26" y="8"/>
                            </a:cxn>
                            <a:cxn ang="0">
                              <a:pos x="28" y="10"/>
                            </a:cxn>
                            <a:cxn ang="0">
                              <a:pos x="28" y="10"/>
                            </a:cxn>
                            <a:cxn ang="0">
                              <a:pos x="28" y="14"/>
                            </a:cxn>
                            <a:cxn ang="0">
                              <a:pos x="26" y="20"/>
                            </a:cxn>
                            <a:cxn ang="0">
                              <a:pos x="26" y="20"/>
                            </a:cxn>
                            <a:cxn ang="0">
                              <a:pos x="26" y="26"/>
                            </a:cxn>
                            <a:cxn ang="0">
                              <a:pos x="26" y="26"/>
                            </a:cxn>
                            <a:cxn ang="0">
                              <a:pos x="30" y="32"/>
                            </a:cxn>
                            <a:cxn ang="0">
                              <a:pos x="30" y="32"/>
                            </a:cxn>
                          </a:cxnLst>
                          <a:rect l="0" t="0" r="r" b="b"/>
                          <a:pathLst>
                            <a:path w="30" h="36">
                              <a:moveTo>
                                <a:pt x="30" y="32"/>
                              </a:moveTo>
                              <a:lnTo>
                                <a:pt x="30" y="32"/>
                              </a:lnTo>
                              <a:lnTo>
                                <a:pt x="30" y="34"/>
                              </a:lnTo>
                              <a:lnTo>
                                <a:pt x="28" y="36"/>
                              </a:lnTo>
                              <a:lnTo>
                                <a:pt x="28" y="36"/>
                              </a:lnTo>
                              <a:lnTo>
                                <a:pt x="26" y="34"/>
                              </a:lnTo>
                              <a:lnTo>
                                <a:pt x="24" y="32"/>
                              </a:lnTo>
                              <a:lnTo>
                                <a:pt x="24" y="32"/>
                              </a:lnTo>
                              <a:lnTo>
                                <a:pt x="18" y="34"/>
                              </a:lnTo>
                              <a:lnTo>
                                <a:pt x="18" y="34"/>
                              </a:lnTo>
                              <a:lnTo>
                                <a:pt x="14" y="36"/>
                              </a:lnTo>
                              <a:lnTo>
                                <a:pt x="14" y="36"/>
                              </a:lnTo>
                              <a:lnTo>
                                <a:pt x="10" y="36"/>
                              </a:lnTo>
                              <a:lnTo>
                                <a:pt x="6" y="34"/>
                              </a:lnTo>
                              <a:lnTo>
                                <a:pt x="6" y="34"/>
                              </a:lnTo>
                              <a:lnTo>
                                <a:pt x="2" y="32"/>
                              </a:lnTo>
                              <a:lnTo>
                                <a:pt x="0" y="30"/>
                              </a:lnTo>
                              <a:lnTo>
                                <a:pt x="0" y="30"/>
                              </a:lnTo>
                              <a:lnTo>
                                <a:pt x="2" y="26"/>
                              </a:lnTo>
                              <a:lnTo>
                                <a:pt x="2" y="26"/>
                              </a:lnTo>
                              <a:lnTo>
                                <a:pt x="4" y="20"/>
                              </a:lnTo>
                              <a:lnTo>
                                <a:pt x="4" y="20"/>
                              </a:lnTo>
                              <a:lnTo>
                                <a:pt x="2" y="16"/>
                              </a:lnTo>
                              <a:lnTo>
                                <a:pt x="2" y="12"/>
                              </a:lnTo>
                              <a:lnTo>
                                <a:pt x="2" y="12"/>
                              </a:lnTo>
                              <a:lnTo>
                                <a:pt x="6" y="12"/>
                              </a:lnTo>
                              <a:lnTo>
                                <a:pt x="6" y="12"/>
                              </a:lnTo>
                              <a:lnTo>
                                <a:pt x="12" y="16"/>
                              </a:lnTo>
                              <a:lnTo>
                                <a:pt x="16" y="18"/>
                              </a:lnTo>
                              <a:lnTo>
                                <a:pt x="18" y="18"/>
                              </a:lnTo>
                              <a:lnTo>
                                <a:pt x="18" y="18"/>
                              </a:lnTo>
                              <a:lnTo>
                                <a:pt x="18" y="16"/>
                              </a:lnTo>
                              <a:lnTo>
                                <a:pt x="16" y="12"/>
                              </a:lnTo>
                              <a:lnTo>
                                <a:pt x="16" y="12"/>
                              </a:lnTo>
                              <a:lnTo>
                                <a:pt x="10" y="8"/>
                              </a:lnTo>
                              <a:lnTo>
                                <a:pt x="10" y="8"/>
                              </a:lnTo>
                              <a:lnTo>
                                <a:pt x="8" y="6"/>
                              </a:lnTo>
                              <a:lnTo>
                                <a:pt x="6" y="4"/>
                              </a:lnTo>
                              <a:lnTo>
                                <a:pt x="6" y="4"/>
                              </a:lnTo>
                              <a:lnTo>
                                <a:pt x="10" y="0"/>
                              </a:lnTo>
                              <a:lnTo>
                                <a:pt x="10" y="0"/>
                              </a:lnTo>
                              <a:lnTo>
                                <a:pt x="14" y="2"/>
                              </a:lnTo>
                              <a:lnTo>
                                <a:pt x="14" y="2"/>
                              </a:lnTo>
                              <a:lnTo>
                                <a:pt x="16" y="6"/>
                              </a:lnTo>
                              <a:lnTo>
                                <a:pt x="16" y="6"/>
                              </a:lnTo>
                              <a:lnTo>
                                <a:pt x="20" y="6"/>
                              </a:lnTo>
                              <a:lnTo>
                                <a:pt x="24" y="6"/>
                              </a:lnTo>
                              <a:lnTo>
                                <a:pt x="24" y="6"/>
                              </a:lnTo>
                              <a:lnTo>
                                <a:pt x="26" y="8"/>
                              </a:lnTo>
                              <a:lnTo>
                                <a:pt x="28" y="10"/>
                              </a:lnTo>
                              <a:lnTo>
                                <a:pt x="28" y="10"/>
                              </a:lnTo>
                              <a:lnTo>
                                <a:pt x="28" y="14"/>
                              </a:lnTo>
                              <a:lnTo>
                                <a:pt x="26" y="20"/>
                              </a:lnTo>
                              <a:lnTo>
                                <a:pt x="26" y="20"/>
                              </a:lnTo>
                              <a:lnTo>
                                <a:pt x="26" y="26"/>
                              </a:lnTo>
                              <a:lnTo>
                                <a:pt x="26" y="26"/>
                              </a:lnTo>
                              <a:lnTo>
                                <a:pt x="30" y="32"/>
                              </a:lnTo>
                              <a:lnTo>
                                <a:pt x="30" y="32"/>
                              </a:lnTo>
                              <a:close/>
                            </a:path>
                          </a:pathLst>
                        </a:custGeom>
                        <a:solidFill>
                          <a:srgbClr val="E7FCFF"/>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73" name="Freeform 305"/>
                        <a:cNvSpPr>
                          <a:spLocks noChangeAspect="1"/>
                        </a:cNvSpPr>
                      </a:nvSpPr>
                      <a:spPr bwMode="auto">
                        <a:xfrm>
                          <a:off x="4848680" y="3876675"/>
                          <a:ext cx="839788" cy="1090613"/>
                        </a:xfrm>
                        <a:custGeom>
                          <a:avLst/>
                          <a:gdLst/>
                          <a:ahLst/>
                          <a:cxnLst>
                            <a:cxn ang="0">
                              <a:pos x="242" y="10"/>
                            </a:cxn>
                            <a:cxn ang="0">
                              <a:pos x="254" y="42"/>
                            </a:cxn>
                            <a:cxn ang="0">
                              <a:pos x="268" y="56"/>
                            </a:cxn>
                            <a:cxn ang="0">
                              <a:pos x="292" y="62"/>
                            </a:cxn>
                            <a:cxn ang="0">
                              <a:pos x="318" y="70"/>
                            </a:cxn>
                            <a:cxn ang="0">
                              <a:pos x="304" y="100"/>
                            </a:cxn>
                            <a:cxn ang="0">
                              <a:pos x="338" y="98"/>
                            </a:cxn>
                            <a:cxn ang="0">
                              <a:pos x="368" y="74"/>
                            </a:cxn>
                            <a:cxn ang="0">
                              <a:pos x="388" y="60"/>
                            </a:cxn>
                            <a:cxn ang="0">
                              <a:pos x="402" y="60"/>
                            </a:cxn>
                            <a:cxn ang="0">
                              <a:pos x="408" y="62"/>
                            </a:cxn>
                            <a:cxn ang="0">
                              <a:pos x="440" y="80"/>
                            </a:cxn>
                            <a:cxn ang="0">
                              <a:pos x="468" y="98"/>
                            </a:cxn>
                            <a:cxn ang="0">
                              <a:pos x="492" y="122"/>
                            </a:cxn>
                            <a:cxn ang="0">
                              <a:pos x="500" y="176"/>
                            </a:cxn>
                            <a:cxn ang="0">
                              <a:pos x="506" y="220"/>
                            </a:cxn>
                            <a:cxn ang="0">
                              <a:pos x="514" y="292"/>
                            </a:cxn>
                            <a:cxn ang="0">
                              <a:pos x="532" y="364"/>
                            </a:cxn>
                            <a:cxn ang="0">
                              <a:pos x="510" y="384"/>
                            </a:cxn>
                            <a:cxn ang="0">
                              <a:pos x="488" y="392"/>
                            </a:cxn>
                            <a:cxn ang="0">
                              <a:pos x="418" y="428"/>
                            </a:cxn>
                            <a:cxn ang="0">
                              <a:pos x="374" y="456"/>
                            </a:cxn>
                            <a:cxn ang="0">
                              <a:pos x="354" y="448"/>
                            </a:cxn>
                            <a:cxn ang="0">
                              <a:pos x="378" y="484"/>
                            </a:cxn>
                            <a:cxn ang="0">
                              <a:pos x="430" y="560"/>
                            </a:cxn>
                            <a:cxn ang="0">
                              <a:pos x="448" y="606"/>
                            </a:cxn>
                            <a:cxn ang="0">
                              <a:pos x="414" y="636"/>
                            </a:cxn>
                            <a:cxn ang="0">
                              <a:pos x="410" y="690"/>
                            </a:cxn>
                            <a:cxn ang="0">
                              <a:pos x="392" y="692"/>
                            </a:cxn>
                            <a:cxn ang="0">
                              <a:pos x="352" y="696"/>
                            </a:cxn>
                            <a:cxn ang="0">
                              <a:pos x="284" y="710"/>
                            </a:cxn>
                            <a:cxn ang="0">
                              <a:pos x="242" y="712"/>
                            </a:cxn>
                            <a:cxn ang="0">
                              <a:pos x="210" y="696"/>
                            </a:cxn>
                            <a:cxn ang="0">
                              <a:pos x="156" y="684"/>
                            </a:cxn>
                            <a:cxn ang="0">
                              <a:pos x="68" y="680"/>
                            </a:cxn>
                            <a:cxn ang="0">
                              <a:pos x="78" y="604"/>
                            </a:cxn>
                            <a:cxn ang="0">
                              <a:pos x="110" y="556"/>
                            </a:cxn>
                            <a:cxn ang="0">
                              <a:pos x="34" y="524"/>
                            </a:cxn>
                            <a:cxn ang="0">
                              <a:pos x="8" y="486"/>
                            </a:cxn>
                            <a:cxn ang="0">
                              <a:pos x="4" y="442"/>
                            </a:cxn>
                            <a:cxn ang="0">
                              <a:pos x="12" y="412"/>
                            </a:cxn>
                            <a:cxn ang="0">
                              <a:pos x="2" y="348"/>
                            </a:cxn>
                            <a:cxn ang="0">
                              <a:pos x="16" y="300"/>
                            </a:cxn>
                            <a:cxn ang="0">
                              <a:pos x="34" y="270"/>
                            </a:cxn>
                            <a:cxn ang="0">
                              <a:pos x="58" y="250"/>
                            </a:cxn>
                            <a:cxn ang="0">
                              <a:pos x="72" y="218"/>
                            </a:cxn>
                            <a:cxn ang="0">
                              <a:pos x="78" y="192"/>
                            </a:cxn>
                            <a:cxn ang="0">
                              <a:pos x="114" y="154"/>
                            </a:cxn>
                            <a:cxn ang="0">
                              <a:pos x="104" y="136"/>
                            </a:cxn>
                            <a:cxn ang="0">
                              <a:pos x="106" y="110"/>
                            </a:cxn>
                            <a:cxn ang="0">
                              <a:pos x="156" y="122"/>
                            </a:cxn>
                            <a:cxn ang="0">
                              <a:pos x="164" y="124"/>
                            </a:cxn>
                            <a:cxn ang="0">
                              <a:pos x="182" y="148"/>
                            </a:cxn>
                            <a:cxn ang="0">
                              <a:pos x="184" y="102"/>
                            </a:cxn>
                            <a:cxn ang="0">
                              <a:pos x="204" y="92"/>
                            </a:cxn>
                            <a:cxn ang="0">
                              <a:pos x="204" y="72"/>
                            </a:cxn>
                            <a:cxn ang="0">
                              <a:pos x="190" y="54"/>
                            </a:cxn>
                            <a:cxn ang="0">
                              <a:pos x="210" y="38"/>
                            </a:cxn>
                            <a:cxn ang="0">
                              <a:pos x="196" y="0"/>
                            </a:cxn>
                          </a:cxnLst>
                          <a:rect l="0" t="0" r="r" b="b"/>
                          <a:pathLst>
                            <a:path w="534" h="716">
                              <a:moveTo>
                                <a:pt x="228" y="8"/>
                              </a:moveTo>
                              <a:lnTo>
                                <a:pt x="228" y="8"/>
                              </a:lnTo>
                              <a:lnTo>
                                <a:pt x="232" y="6"/>
                              </a:lnTo>
                              <a:lnTo>
                                <a:pt x="234" y="4"/>
                              </a:lnTo>
                              <a:lnTo>
                                <a:pt x="236" y="4"/>
                              </a:lnTo>
                              <a:lnTo>
                                <a:pt x="236" y="4"/>
                              </a:lnTo>
                              <a:lnTo>
                                <a:pt x="236" y="6"/>
                              </a:lnTo>
                              <a:lnTo>
                                <a:pt x="236" y="10"/>
                              </a:lnTo>
                              <a:lnTo>
                                <a:pt x="236" y="10"/>
                              </a:lnTo>
                              <a:lnTo>
                                <a:pt x="238" y="10"/>
                              </a:lnTo>
                              <a:lnTo>
                                <a:pt x="242" y="10"/>
                              </a:lnTo>
                              <a:lnTo>
                                <a:pt x="242" y="10"/>
                              </a:lnTo>
                              <a:lnTo>
                                <a:pt x="250" y="12"/>
                              </a:lnTo>
                              <a:lnTo>
                                <a:pt x="258" y="16"/>
                              </a:lnTo>
                              <a:lnTo>
                                <a:pt x="258" y="16"/>
                              </a:lnTo>
                              <a:lnTo>
                                <a:pt x="260" y="20"/>
                              </a:lnTo>
                              <a:lnTo>
                                <a:pt x="262" y="26"/>
                              </a:lnTo>
                              <a:lnTo>
                                <a:pt x="262" y="26"/>
                              </a:lnTo>
                              <a:lnTo>
                                <a:pt x="260" y="36"/>
                              </a:lnTo>
                              <a:lnTo>
                                <a:pt x="260" y="36"/>
                              </a:lnTo>
                              <a:lnTo>
                                <a:pt x="258" y="38"/>
                              </a:lnTo>
                              <a:lnTo>
                                <a:pt x="254" y="42"/>
                              </a:lnTo>
                              <a:lnTo>
                                <a:pt x="254" y="42"/>
                              </a:lnTo>
                              <a:lnTo>
                                <a:pt x="256" y="44"/>
                              </a:lnTo>
                              <a:lnTo>
                                <a:pt x="258" y="46"/>
                              </a:lnTo>
                              <a:lnTo>
                                <a:pt x="258" y="46"/>
                              </a:lnTo>
                              <a:lnTo>
                                <a:pt x="262" y="46"/>
                              </a:lnTo>
                              <a:lnTo>
                                <a:pt x="266" y="46"/>
                              </a:lnTo>
                              <a:lnTo>
                                <a:pt x="266" y="46"/>
                              </a:lnTo>
                              <a:lnTo>
                                <a:pt x="266" y="50"/>
                              </a:lnTo>
                              <a:lnTo>
                                <a:pt x="266" y="54"/>
                              </a:lnTo>
                              <a:lnTo>
                                <a:pt x="266" y="54"/>
                              </a:lnTo>
                              <a:lnTo>
                                <a:pt x="268" y="56"/>
                              </a:lnTo>
                              <a:lnTo>
                                <a:pt x="272" y="54"/>
                              </a:lnTo>
                              <a:lnTo>
                                <a:pt x="272" y="54"/>
                              </a:lnTo>
                              <a:lnTo>
                                <a:pt x="274" y="52"/>
                              </a:lnTo>
                              <a:lnTo>
                                <a:pt x="276" y="50"/>
                              </a:lnTo>
                              <a:lnTo>
                                <a:pt x="276" y="50"/>
                              </a:lnTo>
                              <a:lnTo>
                                <a:pt x="282" y="50"/>
                              </a:lnTo>
                              <a:lnTo>
                                <a:pt x="288" y="54"/>
                              </a:lnTo>
                              <a:lnTo>
                                <a:pt x="288" y="54"/>
                              </a:lnTo>
                              <a:lnTo>
                                <a:pt x="290" y="58"/>
                              </a:lnTo>
                              <a:lnTo>
                                <a:pt x="292" y="62"/>
                              </a:lnTo>
                              <a:lnTo>
                                <a:pt x="292" y="62"/>
                              </a:lnTo>
                              <a:lnTo>
                                <a:pt x="298" y="62"/>
                              </a:lnTo>
                              <a:lnTo>
                                <a:pt x="298" y="62"/>
                              </a:lnTo>
                              <a:lnTo>
                                <a:pt x="306" y="58"/>
                              </a:lnTo>
                              <a:lnTo>
                                <a:pt x="312" y="56"/>
                              </a:lnTo>
                              <a:lnTo>
                                <a:pt x="314" y="56"/>
                              </a:lnTo>
                              <a:lnTo>
                                <a:pt x="314" y="56"/>
                              </a:lnTo>
                              <a:lnTo>
                                <a:pt x="318" y="60"/>
                              </a:lnTo>
                              <a:lnTo>
                                <a:pt x="318" y="60"/>
                              </a:lnTo>
                              <a:lnTo>
                                <a:pt x="320" y="64"/>
                              </a:lnTo>
                              <a:lnTo>
                                <a:pt x="318" y="70"/>
                              </a:lnTo>
                              <a:lnTo>
                                <a:pt x="318" y="70"/>
                              </a:lnTo>
                              <a:lnTo>
                                <a:pt x="312" y="76"/>
                              </a:lnTo>
                              <a:lnTo>
                                <a:pt x="312" y="76"/>
                              </a:lnTo>
                              <a:lnTo>
                                <a:pt x="304" y="80"/>
                              </a:lnTo>
                              <a:lnTo>
                                <a:pt x="304" y="80"/>
                              </a:lnTo>
                              <a:lnTo>
                                <a:pt x="302" y="84"/>
                              </a:lnTo>
                              <a:lnTo>
                                <a:pt x="300" y="90"/>
                              </a:lnTo>
                              <a:lnTo>
                                <a:pt x="300" y="90"/>
                              </a:lnTo>
                              <a:lnTo>
                                <a:pt x="302" y="94"/>
                              </a:lnTo>
                              <a:lnTo>
                                <a:pt x="302" y="94"/>
                              </a:lnTo>
                              <a:lnTo>
                                <a:pt x="302" y="98"/>
                              </a:lnTo>
                              <a:lnTo>
                                <a:pt x="304" y="100"/>
                              </a:lnTo>
                              <a:lnTo>
                                <a:pt x="304" y="100"/>
                              </a:lnTo>
                              <a:lnTo>
                                <a:pt x="308" y="100"/>
                              </a:lnTo>
                              <a:lnTo>
                                <a:pt x="312" y="98"/>
                              </a:lnTo>
                              <a:lnTo>
                                <a:pt x="316" y="94"/>
                              </a:lnTo>
                              <a:lnTo>
                                <a:pt x="318" y="92"/>
                              </a:lnTo>
                              <a:lnTo>
                                <a:pt x="318" y="92"/>
                              </a:lnTo>
                              <a:lnTo>
                                <a:pt x="324" y="94"/>
                              </a:lnTo>
                              <a:lnTo>
                                <a:pt x="330" y="96"/>
                              </a:lnTo>
                              <a:lnTo>
                                <a:pt x="330" y="96"/>
                              </a:lnTo>
                              <a:lnTo>
                                <a:pt x="336" y="98"/>
                              </a:lnTo>
                              <a:lnTo>
                                <a:pt x="338" y="98"/>
                              </a:lnTo>
                              <a:lnTo>
                                <a:pt x="340" y="96"/>
                              </a:lnTo>
                              <a:lnTo>
                                <a:pt x="340" y="96"/>
                              </a:lnTo>
                              <a:lnTo>
                                <a:pt x="340" y="94"/>
                              </a:lnTo>
                              <a:lnTo>
                                <a:pt x="338" y="92"/>
                              </a:lnTo>
                              <a:lnTo>
                                <a:pt x="338" y="92"/>
                              </a:lnTo>
                              <a:lnTo>
                                <a:pt x="340" y="88"/>
                              </a:lnTo>
                              <a:lnTo>
                                <a:pt x="344" y="84"/>
                              </a:lnTo>
                              <a:lnTo>
                                <a:pt x="354" y="80"/>
                              </a:lnTo>
                              <a:lnTo>
                                <a:pt x="354" y="80"/>
                              </a:lnTo>
                              <a:lnTo>
                                <a:pt x="364" y="76"/>
                              </a:lnTo>
                              <a:lnTo>
                                <a:pt x="368" y="74"/>
                              </a:lnTo>
                              <a:lnTo>
                                <a:pt x="374" y="76"/>
                              </a:lnTo>
                              <a:lnTo>
                                <a:pt x="374" y="76"/>
                              </a:lnTo>
                              <a:lnTo>
                                <a:pt x="372" y="78"/>
                              </a:lnTo>
                              <a:lnTo>
                                <a:pt x="372" y="82"/>
                              </a:lnTo>
                              <a:lnTo>
                                <a:pt x="372" y="82"/>
                              </a:lnTo>
                              <a:lnTo>
                                <a:pt x="376" y="82"/>
                              </a:lnTo>
                              <a:lnTo>
                                <a:pt x="378" y="80"/>
                              </a:lnTo>
                              <a:lnTo>
                                <a:pt x="378" y="80"/>
                              </a:lnTo>
                              <a:lnTo>
                                <a:pt x="382" y="70"/>
                              </a:lnTo>
                              <a:lnTo>
                                <a:pt x="382" y="70"/>
                              </a:lnTo>
                              <a:lnTo>
                                <a:pt x="388" y="60"/>
                              </a:lnTo>
                              <a:lnTo>
                                <a:pt x="396" y="54"/>
                              </a:lnTo>
                              <a:lnTo>
                                <a:pt x="396" y="54"/>
                              </a:lnTo>
                              <a:lnTo>
                                <a:pt x="406" y="52"/>
                              </a:lnTo>
                              <a:lnTo>
                                <a:pt x="406" y="52"/>
                              </a:lnTo>
                              <a:lnTo>
                                <a:pt x="408" y="52"/>
                              </a:lnTo>
                              <a:lnTo>
                                <a:pt x="412" y="54"/>
                              </a:lnTo>
                              <a:lnTo>
                                <a:pt x="412" y="54"/>
                              </a:lnTo>
                              <a:lnTo>
                                <a:pt x="410" y="56"/>
                              </a:lnTo>
                              <a:lnTo>
                                <a:pt x="408" y="56"/>
                              </a:lnTo>
                              <a:lnTo>
                                <a:pt x="402" y="60"/>
                              </a:lnTo>
                              <a:lnTo>
                                <a:pt x="402" y="60"/>
                              </a:lnTo>
                              <a:lnTo>
                                <a:pt x="396" y="64"/>
                              </a:lnTo>
                              <a:lnTo>
                                <a:pt x="396" y="64"/>
                              </a:lnTo>
                              <a:lnTo>
                                <a:pt x="394" y="68"/>
                              </a:lnTo>
                              <a:lnTo>
                                <a:pt x="394" y="70"/>
                              </a:lnTo>
                              <a:lnTo>
                                <a:pt x="394" y="70"/>
                              </a:lnTo>
                              <a:lnTo>
                                <a:pt x="396" y="70"/>
                              </a:lnTo>
                              <a:lnTo>
                                <a:pt x="396" y="68"/>
                              </a:lnTo>
                              <a:lnTo>
                                <a:pt x="400" y="66"/>
                              </a:lnTo>
                              <a:lnTo>
                                <a:pt x="400" y="66"/>
                              </a:lnTo>
                              <a:lnTo>
                                <a:pt x="408" y="62"/>
                              </a:lnTo>
                              <a:lnTo>
                                <a:pt x="408" y="62"/>
                              </a:lnTo>
                              <a:lnTo>
                                <a:pt x="416" y="60"/>
                              </a:lnTo>
                              <a:lnTo>
                                <a:pt x="424" y="60"/>
                              </a:lnTo>
                              <a:lnTo>
                                <a:pt x="424" y="60"/>
                              </a:lnTo>
                              <a:lnTo>
                                <a:pt x="428" y="64"/>
                              </a:lnTo>
                              <a:lnTo>
                                <a:pt x="430" y="66"/>
                              </a:lnTo>
                              <a:lnTo>
                                <a:pt x="430" y="66"/>
                              </a:lnTo>
                              <a:lnTo>
                                <a:pt x="438" y="72"/>
                              </a:lnTo>
                              <a:lnTo>
                                <a:pt x="438" y="72"/>
                              </a:lnTo>
                              <a:lnTo>
                                <a:pt x="438" y="76"/>
                              </a:lnTo>
                              <a:lnTo>
                                <a:pt x="440" y="80"/>
                              </a:lnTo>
                              <a:lnTo>
                                <a:pt x="440" y="80"/>
                              </a:lnTo>
                              <a:lnTo>
                                <a:pt x="442" y="80"/>
                              </a:lnTo>
                              <a:lnTo>
                                <a:pt x="442" y="80"/>
                              </a:lnTo>
                              <a:lnTo>
                                <a:pt x="446" y="82"/>
                              </a:lnTo>
                              <a:lnTo>
                                <a:pt x="448" y="86"/>
                              </a:lnTo>
                              <a:lnTo>
                                <a:pt x="448" y="86"/>
                              </a:lnTo>
                              <a:lnTo>
                                <a:pt x="454" y="84"/>
                              </a:lnTo>
                              <a:lnTo>
                                <a:pt x="458" y="84"/>
                              </a:lnTo>
                              <a:lnTo>
                                <a:pt x="458" y="84"/>
                              </a:lnTo>
                              <a:lnTo>
                                <a:pt x="462" y="86"/>
                              </a:lnTo>
                              <a:lnTo>
                                <a:pt x="464" y="90"/>
                              </a:lnTo>
                              <a:lnTo>
                                <a:pt x="468" y="98"/>
                              </a:lnTo>
                              <a:lnTo>
                                <a:pt x="468" y="98"/>
                              </a:lnTo>
                              <a:lnTo>
                                <a:pt x="468" y="106"/>
                              </a:lnTo>
                              <a:lnTo>
                                <a:pt x="468" y="110"/>
                              </a:lnTo>
                              <a:lnTo>
                                <a:pt x="470" y="112"/>
                              </a:lnTo>
                              <a:lnTo>
                                <a:pt x="470" y="112"/>
                              </a:lnTo>
                              <a:lnTo>
                                <a:pt x="474" y="114"/>
                              </a:lnTo>
                              <a:lnTo>
                                <a:pt x="480" y="116"/>
                              </a:lnTo>
                              <a:lnTo>
                                <a:pt x="488" y="118"/>
                              </a:lnTo>
                              <a:lnTo>
                                <a:pt x="492" y="120"/>
                              </a:lnTo>
                              <a:lnTo>
                                <a:pt x="492" y="120"/>
                              </a:lnTo>
                              <a:lnTo>
                                <a:pt x="492" y="122"/>
                              </a:lnTo>
                              <a:lnTo>
                                <a:pt x="492" y="124"/>
                              </a:lnTo>
                              <a:lnTo>
                                <a:pt x="494" y="128"/>
                              </a:lnTo>
                              <a:lnTo>
                                <a:pt x="494" y="128"/>
                              </a:lnTo>
                              <a:lnTo>
                                <a:pt x="498" y="138"/>
                              </a:lnTo>
                              <a:lnTo>
                                <a:pt x="502" y="146"/>
                              </a:lnTo>
                              <a:lnTo>
                                <a:pt x="502" y="146"/>
                              </a:lnTo>
                              <a:lnTo>
                                <a:pt x="502" y="154"/>
                              </a:lnTo>
                              <a:lnTo>
                                <a:pt x="502" y="164"/>
                              </a:lnTo>
                              <a:lnTo>
                                <a:pt x="502" y="164"/>
                              </a:lnTo>
                              <a:lnTo>
                                <a:pt x="500" y="176"/>
                              </a:lnTo>
                              <a:lnTo>
                                <a:pt x="500" y="176"/>
                              </a:lnTo>
                              <a:lnTo>
                                <a:pt x="494" y="188"/>
                              </a:lnTo>
                              <a:lnTo>
                                <a:pt x="494" y="188"/>
                              </a:lnTo>
                              <a:lnTo>
                                <a:pt x="490" y="202"/>
                              </a:lnTo>
                              <a:lnTo>
                                <a:pt x="490" y="202"/>
                              </a:lnTo>
                              <a:lnTo>
                                <a:pt x="490" y="208"/>
                              </a:lnTo>
                              <a:lnTo>
                                <a:pt x="490" y="208"/>
                              </a:lnTo>
                              <a:lnTo>
                                <a:pt x="494" y="212"/>
                              </a:lnTo>
                              <a:lnTo>
                                <a:pt x="498" y="214"/>
                              </a:lnTo>
                              <a:lnTo>
                                <a:pt x="502" y="218"/>
                              </a:lnTo>
                              <a:lnTo>
                                <a:pt x="506" y="220"/>
                              </a:lnTo>
                              <a:lnTo>
                                <a:pt x="506" y="220"/>
                              </a:lnTo>
                              <a:lnTo>
                                <a:pt x="508" y="228"/>
                              </a:lnTo>
                              <a:lnTo>
                                <a:pt x="508" y="228"/>
                              </a:lnTo>
                              <a:lnTo>
                                <a:pt x="508" y="242"/>
                              </a:lnTo>
                              <a:lnTo>
                                <a:pt x="508" y="254"/>
                              </a:lnTo>
                              <a:lnTo>
                                <a:pt x="508" y="254"/>
                              </a:lnTo>
                              <a:lnTo>
                                <a:pt x="512" y="264"/>
                              </a:lnTo>
                              <a:lnTo>
                                <a:pt x="512" y="264"/>
                              </a:lnTo>
                              <a:lnTo>
                                <a:pt x="514" y="282"/>
                              </a:lnTo>
                              <a:lnTo>
                                <a:pt x="514" y="282"/>
                              </a:lnTo>
                              <a:lnTo>
                                <a:pt x="514" y="292"/>
                              </a:lnTo>
                              <a:lnTo>
                                <a:pt x="514" y="292"/>
                              </a:lnTo>
                              <a:lnTo>
                                <a:pt x="514" y="306"/>
                              </a:lnTo>
                              <a:lnTo>
                                <a:pt x="516" y="318"/>
                              </a:lnTo>
                              <a:lnTo>
                                <a:pt x="516" y="318"/>
                              </a:lnTo>
                              <a:lnTo>
                                <a:pt x="518" y="324"/>
                              </a:lnTo>
                              <a:lnTo>
                                <a:pt x="524" y="328"/>
                              </a:lnTo>
                              <a:lnTo>
                                <a:pt x="532" y="338"/>
                              </a:lnTo>
                              <a:lnTo>
                                <a:pt x="532" y="338"/>
                              </a:lnTo>
                              <a:lnTo>
                                <a:pt x="534" y="344"/>
                              </a:lnTo>
                              <a:lnTo>
                                <a:pt x="534" y="344"/>
                              </a:lnTo>
                              <a:lnTo>
                                <a:pt x="534" y="354"/>
                              </a:lnTo>
                              <a:lnTo>
                                <a:pt x="532" y="364"/>
                              </a:lnTo>
                              <a:lnTo>
                                <a:pt x="532" y="364"/>
                              </a:lnTo>
                              <a:lnTo>
                                <a:pt x="528" y="384"/>
                              </a:lnTo>
                              <a:lnTo>
                                <a:pt x="528" y="384"/>
                              </a:lnTo>
                              <a:lnTo>
                                <a:pt x="526" y="388"/>
                              </a:lnTo>
                              <a:lnTo>
                                <a:pt x="524" y="394"/>
                              </a:lnTo>
                              <a:lnTo>
                                <a:pt x="524" y="394"/>
                              </a:lnTo>
                              <a:lnTo>
                                <a:pt x="518" y="394"/>
                              </a:lnTo>
                              <a:lnTo>
                                <a:pt x="518" y="394"/>
                              </a:lnTo>
                              <a:lnTo>
                                <a:pt x="512" y="388"/>
                              </a:lnTo>
                              <a:lnTo>
                                <a:pt x="510" y="384"/>
                              </a:lnTo>
                              <a:lnTo>
                                <a:pt x="510" y="384"/>
                              </a:lnTo>
                              <a:lnTo>
                                <a:pt x="506" y="376"/>
                              </a:lnTo>
                              <a:lnTo>
                                <a:pt x="502" y="370"/>
                              </a:lnTo>
                              <a:lnTo>
                                <a:pt x="502" y="370"/>
                              </a:lnTo>
                              <a:lnTo>
                                <a:pt x="496" y="368"/>
                              </a:lnTo>
                              <a:lnTo>
                                <a:pt x="492" y="368"/>
                              </a:lnTo>
                              <a:lnTo>
                                <a:pt x="492" y="368"/>
                              </a:lnTo>
                              <a:lnTo>
                                <a:pt x="490" y="372"/>
                              </a:lnTo>
                              <a:lnTo>
                                <a:pt x="490" y="378"/>
                              </a:lnTo>
                              <a:lnTo>
                                <a:pt x="488" y="386"/>
                              </a:lnTo>
                              <a:lnTo>
                                <a:pt x="488" y="392"/>
                              </a:lnTo>
                              <a:lnTo>
                                <a:pt x="488" y="392"/>
                              </a:lnTo>
                              <a:lnTo>
                                <a:pt x="484" y="394"/>
                              </a:lnTo>
                              <a:lnTo>
                                <a:pt x="478" y="396"/>
                              </a:lnTo>
                              <a:lnTo>
                                <a:pt x="466" y="400"/>
                              </a:lnTo>
                              <a:lnTo>
                                <a:pt x="454" y="402"/>
                              </a:lnTo>
                              <a:lnTo>
                                <a:pt x="446" y="406"/>
                              </a:lnTo>
                              <a:lnTo>
                                <a:pt x="446" y="406"/>
                              </a:lnTo>
                              <a:lnTo>
                                <a:pt x="442" y="412"/>
                              </a:lnTo>
                              <a:lnTo>
                                <a:pt x="438" y="418"/>
                              </a:lnTo>
                              <a:lnTo>
                                <a:pt x="438" y="418"/>
                              </a:lnTo>
                              <a:lnTo>
                                <a:pt x="428" y="424"/>
                              </a:lnTo>
                              <a:lnTo>
                                <a:pt x="418" y="428"/>
                              </a:lnTo>
                              <a:lnTo>
                                <a:pt x="418" y="428"/>
                              </a:lnTo>
                              <a:lnTo>
                                <a:pt x="400" y="432"/>
                              </a:lnTo>
                              <a:lnTo>
                                <a:pt x="400" y="432"/>
                              </a:lnTo>
                              <a:lnTo>
                                <a:pt x="390" y="436"/>
                              </a:lnTo>
                              <a:lnTo>
                                <a:pt x="382" y="440"/>
                              </a:lnTo>
                              <a:lnTo>
                                <a:pt x="382" y="440"/>
                              </a:lnTo>
                              <a:lnTo>
                                <a:pt x="378" y="448"/>
                              </a:lnTo>
                              <a:lnTo>
                                <a:pt x="378" y="452"/>
                              </a:lnTo>
                              <a:lnTo>
                                <a:pt x="376" y="454"/>
                              </a:lnTo>
                              <a:lnTo>
                                <a:pt x="376" y="454"/>
                              </a:lnTo>
                              <a:lnTo>
                                <a:pt x="374" y="456"/>
                              </a:lnTo>
                              <a:lnTo>
                                <a:pt x="374" y="456"/>
                              </a:lnTo>
                              <a:lnTo>
                                <a:pt x="368" y="452"/>
                              </a:lnTo>
                              <a:lnTo>
                                <a:pt x="364" y="446"/>
                              </a:lnTo>
                              <a:lnTo>
                                <a:pt x="360" y="440"/>
                              </a:lnTo>
                              <a:lnTo>
                                <a:pt x="358" y="438"/>
                              </a:lnTo>
                              <a:lnTo>
                                <a:pt x="356" y="438"/>
                              </a:lnTo>
                              <a:lnTo>
                                <a:pt x="356" y="438"/>
                              </a:lnTo>
                              <a:lnTo>
                                <a:pt x="356" y="440"/>
                              </a:lnTo>
                              <a:lnTo>
                                <a:pt x="354" y="444"/>
                              </a:lnTo>
                              <a:lnTo>
                                <a:pt x="354" y="444"/>
                              </a:lnTo>
                              <a:lnTo>
                                <a:pt x="354" y="448"/>
                              </a:lnTo>
                              <a:lnTo>
                                <a:pt x="354" y="454"/>
                              </a:lnTo>
                              <a:lnTo>
                                <a:pt x="354" y="454"/>
                              </a:lnTo>
                              <a:lnTo>
                                <a:pt x="358" y="460"/>
                              </a:lnTo>
                              <a:lnTo>
                                <a:pt x="364" y="466"/>
                              </a:lnTo>
                              <a:lnTo>
                                <a:pt x="364" y="466"/>
                              </a:lnTo>
                              <a:lnTo>
                                <a:pt x="370" y="468"/>
                              </a:lnTo>
                              <a:lnTo>
                                <a:pt x="376" y="472"/>
                              </a:lnTo>
                              <a:lnTo>
                                <a:pt x="376" y="472"/>
                              </a:lnTo>
                              <a:lnTo>
                                <a:pt x="378" y="478"/>
                              </a:lnTo>
                              <a:lnTo>
                                <a:pt x="378" y="484"/>
                              </a:lnTo>
                              <a:lnTo>
                                <a:pt x="378" y="484"/>
                              </a:lnTo>
                              <a:lnTo>
                                <a:pt x="378" y="496"/>
                              </a:lnTo>
                              <a:lnTo>
                                <a:pt x="378" y="506"/>
                              </a:lnTo>
                              <a:lnTo>
                                <a:pt x="378" y="506"/>
                              </a:lnTo>
                              <a:lnTo>
                                <a:pt x="382" y="514"/>
                              </a:lnTo>
                              <a:lnTo>
                                <a:pt x="388" y="520"/>
                              </a:lnTo>
                              <a:lnTo>
                                <a:pt x="388" y="520"/>
                              </a:lnTo>
                              <a:lnTo>
                                <a:pt x="404" y="534"/>
                              </a:lnTo>
                              <a:lnTo>
                                <a:pt x="420" y="546"/>
                              </a:lnTo>
                              <a:lnTo>
                                <a:pt x="420" y="546"/>
                              </a:lnTo>
                              <a:lnTo>
                                <a:pt x="430" y="560"/>
                              </a:lnTo>
                              <a:lnTo>
                                <a:pt x="430" y="560"/>
                              </a:lnTo>
                              <a:lnTo>
                                <a:pt x="444" y="572"/>
                              </a:lnTo>
                              <a:lnTo>
                                <a:pt x="458" y="584"/>
                              </a:lnTo>
                              <a:lnTo>
                                <a:pt x="458" y="584"/>
                              </a:lnTo>
                              <a:lnTo>
                                <a:pt x="464" y="592"/>
                              </a:lnTo>
                              <a:lnTo>
                                <a:pt x="464" y="592"/>
                              </a:lnTo>
                              <a:lnTo>
                                <a:pt x="464" y="596"/>
                              </a:lnTo>
                              <a:lnTo>
                                <a:pt x="462" y="600"/>
                              </a:lnTo>
                              <a:lnTo>
                                <a:pt x="462" y="600"/>
                              </a:lnTo>
                              <a:lnTo>
                                <a:pt x="458" y="602"/>
                              </a:lnTo>
                              <a:lnTo>
                                <a:pt x="452" y="604"/>
                              </a:lnTo>
                              <a:lnTo>
                                <a:pt x="448" y="606"/>
                              </a:lnTo>
                              <a:lnTo>
                                <a:pt x="442" y="608"/>
                              </a:lnTo>
                              <a:lnTo>
                                <a:pt x="442" y="608"/>
                              </a:lnTo>
                              <a:lnTo>
                                <a:pt x="440" y="612"/>
                              </a:lnTo>
                              <a:lnTo>
                                <a:pt x="438" y="618"/>
                              </a:lnTo>
                              <a:lnTo>
                                <a:pt x="438" y="618"/>
                              </a:lnTo>
                              <a:lnTo>
                                <a:pt x="436" y="624"/>
                              </a:lnTo>
                              <a:lnTo>
                                <a:pt x="434" y="628"/>
                              </a:lnTo>
                              <a:lnTo>
                                <a:pt x="434" y="628"/>
                              </a:lnTo>
                              <a:lnTo>
                                <a:pt x="428" y="632"/>
                              </a:lnTo>
                              <a:lnTo>
                                <a:pt x="420" y="634"/>
                              </a:lnTo>
                              <a:lnTo>
                                <a:pt x="414" y="636"/>
                              </a:lnTo>
                              <a:lnTo>
                                <a:pt x="408" y="638"/>
                              </a:lnTo>
                              <a:lnTo>
                                <a:pt x="408" y="638"/>
                              </a:lnTo>
                              <a:lnTo>
                                <a:pt x="404" y="644"/>
                              </a:lnTo>
                              <a:lnTo>
                                <a:pt x="402" y="652"/>
                              </a:lnTo>
                              <a:lnTo>
                                <a:pt x="402" y="652"/>
                              </a:lnTo>
                              <a:lnTo>
                                <a:pt x="402" y="662"/>
                              </a:lnTo>
                              <a:lnTo>
                                <a:pt x="402" y="670"/>
                              </a:lnTo>
                              <a:lnTo>
                                <a:pt x="402" y="670"/>
                              </a:lnTo>
                              <a:lnTo>
                                <a:pt x="406" y="680"/>
                              </a:lnTo>
                              <a:lnTo>
                                <a:pt x="410" y="690"/>
                              </a:lnTo>
                              <a:lnTo>
                                <a:pt x="410" y="690"/>
                              </a:lnTo>
                              <a:lnTo>
                                <a:pt x="410" y="694"/>
                              </a:lnTo>
                              <a:lnTo>
                                <a:pt x="410" y="698"/>
                              </a:lnTo>
                              <a:lnTo>
                                <a:pt x="410" y="698"/>
                              </a:lnTo>
                              <a:lnTo>
                                <a:pt x="406" y="702"/>
                              </a:lnTo>
                              <a:lnTo>
                                <a:pt x="402" y="702"/>
                              </a:lnTo>
                              <a:lnTo>
                                <a:pt x="402" y="702"/>
                              </a:lnTo>
                              <a:lnTo>
                                <a:pt x="400" y="700"/>
                              </a:lnTo>
                              <a:lnTo>
                                <a:pt x="398" y="698"/>
                              </a:lnTo>
                              <a:lnTo>
                                <a:pt x="396" y="692"/>
                              </a:lnTo>
                              <a:lnTo>
                                <a:pt x="396" y="692"/>
                              </a:lnTo>
                              <a:lnTo>
                                <a:pt x="392" y="692"/>
                              </a:lnTo>
                              <a:lnTo>
                                <a:pt x="388" y="692"/>
                              </a:lnTo>
                              <a:lnTo>
                                <a:pt x="380" y="692"/>
                              </a:lnTo>
                              <a:lnTo>
                                <a:pt x="380" y="692"/>
                              </a:lnTo>
                              <a:lnTo>
                                <a:pt x="372" y="690"/>
                              </a:lnTo>
                              <a:lnTo>
                                <a:pt x="370" y="688"/>
                              </a:lnTo>
                              <a:lnTo>
                                <a:pt x="366" y="688"/>
                              </a:lnTo>
                              <a:lnTo>
                                <a:pt x="366" y="688"/>
                              </a:lnTo>
                              <a:lnTo>
                                <a:pt x="364" y="690"/>
                              </a:lnTo>
                              <a:lnTo>
                                <a:pt x="362" y="694"/>
                              </a:lnTo>
                              <a:lnTo>
                                <a:pt x="362" y="694"/>
                              </a:lnTo>
                              <a:lnTo>
                                <a:pt x="352" y="696"/>
                              </a:lnTo>
                              <a:lnTo>
                                <a:pt x="342" y="696"/>
                              </a:lnTo>
                              <a:lnTo>
                                <a:pt x="330" y="696"/>
                              </a:lnTo>
                              <a:lnTo>
                                <a:pt x="322" y="696"/>
                              </a:lnTo>
                              <a:lnTo>
                                <a:pt x="322" y="696"/>
                              </a:lnTo>
                              <a:lnTo>
                                <a:pt x="310" y="704"/>
                              </a:lnTo>
                              <a:lnTo>
                                <a:pt x="304" y="708"/>
                              </a:lnTo>
                              <a:lnTo>
                                <a:pt x="298" y="710"/>
                              </a:lnTo>
                              <a:lnTo>
                                <a:pt x="298" y="710"/>
                              </a:lnTo>
                              <a:lnTo>
                                <a:pt x="292" y="710"/>
                              </a:lnTo>
                              <a:lnTo>
                                <a:pt x="284" y="710"/>
                              </a:lnTo>
                              <a:lnTo>
                                <a:pt x="284" y="710"/>
                              </a:lnTo>
                              <a:lnTo>
                                <a:pt x="276" y="704"/>
                              </a:lnTo>
                              <a:lnTo>
                                <a:pt x="268" y="700"/>
                              </a:lnTo>
                              <a:lnTo>
                                <a:pt x="268" y="700"/>
                              </a:lnTo>
                              <a:lnTo>
                                <a:pt x="262" y="698"/>
                              </a:lnTo>
                              <a:lnTo>
                                <a:pt x="254" y="698"/>
                              </a:lnTo>
                              <a:lnTo>
                                <a:pt x="254" y="698"/>
                              </a:lnTo>
                              <a:lnTo>
                                <a:pt x="250" y="700"/>
                              </a:lnTo>
                              <a:lnTo>
                                <a:pt x="246" y="704"/>
                              </a:lnTo>
                              <a:lnTo>
                                <a:pt x="246" y="704"/>
                              </a:lnTo>
                              <a:lnTo>
                                <a:pt x="242" y="712"/>
                              </a:lnTo>
                              <a:lnTo>
                                <a:pt x="242" y="712"/>
                              </a:lnTo>
                              <a:lnTo>
                                <a:pt x="240" y="714"/>
                              </a:lnTo>
                              <a:lnTo>
                                <a:pt x="236" y="716"/>
                              </a:lnTo>
                              <a:lnTo>
                                <a:pt x="236" y="716"/>
                              </a:lnTo>
                              <a:lnTo>
                                <a:pt x="230" y="714"/>
                              </a:lnTo>
                              <a:lnTo>
                                <a:pt x="226" y="710"/>
                              </a:lnTo>
                              <a:lnTo>
                                <a:pt x="226" y="710"/>
                              </a:lnTo>
                              <a:lnTo>
                                <a:pt x="222" y="704"/>
                              </a:lnTo>
                              <a:lnTo>
                                <a:pt x="220" y="700"/>
                              </a:lnTo>
                              <a:lnTo>
                                <a:pt x="220" y="700"/>
                              </a:lnTo>
                              <a:lnTo>
                                <a:pt x="214" y="698"/>
                              </a:lnTo>
                              <a:lnTo>
                                <a:pt x="210" y="696"/>
                              </a:lnTo>
                              <a:lnTo>
                                <a:pt x="210" y="696"/>
                              </a:lnTo>
                              <a:lnTo>
                                <a:pt x="198" y="696"/>
                              </a:lnTo>
                              <a:lnTo>
                                <a:pt x="198" y="696"/>
                              </a:lnTo>
                              <a:lnTo>
                                <a:pt x="192" y="696"/>
                              </a:lnTo>
                              <a:lnTo>
                                <a:pt x="188" y="698"/>
                              </a:lnTo>
                              <a:lnTo>
                                <a:pt x="186" y="700"/>
                              </a:lnTo>
                              <a:lnTo>
                                <a:pt x="186" y="700"/>
                              </a:lnTo>
                              <a:lnTo>
                                <a:pt x="176" y="694"/>
                              </a:lnTo>
                              <a:lnTo>
                                <a:pt x="166" y="688"/>
                              </a:lnTo>
                              <a:lnTo>
                                <a:pt x="166" y="688"/>
                              </a:lnTo>
                              <a:lnTo>
                                <a:pt x="156" y="684"/>
                              </a:lnTo>
                              <a:lnTo>
                                <a:pt x="144" y="680"/>
                              </a:lnTo>
                              <a:lnTo>
                                <a:pt x="144" y="680"/>
                              </a:lnTo>
                              <a:lnTo>
                                <a:pt x="128" y="682"/>
                              </a:lnTo>
                              <a:lnTo>
                                <a:pt x="114" y="684"/>
                              </a:lnTo>
                              <a:lnTo>
                                <a:pt x="114" y="684"/>
                              </a:lnTo>
                              <a:lnTo>
                                <a:pt x="94" y="686"/>
                              </a:lnTo>
                              <a:lnTo>
                                <a:pt x="82" y="688"/>
                              </a:lnTo>
                              <a:lnTo>
                                <a:pt x="72" y="686"/>
                              </a:lnTo>
                              <a:lnTo>
                                <a:pt x="72" y="686"/>
                              </a:lnTo>
                              <a:lnTo>
                                <a:pt x="70" y="682"/>
                              </a:lnTo>
                              <a:lnTo>
                                <a:pt x="68" y="680"/>
                              </a:lnTo>
                              <a:lnTo>
                                <a:pt x="66" y="678"/>
                              </a:lnTo>
                              <a:lnTo>
                                <a:pt x="66" y="678"/>
                              </a:lnTo>
                              <a:lnTo>
                                <a:pt x="64" y="674"/>
                              </a:lnTo>
                              <a:lnTo>
                                <a:pt x="64" y="674"/>
                              </a:lnTo>
                              <a:lnTo>
                                <a:pt x="62" y="662"/>
                              </a:lnTo>
                              <a:lnTo>
                                <a:pt x="62" y="662"/>
                              </a:lnTo>
                              <a:lnTo>
                                <a:pt x="64" y="646"/>
                              </a:lnTo>
                              <a:lnTo>
                                <a:pt x="66" y="630"/>
                              </a:lnTo>
                              <a:lnTo>
                                <a:pt x="66" y="630"/>
                              </a:lnTo>
                              <a:lnTo>
                                <a:pt x="72" y="618"/>
                              </a:lnTo>
                              <a:lnTo>
                                <a:pt x="78" y="604"/>
                              </a:lnTo>
                              <a:lnTo>
                                <a:pt x="78" y="604"/>
                              </a:lnTo>
                              <a:lnTo>
                                <a:pt x="80" y="596"/>
                              </a:lnTo>
                              <a:lnTo>
                                <a:pt x="82" y="590"/>
                              </a:lnTo>
                              <a:lnTo>
                                <a:pt x="82" y="590"/>
                              </a:lnTo>
                              <a:lnTo>
                                <a:pt x="88" y="584"/>
                              </a:lnTo>
                              <a:lnTo>
                                <a:pt x="94" y="578"/>
                              </a:lnTo>
                              <a:lnTo>
                                <a:pt x="100" y="572"/>
                              </a:lnTo>
                              <a:lnTo>
                                <a:pt x="106" y="566"/>
                              </a:lnTo>
                              <a:lnTo>
                                <a:pt x="106" y="566"/>
                              </a:lnTo>
                              <a:lnTo>
                                <a:pt x="108" y="560"/>
                              </a:lnTo>
                              <a:lnTo>
                                <a:pt x="110" y="556"/>
                              </a:lnTo>
                              <a:lnTo>
                                <a:pt x="108" y="552"/>
                              </a:lnTo>
                              <a:lnTo>
                                <a:pt x="108" y="552"/>
                              </a:lnTo>
                              <a:lnTo>
                                <a:pt x="106" y="550"/>
                              </a:lnTo>
                              <a:lnTo>
                                <a:pt x="102" y="548"/>
                              </a:lnTo>
                              <a:lnTo>
                                <a:pt x="94" y="544"/>
                              </a:lnTo>
                              <a:lnTo>
                                <a:pt x="94" y="544"/>
                              </a:lnTo>
                              <a:lnTo>
                                <a:pt x="72" y="534"/>
                              </a:lnTo>
                              <a:lnTo>
                                <a:pt x="50" y="526"/>
                              </a:lnTo>
                              <a:lnTo>
                                <a:pt x="50" y="526"/>
                              </a:lnTo>
                              <a:lnTo>
                                <a:pt x="40" y="526"/>
                              </a:lnTo>
                              <a:lnTo>
                                <a:pt x="34" y="524"/>
                              </a:lnTo>
                              <a:lnTo>
                                <a:pt x="30" y="522"/>
                              </a:lnTo>
                              <a:lnTo>
                                <a:pt x="30" y="522"/>
                              </a:lnTo>
                              <a:lnTo>
                                <a:pt x="26" y="516"/>
                              </a:lnTo>
                              <a:lnTo>
                                <a:pt x="24" y="510"/>
                              </a:lnTo>
                              <a:lnTo>
                                <a:pt x="24" y="510"/>
                              </a:lnTo>
                              <a:lnTo>
                                <a:pt x="16" y="502"/>
                              </a:lnTo>
                              <a:lnTo>
                                <a:pt x="16" y="502"/>
                              </a:lnTo>
                              <a:lnTo>
                                <a:pt x="10" y="494"/>
                              </a:lnTo>
                              <a:lnTo>
                                <a:pt x="4" y="488"/>
                              </a:lnTo>
                              <a:lnTo>
                                <a:pt x="4" y="488"/>
                              </a:lnTo>
                              <a:lnTo>
                                <a:pt x="8" y="486"/>
                              </a:lnTo>
                              <a:lnTo>
                                <a:pt x="10" y="482"/>
                              </a:lnTo>
                              <a:lnTo>
                                <a:pt x="10" y="482"/>
                              </a:lnTo>
                              <a:lnTo>
                                <a:pt x="10" y="474"/>
                              </a:lnTo>
                              <a:lnTo>
                                <a:pt x="10" y="468"/>
                              </a:lnTo>
                              <a:lnTo>
                                <a:pt x="10" y="468"/>
                              </a:lnTo>
                              <a:lnTo>
                                <a:pt x="8" y="460"/>
                              </a:lnTo>
                              <a:lnTo>
                                <a:pt x="8" y="460"/>
                              </a:lnTo>
                              <a:lnTo>
                                <a:pt x="4" y="450"/>
                              </a:lnTo>
                              <a:lnTo>
                                <a:pt x="4" y="450"/>
                              </a:lnTo>
                              <a:lnTo>
                                <a:pt x="4" y="442"/>
                              </a:lnTo>
                              <a:lnTo>
                                <a:pt x="4" y="442"/>
                              </a:lnTo>
                              <a:lnTo>
                                <a:pt x="6" y="438"/>
                              </a:lnTo>
                              <a:lnTo>
                                <a:pt x="6" y="434"/>
                              </a:lnTo>
                              <a:lnTo>
                                <a:pt x="6" y="434"/>
                              </a:lnTo>
                              <a:lnTo>
                                <a:pt x="4" y="432"/>
                              </a:lnTo>
                              <a:lnTo>
                                <a:pt x="0" y="428"/>
                              </a:lnTo>
                              <a:lnTo>
                                <a:pt x="0" y="428"/>
                              </a:lnTo>
                              <a:lnTo>
                                <a:pt x="0" y="424"/>
                              </a:lnTo>
                              <a:lnTo>
                                <a:pt x="4" y="420"/>
                              </a:lnTo>
                              <a:lnTo>
                                <a:pt x="10" y="416"/>
                              </a:lnTo>
                              <a:lnTo>
                                <a:pt x="12" y="412"/>
                              </a:lnTo>
                              <a:lnTo>
                                <a:pt x="12" y="412"/>
                              </a:lnTo>
                              <a:lnTo>
                                <a:pt x="14" y="404"/>
                              </a:lnTo>
                              <a:lnTo>
                                <a:pt x="14" y="404"/>
                              </a:lnTo>
                              <a:lnTo>
                                <a:pt x="8" y="394"/>
                              </a:lnTo>
                              <a:lnTo>
                                <a:pt x="8" y="394"/>
                              </a:lnTo>
                              <a:lnTo>
                                <a:pt x="8" y="382"/>
                              </a:lnTo>
                              <a:lnTo>
                                <a:pt x="8" y="382"/>
                              </a:lnTo>
                              <a:lnTo>
                                <a:pt x="4" y="374"/>
                              </a:lnTo>
                              <a:lnTo>
                                <a:pt x="4" y="374"/>
                              </a:lnTo>
                              <a:lnTo>
                                <a:pt x="4" y="368"/>
                              </a:lnTo>
                              <a:lnTo>
                                <a:pt x="4" y="368"/>
                              </a:lnTo>
                              <a:lnTo>
                                <a:pt x="2" y="348"/>
                              </a:lnTo>
                              <a:lnTo>
                                <a:pt x="2" y="348"/>
                              </a:lnTo>
                              <a:lnTo>
                                <a:pt x="4" y="340"/>
                              </a:lnTo>
                              <a:lnTo>
                                <a:pt x="4" y="340"/>
                              </a:lnTo>
                              <a:lnTo>
                                <a:pt x="6" y="338"/>
                              </a:lnTo>
                              <a:lnTo>
                                <a:pt x="10" y="334"/>
                              </a:lnTo>
                              <a:lnTo>
                                <a:pt x="10" y="334"/>
                              </a:lnTo>
                              <a:lnTo>
                                <a:pt x="12" y="324"/>
                              </a:lnTo>
                              <a:lnTo>
                                <a:pt x="14" y="314"/>
                              </a:lnTo>
                              <a:lnTo>
                                <a:pt x="14" y="314"/>
                              </a:lnTo>
                              <a:lnTo>
                                <a:pt x="16" y="300"/>
                              </a:lnTo>
                              <a:lnTo>
                                <a:pt x="16" y="300"/>
                              </a:lnTo>
                              <a:lnTo>
                                <a:pt x="16" y="290"/>
                              </a:lnTo>
                              <a:lnTo>
                                <a:pt x="16" y="290"/>
                              </a:lnTo>
                              <a:lnTo>
                                <a:pt x="14" y="274"/>
                              </a:lnTo>
                              <a:lnTo>
                                <a:pt x="14" y="274"/>
                              </a:lnTo>
                              <a:lnTo>
                                <a:pt x="14" y="268"/>
                              </a:lnTo>
                              <a:lnTo>
                                <a:pt x="16" y="264"/>
                              </a:lnTo>
                              <a:lnTo>
                                <a:pt x="16" y="264"/>
                              </a:lnTo>
                              <a:lnTo>
                                <a:pt x="22" y="264"/>
                              </a:lnTo>
                              <a:lnTo>
                                <a:pt x="26" y="266"/>
                              </a:lnTo>
                              <a:lnTo>
                                <a:pt x="26" y="266"/>
                              </a:lnTo>
                              <a:lnTo>
                                <a:pt x="34" y="270"/>
                              </a:lnTo>
                              <a:lnTo>
                                <a:pt x="40" y="274"/>
                              </a:lnTo>
                              <a:lnTo>
                                <a:pt x="40" y="274"/>
                              </a:lnTo>
                              <a:lnTo>
                                <a:pt x="44" y="274"/>
                              </a:lnTo>
                              <a:lnTo>
                                <a:pt x="48" y="272"/>
                              </a:lnTo>
                              <a:lnTo>
                                <a:pt x="48" y="272"/>
                              </a:lnTo>
                              <a:lnTo>
                                <a:pt x="52" y="268"/>
                              </a:lnTo>
                              <a:lnTo>
                                <a:pt x="54" y="262"/>
                              </a:lnTo>
                              <a:lnTo>
                                <a:pt x="54" y="262"/>
                              </a:lnTo>
                              <a:lnTo>
                                <a:pt x="56" y="256"/>
                              </a:lnTo>
                              <a:lnTo>
                                <a:pt x="58" y="250"/>
                              </a:lnTo>
                              <a:lnTo>
                                <a:pt x="58" y="250"/>
                              </a:lnTo>
                              <a:lnTo>
                                <a:pt x="64" y="246"/>
                              </a:lnTo>
                              <a:lnTo>
                                <a:pt x="68" y="244"/>
                              </a:lnTo>
                              <a:lnTo>
                                <a:pt x="68" y="244"/>
                              </a:lnTo>
                              <a:lnTo>
                                <a:pt x="74" y="240"/>
                              </a:lnTo>
                              <a:lnTo>
                                <a:pt x="78" y="234"/>
                              </a:lnTo>
                              <a:lnTo>
                                <a:pt x="78" y="234"/>
                              </a:lnTo>
                              <a:lnTo>
                                <a:pt x="80" y="228"/>
                              </a:lnTo>
                              <a:lnTo>
                                <a:pt x="80" y="222"/>
                              </a:lnTo>
                              <a:lnTo>
                                <a:pt x="80" y="222"/>
                              </a:lnTo>
                              <a:lnTo>
                                <a:pt x="76" y="220"/>
                              </a:lnTo>
                              <a:lnTo>
                                <a:pt x="72" y="218"/>
                              </a:lnTo>
                              <a:lnTo>
                                <a:pt x="66" y="214"/>
                              </a:lnTo>
                              <a:lnTo>
                                <a:pt x="62" y="212"/>
                              </a:lnTo>
                              <a:lnTo>
                                <a:pt x="62" y="212"/>
                              </a:lnTo>
                              <a:lnTo>
                                <a:pt x="60" y="208"/>
                              </a:lnTo>
                              <a:lnTo>
                                <a:pt x="60" y="202"/>
                              </a:lnTo>
                              <a:lnTo>
                                <a:pt x="60" y="202"/>
                              </a:lnTo>
                              <a:lnTo>
                                <a:pt x="64" y="198"/>
                              </a:lnTo>
                              <a:lnTo>
                                <a:pt x="68" y="196"/>
                              </a:lnTo>
                              <a:lnTo>
                                <a:pt x="74" y="196"/>
                              </a:lnTo>
                              <a:lnTo>
                                <a:pt x="78" y="192"/>
                              </a:lnTo>
                              <a:lnTo>
                                <a:pt x="78" y="192"/>
                              </a:lnTo>
                              <a:lnTo>
                                <a:pt x="84" y="184"/>
                              </a:lnTo>
                              <a:lnTo>
                                <a:pt x="90" y="170"/>
                              </a:lnTo>
                              <a:lnTo>
                                <a:pt x="92" y="158"/>
                              </a:lnTo>
                              <a:lnTo>
                                <a:pt x="94" y="146"/>
                              </a:lnTo>
                              <a:lnTo>
                                <a:pt x="94" y="146"/>
                              </a:lnTo>
                              <a:lnTo>
                                <a:pt x="102" y="144"/>
                              </a:lnTo>
                              <a:lnTo>
                                <a:pt x="106" y="144"/>
                              </a:lnTo>
                              <a:lnTo>
                                <a:pt x="110" y="144"/>
                              </a:lnTo>
                              <a:lnTo>
                                <a:pt x="110" y="144"/>
                              </a:lnTo>
                              <a:lnTo>
                                <a:pt x="112" y="148"/>
                              </a:lnTo>
                              <a:lnTo>
                                <a:pt x="114" y="154"/>
                              </a:lnTo>
                              <a:lnTo>
                                <a:pt x="114" y="154"/>
                              </a:lnTo>
                              <a:lnTo>
                                <a:pt x="116" y="156"/>
                              </a:lnTo>
                              <a:lnTo>
                                <a:pt x="116" y="156"/>
                              </a:lnTo>
                              <a:lnTo>
                                <a:pt x="116" y="154"/>
                              </a:lnTo>
                              <a:lnTo>
                                <a:pt x="116" y="150"/>
                              </a:lnTo>
                              <a:lnTo>
                                <a:pt x="114" y="146"/>
                              </a:lnTo>
                              <a:lnTo>
                                <a:pt x="114" y="146"/>
                              </a:lnTo>
                              <a:lnTo>
                                <a:pt x="110" y="140"/>
                              </a:lnTo>
                              <a:lnTo>
                                <a:pt x="110" y="140"/>
                              </a:lnTo>
                              <a:lnTo>
                                <a:pt x="104" y="136"/>
                              </a:lnTo>
                              <a:lnTo>
                                <a:pt x="104" y="136"/>
                              </a:lnTo>
                              <a:lnTo>
                                <a:pt x="100" y="134"/>
                              </a:lnTo>
                              <a:lnTo>
                                <a:pt x="94" y="132"/>
                              </a:lnTo>
                              <a:lnTo>
                                <a:pt x="94" y="132"/>
                              </a:lnTo>
                              <a:lnTo>
                                <a:pt x="94" y="130"/>
                              </a:lnTo>
                              <a:lnTo>
                                <a:pt x="94" y="130"/>
                              </a:lnTo>
                              <a:lnTo>
                                <a:pt x="98" y="122"/>
                              </a:lnTo>
                              <a:lnTo>
                                <a:pt x="98" y="122"/>
                              </a:lnTo>
                              <a:lnTo>
                                <a:pt x="102" y="118"/>
                              </a:lnTo>
                              <a:lnTo>
                                <a:pt x="102" y="118"/>
                              </a:lnTo>
                              <a:lnTo>
                                <a:pt x="104" y="114"/>
                              </a:lnTo>
                              <a:lnTo>
                                <a:pt x="106" y="110"/>
                              </a:lnTo>
                              <a:lnTo>
                                <a:pt x="106" y="110"/>
                              </a:lnTo>
                              <a:lnTo>
                                <a:pt x="112" y="108"/>
                              </a:lnTo>
                              <a:lnTo>
                                <a:pt x="120" y="108"/>
                              </a:lnTo>
                              <a:lnTo>
                                <a:pt x="134" y="108"/>
                              </a:lnTo>
                              <a:lnTo>
                                <a:pt x="134" y="108"/>
                              </a:lnTo>
                              <a:lnTo>
                                <a:pt x="142" y="110"/>
                              </a:lnTo>
                              <a:lnTo>
                                <a:pt x="150" y="112"/>
                              </a:lnTo>
                              <a:lnTo>
                                <a:pt x="150" y="112"/>
                              </a:lnTo>
                              <a:lnTo>
                                <a:pt x="154" y="116"/>
                              </a:lnTo>
                              <a:lnTo>
                                <a:pt x="156" y="122"/>
                              </a:lnTo>
                              <a:lnTo>
                                <a:pt x="156" y="122"/>
                              </a:lnTo>
                              <a:lnTo>
                                <a:pt x="154" y="128"/>
                              </a:lnTo>
                              <a:lnTo>
                                <a:pt x="154" y="132"/>
                              </a:lnTo>
                              <a:lnTo>
                                <a:pt x="156" y="134"/>
                              </a:lnTo>
                              <a:lnTo>
                                <a:pt x="156" y="134"/>
                              </a:lnTo>
                              <a:lnTo>
                                <a:pt x="160" y="136"/>
                              </a:lnTo>
                              <a:lnTo>
                                <a:pt x="162" y="134"/>
                              </a:lnTo>
                              <a:lnTo>
                                <a:pt x="162" y="134"/>
                              </a:lnTo>
                              <a:lnTo>
                                <a:pt x="164" y="132"/>
                              </a:lnTo>
                              <a:lnTo>
                                <a:pt x="164" y="130"/>
                              </a:lnTo>
                              <a:lnTo>
                                <a:pt x="164" y="126"/>
                              </a:lnTo>
                              <a:lnTo>
                                <a:pt x="164" y="124"/>
                              </a:lnTo>
                              <a:lnTo>
                                <a:pt x="164" y="124"/>
                              </a:lnTo>
                              <a:lnTo>
                                <a:pt x="168" y="126"/>
                              </a:lnTo>
                              <a:lnTo>
                                <a:pt x="172" y="128"/>
                              </a:lnTo>
                              <a:lnTo>
                                <a:pt x="172" y="128"/>
                              </a:lnTo>
                              <a:lnTo>
                                <a:pt x="174" y="134"/>
                              </a:lnTo>
                              <a:lnTo>
                                <a:pt x="176" y="140"/>
                              </a:lnTo>
                              <a:lnTo>
                                <a:pt x="176" y="140"/>
                              </a:lnTo>
                              <a:lnTo>
                                <a:pt x="178" y="146"/>
                              </a:lnTo>
                              <a:lnTo>
                                <a:pt x="180" y="148"/>
                              </a:lnTo>
                              <a:lnTo>
                                <a:pt x="182" y="148"/>
                              </a:lnTo>
                              <a:lnTo>
                                <a:pt x="182" y="148"/>
                              </a:lnTo>
                              <a:lnTo>
                                <a:pt x="182" y="148"/>
                              </a:lnTo>
                              <a:lnTo>
                                <a:pt x="182" y="146"/>
                              </a:lnTo>
                              <a:lnTo>
                                <a:pt x="182" y="140"/>
                              </a:lnTo>
                              <a:lnTo>
                                <a:pt x="178" y="128"/>
                              </a:lnTo>
                              <a:lnTo>
                                <a:pt x="178" y="128"/>
                              </a:lnTo>
                              <a:lnTo>
                                <a:pt x="178" y="118"/>
                              </a:lnTo>
                              <a:lnTo>
                                <a:pt x="180" y="110"/>
                              </a:lnTo>
                              <a:lnTo>
                                <a:pt x="180" y="110"/>
                              </a:lnTo>
                              <a:lnTo>
                                <a:pt x="182" y="106"/>
                              </a:lnTo>
                              <a:lnTo>
                                <a:pt x="182" y="106"/>
                              </a:lnTo>
                              <a:lnTo>
                                <a:pt x="184" y="102"/>
                              </a:lnTo>
                              <a:lnTo>
                                <a:pt x="186" y="98"/>
                              </a:lnTo>
                              <a:lnTo>
                                <a:pt x="186" y="98"/>
                              </a:lnTo>
                              <a:lnTo>
                                <a:pt x="190" y="98"/>
                              </a:lnTo>
                              <a:lnTo>
                                <a:pt x="198" y="98"/>
                              </a:lnTo>
                              <a:lnTo>
                                <a:pt x="204" y="100"/>
                              </a:lnTo>
                              <a:lnTo>
                                <a:pt x="208" y="100"/>
                              </a:lnTo>
                              <a:lnTo>
                                <a:pt x="208" y="100"/>
                              </a:lnTo>
                              <a:lnTo>
                                <a:pt x="210" y="98"/>
                              </a:lnTo>
                              <a:lnTo>
                                <a:pt x="210" y="98"/>
                              </a:lnTo>
                              <a:lnTo>
                                <a:pt x="208" y="94"/>
                              </a:lnTo>
                              <a:lnTo>
                                <a:pt x="204" y="92"/>
                              </a:lnTo>
                              <a:lnTo>
                                <a:pt x="200" y="90"/>
                              </a:lnTo>
                              <a:lnTo>
                                <a:pt x="198" y="88"/>
                              </a:lnTo>
                              <a:lnTo>
                                <a:pt x="198" y="88"/>
                              </a:lnTo>
                              <a:lnTo>
                                <a:pt x="198" y="84"/>
                              </a:lnTo>
                              <a:lnTo>
                                <a:pt x="200" y="80"/>
                              </a:lnTo>
                              <a:lnTo>
                                <a:pt x="200" y="80"/>
                              </a:lnTo>
                              <a:lnTo>
                                <a:pt x="204" y="78"/>
                              </a:lnTo>
                              <a:lnTo>
                                <a:pt x="204" y="78"/>
                              </a:lnTo>
                              <a:lnTo>
                                <a:pt x="206" y="74"/>
                              </a:lnTo>
                              <a:lnTo>
                                <a:pt x="206" y="74"/>
                              </a:lnTo>
                              <a:lnTo>
                                <a:pt x="204" y="72"/>
                              </a:lnTo>
                              <a:lnTo>
                                <a:pt x="200" y="70"/>
                              </a:lnTo>
                              <a:lnTo>
                                <a:pt x="200" y="70"/>
                              </a:lnTo>
                              <a:lnTo>
                                <a:pt x="198" y="64"/>
                              </a:lnTo>
                              <a:lnTo>
                                <a:pt x="198" y="64"/>
                              </a:lnTo>
                              <a:lnTo>
                                <a:pt x="200" y="60"/>
                              </a:lnTo>
                              <a:lnTo>
                                <a:pt x="200" y="58"/>
                              </a:lnTo>
                              <a:lnTo>
                                <a:pt x="200" y="58"/>
                              </a:lnTo>
                              <a:lnTo>
                                <a:pt x="196" y="54"/>
                              </a:lnTo>
                              <a:lnTo>
                                <a:pt x="196" y="54"/>
                              </a:lnTo>
                              <a:lnTo>
                                <a:pt x="194" y="54"/>
                              </a:lnTo>
                              <a:lnTo>
                                <a:pt x="190" y="54"/>
                              </a:lnTo>
                              <a:lnTo>
                                <a:pt x="190" y="54"/>
                              </a:lnTo>
                              <a:lnTo>
                                <a:pt x="192" y="52"/>
                              </a:lnTo>
                              <a:lnTo>
                                <a:pt x="194" y="50"/>
                              </a:lnTo>
                              <a:lnTo>
                                <a:pt x="194" y="50"/>
                              </a:lnTo>
                              <a:lnTo>
                                <a:pt x="196" y="46"/>
                              </a:lnTo>
                              <a:lnTo>
                                <a:pt x="196" y="46"/>
                              </a:lnTo>
                              <a:lnTo>
                                <a:pt x="198" y="44"/>
                              </a:lnTo>
                              <a:lnTo>
                                <a:pt x="202" y="42"/>
                              </a:lnTo>
                              <a:lnTo>
                                <a:pt x="208" y="42"/>
                              </a:lnTo>
                              <a:lnTo>
                                <a:pt x="210" y="38"/>
                              </a:lnTo>
                              <a:lnTo>
                                <a:pt x="210" y="38"/>
                              </a:lnTo>
                              <a:lnTo>
                                <a:pt x="210" y="36"/>
                              </a:lnTo>
                              <a:lnTo>
                                <a:pt x="208" y="32"/>
                              </a:lnTo>
                              <a:lnTo>
                                <a:pt x="208" y="32"/>
                              </a:lnTo>
                              <a:lnTo>
                                <a:pt x="202" y="26"/>
                              </a:lnTo>
                              <a:lnTo>
                                <a:pt x="202" y="26"/>
                              </a:lnTo>
                              <a:lnTo>
                                <a:pt x="198" y="18"/>
                              </a:lnTo>
                              <a:lnTo>
                                <a:pt x="196" y="10"/>
                              </a:lnTo>
                              <a:lnTo>
                                <a:pt x="196" y="10"/>
                              </a:lnTo>
                              <a:lnTo>
                                <a:pt x="196" y="4"/>
                              </a:lnTo>
                              <a:lnTo>
                                <a:pt x="196" y="0"/>
                              </a:lnTo>
                              <a:lnTo>
                                <a:pt x="196" y="0"/>
                              </a:lnTo>
                              <a:lnTo>
                                <a:pt x="200" y="0"/>
                              </a:lnTo>
                              <a:lnTo>
                                <a:pt x="204" y="0"/>
                              </a:lnTo>
                              <a:lnTo>
                                <a:pt x="204" y="0"/>
                              </a:lnTo>
                              <a:lnTo>
                                <a:pt x="216" y="4"/>
                              </a:lnTo>
                              <a:lnTo>
                                <a:pt x="222" y="8"/>
                              </a:lnTo>
                              <a:lnTo>
                                <a:pt x="228" y="8"/>
                              </a:lnTo>
                              <a:lnTo>
                                <a:pt x="228" y="8"/>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74" name="Freeform 306"/>
                        <a:cNvSpPr>
                          <a:spLocks noChangeAspect="1"/>
                        </a:cNvSpPr>
                      </a:nvSpPr>
                      <a:spPr bwMode="auto">
                        <a:xfrm>
                          <a:off x="5814107" y="4784725"/>
                          <a:ext cx="669925" cy="417513"/>
                        </a:xfrm>
                        <a:custGeom>
                          <a:avLst/>
                          <a:gdLst/>
                          <a:ahLst/>
                          <a:cxnLst>
                            <a:cxn ang="0">
                              <a:pos x="376" y="8"/>
                            </a:cxn>
                            <a:cxn ang="0">
                              <a:pos x="394" y="16"/>
                            </a:cxn>
                            <a:cxn ang="0">
                              <a:pos x="420" y="34"/>
                            </a:cxn>
                            <a:cxn ang="0">
                              <a:pos x="422" y="54"/>
                            </a:cxn>
                            <a:cxn ang="0">
                              <a:pos x="414" y="64"/>
                            </a:cxn>
                            <a:cxn ang="0">
                              <a:pos x="396" y="68"/>
                            </a:cxn>
                            <a:cxn ang="0">
                              <a:pos x="378" y="86"/>
                            </a:cxn>
                            <a:cxn ang="0">
                              <a:pos x="372" y="108"/>
                            </a:cxn>
                            <a:cxn ang="0">
                              <a:pos x="370" y="122"/>
                            </a:cxn>
                            <a:cxn ang="0">
                              <a:pos x="354" y="154"/>
                            </a:cxn>
                            <a:cxn ang="0">
                              <a:pos x="338" y="186"/>
                            </a:cxn>
                            <a:cxn ang="0">
                              <a:pos x="330" y="208"/>
                            </a:cxn>
                            <a:cxn ang="0">
                              <a:pos x="312" y="218"/>
                            </a:cxn>
                            <a:cxn ang="0">
                              <a:pos x="274" y="232"/>
                            </a:cxn>
                            <a:cxn ang="0">
                              <a:pos x="266" y="224"/>
                            </a:cxn>
                            <a:cxn ang="0">
                              <a:pos x="252" y="230"/>
                            </a:cxn>
                            <a:cxn ang="0">
                              <a:pos x="236" y="232"/>
                            </a:cxn>
                            <a:cxn ang="0">
                              <a:pos x="210" y="246"/>
                            </a:cxn>
                            <a:cxn ang="0">
                              <a:pos x="194" y="254"/>
                            </a:cxn>
                            <a:cxn ang="0">
                              <a:pos x="178" y="256"/>
                            </a:cxn>
                            <a:cxn ang="0">
                              <a:pos x="146" y="272"/>
                            </a:cxn>
                            <a:cxn ang="0">
                              <a:pos x="126" y="274"/>
                            </a:cxn>
                            <a:cxn ang="0">
                              <a:pos x="100" y="260"/>
                            </a:cxn>
                            <a:cxn ang="0">
                              <a:pos x="80" y="242"/>
                            </a:cxn>
                            <a:cxn ang="0">
                              <a:pos x="62" y="232"/>
                            </a:cxn>
                            <a:cxn ang="0">
                              <a:pos x="42" y="212"/>
                            </a:cxn>
                            <a:cxn ang="0">
                              <a:pos x="34" y="206"/>
                            </a:cxn>
                            <a:cxn ang="0">
                              <a:pos x="24" y="194"/>
                            </a:cxn>
                            <a:cxn ang="0">
                              <a:pos x="14" y="174"/>
                            </a:cxn>
                            <a:cxn ang="0">
                              <a:pos x="2" y="174"/>
                            </a:cxn>
                            <a:cxn ang="0">
                              <a:pos x="4" y="166"/>
                            </a:cxn>
                            <a:cxn ang="0">
                              <a:pos x="22" y="158"/>
                            </a:cxn>
                            <a:cxn ang="0">
                              <a:pos x="26" y="150"/>
                            </a:cxn>
                            <a:cxn ang="0">
                              <a:pos x="24" y="132"/>
                            </a:cxn>
                            <a:cxn ang="0">
                              <a:pos x="34" y="110"/>
                            </a:cxn>
                            <a:cxn ang="0">
                              <a:pos x="26" y="100"/>
                            </a:cxn>
                            <a:cxn ang="0">
                              <a:pos x="30" y="92"/>
                            </a:cxn>
                            <a:cxn ang="0">
                              <a:pos x="60" y="90"/>
                            </a:cxn>
                            <a:cxn ang="0">
                              <a:pos x="66" y="80"/>
                            </a:cxn>
                            <a:cxn ang="0">
                              <a:pos x="68" y="60"/>
                            </a:cxn>
                            <a:cxn ang="0">
                              <a:pos x="94" y="78"/>
                            </a:cxn>
                            <a:cxn ang="0">
                              <a:pos x="118" y="88"/>
                            </a:cxn>
                            <a:cxn ang="0">
                              <a:pos x="156" y="84"/>
                            </a:cxn>
                            <a:cxn ang="0">
                              <a:pos x="166" y="64"/>
                            </a:cxn>
                            <a:cxn ang="0">
                              <a:pos x="186" y="52"/>
                            </a:cxn>
                            <a:cxn ang="0">
                              <a:pos x="218" y="38"/>
                            </a:cxn>
                            <a:cxn ang="0">
                              <a:pos x="232" y="38"/>
                            </a:cxn>
                            <a:cxn ang="0">
                              <a:pos x="250" y="38"/>
                            </a:cxn>
                            <a:cxn ang="0">
                              <a:pos x="268" y="28"/>
                            </a:cxn>
                            <a:cxn ang="0">
                              <a:pos x="272" y="14"/>
                            </a:cxn>
                            <a:cxn ang="0">
                              <a:pos x="300" y="4"/>
                            </a:cxn>
                            <a:cxn ang="0">
                              <a:pos x="324" y="0"/>
                            </a:cxn>
                            <a:cxn ang="0">
                              <a:pos x="342" y="2"/>
                            </a:cxn>
                            <a:cxn ang="0">
                              <a:pos x="362" y="14"/>
                            </a:cxn>
                          </a:cxnLst>
                          <a:rect l="0" t="0" r="r" b="b"/>
                          <a:pathLst>
                            <a:path w="426" h="274">
                              <a:moveTo>
                                <a:pt x="362" y="14"/>
                              </a:moveTo>
                              <a:lnTo>
                                <a:pt x="362" y="14"/>
                              </a:lnTo>
                              <a:lnTo>
                                <a:pt x="370" y="12"/>
                              </a:lnTo>
                              <a:lnTo>
                                <a:pt x="376" y="8"/>
                              </a:lnTo>
                              <a:lnTo>
                                <a:pt x="376" y="8"/>
                              </a:lnTo>
                              <a:lnTo>
                                <a:pt x="386" y="12"/>
                              </a:lnTo>
                              <a:lnTo>
                                <a:pt x="394" y="16"/>
                              </a:lnTo>
                              <a:lnTo>
                                <a:pt x="394" y="16"/>
                              </a:lnTo>
                              <a:lnTo>
                                <a:pt x="408" y="26"/>
                              </a:lnTo>
                              <a:lnTo>
                                <a:pt x="408" y="26"/>
                              </a:lnTo>
                              <a:lnTo>
                                <a:pt x="420" y="34"/>
                              </a:lnTo>
                              <a:lnTo>
                                <a:pt x="420" y="34"/>
                              </a:lnTo>
                              <a:lnTo>
                                <a:pt x="422" y="40"/>
                              </a:lnTo>
                              <a:lnTo>
                                <a:pt x="426" y="46"/>
                              </a:lnTo>
                              <a:lnTo>
                                <a:pt x="426" y="46"/>
                              </a:lnTo>
                              <a:lnTo>
                                <a:pt x="422" y="54"/>
                              </a:lnTo>
                              <a:lnTo>
                                <a:pt x="422" y="54"/>
                              </a:lnTo>
                              <a:lnTo>
                                <a:pt x="418" y="60"/>
                              </a:lnTo>
                              <a:lnTo>
                                <a:pt x="414" y="64"/>
                              </a:lnTo>
                              <a:lnTo>
                                <a:pt x="414" y="64"/>
                              </a:lnTo>
                              <a:lnTo>
                                <a:pt x="410" y="64"/>
                              </a:lnTo>
                              <a:lnTo>
                                <a:pt x="406" y="64"/>
                              </a:lnTo>
                              <a:lnTo>
                                <a:pt x="406" y="64"/>
                              </a:lnTo>
                              <a:lnTo>
                                <a:pt x="396" y="68"/>
                              </a:lnTo>
                              <a:lnTo>
                                <a:pt x="390" y="72"/>
                              </a:lnTo>
                              <a:lnTo>
                                <a:pt x="390" y="72"/>
                              </a:lnTo>
                              <a:lnTo>
                                <a:pt x="384" y="80"/>
                              </a:lnTo>
                              <a:lnTo>
                                <a:pt x="378" y="86"/>
                              </a:lnTo>
                              <a:lnTo>
                                <a:pt x="378" y="86"/>
                              </a:lnTo>
                              <a:lnTo>
                                <a:pt x="378" y="96"/>
                              </a:lnTo>
                              <a:lnTo>
                                <a:pt x="378" y="96"/>
                              </a:lnTo>
                              <a:lnTo>
                                <a:pt x="372" y="108"/>
                              </a:lnTo>
                              <a:lnTo>
                                <a:pt x="372" y="108"/>
                              </a:lnTo>
                              <a:lnTo>
                                <a:pt x="372" y="114"/>
                              </a:lnTo>
                              <a:lnTo>
                                <a:pt x="370" y="122"/>
                              </a:lnTo>
                              <a:lnTo>
                                <a:pt x="370" y="122"/>
                              </a:lnTo>
                              <a:lnTo>
                                <a:pt x="364" y="130"/>
                              </a:lnTo>
                              <a:lnTo>
                                <a:pt x="358" y="138"/>
                              </a:lnTo>
                              <a:lnTo>
                                <a:pt x="358" y="138"/>
                              </a:lnTo>
                              <a:lnTo>
                                <a:pt x="354" y="154"/>
                              </a:lnTo>
                              <a:lnTo>
                                <a:pt x="354" y="154"/>
                              </a:lnTo>
                              <a:lnTo>
                                <a:pt x="346" y="174"/>
                              </a:lnTo>
                              <a:lnTo>
                                <a:pt x="346" y="174"/>
                              </a:lnTo>
                              <a:lnTo>
                                <a:pt x="338" y="186"/>
                              </a:lnTo>
                              <a:lnTo>
                                <a:pt x="338" y="186"/>
                              </a:lnTo>
                              <a:lnTo>
                                <a:pt x="334" y="198"/>
                              </a:lnTo>
                              <a:lnTo>
                                <a:pt x="334" y="204"/>
                              </a:lnTo>
                              <a:lnTo>
                                <a:pt x="330" y="208"/>
                              </a:lnTo>
                              <a:lnTo>
                                <a:pt x="330" y="208"/>
                              </a:lnTo>
                              <a:lnTo>
                                <a:pt x="322" y="214"/>
                              </a:lnTo>
                              <a:lnTo>
                                <a:pt x="312" y="218"/>
                              </a:lnTo>
                              <a:lnTo>
                                <a:pt x="312" y="218"/>
                              </a:lnTo>
                              <a:lnTo>
                                <a:pt x="294" y="226"/>
                              </a:lnTo>
                              <a:lnTo>
                                <a:pt x="276" y="232"/>
                              </a:lnTo>
                              <a:lnTo>
                                <a:pt x="276" y="232"/>
                              </a:lnTo>
                              <a:lnTo>
                                <a:pt x="274" y="232"/>
                              </a:lnTo>
                              <a:lnTo>
                                <a:pt x="272" y="232"/>
                              </a:lnTo>
                              <a:lnTo>
                                <a:pt x="272" y="232"/>
                              </a:lnTo>
                              <a:lnTo>
                                <a:pt x="268" y="228"/>
                              </a:lnTo>
                              <a:lnTo>
                                <a:pt x="266" y="224"/>
                              </a:lnTo>
                              <a:lnTo>
                                <a:pt x="266" y="224"/>
                              </a:lnTo>
                              <a:lnTo>
                                <a:pt x="262" y="224"/>
                              </a:lnTo>
                              <a:lnTo>
                                <a:pt x="258" y="226"/>
                              </a:lnTo>
                              <a:lnTo>
                                <a:pt x="252" y="230"/>
                              </a:lnTo>
                              <a:lnTo>
                                <a:pt x="252" y="230"/>
                              </a:lnTo>
                              <a:lnTo>
                                <a:pt x="244" y="232"/>
                              </a:lnTo>
                              <a:lnTo>
                                <a:pt x="236" y="232"/>
                              </a:lnTo>
                              <a:lnTo>
                                <a:pt x="236" y="232"/>
                              </a:lnTo>
                              <a:lnTo>
                                <a:pt x="228" y="238"/>
                              </a:lnTo>
                              <a:lnTo>
                                <a:pt x="218" y="246"/>
                              </a:lnTo>
                              <a:lnTo>
                                <a:pt x="218" y="246"/>
                              </a:lnTo>
                              <a:lnTo>
                                <a:pt x="210" y="246"/>
                              </a:lnTo>
                              <a:lnTo>
                                <a:pt x="202" y="248"/>
                              </a:lnTo>
                              <a:lnTo>
                                <a:pt x="202" y="248"/>
                              </a:lnTo>
                              <a:lnTo>
                                <a:pt x="198" y="250"/>
                              </a:lnTo>
                              <a:lnTo>
                                <a:pt x="194" y="254"/>
                              </a:lnTo>
                              <a:lnTo>
                                <a:pt x="194" y="254"/>
                              </a:lnTo>
                              <a:lnTo>
                                <a:pt x="186" y="256"/>
                              </a:lnTo>
                              <a:lnTo>
                                <a:pt x="178" y="256"/>
                              </a:lnTo>
                              <a:lnTo>
                                <a:pt x="178" y="256"/>
                              </a:lnTo>
                              <a:lnTo>
                                <a:pt x="170" y="262"/>
                              </a:lnTo>
                              <a:lnTo>
                                <a:pt x="162" y="266"/>
                              </a:lnTo>
                              <a:lnTo>
                                <a:pt x="162" y="266"/>
                              </a:lnTo>
                              <a:lnTo>
                                <a:pt x="146" y="272"/>
                              </a:lnTo>
                              <a:lnTo>
                                <a:pt x="146" y="272"/>
                              </a:lnTo>
                              <a:lnTo>
                                <a:pt x="136" y="274"/>
                              </a:lnTo>
                              <a:lnTo>
                                <a:pt x="126" y="274"/>
                              </a:lnTo>
                              <a:lnTo>
                                <a:pt x="126" y="274"/>
                              </a:lnTo>
                              <a:lnTo>
                                <a:pt x="116" y="268"/>
                              </a:lnTo>
                              <a:lnTo>
                                <a:pt x="108" y="262"/>
                              </a:lnTo>
                              <a:lnTo>
                                <a:pt x="108" y="262"/>
                              </a:lnTo>
                              <a:lnTo>
                                <a:pt x="100" y="260"/>
                              </a:lnTo>
                              <a:lnTo>
                                <a:pt x="94" y="258"/>
                              </a:lnTo>
                              <a:lnTo>
                                <a:pt x="94" y="258"/>
                              </a:lnTo>
                              <a:lnTo>
                                <a:pt x="86" y="250"/>
                              </a:lnTo>
                              <a:lnTo>
                                <a:pt x="80" y="242"/>
                              </a:lnTo>
                              <a:lnTo>
                                <a:pt x="80" y="242"/>
                              </a:lnTo>
                              <a:lnTo>
                                <a:pt x="70" y="236"/>
                              </a:lnTo>
                              <a:lnTo>
                                <a:pt x="62" y="232"/>
                              </a:lnTo>
                              <a:lnTo>
                                <a:pt x="62" y="232"/>
                              </a:lnTo>
                              <a:lnTo>
                                <a:pt x="56" y="224"/>
                              </a:lnTo>
                              <a:lnTo>
                                <a:pt x="50" y="214"/>
                              </a:lnTo>
                              <a:lnTo>
                                <a:pt x="50" y="214"/>
                              </a:lnTo>
                              <a:lnTo>
                                <a:pt x="42" y="212"/>
                              </a:lnTo>
                              <a:lnTo>
                                <a:pt x="36" y="208"/>
                              </a:lnTo>
                              <a:lnTo>
                                <a:pt x="36" y="208"/>
                              </a:lnTo>
                              <a:lnTo>
                                <a:pt x="34" y="206"/>
                              </a:lnTo>
                              <a:lnTo>
                                <a:pt x="34" y="206"/>
                              </a:lnTo>
                              <a:lnTo>
                                <a:pt x="34" y="206"/>
                              </a:lnTo>
                              <a:lnTo>
                                <a:pt x="34" y="206"/>
                              </a:lnTo>
                              <a:lnTo>
                                <a:pt x="24" y="194"/>
                              </a:lnTo>
                              <a:lnTo>
                                <a:pt x="24" y="194"/>
                              </a:lnTo>
                              <a:lnTo>
                                <a:pt x="22" y="186"/>
                              </a:lnTo>
                              <a:lnTo>
                                <a:pt x="18" y="178"/>
                              </a:lnTo>
                              <a:lnTo>
                                <a:pt x="18" y="178"/>
                              </a:lnTo>
                              <a:lnTo>
                                <a:pt x="14" y="174"/>
                              </a:lnTo>
                              <a:lnTo>
                                <a:pt x="10" y="174"/>
                              </a:lnTo>
                              <a:lnTo>
                                <a:pt x="10" y="174"/>
                              </a:lnTo>
                              <a:lnTo>
                                <a:pt x="4" y="174"/>
                              </a:lnTo>
                              <a:lnTo>
                                <a:pt x="2" y="174"/>
                              </a:lnTo>
                              <a:lnTo>
                                <a:pt x="0" y="172"/>
                              </a:lnTo>
                              <a:lnTo>
                                <a:pt x="0" y="172"/>
                              </a:lnTo>
                              <a:lnTo>
                                <a:pt x="0" y="170"/>
                              </a:lnTo>
                              <a:lnTo>
                                <a:pt x="4" y="166"/>
                              </a:lnTo>
                              <a:lnTo>
                                <a:pt x="12" y="160"/>
                              </a:lnTo>
                              <a:lnTo>
                                <a:pt x="12" y="160"/>
                              </a:lnTo>
                              <a:lnTo>
                                <a:pt x="20" y="158"/>
                              </a:lnTo>
                              <a:lnTo>
                                <a:pt x="22" y="158"/>
                              </a:lnTo>
                              <a:lnTo>
                                <a:pt x="26" y="156"/>
                              </a:lnTo>
                              <a:lnTo>
                                <a:pt x="26" y="156"/>
                              </a:lnTo>
                              <a:lnTo>
                                <a:pt x="26" y="154"/>
                              </a:lnTo>
                              <a:lnTo>
                                <a:pt x="26" y="150"/>
                              </a:lnTo>
                              <a:lnTo>
                                <a:pt x="24" y="142"/>
                              </a:lnTo>
                              <a:lnTo>
                                <a:pt x="24" y="142"/>
                              </a:lnTo>
                              <a:lnTo>
                                <a:pt x="24" y="132"/>
                              </a:lnTo>
                              <a:lnTo>
                                <a:pt x="24" y="132"/>
                              </a:lnTo>
                              <a:lnTo>
                                <a:pt x="30" y="122"/>
                              </a:lnTo>
                              <a:lnTo>
                                <a:pt x="32" y="116"/>
                              </a:lnTo>
                              <a:lnTo>
                                <a:pt x="34" y="110"/>
                              </a:lnTo>
                              <a:lnTo>
                                <a:pt x="34" y="110"/>
                              </a:lnTo>
                              <a:lnTo>
                                <a:pt x="32" y="108"/>
                              </a:lnTo>
                              <a:lnTo>
                                <a:pt x="30" y="106"/>
                              </a:lnTo>
                              <a:lnTo>
                                <a:pt x="26" y="104"/>
                              </a:lnTo>
                              <a:lnTo>
                                <a:pt x="26" y="100"/>
                              </a:lnTo>
                              <a:lnTo>
                                <a:pt x="26" y="100"/>
                              </a:lnTo>
                              <a:lnTo>
                                <a:pt x="28" y="96"/>
                              </a:lnTo>
                              <a:lnTo>
                                <a:pt x="30" y="92"/>
                              </a:lnTo>
                              <a:lnTo>
                                <a:pt x="30" y="92"/>
                              </a:lnTo>
                              <a:lnTo>
                                <a:pt x="36" y="90"/>
                              </a:lnTo>
                              <a:lnTo>
                                <a:pt x="46" y="92"/>
                              </a:lnTo>
                              <a:lnTo>
                                <a:pt x="54" y="92"/>
                              </a:lnTo>
                              <a:lnTo>
                                <a:pt x="60" y="90"/>
                              </a:lnTo>
                              <a:lnTo>
                                <a:pt x="60" y="90"/>
                              </a:lnTo>
                              <a:lnTo>
                                <a:pt x="64" y="86"/>
                              </a:lnTo>
                              <a:lnTo>
                                <a:pt x="66" y="80"/>
                              </a:lnTo>
                              <a:lnTo>
                                <a:pt x="66" y="80"/>
                              </a:lnTo>
                              <a:lnTo>
                                <a:pt x="66" y="70"/>
                              </a:lnTo>
                              <a:lnTo>
                                <a:pt x="66" y="58"/>
                              </a:lnTo>
                              <a:lnTo>
                                <a:pt x="66" y="58"/>
                              </a:lnTo>
                              <a:lnTo>
                                <a:pt x="68" y="60"/>
                              </a:lnTo>
                              <a:lnTo>
                                <a:pt x="72" y="62"/>
                              </a:lnTo>
                              <a:lnTo>
                                <a:pt x="80" y="66"/>
                              </a:lnTo>
                              <a:lnTo>
                                <a:pt x="80" y="66"/>
                              </a:lnTo>
                              <a:lnTo>
                                <a:pt x="94" y="78"/>
                              </a:lnTo>
                              <a:lnTo>
                                <a:pt x="102" y="84"/>
                              </a:lnTo>
                              <a:lnTo>
                                <a:pt x="110" y="86"/>
                              </a:lnTo>
                              <a:lnTo>
                                <a:pt x="110" y="86"/>
                              </a:lnTo>
                              <a:lnTo>
                                <a:pt x="118" y="88"/>
                              </a:lnTo>
                              <a:lnTo>
                                <a:pt x="128" y="86"/>
                              </a:lnTo>
                              <a:lnTo>
                                <a:pt x="148" y="84"/>
                              </a:lnTo>
                              <a:lnTo>
                                <a:pt x="148" y="84"/>
                              </a:lnTo>
                              <a:lnTo>
                                <a:pt x="156" y="84"/>
                              </a:lnTo>
                              <a:lnTo>
                                <a:pt x="156" y="84"/>
                              </a:lnTo>
                              <a:lnTo>
                                <a:pt x="160" y="78"/>
                              </a:lnTo>
                              <a:lnTo>
                                <a:pt x="162" y="72"/>
                              </a:lnTo>
                              <a:lnTo>
                                <a:pt x="166" y="64"/>
                              </a:lnTo>
                              <a:lnTo>
                                <a:pt x="170" y="60"/>
                              </a:lnTo>
                              <a:lnTo>
                                <a:pt x="170" y="60"/>
                              </a:lnTo>
                              <a:lnTo>
                                <a:pt x="178" y="56"/>
                              </a:lnTo>
                              <a:lnTo>
                                <a:pt x="186" y="52"/>
                              </a:lnTo>
                              <a:lnTo>
                                <a:pt x="204" y="48"/>
                              </a:lnTo>
                              <a:lnTo>
                                <a:pt x="204" y="48"/>
                              </a:lnTo>
                              <a:lnTo>
                                <a:pt x="214" y="42"/>
                              </a:lnTo>
                              <a:lnTo>
                                <a:pt x="218" y="38"/>
                              </a:lnTo>
                              <a:lnTo>
                                <a:pt x="222" y="36"/>
                              </a:lnTo>
                              <a:lnTo>
                                <a:pt x="222" y="36"/>
                              </a:lnTo>
                              <a:lnTo>
                                <a:pt x="226" y="36"/>
                              </a:lnTo>
                              <a:lnTo>
                                <a:pt x="232" y="38"/>
                              </a:lnTo>
                              <a:lnTo>
                                <a:pt x="238" y="40"/>
                              </a:lnTo>
                              <a:lnTo>
                                <a:pt x="242" y="42"/>
                              </a:lnTo>
                              <a:lnTo>
                                <a:pt x="242" y="42"/>
                              </a:lnTo>
                              <a:lnTo>
                                <a:pt x="250" y="38"/>
                              </a:lnTo>
                              <a:lnTo>
                                <a:pt x="256" y="32"/>
                              </a:lnTo>
                              <a:lnTo>
                                <a:pt x="256" y="32"/>
                              </a:lnTo>
                              <a:lnTo>
                                <a:pt x="264" y="30"/>
                              </a:lnTo>
                              <a:lnTo>
                                <a:pt x="268" y="28"/>
                              </a:lnTo>
                              <a:lnTo>
                                <a:pt x="268" y="28"/>
                              </a:lnTo>
                              <a:lnTo>
                                <a:pt x="270" y="22"/>
                              </a:lnTo>
                              <a:lnTo>
                                <a:pt x="272" y="14"/>
                              </a:lnTo>
                              <a:lnTo>
                                <a:pt x="272" y="14"/>
                              </a:lnTo>
                              <a:lnTo>
                                <a:pt x="282" y="8"/>
                              </a:lnTo>
                              <a:lnTo>
                                <a:pt x="292" y="4"/>
                              </a:lnTo>
                              <a:lnTo>
                                <a:pt x="292" y="4"/>
                              </a:lnTo>
                              <a:lnTo>
                                <a:pt x="300" y="4"/>
                              </a:lnTo>
                              <a:lnTo>
                                <a:pt x="310" y="4"/>
                              </a:lnTo>
                              <a:lnTo>
                                <a:pt x="310" y="4"/>
                              </a:lnTo>
                              <a:lnTo>
                                <a:pt x="318" y="2"/>
                              </a:lnTo>
                              <a:lnTo>
                                <a:pt x="324" y="0"/>
                              </a:lnTo>
                              <a:lnTo>
                                <a:pt x="324" y="0"/>
                              </a:lnTo>
                              <a:lnTo>
                                <a:pt x="334" y="0"/>
                              </a:lnTo>
                              <a:lnTo>
                                <a:pt x="342" y="2"/>
                              </a:lnTo>
                              <a:lnTo>
                                <a:pt x="342" y="2"/>
                              </a:lnTo>
                              <a:lnTo>
                                <a:pt x="352" y="8"/>
                              </a:lnTo>
                              <a:lnTo>
                                <a:pt x="358" y="12"/>
                              </a:lnTo>
                              <a:lnTo>
                                <a:pt x="362" y="14"/>
                              </a:lnTo>
                              <a:lnTo>
                                <a:pt x="362" y="14"/>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75" name="Freeform 307"/>
                        <a:cNvSpPr>
                          <a:spLocks noChangeAspect="1"/>
                        </a:cNvSpPr>
                      </a:nvSpPr>
                      <a:spPr bwMode="auto">
                        <a:xfrm>
                          <a:off x="6850063" y="4725988"/>
                          <a:ext cx="377825" cy="415925"/>
                        </a:xfrm>
                        <a:custGeom>
                          <a:avLst/>
                          <a:gdLst/>
                          <a:ahLst/>
                          <a:cxnLst>
                            <a:cxn ang="0">
                              <a:pos x="240" y="160"/>
                            </a:cxn>
                            <a:cxn ang="0">
                              <a:pos x="236" y="168"/>
                            </a:cxn>
                            <a:cxn ang="0">
                              <a:pos x="224" y="170"/>
                            </a:cxn>
                            <a:cxn ang="0">
                              <a:pos x="202" y="168"/>
                            </a:cxn>
                            <a:cxn ang="0">
                              <a:pos x="196" y="174"/>
                            </a:cxn>
                            <a:cxn ang="0">
                              <a:pos x="192" y="170"/>
                            </a:cxn>
                            <a:cxn ang="0">
                              <a:pos x="190" y="168"/>
                            </a:cxn>
                            <a:cxn ang="0">
                              <a:pos x="182" y="172"/>
                            </a:cxn>
                            <a:cxn ang="0">
                              <a:pos x="178" y="182"/>
                            </a:cxn>
                            <a:cxn ang="0">
                              <a:pos x="182" y="206"/>
                            </a:cxn>
                            <a:cxn ang="0">
                              <a:pos x="176" y="216"/>
                            </a:cxn>
                            <a:cxn ang="0">
                              <a:pos x="168" y="226"/>
                            </a:cxn>
                            <a:cxn ang="0">
                              <a:pos x="168" y="236"/>
                            </a:cxn>
                            <a:cxn ang="0">
                              <a:pos x="160" y="242"/>
                            </a:cxn>
                            <a:cxn ang="0">
                              <a:pos x="158" y="252"/>
                            </a:cxn>
                            <a:cxn ang="0">
                              <a:pos x="158" y="262"/>
                            </a:cxn>
                            <a:cxn ang="0">
                              <a:pos x="154" y="270"/>
                            </a:cxn>
                            <a:cxn ang="0">
                              <a:pos x="142" y="272"/>
                            </a:cxn>
                            <a:cxn ang="0">
                              <a:pos x="140" y="254"/>
                            </a:cxn>
                            <a:cxn ang="0">
                              <a:pos x="130" y="226"/>
                            </a:cxn>
                            <a:cxn ang="0">
                              <a:pos x="130" y="206"/>
                            </a:cxn>
                            <a:cxn ang="0">
                              <a:pos x="126" y="184"/>
                            </a:cxn>
                            <a:cxn ang="0">
                              <a:pos x="114" y="150"/>
                            </a:cxn>
                            <a:cxn ang="0">
                              <a:pos x="98" y="128"/>
                            </a:cxn>
                            <a:cxn ang="0">
                              <a:pos x="68" y="96"/>
                            </a:cxn>
                            <a:cxn ang="0">
                              <a:pos x="56" y="74"/>
                            </a:cxn>
                            <a:cxn ang="0">
                              <a:pos x="48" y="58"/>
                            </a:cxn>
                            <a:cxn ang="0">
                              <a:pos x="24" y="38"/>
                            </a:cxn>
                            <a:cxn ang="0">
                              <a:pos x="8" y="28"/>
                            </a:cxn>
                            <a:cxn ang="0">
                              <a:pos x="2" y="30"/>
                            </a:cxn>
                            <a:cxn ang="0">
                              <a:pos x="0" y="28"/>
                            </a:cxn>
                            <a:cxn ang="0">
                              <a:pos x="4" y="16"/>
                            </a:cxn>
                            <a:cxn ang="0">
                              <a:pos x="12" y="10"/>
                            </a:cxn>
                            <a:cxn ang="0">
                              <a:pos x="20" y="12"/>
                            </a:cxn>
                            <a:cxn ang="0">
                              <a:pos x="38" y="4"/>
                            </a:cxn>
                            <a:cxn ang="0">
                              <a:pos x="56" y="0"/>
                            </a:cxn>
                            <a:cxn ang="0">
                              <a:pos x="74" y="6"/>
                            </a:cxn>
                            <a:cxn ang="0">
                              <a:pos x="100" y="20"/>
                            </a:cxn>
                            <a:cxn ang="0">
                              <a:pos x="108" y="22"/>
                            </a:cxn>
                            <a:cxn ang="0">
                              <a:pos x="126" y="16"/>
                            </a:cxn>
                            <a:cxn ang="0">
                              <a:pos x="142" y="22"/>
                            </a:cxn>
                            <a:cxn ang="0">
                              <a:pos x="150" y="28"/>
                            </a:cxn>
                            <a:cxn ang="0">
                              <a:pos x="158" y="24"/>
                            </a:cxn>
                            <a:cxn ang="0">
                              <a:pos x="166" y="30"/>
                            </a:cxn>
                            <a:cxn ang="0">
                              <a:pos x="168" y="50"/>
                            </a:cxn>
                            <a:cxn ang="0">
                              <a:pos x="168" y="64"/>
                            </a:cxn>
                            <a:cxn ang="0">
                              <a:pos x="172" y="72"/>
                            </a:cxn>
                            <a:cxn ang="0">
                              <a:pos x="180" y="78"/>
                            </a:cxn>
                            <a:cxn ang="0">
                              <a:pos x="188" y="80"/>
                            </a:cxn>
                            <a:cxn ang="0">
                              <a:pos x="194" y="84"/>
                            </a:cxn>
                            <a:cxn ang="0">
                              <a:pos x="196" y="94"/>
                            </a:cxn>
                            <a:cxn ang="0">
                              <a:pos x="200" y="108"/>
                            </a:cxn>
                            <a:cxn ang="0">
                              <a:pos x="216" y="118"/>
                            </a:cxn>
                            <a:cxn ang="0">
                              <a:pos x="232" y="128"/>
                            </a:cxn>
                            <a:cxn ang="0">
                              <a:pos x="234" y="136"/>
                            </a:cxn>
                            <a:cxn ang="0">
                              <a:pos x="238" y="150"/>
                            </a:cxn>
                          </a:cxnLst>
                          <a:rect l="0" t="0" r="r" b="b"/>
                          <a:pathLst>
                            <a:path w="240" h="272">
                              <a:moveTo>
                                <a:pt x="240" y="154"/>
                              </a:moveTo>
                              <a:lnTo>
                                <a:pt x="240" y="154"/>
                              </a:lnTo>
                              <a:lnTo>
                                <a:pt x="240" y="160"/>
                              </a:lnTo>
                              <a:lnTo>
                                <a:pt x="238" y="164"/>
                              </a:lnTo>
                              <a:lnTo>
                                <a:pt x="238" y="164"/>
                              </a:lnTo>
                              <a:lnTo>
                                <a:pt x="236" y="168"/>
                              </a:lnTo>
                              <a:lnTo>
                                <a:pt x="232" y="170"/>
                              </a:lnTo>
                              <a:lnTo>
                                <a:pt x="232" y="170"/>
                              </a:lnTo>
                              <a:lnTo>
                                <a:pt x="224" y="170"/>
                              </a:lnTo>
                              <a:lnTo>
                                <a:pt x="218" y="170"/>
                              </a:lnTo>
                              <a:lnTo>
                                <a:pt x="210" y="168"/>
                              </a:lnTo>
                              <a:lnTo>
                                <a:pt x="202" y="168"/>
                              </a:lnTo>
                              <a:lnTo>
                                <a:pt x="202" y="168"/>
                              </a:lnTo>
                              <a:lnTo>
                                <a:pt x="200" y="172"/>
                              </a:lnTo>
                              <a:lnTo>
                                <a:pt x="196" y="174"/>
                              </a:lnTo>
                              <a:lnTo>
                                <a:pt x="196" y="174"/>
                              </a:lnTo>
                              <a:lnTo>
                                <a:pt x="194" y="174"/>
                              </a:lnTo>
                              <a:lnTo>
                                <a:pt x="192" y="170"/>
                              </a:lnTo>
                              <a:lnTo>
                                <a:pt x="192" y="168"/>
                              </a:lnTo>
                              <a:lnTo>
                                <a:pt x="190" y="168"/>
                              </a:lnTo>
                              <a:lnTo>
                                <a:pt x="190" y="168"/>
                              </a:lnTo>
                              <a:lnTo>
                                <a:pt x="184" y="170"/>
                              </a:lnTo>
                              <a:lnTo>
                                <a:pt x="182" y="172"/>
                              </a:lnTo>
                              <a:lnTo>
                                <a:pt x="182" y="172"/>
                              </a:lnTo>
                              <a:lnTo>
                                <a:pt x="180" y="178"/>
                              </a:lnTo>
                              <a:lnTo>
                                <a:pt x="178" y="182"/>
                              </a:lnTo>
                              <a:lnTo>
                                <a:pt x="178" y="182"/>
                              </a:lnTo>
                              <a:lnTo>
                                <a:pt x="178" y="190"/>
                              </a:lnTo>
                              <a:lnTo>
                                <a:pt x="180" y="198"/>
                              </a:lnTo>
                              <a:lnTo>
                                <a:pt x="182" y="206"/>
                              </a:lnTo>
                              <a:lnTo>
                                <a:pt x="180" y="212"/>
                              </a:lnTo>
                              <a:lnTo>
                                <a:pt x="180" y="212"/>
                              </a:lnTo>
                              <a:lnTo>
                                <a:pt x="176" y="216"/>
                              </a:lnTo>
                              <a:lnTo>
                                <a:pt x="172" y="218"/>
                              </a:lnTo>
                              <a:lnTo>
                                <a:pt x="172" y="218"/>
                              </a:lnTo>
                              <a:lnTo>
                                <a:pt x="168" y="226"/>
                              </a:lnTo>
                              <a:lnTo>
                                <a:pt x="168" y="226"/>
                              </a:lnTo>
                              <a:lnTo>
                                <a:pt x="168" y="230"/>
                              </a:lnTo>
                              <a:lnTo>
                                <a:pt x="168" y="236"/>
                              </a:lnTo>
                              <a:lnTo>
                                <a:pt x="168" y="236"/>
                              </a:lnTo>
                              <a:lnTo>
                                <a:pt x="164" y="240"/>
                              </a:lnTo>
                              <a:lnTo>
                                <a:pt x="160" y="242"/>
                              </a:lnTo>
                              <a:lnTo>
                                <a:pt x="160" y="242"/>
                              </a:lnTo>
                              <a:lnTo>
                                <a:pt x="158" y="252"/>
                              </a:lnTo>
                              <a:lnTo>
                                <a:pt x="158" y="252"/>
                              </a:lnTo>
                              <a:lnTo>
                                <a:pt x="158" y="256"/>
                              </a:lnTo>
                              <a:lnTo>
                                <a:pt x="158" y="262"/>
                              </a:lnTo>
                              <a:lnTo>
                                <a:pt x="158" y="262"/>
                              </a:lnTo>
                              <a:lnTo>
                                <a:pt x="156" y="266"/>
                              </a:lnTo>
                              <a:lnTo>
                                <a:pt x="154" y="270"/>
                              </a:lnTo>
                              <a:lnTo>
                                <a:pt x="154" y="270"/>
                              </a:lnTo>
                              <a:lnTo>
                                <a:pt x="146" y="270"/>
                              </a:lnTo>
                              <a:lnTo>
                                <a:pt x="144" y="270"/>
                              </a:lnTo>
                              <a:lnTo>
                                <a:pt x="142" y="272"/>
                              </a:lnTo>
                              <a:lnTo>
                                <a:pt x="142" y="272"/>
                              </a:lnTo>
                              <a:lnTo>
                                <a:pt x="140" y="254"/>
                              </a:lnTo>
                              <a:lnTo>
                                <a:pt x="140" y="254"/>
                              </a:lnTo>
                              <a:lnTo>
                                <a:pt x="136" y="240"/>
                              </a:lnTo>
                              <a:lnTo>
                                <a:pt x="136" y="240"/>
                              </a:lnTo>
                              <a:lnTo>
                                <a:pt x="130" y="226"/>
                              </a:lnTo>
                              <a:lnTo>
                                <a:pt x="130" y="226"/>
                              </a:lnTo>
                              <a:lnTo>
                                <a:pt x="130" y="216"/>
                              </a:lnTo>
                              <a:lnTo>
                                <a:pt x="130" y="206"/>
                              </a:lnTo>
                              <a:lnTo>
                                <a:pt x="130" y="206"/>
                              </a:lnTo>
                              <a:lnTo>
                                <a:pt x="126" y="184"/>
                              </a:lnTo>
                              <a:lnTo>
                                <a:pt x="126" y="184"/>
                              </a:lnTo>
                              <a:lnTo>
                                <a:pt x="120" y="166"/>
                              </a:lnTo>
                              <a:lnTo>
                                <a:pt x="114" y="150"/>
                              </a:lnTo>
                              <a:lnTo>
                                <a:pt x="114" y="150"/>
                              </a:lnTo>
                              <a:lnTo>
                                <a:pt x="106" y="138"/>
                              </a:lnTo>
                              <a:lnTo>
                                <a:pt x="98" y="128"/>
                              </a:lnTo>
                              <a:lnTo>
                                <a:pt x="98" y="128"/>
                              </a:lnTo>
                              <a:lnTo>
                                <a:pt x="78" y="106"/>
                              </a:lnTo>
                              <a:lnTo>
                                <a:pt x="78" y="106"/>
                              </a:lnTo>
                              <a:lnTo>
                                <a:pt x="68" y="96"/>
                              </a:lnTo>
                              <a:lnTo>
                                <a:pt x="60" y="84"/>
                              </a:lnTo>
                              <a:lnTo>
                                <a:pt x="60" y="84"/>
                              </a:lnTo>
                              <a:lnTo>
                                <a:pt x="56" y="74"/>
                              </a:lnTo>
                              <a:lnTo>
                                <a:pt x="54" y="66"/>
                              </a:lnTo>
                              <a:lnTo>
                                <a:pt x="54" y="66"/>
                              </a:lnTo>
                              <a:lnTo>
                                <a:pt x="48" y="58"/>
                              </a:lnTo>
                              <a:lnTo>
                                <a:pt x="42" y="52"/>
                              </a:lnTo>
                              <a:lnTo>
                                <a:pt x="42" y="52"/>
                              </a:lnTo>
                              <a:lnTo>
                                <a:pt x="24" y="38"/>
                              </a:lnTo>
                              <a:lnTo>
                                <a:pt x="24" y="38"/>
                              </a:lnTo>
                              <a:lnTo>
                                <a:pt x="16" y="32"/>
                              </a:lnTo>
                              <a:lnTo>
                                <a:pt x="8" y="28"/>
                              </a:lnTo>
                              <a:lnTo>
                                <a:pt x="8" y="28"/>
                              </a:lnTo>
                              <a:lnTo>
                                <a:pt x="4" y="30"/>
                              </a:lnTo>
                              <a:lnTo>
                                <a:pt x="2" y="30"/>
                              </a:lnTo>
                              <a:lnTo>
                                <a:pt x="0" y="30"/>
                              </a:lnTo>
                              <a:lnTo>
                                <a:pt x="0" y="30"/>
                              </a:lnTo>
                              <a:lnTo>
                                <a:pt x="0" y="28"/>
                              </a:lnTo>
                              <a:lnTo>
                                <a:pt x="0" y="24"/>
                              </a:lnTo>
                              <a:lnTo>
                                <a:pt x="4" y="16"/>
                              </a:lnTo>
                              <a:lnTo>
                                <a:pt x="4" y="16"/>
                              </a:lnTo>
                              <a:lnTo>
                                <a:pt x="8" y="14"/>
                              </a:lnTo>
                              <a:lnTo>
                                <a:pt x="12" y="10"/>
                              </a:lnTo>
                              <a:lnTo>
                                <a:pt x="12" y="10"/>
                              </a:lnTo>
                              <a:lnTo>
                                <a:pt x="16" y="10"/>
                              </a:lnTo>
                              <a:lnTo>
                                <a:pt x="20" y="12"/>
                              </a:lnTo>
                              <a:lnTo>
                                <a:pt x="20" y="12"/>
                              </a:lnTo>
                              <a:lnTo>
                                <a:pt x="30" y="8"/>
                              </a:lnTo>
                              <a:lnTo>
                                <a:pt x="30" y="8"/>
                              </a:lnTo>
                              <a:lnTo>
                                <a:pt x="38" y="4"/>
                              </a:lnTo>
                              <a:lnTo>
                                <a:pt x="46" y="0"/>
                              </a:lnTo>
                              <a:lnTo>
                                <a:pt x="46" y="0"/>
                              </a:lnTo>
                              <a:lnTo>
                                <a:pt x="56" y="0"/>
                              </a:lnTo>
                              <a:lnTo>
                                <a:pt x="66" y="2"/>
                              </a:lnTo>
                              <a:lnTo>
                                <a:pt x="66" y="2"/>
                              </a:lnTo>
                              <a:lnTo>
                                <a:pt x="74" y="6"/>
                              </a:lnTo>
                              <a:lnTo>
                                <a:pt x="74" y="6"/>
                              </a:lnTo>
                              <a:lnTo>
                                <a:pt x="86" y="14"/>
                              </a:lnTo>
                              <a:lnTo>
                                <a:pt x="100" y="20"/>
                              </a:lnTo>
                              <a:lnTo>
                                <a:pt x="100" y="20"/>
                              </a:lnTo>
                              <a:lnTo>
                                <a:pt x="108" y="22"/>
                              </a:lnTo>
                              <a:lnTo>
                                <a:pt x="108" y="22"/>
                              </a:lnTo>
                              <a:lnTo>
                                <a:pt x="118" y="18"/>
                              </a:lnTo>
                              <a:lnTo>
                                <a:pt x="126" y="16"/>
                              </a:lnTo>
                              <a:lnTo>
                                <a:pt x="126" y="16"/>
                              </a:lnTo>
                              <a:lnTo>
                                <a:pt x="136" y="16"/>
                              </a:lnTo>
                              <a:lnTo>
                                <a:pt x="136" y="16"/>
                              </a:lnTo>
                              <a:lnTo>
                                <a:pt x="142" y="22"/>
                              </a:lnTo>
                              <a:lnTo>
                                <a:pt x="146" y="26"/>
                              </a:lnTo>
                              <a:lnTo>
                                <a:pt x="150" y="28"/>
                              </a:lnTo>
                              <a:lnTo>
                                <a:pt x="150" y="28"/>
                              </a:lnTo>
                              <a:lnTo>
                                <a:pt x="154" y="26"/>
                              </a:lnTo>
                              <a:lnTo>
                                <a:pt x="158" y="24"/>
                              </a:lnTo>
                              <a:lnTo>
                                <a:pt x="158" y="24"/>
                              </a:lnTo>
                              <a:lnTo>
                                <a:pt x="162" y="26"/>
                              </a:lnTo>
                              <a:lnTo>
                                <a:pt x="166" y="30"/>
                              </a:lnTo>
                              <a:lnTo>
                                <a:pt x="166" y="30"/>
                              </a:lnTo>
                              <a:lnTo>
                                <a:pt x="166" y="40"/>
                              </a:lnTo>
                              <a:lnTo>
                                <a:pt x="166" y="40"/>
                              </a:lnTo>
                              <a:lnTo>
                                <a:pt x="168" y="50"/>
                              </a:lnTo>
                              <a:lnTo>
                                <a:pt x="168" y="50"/>
                              </a:lnTo>
                              <a:lnTo>
                                <a:pt x="168" y="60"/>
                              </a:lnTo>
                              <a:lnTo>
                                <a:pt x="168" y="64"/>
                              </a:lnTo>
                              <a:lnTo>
                                <a:pt x="168" y="68"/>
                              </a:lnTo>
                              <a:lnTo>
                                <a:pt x="168" y="68"/>
                              </a:lnTo>
                              <a:lnTo>
                                <a:pt x="172" y="72"/>
                              </a:lnTo>
                              <a:lnTo>
                                <a:pt x="176" y="74"/>
                              </a:lnTo>
                              <a:lnTo>
                                <a:pt x="176" y="74"/>
                              </a:lnTo>
                              <a:lnTo>
                                <a:pt x="180" y="78"/>
                              </a:lnTo>
                              <a:lnTo>
                                <a:pt x="182" y="80"/>
                              </a:lnTo>
                              <a:lnTo>
                                <a:pt x="182" y="80"/>
                              </a:lnTo>
                              <a:lnTo>
                                <a:pt x="188" y="80"/>
                              </a:lnTo>
                              <a:lnTo>
                                <a:pt x="192" y="80"/>
                              </a:lnTo>
                              <a:lnTo>
                                <a:pt x="192" y="80"/>
                              </a:lnTo>
                              <a:lnTo>
                                <a:pt x="194" y="84"/>
                              </a:lnTo>
                              <a:lnTo>
                                <a:pt x="196" y="90"/>
                              </a:lnTo>
                              <a:lnTo>
                                <a:pt x="196" y="90"/>
                              </a:lnTo>
                              <a:lnTo>
                                <a:pt x="196" y="94"/>
                              </a:lnTo>
                              <a:lnTo>
                                <a:pt x="196" y="100"/>
                              </a:lnTo>
                              <a:lnTo>
                                <a:pt x="196" y="100"/>
                              </a:lnTo>
                              <a:lnTo>
                                <a:pt x="200" y="108"/>
                              </a:lnTo>
                              <a:lnTo>
                                <a:pt x="208" y="114"/>
                              </a:lnTo>
                              <a:lnTo>
                                <a:pt x="208" y="114"/>
                              </a:lnTo>
                              <a:lnTo>
                                <a:pt x="216" y="118"/>
                              </a:lnTo>
                              <a:lnTo>
                                <a:pt x="226" y="120"/>
                              </a:lnTo>
                              <a:lnTo>
                                <a:pt x="226" y="120"/>
                              </a:lnTo>
                              <a:lnTo>
                                <a:pt x="232" y="128"/>
                              </a:lnTo>
                              <a:lnTo>
                                <a:pt x="232" y="128"/>
                              </a:lnTo>
                              <a:lnTo>
                                <a:pt x="234" y="136"/>
                              </a:lnTo>
                              <a:lnTo>
                                <a:pt x="234" y="136"/>
                              </a:lnTo>
                              <a:lnTo>
                                <a:pt x="234" y="146"/>
                              </a:lnTo>
                              <a:lnTo>
                                <a:pt x="234" y="146"/>
                              </a:lnTo>
                              <a:lnTo>
                                <a:pt x="238" y="150"/>
                              </a:lnTo>
                              <a:lnTo>
                                <a:pt x="240" y="154"/>
                              </a:lnTo>
                              <a:lnTo>
                                <a:pt x="240" y="154"/>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76" name="Freeform 308"/>
                        <a:cNvSpPr>
                          <a:spLocks noChangeAspect="1"/>
                        </a:cNvSpPr>
                      </a:nvSpPr>
                      <a:spPr bwMode="auto">
                        <a:xfrm>
                          <a:off x="6238196" y="4767263"/>
                          <a:ext cx="998537" cy="687387"/>
                        </a:xfrm>
                        <a:custGeom>
                          <a:avLst/>
                          <a:gdLst/>
                          <a:ahLst/>
                          <a:cxnLst>
                            <a:cxn ang="0">
                              <a:pos x="532" y="248"/>
                            </a:cxn>
                            <a:cxn ang="0">
                              <a:pos x="554" y="260"/>
                            </a:cxn>
                            <a:cxn ang="0">
                              <a:pos x="578" y="254"/>
                            </a:cxn>
                            <a:cxn ang="0">
                              <a:pos x="610" y="236"/>
                            </a:cxn>
                            <a:cxn ang="0">
                              <a:pos x="630" y="240"/>
                            </a:cxn>
                            <a:cxn ang="0">
                              <a:pos x="636" y="280"/>
                            </a:cxn>
                            <a:cxn ang="0">
                              <a:pos x="622" y="298"/>
                            </a:cxn>
                            <a:cxn ang="0">
                              <a:pos x="598" y="326"/>
                            </a:cxn>
                            <a:cxn ang="0">
                              <a:pos x="586" y="328"/>
                            </a:cxn>
                            <a:cxn ang="0">
                              <a:pos x="598" y="302"/>
                            </a:cxn>
                            <a:cxn ang="0">
                              <a:pos x="590" y="284"/>
                            </a:cxn>
                            <a:cxn ang="0">
                              <a:pos x="586" y="314"/>
                            </a:cxn>
                            <a:cxn ang="0">
                              <a:pos x="582" y="356"/>
                            </a:cxn>
                            <a:cxn ang="0">
                              <a:pos x="588" y="394"/>
                            </a:cxn>
                            <a:cxn ang="0">
                              <a:pos x="568" y="408"/>
                            </a:cxn>
                            <a:cxn ang="0">
                              <a:pos x="540" y="394"/>
                            </a:cxn>
                            <a:cxn ang="0">
                              <a:pos x="498" y="386"/>
                            </a:cxn>
                            <a:cxn ang="0">
                              <a:pos x="456" y="394"/>
                            </a:cxn>
                            <a:cxn ang="0">
                              <a:pos x="396" y="436"/>
                            </a:cxn>
                            <a:cxn ang="0">
                              <a:pos x="348" y="444"/>
                            </a:cxn>
                            <a:cxn ang="0">
                              <a:pos x="226" y="448"/>
                            </a:cxn>
                            <a:cxn ang="0">
                              <a:pos x="198" y="442"/>
                            </a:cxn>
                            <a:cxn ang="0">
                              <a:pos x="202" y="420"/>
                            </a:cxn>
                            <a:cxn ang="0">
                              <a:pos x="180" y="416"/>
                            </a:cxn>
                            <a:cxn ang="0">
                              <a:pos x="162" y="396"/>
                            </a:cxn>
                            <a:cxn ang="0">
                              <a:pos x="172" y="378"/>
                            </a:cxn>
                            <a:cxn ang="0">
                              <a:pos x="156" y="374"/>
                            </a:cxn>
                            <a:cxn ang="0">
                              <a:pos x="114" y="372"/>
                            </a:cxn>
                            <a:cxn ang="0">
                              <a:pos x="94" y="354"/>
                            </a:cxn>
                            <a:cxn ang="0">
                              <a:pos x="88" y="328"/>
                            </a:cxn>
                            <a:cxn ang="0">
                              <a:pos x="64" y="320"/>
                            </a:cxn>
                            <a:cxn ang="0">
                              <a:pos x="46" y="282"/>
                            </a:cxn>
                            <a:cxn ang="0">
                              <a:pos x="14" y="252"/>
                            </a:cxn>
                            <a:cxn ang="0">
                              <a:pos x="0" y="244"/>
                            </a:cxn>
                            <a:cxn ang="0">
                              <a:pos x="40" y="230"/>
                            </a:cxn>
                            <a:cxn ang="0">
                              <a:pos x="66" y="198"/>
                            </a:cxn>
                            <a:cxn ang="0">
                              <a:pos x="86" y="150"/>
                            </a:cxn>
                            <a:cxn ang="0">
                              <a:pos x="100" y="120"/>
                            </a:cxn>
                            <a:cxn ang="0">
                              <a:pos x="112" y="92"/>
                            </a:cxn>
                            <a:cxn ang="0">
                              <a:pos x="138" y="76"/>
                            </a:cxn>
                            <a:cxn ang="0">
                              <a:pos x="154" y="58"/>
                            </a:cxn>
                            <a:cxn ang="0">
                              <a:pos x="180" y="52"/>
                            </a:cxn>
                            <a:cxn ang="0">
                              <a:pos x="246" y="46"/>
                            </a:cxn>
                            <a:cxn ang="0">
                              <a:pos x="278" y="52"/>
                            </a:cxn>
                            <a:cxn ang="0">
                              <a:pos x="300" y="50"/>
                            </a:cxn>
                            <a:cxn ang="0">
                              <a:pos x="334" y="34"/>
                            </a:cxn>
                            <a:cxn ang="0">
                              <a:pos x="380" y="2"/>
                            </a:cxn>
                            <a:cxn ang="0">
                              <a:pos x="396" y="0"/>
                            </a:cxn>
                            <a:cxn ang="0">
                              <a:pos x="430" y="24"/>
                            </a:cxn>
                            <a:cxn ang="0">
                              <a:pos x="448" y="56"/>
                            </a:cxn>
                            <a:cxn ang="0">
                              <a:pos x="494" y="110"/>
                            </a:cxn>
                            <a:cxn ang="0">
                              <a:pos x="518" y="178"/>
                            </a:cxn>
                            <a:cxn ang="0">
                              <a:pos x="524" y="212"/>
                            </a:cxn>
                          </a:cxnLst>
                          <a:rect l="0" t="0" r="r" b="b"/>
                          <a:pathLst>
                            <a:path w="636" h="450">
                              <a:moveTo>
                                <a:pt x="530" y="244"/>
                              </a:moveTo>
                              <a:lnTo>
                                <a:pt x="530" y="244"/>
                              </a:lnTo>
                              <a:lnTo>
                                <a:pt x="530" y="246"/>
                              </a:lnTo>
                              <a:lnTo>
                                <a:pt x="530" y="248"/>
                              </a:lnTo>
                              <a:lnTo>
                                <a:pt x="530" y="248"/>
                              </a:lnTo>
                              <a:lnTo>
                                <a:pt x="532" y="248"/>
                              </a:lnTo>
                              <a:lnTo>
                                <a:pt x="536" y="246"/>
                              </a:lnTo>
                              <a:lnTo>
                                <a:pt x="540" y="244"/>
                              </a:lnTo>
                              <a:lnTo>
                                <a:pt x="540" y="244"/>
                              </a:lnTo>
                              <a:lnTo>
                                <a:pt x="546" y="248"/>
                              </a:lnTo>
                              <a:lnTo>
                                <a:pt x="550" y="254"/>
                              </a:lnTo>
                              <a:lnTo>
                                <a:pt x="554" y="260"/>
                              </a:lnTo>
                              <a:lnTo>
                                <a:pt x="560" y="262"/>
                              </a:lnTo>
                              <a:lnTo>
                                <a:pt x="560" y="262"/>
                              </a:lnTo>
                              <a:lnTo>
                                <a:pt x="566" y="262"/>
                              </a:lnTo>
                              <a:lnTo>
                                <a:pt x="572" y="260"/>
                              </a:lnTo>
                              <a:lnTo>
                                <a:pt x="572" y="260"/>
                              </a:lnTo>
                              <a:lnTo>
                                <a:pt x="578" y="254"/>
                              </a:lnTo>
                              <a:lnTo>
                                <a:pt x="582" y="248"/>
                              </a:lnTo>
                              <a:lnTo>
                                <a:pt x="582" y="248"/>
                              </a:lnTo>
                              <a:lnTo>
                                <a:pt x="590" y="246"/>
                              </a:lnTo>
                              <a:lnTo>
                                <a:pt x="600" y="242"/>
                              </a:lnTo>
                              <a:lnTo>
                                <a:pt x="600" y="242"/>
                              </a:lnTo>
                              <a:lnTo>
                                <a:pt x="610" y="236"/>
                              </a:lnTo>
                              <a:lnTo>
                                <a:pt x="610" y="236"/>
                              </a:lnTo>
                              <a:lnTo>
                                <a:pt x="620" y="236"/>
                              </a:lnTo>
                              <a:lnTo>
                                <a:pt x="620" y="236"/>
                              </a:lnTo>
                              <a:lnTo>
                                <a:pt x="626" y="238"/>
                              </a:lnTo>
                              <a:lnTo>
                                <a:pt x="626" y="238"/>
                              </a:lnTo>
                              <a:lnTo>
                                <a:pt x="630" y="240"/>
                              </a:lnTo>
                              <a:lnTo>
                                <a:pt x="632" y="246"/>
                              </a:lnTo>
                              <a:lnTo>
                                <a:pt x="632" y="246"/>
                              </a:lnTo>
                              <a:lnTo>
                                <a:pt x="634" y="256"/>
                              </a:lnTo>
                              <a:lnTo>
                                <a:pt x="634" y="266"/>
                              </a:lnTo>
                              <a:lnTo>
                                <a:pt x="634" y="266"/>
                              </a:lnTo>
                              <a:lnTo>
                                <a:pt x="636" y="280"/>
                              </a:lnTo>
                              <a:lnTo>
                                <a:pt x="636" y="280"/>
                              </a:lnTo>
                              <a:lnTo>
                                <a:pt x="632" y="288"/>
                              </a:lnTo>
                              <a:lnTo>
                                <a:pt x="632" y="288"/>
                              </a:lnTo>
                              <a:lnTo>
                                <a:pt x="628" y="294"/>
                              </a:lnTo>
                              <a:lnTo>
                                <a:pt x="628" y="294"/>
                              </a:lnTo>
                              <a:lnTo>
                                <a:pt x="622" y="298"/>
                              </a:lnTo>
                              <a:lnTo>
                                <a:pt x="616" y="300"/>
                              </a:lnTo>
                              <a:lnTo>
                                <a:pt x="616" y="300"/>
                              </a:lnTo>
                              <a:lnTo>
                                <a:pt x="606" y="312"/>
                              </a:lnTo>
                              <a:lnTo>
                                <a:pt x="606" y="312"/>
                              </a:lnTo>
                              <a:lnTo>
                                <a:pt x="598" y="326"/>
                              </a:lnTo>
                              <a:lnTo>
                                <a:pt x="598" y="326"/>
                              </a:lnTo>
                              <a:lnTo>
                                <a:pt x="596" y="332"/>
                              </a:lnTo>
                              <a:lnTo>
                                <a:pt x="594" y="334"/>
                              </a:lnTo>
                              <a:lnTo>
                                <a:pt x="590" y="334"/>
                              </a:lnTo>
                              <a:lnTo>
                                <a:pt x="590" y="334"/>
                              </a:lnTo>
                              <a:lnTo>
                                <a:pt x="588" y="332"/>
                              </a:lnTo>
                              <a:lnTo>
                                <a:pt x="586" y="328"/>
                              </a:lnTo>
                              <a:lnTo>
                                <a:pt x="586" y="328"/>
                              </a:lnTo>
                              <a:lnTo>
                                <a:pt x="590" y="322"/>
                              </a:lnTo>
                              <a:lnTo>
                                <a:pt x="594" y="318"/>
                              </a:lnTo>
                              <a:lnTo>
                                <a:pt x="594" y="318"/>
                              </a:lnTo>
                              <a:lnTo>
                                <a:pt x="596" y="310"/>
                              </a:lnTo>
                              <a:lnTo>
                                <a:pt x="598" y="302"/>
                              </a:lnTo>
                              <a:lnTo>
                                <a:pt x="598" y="302"/>
                              </a:lnTo>
                              <a:lnTo>
                                <a:pt x="598" y="292"/>
                              </a:lnTo>
                              <a:lnTo>
                                <a:pt x="596" y="288"/>
                              </a:lnTo>
                              <a:lnTo>
                                <a:pt x="594" y="284"/>
                              </a:lnTo>
                              <a:lnTo>
                                <a:pt x="594" y="284"/>
                              </a:lnTo>
                              <a:lnTo>
                                <a:pt x="590" y="284"/>
                              </a:lnTo>
                              <a:lnTo>
                                <a:pt x="586" y="286"/>
                              </a:lnTo>
                              <a:lnTo>
                                <a:pt x="586" y="286"/>
                              </a:lnTo>
                              <a:lnTo>
                                <a:pt x="584" y="292"/>
                              </a:lnTo>
                              <a:lnTo>
                                <a:pt x="584" y="300"/>
                              </a:lnTo>
                              <a:lnTo>
                                <a:pt x="586" y="314"/>
                              </a:lnTo>
                              <a:lnTo>
                                <a:pt x="586" y="314"/>
                              </a:lnTo>
                              <a:lnTo>
                                <a:pt x="584" y="332"/>
                              </a:lnTo>
                              <a:lnTo>
                                <a:pt x="584" y="332"/>
                              </a:lnTo>
                              <a:lnTo>
                                <a:pt x="584" y="344"/>
                              </a:lnTo>
                              <a:lnTo>
                                <a:pt x="584" y="344"/>
                              </a:lnTo>
                              <a:lnTo>
                                <a:pt x="582" y="356"/>
                              </a:lnTo>
                              <a:lnTo>
                                <a:pt x="582" y="356"/>
                              </a:lnTo>
                              <a:lnTo>
                                <a:pt x="582" y="366"/>
                              </a:lnTo>
                              <a:lnTo>
                                <a:pt x="584" y="378"/>
                              </a:lnTo>
                              <a:lnTo>
                                <a:pt x="584" y="378"/>
                              </a:lnTo>
                              <a:lnTo>
                                <a:pt x="584" y="388"/>
                              </a:lnTo>
                              <a:lnTo>
                                <a:pt x="584" y="388"/>
                              </a:lnTo>
                              <a:lnTo>
                                <a:pt x="588" y="394"/>
                              </a:lnTo>
                              <a:lnTo>
                                <a:pt x="588" y="402"/>
                              </a:lnTo>
                              <a:lnTo>
                                <a:pt x="588" y="402"/>
                              </a:lnTo>
                              <a:lnTo>
                                <a:pt x="584" y="402"/>
                              </a:lnTo>
                              <a:lnTo>
                                <a:pt x="578" y="404"/>
                              </a:lnTo>
                              <a:lnTo>
                                <a:pt x="572" y="406"/>
                              </a:lnTo>
                              <a:lnTo>
                                <a:pt x="568" y="408"/>
                              </a:lnTo>
                              <a:lnTo>
                                <a:pt x="568" y="408"/>
                              </a:lnTo>
                              <a:lnTo>
                                <a:pt x="562" y="406"/>
                              </a:lnTo>
                              <a:lnTo>
                                <a:pt x="554" y="402"/>
                              </a:lnTo>
                              <a:lnTo>
                                <a:pt x="546" y="396"/>
                              </a:lnTo>
                              <a:lnTo>
                                <a:pt x="540" y="394"/>
                              </a:lnTo>
                              <a:lnTo>
                                <a:pt x="540" y="394"/>
                              </a:lnTo>
                              <a:lnTo>
                                <a:pt x="532" y="392"/>
                              </a:lnTo>
                              <a:lnTo>
                                <a:pt x="522" y="392"/>
                              </a:lnTo>
                              <a:lnTo>
                                <a:pt x="512" y="390"/>
                              </a:lnTo>
                              <a:lnTo>
                                <a:pt x="504" y="390"/>
                              </a:lnTo>
                              <a:lnTo>
                                <a:pt x="504" y="390"/>
                              </a:lnTo>
                              <a:lnTo>
                                <a:pt x="498" y="386"/>
                              </a:lnTo>
                              <a:lnTo>
                                <a:pt x="494" y="384"/>
                              </a:lnTo>
                              <a:lnTo>
                                <a:pt x="494" y="384"/>
                              </a:lnTo>
                              <a:lnTo>
                                <a:pt x="482" y="384"/>
                              </a:lnTo>
                              <a:lnTo>
                                <a:pt x="470" y="388"/>
                              </a:lnTo>
                              <a:lnTo>
                                <a:pt x="470" y="388"/>
                              </a:lnTo>
                              <a:lnTo>
                                <a:pt x="456" y="394"/>
                              </a:lnTo>
                              <a:lnTo>
                                <a:pt x="442" y="402"/>
                              </a:lnTo>
                              <a:lnTo>
                                <a:pt x="442" y="402"/>
                              </a:lnTo>
                              <a:lnTo>
                                <a:pt x="416" y="418"/>
                              </a:lnTo>
                              <a:lnTo>
                                <a:pt x="416" y="418"/>
                              </a:lnTo>
                              <a:lnTo>
                                <a:pt x="406" y="428"/>
                              </a:lnTo>
                              <a:lnTo>
                                <a:pt x="396" y="436"/>
                              </a:lnTo>
                              <a:lnTo>
                                <a:pt x="396" y="436"/>
                              </a:lnTo>
                              <a:lnTo>
                                <a:pt x="386" y="442"/>
                              </a:lnTo>
                              <a:lnTo>
                                <a:pt x="376" y="444"/>
                              </a:lnTo>
                              <a:lnTo>
                                <a:pt x="376" y="444"/>
                              </a:lnTo>
                              <a:lnTo>
                                <a:pt x="364" y="446"/>
                              </a:lnTo>
                              <a:lnTo>
                                <a:pt x="348" y="444"/>
                              </a:lnTo>
                              <a:lnTo>
                                <a:pt x="320" y="442"/>
                              </a:lnTo>
                              <a:lnTo>
                                <a:pt x="320" y="442"/>
                              </a:lnTo>
                              <a:lnTo>
                                <a:pt x="294" y="444"/>
                              </a:lnTo>
                              <a:lnTo>
                                <a:pt x="270" y="448"/>
                              </a:lnTo>
                              <a:lnTo>
                                <a:pt x="270" y="448"/>
                              </a:lnTo>
                              <a:lnTo>
                                <a:pt x="226" y="448"/>
                              </a:lnTo>
                              <a:lnTo>
                                <a:pt x="226" y="448"/>
                              </a:lnTo>
                              <a:lnTo>
                                <a:pt x="218" y="448"/>
                              </a:lnTo>
                              <a:lnTo>
                                <a:pt x="210" y="450"/>
                              </a:lnTo>
                              <a:lnTo>
                                <a:pt x="210" y="450"/>
                              </a:lnTo>
                              <a:lnTo>
                                <a:pt x="202" y="446"/>
                              </a:lnTo>
                              <a:lnTo>
                                <a:pt x="198" y="442"/>
                              </a:lnTo>
                              <a:lnTo>
                                <a:pt x="196" y="440"/>
                              </a:lnTo>
                              <a:lnTo>
                                <a:pt x="196" y="440"/>
                              </a:lnTo>
                              <a:lnTo>
                                <a:pt x="196" y="434"/>
                              </a:lnTo>
                              <a:lnTo>
                                <a:pt x="198" y="430"/>
                              </a:lnTo>
                              <a:lnTo>
                                <a:pt x="202" y="424"/>
                              </a:lnTo>
                              <a:lnTo>
                                <a:pt x="202" y="420"/>
                              </a:lnTo>
                              <a:lnTo>
                                <a:pt x="202" y="420"/>
                              </a:lnTo>
                              <a:lnTo>
                                <a:pt x="198" y="418"/>
                              </a:lnTo>
                              <a:lnTo>
                                <a:pt x="194" y="418"/>
                              </a:lnTo>
                              <a:lnTo>
                                <a:pt x="186" y="416"/>
                              </a:lnTo>
                              <a:lnTo>
                                <a:pt x="186" y="416"/>
                              </a:lnTo>
                              <a:lnTo>
                                <a:pt x="180" y="416"/>
                              </a:lnTo>
                              <a:lnTo>
                                <a:pt x="174" y="416"/>
                              </a:lnTo>
                              <a:lnTo>
                                <a:pt x="174" y="416"/>
                              </a:lnTo>
                              <a:lnTo>
                                <a:pt x="166" y="406"/>
                              </a:lnTo>
                              <a:lnTo>
                                <a:pt x="162" y="400"/>
                              </a:lnTo>
                              <a:lnTo>
                                <a:pt x="162" y="396"/>
                              </a:lnTo>
                              <a:lnTo>
                                <a:pt x="162" y="396"/>
                              </a:lnTo>
                              <a:lnTo>
                                <a:pt x="164" y="392"/>
                              </a:lnTo>
                              <a:lnTo>
                                <a:pt x="168" y="388"/>
                              </a:lnTo>
                              <a:lnTo>
                                <a:pt x="172" y="384"/>
                              </a:lnTo>
                              <a:lnTo>
                                <a:pt x="174" y="382"/>
                              </a:lnTo>
                              <a:lnTo>
                                <a:pt x="174" y="382"/>
                              </a:lnTo>
                              <a:lnTo>
                                <a:pt x="172" y="378"/>
                              </a:lnTo>
                              <a:lnTo>
                                <a:pt x="170" y="374"/>
                              </a:lnTo>
                              <a:lnTo>
                                <a:pt x="166" y="370"/>
                              </a:lnTo>
                              <a:lnTo>
                                <a:pt x="164" y="368"/>
                              </a:lnTo>
                              <a:lnTo>
                                <a:pt x="164" y="368"/>
                              </a:lnTo>
                              <a:lnTo>
                                <a:pt x="160" y="370"/>
                              </a:lnTo>
                              <a:lnTo>
                                <a:pt x="156" y="374"/>
                              </a:lnTo>
                              <a:lnTo>
                                <a:pt x="154" y="378"/>
                              </a:lnTo>
                              <a:lnTo>
                                <a:pt x="150" y="380"/>
                              </a:lnTo>
                              <a:lnTo>
                                <a:pt x="150" y="380"/>
                              </a:lnTo>
                              <a:lnTo>
                                <a:pt x="142" y="380"/>
                              </a:lnTo>
                              <a:lnTo>
                                <a:pt x="132" y="378"/>
                              </a:lnTo>
                              <a:lnTo>
                                <a:pt x="114" y="372"/>
                              </a:lnTo>
                              <a:lnTo>
                                <a:pt x="114" y="372"/>
                              </a:lnTo>
                              <a:lnTo>
                                <a:pt x="104" y="366"/>
                              </a:lnTo>
                              <a:lnTo>
                                <a:pt x="98" y="362"/>
                              </a:lnTo>
                              <a:lnTo>
                                <a:pt x="94" y="358"/>
                              </a:lnTo>
                              <a:lnTo>
                                <a:pt x="94" y="358"/>
                              </a:lnTo>
                              <a:lnTo>
                                <a:pt x="94" y="354"/>
                              </a:lnTo>
                              <a:lnTo>
                                <a:pt x="92" y="350"/>
                              </a:lnTo>
                              <a:lnTo>
                                <a:pt x="92" y="340"/>
                              </a:lnTo>
                              <a:lnTo>
                                <a:pt x="92" y="340"/>
                              </a:lnTo>
                              <a:lnTo>
                                <a:pt x="90" y="334"/>
                              </a:lnTo>
                              <a:lnTo>
                                <a:pt x="88" y="328"/>
                              </a:lnTo>
                              <a:lnTo>
                                <a:pt x="88" y="328"/>
                              </a:lnTo>
                              <a:lnTo>
                                <a:pt x="82" y="324"/>
                              </a:lnTo>
                              <a:lnTo>
                                <a:pt x="78" y="322"/>
                              </a:lnTo>
                              <a:lnTo>
                                <a:pt x="78" y="322"/>
                              </a:lnTo>
                              <a:lnTo>
                                <a:pt x="70" y="322"/>
                              </a:lnTo>
                              <a:lnTo>
                                <a:pt x="64" y="320"/>
                              </a:lnTo>
                              <a:lnTo>
                                <a:pt x="64" y="320"/>
                              </a:lnTo>
                              <a:lnTo>
                                <a:pt x="58" y="314"/>
                              </a:lnTo>
                              <a:lnTo>
                                <a:pt x="52" y="304"/>
                              </a:lnTo>
                              <a:lnTo>
                                <a:pt x="52" y="304"/>
                              </a:lnTo>
                              <a:lnTo>
                                <a:pt x="48" y="294"/>
                              </a:lnTo>
                              <a:lnTo>
                                <a:pt x="46" y="282"/>
                              </a:lnTo>
                              <a:lnTo>
                                <a:pt x="46" y="282"/>
                              </a:lnTo>
                              <a:lnTo>
                                <a:pt x="38" y="270"/>
                              </a:lnTo>
                              <a:lnTo>
                                <a:pt x="38" y="270"/>
                              </a:lnTo>
                              <a:lnTo>
                                <a:pt x="30" y="262"/>
                              </a:lnTo>
                              <a:lnTo>
                                <a:pt x="24" y="256"/>
                              </a:lnTo>
                              <a:lnTo>
                                <a:pt x="24" y="256"/>
                              </a:lnTo>
                              <a:lnTo>
                                <a:pt x="14" y="252"/>
                              </a:lnTo>
                              <a:lnTo>
                                <a:pt x="6" y="248"/>
                              </a:lnTo>
                              <a:lnTo>
                                <a:pt x="6" y="248"/>
                              </a:lnTo>
                              <a:lnTo>
                                <a:pt x="2" y="248"/>
                              </a:lnTo>
                              <a:lnTo>
                                <a:pt x="0" y="246"/>
                              </a:lnTo>
                              <a:lnTo>
                                <a:pt x="0" y="244"/>
                              </a:lnTo>
                              <a:lnTo>
                                <a:pt x="0" y="244"/>
                              </a:lnTo>
                              <a:lnTo>
                                <a:pt x="2" y="244"/>
                              </a:lnTo>
                              <a:lnTo>
                                <a:pt x="4" y="244"/>
                              </a:lnTo>
                              <a:lnTo>
                                <a:pt x="4" y="244"/>
                              </a:lnTo>
                              <a:lnTo>
                                <a:pt x="22" y="238"/>
                              </a:lnTo>
                              <a:lnTo>
                                <a:pt x="40" y="230"/>
                              </a:lnTo>
                              <a:lnTo>
                                <a:pt x="40" y="230"/>
                              </a:lnTo>
                              <a:lnTo>
                                <a:pt x="50" y="226"/>
                              </a:lnTo>
                              <a:lnTo>
                                <a:pt x="58" y="220"/>
                              </a:lnTo>
                              <a:lnTo>
                                <a:pt x="58" y="220"/>
                              </a:lnTo>
                              <a:lnTo>
                                <a:pt x="62" y="216"/>
                              </a:lnTo>
                              <a:lnTo>
                                <a:pt x="62" y="210"/>
                              </a:lnTo>
                              <a:lnTo>
                                <a:pt x="66" y="198"/>
                              </a:lnTo>
                              <a:lnTo>
                                <a:pt x="66" y="198"/>
                              </a:lnTo>
                              <a:lnTo>
                                <a:pt x="74" y="186"/>
                              </a:lnTo>
                              <a:lnTo>
                                <a:pt x="74" y="186"/>
                              </a:lnTo>
                              <a:lnTo>
                                <a:pt x="82" y="166"/>
                              </a:lnTo>
                              <a:lnTo>
                                <a:pt x="82" y="166"/>
                              </a:lnTo>
                              <a:lnTo>
                                <a:pt x="86" y="150"/>
                              </a:lnTo>
                              <a:lnTo>
                                <a:pt x="86" y="150"/>
                              </a:lnTo>
                              <a:lnTo>
                                <a:pt x="92" y="142"/>
                              </a:lnTo>
                              <a:lnTo>
                                <a:pt x="98" y="134"/>
                              </a:lnTo>
                              <a:lnTo>
                                <a:pt x="98" y="134"/>
                              </a:lnTo>
                              <a:lnTo>
                                <a:pt x="100" y="126"/>
                              </a:lnTo>
                              <a:lnTo>
                                <a:pt x="100" y="120"/>
                              </a:lnTo>
                              <a:lnTo>
                                <a:pt x="100" y="120"/>
                              </a:lnTo>
                              <a:lnTo>
                                <a:pt x="106" y="108"/>
                              </a:lnTo>
                              <a:lnTo>
                                <a:pt x="106" y="108"/>
                              </a:lnTo>
                              <a:lnTo>
                                <a:pt x="106" y="98"/>
                              </a:lnTo>
                              <a:lnTo>
                                <a:pt x="106" y="98"/>
                              </a:lnTo>
                              <a:lnTo>
                                <a:pt x="112" y="92"/>
                              </a:lnTo>
                              <a:lnTo>
                                <a:pt x="118" y="84"/>
                              </a:lnTo>
                              <a:lnTo>
                                <a:pt x="118" y="84"/>
                              </a:lnTo>
                              <a:lnTo>
                                <a:pt x="124" y="80"/>
                              </a:lnTo>
                              <a:lnTo>
                                <a:pt x="134" y="76"/>
                              </a:lnTo>
                              <a:lnTo>
                                <a:pt x="134" y="76"/>
                              </a:lnTo>
                              <a:lnTo>
                                <a:pt x="138" y="76"/>
                              </a:lnTo>
                              <a:lnTo>
                                <a:pt x="142" y="76"/>
                              </a:lnTo>
                              <a:lnTo>
                                <a:pt x="142" y="76"/>
                              </a:lnTo>
                              <a:lnTo>
                                <a:pt x="146" y="72"/>
                              </a:lnTo>
                              <a:lnTo>
                                <a:pt x="150" y="66"/>
                              </a:lnTo>
                              <a:lnTo>
                                <a:pt x="150" y="66"/>
                              </a:lnTo>
                              <a:lnTo>
                                <a:pt x="154" y="58"/>
                              </a:lnTo>
                              <a:lnTo>
                                <a:pt x="154" y="58"/>
                              </a:lnTo>
                              <a:lnTo>
                                <a:pt x="162" y="54"/>
                              </a:lnTo>
                              <a:lnTo>
                                <a:pt x="162" y="54"/>
                              </a:lnTo>
                              <a:lnTo>
                                <a:pt x="170" y="52"/>
                              </a:lnTo>
                              <a:lnTo>
                                <a:pt x="180" y="52"/>
                              </a:lnTo>
                              <a:lnTo>
                                <a:pt x="180" y="52"/>
                              </a:lnTo>
                              <a:lnTo>
                                <a:pt x="202" y="54"/>
                              </a:lnTo>
                              <a:lnTo>
                                <a:pt x="202" y="54"/>
                              </a:lnTo>
                              <a:lnTo>
                                <a:pt x="216" y="54"/>
                              </a:lnTo>
                              <a:lnTo>
                                <a:pt x="230" y="52"/>
                              </a:lnTo>
                              <a:lnTo>
                                <a:pt x="230" y="52"/>
                              </a:lnTo>
                              <a:lnTo>
                                <a:pt x="246" y="46"/>
                              </a:lnTo>
                              <a:lnTo>
                                <a:pt x="246" y="46"/>
                              </a:lnTo>
                              <a:lnTo>
                                <a:pt x="256" y="44"/>
                              </a:lnTo>
                              <a:lnTo>
                                <a:pt x="264" y="44"/>
                              </a:lnTo>
                              <a:lnTo>
                                <a:pt x="264" y="44"/>
                              </a:lnTo>
                              <a:lnTo>
                                <a:pt x="272" y="48"/>
                              </a:lnTo>
                              <a:lnTo>
                                <a:pt x="278" y="52"/>
                              </a:lnTo>
                              <a:lnTo>
                                <a:pt x="278" y="52"/>
                              </a:lnTo>
                              <a:lnTo>
                                <a:pt x="284" y="56"/>
                              </a:lnTo>
                              <a:lnTo>
                                <a:pt x="290" y="58"/>
                              </a:lnTo>
                              <a:lnTo>
                                <a:pt x="290" y="58"/>
                              </a:lnTo>
                              <a:lnTo>
                                <a:pt x="294" y="56"/>
                              </a:lnTo>
                              <a:lnTo>
                                <a:pt x="300" y="50"/>
                              </a:lnTo>
                              <a:lnTo>
                                <a:pt x="308" y="42"/>
                              </a:lnTo>
                              <a:lnTo>
                                <a:pt x="308" y="42"/>
                              </a:lnTo>
                              <a:lnTo>
                                <a:pt x="316" y="38"/>
                              </a:lnTo>
                              <a:lnTo>
                                <a:pt x="326" y="34"/>
                              </a:lnTo>
                              <a:lnTo>
                                <a:pt x="326" y="34"/>
                              </a:lnTo>
                              <a:lnTo>
                                <a:pt x="334" y="34"/>
                              </a:lnTo>
                              <a:lnTo>
                                <a:pt x="344" y="32"/>
                              </a:lnTo>
                              <a:lnTo>
                                <a:pt x="344" y="32"/>
                              </a:lnTo>
                              <a:lnTo>
                                <a:pt x="352" y="26"/>
                              </a:lnTo>
                              <a:lnTo>
                                <a:pt x="362" y="16"/>
                              </a:lnTo>
                              <a:lnTo>
                                <a:pt x="372" y="8"/>
                              </a:lnTo>
                              <a:lnTo>
                                <a:pt x="380" y="2"/>
                              </a:lnTo>
                              <a:lnTo>
                                <a:pt x="380" y="2"/>
                              </a:lnTo>
                              <a:lnTo>
                                <a:pt x="388" y="2"/>
                              </a:lnTo>
                              <a:lnTo>
                                <a:pt x="388" y="2"/>
                              </a:lnTo>
                              <a:lnTo>
                                <a:pt x="390" y="2"/>
                              </a:lnTo>
                              <a:lnTo>
                                <a:pt x="392" y="2"/>
                              </a:lnTo>
                              <a:lnTo>
                                <a:pt x="396" y="0"/>
                              </a:lnTo>
                              <a:lnTo>
                                <a:pt x="396" y="0"/>
                              </a:lnTo>
                              <a:lnTo>
                                <a:pt x="404" y="4"/>
                              </a:lnTo>
                              <a:lnTo>
                                <a:pt x="412" y="10"/>
                              </a:lnTo>
                              <a:lnTo>
                                <a:pt x="412" y="10"/>
                              </a:lnTo>
                              <a:lnTo>
                                <a:pt x="430" y="24"/>
                              </a:lnTo>
                              <a:lnTo>
                                <a:pt x="430" y="24"/>
                              </a:lnTo>
                              <a:lnTo>
                                <a:pt x="436" y="30"/>
                              </a:lnTo>
                              <a:lnTo>
                                <a:pt x="442" y="38"/>
                              </a:lnTo>
                              <a:lnTo>
                                <a:pt x="442" y="38"/>
                              </a:lnTo>
                              <a:lnTo>
                                <a:pt x="444" y="46"/>
                              </a:lnTo>
                              <a:lnTo>
                                <a:pt x="448" y="56"/>
                              </a:lnTo>
                              <a:lnTo>
                                <a:pt x="448" y="56"/>
                              </a:lnTo>
                              <a:lnTo>
                                <a:pt x="456" y="68"/>
                              </a:lnTo>
                              <a:lnTo>
                                <a:pt x="466" y="78"/>
                              </a:lnTo>
                              <a:lnTo>
                                <a:pt x="466" y="78"/>
                              </a:lnTo>
                              <a:lnTo>
                                <a:pt x="486" y="100"/>
                              </a:lnTo>
                              <a:lnTo>
                                <a:pt x="486" y="100"/>
                              </a:lnTo>
                              <a:lnTo>
                                <a:pt x="494" y="110"/>
                              </a:lnTo>
                              <a:lnTo>
                                <a:pt x="502" y="122"/>
                              </a:lnTo>
                              <a:lnTo>
                                <a:pt x="502" y="122"/>
                              </a:lnTo>
                              <a:lnTo>
                                <a:pt x="508" y="138"/>
                              </a:lnTo>
                              <a:lnTo>
                                <a:pt x="514" y="156"/>
                              </a:lnTo>
                              <a:lnTo>
                                <a:pt x="514" y="156"/>
                              </a:lnTo>
                              <a:lnTo>
                                <a:pt x="518" y="178"/>
                              </a:lnTo>
                              <a:lnTo>
                                <a:pt x="518" y="178"/>
                              </a:lnTo>
                              <a:lnTo>
                                <a:pt x="518" y="188"/>
                              </a:lnTo>
                              <a:lnTo>
                                <a:pt x="518" y="198"/>
                              </a:lnTo>
                              <a:lnTo>
                                <a:pt x="518" y="198"/>
                              </a:lnTo>
                              <a:lnTo>
                                <a:pt x="524" y="212"/>
                              </a:lnTo>
                              <a:lnTo>
                                <a:pt x="524" y="212"/>
                              </a:lnTo>
                              <a:lnTo>
                                <a:pt x="528" y="226"/>
                              </a:lnTo>
                              <a:lnTo>
                                <a:pt x="528" y="226"/>
                              </a:lnTo>
                              <a:lnTo>
                                <a:pt x="530" y="244"/>
                              </a:lnTo>
                              <a:lnTo>
                                <a:pt x="530" y="244"/>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77" name="Freeform 310"/>
                        <a:cNvSpPr>
                          <a:spLocks noChangeAspect="1"/>
                        </a:cNvSpPr>
                      </a:nvSpPr>
                      <a:spPr bwMode="auto">
                        <a:xfrm>
                          <a:off x="4932818" y="5834063"/>
                          <a:ext cx="166687" cy="346075"/>
                        </a:xfrm>
                        <a:custGeom>
                          <a:avLst/>
                          <a:gdLst/>
                          <a:ahLst/>
                          <a:cxnLst>
                            <a:cxn ang="0">
                              <a:pos x="106" y="58"/>
                            </a:cxn>
                            <a:cxn ang="0">
                              <a:pos x="106" y="84"/>
                            </a:cxn>
                            <a:cxn ang="0">
                              <a:pos x="102" y="106"/>
                            </a:cxn>
                            <a:cxn ang="0">
                              <a:pos x="100" y="146"/>
                            </a:cxn>
                            <a:cxn ang="0">
                              <a:pos x="100" y="164"/>
                            </a:cxn>
                            <a:cxn ang="0">
                              <a:pos x="96" y="182"/>
                            </a:cxn>
                            <a:cxn ang="0">
                              <a:pos x="92" y="192"/>
                            </a:cxn>
                            <a:cxn ang="0">
                              <a:pos x="90" y="198"/>
                            </a:cxn>
                            <a:cxn ang="0">
                              <a:pos x="82" y="204"/>
                            </a:cxn>
                            <a:cxn ang="0">
                              <a:pos x="78" y="204"/>
                            </a:cxn>
                            <a:cxn ang="0">
                              <a:pos x="70" y="198"/>
                            </a:cxn>
                            <a:cxn ang="0">
                              <a:pos x="66" y="198"/>
                            </a:cxn>
                            <a:cxn ang="0">
                              <a:pos x="58" y="204"/>
                            </a:cxn>
                            <a:cxn ang="0">
                              <a:pos x="52" y="216"/>
                            </a:cxn>
                            <a:cxn ang="0">
                              <a:pos x="42" y="222"/>
                            </a:cxn>
                            <a:cxn ang="0">
                              <a:pos x="36" y="226"/>
                            </a:cxn>
                            <a:cxn ang="0">
                              <a:pos x="30" y="226"/>
                            </a:cxn>
                            <a:cxn ang="0">
                              <a:pos x="22" y="218"/>
                            </a:cxn>
                            <a:cxn ang="0">
                              <a:pos x="16" y="208"/>
                            </a:cxn>
                            <a:cxn ang="0">
                              <a:pos x="10" y="196"/>
                            </a:cxn>
                            <a:cxn ang="0">
                              <a:pos x="8" y="184"/>
                            </a:cxn>
                            <a:cxn ang="0">
                              <a:pos x="10" y="178"/>
                            </a:cxn>
                            <a:cxn ang="0">
                              <a:pos x="6" y="166"/>
                            </a:cxn>
                            <a:cxn ang="0">
                              <a:pos x="12" y="140"/>
                            </a:cxn>
                            <a:cxn ang="0">
                              <a:pos x="18" y="134"/>
                            </a:cxn>
                            <a:cxn ang="0">
                              <a:pos x="20" y="128"/>
                            </a:cxn>
                            <a:cxn ang="0">
                              <a:pos x="16" y="122"/>
                            </a:cxn>
                            <a:cxn ang="0">
                              <a:pos x="14" y="110"/>
                            </a:cxn>
                            <a:cxn ang="0">
                              <a:pos x="16" y="100"/>
                            </a:cxn>
                            <a:cxn ang="0">
                              <a:pos x="16" y="86"/>
                            </a:cxn>
                            <a:cxn ang="0">
                              <a:pos x="16" y="76"/>
                            </a:cxn>
                            <a:cxn ang="0">
                              <a:pos x="14" y="70"/>
                            </a:cxn>
                            <a:cxn ang="0">
                              <a:pos x="12" y="66"/>
                            </a:cxn>
                            <a:cxn ang="0">
                              <a:pos x="10" y="64"/>
                            </a:cxn>
                            <a:cxn ang="0">
                              <a:pos x="4" y="64"/>
                            </a:cxn>
                            <a:cxn ang="0">
                              <a:pos x="0" y="56"/>
                            </a:cxn>
                            <a:cxn ang="0">
                              <a:pos x="0" y="42"/>
                            </a:cxn>
                            <a:cxn ang="0">
                              <a:pos x="2" y="28"/>
                            </a:cxn>
                            <a:cxn ang="0">
                              <a:pos x="4" y="26"/>
                            </a:cxn>
                            <a:cxn ang="0">
                              <a:pos x="8" y="32"/>
                            </a:cxn>
                            <a:cxn ang="0">
                              <a:pos x="14" y="38"/>
                            </a:cxn>
                            <a:cxn ang="0">
                              <a:pos x="20" y="38"/>
                            </a:cxn>
                            <a:cxn ang="0">
                              <a:pos x="28" y="36"/>
                            </a:cxn>
                            <a:cxn ang="0">
                              <a:pos x="42" y="26"/>
                            </a:cxn>
                            <a:cxn ang="0">
                              <a:pos x="54" y="14"/>
                            </a:cxn>
                            <a:cxn ang="0">
                              <a:pos x="62" y="12"/>
                            </a:cxn>
                            <a:cxn ang="0">
                              <a:pos x="66" y="6"/>
                            </a:cxn>
                            <a:cxn ang="0">
                              <a:pos x="70" y="0"/>
                            </a:cxn>
                            <a:cxn ang="0">
                              <a:pos x="74" y="0"/>
                            </a:cxn>
                            <a:cxn ang="0">
                              <a:pos x="86" y="6"/>
                            </a:cxn>
                            <a:cxn ang="0">
                              <a:pos x="88" y="10"/>
                            </a:cxn>
                            <a:cxn ang="0">
                              <a:pos x="94" y="16"/>
                            </a:cxn>
                            <a:cxn ang="0">
                              <a:pos x="98" y="24"/>
                            </a:cxn>
                            <a:cxn ang="0">
                              <a:pos x="100" y="30"/>
                            </a:cxn>
                            <a:cxn ang="0">
                              <a:pos x="106" y="58"/>
                            </a:cxn>
                          </a:cxnLst>
                          <a:rect l="0" t="0" r="r" b="b"/>
                          <a:pathLst>
                            <a:path w="106" h="226">
                              <a:moveTo>
                                <a:pt x="106" y="58"/>
                              </a:moveTo>
                              <a:lnTo>
                                <a:pt x="106" y="58"/>
                              </a:lnTo>
                              <a:lnTo>
                                <a:pt x="106" y="84"/>
                              </a:lnTo>
                              <a:lnTo>
                                <a:pt x="106" y="84"/>
                              </a:lnTo>
                              <a:lnTo>
                                <a:pt x="102" y="106"/>
                              </a:lnTo>
                              <a:lnTo>
                                <a:pt x="102" y="106"/>
                              </a:lnTo>
                              <a:lnTo>
                                <a:pt x="102" y="126"/>
                              </a:lnTo>
                              <a:lnTo>
                                <a:pt x="100" y="146"/>
                              </a:lnTo>
                              <a:lnTo>
                                <a:pt x="100" y="146"/>
                              </a:lnTo>
                              <a:lnTo>
                                <a:pt x="100" y="164"/>
                              </a:lnTo>
                              <a:lnTo>
                                <a:pt x="96" y="182"/>
                              </a:lnTo>
                              <a:lnTo>
                                <a:pt x="96" y="182"/>
                              </a:lnTo>
                              <a:lnTo>
                                <a:pt x="92" y="192"/>
                              </a:lnTo>
                              <a:lnTo>
                                <a:pt x="92" y="192"/>
                              </a:lnTo>
                              <a:lnTo>
                                <a:pt x="90" y="198"/>
                              </a:lnTo>
                              <a:lnTo>
                                <a:pt x="90" y="198"/>
                              </a:lnTo>
                              <a:lnTo>
                                <a:pt x="88" y="202"/>
                              </a:lnTo>
                              <a:lnTo>
                                <a:pt x="82" y="204"/>
                              </a:lnTo>
                              <a:lnTo>
                                <a:pt x="82" y="204"/>
                              </a:lnTo>
                              <a:lnTo>
                                <a:pt x="78" y="204"/>
                              </a:lnTo>
                              <a:lnTo>
                                <a:pt x="74" y="200"/>
                              </a:lnTo>
                              <a:lnTo>
                                <a:pt x="70" y="198"/>
                              </a:lnTo>
                              <a:lnTo>
                                <a:pt x="66" y="198"/>
                              </a:lnTo>
                              <a:lnTo>
                                <a:pt x="66" y="198"/>
                              </a:lnTo>
                              <a:lnTo>
                                <a:pt x="62" y="200"/>
                              </a:lnTo>
                              <a:lnTo>
                                <a:pt x="58" y="204"/>
                              </a:lnTo>
                              <a:lnTo>
                                <a:pt x="58" y="204"/>
                              </a:lnTo>
                              <a:lnTo>
                                <a:pt x="52" y="216"/>
                              </a:lnTo>
                              <a:lnTo>
                                <a:pt x="52" y="216"/>
                              </a:lnTo>
                              <a:lnTo>
                                <a:pt x="42" y="222"/>
                              </a:lnTo>
                              <a:lnTo>
                                <a:pt x="42" y="222"/>
                              </a:lnTo>
                              <a:lnTo>
                                <a:pt x="36" y="226"/>
                              </a:lnTo>
                              <a:lnTo>
                                <a:pt x="30" y="226"/>
                              </a:lnTo>
                              <a:lnTo>
                                <a:pt x="30" y="226"/>
                              </a:lnTo>
                              <a:lnTo>
                                <a:pt x="26" y="222"/>
                              </a:lnTo>
                              <a:lnTo>
                                <a:pt x="22" y="218"/>
                              </a:lnTo>
                              <a:lnTo>
                                <a:pt x="22" y="218"/>
                              </a:lnTo>
                              <a:lnTo>
                                <a:pt x="16" y="208"/>
                              </a:lnTo>
                              <a:lnTo>
                                <a:pt x="10" y="196"/>
                              </a:lnTo>
                              <a:lnTo>
                                <a:pt x="10" y="196"/>
                              </a:lnTo>
                              <a:lnTo>
                                <a:pt x="8" y="184"/>
                              </a:lnTo>
                              <a:lnTo>
                                <a:pt x="8" y="184"/>
                              </a:lnTo>
                              <a:lnTo>
                                <a:pt x="10" y="178"/>
                              </a:lnTo>
                              <a:lnTo>
                                <a:pt x="10" y="178"/>
                              </a:lnTo>
                              <a:lnTo>
                                <a:pt x="6" y="166"/>
                              </a:lnTo>
                              <a:lnTo>
                                <a:pt x="6" y="166"/>
                              </a:lnTo>
                              <a:lnTo>
                                <a:pt x="8" y="152"/>
                              </a:lnTo>
                              <a:lnTo>
                                <a:pt x="12" y="140"/>
                              </a:lnTo>
                              <a:lnTo>
                                <a:pt x="12" y="140"/>
                              </a:lnTo>
                              <a:lnTo>
                                <a:pt x="18" y="134"/>
                              </a:lnTo>
                              <a:lnTo>
                                <a:pt x="18" y="134"/>
                              </a:lnTo>
                              <a:lnTo>
                                <a:pt x="20" y="128"/>
                              </a:lnTo>
                              <a:lnTo>
                                <a:pt x="20" y="128"/>
                              </a:lnTo>
                              <a:lnTo>
                                <a:pt x="16" y="122"/>
                              </a:lnTo>
                              <a:lnTo>
                                <a:pt x="16" y="122"/>
                              </a:lnTo>
                              <a:lnTo>
                                <a:pt x="14" y="110"/>
                              </a:lnTo>
                              <a:lnTo>
                                <a:pt x="14" y="110"/>
                              </a:lnTo>
                              <a:lnTo>
                                <a:pt x="16" y="100"/>
                              </a:lnTo>
                              <a:lnTo>
                                <a:pt x="16" y="100"/>
                              </a:lnTo>
                              <a:lnTo>
                                <a:pt x="16" y="86"/>
                              </a:lnTo>
                              <a:lnTo>
                                <a:pt x="16" y="86"/>
                              </a:lnTo>
                              <a:lnTo>
                                <a:pt x="16" y="76"/>
                              </a:lnTo>
                              <a:lnTo>
                                <a:pt x="16" y="76"/>
                              </a:lnTo>
                              <a:lnTo>
                                <a:pt x="14" y="70"/>
                              </a:lnTo>
                              <a:lnTo>
                                <a:pt x="12" y="66"/>
                              </a:lnTo>
                              <a:lnTo>
                                <a:pt x="12" y="66"/>
                              </a:lnTo>
                              <a:lnTo>
                                <a:pt x="10" y="64"/>
                              </a:lnTo>
                              <a:lnTo>
                                <a:pt x="10" y="64"/>
                              </a:lnTo>
                              <a:lnTo>
                                <a:pt x="4" y="64"/>
                              </a:lnTo>
                              <a:lnTo>
                                <a:pt x="4" y="64"/>
                              </a:lnTo>
                              <a:lnTo>
                                <a:pt x="2" y="60"/>
                              </a:lnTo>
                              <a:lnTo>
                                <a:pt x="0" y="56"/>
                              </a:lnTo>
                              <a:lnTo>
                                <a:pt x="0" y="56"/>
                              </a:lnTo>
                              <a:lnTo>
                                <a:pt x="0" y="42"/>
                              </a:lnTo>
                              <a:lnTo>
                                <a:pt x="2" y="28"/>
                              </a:lnTo>
                              <a:lnTo>
                                <a:pt x="2" y="28"/>
                              </a:lnTo>
                              <a:lnTo>
                                <a:pt x="4" y="26"/>
                              </a:lnTo>
                              <a:lnTo>
                                <a:pt x="4" y="26"/>
                              </a:lnTo>
                              <a:lnTo>
                                <a:pt x="6" y="28"/>
                              </a:lnTo>
                              <a:lnTo>
                                <a:pt x="8" y="32"/>
                              </a:lnTo>
                              <a:lnTo>
                                <a:pt x="12" y="36"/>
                              </a:lnTo>
                              <a:lnTo>
                                <a:pt x="14" y="38"/>
                              </a:lnTo>
                              <a:lnTo>
                                <a:pt x="14" y="38"/>
                              </a:lnTo>
                              <a:lnTo>
                                <a:pt x="20" y="38"/>
                              </a:lnTo>
                              <a:lnTo>
                                <a:pt x="28" y="36"/>
                              </a:lnTo>
                              <a:lnTo>
                                <a:pt x="28" y="36"/>
                              </a:lnTo>
                              <a:lnTo>
                                <a:pt x="34" y="32"/>
                              </a:lnTo>
                              <a:lnTo>
                                <a:pt x="42" y="26"/>
                              </a:lnTo>
                              <a:lnTo>
                                <a:pt x="48" y="18"/>
                              </a:lnTo>
                              <a:lnTo>
                                <a:pt x="54" y="14"/>
                              </a:lnTo>
                              <a:lnTo>
                                <a:pt x="54" y="14"/>
                              </a:lnTo>
                              <a:lnTo>
                                <a:pt x="62" y="12"/>
                              </a:lnTo>
                              <a:lnTo>
                                <a:pt x="62" y="12"/>
                              </a:lnTo>
                              <a:lnTo>
                                <a:pt x="66" y="6"/>
                              </a:lnTo>
                              <a:lnTo>
                                <a:pt x="68" y="2"/>
                              </a:lnTo>
                              <a:lnTo>
                                <a:pt x="70" y="0"/>
                              </a:lnTo>
                              <a:lnTo>
                                <a:pt x="70" y="0"/>
                              </a:lnTo>
                              <a:lnTo>
                                <a:pt x="74" y="0"/>
                              </a:lnTo>
                              <a:lnTo>
                                <a:pt x="78" y="2"/>
                              </a:lnTo>
                              <a:lnTo>
                                <a:pt x="86" y="6"/>
                              </a:lnTo>
                              <a:lnTo>
                                <a:pt x="86" y="6"/>
                              </a:lnTo>
                              <a:lnTo>
                                <a:pt x="88" y="10"/>
                              </a:lnTo>
                              <a:lnTo>
                                <a:pt x="88" y="10"/>
                              </a:lnTo>
                              <a:lnTo>
                                <a:pt x="94" y="16"/>
                              </a:lnTo>
                              <a:lnTo>
                                <a:pt x="94" y="16"/>
                              </a:lnTo>
                              <a:lnTo>
                                <a:pt x="98" y="24"/>
                              </a:lnTo>
                              <a:lnTo>
                                <a:pt x="100" y="30"/>
                              </a:lnTo>
                              <a:lnTo>
                                <a:pt x="100" y="30"/>
                              </a:lnTo>
                              <a:lnTo>
                                <a:pt x="106" y="58"/>
                              </a:lnTo>
                              <a:lnTo>
                                <a:pt x="106" y="58"/>
                              </a:lnTo>
                              <a:close/>
                            </a:path>
                          </a:pathLst>
                        </a:custGeom>
                        <a:solidFill>
                          <a:schemeClr val="tx2">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78" name="Freeform 311"/>
                        <a:cNvSpPr>
                          <a:spLocks noChangeAspect="1"/>
                        </a:cNvSpPr>
                      </a:nvSpPr>
                      <a:spPr bwMode="auto">
                        <a:xfrm>
                          <a:off x="5353505" y="6324600"/>
                          <a:ext cx="373063" cy="233363"/>
                        </a:xfrm>
                        <a:custGeom>
                          <a:avLst/>
                          <a:gdLst/>
                          <a:ahLst/>
                          <a:cxnLst>
                            <a:cxn ang="0">
                              <a:pos x="234" y="0"/>
                            </a:cxn>
                            <a:cxn ang="0">
                              <a:pos x="234" y="4"/>
                            </a:cxn>
                            <a:cxn ang="0">
                              <a:pos x="232" y="8"/>
                            </a:cxn>
                            <a:cxn ang="0">
                              <a:pos x="228" y="16"/>
                            </a:cxn>
                            <a:cxn ang="0">
                              <a:pos x="226" y="24"/>
                            </a:cxn>
                            <a:cxn ang="0">
                              <a:pos x="210" y="46"/>
                            </a:cxn>
                            <a:cxn ang="0">
                              <a:pos x="202" y="64"/>
                            </a:cxn>
                            <a:cxn ang="0">
                              <a:pos x="196" y="82"/>
                            </a:cxn>
                            <a:cxn ang="0">
                              <a:pos x="196" y="90"/>
                            </a:cxn>
                            <a:cxn ang="0">
                              <a:pos x="198" y="92"/>
                            </a:cxn>
                            <a:cxn ang="0">
                              <a:pos x="202" y="96"/>
                            </a:cxn>
                            <a:cxn ang="0">
                              <a:pos x="202" y="102"/>
                            </a:cxn>
                            <a:cxn ang="0">
                              <a:pos x="208" y="118"/>
                            </a:cxn>
                            <a:cxn ang="0">
                              <a:pos x="208" y="124"/>
                            </a:cxn>
                            <a:cxn ang="0">
                              <a:pos x="200" y="140"/>
                            </a:cxn>
                            <a:cxn ang="0">
                              <a:pos x="200" y="146"/>
                            </a:cxn>
                            <a:cxn ang="0">
                              <a:pos x="198" y="150"/>
                            </a:cxn>
                            <a:cxn ang="0">
                              <a:pos x="188" y="152"/>
                            </a:cxn>
                            <a:cxn ang="0">
                              <a:pos x="178" y="150"/>
                            </a:cxn>
                            <a:cxn ang="0">
                              <a:pos x="162" y="146"/>
                            </a:cxn>
                            <a:cxn ang="0">
                              <a:pos x="154" y="142"/>
                            </a:cxn>
                            <a:cxn ang="0">
                              <a:pos x="146" y="134"/>
                            </a:cxn>
                            <a:cxn ang="0">
                              <a:pos x="136" y="120"/>
                            </a:cxn>
                            <a:cxn ang="0">
                              <a:pos x="126" y="116"/>
                            </a:cxn>
                            <a:cxn ang="0">
                              <a:pos x="116" y="114"/>
                            </a:cxn>
                            <a:cxn ang="0">
                              <a:pos x="104" y="112"/>
                            </a:cxn>
                            <a:cxn ang="0">
                              <a:pos x="92" y="106"/>
                            </a:cxn>
                            <a:cxn ang="0">
                              <a:pos x="82" y="96"/>
                            </a:cxn>
                            <a:cxn ang="0">
                              <a:pos x="66" y="88"/>
                            </a:cxn>
                            <a:cxn ang="0">
                              <a:pos x="50" y="76"/>
                            </a:cxn>
                            <a:cxn ang="0">
                              <a:pos x="34" y="68"/>
                            </a:cxn>
                            <a:cxn ang="0">
                              <a:pos x="16" y="64"/>
                            </a:cxn>
                            <a:cxn ang="0">
                              <a:pos x="10" y="62"/>
                            </a:cxn>
                            <a:cxn ang="0">
                              <a:pos x="4" y="52"/>
                            </a:cxn>
                            <a:cxn ang="0">
                              <a:pos x="2" y="42"/>
                            </a:cxn>
                            <a:cxn ang="0">
                              <a:pos x="0" y="32"/>
                            </a:cxn>
                            <a:cxn ang="0">
                              <a:pos x="4" y="22"/>
                            </a:cxn>
                            <a:cxn ang="0">
                              <a:pos x="6" y="16"/>
                            </a:cxn>
                            <a:cxn ang="0">
                              <a:pos x="8" y="12"/>
                            </a:cxn>
                            <a:cxn ang="0">
                              <a:pos x="14" y="8"/>
                            </a:cxn>
                            <a:cxn ang="0">
                              <a:pos x="18" y="10"/>
                            </a:cxn>
                            <a:cxn ang="0">
                              <a:pos x="26" y="18"/>
                            </a:cxn>
                            <a:cxn ang="0">
                              <a:pos x="36" y="18"/>
                            </a:cxn>
                            <a:cxn ang="0">
                              <a:pos x="46" y="12"/>
                            </a:cxn>
                            <a:cxn ang="0">
                              <a:pos x="58" y="6"/>
                            </a:cxn>
                            <a:cxn ang="0">
                              <a:pos x="64" y="8"/>
                            </a:cxn>
                            <a:cxn ang="0">
                              <a:pos x="86" y="20"/>
                            </a:cxn>
                            <a:cxn ang="0">
                              <a:pos x="88" y="24"/>
                            </a:cxn>
                            <a:cxn ang="0">
                              <a:pos x="92" y="30"/>
                            </a:cxn>
                            <a:cxn ang="0">
                              <a:pos x="102" y="28"/>
                            </a:cxn>
                            <a:cxn ang="0">
                              <a:pos x="110" y="26"/>
                            </a:cxn>
                            <a:cxn ang="0">
                              <a:pos x="132" y="24"/>
                            </a:cxn>
                            <a:cxn ang="0">
                              <a:pos x="152" y="22"/>
                            </a:cxn>
                            <a:cxn ang="0">
                              <a:pos x="162" y="18"/>
                            </a:cxn>
                            <a:cxn ang="0">
                              <a:pos x="176" y="12"/>
                            </a:cxn>
                            <a:cxn ang="0">
                              <a:pos x="180" y="12"/>
                            </a:cxn>
                            <a:cxn ang="0">
                              <a:pos x="194" y="12"/>
                            </a:cxn>
                            <a:cxn ang="0">
                              <a:pos x="200" y="12"/>
                            </a:cxn>
                            <a:cxn ang="0">
                              <a:pos x="208" y="4"/>
                            </a:cxn>
                            <a:cxn ang="0">
                              <a:pos x="216" y="4"/>
                            </a:cxn>
                            <a:cxn ang="0">
                              <a:pos x="224" y="4"/>
                            </a:cxn>
                            <a:cxn ang="0">
                              <a:pos x="232" y="0"/>
                            </a:cxn>
                            <a:cxn ang="0">
                              <a:pos x="234" y="0"/>
                            </a:cxn>
                          </a:cxnLst>
                          <a:rect l="0" t="0" r="r" b="b"/>
                          <a:pathLst>
                            <a:path w="236" h="152">
                              <a:moveTo>
                                <a:pt x="234" y="0"/>
                              </a:moveTo>
                              <a:lnTo>
                                <a:pt x="234" y="0"/>
                              </a:lnTo>
                              <a:lnTo>
                                <a:pt x="236" y="2"/>
                              </a:lnTo>
                              <a:lnTo>
                                <a:pt x="234" y="4"/>
                              </a:lnTo>
                              <a:lnTo>
                                <a:pt x="234" y="4"/>
                              </a:lnTo>
                              <a:lnTo>
                                <a:pt x="232" y="8"/>
                              </a:lnTo>
                              <a:lnTo>
                                <a:pt x="232" y="8"/>
                              </a:lnTo>
                              <a:lnTo>
                                <a:pt x="228" y="16"/>
                              </a:lnTo>
                              <a:lnTo>
                                <a:pt x="228" y="16"/>
                              </a:lnTo>
                              <a:lnTo>
                                <a:pt x="226" y="24"/>
                              </a:lnTo>
                              <a:lnTo>
                                <a:pt x="220" y="32"/>
                              </a:lnTo>
                              <a:lnTo>
                                <a:pt x="210" y="46"/>
                              </a:lnTo>
                              <a:lnTo>
                                <a:pt x="210" y="46"/>
                              </a:lnTo>
                              <a:lnTo>
                                <a:pt x="202" y="64"/>
                              </a:lnTo>
                              <a:lnTo>
                                <a:pt x="196" y="82"/>
                              </a:lnTo>
                              <a:lnTo>
                                <a:pt x="196" y="82"/>
                              </a:lnTo>
                              <a:lnTo>
                                <a:pt x="196" y="86"/>
                              </a:lnTo>
                              <a:lnTo>
                                <a:pt x="196" y="90"/>
                              </a:lnTo>
                              <a:lnTo>
                                <a:pt x="196" y="90"/>
                              </a:lnTo>
                              <a:lnTo>
                                <a:pt x="198" y="92"/>
                              </a:lnTo>
                              <a:lnTo>
                                <a:pt x="202" y="96"/>
                              </a:lnTo>
                              <a:lnTo>
                                <a:pt x="202" y="96"/>
                              </a:lnTo>
                              <a:lnTo>
                                <a:pt x="202" y="102"/>
                              </a:lnTo>
                              <a:lnTo>
                                <a:pt x="202" y="102"/>
                              </a:lnTo>
                              <a:lnTo>
                                <a:pt x="206" y="110"/>
                              </a:lnTo>
                              <a:lnTo>
                                <a:pt x="208" y="118"/>
                              </a:lnTo>
                              <a:lnTo>
                                <a:pt x="208" y="118"/>
                              </a:lnTo>
                              <a:lnTo>
                                <a:pt x="208" y="124"/>
                              </a:lnTo>
                              <a:lnTo>
                                <a:pt x="204" y="130"/>
                              </a:lnTo>
                              <a:lnTo>
                                <a:pt x="200" y="140"/>
                              </a:lnTo>
                              <a:lnTo>
                                <a:pt x="200" y="140"/>
                              </a:lnTo>
                              <a:lnTo>
                                <a:pt x="200" y="146"/>
                              </a:lnTo>
                              <a:lnTo>
                                <a:pt x="198" y="150"/>
                              </a:lnTo>
                              <a:lnTo>
                                <a:pt x="198" y="150"/>
                              </a:lnTo>
                              <a:lnTo>
                                <a:pt x="194" y="152"/>
                              </a:lnTo>
                              <a:lnTo>
                                <a:pt x="188" y="152"/>
                              </a:lnTo>
                              <a:lnTo>
                                <a:pt x="178" y="150"/>
                              </a:lnTo>
                              <a:lnTo>
                                <a:pt x="178" y="150"/>
                              </a:lnTo>
                              <a:lnTo>
                                <a:pt x="170" y="150"/>
                              </a:lnTo>
                              <a:lnTo>
                                <a:pt x="162" y="146"/>
                              </a:lnTo>
                              <a:lnTo>
                                <a:pt x="162" y="146"/>
                              </a:lnTo>
                              <a:lnTo>
                                <a:pt x="154" y="142"/>
                              </a:lnTo>
                              <a:lnTo>
                                <a:pt x="146" y="134"/>
                              </a:lnTo>
                              <a:lnTo>
                                <a:pt x="146" y="134"/>
                              </a:lnTo>
                              <a:lnTo>
                                <a:pt x="142" y="128"/>
                              </a:lnTo>
                              <a:lnTo>
                                <a:pt x="136" y="120"/>
                              </a:lnTo>
                              <a:lnTo>
                                <a:pt x="136" y="120"/>
                              </a:lnTo>
                              <a:lnTo>
                                <a:pt x="126" y="116"/>
                              </a:lnTo>
                              <a:lnTo>
                                <a:pt x="116" y="114"/>
                              </a:lnTo>
                              <a:lnTo>
                                <a:pt x="116" y="114"/>
                              </a:lnTo>
                              <a:lnTo>
                                <a:pt x="104" y="112"/>
                              </a:lnTo>
                              <a:lnTo>
                                <a:pt x="104" y="112"/>
                              </a:lnTo>
                              <a:lnTo>
                                <a:pt x="92" y="106"/>
                              </a:lnTo>
                              <a:lnTo>
                                <a:pt x="92" y="106"/>
                              </a:lnTo>
                              <a:lnTo>
                                <a:pt x="82" y="96"/>
                              </a:lnTo>
                              <a:lnTo>
                                <a:pt x="82" y="96"/>
                              </a:lnTo>
                              <a:lnTo>
                                <a:pt x="66" y="88"/>
                              </a:lnTo>
                              <a:lnTo>
                                <a:pt x="66" y="88"/>
                              </a:lnTo>
                              <a:lnTo>
                                <a:pt x="50" y="76"/>
                              </a:lnTo>
                              <a:lnTo>
                                <a:pt x="50" y="76"/>
                              </a:lnTo>
                              <a:lnTo>
                                <a:pt x="34" y="68"/>
                              </a:lnTo>
                              <a:lnTo>
                                <a:pt x="34" y="68"/>
                              </a:lnTo>
                              <a:lnTo>
                                <a:pt x="22" y="66"/>
                              </a:lnTo>
                              <a:lnTo>
                                <a:pt x="16" y="64"/>
                              </a:lnTo>
                              <a:lnTo>
                                <a:pt x="10" y="62"/>
                              </a:lnTo>
                              <a:lnTo>
                                <a:pt x="10" y="62"/>
                              </a:lnTo>
                              <a:lnTo>
                                <a:pt x="6" y="58"/>
                              </a:lnTo>
                              <a:lnTo>
                                <a:pt x="4" y="52"/>
                              </a:lnTo>
                              <a:lnTo>
                                <a:pt x="4" y="52"/>
                              </a:lnTo>
                              <a:lnTo>
                                <a:pt x="2" y="42"/>
                              </a:lnTo>
                              <a:lnTo>
                                <a:pt x="0" y="32"/>
                              </a:lnTo>
                              <a:lnTo>
                                <a:pt x="0" y="32"/>
                              </a:lnTo>
                              <a:lnTo>
                                <a:pt x="4" y="22"/>
                              </a:lnTo>
                              <a:lnTo>
                                <a:pt x="4" y="22"/>
                              </a:lnTo>
                              <a:lnTo>
                                <a:pt x="6" y="16"/>
                              </a:lnTo>
                              <a:lnTo>
                                <a:pt x="6" y="16"/>
                              </a:lnTo>
                              <a:lnTo>
                                <a:pt x="8" y="12"/>
                              </a:lnTo>
                              <a:lnTo>
                                <a:pt x="8" y="12"/>
                              </a:lnTo>
                              <a:lnTo>
                                <a:pt x="12" y="10"/>
                              </a:lnTo>
                              <a:lnTo>
                                <a:pt x="14" y="8"/>
                              </a:lnTo>
                              <a:lnTo>
                                <a:pt x="14" y="8"/>
                              </a:lnTo>
                              <a:lnTo>
                                <a:pt x="18" y="10"/>
                              </a:lnTo>
                              <a:lnTo>
                                <a:pt x="20" y="14"/>
                              </a:lnTo>
                              <a:lnTo>
                                <a:pt x="26" y="18"/>
                              </a:lnTo>
                              <a:lnTo>
                                <a:pt x="26" y="18"/>
                              </a:lnTo>
                              <a:lnTo>
                                <a:pt x="36" y="18"/>
                              </a:lnTo>
                              <a:lnTo>
                                <a:pt x="36" y="18"/>
                              </a:lnTo>
                              <a:lnTo>
                                <a:pt x="46" y="12"/>
                              </a:lnTo>
                              <a:lnTo>
                                <a:pt x="52" y="8"/>
                              </a:lnTo>
                              <a:lnTo>
                                <a:pt x="58" y="6"/>
                              </a:lnTo>
                              <a:lnTo>
                                <a:pt x="58" y="6"/>
                              </a:lnTo>
                              <a:lnTo>
                                <a:pt x="64" y="8"/>
                              </a:lnTo>
                              <a:lnTo>
                                <a:pt x="72" y="10"/>
                              </a:lnTo>
                              <a:lnTo>
                                <a:pt x="86" y="20"/>
                              </a:lnTo>
                              <a:lnTo>
                                <a:pt x="86" y="20"/>
                              </a:lnTo>
                              <a:lnTo>
                                <a:pt x="88" y="24"/>
                              </a:lnTo>
                              <a:lnTo>
                                <a:pt x="92" y="30"/>
                              </a:lnTo>
                              <a:lnTo>
                                <a:pt x="92" y="30"/>
                              </a:lnTo>
                              <a:lnTo>
                                <a:pt x="96" y="30"/>
                              </a:lnTo>
                              <a:lnTo>
                                <a:pt x="102" y="28"/>
                              </a:lnTo>
                              <a:lnTo>
                                <a:pt x="102" y="28"/>
                              </a:lnTo>
                              <a:lnTo>
                                <a:pt x="110" y="26"/>
                              </a:lnTo>
                              <a:lnTo>
                                <a:pt x="110" y="26"/>
                              </a:lnTo>
                              <a:lnTo>
                                <a:pt x="132" y="24"/>
                              </a:lnTo>
                              <a:lnTo>
                                <a:pt x="152" y="22"/>
                              </a:lnTo>
                              <a:lnTo>
                                <a:pt x="152" y="22"/>
                              </a:lnTo>
                              <a:lnTo>
                                <a:pt x="162" y="18"/>
                              </a:lnTo>
                              <a:lnTo>
                                <a:pt x="162" y="18"/>
                              </a:lnTo>
                              <a:lnTo>
                                <a:pt x="168" y="16"/>
                              </a:lnTo>
                              <a:lnTo>
                                <a:pt x="176" y="12"/>
                              </a:lnTo>
                              <a:lnTo>
                                <a:pt x="176" y="12"/>
                              </a:lnTo>
                              <a:lnTo>
                                <a:pt x="180" y="12"/>
                              </a:lnTo>
                              <a:lnTo>
                                <a:pt x="188" y="12"/>
                              </a:lnTo>
                              <a:lnTo>
                                <a:pt x="194" y="12"/>
                              </a:lnTo>
                              <a:lnTo>
                                <a:pt x="200" y="12"/>
                              </a:lnTo>
                              <a:lnTo>
                                <a:pt x="200" y="12"/>
                              </a:lnTo>
                              <a:lnTo>
                                <a:pt x="204" y="8"/>
                              </a:lnTo>
                              <a:lnTo>
                                <a:pt x="208" y="4"/>
                              </a:lnTo>
                              <a:lnTo>
                                <a:pt x="208" y="4"/>
                              </a:lnTo>
                              <a:lnTo>
                                <a:pt x="216" y="4"/>
                              </a:lnTo>
                              <a:lnTo>
                                <a:pt x="224" y="4"/>
                              </a:lnTo>
                              <a:lnTo>
                                <a:pt x="224" y="4"/>
                              </a:lnTo>
                              <a:lnTo>
                                <a:pt x="230" y="0"/>
                              </a:lnTo>
                              <a:lnTo>
                                <a:pt x="232" y="0"/>
                              </a:lnTo>
                              <a:lnTo>
                                <a:pt x="234" y="0"/>
                              </a:lnTo>
                              <a:lnTo>
                                <a:pt x="234" y="0"/>
                              </a:lnTo>
                              <a:close/>
                            </a:path>
                          </a:pathLst>
                        </a:custGeom>
                        <a:solidFill>
                          <a:srgbClr val="002060"/>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79" name="Freeform 312"/>
                        <a:cNvSpPr>
                          <a:spLocks noChangeAspect="1"/>
                        </a:cNvSpPr>
                      </a:nvSpPr>
                      <a:spPr bwMode="auto">
                        <a:xfrm>
                          <a:off x="4828043" y="5016500"/>
                          <a:ext cx="1266825" cy="1330325"/>
                        </a:xfrm>
                        <a:custGeom>
                          <a:avLst/>
                          <a:gdLst/>
                          <a:ahLst/>
                          <a:cxnLst>
                            <a:cxn ang="0">
                              <a:pos x="318" y="6"/>
                            </a:cxn>
                            <a:cxn ang="0">
                              <a:pos x="368" y="2"/>
                            </a:cxn>
                            <a:cxn ang="0">
                              <a:pos x="398" y="40"/>
                            </a:cxn>
                            <a:cxn ang="0">
                              <a:pos x="466" y="56"/>
                            </a:cxn>
                            <a:cxn ang="0">
                              <a:pos x="458" y="84"/>
                            </a:cxn>
                            <a:cxn ang="0">
                              <a:pos x="460" y="114"/>
                            </a:cxn>
                            <a:cxn ang="0">
                              <a:pos x="482" y="140"/>
                            </a:cxn>
                            <a:cxn ang="0">
                              <a:pos x="464" y="146"/>
                            </a:cxn>
                            <a:cxn ang="0">
                              <a:pos x="442" y="132"/>
                            </a:cxn>
                            <a:cxn ang="0">
                              <a:pos x="390" y="150"/>
                            </a:cxn>
                            <a:cxn ang="0">
                              <a:pos x="376" y="188"/>
                            </a:cxn>
                            <a:cxn ang="0">
                              <a:pos x="370" y="232"/>
                            </a:cxn>
                            <a:cxn ang="0">
                              <a:pos x="414" y="302"/>
                            </a:cxn>
                            <a:cxn ang="0">
                              <a:pos x="454" y="330"/>
                            </a:cxn>
                            <a:cxn ang="0">
                              <a:pos x="482" y="410"/>
                            </a:cxn>
                            <a:cxn ang="0">
                              <a:pos x="532" y="468"/>
                            </a:cxn>
                            <a:cxn ang="0">
                              <a:pos x="568" y="500"/>
                            </a:cxn>
                            <a:cxn ang="0">
                              <a:pos x="610" y="490"/>
                            </a:cxn>
                            <a:cxn ang="0">
                              <a:pos x="616" y="482"/>
                            </a:cxn>
                            <a:cxn ang="0">
                              <a:pos x="626" y="514"/>
                            </a:cxn>
                            <a:cxn ang="0">
                              <a:pos x="644" y="544"/>
                            </a:cxn>
                            <a:cxn ang="0">
                              <a:pos x="756" y="594"/>
                            </a:cxn>
                            <a:cxn ang="0">
                              <a:pos x="806" y="658"/>
                            </a:cxn>
                            <a:cxn ang="0">
                              <a:pos x="776" y="668"/>
                            </a:cxn>
                            <a:cxn ang="0">
                              <a:pos x="724" y="628"/>
                            </a:cxn>
                            <a:cxn ang="0">
                              <a:pos x="672" y="656"/>
                            </a:cxn>
                            <a:cxn ang="0">
                              <a:pos x="686" y="710"/>
                            </a:cxn>
                            <a:cxn ang="0">
                              <a:pos x="710" y="762"/>
                            </a:cxn>
                            <a:cxn ang="0">
                              <a:pos x="672" y="786"/>
                            </a:cxn>
                            <a:cxn ang="0">
                              <a:pos x="652" y="836"/>
                            </a:cxn>
                            <a:cxn ang="0">
                              <a:pos x="614" y="872"/>
                            </a:cxn>
                            <a:cxn ang="0">
                              <a:pos x="606" y="842"/>
                            </a:cxn>
                            <a:cxn ang="0">
                              <a:pos x="616" y="800"/>
                            </a:cxn>
                            <a:cxn ang="0">
                              <a:pos x="628" y="730"/>
                            </a:cxn>
                            <a:cxn ang="0">
                              <a:pos x="598" y="664"/>
                            </a:cxn>
                            <a:cxn ang="0">
                              <a:pos x="578" y="666"/>
                            </a:cxn>
                            <a:cxn ang="0">
                              <a:pos x="550" y="626"/>
                            </a:cxn>
                            <a:cxn ang="0">
                              <a:pos x="510" y="614"/>
                            </a:cxn>
                            <a:cxn ang="0">
                              <a:pos x="488" y="590"/>
                            </a:cxn>
                            <a:cxn ang="0">
                              <a:pos x="418" y="552"/>
                            </a:cxn>
                            <a:cxn ang="0">
                              <a:pos x="346" y="476"/>
                            </a:cxn>
                            <a:cxn ang="0">
                              <a:pos x="296" y="436"/>
                            </a:cxn>
                            <a:cxn ang="0">
                              <a:pos x="256" y="392"/>
                            </a:cxn>
                            <a:cxn ang="0">
                              <a:pos x="228" y="294"/>
                            </a:cxn>
                            <a:cxn ang="0">
                              <a:pos x="144" y="240"/>
                            </a:cxn>
                            <a:cxn ang="0">
                              <a:pos x="90" y="274"/>
                            </a:cxn>
                            <a:cxn ang="0">
                              <a:pos x="46" y="288"/>
                            </a:cxn>
                            <a:cxn ang="0">
                              <a:pos x="32" y="252"/>
                            </a:cxn>
                            <a:cxn ang="0">
                              <a:pos x="10" y="198"/>
                            </a:cxn>
                            <a:cxn ang="0">
                              <a:pos x="2" y="162"/>
                            </a:cxn>
                            <a:cxn ang="0">
                              <a:pos x="12" y="104"/>
                            </a:cxn>
                            <a:cxn ang="0">
                              <a:pos x="50" y="88"/>
                            </a:cxn>
                            <a:cxn ang="0">
                              <a:pos x="100" y="62"/>
                            </a:cxn>
                            <a:cxn ang="0">
                              <a:pos x="128" y="72"/>
                            </a:cxn>
                            <a:cxn ang="0">
                              <a:pos x="158" y="94"/>
                            </a:cxn>
                            <a:cxn ang="0">
                              <a:pos x="188" y="52"/>
                            </a:cxn>
                            <a:cxn ang="0">
                              <a:pos x="234" y="66"/>
                            </a:cxn>
                            <a:cxn ang="0">
                              <a:pos x="240" y="38"/>
                            </a:cxn>
                          </a:cxnLst>
                          <a:rect l="0" t="0" r="r" b="b"/>
                          <a:pathLst>
                            <a:path w="806" h="872">
                              <a:moveTo>
                                <a:pt x="256" y="16"/>
                              </a:moveTo>
                              <a:lnTo>
                                <a:pt x="256" y="16"/>
                              </a:lnTo>
                              <a:lnTo>
                                <a:pt x="258" y="18"/>
                              </a:lnTo>
                              <a:lnTo>
                                <a:pt x="262" y="20"/>
                              </a:lnTo>
                              <a:lnTo>
                                <a:pt x="270" y="20"/>
                              </a:lnTo>
                              <a:lnTo>
                                <a:pt x="270" y="20"/>
                              </a:lnTo>
                              <a:lnTo>
                                <a:pt x="276" y="20"/>
                              </a:lnTo>
                              <a:lnTo>
                                <a:pt x="276" y="20"/>
                              </a:lnTo>
                              <a:lnTo>
                                <a:pt x="294" y="16"/>
                              </a:lnTo>
                              <a:lnTo>
                                <a:pt x="294" y="16"/>
                              </a:lnTo>
                              <a:lnTo>
                                <a:pt x="306" y="10"/>
                              </a:lnTo>
                              <a:lnTo>
                                <a:pt x="318" y="6"/>
                              </a:lnTo>
                              <a:lnTo>
                                <a:pt x="318" y="6"/>
                              </a:lnTo>
                              <a:lnTo>
                                <a:pt x="328" y="6"/>
                              </a:lnTo>
                              <a:lnTo>
                                <a:pt x="340" y="6"/>
                              </a:lnTo>
                              <a:lnTo>
                                <a:pt x="340" y="6"/>
                              </a:lnTo>
                              <a:lnTo>
                                <a:pt x="352" y="4"/>
                              </a:lnTo>
                              <a:lnTo>
                                <a:pt x="352" y="4"/>
                              </a:lnTo>
                              <a:lnTo>
                                <a:pt x="358" y="0"/>
                              </a:lnTo>
                              <a:lnTo>
                                <a:pt x="358" y="0"/>
                              </a:lnTo>
                              <a:lnTo>
                                <a:pt x="364" y="0"/>
                              </a:lnTo>
                              <a:lnTo>
                                <a:pt x="364" y="0"/>
                              </a:lnTo>
                              <a:lnTo>
                                <a:pt x="368" y="2"/>
                              </a:lnTo>
                              <a:lnTo>
                                <a:pt x="368" y="2"/>
                              </a:lnTo>
                              <a:lnTo>
                                <a:pt x="368" y="8"/>
                              </a:lnTo>
                              <a:lnTo>
                                <a:pt x="368" y="8"/>
                              </a:lnTo>
                              <a:lnTo>
                                <a:pt x="370" y="18"/>
                              </a:lnTo>
                              <a:lnTo>
                                <a:pt x="370" y="18"/>
                              </a:lnTo>
                              <a:lnTo>
                                <a:pt x="374" y="26"/>
                              </a:lnTo>
                              <a:lnTo>
                                <a:pt x="374" y="26"/>
                              </a:lnTo>
                              <a:lnTo>
                                <a:pt x="380" y="32"/>
                              </a:lnTo>
                              <a:lnTo>
                                <a:pt x="386" y="36"/>
                              </a:lnTo>
                              <a:lnTo>
                                <a:pt x="386" y="36"/>
                              </a:lnTo>
                              <a:lnTo>
                                <a:pt x="392" y="36"/>
                              </a:lnTo>
                              <a:lnTo>
                                <a:pt x="392" y="36"/>
                              </a:lnTo>
                              <a:lnTo>
                                <a:pt x="398" y="40"/>
                              </a:lnTo>
                              <a:lnTo>
                                <a:pt x="404" y="44"/>
                              </a:lnTo>
                              <a:lnTo>
                                <a:pt x="404" y="44"/>
                              </a:lnTo>
                              <a:lnTo>
                                <a:pt x="412" y="46"/>
                              </a:lnTo>
                              <a:lnTo>
                                <a:pt x="422" y="48"/>
                              </a:lnTo>
                              <a:lnTo>
                                <a:pt x="440" y="50"/>
                              </a:lnTo>
                              <a:lnTo>
                                <a:pt x="440" y="50"/>
                              </a:lnTo>
                              <a:lnTo>
                                <a:pt x="456" y="56"/>
                              </a:lnTo>
                              <a:lnTo>
                                <a:pt x="456" y="56"/>
                              </a:lnTo>
                              <a:lnTo>
                                <a:pt x="462" y="56"/>
                              </a:lnTo>
                              <a:lnTo>
                                <a:pt x="464" y="56"/>
                              </a:lnTo>
                              <a:lnTo>
                                <a:pt x="466" y="56"/>
                              </a:lnTo>
                              <a:lnTo>
                                <a:pt x="466" y="56"/>
                              </a:lnTo>
                              <a:lnTo>
                                <a:pt x="464" y="60"/>
                              </a:lnTo>
                              <a:lnTo>
                                <a:pt x="460" y="62"/>
                              </a:lnTo>
                              <a:lnTo>
                                <a:pt x="454" y="68"/>
                              </a:lnTo>
                              <a:lnTo>
                                <a:pt x="454" y="68"/>
                              </a:lnTo>
                              <a:lnTo>
                                <a:pt x="450" y="78"/>
                              </a:lnTo>
                              <a:lnTo>
                                <a:pt x="450" y="78"/>
                              </a:lnTo>
                              <a:lnTo>
                                <a:pt x="450" y="82"/>
                              </a:lnTo>
                              <a:lnTo>
                                <a:pt x="450" y="82"/>
                              </a:lnTo>
                              <a:lnTo>
                                <a:pt x="452" y="84"/>
                              </a:lnTo>
                              <a:lnTo>
                                <a:pt x="452" y="84"/>
                              </a:lnTo>
                              <a:lnTo>
                                <a:pt x="456" y="84"/>
                              </a:lnTo>
                              <a:lnTo>
                                <a:pt x="458" y="84"/>
                              </a:lnTo>
                              <a:lnTo>
                                <a:pt x="458" y="84"/>
                              </a:lnTo>
                              <a:lnTo>
                                <a:pt x="458" y="86"/>
                              </a:lnTo>
                              <a:lnTo>
                                <a:pt x="458" y="88"/>
                              </a:lnTo>
                              <a:lnTo>
                                <a:pt x="456" y="92"/>
                              </a:lnTo>
                              <a:lnTo>
                                <a:pt x="456" y="92"/>
                              </a:lnTo>
                              <a:lnTo>
                                <a:pt x="454" y="96"/>
                              </a:lnTo>
                              <a:lnTo>
                                <a:pt x="454" y="102"/>
                              </a:lnTo>
                              <a:lnTo>
                                <a:pt x="454" y="102"/>
                              </a:lnTo>
                              <a:lnTo>
                                <a:pt x="456" y="106"/>
                              </a:lnTo>
                              <a:lnTo>
                                <a:pt x="460" y="110"/>
                              </a:lnTo>
                              <a:lnTo>
                                <a:pt x="460" y="110"/>
                              </a:lnTo>
                              <a:lnTo>
                                <a:pt x="460" y="114"/>
                              </a:lnTo>
                              <a:lnTo>
                                <a:pt x="460" y="118"/>
                              </a:lnTo>
                              <a:lnTo>
                                <a:pt x="460" y="118"/>
                              </a:lnTo>
                              <a:lnTo>
                                <a:pt x="462" y="122"/>
                              </a:lnTo>
                              <a:lnTo>
                                <a:pt x="462" y="122"/>
                              </a:lnTo>
                              <a:lnTo>
                                <a:pt x="466" y="124"/>
                              </a:lnTo>
                              <a:lnTo>
                                <a:pt x="472" y="126"/>
                              </a:lnTo>
                              <a:lnTo>
                                <a:pt x="472" y="126"/>
                              </a:lnTo>
                              <a:lnTo>
                                <a:pt x="474" y="132"/>
                              </a:lnTo>
                              <a:lnTo>
                                <a:pt x="474" y="132"/>
                              </a:lnTo>
                              <a:lnTo>
                                <a:pt x="480" y="134"/>
                              </a:lnTo>
                              <a:lnTo>
                                <a:pt x="480" y="134"/>
                              </a:lnTo>
                              <a:lnTo>
                                <a:pt x="482" y="140"/>
                              </a:lnTo>
                              <a:lnTo>
                                <a:pt x="482" y="140"/>
                              </a:lnTo>
                              <a:lnTo>
                                <a:pt x="480" y="144"/>
                              </a:lnTo>
                              <a:lnTo>
                                <a:pt x="480" y="144"/>
                              </a:lnTo>
                              <a:lnTo>
                                <a:pt x="476" y="148"/>
                              </a:lnTo>
                              <a:lnTo>
                                <a:pt x="476" y="148"/>
                              </a:lnTo>
                              <a:lnTo>
                                <a:pt x="470" y="150"/>
                              </a:lnTo>
                              <a:lnTo>
                                <a:pt x="470" y="150"/>
                              </a:lnTo>
                              <a:lnTo>
                                <a:pt x="466" y="148"/>
                              </a:lnTo>
                              <a:lnTo>
                                <a:pt x="464" y="148"/>
                              </a:lnTo>
                              <a:lnTo>
                                <a:pt x="464" y="148"/>
                              </a:lnTo>
                              <a:lnTo>
                                <a:pt x="464" y="146"/>
                              </a:lnTo>
                              <a:lnTo>
                                <a:pt x="464" y="146"/>
                              </a:lnTo>
                              <a:lnTo>
                                <a:pt x="468" y="136"/>
                              </a:lnTo>
                              <a:lnTo>
                                <a:pt x="468" y="136"/>
                              </a:lnTo>
                              <a:lnTo>
                                <a:pt x="468" y="134"/>
                              </a:lnTo>
                              <a:lnTo>
                                <a:pt x="468" y="130"/>
                              </a:lnTo>
                              <a:lnTo>
                                <a:pt x="468" y="130"/>
                              </a:lnTo>
                              <a:lnTo>
                                <a:pt x="464" y="128"/>
                              </a:lnTo>
                              <a:lnTo>
                                <a:pt x="458" y="128"/>
                              </a:lnTo>
                              <a:lnTo>
                                <a:pt x="458" y="128"/>
                              </a:lnTo>
                              <a:lnTo>
                                <a:pt x="454" y="132"/>
                              </a:lnTo>
                              <a:lnTo>
                                <a:pt x="448" y="134"/>
                              </a:lnTo>
                              <a:lnTo>
                                <a:pt x="448" y="134"/>
                              </a:lnTo>
                              <a:lnTo>
                                <a:pt x="442" y="132"/>
                              </a:lnTo>
                              <a:lnTo>
                                <a:pt x="436" y="130"/>
                              </a:lnTo>
                              <a:lnTo>
                                <a:pt x="436" y="130"/>
                              </a:lnTo>
                              <a:lnTo>
                                <a:pt x="428" y="134"/>
                              </a:lnTo>
                              <a:lnTo>
                                <a:pt x="416" y="140"/>
                              </a:lnTo>
                              <a:lnTo>
                                <a:pt x="406" y="146"/>
                              </a:lnTo>
                              <a:lnTo>
                                <a:pt x="396" y="150"/>
                              </a:lnTo>
                              <a:lnTo>
                                <a:pt x="396" y="150"/>
                              </a:lnTo>
                              <a:lnTo>
                                <a:pt x="394" y="152"/>
                              </a:lnTo>
                              <a:lnTo>
                                <a:pt x="390" y="152"/>
                              </a:lnTo>
                              <a:lnTo>
                                <a:pt x="390" y="152"/>
                              </a:lnTo>
                              <a:lnTo>
                                <a:pt x="390" y="150"/>
                              </a:lnTo>
                              <a:lnTo>
                                <a:pt x="390" y="150"/>
                              </a:lnTo>
                              <a:lnTo>
                                <a:pt x="384" y="150"/>
                              </a:lnTo>
                              <a:lnTo>
                                <a:pt x="384" y="150"/>
                              </a:lnTo>
                              <a:lnTo>
                                <a:pt x="378" y="154"/>
                              </a:lnTo>
                              <a:lnTo>
                                <a:pt x="372" y="160"/>
                              </a:lnTo>
                              <a:lnTo>
                                <a:pt x="372" y="160"/>
                              </a:lnTo>
                              <a:lnTo>
                                <a:pt x="368" y="168"/>
                              </a:lnTo>
                              <a:lnTo>
                                <a:pt x="368" y="168"/>
                              </a:lnTo>
                              <a:lnTo>
                                <a:pt x="368" y="178"/>
                              </a:lnTo>
                              <a:lnTo>
                                <a:pt x="370" y="182"/>
                              </a:lnTo>
                              <a:lnTo>
                                <a:pt x="372" y="186"/>
                              </a:lnTo>
                              <a:lnTo>
                                <a:pt x="372" y="186"/>
                              </a:lnTo>
                              <a:lnTo>
                                <a:pt x="376" y="188"/>
                              </a:lnTo>
                              <a:lnTo>
                                <a:pt x="380" y="190"/>
                              </a:lnTo>
                              <a:lnTo>
                                <a:pt x="380" y="190"/>
                              </a:lnTo>
                              <a:lnTo>
                                <a:pt x="382" y="194"/>
                              </a:lnTo>
                              <a:lnTo>
                                <a:pt x="384" y="198"/>
                              </a:lnTo>
                              <a:lnTo>
                                <a:pt x="384" y="198"/>
                              </a:lnTo>
                              <a:lnTo>
                                <a:pt x="382" y="206"/>
                              </a:lnTo>
                              <a:lnTo>
                                <a:pt x="382" y="206"/>
                              </a:lnTo>
                              <a:lnTo>
                                <a:pt x="378" y="210"/>
                              </a:lnTo>
                              <a:lnTo>
                                <a:pt x="374" y="212"/>
                              </a:lnTo>
                              <a:lnTo>
                                <a:pt x="374" y="212"/>
                              </a:lnTo>
                              <a:lnTo>
                                <a:pt x="372" y="222"/>
                              </a:lnTo>
                              <a:lnTo>
                                <a:pt x="370" y="232"/>
                              </a:lnTo>
                              <a:lnTo>
                                <a:pt x="370" y="232"/>
                              </a:lnTo>
                              <a:lnTo>
                                <a:pt x="370" y="244"/>
                              </a:lnTo>
                              <a:lnTo>
                                <a:pt x="370" y="256"/>
                              </a:lnTo>
                              <a:lnTo>
                                <a:pt x="370" y="256"/>
                              </a:lnTo>
                              <a:lnTo>
                                <a:pt x="374" y="266"/>
                              </a:lnTo>
                              <a:lnTo>
                                <a:pt x="374" y="266"/>
                              </a:lnTo>
                              <a:lnTo>
                                <a:pt x="380" y="278"/>
                              </a:lnTo>
                              <a:lnTo>
                                <a:pt x="380" y="278"/>
                              </a:lnTo>
                              <a:lnTo>
                                <a:pt x="388" y="288"/>
                              </a:lnTo>
                              <a:lnTo>
                                <a:pt x="388" y="288"/>
                              </a:lnTo>
                              <a:lnTo>
                                <a:pt x="400" y="294"/>
                              </a:lnTo>
                              <a:lnTo>
                                <a:pt x="414" y="302"/>
                              </a:lnTo>
                              <a:lnTo>
                                <a:pt x="414" y="302"/>
                              </a:lnTo>
                              <a:lnTo>
                                <a:pt x="422" y="310"/>
                              </a:lnTo>
                              <a:lnTo>
                                <a:pt x="422" y="310"/>
                              </a:lnTo>
                              <a:lnTo>
                                <a:pt x="430" y="316"/>
                              </a:lnTo>
                              <a:lnTo>
                                <a:pt x="438" y="322"/>
                              </a:lnTo>
                              <a:lnTo>
                                <a:pt x="438" y="322"/>
                              </a:lnTo>
                              <a:lnTo>
                                <a:pt x="440" y="326"/>
                              </a:lnTo>
                              <a:lnTo>
                                <a:pt x="440" y="326"/>
                              </a:lnTo>
                              <a:lnTo>
                                <a:pt x="444" y="326"/>
                              </a:lnTo>
                              <a:lnTo>
                                <a:pt x="448" y="326"/>
                              </a:lnTo>
                              <a:lnTo>
                                <a:pt x="448" y="326"/>
                              </a:lnTo>
                              <a:lnTo>
                                <a:pt x="454" y="330"/>
                              </a:lnTo>
                              <a:lnTo>
                                <a:pt x="454" y="330"/>
                              </a:lnTo>
                              <a:lnTo>
                                <a:pt x="458" y="340"/>
                              </a:lnTo>
                              <a:lnTo>
                                <a:pt x="464" y="350"/>
                              </a:lnTo>
                              <a:lnTo>
                                <a:pt x="464" y="350"/>
                              </a:lnTo>
                              <a:lnTo>
                                <a:pt x="466" y="364"/>
                              </a:lnTo>
                              <a:lnTo>
                                <a:pt x="470" y="380"/>
                              </a:lnTo>
                              <a:lnTo>
                                <a:pt x="470" y="380"/>
                              </a:lnTo>
                              <a:lnTo>
                                <a:pt x="474" y="386"/>
                              </a:lnTo>
                              <a:lnTo>
                                <a:pt x="474" y="386"/>
                              </a:lnTo>
                              <a:lnTo>
                                <a:pt x="478" y="398"/>
                              </a:lnTo>
                              <a:lnTo>
                                <a:pt x="482" y="410"/>
                              </a:lnTo>
                              <a:lnTo>
                                <a:pt x="482" y="410"/>
                              </a:lnTo>
                              <a:lnTo>
                                <a:pt x="492" y="426"/>
                              </a:lnTo>
                              <a:lnTo>
                                <a:pt x="492" y="426"/>
                              </a:lnTo>
                              <a:lnTo>
                                <a:pt x="498" y="438"/>
                              </a:lnTo>
                              <a:lnTo>
                                <a:pt x="498" y="438"/>
                              </a:lnTo>
                              <a:lnTo>
                                <a:pt x="510" y="452"/>
                              </a:lnTo>
                              <a:lnTo>
                                <a:pt x="518" y="458"/>
                              </a:lnTo>
                              <a:lnTo>
                                <a:pt x="524" y="464"/>
                              </a:lnTo>
                              <a:lnTo>
                                <a:pt x="524" y="464"/>
                              </a:lnTo>
                              <a:lnTo>
                                <a:pt x="528" y="464"/>
                              </a:lnTo>
                              <a:lnTo>
                                <a:pt x="530" y="464"/>
                              </a:lnTo>
                              <a:lnTo>
                                <a:pt x="530" y="464"/>
                              </a:lnTo>
                              <a:lnTo>
                                <a:pt x="532" y="468"/>
                              </a:lnTo>
                              <a:lnTo>
                                <a:pt x="532" y="474"/>
                              </a:lnTo>
                              <a:lnTo>
                                <a:pt x="532" y="474"/>
                              </a:lnTo>
                              <a:lnTo>
                                <a:pt x="536" y="474"/>
                              </a:lnTo>
                              <a:lnTo>
                                <a:pt x="540" y="474"/>
                              </a:lnTo>
                              <a:lnTo>
                                <a:pt x="540" y="474"/>
                              </a:lnTo>
                              <a:lnTo>
                                <a:pt x="546" y="478"/>
                              </a:lnTo>
                              <a:lnTo>
                                <a:pt x="552" y="484"/>
                              </a:lnTo>
                              <a:lnTo>
                                <a:pt x="552" y="484"/>
                              </a:lnTo>
                              <a:lnTo>
                                <a:pt x="560" y="494"/>
                              </a:lnTo>
                              <a:lnTo>
                                <a:pt x="564" y="500"/>
                              </a:lnTo>
                              <a:lnTo>
                                <a:pt x="566" y="500"/>
                              </a:lnTo>
                              <a:lnTo>
                                <a:pt x="568" y="500"/>
                              </a:lnTo>
                              <a:lnTo>
                                <a:pt x="568" y="500"/>
                              </a:lnTo>
                              <a:lnTo>
                                <a:pt x="570" y="500"/>
                              </a:lnTo>
                              <a:lnTo>
                                <a:pt x="570" y="496"/>
                              </a:lnTo>
                              <a:lnTo>
                                <a:pt x="568" y="492"/>
                              </a:lnTo>
                              <a:lnTo>
                                <a:pt x="570" y="490"/>
                              </a:lnTo>
                              <a:lnTo>
                                <a:pt x="570" y="490"/>
                              </a:lnTo>
                              <a:lnTo>
                                <a:pt x="572" y="488"/>
                              </a:lnTo>
                              <a:lnTo>
                                <a:pt x="578" y="488"/>
                              </a:lnTo>
                              <a:lnTo>
                                <a:pt x="588" y="488"/>
                              </a:lnTo>
                              <a:lnTo>
                                <a:pt x="600" y="490"/>
                              </a:lnTo>
                              <a:lnTo>
                                <a:pt x="610" y="490"/>
                              </a:lnTo>
                              <a:lnTo>
                                <a:pt x="610" y="490"/>
                              </a:lnTo>
                              <a:lnTo>
                                <a:pt x="614" y="490"/>
                              </a:lnTo>
                              <a:lnTo>
                                <a:pt x="618" y="490"/>
                              </a:lnTo>
                              <a:lnTo>
                                <a:pt x="618" y="488"/>
                              </a:lnTo>
                              <a:lnTo>
                                <a:pt x="618" y="488"/>
                              </a:lnTo>
                              <a:lnTo>
                                <a:pt x="616" y="486"/>
                              </a:lnTo>
                              <a:lnTo>
                                <a:pt x="614" y="486"/>
                              </a:lnTo>
                              <a:lnTo>
                                <a:pt x="610" y="486"/>
                              </a:lnTo>
                              <a:lnTo>
                                <a:pt x="608" y="484"/>
                              </a:lnTo>
                              <a:lnTo>
                                <a:pt x="608" y="484"/>
                              </a:lnTo>
                              <a:lnTo>
                                <a:pt x="612" y="484"/>
                              </a:lnTo>
                              <a:lnTo>
                                <a:pt x="616" y="482"/>
                              </a:lnTo>
                              <a:lnTo>
                                <a:pt x="616" y="482"/>
                              </a:lnTo>
                              <a:lnTo>
                                <a:pt x="622" y="482"/>
                              </a:lnTo>
                              <a:lnTo>
                                <a:pt x="626" y="486"/>
                              </a:lnTo>
                              <a:lnTo>
                                <a:pt x="626" y="486"/>
                              </a:lnTo>
                              <a:lnTo>
                                <a:pt x="632" y="490"/>
                              </a:lnTo>
                              <a:lnTo>
                                <a:pt x="636" y="496"/>
                              </a:lnTo>
                              <a:lnTo>
                                <a:pt x="636" y="496"/>
                              </a:lnTo>
                              <a:lnTo>
                                <a:pt x="636" y="502"/>
                              </a:lnTo>
                              <a:lnTo>
                                <a:pt x="634" y="508"/>
                              </a:lnTo>
                              <a:lnTo>
                                <a:pt x="634" y="508"/>
                              </a:lnTo>
                              <a:lnTo>
                                <a:pt x="630" y="512"/>
                              </a:lnTo>
                              <a:lnTo>
                                <a:pt x="626" y="514"/>
                              </a:lnTo>
                              <a:lnTo>
                                <a:pt x="626" y="514"/>
                              </a:lnTo>
                              <a:lnTo>
                                <a:pt x="620" y="518"/>
                              </a:lnTo>
                              <a:lnTo>
                                <a:pt x="618" y="524"/>
                              </a:lnTo>
                              <a:lnTo>
                                <a:pt x="618" y="524"/>
                              </a:lnTo>
                              <a:lnTo>
                                <a:pt x="618" y="530"/>
                              </a:lnTo>
                              <a:lnTo>
                                <a:pt x="618" y="530"/>
                              </a:lnTo>
                              <a:lnTo>
                                <a:pt x="622" y="536"/>
                              </a:lnTo>
                              <a:lnTo>
                                <a:pt x="622" y="536"/>
                              </a:lnTo>
                              <a:lnTo>
                                <a:pt x="626" y="536"/>
                              </a:lnTo>
                              <a:lnTo>
                                <a:pt x="626" y="536"/>
                              </a:lnTo>
                              <a:lnTo>
                                <a:pt x="634" y="538"/>
                              </a:lnTo>
                              <a:lnTo>
                                <a:pt x="634" y="538"/>
                              </a:lnTo>
                              <a:lnTo>
                                <a:pt x="644" y="544"/>
                              </a:lnTo>
                              <a:lnTo>
                                <a:pt x="644" y="544"/>
                              </a:lnTo>
                              <a:lnTo>
                                <a:pt x="668" y="554"/>
                              </a:lnTo>
                              <a:lnTo>
                                <a:pt x="692" y="564"/>
                              </a:lnTo>
                              <a:lnTo>
                                <a:pt x="692" y="564"/>
                              </a:lnTo>
                              <a:lnTo>
                                <a:pt x="708" y="572"/>
                              </a:lnTo>
                              <a:lnTo>
                                <a:pt x="708" y="572"/>
                              </a:lnTo>
                              <a:lnTo>
                                <a:pt x="712" y="578"/>
                              </a:lnTo>
                              <a:lnTo>
                                <a:pt x="718" y="584"/>
                              </a:lnTo>
                              <a:lnTo>
                                <a:pt x="718" y="584"/>
                              </a:lnTo>
                              <a:lnTo>
                                <a:pt x="728" y="588"/>
                              </a:lnTo>
                              <a:lnTo>
                                <a:pt x="742" y="590"/>
                              </a:lnTo>
                              <a:lnTo>
                                <a:pt x="756" y="594"/>
                              </a:lnTo>
                              <a:lnTo>
                                <a:pt x="766" y="600"/>
                              </a:lnTo>
                              <a:lnTo>
                                <a:pt x="766" y="600"/>
                              </a:lnTo>
                              <a:lnTo>
                                <a:pt x="770" y="604"/>
                              </a:lnTo>
                              <a:lnTo>
                                <a:pt x="774" y="610"/>
                              </a:lnTo>
                              <a:lnTo>
                                <a:pt x="780" y="624"/>
                              </a:lnTo>
                              <a:lnTo>
                                <a:pt x="780" y="624"/>
                              </a:lnTo>
                              <a:lnTo>
                                <a:pt x="794" y="636"/>
                              </a:lnTo>
                              <a:lnTo>
                                <a:pt x="794" y="636"/>
                              </a:lnTo>
                              <a:lnTo>
                                <a:pt x="802" y="648"/>
                              </a:lnTo>
                              <a:lnTo>
                                <a:pt x="802" y="648"/>
                              </a:lnTo>
                              <a:lnTo>
                                <a:pt x="806" y="652"/>
                              </a:lnTo>
                              <a:lnTo>
                                <a:pt x="806" y="658"/>
                              </a:lnTo>
                              <a:lnTo>
                                <a:pt x="806" y="658"/>
                              </a:lnTo>
                              <a:lnTo>
                                <a:pt x="806" y="662"/>
                              </a:lnTo>
                              <a:lnTo>
                                <a:pt x="802" y="668"/>
                              </a:lnTo>
                              <a:lnTo>
                                <a:pt x="798" y="678"/>
                              </a:lnTo>
                              <a:lnTo>
                                <a:pt x="798" y="678"/>
                              </a:lnTo>
                              <a:lnTo>
                                <a:pt x="798" y="682"/>
                              </a:lnTo>
                              <a:lnTo>
                                <a:pt x="798" y="682"/>
                              </a:lnTo>
                              <a:lnTo>
                                <a:pt x="794" y="682"/>
                              </a:lnTo>
                              <a:lnTo>
                                <a:pt x="790" y="680"/>
                              </a:lnTo>
                              <a:lnTo>
                                <a:pt x="782" y="674"/>
                              </a:lnTo>
                              <a:lnTo>
                                <a:pt x="782" y="674"/>
                              </a:lnTo>
                              <a:lnTo>
                                <a:pt x="776" y="668"/>
                              </a:lnTo>
                              <a:lnTo>
                                <a:pt x="772" y="660"/>
                              </a:lnTo>
                              <a:lnTo>
                                <a:pt x="772" y="660"/>
                              </a:lnTo>
                              <a:lnTo>
                                <a:pt x="770" y="654"/>
                              </a:lnTo>
                              <a:lnTo>
                                <a:pt x="768" y="648"/>
                              </a:lnTo>
                              <a:lnTo>
                                <a:pt x="768" y="648"/>
                              </a:lnTo>
                              <a:lnTo>
                                <a:pt x="760" y="644"/>
                              </a:lnTo>
                              <a:lnTo>
                                <a:pt x="752" y="640"/>
                              </a:lnTo>
                              <a:lnTo>
                                <a:pt x="752" y="640"/>
                              </a:lnTo>
                              <a:lnTo>
                                <a:pt x="744" y="638"/>
                              </a:lnTo>
                              <a:lnTo>
                                <a:pt x="734" y="636"/>
                              </a:lnTo>
                              <a:lnTo>
                                <a:pt x="734" y="636"/>
                              </a:lnTo>
                              <a:lnTo>
                                <a:pt x="724" y="628"/>
                              </a:lnTo>
                              <a:lnTo>
                                <a:pt x="718" y="624"/>
                              </a:lnTo>
                              <a:lnTo>
                                <a:pt x="712" y="620"/>
                              </a:lnTo>
                              <a:lnTo>
                                <a:pt x="712" y="620"/>
                              </a:lnTo>
                              <a:lnTo>
                                <a:pt x="704" y="622"/>
                              </a:lnTo>
                              <a:lnTo>
                                <a:pt x="698" y="624"/>
                              </a:lnTo>
                              <a:lnTo>
                                <a:pt x="698" y="624"/>
                              </a:lnTo>
                              <a:lnTo>
                                <a:pt x="690" y="632"/>
                              </a:lnTo>
                              <a:lnTo>
                                <a:pt x="684" y="640"/>
                              </a:lnTo>
                              <a:lnTo>
                                <a:pt x="684" y="640"/>
                              </a:lnTo>
                              <a:lnTo>
                                <a:pt x="678" y="648"/>
                              </a:lnTo>
                              <a:lnTo>
                                <a:pt x="672" y="656"/>
                              </a:lnTo>
                              <a:lnTo>
                                <a:pt x="672" y="656"/>
                              </a:lnTo>
                              <a:lnTo>
                                <a:pt x="668" y="670"/>
                              </a:lnTo>
                              <a:lnTo>
                                <a:pt x="666" y="682"/>
                              </a:lnTo>
                              <a:lnTo>
                                <a:pt x="666" y="682"/>
                              </a:lnTo>
                              <a:lnTo>
                                <a:pt x="666" y="690"/>
                              </a:lnTo>
                              <a:lnTo>
                                <a:pt x="666" y="696"/>
                              </a:lnTo>
                              <a:lnTo>
                                <a:pt x="666" y="696"/>
                              </a:lnTo>
                              <a:lnTo>
                                <a:pt x="668" y="698"/>
                              </a:lnTo>
                              <a:lnTo>
                                <a:pt x="672" y="700"/>
                              </a:lnTo>
                              <a:lnTo>
                                <a:pt x="680" y="702"/>
                              </a:lnTo>
                              <a:lnTo>
                                <a:pt x="680" y="702"/>
                              </a:lnTo>
                              <a:lnTo>
                                <a:pt x="686" y="710"/>
                              </a:lnTo>
                              <a:lnTo>
                                <a:pt x="686" y="710"/>
                              </a:lnTo>
                              <a:lnTo>
                                <a:pt x="700" y="718"/>
                              </a:lnTo>
                              <a:lnTo>
                                <a:pt x="700" y="718"/>
                              </a:lnTo>
                              <a:lnTo>
                                <a:pt x="706" y="724"/>
                              </a:lnTo>
                              <a:lnTo>
                                <a:pt x="706" y="724"/>
                              </a:lnTo>
                              <a:lnTo>
                                <a:pt x="706" y="732"/>
                              </a:lnTo>
                              <a:lnTo>
                                <a:pt x="706" y="738"/>
                              </a:lnTo>
                              <a:lnTo>
                                <a:pt x="706" y="738"/>
                              </a:lnTo>
                              <a:lnTo>
                                <a:pt x="708" y="744"/>
                              </a:lnTo>
                              <a:lnTo>
                                <a:pt x="708" y="744"/>
                              </a:lnTo>
                              <a:lnTo>
                                <a:pt x="710" y="754"/>
                              </a:lnTo>
                              <a:lnTo>
                                <a:pt x="710" y="762"/>
                              </a:lnTo>
                              <a:lnTo>
                                <a:pt x="710" y="762"/>
                              </a:lnTo>
                              <a:lnTo>
                                <a:pt x="706" y="768"/>
                              </a:lnTo>
                              <a:lnTo>
                                <a:pt x="706" y="768"/>
                              </a:lnTo>
                              <a:lnTo>
                                <a:pt x="704" y="768"/>
                              </a:lnTo>
                              <a:lnTo>
                                <a:pt x="700" y="768"/>
                              </a:lnTo>
                              <a:lnTo>
                                <a:pt x="700" y="768"/>
                              </a:lnTo>
                              <a:lnTo>
                                <a:pt x="694" y="772"/>
                              </a:lnTo>
                              <a:lnTo>
                                <a:pt x="686" y="776"/>
                              </a:lnTo>
                              <a:lnTo>
                                <a:pt x="686" y="776"/>
                              </a:lnTo>
                              <a:lnTo>
                                <a:pt x="682" y="778"/>
                              </a:lnTo>
                              <a:lnTo>
                                <a:pt x="676" y="780"/>
                              </a:lnTo>
                              <a:lnTo>
                                <a:pt x="676" y="780"/>
                              </a:lnTo>
                              <a:lnTo>
                                <a:pt x="672" y="786"/>
                              </a:lnTo>
                              <a:lnTo>
                                <a:pt x="672" y="786"/>
                              </a:lnTo>
                              <a:lnTo>
                                <a:pt x="672" y="792"/>
                              </a:lnTo>
                              <a:lnTo>
                                <a:pt x="672" y="802"/>
                              </a:lnTo>
                              <a:lnTo>
                                <a:pt x="672" y="816"/>
                              </a:lnTo>
                              <a:lnTo>
                                <a:pt x="672" y="816"/>
                              </a:lnTo>
                              <a:lnTo>
                                <a:pt x="670" y="820"/>
                              </a:lnTo>
                              <a:lnTo>
                                <a:pt x="668" y="824"/>
                              </a:lnTo>
                              <a:lnTo>
                                <a:pt x="668" y="824"/>
                              </a:lnTo>
                              <a:lnTo>
                                <a:pt x="664" y="826"/>
                              </a:lnTo>
                              <a:lnTo>
                                <a:pt x="660" y="828"/>
                              </a:lnTo>
                              <a:lnTo>
                                <a:pt x="660" y="828"/>
                              </a:lnTo>
                              <a:lnTo>
                                <a:pt x="652" y="836"/>
                              </a:lnTo>
                              <a:lnTo>
                                <a:pt x="652" y="836"/>
                              </a:lnTo>
                              <a:lnTo>
                                <a:pt x="646" y="842"/>
                              </a:lnTo>
                              <a:lnTo>
                                <a:pt x="646" y="842"/>
                              </a:lnTo>
                              <a:lnTo>
                                <a:pt x="642" y="854"/>
                              </a:lnTo>
                              <a:lnTo>
                                <a:pt x="636" y="864"/>
                              </a:lnTo>
                              <a:lnTo>
                                <a:pt x="636" y="864"/>
                              </a:lnTo>
                              <a:lnTo>
                                <a:pt x="632" y="868"/>
                              </a:lnTo>
                              <a:lnTo>
                                <a:pt x="632" y="868"/>
                              </a:lnTo>
                              <a:lnTo>
                                <a:pt x="622" y="870"/>
                              </a:lnTo>
                              <a:lnTo>
                                <a:pt x="622" y="870"/>
                              </a:lnTo>
                              <a:lnTo>
                                <a:pt x="618" y="870"/>
                              </a:lnTo>
                              <a:lnTo>
                                <a:pt x="614" y="872"/>
                              </a:lnTo>
                              <a:lnTo>
                                <a:pt x="614" y="870"/>
                              </a:lnTo>
                              <a:lnTo>
                                <a:pt x="614" y="870"/>
                              </a:lnTo>
                              <a:lnTo>
                                <a:pt x="612" y="866"/>
                              </a:lnTo>
                              <a:lnTo>
                                <a:pt x="612" y="866"/>
                              </a:lnTo>
                              <a:lnTo>
                                <a:pt x="608" y="868"/>
                              </a:lnTo>
                              <a:lnTo>
                                <a:pt x="608" y="868"/>
                              </a:lnTo>
                              <a:lnTo>
                                <a:pt x="608" y="866"/>
                              </a:lnTo>
                              <a:lnTo>
                                <a:pt x="608" y="864"/>
                              </a:lnTo>
                              <a:lnTo>
                                <a:pt x="608" y="858"/>
                              </a:lnTo>
                              <a:lnTo>
                                <a:pt x="608" y="858"/>
                              </a:lnTo>
                              <a:lnTo>
                                <a:pt x="606" y="850"/>
                              </a:lnTo>
                              <a:lnTo>
                                <a:pt x="606" y="842"/>
                              </a:lnTo>
                              <a:lnTo>
                                <a:pt x="606" y="842"/>
                              </a:lnTo>
                              <a:lnTo>
                                <a:pt x="608" y="834"/>
                              </a:lnTo>
                              <a:lnTo>
                                <a:pt x="612" y="828"/>
                              </a:lnTo>
                              <a:lnTo>
                                <a:pt x="612" y="828"/>
                              </a:lnTo>
                              <a:lnTo>
                                <a:pt x="618" y="822"/>
                              </a:lnTo>
                              <a:lnTo>
                                <a:pt x="622" y="814"/>
                              </a:lnTo>
                              <a:lnTo>
                                <a:pt x="622" y="814"/>
                              </a:lnTo>
                              <a:lnTo>
                                <a:pt x="620" y="810"/>
                              </a:lnTo>
                              <a:lnTo>
                                <a:pt x="618" y="806"/>
                              </a:lnTo>
                              <a:lnTo>
                                <a:pt x="616" y="802"/>
                              </a:lnTo>
                              <a:lnTo>
                                <a:pt x="616" y="800"/>
                              </a:lnTo>
                              <a:lnTo>
                                <a:pt x="616" y="800"/>
                              </a:lnTo>
                              <a:lnTo>
                                <a:pt x="620" y="796"/>
                              </a:lnTo>
                              <a:lnTo>
                                <a:pt x="626" y="792"/>
                              </a:lnTo>
                              <a:lnTo>
                                <a:pt x="626" y="792"/>
                              </a:lnTo>
                              <a:lnTo>
                                <a:pt x="636" y="788"/>
                              </a:lnTo>
                              <a:lnTo>
                                <a:pt x="642" y="786"/>
                              </a:lnTo>
                              <a:lnTo>
                                <a:pt x="646" y="782"/>
                              </a:lnTo>
                              <a:lnTo>
                                <a:pt x="646" y="782"/>
                              </a:lnTo>
                              <a:lnTo>
                                <a:pt x="646" y="776"/>
                              </a:lnTo>
                              <a:lnTo>
                                <a:pt x="642" y="768"/>
                              </a:lnTo>
                              <a:lnTo>
                                <a:pt x="634" y="754"/>
                              </a:lnTo>
                              <a:lnTo>
                                <a:pt x="634" y="754"/>
                              </a:lnTo>
                              <a:lnTo>
                                <a:pt x="628" y="730"/>
                              </a:lnTo>
                              <a:lnTo>
                                <a:pt x="628" y="730"/>
                              </a:lnTo>
                              <a:lnTo>
                                <a:pt x="620" y="718"/>
                              </a:lnTo>
                              <a:lnTo>
                                <a:pt x="614" y="704"/>
                              </a:lnTo>
                              <a:lnTo>
                                <a:pt x="614" y="704"/>
                              </a:lnTo>
                              <a:lnTo>
                                <a:pt x="608" y="686"/>
                              </a:lnTo>
                              <a:lnTo>
                                <a:pt x="608" y="686"/>
                              </a:lnTo>
                              <a:lnTo>
                                <a:pt x="608" y="678"/>
                              </a:lnTo>
                              <a:lnTo>
                                <a:pt x="608" y="678"/>
                              </a:lnTo>
                              <a:lnTo>
                                <a:pt x="604" y="670"/>
                              </a:lnTo>
                              <a:lnTo>
                                <a:pt x="602" y="666"/>
                              </a:lnTo>
                              <a:lnTo>
                                <a:pt x="598" y="664"/>
                              </a:lnTo>
                              <a:lnTo>
                                <a:pt x="598" y="664"/>
                              </a:lnTo>
                              <a:lnTo>
                                <a:pt x="594" y="662"/>
                              </a:lnTo>
                              <a:lnTo>
                                <a:pt x="592" y="664"/>
                              </a:lnTo>
                              <a:lnTo>
                                <a:pt x="592" y="664"/>
                              </a:lnTo>
                              <a:lnTo>
                                <a:pt x="590" y="666"/>
                              </a:lnTo>
                              <a:lnTo>
                                <a:pt x="588" y="670"/>
                              </a:lnTo>
                              <a:lnTo>
                                <a:pt x="586" y="674"/>
                              </a:lnTo>
                              <a:lnTo>
                                <a:pt x="584" y="676"/>
                              </a:lnTo>
                              <a:lnTo>
                                <a:pt x="584" y="676"/>
                              </a:lnTo>
                              <a:lnTo>
                                <a:pt x="584" y="674"/>
                              </a:lnTo>
                              <a:lnTo>
                                <a:pt x="582" y="672"/>
                              </a:lnTo>
                              <a:lnTo>
                                <a:pt x="578" y="666"/>
                              </a:lnTo>
                              <a:lnTo>
                                <a:pt x="578" y="666"/>
                              </a:lnTo>
                              <a:lnTo>
                                <a:pt x="572" y="660"/>
                              </a:lnTo>
                              <a:lnTo>
                                <a:pt x="572" y="660"/>
                              </a:lnTo>
                              <a:lnTo>
                                <a:pt x="564" y="656"/>
                              </a:lnTo>
                              <a:lnTo>
                                <a:pt x="556" y="654"/>
                              </a:lnTo>
                              <a:lnTo>
                                <a:pt x="556" y="654"/>
                              </a:lnTo>
                              <a:lnTo>
                                <a:pt x="552" y="648"/>
                              </a:lnTo>
                              <a:lnTo>
                                <a:pt x="550" y="644"/>
                              </a:lnTo>
                              <a:lnTo>
                                <a:pt x="550" y="644"/>
                              </a:lnTo>
                              <a:lnTo>
                                <a:pt x="550" y="638"/>
                              </a:lnTo>
                              <a:lnTo>
                                <a:pt x="552" y="634"/>
                              </a:lnTo>
                              <a:lnTo>
                                <a:pt x="552" y="634"/>
                              </a:lnTo>
                              <a:lnTo>
                                <a:pt x="550" y="626"/>
                              </a:lnTo>
                              <a:lnTo>
                                <a:pt x="548" y="620"/>
                              </a:lnTo>
                              <a:lnTo>
                                <a:pt x="548" y="620"/>
                              </a:lnTo>
                              <a:lnTo>
                                <a:pt x="544" y="616"/>
                              </a:lnTo>
                              <a:lnTo>
                                <a:pt x="542" y="612"/>
                              </a:lnTo>
                              <a:lnTo>
                                <a:pt x="542" y="612"/>
                              </a:lnTo>
                              <a:lnTo>
                                <a:pt x="534" y="610"/>
                              </a:lnTo>
                              <a:lnTo>
                                <a:pt x="534" y="610"/>
                              </a:lnTo>
                              <a:lnTo>
                                <a:pt x="528" y="612"/>
                              </a:lnTo>
                              <a:lnTo>
                                <a:pt x="522" y="614"/>
                              </a:lnTo>
                              <a:lnTo>
                                <a:pt x="514" y="616"/>
                              </a:lnTo>
                              <a:lnTo>
                                <a:pt x="512" y="616"/>
                              </a:lnTo>
                              <a:lnTo>
                                <a:pt x="510" y="614"/>
                              </a:lnTo>
                              <a:lnTo>
                                <a:pt x="510" y="614"/>
                              </a:lnTo>
                              <a:lnTo>
                                <a:pt x="510" y="612"/>
                              </a:lnTo>
                              <a:lnTo>
                                <a:pt x="510" y="610"/>
                              </a:lnTo>
                              <a:lnTo>
                                <a:pt x="512" y="604"/>
                              </a:lnTo>
                              <a:lnTo>
                                <a:pt x="512" y="604"/>
                              </a:lnTo>
                              <a:lnTo>
                                <a:pt x="510" y="600"/>
                              </a:lnTo>
                              <a:lnTo>
                                <a:pt x="510" y="600"/>
                              </a:lnTo>
                              <a:lnTo>
                                <a:pt x="506" y="598"/>
                              </a:lnTo>
                              <a:lnTo>
                                <a:pt x="500" y="596"/>
                              </a:lnTo>
                              <a:lnTo>
                                <a:pt x="494" y="594"/>
                              </a:lnTo>
                              <a:lnTo>
                                <a:pt x="488" y="590"/>
                              </a:lnTo>
                              <a:lnTo>
                                <a:pt x="488" y="590"/>
                              </a:lnTo>
                              <a:lnTo>
                                <a:pt x="486" y="584"/>
                              </a:lnTo>
                              <a:lnTo>
                                <a:pt x="484" y="578"/>
                              </a:lnTo>
                              <a:lnTo>
                                <a:pt x="484" y="578"/>
                              </a:lnTo>
                              <a:lnTo>
                                <a:pt x="474" y="566"/>
                              </a:lnTo>
                              <a:lnTo>
                                <a:pt x="464" y="554"/>
                              </a:lnTo>
                              <a:lnTo>
                                <a:pt x="464" y="554"/>
                              </a:lnTo>
                              <a:lnTo>
                                <a:pt x="456" y="552"/>
                              </a:lnTo>
                              <a:lnTo>
                                <a:pt x="456" y="552"/>
                              </a:lnTo>
                              <a:lnTo>
                                <a:pt x="440" y="550"/>
                              </a:lnTo>
                              <a:lnTo>
                                <a:pt x="422" y="550"/>
                              </a:lnTo>
                              <a:lnTo>
                                <a:pt x="422" y="550"/>
                              </a:lnTo>
                              <a:lnTo>
                                <a:pt x="418" y="552"/>
                              </a:lnTo>
                              <a:lnTo>
                                <a:pt x="416" y="552"/>
                              </a:lnTo>
                              <a:lnTo>
                                <a:pt x="416" y="552"/>
                              </a:lnTo>
                              <a:lnTo>
                                <a:pt x="408" y="548"/>
                              </a:lnTo>
                              <a:lnTo>
                                <a:pt x="398" y="540"/>
                              </a:lnTo>
                              <a:lnTo>
                                <a:pt x="384" y="526"/>
                              </a:lnTo>
                              <a:lnTo>
                                <a:pt x="384" y="526"/>
                              </a:lnTo>
                              <a:lnTo>
                                <a:pt x="368" y="508"/>
                              </a:lnTo>
                              <a:lnTo>
                                <a:pt x="368" y="508"/>
                              </a:lnTo>
                              <a:lnTo>
                                <a:pt x="358" y="490"/>
                              </a:lnTo>
                              <a:lnTo>
                                <a:pt x="352" y="482"/>
                              </a:lnTo>
                              <a:lnTo>
                                <a:pt x="346" y="476"/>
                              </a:lnTo>
                              <a:lnTo>
                                <a:pt x="346" y="476"/>
                              </a:lnTo>
                              <a:lnTo>
                                <a:pt x="340" y="474"/>
                              </a:lnTo>
                              <a:lnTo>
                                <a:pt x="332" y="474"/>
                              </a:lnTo>
                              <a:lnTo>
                                <a:pt x="332" y="474"/>
                              </a:lnTo>
                              <a:lnTo>
                                <a:pt x="328" y="468"/>
                              </a:lnTo>
                              <a:lnTo>
                                <a:pt x="324" y="462"/>
                              </a:lnTo>
                              <a:lnTo>
                                <a:pt x="316" y="448"/>
                              </a:lnTo>
                              <a:lnTo>
                                <a:pt x="316" y="448"/>
                              </a:lnTo>
                              <a:lnTo>
                                <a:pt x="310" y="442"/>
                              </a:lnTo>
                              <a:lnTo>
                                <a:pt x="304" y="438"/>
                              </a:lnTo>
                              <a:lnTo>
                                <a:pt x="304" y="438"/>
                              </a:lnTo>
                              <a:lnTo>
                                <a:pt x="296" y="436"/>
                              </a:lnTo>
                              <a:lnTo>
                                <a:pt x="296" y="436"/>
                              </a:lnTo>
                              <a:lnTo>
                                <a:pt x="290" y="440"/>
                              </a:lnTo>
                              <a:lnTo>
                                <a:pt x="288" y="440"/>
                              </a:lnTo>
                              <a:lnTo>
                                <a:pt x="286" y="440"/>
                              </a:lnTo>
                              <a:lnTo>
                                <a:pt x="286" y="440"/>
                              </a:lnTo>
                              <a:lnTo>
                                <a:pt x="284" y="436"/>
                              </a:lnTo>
                              <a:lnTo>
                                <a:pt x="282" y="432"/>
                              </a:lnTo>
                              <a:lnTo>
                                <a:pt x="282" y="420"/>
                              </a:lnTo>
                              <a:lnTo>
                                <a:pt x="282" y="420"/>
                              </a:lnTo>
                              <a:lnTo>
                                <a:pt x="276" y="412"/>
                              </a:lnTo>
                              <a:lnTo>
                                <a:pt x="270" y="404"/>
                              </a:lnTo>
                              <a:lnTo>
                                <a:pt x="270" y="404"/>
                              </a:lnTo>
                              <a:lnTo>
                                <a:pt x="256" y="392"/>
                              </a:lnTo>
                              <a:lnTo>
                                <a:pt x="250" y="384"/>
                              </a:lnTo>
                              <a:lnTo>
                                <a:pt x="246" y="378"/>
                              </a:lnTo>
                              <a:lnTo>
                                <a:pt x="246" y="378"/>
                              </a:lnTo>
                              <a:lnTo>
                                <a:pt x="246" y="372"/>
                              </a:lnTo>
                              <a:lnTo>
                                <a:pt x="246" y="368"/>
                              </a:lnTo>
                              <a:lnTo>
                                <a:pt x="246" y="368"/>
                              </a:lnTo>
                              <a:lnTo>
                                <a:pt x="244" y="354"/>
                              </a:lnTo>
                              <a:lnTo>
                                <a:pt x="244" y="354"/>
                              </a:lnTo>
                              <a:lnTo>
                                <a:pt x="236" y="332"/>
                              </a:lnTo>
                              <a:lnTo>
                                <a:pt x="230" y="310"/>
                              </a:lnTo>
                              <a:lnTo>
                                <a:pt x="230" y="310"/>
                              </a:lnTo>
                              <a:lnTo>
                                <a:pt x="228" y="294"/>
                              </a:lnTo>
                              <a:lnTo>
                                <a:pt x="228" y="294"/>
                              </a:lnTo>
                              <a:lnTo>
                                <a:pt x="224" y="288"/>
                              </a:lnTo>
                              <a:lnTo>
                                <a:pt x="224" y="288"/>
                              </a:lnTo>
                              <a:lnTo>
                                <a:pt x="214" y="282"/>
                              </a:lnTo>
                              <a:lnTo>
                                <a:pt x="204" y="278"/>
                              </a:lnTo>
                              <a:lnTo>
                                <a:pt x="204" y="278"/>
                              </a:lnTo>
                              <a:lnTo>
                                <a:pt x="180" y="260"/>
                              </a:lnTo>
                              <a:lnTo>
                                <a:pt x="168" y="252"/>
                              </a:lnTo>
                              <a:lnTo>
                                <a:pt x="156" y="244"/>
                              </a:lnTo>
                              <a:lnTo>
                                <a:pt x="156" y="244"/>
                              </a:lnTo>
                              <a:lnTo>
                                <a:pt x="144" y="240"/>
                              </a:lnTo>
                              <a:lnTo>
                                <a:pt x="144" y="240"/>
                              </a:lnTo>
                              <a:lnTo>
                                <a:pt x="134" y="240"/>
                              </a:lnTo>
                              <a:lnTo>
                                <a:pt x="134" y="240"/>
                              </a:lnTo>
                              <a:lnTo>
                                <a:pt x="122" y="242"/>
                              </a:lnTo>
                              <a:lnTo>
                                <a:pt x="116" y="246"/>
                              </a:lnTo>
                              <a:lnTo>
                                <a:pt x="112" y="248"/>
                              </a:lnTo>
                              <a:lnTo>
                                <a:pt x="112" y="248"/>
                              </a:lnTo>
                              <a:lnTo>
                                <a:pt x="108" y="256"/>
                              </a:lnTo>
                              <a:lnTo>
                                <a:pt x="108" y="256"/>
                              </a:lnTo>
                              <a:lnTo>
                                <a:pt x="102" y="258"/>
                              </a:lnTo>
                              <a:lnTo>
                                <a:pt x="102" y="258"/>
                              </a:lnTo>
                              <a:lnTo>
                                <a:pt x="96" y="266"/>
                              </a:lnTo>
                              <a:lnTo>
                                <a:pt x="90" y="274"/>
                              </a:lnTo>
                              <a:lnTo>
                                <a:pt x="90" y="274"/>
                              </a:lnTo>
                              <a:lnTo>
                                <a:pt x="88" y="278"/>
                              </a:lnTo>
                              <a:lnTo>
                                <a:pt x="88" y="282"/>
                              </a:lnTo>
                              <a:lnTo>
                                <a:pt x="88" y="282"/>
                              </a:lnTo>
                              <a:lnTo>
                                <a:pt x="84" y="286"/>
                              </a:lnTo>
                              <a:lnTo>
                                <a:pt x="78" y="288"/>
                              </a:lnTo>
                              <a:lnTo>
                                <a:pt x="66" y="290"/>
                              </a:lnTo>
                              <a:lnTo>
                                <a:pt x="66" y="290"/>
                              </a:lnTo>
                              <a:lnTo>
                                <a:pt x="56" y="290"/>
                              </a:lnTo>
                              <a:lnTo>
                                <a:pt x="56" y="290"/>
                              </a:lnTo>
                              <a:lnTo>
                                <a:pt x="50" y="290"/>
                              </a:lnTo>
                              <a:lnTo>
                                <a:pt x="46" y="288"/>
                              </a:lnTo>
                              <a:lnTo>
                                <a:pt x="46" y="288"/>
                              </a:lnTo>
                              <a:lnTo>
                                <a:pt x="44" y="284"/>
                              </a:lnTo>
                              <a:lnTo>
                                <a:pt x="44" y="284"/>
                              </a:lnTo>
                              <a:lnTo>
                                <a:pt x="48" y="276"/>
                              </a:lnTo>
                              <a:lnTo>
                                <a:pt x="48" y="276"/>
                              </a:lnTo>
                              <a:lnTo>
                                <a:pt x="48" y="266"/>
                              </a:lnTo>
                              <a:lnTo>
                                <a:pt x="48" y="266"/>
                              </a:lnTo>
                              <a:lnTo>
                                <a:pt x="48" y="260"/>
                              </a:lnTo>
                              <a:lnTo>
                                <a:pt x="46" y="256"/>
                              </a:lnTo>
                              <a:lnTo>
                                <a:pt x="46" y="256"/>
                              </a:lnTo>
                              <a:lnTo>
                                <a:pt x="40" y="252"/>
                              </a:lnTo>
                              <a:lnTo>
                                <a:pt x="32" y="252"/>
                              </a:lnTo>
                              <a:lnTo>
                                <a:pt x="22" y="250"/>
                              </a:lnTo>
                              <a:lnTo>
                                <a:pt x="16" y="248"/>
                              </a:lnTo>
                              <a:lnTo>
                                <a:pt x="16" y="248"/>
                              </a:lnTo>
                              <a:lnTo>
                                <a:pt x="12" y="244"/>
                              </a:lnTo>
                              <a:lnTo>
                                <a:pt x="10" y="238"/>
                              </a:lnTo>
                              <a:lnTo>
                                <a:pt x="10" y="238"/>
                              </a:lnTo>
                              <a:lnTo>
                                <a:pt x="6" y="224"/>
                              </a:lnTo>
                              <a:lnTo>
                                <a:pt x="6" y="224"/>
                              </a:lnTo>
                              <a:lnTo>
                                <a:pt x="8" y="210"/>
                              </a:lnTo>
                              <a:lnTo>
                                <a:pt x="8" y="210"/>
                              </a:lnTo>
                              <a:lnTo>
                                <a:pt x="10" y="198"/>
                              </a:lnTo>
                              <a:lnTo>
                                <a:pt x="10" y="198"/>
                              </a:lnTo>
                              <a:lnTo>
                                <a:pt x="12" y="194"/>
                              </a:lnTo>
                              <a:lnTo>
                                <a:pt x="10" y="190"/>
                              </a:lnTo>
                              <a:lnTo>
                                <a:pt x="10" y="190"/>
                              </a:lnTo>
                              <a:lnTo>
                                <a:pt x="6" y="186"/>
                              </a:lnTo>
                              <a:lnTo>
                                <a:pt x="2" y="184"/>
                              </a:lnTo>
                              <a:lnTo>
                                <a:pt x="2" y="184"/>
                              </a:lnTo>
                              <a:lnTo>
                                <a:pt x="0" y="178"/>
                              </a:lnTo>
                              <a:lnTo>
                                <a:pt x="0" y="178"/>
                              </a:lnTo>
                              <a:lnTo>
                                <a:pt x="0" y="172"/>
                              </a:lnTo>
                              <a:lnTo>
                                <a:pt x="0" y="172"/>
                              </a:lnTo>
                              <a:lnTo>
                                <a:pt x="2" y="162"/>
                              </a:lnTo>
                              <a:lnTo>
                                <a:pt x="2" y="162"/>
                              </a:lnTo>
                              <a:lnTo>
                                <a:pt x="10" y="156"/>
                              </a:lnTo>
                              <a:lnTo>
                                <a:pt x="10" y="156"/>
                              </a:lnTo>
                              <a:lnTo>
                                <a:pt x="18" y="152"/>
                              </a:lnTo>
                              <a:lnTo>
                                <a:pt x="22" y="150"/>
                              </a:lnTo>
                              <a:lnTo>
                                <a:pt x="24" y="146"/>
                              </a:lnTo>
                              <a:lnTo>
                                <a:pt x="24" y="146"/>
                              </a:lnTo>
                              <a:lnTo>
                                <a:pt x="24" y="142"/>
                              </a:lnTo>
                              <a:lnTo>
                                <a:pt x="22" y="136"/>
                              </a:lnTo>
                              <a:lnTo>
                                <a:pt x="22" y="136"/>
                              </a:lnTo>
                              <a:lnTo>
                                <a:pt x="18" y="120"/>
                              </a:lnTo>
                              <a:lnTo>
                                <a:pt x="12" y="104"/>
                              </a:lnTo>
                              <a:lnTo>
                                <a:pt x="12" y="104"/>
                              </a:lnTo>
                              <a:lnTo>
                                <a:pt x="12" y="96"/>
                              </a:lnTo>
                              <a:lnTo>
                                <a:pt x="12" y="96"/>
                              </a:lnTo>
                              <a:lnTo>
                                <a:pt x="12" y="94"/>
                              </a:lnTo>
                              <a:lnTo>
                                <a:pt x="12" y="90"/>
                              </a:lnTo>
                              <a:lnTo>
                                <a:pt x="12" y="90"/>
                              </a:lnTo>
                              <a:lnTo>
                                <a:pt x="16" y="90"/>
                              </a:lnTo>
                              <a:lnTo>
                                <a:pt x="18" y="90"/>
                              </a:lnTo>
                              <a:lnTo>
                                <a:pt x="26" y="92"/>
                              </a:lnTo>
                              <a:lnTo>
                                <a:pt x="26" y="92"/>
                              </a:lnTo>
                              <a:lnTo>
                                <a:pt x="36" y="92"/>
                              </a:lnTo>
                              <a:lnTo>
                                <a:pt x="36" y="92"/>
                              </a:lnTo>
                              <a:lnTo>
                                <a:pt x="50" y="88"/>
                              </a:lnTo>
                              <a:lnTo>
                                <a:pt x="66" y="88"/>
                              </a:lnTo>
                              <a:lnTo>
                                <a:pt x="66" y="88"/>
                              </a:lnTo>
                              <a:lnTo>
                                <a:pt x="74" y="88"/>
                              </a:lnTo>
                              <a:lnTo>
                                <a:pt x="80" y="90"/>
                              </a:lnTo>
                              <a:lnTo>
                                <a:pt x="80" y="90"/>
                              </a:lnTo>
                              <a:lnTo>
                                <a:pt x="88" y="84"/>
                              </a:lnTo>
                              <a:lnTo>
                                <a:pt x="96" y="80"/>
                              </a:lnTo>
                              <a:lnTo>
                                <a:pt x="96" y="80"/>
                              </a:lnTo>
                              <a:lnTo>
                                <a:pt x="100" y="74"/>
                              </a:lnTo>
                              <a:lnTo>
                                <a:pt x="100" y="74"/>
                              </a:lnTo>
                              <a:lnTo>
                                <a:pt x="100" y="68"/>
                              </a:lnTo>
                              <a:lnTo>
                                <a:pt x="100" y="62"/>
                              </a:lnTo>
                              <a:lnTo>
                                <a:pt x="100" y="62"/>
                              </a:lnTo>
                              <a:lnTo>
                                <a:pt x="104" y="58"/>
                              </a:lnTo>
                              <a:lnTo>
                                <a:pt x="108" y="54"/>
                              </a:lnTo>
                              <a:lnTo>
                                <a:pt x="108" y="54"/>
                              </a:lnTo>
                              <a:lnTo>
                                <a:pt x="116" y="50"/>
                              </a:lnTo>
                              <a:lnTo>
                                <a:pt x="120" y="48"/>
                              </a:lnTo>
                              <a:lnTo>
                                <a:pt x="122" y="48"/>
                              </a:lnTo>
                              <a:lnTo>
                                <a:pt x="122" y="48"/>
                              </a:lnTo>
                              <a:lnTo>
                                <a:pt x="124" y="52"/>
                              </a:lnTo>
                              <a:lnTo>
                                <a:pt x="126" y="60"/>
                              </a:lnTo>
                              <a:lnTo>
                                <a:pt x="126" y="66"/>
                              </a:lnTo>
                              <a:lnTo>
                                <a:pt x="128" y="72"/>
                              </a:lnTo>
                              <a:lnTo>
                                <a:pt x="128" y="72"/>
                              </a:lnTo>
                              <a:lnTo>
                                <a:pt x="134" y="78"/>
                              </a:lnTo>
                              <a:lnTo>
                                <a:pt x="140" y="82"/>
                              </a:lnTo>
                              <a:lnTo>
                                <a:pt x="140" y="82"/>
                              </a:lnTo>
                              <a:lnTo>
                                <a:pt x="146" y="94"/>
                              </a:lnTo>
                              <a:lnTo>
                                <a:pt x="146" y="94"/>
                              </a:lnTo>
                              <a:lnTo>
                                <a:pt x="150" y="96"/>
                              </a:lnTo>
                              <a:lnTo>
                                <a:pt x="154" y="98"/>
                              </a:lnTo>
                              <a:lnTo>
                                <a:pt x="154" y="98"/>
                              </a:lnTo>
                              <a:lnTo>
                                <a:pt x="156" y="96"/>
                              </a:lnTo>
                              <a:lnTo>
                                <a:pt x="158" y="94"/>
                              </a:lnTo>
                              <a:lnTo>
                                <a:pt x="158" y="94"/>
                              </a:lnTo>
                              <a:lnTo>
                                <a:pt x="162" y="82"/>
                              </a:lnTo>
                              <a:lnTo>
                                <a:pt x="162" y="82"/>
                              </a:lnTo>
                              <a:lnTo>
                                <a:pt x="168" y="72"/>
                              </a:lnTo>
                              <a:lnTo>
                                <a:pt x="176" y="60"/>
                              </a:lnTo>
                              <a:lnTo>
                                <a:pt x="176" y="60"/>
                              </a:lnTo>
                              <a:lnTo>
                                <a:pt x="176" y="54"/>
                              </a:lnTo>
                              <a:lnTo>
                                <a:pt x="178" y="50"/>
                              </a:lnTo>
                              <a:lnTo>
                                <a:pt x="180" y="48"/>
                              </a:lnTo>
                              <a:lnTo>
                                <a:pt x="180" y="48"/>
                              </a:lnTo>
                              <a:lnTo>
                                <a:pt x="182" y="48"/>
                              </a:lnTo>
                              <a:lnTo>
                                <a:pt x="184" y="50"/>
                              </a:lnTo>
                              <a:lnTo>
                                <a:pt x="188" y="52"/>
                              </a:lnTo>
                              <a:lnTo>
                                <a:pt x="188" y="52"/>
                              </a:lnTo>
                              <a:lnTo>
                                <a:pt x="190" y="56"/>
                              </a:lnTo>
                              <a:lnTo>
                                <a:pt x="194" y="60"/>
                              </a:lnTo>
                              <a:lnTo>
                                <a:pt x="194" y="60"/>
                              </a:lnTo>
                              <a:lnTo>
                                <a:pt x="202" y="60"/>
                              </a:lnTo>
                              <a:lnTo>
                                <a:pt x="208" y="60"/>
                              </a:lnTo>
                              <a:lnTo>
                                <a:pt x="208" y="60"/>
                              </a:lnTo>
                              <a:lnTo>
                                <a:pt x="220" y="66"/>
                              </a:lnTo>
                              <a:lnTo>
                                <a:pt x="226" y="68"/>
                              </a:lnTo>
                              <a:lnTo>
                                <a:pt x="232" y="68"/>
                              </a:lnTo>
                              <a:lnTo>
                                <a:pt x="232" y="68"/>
                              </a:lnTo>
                              <a:lnTo>
                                <a:pt x="234" y="66"/>
                              </a:lnTo>
                              <a:lnTo>
                                <a:pt x="234" y="62"/>
                              </a:lnTo>
                              <a:lnTo>
                                <a:pt x="234" y="62"/>
                              </a:lnTo>
                              <a:lnTo>
                                <a:pt x="234" y="58"/>
                              </a:lnTo>
                              <a:lnTo>
                                <a:pt x="232" y="56"/>
                              </a:lnTo>
                              <a:lnTo>
                                <a:pt x="232" y="56"/>
                              </a:lnTo>
                              <a:lnTo>
                                <a:pt x="230" y="46"/>
                              </a:lnTo>
                              <a:lnTo>
                                <a:pt x="230" y="46"/>
                              </a:lnTo>
                              <a:lnTo>
                                <a:pt x="232" y="42"/>
                              </a:lnTo>
                              <a:lnTo>
                                <a:pt x="234" y="38"/>
                              </a:lnTo>
                              <a:lnTo>
                                <a:pt x="234" y="38"/>
                              </a:lnTo>
                              <a:lnTo>
                                <a:pt x="236" y="38"/>
                              </a:lnTo>
                              <a:lnTo>
                                <a:pt x="240" y="38"/>
                              </a:lnTo>
                              <a:lnTo>
                                <a:pt x="246" y="38"/>
                              </a:lnTo>
                              <a:lnTo>
                                <a:pt x="246" y="38"/>
                              </a:lnTo>
                              <a:lnTo>
                                <a:pt x="252" y="36"/>
                              </a:lnTo>
                              <a:lnTo>
                                <a:pt x="252" y="36"/>
                              </a:lnTo>
                              <a:lnTo>
                                <a:pt x="252" y="32"/>
                              </a:lnTo>
                              <a:lnTo>
                                <a:pt x="250" y="28"/>
                              </a:lnTo>
                              <a:lnTo>
                                <a:pt x="250" y="28"/>
                              </a:lnTo>
                              <a:lnTo>
                                <a:pt x="254" y="22"/>
                              </a:lnTo>
                              <a:lnTo>
                                <a:pt x="256" y="16"/>
                              </a:lnTo>
                              <a:lnTo>
                                <a:pt x="256" y="16"/>
                              </a:lnTo>
                              <a:close/>
                            </a:path>
                          </a:pathLst>
                        </a:custGeom>
                        <a:solidFill>
                          <a:srgbClr val="002060"/>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80" name="Freeform 313"/>
                        <a:cNvSpPr>
                          <a:spLocks noChangeAspect="1"/>
                        </a:cNvSpPr>
                      </a:nvSpPr>
                      <a:spPr bwMode="auto">
                        <a:xfrm>
                          <a:off x="5681663" y="5287963"/>
                          <a:ext cx="30162" cy="38100"/>
                        </a:xfrm>
                        <a:custGeom>
                          <a:avLst/>
                          <a:gdLst/>
                          <a:ahLst/>
                          <a:cxnLst>
                            <a:cxn ang="0">
                              <a:pos x="18" y="20"/>
                            </a:cxn>
                            <a:cxn ang="0">
                              <a:pos x="18" y="20"/>
                            </a:cxn>
                            <a:cxn ang="0">
                              <a:pos x="20" y="22"/>
                            </a:cxn>
                            <a:cxn ang="0">
                              <a:pos x="20" y="24"/>
                            </a:cxn>
                            <a:cxn ang="0">
                              <a:pos x="20" y="24"/>
                            </a:cxn>
                            <a:cxn ang="0">
                              <a:pos x="18" y="24"/>
                            </a:cxn>
                            <a:cxn ang="0">
                              <a:pos x="14" y="22"/>
                            </a:cxn>
                            <a:cxn ang="0">
                              <a:pos x="10" y="20"/>
                            </a:cxn>
                            <a:cxn ang="0">
                              <a:pos x="10" y="20"/>
                            </a:cxn>
                            <a:cxn ang="0">
                              <a:pos x="2" y="20"/>
                            </a:cxn>
                            <a:cxn ang="0">
                              <a:pos x="2" y="20"/>
                            </a:cxn>
                            <a:cxn ang="0">
                              <a:pos x="0" y="16"/>
                            </a:cxn>
                            <a:cxn ang="0">
                              <a:pos x="0" y="16"/>
                            </a:cxn>
                            <a:cxn ang="0">
                              <a:pos x="0" y="10"/>
                            </a:cxn>
                            <a:cxn ang="0">
                              <a:pos x="2" y="4"/>
                            </a:cxn>
                            <a:cxn ang="0">
                              <a:pos x="2" y="4"/>
                            </a:cxn>
                            <a:cxn ang="0">
                              <a:pos x="4" y="2"/>
                            </a:cxn>
                            <a:cxn ang="0">
                              <a:pos x="6" y="0"/>
                            </a:cxn>
                            <a:cxn ang="0">
                              <a:pos x="6" y="0"/>
                            </a:cxn>
                            <a:cxn ang="0">
                              <a:pos x="6" y="2"/>
                            </a:cxn>
                            <a:cxn ang="0">
                              <a:pos x="8" y="6"/>
                            </a:cxn>
                            <a:cxn ang="0">
                              <a:pos x="8" y="12"/>
                            </a:cxn>
                            <a:cxn ang="0">
                              <a:pos x="8" y="12"/>
                            </a:cxn>
                            <a:cxn ang="0">
                              <a:pos x="14" y="16"/>
                            </a:cxn>
                            <a:cxn ang="0">
                              <a:pos x="18" y="20"/>
                            </a:cxn>
                            <a:cxn ang="0">
                              <a:pos x="18" y="20"/>
                            </a:cxn>
                          </a:cxnLst>
                          <a:rect l="0" t="0" r="r" b="b"/>
                          <a:pathLst>
                            <a:path w="20" h="24">
                              <a:moveTo>
                                <a:pt x="18" y="20"/>
                              </a:moveTo>
                              <a:lnTo>
                                <a:pt x="18" y="20"/>
                              </a:lnTo>
                              <a:lnTo>
                                <a:pt x="20" y="22"/>
                              </a:lnTo>
                              <a:lnTo>
                                <a:pt x="20" y="24"/>
                              </a:lnTo>
                              <a:lnTo>
                                <a:pt x="20" y="24"/>
                              </a:lnTo>
                              <a:lnTo>
                                <a:pt x="18" y="24"/>
                              </a:lnTo>
                              <a:lnTo>
                                <a:pt x="14" y="22"/>
                              </a:lnTo>
                              <a:lnTo>
                                <a:pt x="10" y="20"/>
                              </a:lnTo>
                              <a:lnTo>
                                <a:pt x="10" y="20"/>
                              </a:lnTo>
                              <a:lnTo>
                                <a:pt x="2" y="20"/>
                              </a:lnTo>
                              <a:lnTo>
                                <a:pt x="2" y="20"/>
                              </a:lnTo>
                              <a:lnTo>
                                <a:pt x="0" y="16"/>
                              </a:lnTo>
                              <a:lnTo>
                                <a:pt x="0" y="16"/>
                              </a:lnTo>
                              <a:lnTo>
                                <a:pt x="0" y="10"/>
                              </a:lnTo>
                              <a:lnTo>
                                <a:pt x="2" y="4"/>
                              </a:lnTo>
                              <a:lnTo>
                                <a:pt x="2" y="4"/>
                              </a:lnTo>
                              <a:lnTo>
                                <a:pt x="4" y="2"/>
                              </a:lnTo>
                              <a:lnTo>
                                <a:pt x="6" y="0"/>
                              </a:lnTo>
                              <a:lnTo>
                                <a:pt x="6" y="0"/>
                              </a:lnTo>
                              <a:lnTo>
                                <a:pt x="6" y="2"/>
                              </a:lnTo>
                              <a:lnTo>
                                <a:pt x="8" y="6"/>
                              </a:lnTo>
                              <a:lnTo>
                                <a:pt x="8" y="12"/>
                              </a:lnTo>
                              <a:lnTo>
                                <a:pt x="8" y="12"/>
                              </a:lnTo>
                              <a:lnTo>
                                <a:pt x="14" y="16"/>
                              </a:lnTo>
                              <a:lnTo>
                                <a:pt x="18" y="20"/>
                              </a:lnTo>
                              <a:lnTo>
                                <a:pt x="18" y="2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81" name="Freeform 314"/>
                        <a:cNvSpPr>
                          <a:spLocks noChangeAspect="1"/>
                        </a:cNvSpPr>
                      </a:nvSpPr>
                      <a:spPr bwMode="auto">
                        <a:xfrm>
                          <a:off x="5661025" y="5297488"/>
                          <a:ext cx="22225" cy="73025"/>
                        </a:xfrm>
                        <a:custGeom>
                          <a:avLst/>
                          <a:gdLst/>
                          <a:ahLst/>
                          <a:cxnLst>
                            <a:cxn ang="0">
                              <a:pos x="8" y="32"/>
                            </a:cxn>
                            <a:cxn ang="0">
                              <a:pos x="8" y="32"/>
                            </a:cxn>
                            <a:cxn ang="0">
                              <a:pos x="12" y="40"/>
                            </a:cxn>
                            <a:cxn ang="0">
                              <a:pos x="14" y="44"/>
                            </a:cxn>
                            <a:cxn ang="0">
                              <a:pos x="12" y="48"/>
                            </a:cxn>
                            <a:cxn ang="0">
                              <a:pos x="12" y="48"/>
                            </a:cxn>
                            <a:cxn ang="0">
                              <a:pos x="10" y="48"/>
                            </a:cxn>
                            <a:cxn ang="0">
                              <a:pos x="8" y="46"/>
                            </a:cxn>
                            <a:cxn ang="0">
                              <a:pos x="6" y="40"/>
                            </a:cxn>
                            <a:cxn ang="0">
                              <a:pos x="0" y="28"/>
                            </a:cxn>
                            <a:cxn ang="0">
                              <a:pos x="0" y="28"/>
                            </a:cxn>
                            <a:cxn ang="0">
                              <a:pos x="0" y="26"/>
                            </a:cxn>
                            <a:cxn ang="0">
                              <a:pos x="0" y="26"/>
                            </a:cxn>
                            <a:cxn ang="0">
                              <a:pos x="6" y="20"/>
                            </a:cxn>
                            <a:cxn ang="0">
                              <a:pos x="6" y="20"/>
                            </a:cxn>
                            <a:cxn ang="0">
                              <a:pos x="6" y="16"/>
                            </a:cxn>
                            <a:cxn ang="0">
                              <a:pos x="4" y="14"/>
                            </a:cxn>
                            <a:cxn ang="0">
                              <a:pos x="4" y="14"/>
                            </a:cxn>
                            <a:cxn ang="0">
                              <a:pos x="2" y="2"/>
                            </a:cxn>
                            <a:cxn ang="0">
                              <a:pos x="2" y="2"/>
                            </a:cxn>
                            <a:cxn ang="0">
                              <a:pos x="2" y="0"/>
                            </a:cxn>
                            <a:cxn ang="0">
                              <a:pos x="2" y="0"/>
                            </a:cxn>
                            <a:cxn ang="0">
                              <a:pos x="4" y="0"/>
                            </a:cxn>
                            <a:cxn ang="0">
                              <a:pos x="4" y="0"/>
                            </a:cxn>
                            <a:cxn ang="0">
                              <a:pos x="6" y="0"/>
                            </a:cxn>
                            <a:cxn ang="0">
                              <a:pos x="6" y="4"/>
                            </a:cxn>
                            <a:cxn ang="0">
                              <a:pos x="6" y="4"/>
                            </a:cxn>
                            <a:cxn ang="0">
                              <a:pos x="8" y="12"/>
                            </a:cxn>
                            <a:cxn ang="0">
                              <a:pos x="8" y="12"/>
                            </a:cxn>
                            <a:cxn ang="0">
                              <a:pos x="8" y="20"/>
                            </a:cxn>
                            <a:cxn ang="0">
                              <a:pos x="8" y="20"/>
                            </a:cxn>
                            <a:cxn ang="0">
                              <a:pos x="8" y="32"/>
                            </a:cxn>
                            <a:cxn ang="0">
                              <a:pos x="8" y="32"/>
                            </a:cxn>
                          </a:cxnLst>
                          <a:rect l="0" t="0" r="r" b="b"/>
                          <a:pathLst>
                            <a:path w="14" h="48">
                              <a:moveTo>
                                <a:pt x="8" y="32"/>
                              </a:moveTo>
                              <a:lnTo>
                                <a:pt x="8" y="32"/>
                              </a:lnTo>
                              <a:lnTo>
                                <a:pt x="12" y="40"/>
                              </a:lnTo>
                              <a:lnTo>
                                <a:pt x="14" y="44"/>
                              </a:lnTo>
                              <a:lnTo>
                                <a:pt x="12" y="48"/>
                              </a:lnTo>
                              <a:lnTo>
                                <a:pt x="12" y="48"/>
                              </a:lnTo>
                              <a:lnTo>
                                <a:pt x="10" y="48"/>
                              </a:lnTo>
                              <a:lnTo>
                                <a:pt x="8" y="46"/>
                              </a:lnTo>
                              <a:lnTo>
                                <a:pt x="6" y="40"/>
                              </a:lnTo>
                              <a:lnTo>
                                <a:pt x="0" y="28"/>
                              </a:lnTo>
                              <a:lnTo>
                                <a:pt x="0" y="28"/>
                              </a:lnTo>
                              <a:lnTo>
                                <a:pt x="0" y="26"/>
                              </a:lnTo>
                              <a:lnTo>
                                <a:pt x="0" y="26"/>
                              </a:lnTo>
                              <a:lnTo>
                                <a:pt x="6" y="20"/>
                              </a:lnTo>
                              <a:lnTo>
                                <a:pt x="6" y="20"/>
                              </a:lnTo>
                              <a:lnTo>
                                <a:pt x="6" y="16"/>
                              </a:lnTo>
                              <a:lnTo>
                                <a:pt x="4" y="14"/>
                              </a:lnTo>
                              <a:lnTo>
                                <a:pt x="4" y="14"/>
                              </a:lnTo>
                              <a:lnTo>
                                <a:pt x="2" y="2"/>
                              </a:lnTo>
                              <a:lnTo>
                                <a:pt x="2" y="2"/>
                              </a:lnTo>
                              <a:lnTo>
                                <a:pt x="2" y="0"/>
                              </a:lnTo>
                              <a:lnTo>
                                <a:pt x="2" y="0"/>
                              </a:lnTo>
                              <a:lnTo>
                                <a:pt x="4" y="0"/>
                              </a:lnTo>
                              <a:lnTo>
                                <a:pt x="4" y="0"/>
                              </a:lnTo>
                              <a:lnTo>
                                <a:pt x="6" y="0"/>
                              </a:lnTo>
                              <a:lnTo>
                                <a:pt x="6" y="4"/>
                              </a:lnTo>
                              <a:lnTo>
                                <a:pt x="6" y="4"/>
                              </a:lnTo>
                              <a:lnTo>
                                <a:pt x="8" y="12"/>
                              </a:lnTo>
                              <a:lnTo>
                                <a:pt x="8" y="12"/>
                              </a:lnTo>
                              <a:lnTo>
                                <a:pt x="8" y="20"/>
                              </a:lnTo>
                              <a:lnTo>
                                <a:pt x="8" y="20"/>
                              </a:lnTo>
                              <a:lnTo>
                                <a:pt x="8" y="32"/>
                              </a:lnTo>
                              <a:lnTo>
                                <a:pt x="8" y="32"/>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82" name="Freeform 315"/>
                        <a:cNvSpPr>
                          <a:spLocks noChangeAspect="1"/>
                        </a:cNvSpPr>
                      </a:nvSpPr>
                      <a:spPr bwMode="auto">
                        <a:xfrm>
                          <a:off x="5556022" y="5091113"/>
                          <a:ext cx="620712" cy="514350"/>
                        </a:xfrm>
                        <a:custGeom>
                          <a:avLst/>
                          <a:gdLst/>
                          <a:ahLst/>
                          <a:cxnLst>
                            <a:cxn ang="0">
                              <a:pos x="356" y="68"/>
                            </a:cxn>
                            <a:cxn ang="0">
                              <a:pos x="354" y="84"/>
                            </a:cxn>
                            <a:cxn ang="0">
                              <a:pos x="364" y="86"/>
                            </a:cxn>
                            <a:cxn ang="0">
                              <a:pos x="364" y="92"/>
                            </a:cxn>
                            <a:cxn ang="0">
                              <a:pos x="362" y="104"/>
                            </a:cxn>
                            <a:cxn ang="0">
                              <a:pos x="376" y="110"/>
                            </a:cxn>
                            <a:cxn ang="0">
                              <a:pos x="394" y="112"/>
                            </a:cxn>
                            <a:cxn ang="0">
                              <a:pos x="380" y="116"/>
                            </a:cxn>
                            <a:cxn ang="0">
                              <a:pos x="376" y="138"/>
                            </a:cxn>
                            <a:cxn ang="0">
                              <a:pos x="370" y="152"/>
                            </a:cxn>
                            <a:cxn ang="0">
                              <a:pos x="354" y="144"/>
                            </a:cxn>
                            <a:cxn ang="0">
                              <a:pos x="338" y="130"/>
                            </a:cxn>
                            <a:cxn ang="0">
                              <a:pos x="324" y="126"/>
                            </a:cxn>
                            <a:cxn ang="0">
                              <a:pos x="304" y="126"/>
                            </a:cxn>
                            <a:cxn ang="0">
                              <a:pos x="286" y="132"/>
                            </a:cxn>
                            <a:cxn ang="0">
                              <a:pos x="266" y="130"/>
                            </a:cxn>
                            <a:cxn ang="0">
                              <a:pos x="244" y="126"/>
                            </a:cxn>
                            <a:cxn ang="0">
                              <a:pos x="224" y="122"/>
                            </a:cxn>
                            <a:cxn ang="0">
                              <a:pos x="196" y="130"/>
                            </a:cxn>
                            <a:cxn ang="0">
                              <a:pos x="170" y="124"/>
                            </a:cxn>
                            <a:cxn ang="0">
                              <a:pos x="152" y="126"/>
                            </a:cxn>
                            <a:cxn ang="0">
                              <a:pos x="148" y="160"/>
                            </a:cxn>
                            <a:cxn ang="0">
                              <a:pos x="166" y="176"/>
                            </a:cxn>
                            <a:cxn ang="0">
                              <a:pos x="178" y="202"/>
                            </a:cxn>
                            <a:cxn ang="0">
                              <a:pos x="180" y="216"/>
                            </a:cxn>
                            <a:cxn ang="0">
                              <a:pos x="198" y="234"/>
                            </a:cxn>
                            <a:cxn ang="0">
                              <a:pos x="220" y="264"/>
                            </a:cxn>
                            <a:cxn ang="0">
                              <a:pos x="254" y="296"/>
                            </a:cxn>
                            <a:cxn ang="0">
                              <a:pos x="284" y="334"/>
                            </a:cxn>
                            <a:cxn ang="0">
                              <a:pos x="248" y="314"/>
                            </a:cxn>
                            <a:cxn ang="0">
                              <a:pos x="192" y="292"/>
                            </a:cxn>
                            <a:cxn ang="0">
                              <a:pos x="164" y="278"/>
                            </a:cxn>
                            <a:cxn ang="0">
                              <a:pos x="126" y="248"/>
                            </a:cxn>
                            <a:cxn ang="0">
                              <a:pos x="116" y="218"/>
                            </a:cxn>
                            <a:cxn ang="0">
                              <a:pos x="110" y="200"/>
                            </a:cxn>
                            <a:cxn ang="0">
                              <a:pos x="98" y="158"/>
                            </a:cxn>
                            <a:cxn ang="0">
                              <a:pos x="84" y="138"/>
                            </a:cxn>
                            <a:cxn ang="0">
                              <a:pos x="56" y="120"/>
                            </a:cxn>
                            <a:cxn ang="0">
                              <a:pos x="34" y="166"/>
                            </a:cxn>
                            <a:cxn ang="0">
                              <a:pos x="6" y="130"/>
                            </a:cxn>
                            <a:cxn ang="0">
                              <a:pos x="10" y="112"/>
                            </a:cxn>
                            <a:cxn ang="0">
                              <a:pos x="30" y="106"/>
                            </a:cxn>
                            <a:cxn ang="0">
                              <a:pos x="58" y="112"/>
                            </a:cxn>
                            <a:cxn ang="0">
                              <a:pos x="74" y="98"/>
                            </a:cxn>
                            <a:cxn ang="0">
                              <a:pos x="90" y="110"/>
                            </a:cxn>
                            <a:cxn ang="0">
                              <a:pos x="104" y="118"/>
                            </a:cxn>
                            <a:cxn ang="0">
                              <a:pos x="118" y="114"/>
                            </a:cxn>
                            <a:cxn ang="0">
                              <a:pos x="116" y="90"/>
                            </a:cxn>
                            <a:cxn ang="0">
                              <a:pos x="140" y="78"/>
                            </a:cxn>
                            <a:cxn ang="0">
                              <a:pos x="136" y="48"/>
                            </a:cxn>
                            <a:cxn ang="0">
                              <a:pos x="164" y="28"/>
                            </a:cxn>
                            <a:cxn ang="0">
                              <a:pos x="176" y="18"/>
                            </a:cxn>
                            <a:cxn ang="0">
                              <a:pos x="178" y="4"/>
                            </a:cxn>
                            <a:cxn ang="0">
                              <a:pos x="198" y="8"/>
                            </a:cxn>
                            <a:cxn ang="0">
                              <a:pos x="218" y="14"/>
                            </a:cxn>
                            <a:cxn ang="0">
                              <a:pos x="254" y="50"/>
                            </a:cxn>
                            <a:cxn ang="0">
                              <a:pos x="294" y="74"/>
                            </a:cxn>
                            <a:cxn ang="0">
                              <a:pos x="346" y="56"/>
                            </a:cxn>
                          </a:cxnLst>
                          <a:rect l="0" t="0" r="r" b="b"/>
                          <a:pathLst>
                            <a:path w="394" h="338">
                              <a:moveTo>
                                <a:pt x="346" y="56"/>
                              </a:moveTo>
                              <a:lnTo>
                                <a:pt x="346" y="56"/>
                              </a:lnTo>
                              <a:lnTo>
                                <a:pt x="346" y="58"/>
                              </a:lnTo>
                              <a:lnTo>
                                <a:pt x="350" y="60"/>
                              </a:lnTo>
                              <a:lnTo>
                                <a:pt x="356" y="64"/>
                              </a:lnTo>
                              <a:lnTo>
                                <a:pt x="356" y="64"/>
                              </a:lnTo>
                              <a:lnTo>
                                <a:pt x="356" y="68"/>
                              </a:lnTo>
                              <a:lnTo>
                                <a:pt x="356" y="68"/>
                              </a:lnTo>
                              <a:lnTo>
                                <a:pt x="354" y="72"/>
                              </a:lnTo>
                              <a:lnTo>
                                <a:pt x="354" y="72"/>
                              </a:lnTo>
                              <a:lnTo>
                                <a:pt x="358" y="74"/>
                              </a:lnTo>
                              <a:lnTo>
                                <a:pt x="358" y="74"/>
                              </a:lnTo>
                              <a:lnTo>
                                <a:pt x="358" y="78"/>
                              </a:lnTo>
                              <a:lnTo>
                                <a:pt x="358" y="78"/>
                              </a:lnTo>
                              <a:lnTo>
                                <a:pt x="354" y="84"/>
                              </a:lnTo>
                              <a:lnTo>
                                <a:pt x="354" y="84"/>
                              </a:lnTo>
                              <a:lnTo>
                                <a:pt x="356" y="86"/>
                              </a:lnTo>
                              <a:lnTo>
                                <a:pt x="356" y="86"/>
                              </a:lnTo>
                              <a:lnTo>
                                <a:pt x="358" y="88"/>
                              </a:lnTo>
                              <a:lnTo>
                                <a:pt x="358" y="88"/>
                              </a:lnTo>
                              <a:lnTo>
                                <a:pt x="362" y="86"/>
                              </a:lnTo>
                              <a:lnTo>
                                <a:pt x="362" y="86"/>
                              </a:lnTo>
                              <a:lnTo>
                                <a:pt x="364" y="86"/>
                              </a:lnTo>
                              <a:lnTo>
                                <a:pt x="364" y="86"/>
                              </a:lnTo>
                              <a:lnTo>
                                <a:pt x="368" y="88"/>
                              </a:lnTo>
                              <a:lnTo>
                                <a:pt x="368" y="88"/>
                              </a:lnTo>
                              <a:lnTo>
                                <a:pt x="368" y="90"/>
                              </a:lnTo>
                              <a:lnTo>
                                <a:pt x="368" y="90"/>
                              </a:lnTo>
                              <a:lnTo>
                                <a:pt x="366" y="92"/>
                              </a:lnTo>
                              <a:lnTo>
                                <a:pt x="366" y="92"/>
                              </a:lnTo>
                              <a:lnTo>
                                <a:pt x="364" y="92"/>
                              </a:lnTo>
                              <a:lnTo>
                                <a:pt x="364" y="92"/>
                              </a:lnTo>
                              <a:lnTo>
                                <a:pt x="362" y="96"/>
                              </a:lnTo>
                              <a:lnTo>
                                <a:pt x="362" y="96"/>
                              </a:lnTo>
                              <a:lnTo>
                                <a:pt x="364" y="98"/>
                              </a:lnTo>
                              <a:lnTo>
                                <a:pt x="364" y="98"/>
                              </a:lnTo>
                              <a:lnTo>
                                <a:pt x="364" y="100"/>
                              </a:lnTo>
                              <a:lnTo>
                                <a:pt x="364" y="100"/>
                              </a:lnTo>
                              <a:lnTo>
                                <a:pt x="362" y="104"/>
                              </a:lnTo>
                              <a:lnTo>
                                <a:pt x="362" y="104"/>
                              </a:lnTo>
                              <a:lnTo>
                                <a:pt x="364" y="106"/>
                              </a:lnTo>
                              <a:lnTo>
                                <a:pt x="364" y="106"/>
                              </a:lnTo>
                              <a:lnTo>
                                <a:pt x="370" y="104"/>
                              </a:lnTo>
                              <a:lnTo>
                                <a:pt x="370" y="104"/>
                              </a:lnTo>
                              <a:lnTo>
                                <a:pt x="372" y="108"/>
                              </a:lnTo>
                              <a:lnTo>
                                <a:pt x="372" y="108"/>
                              </a:lnTo>
                              <a:lnTo>
                                <a:pt x="376" y="110"/>
                              </a:lnTo>
                              <a:lnTo>
                                <a:pt x="376" y="110"/>
                              </a:lnTo>
                              <a:lnTo>
                                <a:pt x="380" y="110"/>
                              </a:lnTo>
                              <a:lnTo>
                                <a:pt x="380" y="110"/>
                              </a:lnTo>
                              <a:lnTo>
                                <a:pt x="386" y="112"/>
                              </a:lnTo>
                              <a:lnTo>
                                <a:pt x="386" y="112"/>
                              </a:lnTo>
                              <a:lnTo>
                                <a:pt x="390" y="110"/>
                              </a:lnTo>
                              <a:lnTo>
                                <a:pt x="390" y="110"/>
                              </a:lnTo>
                              <a:lnTo>
                                <a:pt x="394" y="112"/>
                              </a:lnTo>
                              <a:lnTo>
                                <a:pt x="394" y="112"/>
                              </a:lnTo>
                              <a:lnTo>
                                <a:pt x="394" y="114"/>
                              </a:lnTo>
                              <a:lnTo>
                                <a:pt x="394" y="114"/>
                              </a:lnTo>
                              <a:lnTo>
                                <a:pt x="390" y="118"/>
                              </a:lnTo>
                              <a:lnTo>
                                <a:pt x="390" y="118"/>
                              </a:lnTo>
                              <a:lnTo>
                                <a:pt x="384" y="116"/>
                              </a:lnTo>
                              <a:lnTo>
                                <a:pt x="384" y="116"/>
                              </a:lnTo>
                              <a:lnTo>
                                <a:pt x="380" y="116"/>
                              </a:lnTo>
                              <a:lnTo>
                                <a:pt x="380" y="116"/>
                              </a:lnTo>
                              <a:lnTo>
                                <a:pt x="378" y="116"/>
                              </a:lnTo>
                              <a:lnTo>
                                <a:pt x="378" y="116"/>
                              </a:lnTo>
                              <a:lnTo>
                                <a:pt x="376" y="122"/>
                              </a:lnTo>
                              <a:lnTo>
                                <a:pt x="376" y="122"/>
                              </a:lnTo>
                              <a:lnTo>
                                <a:pt x="374" y="126"/>
                              </a:lnTo>
                              <a:lnTo>
                                <a:pt x="374" y="126"/>
                              </a:lnTo>
                              <a:lnTo>
                                <a:pt x="374" y="132"/>
                              </a:lnTo>
                              <a:lnTo>
                                <a:pt x="376" y="138"/>
                              </a:lnTo>
                              <a:lnTo>
                                <a:pt x="376" y="138"/>
                              </a:lnTo>
                              <a:lnTo>
                                <a:pt x="378" y="140"/>
                              </a:lnTo>
                              <a:lnTo>
                                <a:pt x="378" y="140"/>
                              </a:lnTo>
                              <a:lnTo>
                                <a:pt x="378" y="142"/>
                              </a:lnTo>
                              <a:lnTo>
                                <a:pt x="378" y="144"/>
                              </a:lnTo>
                              <a:lnTo>
                                <a:pt x="378" y="144"/>
                              </a:lnTo>
                              <a:lnTo>
                                <a:pt x="370" y="152"/>
                              </a:lnTo>
                              <a:lnTo>
                                <a:pt x="370" y="152"/>
                              </a:lnTo>
                              <a:lnTo>
                                <a:pt x="366" y="152"/>
                              </a:lnTo>
                              <a:lnTo>
                                <a:pt x="360" y="152"/>
                              </a:lnTo>
                              <a:lnTo>
                                <a:pt x="360" y="152"/>
                              </a:lnTo>
                              <a:lnTo>
                                <a:pt x="356" y="150"/>
                              </a:lnTo>
                              <a:lnTo>
                                <a:pt x="354" y="148"/>
                              </a:lnTo>
                              <a:lnTo>
                                <a:pt x="354" y="148"/>
                              </a:lnTo>
                              <a:lnTo>
                                <a:pt x="354" y="144"/>
                              </a:lnTo>
                              <a:lnTo>
                                <a:pt x="354" y="144"/>
                              </a:lnTo>
                              <a:lnTo>
                                <a:pt x="354" y="140"/>
                              </a:lnTo>
                              <a:lnTo>
                                <a:pt x="354" y="140"/>
                              </a:lnTo>
                              <a:lnTo>
                                <a:pt x="352" y="134"/>
                              </a:lnTo>
                              <a:lnTo>
                                <a:pt x="346" y="130"/>
                              </a:lnTo>
                              <a:lnTo>
                                <a:pt x="346" y="130"/>
                              </a:lnTo>
                              <a:lnTo>
                                <a:pt x="342" y="130"/>
                              </a:lnTo>
                              <a:lnTo>
                                <a:pt x="338" y="130"/>
                              </a:lnTo>
                              <a:lnTo>
                                <a:pt x="338" y="130"/>
                              </a:lnTo>
                              <a:lnTo>
                                <a:pt x="338" y="134"/>
                              </a:lnTo>
                              <a:lnTo>
                                <a:pt x="338" y="134"/>
                              </a:lnTo>
                              <a:lnTo>
                                <a:pt x="336" y="136"/>
                              </a:lnTo>
                              <a:lnTo>
                                <a:pt x="336" y="136"/>
                              </a:lnTo>
                              <a:lnTo>
                                <a:pt x="332" y="132"/>
                              </a:lnTo>
                              <a:lnTo>
                                <a:pt x="330" y="128"/>
                              </a:lnTo>
                              <a:lnTo>
                                <a:pt x="330" y="128"/>
                              </a:lnTo>
                              <a:lnTo>
                                <a:pt x="324" y="126"/>
                              </a:lnTo>
                              <a:lnTo>
                                <a:pt x="316" y="128"/>
                              </a:lnTo>
                              <a:lnTo>
                                <a:pt x="316" y="128"/>
                              </a:lnTo>
                              <a:lnTo>
                                <a:pt x="314" y="132"/>
                              </a:lnTo>
                              <a:lnTo>
                                <a:pt x="314" y="132"/>
                              </a:lnTo>
                              <a:lnTo>
                                <a:pt x="310" y="132"/>
                              </a:lnTo>
                              <a:lnTo>
                                <a:pt x="310" y="132"/>
                              </a:lnTo>
                              <a:lnTo>
                                <a:pt x="304" y="126"/>
                              </a:lnTo>
                              <a:lnTo>
                                <a:pt x="304" y="126"/>
                              </a:lnTo>
                              <a:lnTo>
                                <a:pt x="300" y="126"/>
                              </a:lnTo>
                              <a:lnTo>
                                <a:pt x="300" y="126"/>
                              </a:lnTo>
                              <a:lnTo>
                                <a:pt x="298" y="130"/>
                              </a:lnTo>
                              <a:lnTo>
                                <a:pt x="294" y="136"/>
                              </a:lnTo>
                              <a:lnTo>
                                <a:pt x="294" y="136"/>
                              </a:lnTo>
                              <a:lnTo>
                                <a:pt x="290" y="136"/>
                              </a:lnTo>
                              <a:lnTo>
                                <a:pt x="290" y="136"/>
                              </a:lnTo>
                              <a:lnTo>
                                <a:pt x="286" y="132"/>
                              </a:lnTo>
                              <a:lnTo>
                                <a:pt x="280" y="128"/>
                              </a:lnTo>
                              <a:lnTo>
                                <a:pt x="280" y="128"/>
                              </a:lnTo>
                              <a:lnTo>
                                <a:pt x="278" y="128"/>
                              </a:lnTo>
                              <a:lnTo>
                                <a:pt x="278" y="128"/>
                              </a:lnTo>
                              <a:lnTo>
                                <a:pt x="276" y="130"/>
                              </a:lnTo>
                              <a:lnTo>
                                <a:pt x="276" y="130"/>
                              </a:lnTo>
                              <a:lnTo>
                                <a:pt x="272" y="130"/>
                              </a:lnTo>
                              <a:lnTo>
                                <a:pt x="266" y="130"/>
                              </a:lnTo>
                              <a:lnTo>
                                <a:pt x="258" y="128"/>
                              </a:lnTo>
                              <a:lnTo>
                                <a:pt x="258" y="128"/>
                              </a:lnTo>
                              <a:lnTo>
                                <a:pt x="254" y="126"/>
                              </a:lnTo>
                              <a:lnTo>
                                <a:pt x="252" y="122"/>
                              </a:lnTo>
                              <a:lnTo>
                                <a:pt x="252" y="122"/>
                              </a:lnTo>
                              <a:lnTo>
                                <a:pt x="250" y="126"/>
                              </a:lnTo>
                              <a:lnTo>
                                <a:pt x="250" y="126"/>
                              </a:lnTo>
                              <a:lnTo>
                                <a:pt x="244" y="126"/>
                              </a:lnTo>
                              <a:lnTo>
                                <a:pt x="244" y="126"/>
                              </a:lnTo>
                              <a:lnTo>
                                <a:pt x="238" y="122"/>
                              </a:lnTo>
                              <a:lnTo>
                                <a:pt x="230" y="116"/>
                              </a:lnTo>
                              <a:lnTo>
                                <a:pt x="230" y="116"/>
                              </a:lnTo>
                              <a:lnTo>
                                <a:pt x="228" y="116"/>
                              </a:lnTo>
                              <a:lnTo>
                                <a:pt x="228" y="116"/>
                              </a:lnTo>
                              <a:lnTo>
                                <a:pt x="226" y="120"/>
                              </a:lnTo>
                              <a:lnTo>
                                <a:pt x="224" y="122"/>
                              </a:lnTo>
                              <a:lnTo>
                                <a:pt x="224" y="122"/>
                              </a:lnTo>
                              <a:lnTo>
                                <a:pt x="218" y="122"/>
                              </a:lnTo>
                              <a:lnTo>
                                <a:pt x="212" y="122"/>
                              </a:lnTo>
                              <a:lnTo>
                                <a:pt x="206" y="120"/>
                              </a:lnTo>
                              <a:lnTo>
                                <a:pt x="200" y="120"/>
                              </a:lnTo>
                              <a:lnTo>
                                <a:pt x="200" y="120"/>
                              </a:lnTo>
                              <a:lnTo>
                                <a:pt x="198" y="124"/>
                              </a:lnTo>
                              <a:lnTo>
                                <a:pt x="196" y="130"/>
                              </a:lnTo>
                              <a:lnTo>
                                <a:pt x="194" y="138"/>
                              </a:lnTo>
                              <a:lnTo>
                                <a:pt x="190" y="142"/>
                              </a:lnTo>
                              <a:lnTo>
                                <a:pt x="190" y="142"/>
                              </a:lnTo>
                              <a:lnTo>
                                <a:pt x="186" y="142"/>
                              </a:lnTo>
                              <a:lnTo>
                                <a:pt x="186" y="142"/>
                              </a:lnTo>
                              <a:lnTo>
                                <a:pt x="178" y="134"/>
                              </a:lnTo>
                              <a:lnTo>
                                <a:pt x="170" y="124"/>
                              </a:lnTo>
                              <a:lnTo>
                                <a:pt x="170" y="124"/>
                              </a:lnTo>
                              <a:lnTo>
                                <a:pt x="168" y="120"/>
                              </a:lnTo>
                              <a:lnTo>
                                <a:pt x="168" y="120"/>
                              </a:lnTo>
                              <a:lnTo>
                                <a:pt x="164" y="118"/>
                              </a:lnTo>
                              <a:lnTo>
                                <a:pt x="158" y="118"/>
                              </a:lnTo>
                              <a:lnTo>
                                <a:pt x="158" y="118"/>
                              </a:lnTo>
                              <a:lnTo>
                                <a:pt x="154" y="122"/>
                              </a:lnTo>
                              <a:lnTo>
                                <a:pt x="152" y="126"/>
                              </a:lnTo>
                              <a:lnTo>
                                <a:pt x="152" y="126"/>
                              </a:lnTo>
                              <a:lnTo>
                                <a:pt x="150" y="138"/>
                              </a:lnTo>
                              <a:lnTo>
                                <a:pt x="152" y="150"/>
                              </a:lnTo>
                              <a:lnTo>
                                <a:pt x="152" y="150"/>
                              </a:lnTo>
                              <a:lnTo>
                                <a:pt x="152" y="154"/>
                              </a:lnTo>
                              <a:lnTo>
                                <a:pt x="152" y="154"/>
                              </a:lnTo>
                              <a:lnTo>
                                <a:pt x="148" y="156"/>
                              </a:lnTo>
                              <a:lnTo>
                                <a:pt x="148" y="156"/>
                              </a:lnTo>
                              <a:lnTo>
                                <a:pt x="148" y="160"/>
                              </a:lnTo>
                              <a:lnTo>
                                <a:pt x="148" y="160"/>
                              </a:lnTo>
                              <a:lnTo>
                                <a:pt x="152" y="164"/>
                              </a:lnTo>
                              <a:lnTo>
                                <a:pt x="158" y="168"/>
                              </a:lnTo>
                              <a:lnTo>
                                <a:pt x="158" y="168"/>
                              </a:lnTo>
                              <a:lnTo>
                                <a:pt x="164" y="168"/>
                              </a:lnTo>
                              <a:lnTo>
                                <a:pt x="164" y="168"/>
                              </a:lnTo>
                              <a:lnTo>
                                <a:pt x="166" y="172"/>
                              </a:lnTo>
                              <a:lnTo>
                                <a:pt x="166" y="176"/>
                              </a:lnTo>
                              <a:lnTo>
                                <a:pt x="168" y="184"/>
                              </a:lnTo>
                              <a:lnTo>
                                <a:pt x="168" y="184"/>
                              </a:lnTo>
                              <a:lnTo>
                                <a:pt x="172" y="188"/>
                              </a:lnTo>
                              <a:lnTo>
                                <a:pt x="176" y="192"/>
                              </a:lnTo>
                              <a:lnTo>
                                <a:pt x="176" y="192"/>
                              </a:lnTo>
                              <a:lnTo>
                                <a:pt x="176" y="198"/>
                              </a:lnTo>
                              <a:lnTo>
                                <a:pt x="176" y="198"/>
                              </a:lnTo>
                              <a:lnTo>
                                <a:pt x="178" y="202"/>
                              </a:lnTo>
                              <a:lnTo>
                                <a:pt x="180" y="204"/>
                              </a:lnTo>
                              <a:lnTo>
                                <a:pt x="180" y="204"/>
                              </a:lnTo>
                              <a:lnTo>
                                <a:pt x="178" y="208"/>
                              </a:lnTo>
                              <a:lnTo>
                                <a:pt x="178" y="208"/>
                              </a:lnTo>
                              <a:lnTo>
                                <a:pt x="176" y="212"/>
                              </a:lnTo>
                              <a:lnTo>
                                <a:pt x="178" y="216"/>
                              </a:lnTo>
                              <a:lnTo>
                                <a:pt x="178" y="216"/>
                              </a:lnTo>
                              <a:lnTo>
                                <a:pt x="180" y="216"/>
                              </a:lnTo>
                              <a:lnTo>
                                <a:pt x="182" y="216"/>
                              </a:lnTo>
                              <a:lnTo>
                                <a:pt x="182" y="216"/>
                              </a:lnTo>
                              <a:lnTo>
                                <a:pt x="186" y="220"/>
                              </a:lnTo>
                              <a:lnTo>
                                <a:pt x="188" y="224"/>
                              </a:lnTo>
                              <a:lnTo>
                                <a:pt x="190" y="230"/>
                              </a:lnTo>
                              <a:lnTo>
                                <a:pt x="194" y="232"/>
                              </a:lnTo>
                              <a:lnTo>
                                <a:pt x="194" y="232"/>
                              </a:lnTo>
                              <a:lnTo>
                                <a:pt x="198" y="234"/>
                              </a:lnTo>
                              <a:lnTo>
                                <a:pt x="202" y="234"/>
                              </a:lnTo>
                              <a:lnTo>
                                <a:pt x="202" y="234"/>
                              </a:lnTo>
                              <a:lnTo>
                                <a:pt x="208" y="242"/>
                              </a:lnTo>
                              <a:lnTo>
                                <a:pt x="214" y="252"/>
                              </a:lnTo>
                              <a:lnTo>
                                <a:pt x="214" y="252"/>
                              </a:lnTo>
                              <a:lnTo>
                                <a:pt x="214" y="258"/>
                              </a:lnTo>
                              <a:lnTo>
                                <a:pt x="214" y="258"/>
                              </a:lnTo>
                              <a:lnTo>
                                <a:pt x="220" y="264"/>
                              </a:lnTo>
                              <a:lnTo>
                                <a:pt x="226" y="270"/>
                              </a:lnTo>
                              <a:lnTo>
                                <a:pt x="240" y="282"/>
                              </a:lnTo>
                              <a:lnTo>
                                <a:pt x="240" y="282"/>
                              </a:lnTo>
                              <a:lnTo>
                                <a:pt x="248" y="284"/>
                              </a:lnTo>
                              <a:lnTo>
                                <a:pt x="248" y="284"/>
                              </a:lnTo>
                              <a:lnTo>
                                <a:pt x="252" y="290"/>
                              </a:lnTo>
                              <a:lnTo>
                                <a:pt x="252" y="290"/>
                              </a:lnTo>
                              <a:lnTo>
                                <a:pt x="254" y="296"/>
                              </a:lnTo>
                              <a:lnTo>
                                <a:pt x="254" y="304"/>
                              </a:lnTo>
                              <a:lnTo>
                                <a:pt x="254" y="304"/>
                              </a:lnTo>
                              <a:lnTo>
                                <a:pt x="262" y="310"/>
                              </a:lnTo>
                              <a:lnTo>
                                <a:pt x="272" y="318"/>
                              </a:lnTo>
                              <a:lnTo>
                                <a:pt x="280" y="326"/>
                              </a:lnTo>
                              <a:lnTo>
                                <a:pt x="284" y="330"/>
                              </a:lnTo>
                              <a:lnTo>
                                <a:pt x="284" y="334"/>
                              </a:lnTo>
                              <a:lnTo>
                                <a:pt x="284" y="334"/>
                              </a:lnTo>
                              <a:lnTo>
                                <a:pt x="282" y="336"/>
                              </a:lnTo>
                              <a:lnTo>
                                <a:pt x="280" y="336"/>
                              </a:lnTo>
                              <a:lnTo>
                                <a:pt x="276" y="338"/>
                              </a:lnTo>
                              <a:lnTo>
                                <a:pt x="276" y="338"/>
                              </a:lnTo>
                              <a:lnTo>
                                <a:pt x="270" y="336"/>
                              </a:lnTo>
                              <a:lnTo>
                                <a:pt x="264" y="332"/>
                              </a:lnTo>
                              <a:lnTo>
                                <a:pt x="264" y="332"/>
                              </a:lnTo>
                              <a:lnTo>
                                <a:pt x="248" y="314"/>
                              </a:lnTo>
                              <a:lnTo>
                                <a:pt x="248" y="314"/>
                              </a:lnTo>
                              <a:lnTo>
                                <a:pt x="228" y="300"/>
                              </a:lnTo>
                              <a:lnTo>
                                <a:pt x="228" y="300"/>
                              </a:lnTo>
                              <a:lnTo>
                                <a:pt x="218" y="296"/>
                              </a:lnTo>
                              <a:lnTo>
                                <a:pt x="206" y="292"/>
                              </a:lnTo>
                              <a:lnTo>
                                <a:pt x="206" y="292"/>
                              </a:lnTo>
                              <a:lnTo>
                                <a:pt x="192" y="292"/>
                              </a:lnTo>
                              <a:lnTo>
                                <a:pt x="192" y="292"/>
                              </a:lnTo>
                              <a:lnTo>
                                <a:pt x="180" y="292"/>
                              </a:lnTo>
                              <a:lnTo>
                                <a:pt x="174" y="294"/>
                              </a:lnTo>
                              <a:lnTo>
                                <a:pt x="168" y="292"/>
                              </a:lnTo>
                              <a:lnTo>
                                <a:pt x="168" y="292"/>
                              </a:lnTo>
                              <a:lnTo>
                                <a:pt x="168" y="288"/>
                              </a:lnTo>
                              <a:lnTo>
                                <a:pt x="166" y="284"/>
                              </a:lnTo>
                              <a:lnTo>
                                <a:pt x="166" y="284"/>
                              </a:lnTo>
                              <a:lnTo>
                                <a:pt x="164" y="278"/>
                              </a:lnTo>
                              <a:lnTo>
                                <a:pt x="162" y="272"/>
                              </a:lnTo>
                              <a:lnTo>
                                <a:pt x="162" y="272"/>
                              </a:lnTo>
                              <a:lnTo>
                                <a:pt x="154" y="268"/>
                              </a:lnTo>
                              <a:lnTo>
                                <a:pt x="148" y="266"/>
                              </a:lnTo>
                              <a:lnTo>
                                <a:pt x="148" y="266"/>
                              </a:lnTo>
                              <a:lnTo>
                                <a:pt x="138" y="256"/>
                              </a:lnTo>
                              <a:lnTo>
                                <a:pt x="138" y="256"/>
                              </a:lnTo>
                              <a:lnTo>
                                <a:pt x="126" y="248"/>
                              </a:lnTo>
                              <a:lnTo>
                                <a:pt x="126" y="248"/>
                              </a:lnTo>
                              <a:lnTo>
                                <a:pt x="118" y="240"/>
                              </a:lnTo>
                              <a:lnTo>
                                <a:pt x="112" y="230"/>
                              </a:lnTo>
                              <a:lnTo>
                                <a:pt x="112" y="230"/>
                              </a:lnTo>
                              <a:lnTo>
                                <a:pt x="112" y="224"/>
                              </a:lnTo>
                              <a:lnTo>
                                <a:pt x="112" y="224"/>
                              </a:lnTo>
                              <a:lnTo>
                                <a:pt x="116" y="218"/>
                              </a:lnTo>
                              <a:lnTo>
                                <a:pt x="116" y="218"/>
                              </a:lnTo>
                              <a:lnTo>
                                <a:pt x="122" y="218"/>
                              </a:lnTo>
                              <a:lnTo>
                                <a:pt x="126" y="216"/>
                              </a:lnTo>
                              <a:lnTo>
                                <a:pt x="128" y="216"/>
                              </a:lnTo>
                              <a:lnTo>
                                <a:pt x="128" y="216"/>
                              </a:lnTo>
                              <a:lnTo>
                                <a:pt x="128" y="212"/>
                              </a:lnTo>
                              <a:lnTo>
                                <a:pt x="126" y="210"/>
                              </a:lnTo>
                              <a:lnTo>
                                <a:pt x="118" y="204"/>
                              </a:lnTo>
                              <a:lnTo>
                                <a:pt x="110" y="200"/>
                              </a:lnTo>
                              <a:lnTo>
                                <a:pt x="102" y="196"/>
                              </a:lnTo>
                              <a:lnTo>
                                <a:pt x="102" y="196"/>
                              </a:lnTo>
                              <a:lnTo>
                                <a:pt x="96" y="186"/>
                              </a:lnTo>
                              <a:lnTo>
                                <a:pt x="92" y="176"/>
                              </a:lnTo>
                              <a:lnTo>
                                <a:pt x="92" y="176"/>
                              </a:lnTo>
                              <a:lnTo>
                                <a:pt x="94" y="170"/>
                              </a:lnTo>
                              <a:lnTo>
                                <a:pt x="96" y="164"/>
                              </a:lnTo>
                              <a:lnTo>
                                <a:pt x="98" y="158"/>
                              </a:lnTo>
                              <a:lnTo>
                                <a:pt x="100" y="152"/>
                              </a:lnTo>
                              <a:lnTo>
                                <a:pt x="100" y="152"/>
                              </a:lnTo>
                              <a:lnTo>
                                <a:pt x="94" y="148"/>
                              </a:lnTo>
                              <a:lnTo>
                                <a:pt x="90" y="144"/>
                              </a:lnTo>
                              <a:lnTo>
                                <a:pt x="90" y="144"/>
                              </a:lnTo>
                              <a:lnTo>
                                <a:pt x="86" y="140"/>
                              </a:lnTo>
                              <a:lnTo>
                                <a:pt x="84" y="138"/>
                              </a:lnTo>
                              <a:lnTo>
                                <a:pt x="84" y="138"/>
                              </a:lnTo>
                              <a:lnTo>
                                <a:pt x="80" y="138"/>
                              </a:lnTo>
                              <a:lnTo>
                                <a:pt x="80" y="138"/>
                              </a:lnTo>
                              <a:lnTo>
                                <a:pt x="76" y="132"/>
                              </a:lnTo>
                              <a:lnTo>
                                <a:pt x="70" y="126"/>
                              </a:lnTo>
                              <a:lnTo>
                                <a:pt x="70" y="126"/>
                              </a:lnTo>
                              <a:lnTo>
                                <a:pt x="64" y="122"/>
                              </a:lnTo>
                              <a:lnTo>
                                <a:pt x="58" y="120"/>
                              </a:lnTo>
                              <a:lnTo>
                                <a:pt x="56" y="120"/>
                              </a:lnTo>
                              <a:lnTo>
                                <a:pt x="56" y="120"/>
                              </a:lnTo>
                              <a:lnTo>
                                <a:pt x="52" y="124"/>
                              </a:lnTo>
                              <a:lnTo>
                                <a:pt x="50" y="130"/>
                              </a:lnTo>
                              <a:lnTo>
                                <a:pt x="48" y="142"/>
                              </a:lnTo>
                              <a:lnTo>
                                <a:pt x="48" y="142"/>
                              </a:lnTo>
                              <a:lnTo>
                                <a:pt x="42" y="156"/>
                              </a:lnTo>
                              <a:lnTo>
                                <a:pt x="38" y="162"/>
                              </a:lnTo>
                              <a:lnTo>
                                <a:pt x="34" y="166"/>
                              </a:lnTo>
                              <a:lnTo>
                                <a:pt x="34" y="166"/>
                              </a:lnTo>
                              <a:lnTo>
                                <a:pt x="26" y="168"/>
                              </a:lnTo>
                              <a:lnTo>
                                <a:pt x="26" y="168"/>
                              </a:lnTo>
                              <a:lnTo>
                                <a:pt x="20" y="164"/>
                              </a:lnTo>
                              <a:lnTo>
                                <a:pt x="20" y="164"/>
                              </a:lnTo>
                              <a:lnTo>
                                <a:pt x="12" y="148"/>
                              </a:lnTo>
                              <a:lnTo>
                                <a:pt x="6" y="130"/>
                              </a:lnTo>
                              <a:lnTo>
                                <a:pt x="6" y="130"/>
                              </a:lnTo>
                              <a:lnTo>
                                <a:pt x="0" y="116"/>
                              </a:lnTo>
                              <a:lnTo>
                                <a:pt x="0" y="110"/>
                              </a:lnTo>
                              <a:lnTo>
                                <a:pt x="0" y="106"/>
                              </a:lnTo>
                              <a:lnTo>
                                <a:pt x="2" y="104"/>
                              </a:lnTo>
                              <a:lnTo>
                                <a:pt x="2" y="104"/>
                              </a:lnTo>
                              <a:lnTo>
                                <a:pt x="4" y="106"/>
                              </a:lnTo>
                              <a:lnTo>
                                <a:pt x="6" y="108"/>
                              </a:lnTo>
                              <a:lnTo>
                                <a:pt x="10" y="112"/>
                              </a:lnTo>
                              <a:lnTo>
                                <a:pt x="10" y="112"/>
                              </a:lnTo>
                              <a:lnTo>
                                <a:pt x="20" y="114"/>
                              </a:lnTo>
                              <a:lnTo>
                                <a:pt x="24" y="114"/>
                              </a:lnTo>
                              <a:lnTo>
                                <a:pt x="28" y="112"/>
                              </a:lnTo>
                              <a:lnTo>
                                <a:pt x="28" y="112"/>
                              </a:lnTo>
                              <a:lnTo>
                                <a:pt x="30" y="108"/>
                              </a:lnTo>
                              <a:lnTo>
                                <a:pt x="30" y="106"/>
                              </a:lnTo>
                              <a:lnTo>
                                <a:pt x="30" y="106"/>
                              </a:lnTo>
                              <a:lnTo>
                                <a:pt x="32" y="106"/>
                              </a:lnTo>
                              <a:lnTo>
                                <a:pt x="34" y="108"/>
                              </a:lnTo>
                              <a:lnTo>
                                <a:pt x="36" y="112"/>
                              </a:lnTo>
                              <a:lnTo>
                                <a:pt x="36" y="112"/>
                              </a:lnTo>
                              <a:lnTo>
                                <a:pt x="48" y="114"/>
                              </a:lnTo>
                              <a:lnTo>
                                <a:pt x="54" y="112"/>
                              </a:lnTo>
                              <a:lnTo>
                                <a:pt x="58" y="112"/>
                              </a:lnTo>
                              <a:lnTo>
                                <a:pt x="58" y="112"/>
                              </a:lnTo>
                              <a:lnTo>
                                <a:pt x="60" y="108"/>
                              </a:lnTo>
                              <a:lnTo>
                                <a:pt x="62" y="102"/>
                              </a:lnTo>
                              <a:lnTo>
                                <a:pt x="64" y="96"/>
                              </a:lnTo>
                              <a:lnTo>
                                <a:pt x="68" y="92"/>
                              </a:lnTo>
                              <a:lnTo>
                                <a:pt x="68" y="92"/>
                              </a:lnTo>
                              <a:lnTo>
                                <a:pt x="70" y="92"/>
                              </a:lnTo>
                              <a:lnTo>
                                <a:pt x="70" y="92"/>
                              </a:lnTo>
                              <a:lnTo>
                                <a:pt x="74" y="98"/>
                              </a:lnTo>
                              <a:lnTo>
                                <a:pt x="78" y="104"/>
                              </a:lnTo>
                              <a:lnTo>
                                <a:pt x="80" y="112"/>
                              </a:lnTo>
                              <a:lnTo>
                                <a:pt x="84" y="116"/>
                              </a:lnTo>
                              <a:lnTo>
                                <a:pt x="84" y="116"/>
                              </a:lnTo>
                              <a:lnTo>
                                <a:pt x="90" y="116"/>
                              </a:lnTo>
                              <a:lnTo>
                                <a:pt x="90" y="116"/>
                              </a:lnTo>
                              <a:lnTo>
                                <a:pt x="90" y="112"/>
                              </a:lnTo>
                              <a:lnTo>
                                <a:pt x="90" y="110"/>
                              </a:lnTo>
                              <a:lnTo>
                                <a:pt x="90" y="110"/>
                              </a:lnTo>
                              <a:lnTo>
                                <a:pt x="94" y="110"/>
                              </a:lnTo>
                              <a:lnTo>
                                <a:pt x="94" y="110"/>
                              </a:lnTo>
                              <a:lnTo>
                                <a:pt x="96" y="114"/>
                              </a:lnTo>
                              <a:lnTo>
                                <a:pt x="96" y="114"/>
                              </a:lnTo>
                              <a:lnTo>
                                <a:pt x="100" y="114"/>
                              </a:lnTo>
                              <a:lnTo>
                                <a:pt x="100" y="114"/>
                              </a:lnTo>
                              <a:lnTo>
                                <a:pt x="104" y="118"/>
                              </a:lnTo>
                              <a:lnTo>
                                <a:pt x="106" y="120"/>
                              </a:lnTo>
                              <a:lnTo>
                                <a:pt x="106" y="120"/>
                              </a:lnTo>
                              <a:lnTo>
                                <a:pt x="110" y="120"/>
                              </a:lnTo>
                              <a:lnTo>
                                <a:pt x="110" y="120"/>
                              </a:lnTo>
                              <a:lnTo>
                                <a:pt x="114" y="120"/>
                              </a:lnTo>
                              <a:lnTo>
                                <a:pt x="116" y="116"/>
                              </a:lnTo>
                              <a:lnTo>
                                <a:pt x="116" y="116"/>
                              </a:lnTo>
                              <a:lnTo>
                                <a:pt x="118" y="114"/>
                              </a:lnTo>
                              <a:lnTo>
                                <a:pt x="116" y="110"/>
                              </a:lnTo>
                              <a:lnTo>
                                <a:pt x="116" y="102"/>
                              </a:lnTo>
                              <a:lnTo>
                                <a:pt x="116" y="102"/>
                              </a:lnTo>
                              <a:lnTo>
                                <a:pt x="118" y="98"/>
                              </a:lnTo>
                              <a:lnTo>
                                <a:pt x="120" y="96"/>
                              </a:lnTo>
                              <a:lnTo>
                                <a:pt x="120" y="96"/>
                              </a:lnTo>
                              <a:lnTo>
                                <a:pt x="118" y="92"/>
                              </a:lnTo>
                              <a:lnTo>
                                <a:pt x="116" y="90"/>
                              </a:lnTo>
                              <a:lnTo>
                                <a:pt x="116" y="90"/>
                              </a:lnTo>
                              <a:lnTo>
                                <a:pt x="118" y="86"/>
                              </a:lnTo>
                              <a:lnTo>
                                <a:pt x="120" y="84"/>
                              </a:lnTo>
                              <a:lnTo>
                                <a:pt x="128" y="78"/>
                              </a:lnTo>
                              <a:lnTo>
                                <a:pt x="128" y="78"/>
                              </a:lnTo>
                              <a:lnTo>
                                <a:pt x="134" y="78"/>
                              </a:lnTo>
                              <a:lnTo>
                                <a:pt x="140" y="78"/>
                              </a:lnTo>
                              <a:lnTo>
                                <a:pt x="140" y="78"/>
                              </a:lnTo>
                              <a:lnTo>
                                <a:pt x="142" y="74"/>
                              </a:lnTo>
                              <a:lnTo>
                                <a:pt x="144" y="68"/>
                              </a:lnTo>
                              <a:lnTo>
                                <a:pt x="144" y="68"/>
                              </a:lnTo>
                              <a:lnTo>
                                <a:pt x="146" y="62"/>
                              </a:lnTo>
                              <a:lnTo>
                                <a:pt x="144" y="54"/>
                              </a:lnTo>
                              <a:lnTo>
                                <a:pt x="144" y="54"/>
                              </a:lnTo>
                              <a:lnTo>
                                <a:pt x="140" y="50"/>
                              </a:lnTo>
                              <a:lnTo>
                                <a:pt x="136" y="48"/>
                              </a:lnTo>
                              <a:lnTo>
                                <a:pt x="136" y="48"/>
                              </a:lnTo>
                              <a:lnTo>
                                <a:pt x="136" y="42"/>
                              </a:lnTo>
                              <a:lnTo>
                                <a:pt x="136" y="42"/>
                              </a:lnTo>
                              <a:lnTo>
                                <a:pt x="140" y="36"/>
                              </a:lnTo>
                              <a:lnTo>
                                <a:pt x="140" y="36"/>
                              </a:lnTo>
                              <a:lnTo>
                                <a:pt x="144" y="34"/>
                              </a:lnTo>
                              <a:lnTo>
                                <a:pt x="152" y="32"/>
                              </a:lnTo>
                              <a:lnTo>
                                <a:pt x="164" y="28"/>
                              </a:lnTo>
                              <a:lnTo>
                                <a:pt x="164" y="28"/>
                              </a:lnTo>
                              <a:lnTo>
                                <a:pt x="168" y="24"/>
                              </a:lnTo>
                              <a:lnTo>
                                <a:pt x="168" y="24"/>
                              </a:lnTo>
                              <a:lnTo>
                                <a:pt x="168" y="22"/>
                              </a:lnTo>
                              <a:lnTo>
                                <a:pt x="168" y="18"/>
                              </a:lnTo>
                              <a:lnTo>
                                <a:pt x="168" y="18"/>
                              </a:lnTo>
                              <a:lnTo>
                                <a:pt x="172" y="18"/>
                              </a:lnTo>
                              <a:lnTo>
                                <a:pt x="176" y="18"/>
                              </a:lnTo>
                              <a:lnTo>
                                <a:pt x="176" y="18"/>
                              </a:lnTo>
                              <a:lnTo>
                                <a:pt x="180" y="20"/>
                              </a:lnTo>
                              <a:lnTo>
                                <a:pt x="180" y="20"/>
                              </a:lnTo>
                              <a:lnTo>
                                <a:pt x="182" y="18"/>
                              </a:lnTo>
                              <a:lnTo>
                                <a:pt x="182" y="18"/>
                              </a:lnTo>
                              <a:lnTo>
                                <a:pt x="178" y="10"/>
                              </a:lnTo>
                              <a:lnTo>
                                <a:pt x="178" y="10"/>
                              </a:lnTo>
                              <a:lnTo>
                                <a:pt x="178" y="4"/>
                              </a:lnTo>
                              <a:lnTo>
                                <a:pt x="178" y="4"/>
                              </a:lnTo>
                              <a:lnTo>
                                <a:pt x="184" y="0"/>
                              </a:lnTo>
                              <a:lnTo>
                                <a:pt x="184" y="0"/>
                              </a:lnTo>
                              <a:lnTo>
                                <a:pt x="188" y="2"/>
                              </a:lnTo>
                              <a:lnTo>
                                <a:pt x="188" y="2"/>
                              </a:lnTo>
                              <a:lnTo>
                                <a:pt x="192" y="6"/>
                              </a:lnTo>
                              <a:lnTo>
                                <a:pt x="196" y="8"/>
                              </a:lnTo>
                              <a:lnTo>
                                <a:pt x="198" y="8"/>
                              </a:lnTo>
                              <a:lnTo>
                                <a:pt x="198" y="8"/>
                              </a:lnTo>
                              <a:lnTo>
                                <a:pt x="202" y="6"/>
                              </a:lnTo>
                              <a:lnTo>
                                <a:pt x="202" y="6"/>
                              </a:lnTo>
                              <a:lnTo>
                                <a:pt x="202" y="6"/>
                              </a:lnTo>
                              <a:lnTo>
                                <a:pt x="204" y="8"/>
                              </a:lnTo>
                              <a:lnTo>
                                <a:pt x="204" y="8"/>
                              </a:lnTo>
                              <a:lnTo>
                                <a:pt x="210" y="12"/>
                              </a:lnTo>
                              <a:lnTo>
                                <a:pt x="218" y="14"/>
                              </a:lnTo>
                              <a:lnTo>
                                <a:pt x="218" y="14"/>
                              </a:lnTo>
                              <a:lnTo>
                                <a:pt x="224" y="24"/>
                              </a:lnTo>
                              <a:lnTo>
                                <a:pt x="230" y="32"/>
                              </a:lnTo>
                              <a:lnTo>
                                <a:pt x="230" y="32"/>
                              </a:lnTo>
                              <a:lnTo>
                                <a:pt x="238" y="36"/>
                              </a:lnTo>
                              <a:lnTo>
                                <a:pt x="248" y="42"/>
                              </a:lnTo>
                              <a:lnTo>
                                <a:pt x="248" y="42"/>
                              </a:lnTo>
                              <a:lnTo>
                                <a:pt x="254" y="50"/>
                              </a:lnTo>
                              <a:lnTo>
                                <a:pt x="262" y="58"/>
                              </a:lnTo>
                              <a:lnTo>
                                <a:pt x="262" y="58"/>
                              </a:lnTo>
                              <a:lnTo>
                                <a:pt x="268" y="60"/>
                              </a:lnTo>
                              <a:lnTo>
                                <a:pt x="276" y="62"/>
                              </a:lnTo>
                              <a:lnTo>
                                <a:pt x="276" y="62"/>
                              </a:lnTo>
                              <a:lnTo>
                                <a:pt x="284" y="68"/>
                              </a:lnTo>
                              <a:lnTo>
                                <a:pt x="294" y="74"/>
                              </a:lnTo>
                              <a:lnTo>
                                <a:pt x="294" y="74"/>
                              </a:lnTo>
                              <a:lnTo>
                                <a:pt x="304" y="74"/>
                              </a:lnTo>
                              <a:lnTo>
                                <a:pt x="314" y="72"/>
                              </a:lnTo>
                              <a:lnTo>
                                <a:pt x="314" y="72"/>
                              </a:lnTo>
                              <a:lnTo>
                                <a:pt x="330" y="66"/>
                              </a:lnTo>
                              <a:lnTo>
                                <a:pt x="330" y="66"/>
                              </a:lnTo>
                              <a:lnTo>
                                <a:pt x="338" y="62"/>
                              </a:lnTo>
                              <a:lnTo>
                                <a:pt x="346" y="56"/>
                              </a:lnTo>
                              <a:lnTo>
                                <a:pt x="346" y="56"/>
                              </a:lnTo>
                              <a:close/>
                            </a:path>
                          </a:pathLst>
                        </a:custGeom>
                        <a:solidFill>
                          <a:schemeClr val="accent6">
                            <a:lumMod val="25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83" name="Freeform 316"/>
                        <a:cNvSpPr>
                          <a:spLocks noChangeAspect="1"/>
                        </a:cNvSpPr>
                      </a:nvSpPr>
                      <a:spPr bwMode="auto">
                        <a:xfrm>
                          <a:off x="5919788" y="5610225"/>
                          <a:ext cx="50800" cy="17463"/>
                        </a:xfrm>
                        <a:custGeom>
                          <a:avLst/>
                          <a:gdLst/>
                          <a:ahLst/>
                          <a:cxnLst>
                            <a:cxn ang="0">
                              <a:pos x="30" y="2"/>
                            </a:cxn>
                            <a:cxn ang="0">
                              <a:pos x="30" y="2"/>
                            </a:cxn>
                            <a:cxn ang="0">
                              <a:pos x="32" y="4"/>
                            </a:cxn>
                            <a:cxn ang="0">
                              <a:pos x="32" y="6"/>
                            </a:cxn>
                            <a:cxn ang="0">
                              <a:pos x="32" y="6"/>
                            </a:cxn>
                            <a:cxn ang="0">
                              <a:pos x="30" y="8"/>
                            </a:cxn>
                            <a:cxn ang="0">
                              <a:pos x="26" y="10"/>
                            </a:cxn>
                            <a:cxn ang="0">
                              <a:pos x="18" y="12"/>
                            </a:cxn>
                            <a:cxn ang="0">
                              <a:pos x="8" y="10"/>
                            </a:cxn>
                            <a:cxn ang="0">
                              <a:pos x="2" y="8"/>
                            </a:cxn>
                            <a:cxn ang="0">
                              <a:pos x="2" y="8"/>
                            </a:cxn>
                            <a:cxn ang="0">
                              <a:pos x="0" y="4"/>
                            </a:cxn>
                            <a:cxn ang="0">
                              <a:pos x="0" y="4"/>
                            </a:cxn>
                            <a:cxn ang="0">
                              <a:pos x="2" y="0"/>
                            </a:cxn>
                            <a:cxn ang="0">
                              <a:pos x="2" y="0"/>
                            </a:cxn>
                            <a:cxn ang="0">
                              <a:pos x="8" y="0"/>
                            </a:cxn>
                            <a:cxn ang="0">
                              <a:pos x="14" y="0"/>
                            </a:cxn>
                            <a:cxn ang="0">
                              <a:pos x="26" y="0"/>
                            </a:cxn>
                            <a:cxn ang="0">
                              <a:pos x="26" y="0"/>
                            </a:cxn>
                            <a:cxn ang="0">
                              <a:pos x="30" y="2"/>
                            </a:cxn>
                            <a:cxn ang="0">
                              <a:pos x="30" y="2"/>
                            </a:cxn>
                          </a:cxnLst>
                          <a:rect l="0" t="0" r="r" b="b"/>
                          <a:pathLst>
                            <a:path w="32" h="12">
                              <a:moveTo>
                                <a:pt x="30" y="2"/>
                              </a:moveTo>
                              <a:lnTo>
                                <a:pt x="30" y="2"/>
                              </a:lnTo>
                              <a:lnTo>
                                <a:pt x="32" y="4"/>
                              </a:lnTo>
                              <a:lnTo>
                                <a:pt x="32" y="6"/>
                              </a:lnTo>
                              <a:lnTo>
                                <a:pt x="32" y="6"/>
                              </a:lnTo>
                              <a:lnTo>
                                <a:pt x="30" y="8"/>
                              </a:lnTo>
                              <a:lnTo>
                                <a:pt x="26" y="10"/>
                              </a:lnTo>
                              <a:lnTo>
                                <a:pt x="18" y="12"/>
                              </a:lnTo>
                              <a:lnTo>
                                <a:pt x="8" y="10"/>
                              </a:lnTo>
                              <a:lnTo>
                                <a:pt x="2" y="8"/>
                              </a:lnTo>
                              <a:lnTo>
                                <a:pt x="2" y="8"/>
                              </a:lnTo>
                              <a:lnTo>
                                <a:pt x="0" y="4"/>
                              </a:lnTo>
                              <a:lnTo>
                                <a:pt x="0" y="4"/>
                              </a:lnTo>
                              <a:lnTo>
                                <a:pt x="2" y="0"/>
                              </a:lnTo>
                              <a:lnTo>
                                <a:pt x="2" y="0"/>
                              </a:lnTo>
                              <a:lnTo>
                                <a:pt x="8" y="0"/>
                              </a:lnTo>
                              <a:lnTo>
                                <a:pt x="14" y="0"/>
                              </a:lnTo>
                              <a:lnTo>
                                <a:pt x="26" y="0"/>
                              </a:lnTo>
                              <a:lnTo>
                                <a:pt x="26" y="0"/>
                              </a:lnTo>
                              <a:lnTo>
                                <a:pt x="30" y="2"/>
                              </a:lnTo>
                              <a:lnTo>
                                <a:pt x="30" y="2"/>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84" name="Freeform 317"/>
                        <a:cNvSpPr>
                          <a:spLocks noChangeAspect="1"/>
                        </a:cNvSpPr>
                      </a:nvSpPr>
                      <a:spPr bwMode="auto">
                        <a:xfrm>
                          <a:off x="5775780" y="5267325"/>
                          <a:ext cx="419100" cy="407988"/>
                        </a:xfrm>
                        <a:custGeom>
                          <a:avLst/>
                          <a:gdLst/>
                          <a:ahLst/>
                          <a:cxnLst>
                            <a:cxn ang="0">
                              <a:pos x="174" y="252"/>
                            </a:cxn>
                            <a:cxn ang="0">
                              <a:pos x="134" y="238"/>
                            </a:cxn>
                            <a:cxn ang="0">
                              <a:pos x="96" y="222"/>
                            </a:cxn>
                            <a:cxn ang="0">
                              <a:pos x="114" y="220"/>
                            </a:cxn>
                            <a:cxn ang="0">
                              <a:pos x="128" y="228"/>
                            </a:cxn>
                            <a:cxn ang="0">
                              <a:pos x="136" y="218"/>
                            </a:cxn>
                            <a:cxn ang="0">
                              <a:pos x="106" y="188"/>
                            </a:cxn>
                            <a:cxn ang="0">
                              <a:pos x="100" y="168"/>
                            </a:cxn>
                            <a:cxn ang="0">
                              <a:pos x="66" y="142"/>
                            </a:cxn>
                            <a:cxn ang="0">
                              <a:pos x="50" y="118"/>
                            </a:cxn>
                            <a:cxn ang="0">
                              <a:pos x="34" y="100"/>
                            </a:cxn>
                            <a:cxn ang="0">
                              <a:pos x="30" y="92"/>
                            </a:cxn>
                            <a:cxn ang="0">
                              <a:pos x="28" y="82"/>
                            </a:cxn>
                            <a:cxn ang="0">
                              <a:pos x="18" y="60"/>
                            </a:cxn>
                            <a:cxn ang="0">
                              <a:pos x="4" y="48"/>
                            </a:cxn>
                            <a:cxn ang="0">
                              <a:pos x="4" y="38"/>
                            </a:cxn>
                            <a:cxn ang="0">
                              <a:pos x="6" y="6"/>
                            </a:cxn>
                            <a:cxn ang="0">
                              <a:pos x="22" y="8"/>
                            </a:cxn>
                            <a:cxn ang="0">
                              <a:pos x="42" y="26"/>
                            </a:cxn>
                            <a:cxn ang="0">
                              <a:pos x="58" y="4"/>
                            </a:cxn>
                            <a:cxn ang="0">
                              <a:pos x="80" y="0"/>
                            </a:cxn>
                            <a:cxn ang="0">
                              <a:pos x="96" y="10"/>
                            </a:cxn>
                            <a:cxn ang="0">
                              <a:pos x="110" y="12"/>
                            </a:cxn>
                            <a:cxn ang="0">
                              <a:pos x="130" y="12"/>
                            </a:cxn>
                            <a:cxn ang="0">
                              <a:pos x="142" y="20"/>
                            </a:cxn>
                            <a:cxn ang="0">
                              <a:pos x="156" y="10"/>
                            </a:cxn>
                            <a:cxn ang="0">
                              <a:pos x="168" y="12"/>
                            </a:cxn>
                            <a:cxn ang="0">
                              <a:pos x="188" y="20"/>
                            </a:cxn>
                            <a:cxn ang="0">
                              <a:pos x="194" y="14"/>
                            </a:cxn>
                            <a:cxn ang="0">
                              <a:pos x="206" y="28"/>
                            </a:cxn>
                            <a:cxn ang="0">
                              <a:pos x="212" y="36"/>
                            </a:cxn>
                            <a:cxn ang="0">
                              <a:pos x="232" y="30"/>
                            </a:cxn>
                            <a:cxn ang="0">
                              <a:pos x="248" y="32"/>
                            </a:cxn>
                            <a:cxn ang="0">
                              <a:pos x="240" y="52"/>
                            </a:cxn>
                            <a:cxn ang="0">
                              <a:pos x="232" y="66"/>
                            </a:cxn>
                            <a:cxn ang="0">
                              <a:pos x="230" y="80"/>
                            </a:cxn>
                            <a:cxn ang="0">
                              <a:pos x="238" y="88"/>
                            </a:cxn>
                            <a:cxn ang="0">
                              <a:pos x="248" y="92"/>
                            </a:cxn>
                            <a:cxn ang="0">
                              <a:pos x="258" y="100"/>
                            </a:cxn>
                            <a:cxn ang="0">
                              <a:pos x="264" y="108"/>
                            </a:cxn>
                            <a:cxn ang="0">
                              <a:pos x="266" y="116"/>
                            </a:cxn>
                            <a:cxn ang="0">
                              <a:pos x="248" y="116"/>
                            </a:cxn>
                            <a:cxn ang="0">
                              <a:pos x="244" y="120"/>
                            </a:cxn>
                            <a:cxn ang="0">
                              <a:pos x="264" y="140"/>
                            </a:cxn>
                            <a:cxn ang="0">
                              <a:pos x="262" y="154"/>
                            </a:cxn>
                            <a:cxn ang="0">
                              <a:pos x="252" y="152"/>
                            </a:cxn>
                            <a:cxn ang="0">
                              <a:pos x="238" y="162"/>
                            </a:cxn>
                            <a:cxn ang="0">
                              <a:pos x="232" y="160"/>
                            </a:cxn>
                            <a:cxn ang="0">
                              <a:pos x="226" y="168"/>
                            </a:cxn>
                            <a:cxn ang="0">
                              <a:pos x="234" y="180"/>
                            </a:cxn>
                            <a:cxn ang="0">
                              <a:pos x="230" y="190"/>
                            </a:cxn>
                            <a:cxn ang="0">
                              <a:pos x="224" y="180"/>
                            </a:cxn>
                            <a:cxn ang="0">
                              <a:pos x="208" y="190"/>
                            </a:cxn>
                            <a:cxn ang="0">
                              <a:pos x="204" y="208"/>
                            </a:cxn>
                            <a:cxn ang="0">
                              <a:pos x="194" y="216"/>
                            </a:cxn>
                            <a:cxn ang="0">
                              <a:pos x="192" y="228"/>
                            </a:cxn>
                            <a:cxn ang="0">
                              <a:pos x="200" y="242"/>
                            </a:cxn>
                          </a:cxnLst>
                          <a:rect l="0" t="0" r="r" b="b"/>
                          <a:pathLst>
                            <a:path w="268" h="268">
                              <a:moveTo>
                                <a:pt x="194" y="258"/>
                              </a:moveTo>
                              <a:lnTo>
                                <a:pt x="194" y="258"/>
                              </a:lnTo>
                              <a:lnTo>
                                <a:pt x="192" y="262"/>
                              </a:lnTo>
                              <a:lnTo>
                                <a:pt x="194" y="268"/>
                              </a:lnTo>
                              <a:lnTo>
                                <a:pt x="194" y="268"/>
                              </a:lnTo>
                              <a:lnTo>
                                <a:pt x="174" y="252"/>
                              </a:lnTo>
                              <a:lnTo>
                                <a:pt x="164" y="246"/>
                              </a:lnTo>
                              <a:lnTo>
                                <a:pt x="154" y="240"/>
                              </a:lnTo>
                              <a:lnTo>
                                <a:pt x="154" y="240"/>
                              </a:lnTo>
                              <a:lnTo>
                                <a:pt x="144" y="238"/>
                              </a:lnTo>
                              <a:lnTo>
                                <a:pt x="134" y="238"/>
                              </a:lnTo>
                              <a:lnTo>
                                <a:pt x="134" y="238"/>
                              </a:lnTo>
                              <a:lnTo>
                                <a:pt x="122" y="232"/>
                              </a:lnTo>
                              <a:lnTo>
                                <a:pt x="112" y="226"/>
                              </a:lnTo>
                              <a:lnTo>
                                <a:pt x="112" y="226"/>
                              </a:lnTo>
                              <a:lnTo>
                                <a:pt x="104" y="226"/>
                              </a:lnTo>
                              <a:lnTo>
                                <a:pt x="98" y="224"/>
                              </a:lnTo>
                              <a:lnTo>
                                <a:pt x="96" y="222"/>
                              </a:lnTo>
                              <a:lnTo>
                                <a:pt x="96" y="222"/>
                              </a:lnTo>
                              <a:lnTo>
                                <a:pt x="98" y="220"/>
                              </a:lnTo>
                              <a:lnTo>
                                <a:pt x="100" y="218"/>
                              </a:lnTo>
                              <a:lnTo>
                                <a:pt x="100" y="218"/>
                              </a:lnTo>
                              <a:lnTo>
                                <a:pt x="108" y="218"/>
                              </a:lnTo>
                              <a:lnTo>
                                <a:pt x="114" y="220"/>
                              </a:lnTo>
                              <a:lnTo>
                                <a:pt x="114" y="220"/>
                              </a:lnTo>
                              <a:lnTo>
                                <a:pt x="118" y="224"/>
                              </a:lnTo>
                              <a:lnTo>
                                <a:pt x="122" y="228"/>
                              </a:lnTo>
                              <a:lnTo>
                                <a:pt x="122" y="228"/>
                              </a:lnTo>
                              <a:lnTo>
                                <a:pt x="128" y="228"/>
                              </a:lnTo>
                              <a:lnTo>
                                <a:pt x="128" y="228"/>
                              </a:lnTo>
                              <a:lnTo>
                                <a:pt x="128" y="226"/>
                              </a:lnTo>
                              <a:lnTo>
                                <a:pt x="128" y="222"/>
                              </a:lnTo>
                              <a:lnTo>
                                <a:pt x="128" y="222"/>
                              </a:lnTo>
                              <a:lnTo>
                                <a:pt x="132" y="220"/>
                              </a:lnTo>
                              <a:lnTo>
                                <a:pt x="134" y="220"/>
                              </a:lnTo>
                              <a:lnTo>
                                <a:pt x="136" y="218"/>
                              </a:lnTo>
                              <a:lnTo>
                                <a:pt x="136" y="218"/>
                              </a:lnTo>
                              <a:lnTo>
                                <a:pt x="136" y="214"/>
                              </a:lnTo>
                              <a:lnTo>
                                <a:pt x="132" y="210"/>
                              </a:lnTo>
                              <a:lnTo>
                                <a:pt x="124" y="202"/>
                              </a:lnTo>
                              <a:lnTo>
                                <a:pt x="114" y="194"/>
                              </a:lnTo>
                              <a:lnTo>
                                <a:pt x="106" y="188"/>
                              </a:lnTo>
                              <a:lnTo>
                                <a:pt x="106" y="188"/>
                              </a:lnTo>
                              <a:lnTo>
                                <a:pt x="106" y="180"/>
                              </a:lnTo>
                              <a:lnTo>
                                <a:pt x="104" y="174"/>
                              </a:lnTo>
                              <a:lnTo>
                                <a:pt x="104" y="174"/>
                              </a:lnTo>
                              <a:lnTo>
                                <a:pt x="100" y="168"/>
                              </a:lnTo>
                              <a:lnTo>
                                <a:pt x="100" y="168"/>
                              </a:lnTo>
                              <a:lnTo>
                                <a:pt x="92" y="166"/>
                              </a:lnTo>
                              <a:lnTo>
                                <a:pt x="92" y="166"/>
                              </a:lnTo>
                              <a:lnTo>
                                <a:pt x="78" y="154"/>
                              </a:lnTo>
                              <a:lnTo>
                                <a:pt x="72" y="148"/>
                              </a:lnTo>
                              <a:lnTo>
                                <a:pt x="66" y="142"/>
                              </a:lnTo>
                              <a:lnTo>
                                <a:pt x="66" y="142"/>
                              </a:lnTo>
                              <a:lnTo>
                                <a:pt x="66" y="136"/>
                              </a:lnTo>
                              <a:lnTo>
                                <a:pt x="66" y="136"/>
                              </a:lnTo>
                              <a:lnTo>
                                <a:pt x="60" y="126"/>
                              </a:lnTo>
                              <a:lnTo>
                                <a:pt x="54" y="118"/>
                              </a:lnTo>
                              <a:lnTo>
                                <a:pt x="54" y="118"/>
                              </a:lnTo>
                              <a:lnTo>
                                <a:pt x="50" y="118"/>
                              </a:lnTo>
                              <a:lnTo>
                                <a:pt x="46" y="116"/>
                              </a:lnTo>
                              <a:lnTo>
                                <a:pt x="46" y="116"/>
                              </a:lnTo>
                              <a:lnTo>
                                <a:pt x="42" y="114"/>
                              </a:lnTo>
                              <a:lnTo>
                                <a:pt x="40" y="108"/>
                              </a:lnTo>
                              <a:lnTo>
                                <a:pt x="38" y="104"/>
                              </a:lnTo>
                              <a:lnTo>
                                <a:pt x="34" y="100"/>
                              </a:lnTo>
                              <a:lnTo>
                                <a:pt x="34" y="100"/>
                              </a:lnTo>
                              <a:lnTo>
                                <a:pt x="32" y="100"/>
                              </a:lnTo>
                              <a:lnTo>
                                <a:pt x="30" y="100"/>
                              </a:lnTo>
                              <a:lnTo>
                                <a:pt x="30" y="100"/>
                              </a:lnTo>
                              <a:lnTo>
                                <a:pt x="28" y="96"/>
                              </a:lnTo>
                              <a:lnTo>
                                <a:pt x="30" y="92"/>
                              </a:lnTo>
                              <a:lnTo>
                                <a:pt x="30" y="92"/>
                              </a:lnTo>
                              <a:lnTo>
                                <a:pt x="32" y="88"/>
                              </a:lnTo>
                              <a:lnTo>
                                <a:pt x="32" y="88"/>
                              </a:lnTo>
                              <a:lnTo>
                                <a:pt x="30" y="86"/>
                              </a:lnTo>
                              <a:lnTo>
                                <a:pt x="28" y="82"/>
                              </a:lnTo>
                              <a:lnTo>
                                <a:pt x="28" y="82"/>
                              </a:lnTo>
                              <a:lnTo>
                                <a:pt x="28" y="76"/>
                              </a:lnTo>
                              <a:lnTo>
                                <a:pt x="28" y="76"/>
                              </a:lnTo>
                              <a:lnTo>
                                <a:pt x="24" y="72"/>
                              </a:lnTo>
                              <a:lnTo>
                                <a:pt x="20" y="68"/>
                              </a:lnTo>
                              <a:lnTo>
                                <a:pt x="20" y="68"/>
                              </a:lnTo>
                              <a:lnTo>
                                <a:pt x="18" y="60"/>
                              </a:lnTo>
                              <a:lnTo>
                                <a:pt x="18" y="56"/>
                              </a:lnTo>
                              <a:lnTo>
                                <a:pt x="16" y="52"/>
                              </a:lnTo>
                              <a:lnTo>
                                <a:pt x="16" y="52"/>
                              </a:lnTo>
                              <a:lnTo>
                                <a:pt x="10" y="52"/>
                              </a:lnTo>
                              <a:lnTo>
                                <a:pt x="10" y="52"/>
                              </a:lnTo>
                              <a:lnTo>
                                <a:pt x="4" y="48"/>
                              </a:lnTo>
                              <a:lnTo>
                                <a:pt x="0" y="44"/>
                              </a:lnTo>
                              <a:lnTo>
                                <a:pt x="0" y="44"/>
                              </a:lnTo>
                              <a:lnTo>
                                <a:pt x="0" y="40"/>
                              </a:lnTo>
                              <a:lnTo>
                                <a:pt x="0" y="40"/>
                              </a:lnTo>
                              <a:lnTo>
                                <a:pt x="4" y="38"/>
                              </a:lnTo>
                              <a:lnTo>
                                <a:pt x="4" y="38"/>
                              </a:lnTo>
                              <a:lnTo>
                                <a:pt x="4" y="34"/>
                              </a:lnTo>
                              <a:lnTo>
                                <a:pt x="4" y="34"/>
                              </a:lnTo>
                              <a:lnTo>
                                <a:pt x="2" y="22"/>
                              </a:lnTo>
                              <a:lnTo>
                                <a:pt x="4" y="10"/>
                              </a:lnTo>
                              <a:lnTo>
                                <a:pt x="4" y="10"/>
                              </a:lnTo>
                              <a:lnTo>
                                <a:pt x="6" y="6"/>
                              </a:lnTo>
                              <a:lnTo>
                                <a:pt x="10" y="2"/>
                              </a:lnTo>
                              <a:lnTo>
                                <a:pt x="10" y="2"/>
                              </a:lnTo>
                              <a:lnTo>
                                <a:pt x="16" y="2"/>
                              </a:lnTo>
                              <a:lnTo>
                                <a:pt x="20" y="4"/>
                              </a:lnTo>
                              <a:lnTo>
                                <a:pt x="20" y="4"/>
                              </a:lnTo>
                              <a:lnTo>
                                <a:pt x="22" y="8"/>
                              </a:lnTo>
                              <a:lnTo>
                                <a:pt x="22" y="8"/>
                              </a:lnTo>
                              <a:lnTo>
                                <a:pt x="30" y="18"/>
                              </a:lnTo>
                              <a:lnTo>
                                <a:pt x="38" y="26"/>
                              </a:lnTo>
                              <a:lnTo>
                                <a:pt x="38" y="26"/>
                              </a:lnTo>
                              <a:lnTo>
                                <a:pt x="42" y="26"/>
                              </a:lnTo>
                              <a:lnTo>
                                <a:pt x="42" y="26"/>
                              </a:lnTo>
                              <a:lnTo>
                                <a:pt x="46" y="22"/>
                              </a:lnTo>
                              <a:lnTo>
                                <a:pt x="48" y="14"/>
                              </a:lnTo>
                              <a:lnTo>
                                <a:pt x="50" y="8"/>
                              </a:lnTo>
                              <a:lnTo>
                                <a:pt x="52" y="4"/>
                              </a:lnTo>
                              <a:lnTo>
                                <a:pt x="52" y="4"/>
                              </a:lnTo>
                              <a:lnTo>
                                <a:pt x="58" y="4"/>
                              </a:lnTo>
                              <a:lnTo>
                                <a:pt x="64" y="6"/>
                              </a:lnTo>
                              <a:lnTo>
                                <a:pt x="70" y="6"/>
                              </a:lnTo>
                              <a:lnTo>
                                <a:pt x="76" y="6"/>
                              </a:lnTo>
                              <a:lnTo>
                                <a:pt x="76" y="6"/>
                              </a:lnTo>
                              <a:lnTo>
                                <a:pt x="78" y="4"/>
                              </a:lnTo>
                              <a:lnTo>
                                <a:pt x="80" y="0"/>
                              </a:lnTo>
                              <a:lnTo>
                                <a:pt x="80" y="0"/>
                              </a:lnTo>
                              <a:lnTo>
                                <a:pt x="82" y="0"/>
                              </a:lnTo>
                              <a:lnTo>
                                <a:pt x="82" y="0"/>
                              </a:lnTo>
                              <a:lnTo>
                                <a:pt x="90" y="6"/>
                              </a:lnTo>
                              <a:lnTo>
                                <a:pt x="96" y="10"/>
                              </a:lnTo>
                              <a:lnTo>
                                <a:pt x="96" y="10"/>
                              </a:lnTo>
                              <a:lnTo>
                                <a:pt x="102" y="10"/>
                              </a:lnTo>
                              <a:lnTo>
                                <a:pt x="102" y="10"/>
                              </a:lnTo>
                              <a:lnTo>
                                <a:pt x="104" y="6"/>
                              </a:lnTo>
                              <a:lnTo>
                                <a:pt x="104" y="6"/>
                              </a:lnTo>
                              <a:lnTo>
                                <a:pt x="106" y="10"/>
                              </a:lnTo>
                              <a:lnTo>
                                <a:pt x="110" y="12"/>
                              </a:lnTo>
                              <a:lnTo>
                                <a:pt x="110" y="12"/>
                              </a:lnTo>
                              <a:lnTo>
                                <a:pt x="118" y="14"/>
                              </a:lnTo>
                              <a:lnTo>
                                <a:pt x="124" y="14"/>
                              </a:lnTo>
                              <a:lnTo>
                                <a:pt x="128" y="14"/>
                              </a:lnTo>
                              <a:lnTo>
                                <a:pt x="128" y="14"/>
                              </a:lnTo>
                              <a:lnTo>
                                <a:pt x="130" y="12"/>
                              </a:lnTo>
                              <a:lnTo>
                                <a:pt x="130" y="12"/>
                              </a:lnTo>
                              <a:lnTo>
                                <a:pt x="132" y="12"/>
                              </a:lnTo>
                              <a:lnTo>
                                <a:pt x="132" y="12"/>
                              </a:lnTo>
                              <a:lnTo>
                                <a:pt x="138" y="16"/>
                              </a:lnTo>
                              <a:lnTo>
                                <a:pt x="142" y="20"/>
                              </a:lnTo>
                              <a:lnTo>
                                <a:pt x="142" y="20"/>
                              </a:lnTo>
                              <a:lnTo>
                                <a:pt x="146" y="20"/>
                              </a:lnTo>
                              <a:lnTo>
                                <a:pt x="146" y="20"/>
                              </a:lnTo>
                              <a:lnTo>
                                <a:pt x="150" y="14"/>
                              </a:lnTo>
                              <a:lnTo>
                                <a:pt x="152" y="10"/>
                              </a:lnTo>
                              <a:lnTo>
                                <a:pt x="152" y="10"/>
                              </a:lnTo>
                              <a:lnTo>
                                <a:pt x="156" y="10"/>
                              </a:lnTo>
                              <a:lnTo>
                                <a:pt x="156" y="10"/>
                              </a:lnTo>
                              <a:lnTo>
                                <a:pt x="162" y="16"/>
                              </a:lnTo>
                              <a:lnTo>
                                <a:pt x="162" y="16"/>
                              </a:lnTo>
                              <a:lnTo>
                                <a:pt x="166" y="16"/>
                              </a:lnTo>
                              <a:lnTo>
                                <a:pt x="166" y="16"/>
                              </a:lnTo>
                              <a:lnTo>
                                <a:pt x="168" y="12"/>
                              </a:lnTo>
                              <a:lnTo>
                                <a:pt x="168" y="12"/>
                              </a:lnTo>
                              <a:lnTo>
                                <a:pt x="176" y="10"/>
                              </a:lnTo>
                              <a:lnTo>
                                <a:pt x="182" y="12"/>
                              </a:lnTo>
                              <a:lnTo>
                                <a:pt x="182" y="12"/>
                              </a:lnTo>
                              <a:lnTo>
                                <a:pt x="184" y="16"/>
                              </a:lnTo>
                              <a:lnTo>
                                <a:pt x="188" y="20"/>
                              </a:lnTo>
                              <a:lnTo>
                                <a:pt x="188" y="20"/>
                              </a:lnTo>
                              <a:lnTo>
                                <a:pt x="190" y="18"/>
                              </a:lnTo>
                              <a:lnTo>
                                <a:pt x="190" y="18"/>
                              </a:lnTo>
                              <a:lnTo>
                                <a:pt x="190" y="14"/>
                              </a:lnTo>
                              <a:lnTo>
                                <a:pt x="190" y="14"/>
                              </a:lnTo>
                              <a:lnTo>
                                <a:pt x="194" y="14"/>
                              </a:lnTo>
                              <a:lnTo>
                                <a:pt x="198" y="14"/>
                              </a:lnTo>
                              <a:lnTo>
                                <a:pt x="198" y="14"/>
                              </a:lnTo>
                              <a:lnTo>
                                <a:pt x="204" y="18"/>
                              </a:lnTo>
                              <a:lnTo>
                                <a:pt x="206" y="24"/>
                              </a:lnTo>
                              <a:lnTo>
                                <a:pt x="206" y="24"/>
                              </a:lnTo>
                              <a:lnTo>
                                <a:pt x="206" y="28"/>
                              </a:lnTo>
                              <a:lnTo>
                                <a:pt x="206" y="28"/>
                              </a:lnTo>
                              <a:lnTo>
                                <a:pt x="206" y="32"/>
                              </a:lnTo>
                              <a:lnTo>
                                <a:pt x="206" y="32"/>
                              </a:lnTo>
                              <a:lnTo>
                                <a:pt x="208" y="34"/>
                              </a:lnTo>
                              <a:lnTo>
                                <a:pt x="212" y="36"/>
                              </a:lnTo>
                              <a:lnTo>
                                <a:pt x="212" y="36"/>
                              </a:lnTo>
                              <a:lnTo>
                                <a:pt x="218" y="36"/>
                              </a:lnTo>
                              <a:lnTo>
                                <a:pt x="222" y="36"/>
                              </a:lnTo>
                              <a:lnTo>
                                <a:pt x="222" y="36"/>
                              </a:lnTo>
                              <a:lnTo>
                                <a:pt x="230" y="28"/>
                              </a:lnTo>
                              <a:lnTo>
                                <a:pt x="230" y="28"/>
                              </a:lnTo>
                              <a:lnTo>
                                <a:pt x="232" y="30"/>
                              </a:lnTo>
                              <a:lnTo>
                                <a:pt x="236" y="30"/>
                              </a:lnTo>
                              <a:lnTo>
                                <a:pt x="240" y="28"/>
                              </a:lnTo>
                              <a:lnTo>
                                <a:pt x="244" y="30"/>
                              </a:lnTo>
                              <a:lnTo>
                                <a:pt x="244" y="30"/>
                              </a:lnTo>
                              <a:lnTo>
                                <a:pt x="248" y="32"/>
                              </a:lnTo>
                              <a:lnTo>
                                <a:pt x="248" y="32"/>
                              </a:lnTo>
                              <a:lnTo>
                                <a:pt x="246" y="38"/>
                              </a:lnTo>
                              <a:lnTo>
                                <a:pt x="246" y="38"/>
                              </a:lnTo>
                              <a:lnTo>
                                <a:pt x="246" y="42"/>
                              </a:lnTo>
                              <a:lnTo>
                                <a:pt x="246" y="42"/>
                              </a:lnTo>
                              <a:lnTo>
                                <a:pt x="244" y="48"/>
                              </a:lnTo>
                              <a:lnTo>
                                <a:pt x="240" y="52"/>
                              </a:lnTo>
                              <a:lnTo>
                                <a:pt x="240" y="52"/>
                              </a:lnTo>
                              <a:lnTo>
                                <a:pt x="238" y="58"/>
                              </a:lnTo>
                              <a:lnTo>
                                <a:pt x="236" y="66"/>
                              </a:lnTo>
                              <a:lnTo>
                                <a:pt x="236" y="66"/>
                              </a:lnTo>
                              <a:lnTo>
                                <a:pt x="232" y="66"/>
                              </a:lnTo>
                              <a:lnTo>
                                <a:pt x="232" y="66"/>
                              </a:lnTo>
                              <a:lnTo>
                                <a:pt x="232" y="70"/>
                              </a:lnTo>
                              <a:lnTo>
                                <a:pt x="232" y="70"/>
                              </a:lnTo>
                              <a:lnTo>
                                <a:pt x="234" y="72"/>
                              </a:lnTo>
                              <a:lnTo>
                                <a:pt x="234" y="72"/>
                              </a:lnTo>
                              <a:lnTo>
                                <a:pt x="232" y="76"/>
                              </a:lnTo>
                              <a:lnTo>
                                <a:pt x="230" y="80"/>
                              </a:lnTo>
                              <a:lnTo>
                                <a:pt x="230" y="80"/>
                              </a:lnTo>
                              <a:lnTo>
                                <a:pt x="232" y="84"/>
                              </a:lnTo>
                              <a:lnTo>
                                <a:pt x="234" y="88"/>
                              </a:lnTo>
                              <a:lnTo>
                                <a:pt x="234" y="88"/>
                              </a:lnTo>
                              <a:lnTo>
                                <a:pt x="238" y="88"/>
                              </a:lnTo>
                              <a:lnTo>
                                <a:pt x="238" y="88"/>
                              </a:lnTo>
                              <a:lnTo>
                                <a:pt x="242" y="90"/>
                              </a:lnTo>
                              <a:lnTo>
                                <a:pt x="242" y="90"/>
                              </a:lnTo>
                              <a:lnTo>
                                <a:pt x="246" y="90"/>
                              </a:lnTo>
                              <a:lnTo>
                                <a:pt x="246" y="90"/>
                              </a:lnTo>
                              <a:lnTo>
                                <a:pt x="248" y="92"/>
                              </a:lnTo>
                              <a:lnTo>
                                <a:pt x="248" y="92"/>
                              </a:lnTo>
                              <a:lnTo>
                                <a:pt x="250" y="98"/>
                              </a:lnTo>
                              <a:lnTo>
                                <a:pt x="250" y="98"/>
                              </a:lnTo>
                              <a:lnTo>
                                <a:pt x="252" y="100"/>
                              </a:lnTo>
                              <a:lnTo>
                                <a:pt x="254" y="102"/>
                              </a:lnTo>
                              <a:lnTo>
                                <a:pt x="254" y="102"/>
                              </a:lnTo>
                              <a:lnTo>
                                <a:pt x="258" y="100"/>
                              </a:lnTo>
                              <a:lnTo>
                                <a:pt x="258" y="100"/>
                              </a:lnTo>
                              <a:lnTo>
                                <a:pt x="260" y="102"/>
                              </a:lnTo>
                              <a:lnTo>
                                <a:pt x="260" y="102"/>
                              </a:lnTo>
                              <a:lnTo>
                                <a:pt x="260" y="106"/>
                              </a:lnTo>
                              <a:lnTo>
                                <a:pt x="260" y="106"/>
                              </a:lnTo>
                              <a:lnTo>
                                <a:pt x="264" y="108"/>
                              </a:lnTo>
                              <a:lnTo>
                                <a:pt x="264" y="108"/>
                              </a:lnTo>
                              <a:lnTo>
                                <a:pt x="268" y="108"/>
                              </a:lnTo>
                              <a:lnTo>
                                <a:pt x="268" y="108"/>
                              </a:lnTo>
                              <a:lnTo>
                                <a:pt x="268" y="112"/>
                              </a:lnTo>
                              <a:lnTo>
                                <a:pt x="268" y="112"/>
                              </a:lnTo>
                              <a:lnTo>
                                <a:pt x="266" y="116"/>
                              </a:lnTo>
                              <a:lnTo>
                                <a:pt x="264" y="118"/>
                              </a:lnTo>
                              <a:lnTo>
                                <a:pt x="264" y="118"/>
                              </a:lnTo>
                              <a:lnTo>
                                <a:pt x="258" y="120"/>
                              </a:lnTo>
                              <a:lnTo>
                                <a:pt x="254" y="120"/>
                              </a:lnTo>
                              <a:lnTo>
                                <a:pt x="254" y="120"/>
                              </a:lnTo>
                              <a:lnTo>
                                <a:pt x="248" y="116"/>
                              </a:lnTo>
                              <a:lnTo>
                                <a:pt x="248" y="116"/>
                              </a:lnTo>
                              <a:lnTo>
                                <a:pt x="244" y="116"/>
                              </a:lnTo>
                              <a:lnTo>
                                <a:pt x="244" y="116"/>
                              </a:lnTo>
                              <a:lnTo>
                                <a:pt x="242" y="118"/>
                              </a:lnTo>
                              <a:lnTo>
                                <a:pt x="242" y="118"/>
                              </a:lnTo>
                              <a:lnTo>
                                <a:pt x="244" y="120"/>
                              </a:lnTo>
                              <a:lnTo>
                                <a:pt x="244" y="120"/>
                              </a:lnTo>
                              <a:lnTo>
                                <a:pt x="252" y="128"/>
                              </a:lnTo>
                              <a:lnTo>
                                <a:pt x="252" y="128"/>
                              </a:lnTo>
                              <a:lnTo>
                                <a:pt x="260" y="140"/>
                              </a:lnTo>
                              <a:lnTo>
                                <a:pt x="260" y="140"/>
                              </a:lnTo>
                              <a:lnTo>
                                <a:pt x="264" y="140"/>
                              </a:lnTo>
                              <a:lnTo>
                                <a:pt x="264" y="140"/>
                              </a:lnTo>
                              <a:lnTo>
                                <a:pt x="264" y="144"/>
                              </a:lnTo>
                              <a:lnTo>
                                <a:pt x="264" y="150"/>
                              </a:lnTo>
                              <a:lnTo>
                                <a:pt x="264" y="150"/>
                              </a:lnTo>
                              <a:lnTo>
                                <a:pt x="262" y="154"/>
                              </a:lnTo>
                              <a:lnTo>
                                <a:pt x="262" y="154"/>
                              </a:lnTo>
                              <a:lnTo>
                                <a:pt x="258" y="156"/>
                              </a:lnTo>
                              <a:lnTo>
                                <a:pt x="258" y="156"/>
                              </a:lnTo>
                              <a:lnTo>
                                <a:pt x="256" y="152"/>
                              </a:lnTo>
                              <a:lnTo>
                                <a:pt x="256" y="152"/>
                              </a:lnTo>
                              <a:lnTo>
                                <a:pt x="252" y="152"/>
                              </a:lnTo>
                              <a:lnTo>
                                <a:pt x="252" y="152"/>
                              </a:lnTo>
                              <a:lnTo>
                                <a:pt x="250" y="156"/>
                              </a:lnTo>
                              <a:lnTo>
                                <a:pt x="250" y="158"/>
                              </a:lnTo>
                              <a:lnTo>
                                <a:pt x="250" y="158"/>
                              </a:lnTo>
                              <a:lnTo>
                                <a:pt x="244" y="162"/>
                              </a:lnTo>
                              <a:lnTo>
                                <a:pt x="244" y="162"/>
                              </a:lnTo>
                              <a:lnTo>
                                <a:pt x="238" y="162"/>
                              </a:lnTo>
                              <a:lnTo>
                                <a:pt x="238" y="162"/>
                              </a:lnTo>
                              <a:lnTo>
                                <a:pt x="236" y="164"/>
                              </a:lnTo>
                              <a:lnTo>
                                <a:pt x="236" y="164"/>
                              </a:lnTo>
                              <a:lnTo>
                                <a:pt x="232" y="164"/>
                              </a:lnTo>
                              <a:lnTo>
                                <a:pt x="232" y="164"/>
                              </a:lnTo>
                              <a:lnTo>
                                <a:pt x="232" y="160"/>
                              </a:lnTo>
                              <a:lnTo>
                                <a:pt x="232" y="160"/>
                              </a:lnTo>
                              <a:lnTo>
                                <a:pt x="228" y="160"/>
                              </a:lnTo>
                              <a:lnTo>
                                <a:pt x="228" y="160"/>
                              </a:lnTo>
                              <a:lnTo>
                                <a:pt x="224" y="166"/>
                              </a:lnTo>
                              <a:lnTo>
                                <a:pt x="224" y="166"/>
                              </a:lnTo>
                              <a:lnTo>
                                <a:pt x="226" y="168"/>
                              </a:lnTo>
                              <a:lnTo>
                                <a:pt x="226" y="168"/>
                              </a:lnTo>
                              <a:lnTo>
                                <a:pt x="230" y="170"/>
                              </a:lnTo>
                              <a:lnTo>
                                <a:pt x="230" y="170"/>
                              </a:lnTo>
                              <a:lnTo>
                                <a:pt x="232" y="176"/>
                              </a:lnTo>
                              <a:lnTo>
                                <a:pt x="232" y="176"/>
                              </a:lnTo>
                              <a:lnTo>
                                <a:pt x="234" y="180"/>
                              </a:lnTo>
                              <a:lnTo>
                                <a:pt x="234" y="180"/>
                              </a:lnTo>
                              <a:lnTo>
                                <a:pt x="234" y="188"/>
                              </a:lnTo>
                              <a:lnTo>
                                <a:pt x="234" y="188"/>
                              </a:lnTo>
                              <a:lnTo>
                                <a:pt x="232" y="190"/>
                              </a:lnTo>
                              <a:lnTo>
                                <a:pt x="232" y="190"/>
                              </a:lnTo>
                              <a:lnTo>
                                <a:pt x="230" y="190"/>
                              </a:lnTo>
                              <a:lnTo>
                                <a:pt x="230" y="190"/>
                              </a:lnTo>
                              <a:lnTo>
                                <a:pt x="228" y="188"/>
                              </a:lnTo>
                              <a:lnTo>
                                <a:pt x="228" y="188"/>
                              </a:lnTo>
                              <a:lnTo>
                                <a:pt x="226" y="180"/>
                              </a:lnTo>
                              <a:lnTo>
                                <a:pt x="226" y="180"/>
                              </a:lnTo>
                              <a:lnTo>
                                <a:pt x="224" y="180"/>
                              </a:lnTo>
                              <a:lnTo>
                                <a:pt x="224" y="180"/>
                              </a:lnTo>
                              <a:lnTo>
                                <a:pt x="218" y="180"/>
                              </a:lnTo>
                              <a:lnTo>
                                <a:pt x="218" y="180"/>
                              </a:lnTo>
                              <a:lnTo>
                                <a:pt x="212" y="184"/>
                              </a:lnTo>
                              <a:lnTo>
                                <a:pt x="208" y="190"/>
                              </a:lnTo>
                              <a:lnTo>
                                <a:pt x="208" y="190"/>
                              </a:lnTo>
                              <a:lnTo>
                                <a:pt x="206" y="196"/>
                              </a:lnTo>
                              <a:lnTo>
                                <a:pt x="206" y="196"/>
                              </a:lnTo>
                              <a:lnTo>
                                <a:pt x="204" y="198"/>
                              </a:lnTo>
                              <a:lnTo>
                                <a:pt x="204" y="198"/>
                              </a:lnTo>
                              <a:lnTo>
                                <a:pt x="204" y="204"/>
                              </a:lnTo>
                              <a:lnTo>
                                <a:pt x="204" y="208"/>
                              </a:lnTo>
                              <a:lnTo>
                                <a:pt x="204" y="208"/>
                              </a:lnTo>
                              <a:lnTo>
                                <a:pt x="202" y="212"/>
                              </a:lnTo>
                              <a:lnTo>
                                <a:pt x="202" y="212"/>
                              </a:lnTo>
                              <a:lnTo>
                                <a:pt x="196" y="212"/>
                              </a:lnTo>
                              <a:lnTo>
                                <a:pt x="196" y="212"/>
                              </a:lnTo>
                              <a:lnTo>
                                <a:pt x="194" y="216"/>
                              </a:lnTo>
                              <a:lnTo>
                                <a:pt x="194" y="216"/>
                              </a:lnTo>
                              <a:lnTo>
                                <a:pt x="194" y="222"/>
                              </a:lnTo>
                              <a:lnTo>
                                <a:pt x="194" y="228"/>
                              </a:lnTo>
                              <a:lnTo>
                                <a:pt x="194" y="228"/>
                              </a:lnTo>
                              <a:lnTo>
                                <a:pt x="192" y="228"/>
                              </a:lnTo>
                              <a:lnTo>
                                <a:pt x="192" y="228"/>
                              </a:lnTo>
                              <a:lnTo>
                                <a:pt x="192" y="232"/>
                              </a:lnTo>
                              <a:lnTo>
                                <a:pt x="192" y="232"/>
                              </a:lnTo>
                              <a:lnTo>
                                <a:pt x="196" y="238"/>
                              </a:lnTo>
                              <a:lnTo>
                                <a:pt x="196" y="238"/>
                              </a:lnTo>
                              <a:lnTo>
                                <a:pt x="200" y="242"/>
                              </a:lnTo>
                              <a:lnTo>
                                <a:pt x="200" y="242"/>
                              </a:lnTo>
                              <a:lnTo>
                                <a:pt x="200" y="248"/>
                              </a:lnTo>
                              <a:lnTo>
                                <a:pt x="200" y="248"/>
                              </a:lnTo>
                              <a:lnTo>
                                <a:pt x="194" y="258"/>
                              </a:lnTo>
                              <a:lnTo>
                                <a:pt x="194" y="258"/>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85" name="Freeform 318"/>
                        <a:cNvSpPr>
                          <a:spLocks noChangeAspect="1"/>
                        </a:cNvSpPr>
                      </a:nvSpPr>
                      <a:spPr bwMode="auto">
                        <a:xfrm>
                          <a:off x="6077405" y="5126038"/>
                          <a:ext cx="474663" cy="635000"/>
                        </a:xfrm>
                        <a:custGeom>
                          <a:avLst/>
                          <a:gdLst/>
                          <a:ahLst/>
                          <a:cxnLst>
                            <a:cxn ang="0">
                              <a:pos x="282" y="314"/>
                            </a:cxn>
                            <a:cxn ang="0">
                              <a:pos x="272" y="360"/>
                            </a:cxn>
                            <a:cxn ang="0">
                              <a:pos x="240" y="360"/>
                            </a:cxn>
                            <a:cxn ang="0">
                              <a:pos x="220" y="364"/>
                            </a:cxn>
                            <a:cxn ang="0">
                              <a:pos x="206" y="376"/>
                            </a:cxn>
                            <a:cxn ang="0">
                              <a:pos x="190" y="368"/>
                            </a:cxn>
                            <a:cxn ang="0">
                              <a:pos x="168" y="388"/>
                            </a:cxn>
                            <a:cxn ang="0">
                              <a:pos x="156" y="390"/>
                            </a:cxn>
                            <a:cxn ang="0">
                              <a:pos x="126" y="366"/>
                            </a:cxn>
                            <a:cxn ang="0">
                              <a:pos x="100" y="350"/>
                            </a:cxn>
                            <a:cxn ang="0">
                              <a:pos x="84" y="348"/>
                            </a:cxn>
                            <a:cxn ang="0">
                              <a:pos x="68" y="382"/>
                            </a:cxn>
                            <a:cxn ang="0">
                              <a:pos x="66" y="412"/>
                            </a:cxn>
                            <a:cxn ang="0">
                              <a:pos x="50" y="394"/>
                            </a:cxn>
                            <a:cxn ang="0">
                              <a:pos x="12" y="368"/>
                            </a:cxn>
                            <a:cxn ang="0">
                              <a:pos x="8" y="340"/>
                            </a:cxn>
                            <a:cxn ang="0">
                              <a:pos x="0" y="324"/>
                            </a:cxn>
                            <a:cxn ang="0">
                              <a:pos x="2" y="308"/>
                            </a:cxn>
                            <a:cxn ang="0">
                              <a:pos x="12" y="296"/>
                            </a:cxn>
                            <a:cxn ang="0">
                              <a:pos x="20" y="276"/>
                            </a:cxn>
                            <a:cxn ang="0">
                              <a:pos x="36" y="280"/>
                            </a:cxn>
                            <a:cxn ang="0">
                              <a:pos x="42" y="280"/>
                            </a:cxn>
                            <a:cxn ang="0">
                              <a:pos x="34" y="260"/>
                            </a:cxn>
                            <a:cxn ang="0">
                              <a:pos x="40" y="252"/>
                            </a:cxn>
                            <a:cxn ang="0">
                              <a:pos x="52" y="254"/>
                            </a:cxn>
                            <a:cxn ang="0">
                              <a:pos x="64" y="244"/>
                            </a:cxn>
                            <a:cxn ang="0">
                              <a:pos x="72" y="242"/>
                            </a:cxn>
                            <a:cxn ang="0">
                              <a:pos x="60" y="220"/>
                            </a:cxn>
                            <a:cxn ang="0">
                              <a:pos x="56" y="208"/>
                            </a:cxn>
                            <a:cxn ang="0">
                              <a:pos x="74" y="208"/>
                            </a:cxn>
                            <a:cxn ang="0">
                              <a:pos x="68" y="198"/>
                            </a:cxn>
                            <a:cxn ang="0">
                              <a:pos x="62" y="194"/>
                            </a:cxn>
                            <a:cxn ang="0">
                              <a:pos x="54" y="182"/>
                            </a:cxn>
                            <a:cxn ang="0">
                              <a:pos x="40" y="176"/>
                            </a:cxn>
                            <a:cxn ang="0">
                              <a:pos x="40" y="162"/>
                            </a:cxn>
                            <a:cxn ang="0">
                              <a:pos x="48" y="144"/>
                            </a:cxn>
                            <a:cxn ang="0">
                              <a:pos x="56" y="124"/>
                            </a:cxn>
                            <a:cxn ang="0">
                              <a:pos x="38" y="120"/>
                            </a:cxn>
                            <a:cxn ang="0">
                              <a:pos x="34" y="102"/>
                            </a:cxn>
                            <a:cxn ang="0">
                              <a:pos x="40" y="92"/>
                            </a:cxn>
                            <a:cxn ang="0">
                              <a:pos x="54" y="88"/>
                            </a:cxn>
                            <a:cxn ang="0">
                              <a:pos x="40" y="86"/>
                            </a:cxn>
                            <a:cxn ang="0">
                              <a:pos x="24" y="82"/>
                            </a:cxn>
                            <a:cxn ang="0">
                              <a:pos x="24" y="74"/>
                            </a:cxn>
                            <a:cxn ang="0">
                              <a:pos x="28" y="66"/>
                            </a:cxn>
                            <a:cxn ang="0">
                              <a:pos x="22" y="62"/>
                            </a:cxn>
                            <a:cxn ang="0">
                              <a:pos x="18" y="54"/>
                            </a:cxn>
                            <a:cxn ang="0">
                              <a:pos x="16" y="44"/>
                            </a:cxn>
                            <a:cxn ang="0">
                              <a:pos x="14" y="32"/>
                            </a:cxn>
                            <a:cxn ang="0">
                              <a:pos x="46" y="22"/>
                            </a:cxn>
                            <a:cxn ang="0">
                              <a:pos x="80" y="6"/>
                            </a:cxn>
                            <a:cxn ang="0">
                              <a:pos x="100" y="8"/>
                            </a:cxn>
                            <a:cxn ang="0">
                              <a:pos x="124" y="20"/>
                            </a:cxn>
                            <a:cxn ang="0">
                              <a:pos x="152" y="68"/>
                            </a:cxn>
                            <a:cxn ang="0">
                              <a:pos x="178" y="86"/>
                            </a:cxn>
                            <a:cxn ang="0">
                              <a:pos x="192" y="114"/>
                            </a:cxn>
                            <a:cxn ang="0">
                              <a:pos x="214" y="136"/>
                            </a:cxn>
                            <a:cxn ang="0">
                              <a:pos x="260" y="134"/>
                            </a:cxn>
                            <a:cxn ang="0">
                              <a:pos x="274" y="146"/>
                            </a:cxn>
                            <a:cxn ang="0">
                              <a:pos x="266" y="170"/>
                            </a:cxn>
                            <a:cxn ang="0">
                              <a:pos x="270" y="188"/>
                            </a:cxn>
                            <a:cxn ang="0">
                              <a:pos x="266" y="232"/>
                            </a:cxn>
                            <a:cxn ang="0">
                              <a:pos x="300" y="276"/>
                            </a:cxn>
                          </a:cxnLst>
                          <a:rect l="0" t="0" r="r" b="b"/>
                          <a:pathLst>
                            <a:path w="302" h="416">
                              <a:moveTo>
                                <a:pt x="302" y="282"/>
                              </a:moveTo>
                              <a:lnTo>
                                <a:pt x="302" y="282"/>
                              </a:lnTo>
                              <a:lnTo>
                                <a:pt x="302" y="286"/>
                              </a:lnTo>
                              <a:lnTo>
                                <a:pt x="298" y="290"/>
                              </a:lnTo>
                              <a:lnTo>
                                <a:pt x="290" y="298"/>
                              </a:lnTo>
                              <a:lnTo>
                                <a:pt x="290" y="298"/>
                              </a:lnTo>
                              <a:lnTo>
                                <a:pt x="282" y="314"/>
                              </a:lnTo>
                              <a:lnTo>
                                <a:pt x="278" y="332"/>
                              </a:lnTo>
                              <a:lnTo>
                                <a:pt x="278" y="332"/>
                              </a:lnTo>
                              <a:lnTo>
                                <a:pt x="276" y="348"/>
                              </a:lnTo>
                              <a:lnTo>
                                <a:pt x="278" y="356"/>
                              </a:lnTo>
                              <a:lnTo>
                                <a:pt x="280" y="362"/>
                              </a:lnTo>
                              <a:lnTo>
                                <a:pt x="280" y="362"/>
                              </a:lnTo>
                              <a:lnTo>
                                <a:pt x="272" y="360"/>
                              </a:lnTo>
                              <a:lnTo>
                                <a:pt x="272" y="360"/>
                              </a:lnTo>
                              <a:lnTo>
                                <a:pt x="264" y="360"/>
                              </a:lnTo>
                              <a:lnTo>
                                <a:pt x="258" y="362"/>
                              </a:lnTo>
                              <a:lnTo>
                                <a:pt x="258" y="362"/>
                              </a:lnTo>
                              <a:lnTo>
                                <a:pt x="248" y="360"/>
                              </a:lnTo>
                              <a:lnTo>
                                <a:pt x="244" y="360"/>
                              </a:lnTo>
                              <a:lnTo>
                                <a:pt x="240" y="360"/>
                              </a:lnTo>
                              <a:lnTo>
                                <a:pt x="240" y="360"/>
                              </a:lnTo>
                              <a:lnTo>
                                <a:pt x="238" y="364"/>
                              </a:lnTo>
                              <a:lnTo>
                                <a:pt x="236" y="366"/>
                              </a:lnTo>
                              <a:lnTo>
                                <a:pt x="236" y="366"/>
                              </a:lnTo>
                              <a:lnTo>
                                <a:pt x="230" y="366"/>
                              </a:lnTo>
                              <a:lnTo>
                                <a:pt x="224" y="366"/>
                              </a:lnTo>
                              <a:lnTo>
                                <a:pt x="220" y="364"/>
                              </a:lnTo>
                              <a:lnTo>
                                <a:pt x="214" y="364"/>
                              </a:lnTo>
                              <a:lnTo>
                                <a:pt x="214" y="364"/>
                              </a:lnTo>
                              <a:lnTo>
                                <a:pt x="210" y="366"/>
                              </a:lnTo>
                              <a:lnTo>
                                <a:pt x="206" y="370"/>
                              </a:lnTo>
                              <a:lnTo>
                                <a:pt x="206" y="370"/>
                              </a:lnTo>
                              <a:lnTo>
                                <a:pt x="206" y="374"/>
                              </a:lnTo>
                              <a:lnTo>
                                <a:pt x="206" y="376"/>
                              </a:lnTo>
                              <a:lnTo>
                                <a:pt x="206" y="376"/>
                              </a:lnTo>
                              <a:lnTo>
                                <a:pt x="202" y="376"/>
                              </a:lnTo>
                              <a:lnTo>
                                <a:pt x="202" y="376"/>
                              </a:lnTo>
                              <a:lnTo>
                                <a:pt x="198" y="372"/>
                              </a:lnTo>
                              <a:lnTo>
                                <a:pt x="194" y="368"/>
                              </a:lnTo>
                              <a:lnTo>
                                <a:pt x="194" y="368"/>
                              </a:lnTo>
                              <a:lnTo>
                                <a:pt x="190" y="368"/>
                              </a:lnTo>
                              <a:lnTo>
                                <a:pt x="190" y="368"/>
                              </a:lnTo>
                              <a:lnTo>
                                <a:pt x="178" y="370"/>
                              </a:lnTo>
                              <a:lnTo>
                                <a:pt x="172" y="372"/>
                              </a:lnTo>
                              <a:lnTo>
                                <a:pt x="168" y="376"/>
                              </a:lnTo>
                              <a:lnTo>
                                <a:pt x="168" y="376"/>
                              </a:lnTo>
                              <a:lnTo>
                                <a:pt x="168" y="382"/>
                              </a:lnTo>
                              <a:lnTo>
                                <a:pt x="168" y="388"/>
                              </a:lnTo>
                              <a:lnTo>
                                <a:pt x="168" y="388"/>
                              </a:lnTo>
                              <a:lnTo>
                                <a:pt x="164" y="392"/>
                              </a:lnTo>
                              <a:lnTo>
                                <a:pt x="164" y="392"/>
                              </a:lnTo>
                              <a:lnTo>
                                <a:pt x="158" y="392"/>
                              </a:lnTo>
                              <a:lnTo>
                                <a:pt x="158" y="392"/>
                              </a:lnTo>
                              <a:lnTo>
                                <a:pt x="156" y="390"/>
                              </a:lnTo>
                              <a:lnTo>
                                <a:pt x="156" y="390"/>
                              </a:lnTo>
                              <a:lnTo>
                                <a:pt x="152" y="384"/>
                              </a:lnTo>
                              <a:lnTo>
                                <a:pt x="148" y="378"/>
                              </a:lnTo>
                              <a:lnTo>
                                <a:pt x="140" y="370"/>
                              </a:lnTo>
                              <a:lnTo>
                                <a:pt x="140" y="370"/>
                              </a:lnTo>
                              <a:lnTo>
                                <a:pt x="132" y="368"/>
                              </a:lnTo>
                              <a:lnTo>
                                <a:pt x="126" y="366"/>
                              </a:lnTo>
                              <a:lnTo>
                                <a:pt x="126" y="366"/>
                              </a:lnTo>
                              <a:lnTo>
                                <a:pt x="122" y="358"/>
                              </a:lnTo>
                              <a:lnTo>
                                <a:pt x="120" y="354"/>
                              </a:lnTo>
                              <a:lnTo>
                                <a:pt x="118" y="352"/>
                              </a:lnTo>
                              <a:lnTo>
                                <a:pt x="118" y="352"/>
                              </a:lnTo>
                              <a:lnTo>
                                <a:pt x="114" y="350"/>
                              </a:lnTo>
                              <a:lnTo>
                                <a:pt x="108" y="350"/>
                              </a:lnTo>
                              <a:lnTo>
                                <a:pt x="100" y="350"/>
                              </a:lnTo>
                              <a:lnTo>
                                <a:pt x="100" y="350"/>
                              </a:lnTo>
                              <a:lnTo>
                                <a:pt x="94" y="346"/>
                              </a:lnTo>
                              <a:lnTo>
                                <a:pt x="92" y="342"/>
                              </a:lnTo>
                              <a:lnTo>
                                <a:pt x="90" y="342"/>
                              </a:lnTo>
                              <a:lnTo>
                                <a:pt x="90" y="342"/>
                              </a:lnTo>
                              <a:lnTo>
                                <a:pt x="86" y="344"/>
                              </a:lnTo>
                              <a:lnTo>
                                <a:pt x="84" y="348"/>
                              </a:lnTo>
                              <a:lnTo>
                                <a:pt x="82" y="354"/>
                              </a:lnTo>
                              <a:lnTo>
                                <a:pt x="82" y="354"/>
                              </a:lnTo>
                              <a:lnTo>
                                <a:pt x="76" y="358"/>
                              </a:lnTo>
                              <a:lnTo>
                                <a:pt x="72" y="362"/>
                              </a:lnTo>
                              <a:lnTo>
                                <a:pt x="72" y="362"/>
                              </a:lnTo>
                              <a:lnTo>
                                <a:pt x="70" y="372"/>
                              </a:lnTo>
                              <a:lnTo>
                                <a:pt x="68" y="382"/>
                              </a:lnTo>
                              <a:lnTo>
                                <a:pt x="68" y="382"/>
                              </a:lnTo>
                              <a:lnTo>
                                <a:pt x="70" y="388"/>
                              </a:lnTo>
                              <a:lnTo>
                                <a:pt x="72" y="396"/>
                              </a:lnTo>
                              <a:lnTo>
                                <a:pt x="72" y="396"/>
                              </a:lnTo>
                              <a:lnTo>
                                <a:pt x="70" y="400"/>
                              </a:lnTo>
                              <a:lnTo>
                                <a:pt x="68" y="406"/>
                              </a:lnTo>
                              <a:lnTo>
                                <a:pt x="66" y="412"/>
                              </a:lnTo>
                              <a:lnTo>
                                <a:pt x="66" y="416"/>
                              </a:lnTo>
                              <a:lnTo>
                                <a:pt x="66" y="416"/>
                              </a:lnTo>
                              <a:lnTo>
                                <a:pt x="62" y="414"/>
                              </a:lnTo>
                              <a:lnTo>
                                <a:pt x="58" y="410"/>
                              </a:lnTo>
                              <a:lnTo>
                                <a:pt x="58" y="410"/>
                              </a:lnTo>
                              <a:lnTo>
                                <a:pt x="54" y="402"/>
                              </a:lnTo>
                              <a:lnTo>
                                <a:pt x="50" y="394"/>
                              </a:lnTo>
                              <a:lnTo>
                                <a:pt x="50" y="394"/>
                              </a:lnTo>
                              <a:lnTo>
                                <a:pt x="44" y="390"/>
                              </a:lnTo>
                              <a:lnTo>
                                <a:pt x="38" y="386"/>
                              </a:lnTo>
                              <a:lnTo>
                                <a:pt x="38" y="386"/>
                              </a:lnTo>
                              <a:lnTo>
                                <a:pt x="22" y="374"/>
                              </a:lnTo>
                              <a:lnTo>
                                <a:pt x="22" y="374"/>
                              </a:lnTo>
                              <a:lnTo>
                                <a:pt x="12" y="368"/>
                              </a:lnTo>
                              <a:lnTo>
                                <a:pt x="6" y="364"/>
                              </a:lnTo>
                              <a:lnTo>
                                <a:pt x="2" y="360"/>
                              </a:lnTo>
                              <a:lnTo>
                                <a:pt x="2" y="360"/>
                              </a:lnTo>
                              <a:lnTo>
                                <a:pt x="0" y="354"/>
                              </a:lnTo>
                              <a:lnTo>
                                <a:pt x="2" y="350"/>
                              </a:lnTo>
                              <a:lnTo>
                                <a:pt x="2" y="350"/>
                              </a:lnTo>
                              <a:lnTo>
                                <a:pt x="8" y="340"/>
                              </a:lnTo>
                              <a:lnTo>
                                <a:pt x="8" y="340"/>
                              </a:lnTo>
                              <a:lnTo>
                                <a:pt x="8" y="334"/>
                              </a:lnTo>
                              <a:lnTo>
                                <a:pt x="8" y="334"/>
                              </a:lnTo>
                              <a:lnTo>
                                <a:pt x="4" y="330"/>
                              </a:lnTo>
                              <a:lnTo>
                                <a:pt x="4" y="330"/>
                              </a:lnTo>
                              <a:lnTo>
                                <a:pt x="0" y="324"/>
                              </a:lnTo>
                              <a:lnTo>
                                <a:pt x="0" y="324"/>
                              </a:lnTo>
                              <a:lnTo>
                                <a:pt x="0" y="320"/>
                              </a:lnTo>
                              <a:lnTo>
                                <a:pt x="0" y="320"/>
                              </a:lnTo>
                              <a:lnTo>
                                <a:pt x="2" y="320"/>
                              </a:lnTo>
                              <a:lnTo>
                                <a:pt x="2" y="320"/>
                              </a:lnTo>
                              <a:lnTo>
                                <a:pt x="2" y="314"/>
                              </a:lnTo>
                              <a:lnTo>
                                <a:pt x="2" y="308"/>
                              </a:lnTo>
                              <a:lnTo>
                                <a:pt x="2" y="308"/>
                              </a:lnTo>
                              <a:lnTo>
                                <a:pt x="4" y="304"/>
                              </a:lnTo>
                              <a:lnTo>
                                <a:pt x="4" y="304"/>
                              </a:lnTo>
                              <a:lnTo>
                                <a:pt x="10" y="304"/>
                              </a:lnTo>
                              <a:lnTo>
                                <a:pt x="10" y="304"/>
                              </a:lnTo>
                              <a:lnTo>
                                <a:pt x="12" y="300"/>
                              </a:lnTo>
                              <a:lnTo>
                                <a:pt x="12" y="300"/>
                              </a:lnTo>
                              <a:lnTo>
                                <a:pt x="12" y="296"/>
                              </a:lnTo>
                              <a:lnTo>
                                <a:pt x="12" y="290"/>
                              </a:lnTo>
                              <a:lnTo>
                                <a:pt x="12" y="290"/>
                              </a:lnTo>
                              <a:lnTo>
                                <a:pt x="14" y="288"/>
                              </a:lnTo>
                              <a:lnTo>
                                <a:pt x="14" y="288"/>
                              </a:lnTo>
                              <a:lnTo>
                                <a:pt x="16" y="282"/>
                              </a:lnTo>
                              <a:lnTo>
                                <a:pt x="16" y="282"/>
                              </a:lnTo>
                              <a:lnTo>
                                <a:pt x="20" y="276"/>
                              </a:lnTo>
                              <a:lnTo>
                                <a:pt x="26" y="272"/>
                              </a:lnTo>
                              <a:lnTo>
                                <a:pt x="26" y="272"/>
                              </a:lnTo>
                              <a:lnTo>
                                <a:pt x="32" y="272"/>
                              </a:lnTo>
                              <a:lnTo>
                                <a:pt x="32" y="272"/>
                              </a:lnTo>
                              <a:lnTo>
                                <a:pt x="34" y="272"/>
                              </a:lnTo>
                              <a:lnTo>
                                <a:pt x="34" y="272"/>
                              </a:lnTo>
                              <a:lnTo>
                                <a:pt x="36" y="280"/>
                              </a:lnTo>
                              <a:lnTo>
                                <a:pt x="36" y="280"/>
                              </a:lnTo>
                              <a:lnTo>
                                <a:pt x="38" y="282"/>
                              </a:lnTo>
                              <a:lnTo>
                                <a:pt x="38" y="282"/>
                              </a:lnTo>
                              <a:lnTo>
                                <a:pt x="40" y="282"/>
                              </a:lnTo>
                              <a:lnTo>
                                <a:pt x="40" y="282"/>
                              </a:lnTo>
                              <a:lnTo>
                                <a:pt x="42" y="280"/>
                              </a:lnTo>
                              <a:lnTo>
                                <a:pt x="42" y="280"/>
                              </a:lnTo>
                              <a:lnTo>
                                <a:pt x="42" y="272"/>
                              </a:lnTo>
                              <a:lnTo>
                                <a:pt x="42" y="272"/>
                              </a:lnTo>
                              <a:lnTo>
                                <a:pt x="40" y="268"/>
                              </a:lnTo>
                              <a:lnTo>
                                <a:pt x="40" y="268"/>
                              </a:lnTo>
                              <a:lnTo>
                                <a:pt x="38" y="262"/>
                              </a:lnTo>
                              <a:lnTo>
                                <a:pt x="38" y="262"/>
                              </a:lnTo>
                              <a:lnTo>
                                <a:pt x="34" y="260"/>
                              </a:lnTo>
                              <a:lnTo>
                                <a:pt x="34" y="260"/>
                              </a:lnTo>
                              <a:lnTo>
                                <a:pt x="32" y="258"/>
                              </a:lnTo>
                              <a:lnTo>
                                <a:pt x="32" y="258"/>
                              </a:lnTo>
                              <a:lnTo>
                                <a:pt x="36" y="252"/>
                              </a:lnTo>
                              <a:lnTo>
                                <a:pt x="36" y="252"/>
                              </a:lnTo>
                              <a:lnTo>
                                <a:pt x="40" y="252"/>
                              </a:lnTo>
                              <a:lnTo>
                                <a:pt x="40" y="252"/>
                              </a:lnTo>
                              <a:lnTo>
                                <a:pt x="40" y="256"/>
                              </a:lnTo>
                              <a:lnTo>
                                <a:pt x="40" y="256"/>
                              </a:lnTo>
                              <a:lnTo>
                                <a:pt x="44" y="256"/>
                              </a:lnTo>
                              <a:lnTo>
                                <a:pt x="44" y="256"/>
                              </a:lnTo>
                              <a:lnTo>
                                <a:pt x="46" y="254"/>
                              </a:lnTo>
                              <a:lnTo>
                                <a:pt x="46" y="254"/>
                              </a:lnTo>
                              <a:lnTo>
                                <a:pt x="52" y="254"/>
                              </a:lnTo>
                              <a:lnTo>
                                <a:pt x="52" y="254"/>
                              </a:lnTo>
                              <a:lnTo>
                                <a:pt x="58" y="250"/>
                              </a:lnTo>
                              <a:lnTo>
                                <a:pt x="58" y="250"/>
                              </a:lnTo>
                              <a:lnTo>
                                <a:pt x="58" y="248"/>
                              </a:lnTo>
                              <a:lnTo>
                                <a:pt x="60" y="244"/>
                              </a:lnTo>
                              <a:lnTo>
                                <a:pt x="60" y="244"/>
                              </a:lnTo>
                              <a:lnTo>
                                <a:pt x="64" y="244"/>
                              </a:lnTo>
                              <a:lnTo>
                                <a:pt x="64" y="244"/>
                              </a:lnTo>
                              <a:lnTo>
                                <a:pt x="66" y="248"/>
                              </a:lnTo>
                              <a:lnTo>
                                <a:pt x="66" y="248"/>
                              </a:lnTo>
                              <a:lnTo>
                                <a:pt x="70" y="246"/>
                              </a:lnTo>
                              <a:lnTo>
                                <a:pt x="70" y="246"/>
                              </a:lnTo>
                              <a:lnTo>
                                <a:pt x="72" y="242"/>
                              </a:lnTo>
                              <a:lnTo>
                                <a:pt x="72" y="242"/>
                              </a:lnTo>
                              <a:lnTo>
                                <a:pt x="72" y="236"/>
                              </a:lnTo>
                              <a:lnTo>
                                <a:pt x="72" y="232"/>
                              </a:lnTo>
                              <a:lnTo>
                                <a:pt x="72" y="232"/>
                              </a:lnTo>
                              <a:lnTo>
                                <a:pt x="68" y="232"/>
                              </a:lnTo>
                              <a:lnTo>
                                <a:pt x="68" y="232"/>
                              </a:lnTo>
                              <a:lnTo>
                                <a:pt x="60" y="220"/>
                              </a:lnTo>
                              <a:lnTo>
                                <a:pt x="60" y="220"/>
                              </a:lnTo>
                              <a:lnTo>
                                <a:pt x="52" y="212"/>
                              </a:lnTo>
                              <a:lnTo>
                                <a:pt x="52" y="212"/>
                              </a:lnTo>
                              <a:lnTo>
                                <a:pt x="50" y="210"/>
                              </a:lnTo>
                              <a:lnTo>
                                <a:pt x="50" y="210"/>
                              </a:lnTo>
                              <a:lnTo>
                                <a:pt x="52" y="208"/>
                              </a:lnTo>
                              <a:lnTo>
                                <a:pt x="52" y="208"/>
                              </a:lnTo>
                              <a:lnTo>
                                <a:pt x="56" y="208"/>
                              </a:lnTo>
                              <a:lnTo>
                                <a:pt x="56" y="208"/>
                              </a:lnTo>
                              <a:lnTo>
                                <a:pt x="62" y="212"/>
                              </a:lnTo>
                              <a:lnTo>
                                <a:pt x="62" y="212"/>
                              </a:lnTo>
                              <a:lnTo>
                                <a:pt x="66" y="212"/>
                              </a:lnTo>
                              <a:lnTo>
                                <a:pt x="72" y="210"/>
                              </a:lnTo>
                              <a:lnTo>
                                <a:pt x="72" y="210"/>
                              </a:lnTo>
                              <a:lnTo>
                                <a:pt x="74" y="208"/>
                              </a:lnTo>
                              <a:lnTo>
                                <a:pt x="76" y="204"/>
                              </a:lnTo>
                              <a:lnTo>
                                <a:pt x="76" y="204"/>
                              </a:lnTo>
                              <a:lnTo>
                                <a:pt x="76" y="200"/>
                              </a:lnTo>
                              <a:lnTo>
                                <a:pt x="76" y="200"/>
                              </a:lnTo>
                              <a:lnTo>
                                <a:pt x="72" y="200"/>
                              </a:lnTo>
                              <a:lnTo>
                                <a:pt x="72" y="200"/>
                              </a:lnTo>
                              <a:lnTo>
                                <a:pt x="68" y="198"/>
                              </a:lnTo>
                              <a:lnTo>
                                <a:pt x="68" y="198"/>
                              </a:lnTo>
                              <a:lnTo>
                                <a:pt x="68" y="194"/>
                              </a:lnTo>
                              <a:lnTo>
                                <a:pt x="68" y="194"/>
                              </a:lnTo>
                              <a:lnTo>
                                <a:pt x="66" y="192"/>
                              </a:lnTo>
                              <a:lnTo>
                                <a:pt x="66" y="192"/>
                              </a:lnTo>
                              <a:lnTo>
                                <a:pt x="62" y="194"/>
                              </a:lnTo>
                              <a:lnTo>
                                <a:pt x="62" y="194"/>
                              </a:lnTo>
                              <a:lnTo>
                                <a:pt x="60" y="192"/>
                              </a:lnTo>
                              <a:lnTo>
                                <a:pt x="58" y="190"/>
                              </a:lnTo>
                              <a:lnTo>
                                <a:pt x="58" y="190"/>
                              </a:lnTo>
                              <a:lnTo>
                                <a:pt x="56" y="184"/>
                              </a:lnTo>
                              <a:lnTo>
                                <a:pt x="56" y="184"/>
                              </a:lnTo>
                              <a:lnTo>
                                <a:pt x="54" y="182"/>
                              </a:lnTo>
                              <a:lnTo>
                                <a:pt x="54" y="182"/>
                              </a:lnTo>
                              <a:lnTo>
                                <a:pt x="50" y="182"/>
                              </a:lnTo>
                              <a:lnTo>
                                <a:pt x="50" y="182"/>
                              </a:lnTo>
                              <a:lnTo>
                                <a:pt x="46" y="180"/>
                              </a:lnTo>
                              <a:lnTo>
                                <a:pt x="46" y="180"/>
                              </a:lnTo>
                              <a:lnTo>
                                <a:pt x="42" y="180"/>
                              </a:lnTo>
                              <a:lnTo>
                                <a:pt x="42" y="180"/>
                              </a:lnTo>
                              <a:lnTo>
                                <a:pt x="40" y="176"/>
                              </a:lnTo>
                              <a:lnTo>
                                <a:pt x="38" y="172"/>
                              </a:lnTo>
                              <a:lnTo>
                                <a:pt x="38" y="172"/>
                              </a:lnTo>
                              <a:lnTo>
                                <a:pt x="40" y="168"/>
                              </a:lnTo>
                              <a:lnTo>
                                <a:pt x="42" y="164"/>
                              </a:lnTo>
                              <a:lnTo>
                                <a:pt x="42" y="164"/>
                              </a:lnTo>
                              <a:lnTo>
                                <a:pt x="40" y="162"/>
                              </a:lnTo>
                              <a:lnTo>
                                <a:pt x="40" y="162"/>
                              </a:lnTo>
                              <a:lnTo>
                                <a:pt x="40" y="158"/>
                              </a:lnTo>
                              <a:lnTo>
                                <a:pt x="40" y="158"/>
                              </a:lnTo>
                              <a:lnTo>
                                <a:pt x="44" y="158"/>
                              </a:lnTo>
                              <a:lnTo>
                                <a:pt x="44" y="158"/>
                              </a:lnTo>
                              <a:lnTo>
                                <a:pt x="46" y="150"/>
                              </a:lnTo>
                              <a:lnTo>
                                <a:pt x="48" y="144"/>
                              </a:lnTo>
                              <a:lnTo>
                                <a:pt x="48" y="144"/>
                              </a:lnTo>
                              <a:lnTo>
                                <a:pt x="52" y="140"/>
                              </a:lnTo>
                              <a:lnTo>
                                <a:pt x="54" y="134"/>
                              </a:lnTo>
                              <a:lnTo>
                                <a:pt x="54" y="134"/>
                              </a:lnTo>
                              <a:lnTo>
                                <a:pt x="54" y="130"/>
                              </a:lnTo>
                              <a:lnTo>
                                <a:pt x="54" y="130"/>
                              </a:lnTo>
                              <a:lnTo>
                                <a:pt x="56" y="124"/>
                              </a:lnTo>
                              <a:lnTo>
                                <a:pt x="56" y="124"/>
                              </a:lnTo>
                              <a:lnTo>
                                <a:pt x="52" y="122"/>
                              </a:lnTo>
                              <a:lnTo>
                                <a:pt x="52" y="122"/>
                              </a:lnTo>
                              <a:lnTo>
                                <a:pt x="48" y="120"/>
                              </a:lnTo>
                              <a:lnTo>
                                <a:pt x="44" y="122"/>
                              </a:lnTo>
                              <a:lnTo>
                                <a:pt x="40" y="122"/>
                              </a:lnTo>
                              <a:lnTo>
                                <a:pt x="38" y="120"/>
                              </a:lnTo>
                              <a:lnTo>
                                <a:pt x="38" y="120"/>
                              </a:lnTo>
                              <a:lnTo>
                                <a:pt x="38" y="118"/>
                              </a:lnTo>
                              <a:lnTo>
                                <a:pt x="38" y="116"/>
                              </a:lnTo>
                              <a:lnTo>
                                <a:pt x="38" y="116"/>
                              </a:lnTo>
                              <a:lnTo>
                                <a:pt x="36" y="114"/>
                              </a:lnTo>
                              <a:lnTo>
                                <a:pt x="36" y="114"/>
                              </a:lnTo>
                              <a:lnTo>
                                <a:pt x="34" y="108"/>
                              </a:lnTo>
                              <a:lnTo>
                                <a:pt x="34" y="102"/>
                              </a:lnTo>
                              <a:lnTo>
                                <a:pt x="34" y="102"/>
                              </a:lnTo>
                              <a:lnTo>
                                <a:pt x="36" y="98"/>
                              </a:lnTo>
                              <a:lnTo>
                                <a:pt x="36" y="98"/>
                              </a:lnTo>
                              <a:lnTo>
                                <a:pt x="38" y="92"/>
                              </a:lnTo>
                              <a:lnTo>
                                <a:pt x="38" y="92"/>
                              </a:lnTo>
                              <a:lnTo>
                                <a:pt x="40" y="92"/>
                              </a:lnTo>
                              <a:lnTo>
                                <a:pt x="40" y="92"/>
                              </a:lnTo>
                              <a:lnTo>
                                <a:pt x="44" y="92"/>
                              </a:lnTo>
                              <a:lnTo>
                                <a:pt x="44" y="92"/>
                              </a:lnTo>
                              <a:lnTo>
                                <a:pt x="50" y="94"/>
                              </a:lnTo>
                              <a:lnTo>
                                <a:pt x="50" y="94"/>
                              </a:lnTo>
                              <a:lnTo>
                                <a:pt x="54" y="90"/>
                              </a:lnTo>
                              <a:lnTo>
                                <a:pt x="54" y="90"/>
                              </a:lnTo>
                              <a:lnTo>
                                <a:pt x="54" y="88"/>
                              </a:lnTo>
                              <a:lnTo>
                                <a:pt x="54" y="88"/>
                              </a:lnTo>
                              <a:lnTo>
                                <a:pt x="50" y="86"/>
                              </a:lnTo>
                              <a:lnTo>
                                <a:pt x="50" y="86"/>
                              </a:lnTo>
                              <a:lnTo>
                                <a:pt x="46" y="88"/>
                              </a:lnTo>
                              <a:lnTo>
                                <a:pt x="46" y="88"/>
                              </a:lnTo>
                              <a:lnTo>
                                <a:pt x="40" y="86"/>
                              </a:lnTo>
                              <a:lnTo>
                                <a:pt x="40" y="86"/>
                              </a:lnTo>
                              <a:lnTo>
                                <a:pt x="36" y="86"/>
                              </a:lnTo>
                              <a:lnTo>
                                <a:pt x="36" y="86"/>
                              </a:lnTo>
                              <a:lnTo>
                                <a:pt x="32" y="84"/>
                              </a:lnTo>
                              <a:lnTo>
                                <a:pt x="32" y="84"/>
                              </a:lnTo>
                              <a:lnTo>
                                <a:pt x="30" y="80"/>
                              </a:lnTo>
                              <a:lnTo>
                                <a:pt x="30" y="80"/>
                              </a:lnTo>
                              <a:lnTo>
                                <a:pt x="24" y="82"/>
                              </a:lnTo>
                              <a:lnTo>
                                <a:pt x="24" y="82"/>
                              </a:lnTo>
                              <a:lnTo>
                                <a:pt x="22" y="80"/>
                              </a:lnTo>
                              <a:lnTo>
                                <a:pt x="22" y="80"/>
                              </a:lnTo>
                              <a:lnTo>
                                <a:pt x="24" y="76"/>
                              </a:lnTo>
                              <a:lnTo>
                                <a:pt x="24" y="76"/>
                              </a:lnTo>
                              <a:lnTo>
                                <a:pt x="24" y="74"/>
                              </a:lnTo>
                              <a:lnTo>
                                <a:pt x="24" y="74"/>
                              </a:lnTo>
                              <a:lnTo>
                                <a:pt x="22" y="72"/>
                              </a:lnTo>
                              <a:lnTo>
                                <a:pt x="22" y="72"/>
                              </a:lnTo>
                              <a:lnTo>
                                <a:pt x="24" y="68"/>
                              </a:lnTo>
                              <a:lnTo>
                                <a:pt x="24" y="68"/>
                              </a:lnTo>
                              <a:lnTo>
                                <a:pt x="26" y="68"/>
                              </a:lnTo>
                              <a:lnTo>
                                <a:pt x="26" y="68"/>
                              </a:lnTo>
                              <a:lnTo>
                                <a:pt x="28" y="66"/>
                              </a:lnTo>
                              <a:lnTo>
                                <a:pt x="28" y="66"/>
                              </a:lnTo>
                              <a:lnTo>
                                <a:pt x="28" y="64"/>
                              </a:lnTo>
                              <a:lnTo>
                                <a:pt x="28" y="64"/>
                              </a:lnTo>
                              <a:lnTo>
                                <a:pt x="24" y="62"/>
                              </a:lnTo>
                              <a:lnTo>
                                <a:pt x="24" y="62"/>
                              </a:lnTo>
                              <a:lnTo>
                                <a:pt x="22" y="62"/>
                              </a:lnTo>
                              <a:lnTo>
                                <a:pt x="22" y="62"/>
                              </a:lnTo>
                              <a:lnTo>
                                <a:pt x="18" y="64"/>
                              </a:lnTo>
                              <a:lnTo>
                                <a:pt x="18" y="64"/>
                              </a:lnTo>
                              <a:lnTo>
                                <a:pt x="16" y="62"/>
                              </a:lnTo>
                              <a:lnTo>
                                <a:pt x="16" y="62"/>
                              </a:lnTo>
                              <a:lnTo>
                                <a:pt x="14" y="60"/>
                              </a:lnTo>
                              <a:lnTo>
                                <a:pt x="14" y="60"/>
                              </a:lnTo>
                              <a:lnTo>
                                <a:pt x="18" y="54"/>
                              </a:lnTo>
                              <a:lnTo>
                                <a:pt x="18" y="54"/>
                              </a:lnTo>
                              <a:lnTo>
                                <a:pt x="18" y="50"/>
                              </a:lnTo>
                              <a:lnTo>
                                <a:pt x="18" y="50"/>
                              </a:lnTo>
                              <a:lnTo>
                                <a:pt x="14" y="48"/>
                              </a:lnTo>
                              <a:lnTo>
                                <a:pt x="14" y="48"/>
                              </a:lnTo>
                              <a:lnTo>
                                <a:pt x="16" y="44"/>
                              </a:lnTo>
                              <a:lnTo>
                                <a:pt x="16" y="44"/>
                              </a:lnTo>
                              <a:lnTo>
                                <a:pt x="16" y="40"/>
                              </a:lnTo>
                              <a:lnTo>
                                <a:pt x="16" y="40"/>
                              </a:lnTo>
                              <a:lnTo>
                                <a:pt x="10" y="36"/>
                              </a:lnTo>
                              <a:lnTo>
                                <a:pt x="6" y="34"/>
                              </a:lnTo>
                              <a:lnTo>
                                <a:pt x="6" y="32"/>
                              </a:lnTo>
                              <a:lnTo>
                                <a:pt x="6" y="32"/>
                              </a:lnTo>
                              <a:lnTo>
                                <a:pt x="14" y="32"/>
                              </a:lnTo>
                              <a:lnTo>
                                <a:pt x="22" y="30"/>
                              </a:lnTo>
                              <a:lnTo>
                                <a:pt x="22" y="30"/>
                              </a:lnTo>
                              <a:lnTo>
                                <a:pt x="26" y="26"/>
                              </a:lnTo>
                              <a:lnTo>
                                <a:pt x="30" y="24"/>
                              </a:lnTo>
                              <a:lnTo>
                                <a:pt x="30" y="24"/>
                              </a:lnTo>
                              <a:lnTo>
                                <a:pt x="38" y="22"/>
                              </a:lnTo>
                              <a:lnTo>
                                <a:pt x="46" y="22"/>
                              </a:lnTo>
                              <a:lnTo>
                                <a:pt x="46" y="22"/>
                              </a:lnTo>
                              <a:lnTo>
                                <a:pt x="56" y="14"/>
                              </a:lnTo>
                              <a:lnTo>
                                <a:pt x="64" y="8"/>
                              </a:lnTo>
                              <a:lnTo>
                                <a:pt x="64" y="8"/>
                              </a:lnTo>
                              <a:lnTo>
                                <a:pt x="72" y="8"/>
                              </a:lnTo>
                              <a:lnTo>
                                <a:pt x="80" y="6"/>
                              </a:lnTo>
                              <a:lnTo>
                                <a:pt x="80" y="6"/>
                              </a:lnTo>
                              <a:lnTo>
                                <a:pt x="86" y="2"/>
                              </a:lnTo>
                              <a:lnTo>
                                <a:pt x="90" y="0"/>
                              </a:lnTo>
                              <a:lnTo>
                                <a:pt x="94" y="0"/>
                              </a:lnTo>
                              <a:lnTo>
                                <a:pt x="94" y="0"/>
                              </a:lnTo>
                              <a:lnTo>
                                <a:pt x="96" y="4"/>
                              </a:lnTo>
                              <a:lnTo>
                                <a:pt x="100" y="8"/>
                              </a:lnTo>
                              <a:lnTo>
                                <a:pt x="100" y="8"/>
                              </a:lnTo>
                              <a:lnTo>
                                <a:pt x="100" y="10"/>
                              </a:lnTo>
                              <a:lnTo>
                                <a:pt x="102" y="12"/>
                              </a:lnTo>
                              <a:lnTo>
                                <a:pt x="106" y="12"/>
                              </a:lnTo>
                              <a:lnTo>
                                <a:pt x="106" y="12"/>
                              </a:lnTo>
                              <a:lnTo>
                                <a:pt x="114" y="16"/>
                              </a:lnTo>
                              <a:lnTo>
                                <a:pt x="124" y="20"/>
                              </a:lnTo>
                              <a:lnTo>
                                <a:pt x="124" y="20"/>
                              </a:lnTo>
                              <a:lnTo>
                                <a:pt x="130" y="26"/>
                              </a:lnTo>
                              <a:lnTo>
                                <a:pt x="138" y="34"/>
                              </a:lnTo>
                              <a:lnTo>
                                <a:pt x="138" y="34"/>
                              </a:lnTo>
                              <a:lnTo>
                                <a:pt x="146" y="46"/>
                              </a:lnTo>
                              <a:lnTo>
                                <a:pt x="146" y="46"/>
                              </a:lnTo>
                              <a:lnTo>
                                <a:pt x="148" y="58"/>
                              </a:lnTo>
                              <a:lnTo>
                                <a:pt x="152" y="68"/>
                              </a:lnTo>
                              <a:lnTo>
                                <a:pt x="152" y="68"/>
                              </a:lnTo>
                              <a:lnTo>
                                <a:pt x="158" y="78"/>
                              </a:lnTo>
                              <a:lnTo>
                                <a:pt x="164" y="84"/>
                              </a:lnTo>
                              <a:lnTo>
                                <a:pt x="164" y="84"/>
                              </a:lnTo>
                              <a:lnTo>
                                <a:pt x="170" y="86"/>
                              </a:lnTo>
                              <a:lnTo>
                                <a:pt x="178" y="86"/>
                              </a:lnTo>
                              <a:lnTo>
                                <a:pt x="178" y="86"/>
                              </a:lnTo>
                              <a:lnTo>
                                <a:pt x="182" y="88"/>
                              </a:lnTo>
                              <a:lnTo>
                                <a:pt x="188" y="92"/>
                              </a:lnTo>
                              <a:lnTo>
                                <a:pt x="188" y="92"/>
                              </a:lnTo>
                              <a:lnTo>
                                <a:pt x="190" y="98"/>
                              </a:lnTo>
                              <a:lnTo>
                                <a:pt x="192" y="104"/>
                              </a:lnTo>
                              <a:lnTo>
                                <a:pt x="192" y="104"/>
                              </a:lnTo>
                              <a:lnTo>
                                <a:pt x="192" y="114"/>
                              </a:lnTo>
                              <a:lnTo>
                                <a:pt x="194" y="118"/>
                              </a:lnTo>
                              <a:lnTo>
                                <a:pt x="194" y="122"/>
                              </a:lnTo>
                              <a:lnTo>
                                <a:pt x="194" y="122"/>
                              </a:lnTo>
                              <a:lnTo>
                                <a:pt x="198" y="126"/>
                              </a:lnTo>
                              <a:lnTo>
                                <a:pt x="204" y="130"/>
                              </a:lnTo>
                              <a:lnTo>
                                <a:pt x="214" y="136"/>
                              </a:lnTo>
                              <a:lnTo>
                                <a:pt x="214" y="136"/>
                              </a:lnTo>
                              <a:lnTo>
                                <a:pt x="232" y="142"/>
                              </a:lnTo>
                              <a:lnTo>
                                <a:pt x="242" y="144"/>
                              </a:lnTo>
                              <a:lnTo>
                                <a:pt x="250" y="144"/>
                              </a:lnTo>
                              <a:lnTo>
                                <a:pt x="250" y="144"/>
                              </a:lnTo>
                              <a:lnTo>
                                <a:pt x="254" y="142"/>
                              </a:lnTo>
                              <a:lnTo>
                                <a:pt x="256" y="138"/>
                              </a:lnTo>
                              <a:lnTo>
                                <a:pt x="260" y="134"/>
                              </a:lnTo>
                              <a:lnTo>
                                <a:pt x="264" y="132"/>
                              </a:lnTo>
                              <a:lnTo>
                                <a:pt x="264" y="132"/>
                              </a:lnTo>
                              <a:lnTo>
                                <a:pt x="266" y="134"/>
                              </a:lnTo>
                              <a:lnTo>
                                <a:pt x="270" y="138"/>
                              </a:lnTo>
                              <a:lnTo>
                                <a:pt x="272" y="142"/>
                              </a:lnTo>
                              <a:lnTo>
                                <a:pt x="274" y="146"/>
                              </a:lnTo>
                              <a:lnTo>
                                <a:pt x="274" y="146"/>
                              </a:lnTo>
                              <a:lnTo>
                                <a:pt x="272" y="148"/>
                              </a:lnTo>
                              <a:lnTo>
                                <a:pt x="268" y="152"/>
                              </a:lnTo>
                              <a:lnTo>
                                <a:pt x="264" y="156"/>
                              </a:lnTo>
                              <a:lnTo>
                                <a:pt x="262" y="160"/>
                              </a:lnTo>
                              <a:lnTo>
                                <a:pt x="262" y="160"/>
                              </a:lnTo>
                              <a:lnTo>
                                <a:pt x="262" y="164"/>
                              </a:lnTo>
                              <a:lnTo>
                                <a:pt x="266" y="170"/>
                              </a:lnTo>
                              <a:lnTo>
                                <a:pt x="274" y="180"/>
                              </a:lnTo>
                              <a:lnTo>
                                <a:pt x="274" y="180"/>
                              </a:lnTo>
                              <a:lnTo>
                                <a:pt x="280" y="180"/>
                              </a:lnTo>
                              <a:lnTo>
                                <a:pt x="286" y="180"/>
                              </a:lnTo>
                              <a:lnTo>
                                <a:pt x="286" y="180"/>
                              </a:lnTo>
                              <a:lnTo>
                                <a:pt x="274" y="186"/>
                              </a:lnTo>
                              <a:lnTo>
                                <a:pt x="270" y="188"/>
                              </a:lnTo>
                              <a:lnTo>
                                <a:pt x="266" y="192"/>
                              </a:lnTo>
                              <a:lnTo>
                                <a:pt x="266" y="192"/>
                              </a:lnTo>
                              <a:lnTo>
                                <a:pt x="264" y="198"/>
                              </a:lnTo>
                              <a:lnTo>
                                <a:pt x="264" y="206"/>
                              </a:lnTo>
                              <a:lnTo>
                                <a:pt x="264" y="220"/>
                              </a:lnTo>
                              <a:lnTo>
                                <a:pt x="264" y="220"/>
                              </a:lnTo>
                              <a:lnTo>
                                <a:pt x="266" y="232"/>
                              </a:lnTo>
                              <a:lnTo>
                                <a:pt x="270" y="246"/>
                              </a:lnTo>
                              <a:lnTo>
                                <a:pt x="270" y="246"/>
                              </a:lnTo>
                              <a:lnTo>
                                <a:pt x="276" y="254"/>
                              </a:lnTo>
                              <a:lnTo>
                                <a:pt x="282" y="262"/>
                              </a:lnTo>
                              <a:lnTo>
                                <a:pt x="282" y="262"/>
                              </a:lnTo>
                              <a:lnTo>
                                <a:pt x="294" y="272"/>
                              </a:lnTo>
                              <a:lnTo>
                                <a:pt x="300" y="276"/>
                              </a:lnTo>
                              <a:lnTo>
                                <a:pt x="302" y="282"/>
                              </a:lnTo>
                              <a:lnTo>
                                <a:pt x="302" y="282"/>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86" name="Freeform 319"/>
                        <a:cNvSpPr>
                          <a:spLocks noChangeAspect="1"/>
                        </a:cNvSpPr>
                      </a:nvSpPr>
                      <a:spPr bwMode="auto">
                        <a:xfrm>
                          <a:off x="6313488" y="5675313"/>
                          <a:ext cx="271462" cy="220662"/>
                        </a:xfrm>
                        <a:custGeom>
                          <a:avLst/>
                          <a:gdLst/>
                          <a:ahLst/>
                          <a:cxnLst>
                            <a:cxn ang="0">
                              <a:pos x="170" y="62"/>
                            </a:cxn>
                            <a:cxn ang="0">
                              <a:pos x="174" y="84"/>
                            </a:cxn>
                            <a:cxn ang="0">
                              <a:pos x="166" y="86"/>
                            </a:cxn>
                            <a:cxn ang="0">
                              <a:pos x="162" y="90"/>
                            </a:cxn>
                            <a:cxn ang="0">
                              <a:pos x="152" y="102"/>
                            </a:cxn>
                            <a:cxn ang="0">
                              <a:pos x="148" y="106"/>
                            </a:cxn>
                            <a:cxn ang="0">
                              <a:pos x="134" y="108"/>
                            </a:cxn>
                            <a:cxn ang="0">
                              <a:pos x="122" y="108"/>
                            </a:cxn>
                            <a:cxn ang="0">
                              <a:pos x="98" y="120"/>
                            </a:cxn>
                            <a:cxn ang="0">
                              <a:pos x="92" y="126"/>
                            </a:cxn>
                            <a:cxn ang="0">
                              <a:pos x="86" y="134"/>
                            </a:cxn>
                            <a:cxn ang="0">
                              <a:pos x="74" y="136"/>
                            </a:cxn>
                            <a:cxn ang="0">
                              <a:pos x="46" y="138"/>
                            </a:cxn>
                            <a:cxn ang="0">
                              <a:pos x="40" y="144"/>
                            </a:cxn>
                            <a:cxn ang="0">
                              <a:pos x="34" y="138"/>
                            </a:cxn>
                            <a:cxn ang="0">
                              <a:pos x="20" y="128"/>
                            </a:cxn>
                            <a:cxn ang="0">
                              <a:pos x="16" y="124"/>
                            </a:cxn>
                            <a:cxn ang="0">
                              <a:pos x="2" y="98"/>
                            </a:cxn>
                            <a:cxn ang="0">
                              <a:pos x="0" y="88"/>
                            </a:cxn>
                            <a:cxn ang="0">
                              <a:pos x="0" y="76"/>
                            </a:cxn>
                            <a:cxn ang="0">
                              <a:pos x="4" y="40"/>
                            </a:cxn>
                            <a:cxn ang="0">
                              <a:pos x="4" y="30"/>
                            </a:cxn>
                            <a:cxn ang="0">
                              <a:pos x="6" y="32"/>
                            </a:cxn>
                            <a:cxn ang="0">
                              <a:pos x="12" y="32"/>
                            </a:cxn>
                            <a:cxn ang="0">
                              <a:pos x="16" y="28"/>
                            </a:cxn>
                            <a:cxn ang="0">
                              <a:pos x="16" y="16"/>
                            </a:cxn>
                            <a:cxn ang="0">
                              <a:pos x="20" y="12"/>
                            </a:cxn>
                            <a:cxn ang="0">
                              <a:pos x="38" y="8"/>
                            </a:cxn>
                            <a:cxn ang="0">
                              <a:pos x="42" y="8"/>
                            </a:cxn>
                            <a:cxn ang="0">
                              <a:pos x="46" y="12"/>
                            </a:cxn>
                            <a:cxn ang="0">
                              <a:pos x="50" y="16"/>
                            </a:cxn>
                            <a:cxn ang="0">
                              <a:pos x="54" y="16"/>
                            </a:cxn>
                            <a:cxn ang="0">
                              <a:pos x="54" y="10"/>
                            </a:cxn>
                            <a:cxn ang="0">
                              <a:pos x="58" y="6"/>
                            </a:cxn>
                            <a:cxn ang="0">
                              <a:pos x="62" y="4"/>
                            </a:cxn>
                            <a:cxn ang="0">
                              <a:pos x="72" y="6"/>
                            </a:cxn>
                            <a:cxn ang="0">
                              <a:pos x="84" y="6"/>
                            </a:cxn>
                            <a:cxn ang="0">
                              <a:pos x="86" y="4"/>
                            </a:cxn>
                            <a:cxn ang="0">
                              <a:pos x="88" y="0"/>
                            </a:cxn>
                            <a:cxn ang="0">
                              <a:pos x="96" y="0"/>
                            </a:cxn>
                            <a:cxn ang="0">
                              <a:pos x="106" y="2"/>
                            </a:cxn>
                            <a:cxn ang="0">
                              <a:pos x="120" y="0"/>
                            </a:cxn>
                            <a:cxn ang="0">
                              <a:pos x="128" y="2"/>
                            </a:cxn>
                            <a:cxn ang="0">
                              <a:pos x="134" y="8"/>
                            </a:cxn>
                            <a:cxn ang="0">
                              <a:pos x="152" y="18"/>
                            </a:cxn>
                            <a:cxn ang="0">
                              <a:pos x="160" y="24"/>
                            </a:cxn>
                            <a:cxn ang="0">
                              <a:pos x="166" y="42"/>
                            </a:cxn>
                            <a:cxn ang="0">
                              <a:pos x="170" y="62"/>
                            </a:cxn>
                          </a:cxnLst>
                          <a:rect l="0" t="0" r="r" b="b"/>
                          <a:pathLst>
                            <a:path w="174" h="144">
                              <a:moveTo>
                                <a:pt x="170" y="62"/>
                              </a:moveTo>
                              <a:lnTo>
                                <a:pt x="170" y="62"/>
                              </a:lnTo>
                              <a:lnTo>
                                <a:pt x="174" y="84"/>
                              </a:lnTo>
                              <a:lnTo>
                                <a:pt x="174" y="84"/>
                              </a:lnTo>
                              <a:lnTo>
                                <a:pt x="170" y="84"/>
                              </a:lnTo>
                              <a:lnTo>
                                <a:pt x="166" y="86"/>
                              </a:lnTo>
                              <a:lnTo>
                                <a:pt x="166" y="86"/>
                              </a:lnTo>
                              <a:lnTo>
                                <a:pt x="162" y="90"/>
                              </a:lnTo>
                              <a:lnTo>
                                <a:pt x="156" y="96"/>
                              </a:lnTo>
                              <a:lnTo>
                                <a:pt x="152" y="102"/>
                              </a:lnTo>
                              <a:lnTo>
                                <a:pt x="148" y="106"/>
                              </a:lnTo>
                              <a:lnTo>
                                <a:pt x="148" y="106"/>
                              </a:lnTo>
                              <a:lnTo>
                                <a:pt x="142" y="106"/>
                              </a:lnTo>
                              <a:lnTo>
                                <a:pt x="134" y="108"/>
                              </a:lnTo>
                              <a:lnTo>
                                <a:pt x="122" y="108"/>
                              </a:lnTo>
                              <a:lnTo>
                                <a:pt x="122" y="108"/>
                              </a:lnTo>
                              <a:lnTo>
                                <a:pt x="110" y="112"/>
                              </a:lnTo>
                              <a:lnTo>
                                <a:pt x="98" y="120"/>
                              </a:lnTo>
                              <a:lnTo>
                                <a:pt x="98" y="120"/>
                              </a:lnTo>
                              <a:lnTo>
                                <a:pt x="92" y="126"/>
                              </a:lnTo>
                              <a:lnTo>
                                <a:pt x="86" y="134"/>
                              </a:lnTo>
                              <a:lnTo>
                                <a:pt x="86" y="134"/>
                              </a:lnTo>
                              <a:lnTo>
                                <a:pt x="80" y="136"/>
                              </a:lnTo>
                              <a:lnTo>
                                <a:pt x="74" y="136"/>
                              </a:lnTo>
                              <a:lnTo>
                                <a:pt x="58" y="136"/>
                              </a:lnTo>
                              <a:lnTo>
                                <a:pt x="46" y="138"/>
                              </a:lnTo>
                              <a:lnTo>
                                <a:pt x="40" y="140"/>
                              </a:lnTo>
                              <a:lnTo>
                                <a:pt x="40" y="144"/>
                              </a:lnTo>
                              <a:lnTo>
                                <a:pt x="40" y="144"/>
                              </a:lnTo>
                              <a:lnTo>
                                <a:pt x="34" y="138"/>
                              </a:lnTo>
                              <a:lnTo>
                                <a:pt x="28" y="134"/>
                              </a:lnTo>
                              <a:lnTo>
                                <a:pt x="20" y="128"/>
                              </a:lnTo>
                              <a:lnTo>
                                <a:pt x="16" y="124"/>
                              </a:lnTo>
                              <a:lnTo>
                                <a:pt x="16" y="124"/>
                              </a:lnTo>
                              <a:lnTo>
                                <a:pt x="8" y="112"/>
                              </a:lnTo>
                              <a:lnTo>
                                <a:pt x="2" y="98"/>
                              </a:lnTo>
                              <a:lnTo>
                                <a:pt x="2" y="98"/>
                              </a:lnTo>
                              <a:lnTo>
                                <a:pt x="0" y="88"/>
                              </a:lnTo>
                              <a:lnTo>
                                <a:pt x="0" y="76"/>
                              </a:lnTo>
                              <a:lnTo>
                                <a:pt x="0" y="76"/>
                              </a:lnTo>
                              <a:lnTo>
                                <a:pt x="4" y="52"/>
                              </a:lnTo>
                              <a:lnTo>
                                <a:pt x="4" y="40"/>
                              </a:lnTo>
                              <a:lnTo>
                                <a:pt x="4" y="30"/>
                              </a:lnTo>
                              <a:lnTo>
                                <a:pt x="4" y="30"/>
                              </a:lnTo>
                              <a:lnTo>
                                <a:pt x="6" y="32"/>
                              </a:lnTo>
                              <a:lnTo>
                                <a:pt x="6" y="32"/>
                              </a:lnTo>
                              <a:lnTo>
                                <a:pt x="12" y="32"/>
                              </a:lnTo>
                              <a:lnTo>
                                <a:pt x="12" y="32"/>
                              </a:lnTo>
                              <a:lnTo>
                                <a:pt x="16" y="28"/>
                              </a:lnTo>
                              <a:lnTo>
                                <a:pt x="16" y="28"/>
                              </a:lnTo>
                              <a:lnTo>
                                <a:pt x="16" y="22"/>
                              </a:lnTo>
                              <a:lnTo>
                                <a:pt x="16" y="16"/>
                              </a:lnTo>
                              <a:lnTo>
                                <a:pt x="16" y="16"/>
                              </a:lnTo>
                              <a:lnTo>
                                <a:pt x="20" y="12"/>
                              </a:lnTo>
                              <a:lnTo>
                                <a:pt x="26" y="10"/>
                              </a:lnTo>
                              <a:lnTo>
                                <a:pt x="38" y="8"/>
                              </a:lnTo>
                              <a:lnTo>
                                <a:pt x="38" y="8"/>
                              </a:lnTo>
                              <a:lnTo>
                                <a:pt x="42" y="8"/>
                              </a:lnTo>
                              <a:lnTo>
                                <a:pt x="42" y="8"/>
                              </a:lnTo>
                              <a:lnTo>
                                <a:pt x="46" y="12"/>
                              </a:lnTo>
                              <a:lnTo>
                                <a:pt x="50" y="16"/>
                              </a:lnTo>
                              <a:lnTo>
                                <a:pt x="50" y="16"/>
                              </a:lnTo>
                              <a:lnTo>
                                <a:pt x="54" y="16"/>
                              </a:lnTo>
                              <a:lnTo>
                                <a:pt x="54" y="16"/>
                              </a:lnTo>
                              <a:lnTo>
                                <a:pt x="54" y="14"/>
                              </a:lnTo>
                              <a:lnTo>
                                <a:pt x="54" y="10"/>
                              </a:lnTo>
                              <a:lnTo>
                                <a:pt x="54" y="10"/>
                              </a:lnTo>
                              <a:lnTo>
                                <a:pt x="58" y="6"/>
                              </a:lnTo>
                              <a:lnTo>
                                <a:pt x="62" y="4"/>
                              </a:lnTo>
                              <a:lnTo>
                                <a:pt x="62" y="4"/>
                              </a:lnTo>
                              <a:lnTo>
                                <a:pt x="68" y="4"/>
                              </a:lnTo>
                              <a:lnTo>
                                <a:pt x="72" y="6"/>
                              </a:lnTo>
                              <a:lnTo>
                                <a:pt x="78" y="6"/>
                              </a:lnTo>
                              <a:lnTo>
                                <a:pt x="84" y="6"/>
                              </a:lnTo>
                              <a:lnTo>
                                <a:pt x="84" y="6"/>
                              </a:lnTo>
                              <a:lnTo>
                                <a:pt x="86" y="4"/>
                              </a:lnTo>
                              <a:lnTo>
                                <a:pt x="88" y="0"/>
                              </a:lnTo>
                              <a:lnTo>
                                <a:pt x="88" y="0"/>
                              </a:lnTo>
                              <a:lnTo>
                                <a:pt x="92" y="0"/>
                              </a:lnTo>
                              <a:lnTo>
                                <a:pt x="96" y="0"/>
                              </a:lnTo>
                              <a:lnTo>
                                <a:pt x="106" y="2"/>
                              </a:lnTo>
                              <a:lnTo>
                                <a:pt x="106" y="2"/>
                              </a:lnTo>
                              <a:lnTo>
                                <a:pt x="112" y="0"/>
                              </a:lnTo>
                              <a:lnTo>
                                <a:pt x="120" y="0"/>
                              </a:lnTo>
                              <a:lnTo>
                                <a:pt x="120" y="0"/>
                              </a:lnTo>
                              <a:lnTo>
                                <a:pt x="128" y="2"/>
                              </a:lnTo>
                              <a:lnTo>
                                <a:pt x="128" y="2"/>
                              </a:lnTo>
                              <a:lnTo>
                                <a:pt x="134" y="8"/>
                              </a:lnTo>
                              <a:lnTo>
                                <a:pt x="144" y="14"/>
                              </a:lnTo>
                              <a:lnTo>
                                <a:pt x="152" y="18"/>
                              </a:lnTo>
                              <a:lnTo>
                                <a:pt x="160" y="24"/>
                              </a:lnTo>
                              <a:lnTo>
                                <a:pt x="160" y="24"/>
                              </a:lnTo>
                              <a:lnTo>
                                <a:pt x="164" y="32"/>
                              </a:lnTo>
                              <a:lnTo>
                                <a:pt x="166" y="42"/>
                              </a:lnTo>
                              <a:lnTo>
                                <a:pt x="170" y="62"/>
                              </a:lnTo>
                              <a:lnTo>
                                <a:pt x="170" y="62"/>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87" name="Freeform 322"/>
                        <a:cNvSpPr>
                          <a:spLocks noChangeAspect="1"/>
                        </a:cNvSpPr>
                      </a:nvSpPr>
                      <a:spPr bwMode="auto">
                        <a:xfrm>
                          <a:off x="8805863" y="5287963"/>
                          <a:ext cx="93662" cy="161925"/>
                        </a:xfrm>
                        <a:custGeom>
                          <a:avLst/>
                          <a:gdLst/>
                          <a:ahLst/>
                          <a:cxnLst>
                            <a:cxn ang="0">
                              <a:pos x="60" y="0"/>
                            </a:cxn>
                            <a:cxn ang="0">
                              <a:pos x="60" y="106"/>
                            </a:cxn>
                            <a:cxn ang="0">
                              <a:pos x="60" y="106"/>
                            </a:cxn>
                            <a:cxn ang="0">
                              <a:pos x="56" y="106"/>
                            </a:cxn>
                            <a:cxn ang="0">
                              <a:pos x="56" y="106"/>
                            </a:cxn>
                            <a:cxn ang="0">
                              <a:pos x="50" y="102"/>
                            </a:cxn>
                            <a:cxn ang="0">
                              <a:pos x="42" y="96"/>
                            </a:cxn>
                            <a:cxn ang="0">
                              <a:pos x="42" y="96"/>
                            </a:cxn>
                            <a:cxn ang="0">
                              <a:pos x="38" y="88"/>
                            </a:cxn>
                            <a:cxn ang="0">
                              <a:pos x="32" y="80"/>
                            </a:cxn>
                            <a:cxn ang="0">
                              <a:pos x="32" y="80"/>
                            </a:cxn>
                            <a:cxn ang="0">
                              <a:pos x="28" y="68"/>
                            </a:cxn>
                            <a:cxn ang="0">
                              <a:pos x="24" y="56"/>
                            </a:cxn>
                            <a:cxn ang="0">
                              <a:pos x="24" y="56"/>
                            </a:cxn>
                            <a:cxn ang="0">
                              <a:pos x="18" y="48"/>
                            </a:cxn>
                            <a:cxn ang="0">
                              <a:pos x="10" y="42"/>
                            </a:cxn>
                            <a:cxn ang="0">
                              <a:pos x="10" y="42"/>
                            </a:cxn>
                            <a:cxn ang="0">
                              <a:pos x="0" y="38"/>
                            </a:cxn>
                            <a:cxn ang="0">
                              <a:pos x="0" y="38"/>
                            </a:cxn>
                            <a:cxn ang="0">
                              <a:pos x="0" y="36"/>
                            </a:cxn>
                            <a:cxn ang="0">
                              <a:pos x="2" y="34"/>
                            </a:cxn>
                            <a:cxn ang="0">
                              <a:pos x="10" y="32"/>
                            </a:cxn>
                            <a:cxn ang="0">
                              <a:pos x="18" y="30"/>
                            </a:cxn>
                            <a:cxn ang="0">
                              <a:pos x="22" y="28"/>
                            </a:cxn>
                            <a:cxn ang="0">
                              <a:pos x="22" y="28"/>
                            </a:cxn>
                            <a:cxn ang="0">
                              <a:pos x="28" y="18"/>
                            </a:cxn>
                            <a:cxn ang="0">
                              <a:pos x="28" y="18"/>
                            </a:cxn>
                            <a:cxn ang="0">
                              <a:pos x="38" y="14"/>
                            </a:cxn>
                            <a:cxn ang="0">
                              <a:pos x="46" y="10"/>
                            </a:cxn>
                            <a:cxn ang="0">
                              <a:pos x="46" y="10"/>
                            </a:cxn>
                            <a:cxn ang="0">
                              <a:pos x="50" y="6"/>
                            </a:cxn>
                            <a:cxn ang="0">
                              <a:pos x="52" y="2"/>
                            </a:cxn>
                            <a:cxn ang="0">
                              <a:pos x="52" y="2"/>
                            </a:cxn>
                            <a:cxn ang="0">
                              <a:pos x="60" y="0"/>
                            </a:cxn>
                            <a:cxn ang="0">
                              <a:pos x="60" y="0"/>
                            </a:cxn>
                          </a:cxnLst>
                          <a:rect l="0" t="0" r="r" b="b"/>
                          <a:pathLst>
                            <a:path w="60" h="106">
                              <a:moveTo>
                                <a:pt x="60" y="0"/>
                              </a:moveTo>
                              <a:lnTo>
                                <a:pt x="60" y="106"/>
                              </a:lnTo>
                              <a:lnTo>
                                <a:pt x="60" y="106"/>
                              </a:lnTo>
                              <a:lnTo>
                                <a:pt x="56" y="106"/>
                              </a:lnTo>
                              <a:lnTo>
                                <a:pt x="56" y="106"/>
                              </a:lnTo>
                              <a:lnTo>
                                <a:pt x="50" y="102"/>
                              </a:lnTo>
                              <a:lnTo>
                                <a:pt x="42" y="96"/>
                              </a:lnTo>
                              <a:lnTo>
                                <a:pt x="42" y="96"/>
                              </a:lnTo>
                              <a:lnTo>
                                <a:pt x="38" y="88"/>
                              </a:lnTo>
                              <a:lnTo>
                                <a:pt x="32" y="80"/>
                              </a:lnTo>
                              <a:lnTo>
                                <a:pt x="32" y="80"/>
                              </a:lnTo>
                              <a:lnTo>
                                <a:pt x="28" y="68"/>
                              </a:lnTo>
                              <a:lnTo>
                                <a:pt x="24" y="56"/>
                              </a:lnTo>
                              <a:lnTo>
                                <a:pt x="24" y="56"/>
                              </a:lnTo>
                              <a:lnTo>
                                <a:pt x="18" y="48"/>
                              </a:lnTo>
                              <a:lnTo>
                                <a:pt x="10" y="42"/>
                              </a:lnTo>
                              <a:lnTo>
                                <a:pt x="10" y="42"/>
                              </a:lnTo>
                              <a:lnTo>
                                <a:pt x="0" y="38"/>
                              </a:lnTo>
                              <a:lnTo>
                                <a:pt x="0" y="38"/>
                              </a:lnTo>
                              <a:lnTo>
                                <a:pt x="0" y="36"/>
                              </a:lnTo>
                              <a:lnTo>
                                <a:pt x="2" y="34"/>
                              </a:lnTo>
                              <a:lnTo>
                                <a:pt x="10" y="32"/>
                              </a:lnTo>
                              <a:lnTo>
                                <a:pt x="18" y="30"/>
                              </a:lnTo>
                              <a:lnTo>
                                <a:pt x="22" y="28"/>
                              </a:lnTo>
                              <a:lnTo>
                                <a:pt x="22" y="28"/>
                              </a:lnTo>
                              <a:lnTo>
                                <a:pt x="28" y="18"/>
                              </a:lnTo>
                              <a:lnTo>
                                <a:pt x="28" y="18"/>
                              </a:lnTo>
                              <a:lnTo>
                                <a:pt x="38" y="14"/>
                              </a:lnTo>
                              <a:lnTo>
                                <a:pt x="46" y="10"/>
                              </a:lnTo>
                              <a:lnTo>
                                <a:pt x="46" y="10"/>
                              </a:lnTo>
                              <a:lnTo>
                                <a:pt x="50" y="6"/>
                              </a:lnTo>
                              <a:lnTo>
                                <a:pt x="52" y="2"/>
                              </a:lnTo>
                              <a:lnTo>
                                <a:pt x="52" y="2"/>
                              </a:lnTo>
                              <a:lnTo>
                                <a:pt x="60" y="0"/>
                              </a:lnTo>
                              <a:lnTo>
                                <a:pt x="60" y="0"/>
                              </a:lnTo>
                              <a:close/>
                            </a:path>
                          </a:pathLst>
                        </a:custGeom>
                        <a:blipFill>
                          <a:blip r:embed="rId12"/>
                          <a:tile tx="0" ty="0" sx="100000" sy="100000" flip="none" algn="tl"/>
                        </a:blip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88" name="Freeform 323"/>
                        <a:cNvSpPr>
                          <a:spLocks noChangeAspect="1"/>
                        </a:cNvSpPr>
                      </a:nvSpPr>
                      <a:spPr bwMode="auto">
                        <a:xfrm>
                          <a:off x="8353425" y="5062538"/>
                          <a:ext cx="546100" cy="296862"/>
                        </a:xfrm>
                        <a:custGeom>
                          <a:avLst/>
                          <a:gdLst/>
                          <a:ahLst/>
                          <a:cxnLst>
                            <a:cxn ang="0">
                              <a:pos x="348" y="148"/>
                            </a:cxn>
                            <a:cxn ang="0">
                              <a:pos x="338" y="154"/>
                            </a:cxn>
                            <a:cxn ang="0">
                              <a:pos x="326" y="162"/>
                            </a:cxn>
                            <a:cxn ang="0">
                              <a:pos x="310" y="176"/>
                            </a:cxn>
                            <a:cxn ang="0">
                              <a:pos x="298" y="180"/>
                            </a:cxn>
                            <a:cxn ang="0">
                              <a:pos x="288" y="186"/>
                            </a:cxn>
                            <a:cxn ang="0">
                              <a:pos x="274" y="178"/>
                            </a:cxn>
                            <a:cxn ang="0">
                              <a:pos x="268" y="178"/>
                            </a:cxn>
                            <a:cxn ang="0">
                              <a:pos x="248" y="164"/>
                            </a:cxn>
                            <a:cxn ang="0">
                              <a:pos x="236" y="158"/>
                            </a:cxn>
                            <a:cxn ang="0">
                              <a:pos x="226" y="160"/>
                            </a:cxn>
                            <a:cxn ang="0">
                              <a:pos x="220" y="170"/>
                            </a:cxn>
                            <a:cxn ang="0">
                              <a:pos x="216" y="178"/>
                            </a:cxn>
                            <a:cxn ang="0">
                              <a:pos x="198" y="180"/>
                            </a:cxn>
                            <a:cxn ang="0">
                              <a:pos x="188" y="180"/>
                            </a:cxn>
                            <a:cxn ang="0">
                              <a:pos x="174" y="190"/>
                            </a:cxn>
                            <a:cxn ang="0">
                              <a:pos x="164" y="194"/>
                            </a:cxn>
                            <a:cxn ang="0">
                              <a:pos x="154" y="188"/>
                            </a:cxn>
                            <a:cxn ang="0">
                              <a:pos x="160" y="182"/>
                            </a:cxn>
                            <a:cxn ang="0">
                              <a:pos x="164" y="172"/>
                            </a:cxn>
                            <a:cxn ang="0">
                              <a:pos x="160" y="154"/>
                            </a:cxn>
                            <a:cxn ang="0">
                              <a:pos x="154" y="140"/>
                            </a:cxn>
                            <a:cxn ang="0">
                              <a:pos x="142" y="132"/>
                            </a:cxn>
                            <a:cxn ang="0">
                              <a:pos x="128" y="106"/>
                            </a:cxn>
                            <a:cxn ang="0">
                              <a:pos x="120" y="92"/>
                            </a:cxn>
                            <a:cxn ang="0">
                              <a:pos x="94" y="76"/>
                            </a:cxn>
                            <a:cxn ang="0">
                              <a:pos x="76" y="68"/>
                            </a:cxn>
                            <a:cxn ang="0">
                              <a:pos x="60" y="68"/>
                            </a:cxn>
                            <a:cxn ang="0">
                              <a:pos x="32" y="68"/>
                            </a:cxn>
                            <a:cxn ang="0">
                              <a:pos x="20" y="58"/>
                            </a:cxn>
                            <a:cxn ang="0">
                              <a:pos x="8" y="54"/>
                            </a:cxn>
                            <a:cxn ang="0">
                              <a:pos x="0" y="50"/>
                            </a:cxn>
                            <a:cxn ang="0">
                              <a:pos x="16" y="38"/>
                            </a:cxn>
                            <a:cxn ang="0">
                              <a:pos x="26" y="34"/>
                            </a:cxn>
                            <a:cxn ang="0">
                              <a:pos x="44" y="30"/>
                            </a:cxn>
                            <a:cxn ang="0">
                              <a:pos x="62" y="30"/>
                            </a:cxn>
                            <a:cxn ang="0">
                              <a:pos x="72" y="34"/>
                            </a:cxn>
                            <a:cxn ang="0">
                              <a:pos x="90" y="32"/>
                            </a:cxn>
                            <a:cxn ang="0">
                              <a:pos x="120" y="34"/>
                            </a:cxn>
                            <a:cxn ang="0">
                              <a:pos x="144" y="26"/>
                            </a:cxn>
                            <a:cxn ang="0">
                              <a:pos x="166" y="18"/>
                            </a:cxn>
                            <a:cxn ang="0">
                              <a:pos x="186" y="14"/>
                            </a:cxn>
                            <a:cxn ang="0">
                              <a:pos x="204" y="14"/>
                            </a:cxn>
                            <a:cxn ang="0">
                              <a:pos x="210" y="18"/>
                            </a:cxn>
                            <a:cxn ang="0">
                              <a:pos x="250" y="26"/>
                            </a:cxn>
                            <a:cxn ang="0">
                              <a:pos x="264" y="34"/>
                            </a:cxn>
                            <a:cxn ang="0">
                              <a:pos x="272" y="38"/>
                            </a:cxn>
                            <a:cxn ang="0">
                              <a:pos x="282" y="36"/>
                            </a:cxn>
                            <a:cxn ang="0">
                              <a:pos x="292" y="24"/>
                            </a:cxn>
                            <a:cxn ang="0">
                              <a:pos x="306" y="10"/>
                            </a:cxn>
                            <a:cxn ang="0">
                              <a:pos x="314" y="6"/>
                            </a:cxn>
                            <a:cxn ang="0">
                              <a:pos x="322" y="10"/>
                            </a:cxn>
                            <a:cxn ang="0">
                              <a:pos x="330" y="4"/>
                            </a:cxn>
                            <a:cxn ang="0">
                              <a:pos x="348" y="0"/>
                            </a:cxn>
                          </a:cxnLst>
                          <a:rect l="0" t="0" r="r" b="b"/>
                          <a:pathLst>
                            <a:path w="348" h="194">
                              <a:moveTo>
                                <a:pt x="348" y="0"/>
                              </a:moveTo>
                              <a:lnTo>
                                <a:pt x="348" y="148"/>
                              </a:lnTo>
                              <a:lnTo>
                                <a:pt x="348" y="148"/>
                              </a:lnTo>
                              <a:lnTo>
                                <a:pt x="340" y="150"/>
                              </a:lnTo>
                              <a:lnTo>
                                <a:pt x="340" y="150"/>
                              </a:lnTo>
                              <a:lnTo>
                                <a:pt x="338" y="154"/>
                              </a:lnTo>
                              <a:lnTo>
                                <a:pt x="334" y="158"/>
                              </a:lnTo>
                              <a:lnTo>
                                <a:pt x="334" y="158"/>
                              </a:lnTo>
                              <a:lnTo>
                                <a:pt x="326" y="162"/>
                              </a:lnTo>
                              <a:lnTo>
                                <a:pt x="316" y="166"/>
                              </a:lnTo>
                              <a:lnTo>
                                <a:pt x="316" y="166"/>
                              </a:lnTo>
                              <a:lnTo>
                                <a:pt x="310" y="176"/>
                              </a:lnTo>
                              <a:lnTo>
                                <a:pt x="310" y="176"/>
                              </a:lnTo>
                              <a:lnTo>
                                <a:pt x="306" y="178"/>
                              </a:lnTo>
                              <a:lnTo>
                                <a:pt x="298" y="180"/>
                              </a:lnTo>
                              <a:lnTo>
                                <a:pt x="290" y="182"/>
                              </a:lnTo>
                              <a:lnTo>
                                <a:pt x="288" y="184"/>
                              </a:lnTo>
                              <a:lnTo>
                                <a:pt x="288" y="186"/>
                              </a:lnTo>
                              <a:lnTo>
                                <a:pt x="288" y="186"/>
                              </a:lnTo>
                              <a:lnTo>
                                <a:pt x="280" y="182"/>
                              </a:lnTo>
                              <a:lnTo>
                                <a:pt x="274" y="178"/>
                              </a:lnTo>
                              <a:lnTo>
                                <a:pt x="274" y="178"/>
                              </a:lnTo>
                              <a:lnTo>
                                <a:pt x="268" y="178"/>
                              </a:lnTo>
                              <a:lnTo>
                                <a:pt x="268" y="178"/>
                              </a:lnTo>
                              <a:lnTo>
                                <a:pt x="262" y="176"/>
                              </a:lnTo>
                              <a:lnTo>
                                <a:pt x="258" y="172"/>
                              </a:lnTo>
                              <a:lnTo>
                                <a:pt x="248" y="164"/>
                              </a:lnTo>
                              <a:lnTo>
                                <a:pt x="248" y="164"/>
                              </a:lnTo>
                              <a:lnTo>
                                <a:pt x="236" y="158"/>
                              </a:lnTo>
                              <a:lnTo>
                                <a:pt x="236" y="158"/>
                              </a:lnTo>
                              <a:lnTo>
                                <a:pt x="230" y="158"/>
                              </a:lnTo>
                              <a:lnTo>
                                <a:pt x="226" y="160"/>
                              </a:lnTo>
                              <a:lnTo>
                                <a:pt x="226" y="160"/>
                              </a:lnTo>
                              <a:lnTo>
                                <a:pt x="222" y="164"/>
                              </a:lnTo>
                              <a:lnTo>
                                <a:pt x="222" y="164"/>
                              </a:lnTo>
                              <a:lnTo>
                                <a:pt x="220" y="170"/>
                              </a:lnTo>
                              <a:lnTo>
                                <a:pt x="218" y="176"/>
                              </a:lnTo>
                              <a:lnTo>
                                <a:pt x="218" y="176"/>
                              </a:lnTo>
                              <a:lnTo>
                                <a:pt x="216" y="178"/>
                              </a:lnTo>
                              <a:lnTo>
                                <a:pt x="210" y="180"/>
                              </a:lnTo>
                              <a:lnTo>
                                <a:pt x="210" y="180"/>
                              </a:lnTo>
                              <a:lnTo>
                                <a:pt x="198" y="180"/>
                              </a:lnTo>
                              <a:lnTo>
                                <a:pt x="192" y="178"/>
                              </a:lnTo>
                              <a:lnTo>
                                <a:pt x="188" y="180"/>
                              </a:lnTo>
                              <a:lnTo>
                                <a:pt x="188" y="180"/>
                              </a:lnTo>
                              <a:lnTo>
                                <a:pt x="180" y="184"/>
                              </a:lnTo>
                              <a:lnTo>
                                <a:pt x="174" y="190"/>
                              </a:lnTo>
                              <a:lnTo>
                                <a:pt x="174" y="190"/>
                              </a:lnTo>
                              <a:lnTo>
                                <a:pt x="170" y="192"/>
                              </a:lnTo>
                              <a:lnTo>
                                <a:pt x="164" y="194"/>
                              </a:lnTo>
                              <a:lnTo>
                                <a:pt x="164" y="194"/>
                              </a:lnTo>
                              <a:lnTo>
                                <a:pt x="160" y="190"/>
                              </a:lnTo>
                              <a:lnTo>
                                <a:pt x="156" y="188"/>
                              </a:lnTo>
                              <a:lnTo>
                                <a:pt x="154" y="188"/>
                              </a:lnTo>
                              <a:lnTo>
                                <a:pt x="154" y="188"/>
                              </a:lnTo>
                              <a:lnTo>
                                <a:pt x="156" y="184"/>
                              </a:lnTo>
                              <a:lnTo>
                                <a:pt x="160" y="182"/>
                              </a:lnTo>
                              <a:lnTo>
                                <a:pt x="160" y="182"/>
                              </a:lnTo>
                              <a:lnTo>
                                <a:pt x="164" y="172"/>
                              </a:lnTo>
                              <a:lnTo>
                                <a:pt x="164" y="172"/>
                              </a:lnTo>
                              <a:lnTo>
                                <a:pt x="162" y="162"/>
                              </a:lnTo>
                              <a:lnTo>
                                <a:pt x="160" y="154"/>
                              </a:lnTo>
                              <a:lnTo>
                                <a:pt x="160" y="154"/>
                              </a:lnTo>
                              <a:lnTo>
                                <a:pt x="158" y="146"/>
                              </a:lnTo>
                              <a:lnTo>
                                <a:pt x="154" y="140"/>
                              </a:lnTo>
                              <a:lnTo>
                                <a:pt x="154" y="140"/>
                              </a:lnTo>
                              <a:lnTo>
                                <a:pt x="148" y="136"/>
                              </a:lnTo>
                              <a:lnTo>
                                <a:pt x="142" y="132"/>
                              </a:lnTo>
                              <a:lnTo>
                                <a:pt x="142" y="132"/>
                              </a:lnTo>
                              <a:lnTo>
                                <a:pt x="138" y="126"/>
                              </a:lnTo>
                              <a:lnTo>
                                <a:pt x="134" y="120"/>
                              </a:lnTo>
                              <a:lnTo>
                                <a:pt x="128" y="106"/>
                              </a:lnTo>
                              <a:lnTo>
                                <a:pt x="128" y="106"/>
                              </a:lnTo>
                              <a:lnTo>
                                <a:pt x="120" y="92"/>
                              </a:lnTo>
                              <a:lnTo>
                                <a:pt x="120" y="92"/>
                              </a:lnTo>
                              <a:lnTo>
                                <a:pt x="108" y="82"/>
                              </a:lnTo>
                              <a:lnTo>
                                <a:pt x="108" y="82"/>
                              </a:lnTo>
                              <a:lnTo>
                                <a:pt x="94" y="76"/>
                              </a:lnTo>
                              <a:lnTo>
                                <a:pt x="94" y="76"/>
                              </a:lnTo>
                              <a:lnTo>
                                <a:pt x="84" y="72"/>
                              </a:lnTo>
                              <a:lnTo>
                                <a:pt x="76" y="68"/>
                              </a:lnTo>
                              <a:lnTo>
                                <a:pt x="76" y="68"/>
                              </a:lnTo>
                              <a:lnTo>
                                <a:pt x="68" y="68"/>
                              </a:lnTo>
                              <a:lnTo>
                                <a:pt x="60" y="68"/>
                              </a:lnTo>
                              <a:lnTo>
                                <a:pt x="46" y="70"/>
                              </a:lnTo>
                              <a:lnTo>
                                <a:pt x="46" y="70"/>
                              </a:lnTo>
                              <a:lnTo>
                                <a:pt x="32" y="68"/>
                              </a:lnTo>
                              <a:lnTo>
                                <a:pt x="32" y="68"/>
                              </a:lnTo>
                              <a:lnTo>
                                <a:pt x="26" y="62"/>
                              </a:lnTo>
                              <a:lnTo>
                                <a:pt x="20" y="58"/>
                              </a:lnTo>
                              <a:lnTo>
                                <a:pt x="20" y="58"/>
                              </a:lnTo>
                              <a:lnTo>
                                <a:pt x="8" y="54"/>
                              </a:lnTo>
                              <a:lnTo>
                                <a:pt x="8" y="54"/>
                              </a:lnTo>
                              <a:lnTo>
                                <a:pt x="4" y="52"/>
                              </a:lnTo>
                              <a:lnTo>
                                <a:pt x="0" y="50"/>
                              </a:lnTo>
                              <a:lnTo>
                                <a:pt x="0" y="50"/>
                              </a:lnTo>
                              <a:lnTo>
                                <a:pt x="4" y="48"/>
                              </a:lnTo>
                              <a:lnTo>
                                <a:pt x="8" y="44"/>
                              </a:lnTo>
                              <a:lnTo>
                                <a:pt x="16" y="38"/>
                              </a:lnTo>
                              <a:lnTo>
                                <a:pt x="16" y="38"/>
                              </a:lnTo>
                              <a:lnTo>
                                <a:pt x="26" y="34"/>
                              </a:lnTo>
                              <a:lnTo>
                                <a:pt x="26" y="34"/>
                              </a:lnTo>
                              <a:lnTo>
                                <a:pt x="34" y="34"/>
                              </a:lnTo>
                              <a:lnTo>
                                <a:pt x="34" y="34"/>
                              </a:lnTo>
                              <a:lnTo>
                                <a:pt x="44" y="30"/>
                              </a:lnTo>
                              <a:lnTo>
                                <a:pt x="44" y="30"/>
                              </a:lnTo>
                              <a:lnTo>
                                <a:pt x="54" y="28"/>
                              </a:lnTo>
                              <a:lnTo>
                                <a:pt x="62" y="30"/>
                              </a:lnTo>
                              <a:lnTo>
                                <a:pt x="62" y="30"/>
                              </a:lnTo>
                              <a:lnTo>
                                <a:pt x="72" y="34"/>
                              </a:lnTo>
                              <a:lnTo>
                                <a:pt x="72" y="34"/>
                              </a:lnTo>
                              <a:lnTo>
                                <a:pt x="82" y="32"/>
                              </a:lnTo>
                              <a:lnTo>
                                <a:pt x="90" y="32"/>
                              </a:lnTo>
                              <a:lnTo>
                                <a:pt x="90" y="32"/>
                              </a:lnTo>
                              <a:lnTo>
                                <a:pt x="106" y="32"/>
                              </a:lnTo>
                              <a:lnTo>
                                <a:pt x="120" y="34"/>
                              </a:lnTo>
                              <a:lnTo>
                                <a:pt x="120" y="34"/>
                              </a:lnTo>
                              <a:lnTo>
                                <a:pt x="130" y="32"/>
                              </a:lnTo>
                              <a:lnTo>
                                <a:pt x="130" y="32"/>
                              </a:lnTo>
                              <a:lnTo>
                                <a:pt x="144" y="26"/>
                              </a:lnTo>
                              <a:lnTo>
                                <a:pt x="156" y="18"/>
                              </a:lnTo>
                              <a:lnTo>
                                <a:pt x="156" y="18"/>
                              </a:lnTo>
                              <a:lnTo>
                                <a:pt x="166" y="18"/>
                              </a:lnTo>
                              <a:lnTo>
                                <a:pt x="176" y="18"/>
                              </a:lnTo>
                              <a:lnTo>
                                <a:pt x="176" y="18"/>
                              </a:lnTo>
                              <a:lnTo>
                                <a:pt x="186" y="14"/>
                              </a:lnTo>
                              <a:lnTo>
                                <a:pt x="194" y="12"/>
                              </a:lnTo>
                              <a:lnTo>
                                <a:pt x="194" y="12"/>
                              </a:lnTo>
                              <a:lnTo>
                                <a:pt x="204" y="14"/>
                              </a:lnTo>
                              <a:lnTo>
                                <a:pt x="204" y="14"/>
                              </a:lnTo>
                              <a:lnTo>
                                <a:pt x="210" y="18"/>
                              </a:lnTo>
                              <a:lnTo>
                                <a:pt x="210" y="18"/>
                              </a:lnTo>
                              <a:lnTo>
                                <a:pt x="222" y="22"/>
                              </a:lnTo>
                              <a:lnTo>
                                <a:pt x="236" y="24"/>
                              </a:lnTo>
                              <a:lnTo>
                                <a:pt x="250" y="26"/>
                              </a:lnTo>
                              <a:lnTo>
                                <a:pt x="262" y="30"/>
                              </a:lnTo>
                              <a:lnTo>
                                <a:pt x="262" y="30"/>
                              </a:lnTo>
                              <a:lnTo>
                                <a:pt x="264" y="34"/>
                              </a:lnTo>
                              <a:lnTo>
                                <a:pt x="268" y="38"/>
                              </a:lnTo>
                              <a:lnTo>
                                <a:pt x="268" y="38"/>
                              </a:lnTo>
                              <a:lnTo>
                                <a:pt x="272" y="38"/>
                              </a:lnTo>
                              <a:lnTo>
                                <a:pt x="278" y="38"/>
                              </a:lnTo>
                              <a:lnTo>
                                <a:pt x="278" y="38"/>
                              </a:lnTo>
                              <a:lnTo>
                                <a:pt x="282" y="36"/>
                              </a:lnTo>
                              <a:lnTo>
                                <a:pt x="286" y="32"/>
                              </a:lnTo>
                              <a:lnTo>
                                <a:pt x="286" y="32"/>
                              </a:lnTo>
                              <a:lnTo>
                                <a:pt x="292" y="24"/>
                              </a:lnTo>
                              <a:lnTo>
                                <a:pt x="292" y="24"/>
                              </a:lnTo>
                              <a:lnTo>
                                <a:pt x="306" y="10"/>
                              </a:lnTo>
                              <a:lnTo>
                                <a:pt x="306" y="10"/>
                              </a:lnTo>
                              <a:lnTo>
                                <a:pt x="310" y="8"/>
                              </a:lnTo>
                              <a:lnTo>
                                <a:pt x="314" y="6"/>
                              </a:lnTo>
                              <a:lnTo>
                                <a:pt x="314" y="6"/>
                              </a:lnTo>
                              <a:lnTo>
                                <a:pt x="318" y="8"/>
                              </a:lnTo>
                              <a:lnTo>
                                <a:pt x="322" y="10"/>
                              </a:lnTo>
                              <a:lnTo>
                                <a:pt x="322" y="10"/>
                              </a:lnTo>
                              <a:lnTo>
                                <a:pt x="326" y="8"/>
                              </a:lnTo>
                              <a:lnTo>
                                <a:pt x="330" y="4"/>
                              </a:lnTo>
                              <a:lnTo>
                                <a:pt x="330" y="4"/>
                              </a:lnTo>
                              <a:lnTo>
                                <a:pt x="340" y="2"/>
                              </a:lnTo>
                              <a:lnTo>
                                <a:pt x="348" y="0"/>
                              </a:lnTo>
                              <a:lnTo>
                                <a:pt x="348" y="0"/>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89" name="Freeform 324"/>
                        <a:cNvSpPr>
                          <a:spLocks noChangeAspect="1"/>
                        </a:cNvSpPr>
                      </a:nvSpPr>
                      <a:spPr bwMode="auto">
                        <a:xfrm>
                          <a:off x="8620580" y="3644900"/>
                          <a:ext cx="238125" cy="666750"/>
                        </a:xfrm>
                        <a:custGeom>
                          <a:avLst/>
                          <a:gdLst/>
                          <a:ahLst/>
                          <a:cxnLst>
                            <a:cxn ang="0">
                              <a:pos x="152" y="416"/>
                            </a:cxn>
                            <a:cxn ang="0">
                              <a:pos x="142" y="410"/>
                            </a:cxn>
                            <a:cxn ang="0">
                              <a:pos x="130" y="412"/>
                            </a:cxn>
                            <a:cxn ang="0">
                              <a:pos x="116" y="422"/>
                            </a:cxn>
                            <a:cxn ang="0">
                              <a:pos x="102" y="422"/>
                            </a:cxn>
                            <a:cxn ang="0">
                              <a:pos x="100" y="426"/>
                            </a:cxn>
                            <a:cxn ang="0">
                              <a:pos x="104" y="434"/>
                            </a:cxn>
                            <a:cxn ang="0">
                              <a:pos x="94" y="434"/>
                            </a:cxn>
                            <a:cxn ang="0">
                              <a:pos x="80" y="418"/>
                            </a:cxn>
                            <a:cxn ang="0">
                              <a:pos x="74" y="412"/>
                            </a:cxn>
                            <a:cxn ang="0">
                              <a:pos x="74" y="404"/>
                            </a:cxn>
                            <a:cxn ang="0">
                              <a:pos x="68" y="398"/>
                            </a:cxn>
                            <a:cxn ang="0">
                              <a:pos x="64" y="390"/>
                            </a:cxn>
                            <a:cxn ang="0">
                              <a:pos x="46" y="392"/>
                            </a:cxn>
                            <a:cxn ang="0">
                              <a:pos x="30" y="392"/>
                            </a:cxn>
                            <a:cxn ang="0">
                              <a:pos x="24" y="384"/>
                            </a:cxn>
                            <a:cxn ang="0">
                              <a:pos x="22" y="342"/>
                            </a:cxn>
                            <a:cxn ang="0">
                              <a:pos x="32" y="328"/>
                            </a:cxn>
                            <a:cxn ang="0">
                              <a:pos x="32" y="318"/>
                            </a:cxn>
                            <a:cxn ang="0">
                              <a:pos x="26" y="312"/>
                            </a:cxn>
                            <a:cxn ang="0">
                              <a:pos x="14" y="308"/>
                            </a:cxn>
                            <a:cxn ang="0">
                              <a:pos x="6" y="296"/>
                            </a:cxn>
                            <a:cxn ang="0">
                              <a:pos x="0" y="254"/>
                            </a:cxn>
                            <a:cxn ang="0">
                              <a:pos x="8" y="240"/>
                            </a:cxn>
                            <a:cxn ang="0">
                              <a:pos x="10" y="232"/>
                            </a:cxn>
                            <a:cxn ang="0">
                              <a:pos x="4" y="224"/>
                            </a:cxn>
                            <a:cxn ang="0">
                              <a:pos x="4" y="216"/>
                            </a:cxn>
                            <a:cxn ang="0">
                              <a:pos x="0" y="198"/>
                            </a:cxn>
                            <a:cxn ang="0">
                              <a:pos x="2" y="190"/>
                            </a:cxn>
                            <a:cxn ang="0">
                              <a:pos x="10" y="192"/>
                            </a:cxn>
                            <a:cxn ang="0">
                              <a:pos x="16" y="198"/>
                            </a:cxn>
                            <a:cxn ang="0">
                              <a:pos x="34" y="202"/>
                            </a:cxn>
                            <a:cxn ang="0">
                              <a:pos x="58" y="228"/>
                            </a:cxn>
                            <a:cxn ang="0">
                              <a:pos x="72" y="232"/>
                            </a:cxn>
                            <a:cxn ang="0">
                              <a:pos x="80" y="226"/>
                            </a:cxn>
                            <a:cxn ang="0">
                              <a:pos x="92" y="202"/>
                            </a:cxn>
                            <a:cxn ang="0">
                              <a:pos x="86" y="194"/>
                            </a:cxn>
                            <a:cxn ang="0">
                              <a:pos x="78" y="188"/>
                            </a:cxn>
                            <a:cxn ang="0">
                              <a:pos x="64" y="166"/>
                            </a:cxn>
                            <a:cxn ang="0">
                              <a:pos x="50" y="156"/>
                            </a:cxn>
                            <a:cxn ang="0">
                              <a:pos x="54" y="154"/>
                            </a:cxn>
                            <a:cxn ang="0">
                              <a:pos x="64" y="148"/>
                            </a:cxn>
                            <a:cxn ang="0">
                              <a:pos x="74" y="124"/>
                            </a:cxn>
                            <a:cxn ang="0">
                              <a:pos x="80" y="118"/>
                            </a:cxn>
                            <a:cxn ang="0">
                              <a:pos x="78" y="100"/>
                            </a:cxn>
                            <a:cxn ang="0">
                              <a:pos x="72" y="94"/>
                            </a:cxn>
                            <a:cxn ang="0">
                              <a:pos x="78" y="88"/>
                            </a:cxn>
                            <a:cxn ang="0">
                              <a:pos x="86" y="86"/>
                            </a:cxn>
                            <a:cxn ang="0">
                              <a:pos x="94" y="72"/>
                            </a:cxn>
                            <a:cxn ang="0">
                              <a:pos x="98" y="64"/>
                            </a:cxn>
                            <a:cxn ang="0">
                              <a:pos x="104" y="50"/>
                            </a:cxn>
                            <a:cxn ang="0">
                              <a:pos x="108" y="42"/>
                            </a:cxn>
                            <a:cxn ang="0">
                              <a:pos x="108" y="26"/>
                            </a:cxn>
                            <a:cxn ang="0">
                              <a:pos x="110" y="18"/>
                            </a:cxn>
                            <a:cxn ang="0">
                              <a:pos x="128" y="2"/>
                            </a:cxn>
                            <a:cxn ang="0">
                              <a:pos x="136" y="0"/>
                            </a:cxn>
                            <a:cxn ang="0">
                              <a:pos x="142" y="8"/>
                            </a:cxn>
                            <a:cxn ang="0">
                              <a:pos x="148" y="12"/>
                            </a:cxn>
                          </a:cxnLst>
                          <a:rect l="0" t="0" r="r" b="b"/>
                          <a:pathLst>
                            <a:path w="152" h="436">
                              <a:moveTo>
                                <a:pt x="152" y="10"/>
                              </a:moveTo>
                              <a:lnTo>
                                <a:pt x="152" y="416"/>
                              </a:lnTo>
                              <a:lnTo>
                                <a:pt x="152" y="416"/>
                              </a:lnTo>
                              <a:lnTo>
                                <a:pt x="146" y="412"/>
                              </a:lnTo>
                              <a:lnTo>
                                <a:pt x="146" y="412"/>
                              </a:lnTo>
                              <a:lnTo>
                                <a:pt x="142" y="410"/>
                              </a:lnTo>
                              <a:lnTo>
                                <a:pt x="138" y="410"/>
                              </a:lnTo>
                              <a:lnTo>
                                <a:pt x="138" y="410"/>
                              </a:lnTo>
                              <a:lnTo>
                                <a:pt x="130" y="412"/>
                              </a:lnTo>
                              <a:lnTo>
                                <a:pt x="130" y="412"/>
                              </a:lnTo>
                              <a:lnTo>
                                <a:pt x="122" y="418"/>
                              </a:lnTo>
                              <a:lnTo>
                                <a:pt x="116" y="422"/>
                              </a:lnTo>
                              <a:lnTo>
                                <a:pt x="116" y="422"/>
                              </a:lnTo>
                              <a:lnTo>
                                <a:pt x="108" y="422"/>
                              </a:lnTo>
                              <a:lnTo>
                                <a:pt x="102" y="422"/>
                              </a:lnTo>
                              <a:lnTo>
                                <a:pt x="100" y="424"/>
                              </a:lnTo>
                              <a:lnTo>
                                <a:pt x="100" y="424"/>
                              </a:lnTo>
                              <a:lnTo>
                                <a:pt x="100" y="426"/>
                              </a:lnTo>
                              <a:lnTo>
                                <a:pt x="102" y="430"/>
                              </a:lnTo>
                              <a:lnTo>
                                <a:pt x="104" y="432"/>
                              </a:lnTo>
                              <a:lnTo>
                                <a:pt x="104" y="434"/>
                              </a:lnTo>
                              <a:lnTo>
                                <a:pt x="104" y="434"/>
                              </a:lnTo>
                              <a:lnTo>
                                <a:pt x="100" y="436"/>
                              </a:lnTo>
                              <a:lnTo>
                                <a:pt x="94" y="434"/>
                              </a:lnTo>
                              <a:lnTo>
                                <a:pt x="86" y="426"/>
                              </a:lnTo>
                              <a:lnTo>
                                <a:pt x="86" y="426"/>
                              </a:lnTo>
                              <a:lnTo>
                                <a:pt x="80" y="418"/>
                              </a:lnTo>
                              <a:lnTo>
                                <a:pt x="80" y="418"/>
                              </a:lnTo>
                              <a:lnTo>
                                <a:pt x="78" y="416"/>
                              </a:lnTo>
                              <a:lnTo>
                                <a:pt x="74" y="412"/>
                              </a:lnTo>
                              <a:lnTo>
                                <a:pt x="74" y="412"/>
                              </a:lnTo>
                              <a:lnTo>
                                <a:pt x="74" y="408"/>
                              </a:lnTo>
                              <a:lnTo>
                                <a:pt x="74" y="404"/>
                              </a:lnTo>
                              <a:lnTo>
                                <a:pt x="74" y="404"/>
                              </a:lnTo>
                              <a:lnTo>
                                <a:pt x="72" y="402"/>
                              </a:lnTo>
                              <a:lnTo>
                                <a:pt x="68" y="398"/>
                              </a:lnTo>
                              <a:lnTo>
                                <a:pt x="68" y="398"/>
                              </a:lnTo>
                              <a:lnTo>
                                <a:pt x="66" y="394"/>
                              </a:lnTo>
                              <a:lnTo>
                                <a:pt x="64" y="390"/>
                              </a:lnTo>
                              <a:lnTo>
                                <a:pt x="64" y="390"/>
                              </a:lnTo>
                              <a:lnTo>
                                <a:pt x="56" y="390"/>
                              </a:lnTo>
                              <a:lnTo>
                                <a:pt x="46" y="392"/>
                              </a:lnTo>
                              <a:lnTo>
                                <a:pt x="38" y="394"/>
                              </a:lnTo>
                              <a:lnTo>
                                <a:pt x="34" y="394"/>
                              </a:lnTo>
                              <a:lnTo>
                                <a:pt x="30" y="392"/>
                              </a:lnTo>
                              <a:lnTo>
                                <a:pt x="30" y="392"/>
                              </a:lnTo>
                              <a:lnTo>
                                <a:pt x="28" y="388"/>
                              </a:lnTo>
                              <a:lnTo>
                                <a:pt x="24" y="384"/>
                              </a:lnTo>
                              <a:lnTo>
                                <a:pt x="22" y="370"/>
                              </a:lnTo>
                              <a:lnTo>
                                <a:pt x="20" y="354"/>
                              </a:lnTo>
                              <a:lnTo>
                                <a:pt x="22" y="342"/>
                              </a:lnTo>
                              <a:lnTo>
                                <a:pt x="22" y="342"/>
                              </a:lnTo>
                              <a:lnTo>
                                <a:pt x="26" y="336"/>
                              </a:lnTo>
                              <a:lnTo>
                                <a:pt x="32" y="328"/>
                              </a:lnTo>
                              <a:lnTo>
                                <a:pt x="32" y="328"/>
                              </a:lnTo>
                              <a:lnTo>
                                <a:pt x="32" y="324"/>
                              </a:lnTo>
                              <a:lnTo>
                                <a:pt x="32" y="318"/>
                              </a:lnTo>
                              <a:lnTo>
                                <a:pt x="32" y="318"/>
                              </a:lnTo>
                              <a:lnTo>
                                <a:pt x="30" y="316"/>
                              </a:lnTo>
                              <a:lnTo>
                                <a:pt x="26" y="312"/>
                              </a:lnTo>
                              <a:lnTo>
                                <a:pt x="26" y="312"/>
                              </a:lnTo>
                              <a:lnTo>
                                <a:pt x="18" y="310"/>
                              </a:lnTo>
                              <a:lnTo>
                                <a:pt x="14" y="308"/>
                              </a:lnTo>
                              <a:lnTo>
                                <a:pt x="10" y="306"/>
                              </a:lnTo>
                              <a:lnTo>
                                <a:pt x="10" y="306"/>
                              </a:lnTo>
                              <a:lnTo>
                                <a:pt x="6" y="296"/>
                              </a:lnTo>
                              <a:lnTo>
                                <a:pt x="2" y="282"/>
                              </a:lnTo>
                              <a:lnTo>
                                <a:pt x="0" y="266"/>
                              </a:lnTo>
                              <a:lnTo>
                                <a:pt x="0" y="254"/>
                              </a:lnTo>
                              <a:lnTo>
                                <a:pt x="0" y="254"/>
                              </a:lnTo>
                              <a:lnTo>
                                <a:pt x="4" y="248"/>
                              </a:lnTo>
                              <a:lnTo>
                                <a:pt x="8" y="240"/>
                              </a:lnTo>
                              <a:lnTo>
                                <a:pt x="8" y="240"/>
                              </a:lnTo>
                              <a:lnTo>
                                <a:pt x="10" y="236"/>
                              </a:lnTo>
                              <a:lnTo>
                                <a:pt x="10" y="232"/>
                              </a:lnTo>
                              <a:lnTo>
                                <a:pt x="10" y="232"/>
                              </a:lnTo>
                              <a:lnTo>
                                <a:pt x="8" y="228"/>
                              </a:lnTo>
                              <a:lnTo>
                                <a:pt x="4" y="224"/>
                              </a:lnTo>
                              <a:lnTo>
                                <a:pt x="4" y="224"/>
                              </a:lnTo>
                              <a:lnTo>
                                <a:pt x="4" y="216"/>
                              </a:lnTo>
                              <a:lnTo>
                                <a:pt x="4" y="216"/>
                              </a:lnTo>
                              <a:lnTo>
                                <a:pt x="0" y="208"/>
                              </a:lnTo>
                              <a:lnTo>
                                <a:pt x="0" y="208"/>
                              </a:lnTo>
                              <a:lnTo>
                                <a:pt x="0" y="198"/>
                              </a:lnTo>
                              <a:lnTo>
                                <a:pt x="0" y="198"/>
                              </a:lnTo>
                              <a:lnTo>
                                <a:pt x="0" y="194"/>
                              </a:lnTo>
                              <a:lnTo>
                                <a:pt x="2" y="190"/>
                              </a:lnTo>
                              <a:lnTo>
                                <a:pt x="2" y="190"/>
                              </a:lnTo>
                              <a:lnTo>
                                <a:pt x="6" y="190"/>
                              </a:lnTo>
                              <a:lnTo>
                                <a:pt x="10" y="192"/>
                              </a:lnTo>
                              <a:lnTo>
                                <a:pt x="10" y="192"/>
                              </a:lnTo>
                              <a:lnTo>
                                <a:pt x="16" y="198"/>
                              </a:lnTo>
                              <a:lnTo>
                                <a:pt x="16" y="198"/>
                              </a:lnTo>
                              <a:lnTo>
                                <a:pt x="24" y="200"/>
                              </a:lnTo>
                              <a:lnTo>
                                <a:pt x="34" y="202"/>
                              </a:lnTo>
                              <a:lnTo>
                                <a:pt x="34" y="202"/>
                              </a:lnTo>
                              <a:lnTo>
                                <a:pt x="40" y="210"/>
                              </a:lnTo>
                              <a:lnTo>
                                <a:pt x="50" y="218"/>
                              </a:lnTo>
                              <a:lnTo>
                                <a:pt x="58" y="228"/>
                              </a:lnTo>
                              <a:lnTo>
                                <a:pt x="66" y="232"/>
                              </a:lnTo>
                              <a:lnTo>
                                <a:pt x="66" y="232"/>
                              </a:lnTo>
                              <a:lnTo>
                                <a:pt x="72" y="232"/>
                              </a:lnTo>
                              <a:lnTo>
                                <a:pt x="76" y="232"/>
                              </a:lnTo>
                              <a:lnTo>
                                <a:pt x="76" y="232"/>
                              </a:lnTo>
                              <a:lnTo>
                                <a:pt x="80" y="226"/>
                              </a:lnTo>
                              <a:lnTo>
                                <a:pt x="86" y="218"/>
                              </a:lnTo>
                              <a:lnTo>
                                <a:pt x="90" y="210"/>
                              </a:lnTo>
                              <a:lnTo>
                                <a:pt x="92" y="202"/>
                              </a:lnTo>
                              <a:lnTo>
                                <a:pt x="92" y="202"/>
                              </a:lnTo>
                              <a:lnTo>
                                <a:pt x="88" y="198"/>
                              </a:lnTo>
                              <a:lnTo>
                                <a:pt x="86" y="194"/>
                              </a:lnTo>
                              <a:lnTo>
                                <a:pt x="86" y="194"/>
                              </a:lnTo>
                              <a:lnTo>
                                <a:pt x="78" y="188"/>
                              </a:lnTo>
                              <a:lnTo>
                                <a:pt x="78" y="188"/>
                              </a:lnTo>
                              <a:lnTo>
                                <a:pt x="70" y="178"/>
                              </a:lnTo>
                              <a:lnTo>
                                <a:pt x="64" y="166"/>
                              </a:lnTo>
                              <a:lnTo>
                                <a:pt x="64" y="166"/>
                              </a:lnTo>
                              <a:lnTo>
                                <a:pt x="54" y="162"/>
                              </a:lnTo>
                              <a:lnTo>
                                <a:pt x="50" y="158"/>
                              </a:lnTo>
                              <a:lnTo>
                                <a:pt x="50" y="156"/>
                              </a:lnTo>
                              <a:lnTo>
                                <a:pt x="50" y="156"/>
                              </a:lnTo>
                              <a:lnTo>
                                <a:pt x="50" y="154"/>
                              </a:lnTo>
                              <a:lnTo>
                                <a:pt x="54" y="154"/>
                              </a:lnTo>
                              <a:lnTo>
                                <a:pt x="58" y="154"/>
                              </a:lnTo>
                              <a:lnTo>
                                <a:pt x="58" y="154"/>
                              </a:lnTo>
                              <a:lnTo>
                                <a:pt x="64" y="148"/>
                              </a:lnTo>
                              <a:lnTo>
                                <a:pt x="64" y="148"/>
                              </a:lnTo>
                              <a:lnTo>
                                <a:pt x="68" y="136"/>
                              </a:lnTo>
                              <a:lnTo>
                                <a:pt x="74" y="124"/>
                              </a:lnTo>
                              <a:lnTo>
                                <a:pt x="74" y="124"/>
                              </a:lnTo>
                              <a:lnTo>
                                <a:pt x="80" y="118"/>
                              </a:lnTo>
                              <a:lnTo>
                                <a:pt x="80" y="118"/>
                              </a:lnTo>
                              <a:lnTo>
                                <a:pt x="80" y="110"/>
                              </a:lnTo>
                              <a:lnTo>
                                <a:pt x="80" y="110"/>
                              </a:lnTo>
                              <a:lnTo>
                                <a:pt x="78" y="100"/>
                              </a:lnTo>
                              <a:lnTo>
                                <a:pt x="78" y="100"/>
                              </a:lnTo>
                              <a:lnTo>
                                <a:pt x="74" y="98"/>
                              </a:lnTo>
                              <a:lnTo>
                                <a:pt x="72" y="94"/>
                              </a:lnTo>
                              <a:lnTo>
                                <a:pt x="72" y="94"/>
                              </a:lnTo>
                              <a:lnTo>
                                <a:pt x="76" y="90"/>
                              </a:lnTo>
                              <a:lnTo>
                                <a:pt x="78" y="88"/>
                              </a:lnTo>
                              <a:lnTo>
                                <a:pt x="78" y="88"/>
                              </a:lnTo>
                              <a:lnTo>
                                <a:pt x="86" y="86"/>
                              </a:lnTo>
                              <a:lnTo>
                                <a:pt x="86" y="86"/>
                              </a:lnTo>
                              <a:lnTo>
                                <a:pt x="92" y="80"/>
                              </a:lnTo>
                              <a:lnTo>
                                <a:pt x="92" y="80"/>
                              </a:lnTo>
                              <a:lnTo>
                                <a:pt x="94" y="72"/>
                              </a:lnTo>
                              <a:lnTo>
                                <a:pt x="94" y="72"/>
                              </a:lnTo>
                              <a:lnTo>
                                <a:pt x="98" y="64"/>
                              </a:lnTo>
                              <a:lnTo>
                                <a:pt x="98" y="64"/>
                              </a:lnTo>
                              <a:lnTo>
                                <a:pt x="104" y="58"/>
                              </a:lnTo>
                              <a:lnTo>
                                <a:pt x="104" y="58"/>
                              </a:lnTo>
                              <a:lnTo>
                                <a:pt x="104" y="50"/>
                              </a:lnTo>
                              <a:lnTo>
                                <a:pt x="104" y="50"/>
                              </a:lnTo>
                              <a:lnTo>
                                <a:pt x="108" y="42"/>
                              </a:lnTo>
                              <a:lnTo>
                                <a:pt x="108" y="42"/>
                              </a:lnTo>
                              <a:lnTo>
                                <a:pt x="110" y="34"/>
                              </a:lnTo>
                              <a:lnTo>
                                <a:pt x="110" y="34"/>
                              </a:lnTo>
                              <a:lnTo>
                                <a:pt x="108" y="26"/>
                              </a:lnTo>
                              <a:lnTo>
                                <a:pt x="108" y="26"/>
                              </a:lnTo>
                              <a:lnTo>
                                <a:pt x="110" y="18"/>
                              </a:lnTo>
                              <a:lnTo>
                                <a:pt x="110" y="18"/>
                              </a:lnTo>
                              <a:lnTo>
                                <a:pt x="122" y="8"/>
                              </a:lnTo>
                              <a:lnTo>
                                <a:pt x="122" y="8"/>
                              </a:lnTo>
                              <a:lnTo>
                                <a:pt x="128" y="2"/>
                              </a:lnTo>
                              <a:lnTo>
                                <a:pt x="132" y="0"/>
                              </a:lnTo>
                              <a:lnTo>
                                <a:pt x="136" y="0"/>
                              </a:lnTo>
                              <a:lnTo>
                                <a:pt x="136" y="0"/>
                              </a:lnTo>
                              <a:lnTo>
                                <a:pt x="138" y="4"/>
                              </a:lnTo>
                              <a:lnTo>
                                <a:pt x="142" y="8"/>
                              </a:lnTo>
                              <a:lnTo>
                                <a:pt x="142" y="8"/>
                              </a:lnTo>
                              <a:lnTo>
                                <a:pt x="144" y="10"/>
                              </a:lnTo>
                              <a:lnTo>
                                <a:pt x="148" y="12"/>
                              </a:lnTo>
                              <a:lnTo>
                                <a:pt x="148" y="12"/>
                              </a:lnTo>
                              <a:lnTo>
                                <a:pt x="152" y="10"/>
                              </a:lnTo>
                              <a:lnTo>
                                <a:pt x="152" y="10"/>
                              </a:lnTo>
                              <a:close/>
                            </a:path>
                          </a:pathLst>
                        </a:custGeom>
                        <a:blipFill>
                          <a:blip r:embed="rId12"/>
                          <a:tile tx="0" ty="0" sx="100000" sy="100000" flip="none" algn="tl"/>
                        </a:blip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90" name="Freeform 332"/>
                        <a:cNvSpPr>
                          <a:spLocks noChangeAspect="1"/>
                        </a:cNvSpPr>
                      </a:nvSpPr>
                      <a:spPr bwMode="auto">
                        <a:xfrm>
                          <a:off x="6406244" y="4060825"/>
                          <a:ext cx="1706563" cy="1117600"/>
                        </a:xfrm>
                        <a:custGeom>
                          <a:avLst/>
                          <a:gdLst/>
                          <a:ahLst/>
                          <a:cxnLst>
                            <a:cxn ang="0">
                              <a:pos x="1036" y="324"/>
                            </a:cxn>
                            <a:cxn ang="0">
                              <a:pos x="1018" y="406"/>
                            </a:cxn>
                            <a:cxn ang="0">
                              <a:pos x="946" y="460"/>
                            </a:cxn>
                            <a:cxn ang="0">
                              <a:pos x="906" y="486"/>
                            </a:cxn>
                            <a:cxn ang="0">
                              <a:pos x="862" y="550"/>
                            </a:cxn>
                            <a:cxn ang="0">
                              <a:pos x="850" y="522"/>
                            </a:cxn>
                            <a:cxn ang="0">
                              <a:pos x="844" y="580"/>
                            </a:cxn>
                            <a:cxn ang="0">
                              <a:pos x="820" y="570"/>
                            </a:cxn>
                            <a:cxn ang="0">
                              <a:pos x="794" y="562"/>
                            </a:cxn>
                            <a:cxn ang="0">
                              <a:pos x="786" y="572"/>
                            </a:cxn>
                            <a:cxn ang="0">
                              <a:pos x="822" y="580"/>
                            </a:cxn>
                            <a:cxn ang="0">
                              <a:pos x="840" y="602"/>
                            </a:cxn>
                            <a:cxn ang="0">
                              <a:pos x="876" y="624"/>
                            </a:cxn>
                            <a:cxn ang="0">
                              <a:pos x="920" y="604"/>
                            </a:cxn>
                            <a:cxn ang="0">
                              <a:pos x="962" y="606"/>
                            </a:cxn>
                            <a:cxn ang="0">
                              <a:pos x="924" y="640"/>
                            </a:cxn>
                            <a:cxn ang="0">
                              <a:pos x="852" y="688"/>
                            </a:cxn>
                            <a:cxn ang="0">
                              <a:pos x="838" y="718"/>
                            </a:cxn>
                            <a:cxn ang="0">
                              <a:pos x="786" y="692"/>
                            </a:cxn>
                            <a:cxn ang="0">
                              <a:pos x="728" y="660"/>
                            </a:cxn>
                            <a:cxn ang="0">
                              <a:pos x="774" y="596"/>
                            </a:cxn>
                            <a:cxn ang="0">
                              <a:pos x="748" y="584"/>
                            </a:cxn>
                            <a:cxn ang="0">
                              <a:pos x="688" y="600"/>
                            </a:cxn>
                            <a:cxn ang="0">
                              <a:pos x="658" y="572"/>
                            </a:cxn>
                            <a:cxn ang="0">
                              <a:pos x="672" y="562"/>
                            </a:cxn>
                            <a:cxn ang="0">
                              <a:pos x="630" y="558"/>
                            </a:cxn>
                            <a:cxn ang="0">
                              <a:pos x="582" y="578"/>
                            </a:cxn>
                            <a:cxn ang="0">
                              <a:pos x="542" y="604"/>
                            </a:cxn>
                            <a:cxn ang="0">
                              <a:pos x="552" y="650"/>
                            </a:cxn>
                            <a:cxn ang="0">
                              <a:pos x="520" y="666"/>
                            </a:cxn>
                            <a:cxn ang="0">
                              <a:pos x="506" y="698"/>
                            </a:cxn>
                            <a:cxn ang="0">
                              <a:pos x="428" y="710"/>
                            </a:cxn>
                            <a:cxn ang="0">
                              <a:pos x="452" y="670"/>
                            </a:cxn>
                            <a:cxn ang="0">
                              <a:pos x="474" y="602"/>
                            </a:cxn>
                            <a:cxn ang="0">
                              <a:pos x="524" y="588"/>
                            </a:cxn>
                            <a:cxn ang="0">
                              <a:pos x="480" y="524"/>
                            </a:cxn>
                            <a:cxn ang="0">
                              <a:pos x="450" y="464"/>
                            </a:cxn>
                            <a:cxn ang="0">
                              <a:pos x="370" y="448"/>
                            </a:cxn>
                            <a:cxn ang="0">
                              <a:pos x="284" y="458"/>
                            </a:cxn>
                            <a:cxn ang="0">
                              <a:pos x="186" y="520"/>
                            </a:cxn>
                            <a:cxn ang="0">
                              <a:pos x="58" y="516"/>
                            </a:cxn>
                            <a:cxn ang="0">
                              <a:pos x="14" y="422"/>
                            </a:cxn>
                            <a:cxn ang="0">
                              <a:pos x="50" y="324"/>
                            </a:cxn>
                            <a:cxn ang="0">
                              <a:pos x="76" y="224"/>
                            </a:cxn>
                            <a:cxn ang="0">
                              <a:pos x="84" y="162"/>
                            </a:cxn>
                            <a:cxn ang="0">
                              <a:pos x="176" y="126"/>
                            </a:cxn>
                            <a:cxn ang="0">
                              <a:pos x="260" y="136"/>
                            </a:cxn>
                            <a:cxn ang="0">
                              <a:pos x="304" y="152"/>
                            </a:cxn>
                            <a:cxn ang="0">
                              <a:pos x="356" y="148"/>
                            </a:cxn>
                            <a:cxn ang="0">
                              <a:pos x="408" y="148"/>
                            </a:cxn>
                            <a:cxn ang="0">
                              <a:pos x="474" y="130"/>
                            </a:cxn>
                            <a:cxn ang="0">
                              <a:pos x="504" y="50"/>
                            </a:cxn>
                            <a:cxn ang="0">
                              <a:pos x="550" y="28"/>
                            </a:cxn>
                            <a:cxn ang="0">
                              <a:pos x="636" y="4"/>
                            </a:cxn>
                            <a:cxn ang="0">
                              <a:pos x="666" y="54"/>
                            </a:cxn>
                            <a:cxn ang="0">
                              <a:pos x="720" y="86"/>
                            </a:cxn>
                            <a:cxn ang="0">
                              <a:pos x="780" y="150"/>
                            </a:cxn>
                            <a:cxn ang="0">
                              <a:pos x="838" y="144"/>
                            </a:cxn>
                            <a:cxn ang="0">
                              <a:pos x="928" y="152"/>
                            </a:cxn>
                            <a:cxn ang="0">
                              <a:pos x="974" y="148"/>
                            </a:cxn>
                            <a:cxn ang="0">
                              <a:pos x="1054" y="148"/>
                            </a:cxn>
                            <a:cxn ang="0">
                              <a:pos x="1050" y="208"/>
                            </a:cxn>
                            <a:cxn ang="0">
                              <a:pos x="1060" y="246"/>
                            </a:cxn>
                          </a:cxnLst>
                          <a:rect l="0" t="0" r="r" b="b"/>
                          <a:pathLst>
                            <a:path w="1086" h="732">
                              <a:moveTo>
                                <a:pt x="1084" y="288"/>
                              </a:moveTo>
                              <a:lnTo>
                                <a:pt x="1084" y="288"/>
                              </a:lnTo>
                              <a:lnTo>
                                <a:pt x="1086" y="302"/>
                              </a:lnTo>
                              <a:lnTo>
                                <a:pt x="1086" y="310"/>
                              </a:lnTo>
                              <a:lnTo>
                                <a:pt x="1086" y="316"/>
                              </a:lnTo>
                              <a:lnTo>
                                <a:pt x="1086" y="316"/>
                              </a:lnTo>
                              <a:lnTo>
                                <a:pt x="1082" y="320"/>
                              </a:lnTo>
                              <a:lnTo>
                                <a:pt x="1078" y="322"/>
                              </a:lnTo>
                              <a:lnTo>
                                <a:pt x="1078" y="322"/>
                              </a:lnTo>
                              <a:lnTo>
                                <a:pt x="1070" y="324"/>
                              </a:lnTo>
                              <a:lnTo>
                                <a:pt x="1062" y="324"/>
                              </a:lnTo>
                              <a:lnTo>
                                <a:pt x="1062" y="324"/>
                              </a:lnTo>
                              <a:lnTo>
                                <a:pt x="1058" y="326"/>
                              </a:lnTo>
                              <a:lnTo>
                                <a:pt x="1054" y="328"/>
                              </a:lnTo>
                              <a:lnTo>
                                <a:pt x="1054" y="328"/>
                              </a:lnTo>
                              <a:lnTo>
                                <a:pt x="1050" y="328"/>
                              </a:lnTo>
                              <a:lnTo>
                                <a:pt x="1044" y="326"/>
                              </a:lnTo>
                              <a:lnTo>
                                <a:pt x="1040" y="324"/>
                              </a:lnTo>
                              <a:lnTo>
                                <a:pt x="1036" y="324"/>
                              </a:lnTo>
                              <a:lnTo>
                                <a:pt x="1036" y="324"/>
                              </a:lnTo>
                              <a:lnTo>
                                <a:pt x="1032" y="328"/>
                              </a:lnTo>
                              <a:lnTo>
                                <a:pt x="1030" y="332"/>
                              </a:lnTo>
                              <a:lnTo>
                                <a:pt x="1030" y="332"/>
                              </a:lnTo>
                              <a:lnTo>
                                <a:pt x="1028" y="342"/>
                              </a:lnTo>
                              <a:lnTo>
                                <a:pt x="1026" y="350"/>
                              </a:lnTo>
                              <a:lnTo>
                                <a:pt x="1026" y="350"/>
                              </a:lnTo>
                              <a:lnTo>
                                <a:pt x="1018" y="356"/>
                              </a:lnTo>
                              <a:lnTo>
                                <a:pt x="1014" y="360"/>
                              </a:lnTo>
                              <a:lnTo>
                                <a:pt x="1012" y="362"/>
                              </a:lnTo>
                              <a:lnTo>
                                <a:pt x="1012" y="362"/>
                              </a:lnTo>
                              <a:lnTo>
                                <a:pt x="1010" y="372"/>
                              </a:lnTo>
                              <a:lnTo>
                                <a:pt x="1010" y="380"/>
                              </a:lnTo>
                              <a:lnTo>
                                <a:pt x="1010" y="380"/>
                              </a:lnTo>
                              <a:lnTo>
                                <a:pt x="1012" y="390"/>
                              </a:lnTo>
                              <a:lnTo>
                                <a:pt x="1012" y="390"/>
                              </a:lnTo>
                              <a:lnTo>
                                <a:pt x="1014" y="400"/>
                              </a:lnTo>
                              <a:lnTo>
                                <a:pt x="1016" y="404"/>
                              </a:lnTo>
                              <a:lnTo>
                                <a:pt x="1018" y="406"/>
                              </a:lnTo>
                              <a:lnTo>
                                <a:pt x="1018" y="406"/>
                              </a:lnTo>
                              <a:lnTo>
                                <a:pt x="1014" y="410"/>
                              </a:lnTo>
                              <a:lnTo>
                                <a:pt x="1008" y="414"/>
                              </a:lnTo>
                              <a:lnTo>
                                <a:pt x="994" y="418"/>
                              </a:lnTo>
                              <a:lnTo>
                                <a:pt x="994" y="418"/>
                              </a:lnTo>
                              <a:lnTo>
                                <a:pt x="986" y="422"/>
                              </a:lnTo>
                              <a:lnTo>
                                <a:pt x="980" y="426"/>
                              </a:lnTo>
                              <a:lnTo>
                                <a:pt x="980" y="426"/>
                              </a:lnTo>
                              <a:lnTo>
                                <a:pt x="978" y="434"/>
                              </a:lnTo>
                              <a:lnTo>
                                <a:pt x="974" y="440"/>
                              </a:lnTo>
                              <a:lnTo>
                                <a:pt x="974" y="440"/>
                              </a:lnTo>
                              <a:lnTo>
                                <a:pt x="970" y="442"/>
                              </a:lnTo>
                              <a:lnTo>
                                <a:pt x="966" y="442"/>
                              </a:lnTo>
                              <a:lnTo>
                                <a:pt x="966" y="442"/>
                              </a:lnTo>
                              <a:lnTo>
                                <a:pt x="956" y="448"/>
                              </a:lnTo>
                              <a:lnTo>
                                <a:pt x="950" y="452"/>
                              </a:lnTo>
                              <a:lnTo>
                                <a:pt x="948" y="456"/>
                              </a:lnTo>
                              <a:lnTo>
                                <a:pt x="948" y="456"/>
                              </a:lnTo>
                              <a:lnTo>
                                <a:pt x="946" y="460"/>
                              </a:lnTo>
                              <a:lnTo>
                                <a:pt x="948" y="464"/>
                              </a:lnTo>
                              <a:lnTo>
                                <a:pt x="948" y="468"/>
                              </a:lnTo>
                              <a:lnTo>
                                <a:pt x="948" y="470"/>
                              </a:lnTo>
                              <a:lnTo>
                                <a:pt x="948" y="470"/>
                              </a:lnTo>
                              <a:lnTo>
                                <a:pt x="944" y="472"/>
                              </a:lnTo>
                              <a:lnTo>
                                <a:pt x="940" y="470"/>
                              </a:lnTo>
                              <a:lnTo>
                                <a:pt x="936" y="468"/>
                              </a:lnTo>
                              <a:lnTo>
                                <a:pt x="932" y="466"/>
                              </a:lnTo>
                              <a:lnTo>
                                <a:pt x="932" y="466"/>
                              </a:lnTo>
                              <a:lnTo>
                                <a:pt x="926" y="470"/>
                              </a:lnTo>
                              <a:lnTo>
                                <a:pt x="920" y="474"/>
                              </a:lnTo>
                              <a:lnTo>
                                <a:pt x="910" y="486"/>
                              </a:lnTo>
                              <a:lnTo>
                                <a:pt x="910" y="486"/>
                              </a:lnTo>
                              <a:lnTo>
                                <a:pt x="910" y="490"/>
                              </a:lnTo>
                              <a:lnTo>
                                <a:pt x="908" y="492"/>
                              </a:lnTo>
                              <a:lnTo>
                                <a:pt x="908" y="492"/>
                              </a:lnTo>
                              <a:lnTo>
                                <a:pt x="908" y="490"/>
                              </a:lnTo>
                              <a:lnTo>
                                <a:pt x="906" y="486"/>
                              </a:lnTo>
                              <a:lnTo>
                                <a:pt x="906" y="486"/>
                              </a:lnTo>
                              <a:lnTo>
                                <a:pt x="904" y="488"/>
                              </a:lnTo>
                              <a:lnTo>
                                <a:pt x="900" y="490"/>
                              </a:lnTo>
                              <a:lnTo>
                                <a:pt x="896" y="494"/>
                              </a:lnTo>
                              <a:lnTo>
                                <a:pt x="896" y="494"/>
                              </a:lnTo>
                              <a:lnTo>
                                <a:pt x="890" y="496"/>
                              </a:lnTo>
                              <a:lnTo>
                                <a:pt x="886" y="498"/>
                              </a:lnTo>
                              <a:lnTo>
                                <a:pt x="886" y="498"/>
                              </a:lnTo>
                              <a:lnTo>
                                <a:pt x="884" y="502"/>
                              </a:lnTo>
                              <a:lnTo>
                                <a:pt x="880" y="508"/>
                              </a:lnTo>
                              <a:lnTo>
                                <a:pt x="876" y="514"/>
                              </a:lnTo>
                              <a:lnTo>
                                <a:pt x="874" y="520"/>
                              </a:lnTo>
                              <a:lnTo>
                                <a:pt x="874" y="520"/>
                              </a:lnTo>
                              <a:lnTo>
                                <a:pt x="870" y="520"/>
                              </a:lnTo>
                              <a:lnTo>
                                <a:pt x="870" y="520"/>
                              </a:lnTo>
                              <a:lnTo>
                                <a:pt x="868" y="528"/>
                              </a:lnTo>
                              <a:lnTo>
                                <a:pt x="866" y="534"/>
                              </a:lnTo>
                              <a:lnTo>
                                <a:pt x="866" y="534"/>
                              </a:lnTo>
                              <a:lnTo>
                                <a:pt x="864" y="542"/>
                              </a:lnTo>
                              <a:lnTo>
                                <a:pt x="862" y="550"/>
                              </a:lnTo>
                              <a:lnTo>
                                <a:pt x="862" y="550"/>
                              </a:lnTo>
                              <a:lnTo>
                                <a:pt x="858" y="554"/>
                              </a:lnTo>
                              <a:lnTo>
                                <a:pt x="856" y="556"/>
                              </a:lnTo>
                              <a:lnTo>
                                <a:pt x="854" y="556"/>
                              </a:lnTo>
                              <a:lnTo>
                                <a:pt x="854" y="556"/>
                              </a:lnTo>
                              <a:lnTo>
                                <a:pt x="854" y="552"/>
                              </a:lnTo>
                              <a:lnTo>
                                <a:pt x="856" y="550"/>
                              </a:lnTo>
                              <a:lnTo>
                                <a:pt x="856" y="550"/>
                              </a:lnTo>
                              <a:lnTo>
                                <a:pt x="862" y="544"/>
                              </a:lnTo>
                              <a:lnTo>
                                <a:pt x="862" y="544"/>
                              </a:lnTo>
                              <a:lnTo>
                                <a:pt x="864" y="536"/>
                              </a:lnTo>
                              <a:lnTo>
                                <a:pt x="864" y="536"/>
                              </a:lnTo>
                              <a:lnTo>
                                <a:pt x="862" y="528"/>
                              </a:lnTo>
                              <a:lnTo>
                                <a:pt x="858" y="522"/>
                              </a:lnTo>
                              <a:lnTo>
                                <a:pt x="856" y="520"/>
                              </a:lnTo>
                              <a:lnTo>
                                <a:pt x="856" y="520"/>
                              </a:lnTo>
                              <a:lnTo>
                                <a:pt x="852" y="520"/>
                              </a:lnTo>
                              <a:lnTo>
                                <a:pt x="850" y="522"/>
                              </a:lnTo>
                              <a:lnTo>
                                <a:pt x="850" y="522"/>
                              </a:lnTo>
                              <a:lnTo>
                                <a:pt x="850" y="526"/>
                              </a:lnTo>
                              <a:lnTo>
                                <a:pt x="850" y="530"/>
                              </a:lnTo>
                              <a:lnTo>
                                <a:pt x="850" y="540"/>
                              </a:lnTo>
                              <a:lnTo>
                                <a:pt x="850" y="540"/>
                              </a:lnTo>
                              <a:lnTo>
                                <a:pt x="846" y="548"/>
                              </a:lnTo>
                              <a:lnTo>
                                <a:pt x="842" y="552"/>
                              </a:lnTo>
                              <a:lnTo>
                                <a:pt x="842" y="556"/>
                              </a:lnTo>
                              <a:lnTo>
                                <a:pt x="842" y="556"/>
                              </a:lnTo>
                              <a:lnTo>
                                <a:pt x="842" y="560"/>
                              </a:lnTo>
                              <a:lnTo>
                                <a:pt x="844" y="564"/>
                              </a:lnTo>
                              <a:lnTo>
                                <a:pt x="848" y="572"/>
                              </a:lnTo>
                              <a:lnTo>
                                <a:pt x="848" y="572"/>
                              </a:lnTo>
                              <a:lnTo>
                                <a:pt x="850" y="576"/>
                              </a:lnTo>
                              <a:lnTo>
                                <a:pt x="852" y="582"/>
                              </a:lnTo>
                              <a:lnTo>
                                <a:pt x="852" y="582"/>
                              </a:lnTo>
                              <a:lnTo>
                                <a:pt x="848" y="584"/>
                              </a:lnTo>
                              <a:lnTo>
                                <a:pt x="846" y="584"/>
                              </a:lnTo>
                              <a:lnTo>
                                <a:pt x="846" y="584"/>
                              </a:lnTo>
                              <a:lnTo>
                                <a:pt x="844" y="580"/>
                              </a:lnTo>
                              <a:lnTo>
                                <a:pt x="844" y="580"/>
                              </a:lnTo>
                              <a:lnTo>
                                <a:pt x="840" y="574"/>
                              </a:lnTo>
                              <a:lnTo>
                                <a:pt x="836" y="568"/>
                              </a:lnTo>
                              <a:lnTo>
                                <a:pt x="836" y="568"/>
                              </a:lnTo>
                              <a:lnTo>
                                <a:pt x="836" y="562"/>
                              </a:lnTo>
                              <a:lnTo>
                                <a:pt x="836" y="562"/>
                              </a:lnTo>
                              <a:lnTo>
                                <a:pt x="834" y="560"/>
                              </a:lnTo>
                              <a:lnTo>
                                <a:pt x="832" y="558"/>
                              </a:lnTo>
                              <a:lnTo>
                                <a:pt x="832" y="558"/>
                              </a:lnTo>
                              <a:lnTo>
                                <a:pt x="828" y="562"/>
                              </a:lnTo>
                              <a:lnTo>
                                <a:pt x="826" y="566"/>
                              </a:lnTo>
                              <a:lnTo>
                                <a:pt x="826" y="566"/>
                              </a:lnTo>
                              <a:lnTo>
                                <a:pt x="824" y="570"/>
                              </a:lnTo>
                              <a:lnTo>
                                <a:pt x="824" y="574"/>
                              </a:lnTo>
                              <a:lnTo>
                                <a:pt x="822" y="574"/>
                              </a:lnTo>
                              <a:lnTo>
                                <a:pt x="822" y="574"/>
                              </a:lnTo>
                              <a:lnTo>
                                <a:pt x="820" y="574"/>
                              </a:lnTo>
                              <a:lnTo>
                                <a:pt x="820" y="574"/>
                              </a:lnTo>
                              <a:lnTo>
                                <a:pt x="820" y="570"/>
                              </a:lnTo>
                              <a:lnTo>
                                <a:pt x="820" y="566"/>
                              </a:lnTo>
                              <a:lnTo>
                                <a:pt x="820" y="566"/>
                              </a:lnTo>
                              <a:lnTo>
                                <a:pt x="818" y="562"/>
                              </a:lnTo>
                              <a:lnTo>
                                <a:pt x="818" y="562"/>
                              </a:lnTo>
                              <a:lnTo>
                                <a:pt x="814" y="562"/>
                              </a:lnTo>
                              <a:lnTo>
                                <a:pt x="810" y="564"/>
                              </a:lnTo>
                              <a:lnTo>
                                <a:pt x="806" y="566"/>
                              </a:lnTo>
                              <a:lnTo>
                                <a:pt x="802" y="566"/>
                              </a:lnTo>
                              <a:lnTo>
                                <a:pt x="802" y="566"/>
                              </a:lnTo>
                              <a:lnTo>
                                <a:pt x="800" y="564"/>
                              </a:lnTo>
                              <a:lnTo>
                                <a:pt x="800" y="564"/>
                              </a:lnTo>
                              <a:lnTo>
                                <a:pt x="796" y="554"/>
                              </a:lnTo>
                              <a:lnTo>
                                <a:pt x="796" y="554"/>
                              </a:lnTo>
                              <a:lnTo>
                                <a:pt x="794" y="550"/>
                              </a:lnTo>
                              <a:lnTo>
                                <a:pt x="792" y="548"/>
                              </a:lnTo>
                              <a:lnTo>
                                <a:pt x="792" y="548"/>
                              </a:lnTo>
                              <a:lnTo>
                                <a:pt x="790" y="552"/>
                              </a:lnTo>
                              <a:lnTo>
                                <a:pt x="792" y="556"/>
                              </a:lnTo>
                              <a:lnTo>
                                <a:pt x="794" y="562"/>
                              </a:lnTo>
                              <a:lnTo>
                                <a:pt x="794" y="566"/>
                              </a:lnTo>
                              <a:lnTo>
                                <a:pt x="794" y="566"/>
                              </a:lnTo>
                              <a:lnTo>
                                <a:pt x="790" y="568"/>
                              </a:lnTo>
                              <a:lnTo>
                                <a:pt x="790" y="568"/>
                              </a:lnTo>
                              <a:lnTo>
                                <a:pt x="786" y="568"/>
                              </a:lnTo>
                              <a:lnTo>
                                <a:pt x="778" y="566"/>
                              </a:lnTo>
                              <a:lnTo>
                                <a:pt x="772" y="564"/>
                              </a:lnTo>
                              <a:lnTo>
                                <a:pt x="770" y="566"/>
                              </a:lnTo>
                              <a:lnTo>
                                <a:pt x="768" y="566"/>
                              </a:lnTo>
                              <a:lnTo>
                                <a:pt x="768" y="566"/>
                              </a:lnTo>
                              <a:lnTo>
                                <a:pt x="770" y="568"/>
                              </a:lnTo>
                              <a:lnTo>
                                <a:pt x="772" y="568"/>
                              </a:lnTo>
                              <a:lnTo>
                                <a:pt x="776" y="570"/>
                              </a:lnTo>
                              <a:lnTo>
                                <a:pt x="776" y="570"/>
                              </a:lnTo>
                              <a:lnTo>
                                <a:pt x="778" y="572"/>
                              </a:lnTo>
                              <a:lnTo>
                                <a:pt x="782" y="574"/>
                              </a:lnTo>
                              <a:lnTo>
                                <a:pt x="782" y="574"/>
                              </a:lnTo>
                              <a:lnTo>
                                <a:pt x="786" y="572"/>
                              </a:lnTo>
                              <a:lnTo>
                                <a:pt x="786" y="572"/>
                              </a:lnTo>
                              <a:lnTo>
                                <a:pt x="790" y="574"/>
                              </a:lnTo>
                              <a:lnTo>
                                <a:pt x="790" y="574"/>
                              </a:lnTo>
                              <a:lnTo>
                                <a:pt x="796" y="580"/>
                              </a:lnTo>
                              <a:lnTo>
                                <a:pt x="796" y="580"/>
                              </a:lnTo>
                              <a:lnTo>
                                <a:pt x="798" y="586"/>
                              </a:lnTo>
                              <a:lnTo>
                                <a:pt x="798" y="586"/>
                              </a:lnTo>
                              <a:lnTo>
                                <a:pt x="800" y="588"/>
                              </a:lnTo>
                              <a:lnTo>
                                <a:pt x="802" y="590"/>
                              </a:lnTo>
                              <a:lnTo>
                                <a:pt x="802" y="590"/>
                              </a:lnTo>
                              <a:lnTo>
                                <a:pt x="806" y="586"/>
                              </a:lnTo>
                              <a:lnTo>
                                <a:pt x="806" y="586"/>
                              </a:lnTo>
                              <a:lnTo>
                                <a:pt x="804" y="582"/>
                              </a:lnTo>
                              <a:lnTo>
                                <a:pt x="804" y="578"/>
                              </a:lnTo>
                              <a:lnTo>
                                <a:pt x="804" y="578"/>
                              </a:lnTo>
                              <a:lnTo>
                                <a:pt x="806" y="578"/>
                              </a:lnTo>
                              <a:lnTo>
                                <a:pt x="810" y="578"/>
                              </a:lnTo>
                              <a:lnTo>
                                <a:pt x="816" y="578"/>
                              </a:lnTo>
                              <a:lnTo>
                                <a:pt x="816" y="578"/>
                              </a:lnTo>
                              <a:lnTo>
                                <a:pt x="822" y="580"/>
                              </a:lnTo>
                              <a:lnTo>
                                <a:pt x="822" y="580"/>
                              </a:lnTo>
                              <a:lnTo>
                                <a:pt x="826" y="580"/>
                              </a:lnTo>
                              <a:lnTo>
                                <a:pt x="828" y="580"/>
                              </a:lnTo>
                              <a:lnTo>
                                <a:pt x="828" y="580"/>
                              </a:lnTo>
                              <a:lnTo>
                                <a:pt x="828" y="582"/>
                              </a:lnTo>
                              <a:lnTo>
                                <a:pt x="828" y="586"/>
                              </a:lnTo>
                              <a:lnTo>
                                <a:pt x="826" y="592"/>
                              </a:lnTo>
                              <a:lnTo>
                                <a:pt x="826" y="596"/>
                              </a:lnTo>
                              <a:lnTo>
                                <a:pt x="826" y="596"/>
                              </a:lnTo>
                              <a:lnTo>
                                <a:pt x="830" y="596"/>
                              </a:lnTo>
                              <a:lnTo>
                                <a:pt x="830" y="596"/>
                              </a:lnTo>
                              <a:lnTo>
                                <a:pt x="832" y="594"/>
                              </a:lnTo>
                              <a:lnTo>
                                <a:pt x="836" y="592"/>
                              </a:lnTo>
                              <a:lnTo>
                                <a:pt x="836" y="592"/>
                              </a:lnTo>
                              <a:lnTo>
                                <a:pt x="840" y="592"/>
                              </a:lnTo>
                              <a:lnTo>
                                <a:pt x="840" y="592"/>
                              </a:lnTo>
                              <a:lnTo>
                                <a:pt x="840" y="598"/>
                              </a:lnTo>
                              <a:lnTo>
                                <a:pt x="840" y="600"/>
                              </a:lnTo>
                              <a:lnTo>
                                <a:pt x="840" y="602"/>
                              </a:lnTo>
                              <a:lnTo>
                                <a:pt x="840" y="602"/>
                              </a:lnTo>
                              <a:lnTo>
                                <a:pt x="842" y="602"/>
                              </a:lnTo>
                              <a:lnTo>
                                <a:pt x="846" y="600"/>
                              </a:lnTo>
                              <a:lnTo>
                                <a:pt x="850" y="598"/>
                              </a:lnTo>
                              <a:lnTo>
                                <a:pt x="854" y="598"/>
                              </a:lnTo>
                              <a:lnTo>
                                <a:pt x="854" y="598"/>
                              </a:lnTo>
                              <a:lnTo>
                                <a:pt x="858" y="600"/>
                              </a:lnTo>
                              <a:lnTo>
                                <a:pt x="864" y="606"/>
                              </a:lnTo>
                              <a:lnTo>
                                <a:pt x="864" y="606"/>
                              </a:lnTo>
                              <a:lnTo>
                                <a:pt x="866" y="612"/>
                              </a:lnTo>
                              <a:lnTo>
                                <a:pt x="868" y="620"/>
                              </a:lnTo>
                              <a:lnTo>
                                <a:pt x="868" y="620"/>
                              </a:lnTo>
                              <a:lnTo>
                                <a:pt x="870" y="626"/>
                              </a:lnTo>
                              <a:lnTo>
                                <a:pt x="870" y="628"/>
                              </a:lnTo>
                              <a:lnTo>
                                <a:pt x="872" y="630"/>
                              </a:lnTo>
                              <a:lnTo>
                                <a:pt x="872" y="630"/>
                              </a:lnTo>
                              <a:lnTo>
                                <a:pt x="874" y="626"/>
                              </a:lnTo>
                              <a:lnTo>
                                <a:pt x="876" y="624"/>
                              </a:lnTo>
                              <a:lnTo>
                                <a:pt x="876" y="624"/>
                              </a:lnTo>
                              <a:lnTo>
                                <a:pt x="880" y="622"/>
                              </a:lnTo>
                              <a:lnTo>
                                <a:pt x="886" y="624"/>
                              </a:lnTo>
                              <a:lnTo>
                                <a:pt x="892" y="624"/>
                              </a:lnTo>
                              <a:lnTo>
                                <a:pt x="898" y="624"/>
                              </a:lnTo>
                              <a:lnTo>
                                <a:pt x="898" y="624"/>
                              </a:lnTo>
                              <a:lnTo>
                                <a:pt x="896" y="620"/>
                              </a:lnTo>
                              <a:lnTo>
                                <a:pt x="896" y="618"/>
                              </a:lnTo>
                              <a:lnTo>
                                <a:pt x="896" y="616"/>
                              </a:lnTo>
                              <a:lnTo>
                                <a:pt x="896" y="616"/>
                              </a:lnTo>
                              <a:lnTo>
                                <a:pt x="900" y="616"/>
                              </a:lnTo>
                              <a:lnTo>
                                <a:pt x="904" y="620"/>
                              </a:lnTo>
                              <a:lnTo>
                                <a:pt x="908" y="622"/>
                              </a:lnTo>
                              <a:lnTo>
                                <a:pt x="912" y="624"/>
                              </a:lnTo>
                              <a:lnTo>
                                <a:pt x="912" y="624"/>
                              </a:lnTo>
                              <a:lnTo>
                                <a:pt x="914" y="620"/>
                              </a:lnTo>
                              <a:lnTo>
                                <a:pt x="916" y="614"/>
                              </a:lnTo>
                              <a:lnTo>
                                <a:pt x="918" y="608"/>
                              </a:lnTo>
                              <a:lnTo>
                                <a:pt x="920" y="604"/>
                              </a:lnTo>
                              <a:lnTo>
                                <a:pt x="920" y="604"/>
                              </a:lnTo>
                              <a:lnTo>
                                <a:pt x="926" y="602"/>
                              </a:lnTo>
                              <a:lnTo>
                                <a:pt x="926" y="602"/>
                              </a:lnTo>
                              <a:lnTo>
                                <a:pt x="928" y="604"/>
                              </a:lnTo>
                              <a:lnTo>
                                <a:pt x="930" y="608"/>
                              </a:lnTo>
                              <a:lnTo>
                                <a:pt x="930" y="608"/>
                              </a:lnTo>
                              <a:lnTo>
                                <a:pt x="932" y="606"/>
                              </a:lnTo>
                              <a:lnTo>
                                <a:pt x="934" y="604"/>
                              </a:lnTo>
                              <a:lnTo>
                                <a:pt x="938" y="600"/>
                              </a:lnTo>
                              <a:lnTo>
                                <a:pt x="938" y="600"/>
                              </a:lnTo>
                              <a:lnTo>
                                <a:pt x="952" y="592"/>
                              </a:lnTo>
                              <a:lnTo>
                                <a:pt x="952" y="592"/>
                              </a:lnTo>
                              <a:lnTo>
                                <a:pt x="958" y="590"/>
                              </a:lnTo>
                              <a:lnTo>
                                <a:pt x="962" y="590"/>
                              </a:lnTo>
                              <a:lnTo>
                                <a:pt x="964" y="590"/>
                              </a:lnTo>
                              <a:lnTo>
                                <a:pt x="964" y="590"/>
                              </a:lnTo>
                              <a:lnTo>
                                <a:pt x="966" y="594"/>
                              </a:lnTo>
                              <a:lnTo>
                                <a:pt x="966" y="600"/>
                              </a:lnTo>
                              <a:lnTo>
                                <a:pt x="966" y="600"/>
                              </a:lnTo>
                              <a:lnTo>
                                <a:pt x="962" y="606"/>
                              </a:lnTo>
                              <a:lnTo>
                                <a:pt x="962" y="606"/>
                              </a:lnTo>
                              <a:lnTo>
                                <a:pt x="962" y="610"/>
                              </a:lnTo>
                              <a:lnTo>
                                <a:pt x="964" y="616"/>
                              </a:lnTo>
                              <a:lnTo>
                                <a:pt x="964" y="616"/>
                              </a:lnTo>
                              <a:lnTo>
                                <a:pt x="966" y="622"/>
                              </a:lnTo>
                              <a:lnTo>
                                <a:pt x="966" y="626"/>
                              </a:lnTo>
                              <a:lnTo>
                                <a:pt x="966" y="628"/>
                              </a:lnTo>
                              <a:lnTo>
                                <a:pt x="966" y="628"/>
                              </a:lnTo>
                              <a:lnTo>
                                <a:pt x="962" y="632"/>
                              </a:lnTo>
                              <a:lnTo>
                                <a:pt x="956" y="632"/>
                              </a:lnTo>
                              <a:lnTo>
                                <a:pt x="950" y="634"/>
                              </a:lnTo>
                              <a:lnTo>
                                <a:pt x="946" y="636"/>
                              </a:lnTo>
                              <a:lnTo>
                                <a:pt x="946" y="636"/>
                              </a:lnTo>
                              <a:lnTo>
                                <a:pt x="944" y="638"/>
                              </a:lnTo>
                              <a:lnTo>
                                <a:pt x="942" y="640"/>
                              </a:lnTo>
                              <a:lnTo>
                                <a:pt x="942" y="640"/>
                              </a:lnTo>
                              <a:lnTo>
                                <a:pt x="940" y="642"/>
                              </a:lnTo>
                              <a:lnTo>
                                <a:pt x="934" y="642"/>
                              </a:lnTo>
                              <a:lnTo>
                                <a:pt x="924" y="640"/>
                              </a:lnTo>
                              <a:lnTo>
                                <a:pt x="912" y="638"/>
                              </a:lnTo>
                              <a:lnTo>
                                <a:pt x="908" y="638"/>
                              </a:lnTo>
                              <a:lnTo>
                                <a:pt x="904" y="638"/>
                              </a:lnTo>
                              <a:lnTo>
                                <a:pt x="904" y="638"/>
                              </a:lnTo>
                              <a:lnTo>
                                <a:pt x="900" y="644"/>
                              </a:lnTo>
                              <a:lnTo>
                                <a:pt x="896" y="650"/>
                              </a:lnTo>
                              <a:lnTo>
                                <a:pt x="888" y="664"/>
                              </a:lnTo>
                              <a:lnTo>
                                <a:pt x="888" y="664"/>
                              </a:lnTo>
                              <a:lnTo>
                                <a:pt x="886" y="672"/>
                              </a:lnTo>
                              <a:lnTo>
                                <a:pt x="884" y="676"/>
                              </a:lnTo>
                              <a:lnTo>
                                <a:pt x="882" y="678"/>
                              </a:lnTo>
                              <a:lnTo>
                                <a:pt x="882" y="678"/>
                              </a:lnTo>
                              <a:lnTo>
                                <a:pt x="878" y="680"/>
                              </a:lnTo>
                              <a:lnTo>
                                <a:pt x="874" y="680"/>
                              </a:lnTo>
                              <a:lnTo>
                                <a:pt x="866" y="678"/>
                              </a:lnTo>
                              <a:lnTo>
                                <a:pt x="866" y="678"/>
                              </a:lnTo>
                              <a:lnTo>
                                <a:pt x="858" y="682"/>
                              </a:lnTo>
                              <a:lnTo>
                                <a:pt x="852" y="684"/>
                              </a:lnTo>
                              <a:lnTo>
                                <a:pt x="852" y="688"/>
                              </a:lnTo>
                              <a:lnTo>
                                <a:pt x="852" y="688"/>
                              </a:lnTo>
                              <a:lnTo>
                                <a:pt x="852" y="688"/>
                              </a:lnTo>
                              <a:lnTo>
                                <a:pt x="854" y="690"/>
                              </a:lnTo>
                              <a:lnTo>
                                <a:pt x="858" y="690"/>
                              </a:lnTo>
                              <a:lnTo>
                                <a:pt x="858" y="690"/>
                              </a:lnTo>
                              <a:lnTo>
                                <a:pt x="858" y="690"/>
                              </a:lnTo>
                              <a:lnTo>
                                <a:pt x="858" y="692"/>
                              </a:lnTo>
                              <a:lnTo>
                                <a:pt x="856" y="692"/>
                              </a:lnTo>
                              <a:lnTo>
                                <a:pt x="850" y="694"/>
                              </a:lnTo>
                              <a:lnTo>
                                <a:pt x="850" y="694"/>
                              </a:lnTo>
                              <a:lnTo>
                                <a:pt x="848" y="698"/>
                              </a:lnTo>
                              <a:lnTo>
                                <a:pt x="848" y="704"/>
                              </a:lnTo>
                              <a:lnTo>
                                <a:pt x="848" y="704"/>
                              </a:lnTo>
                              <a:lnTo>
                                <a:pt x="848" y="710"/>
                              </a:lnTo>
                              <a:lnTo>
                                <a:pt x="848" y="710"/>
                              </a:lnTo>
                              <a:lnTo>
                                <a:pt x="844" y="714"/>
                              </a:lnTo>
                              <a:lnTo>
                                <a:pt x="844" y="714"/>
                              </a:lnTo>
                              <a:lnTo>
                                <a:pt x="838" y="718"/>
                              </a:lnTo>
                              <a:lnTo>
                                <a:pt x="838" y="718"/>
                              </a:lnTo>
                              <a:lnTo>
                                <a:pt x="832" y="724"/>
                              </a:lnTo>
                              <a:lnTo>
                                <a:pt x="826" y="730"/>
                              </a:lnTo>
                              <a:lnTo>
                                <a:pt x="826" y="730"/>
                              </a:lnTo>
                              <a:lnTo>
                                <a:pt x="816" y="732"/>
                              </a:lnTo>
                              <a:lnTo>
                                <a:pt x="806" y="732"/>
                              </a:lnTo>
                              <a:lnTo>
                                <a:pt x="806" y="732"/>
                              </a:lnTo>
                              <a:lnTo>
                                <a:pt x="802" y="732"/>
                              </a:lnTo>
                              <a:lnTo>
                                <a:pt x="802" y="732"/>
                              </a:lnTo>
                              <a:lnTo>
                                <a:pt x="794" y="730"/>
                              </a:lnTo>
                              <a:lnTo>
                                <a:pt x="790" y="728"/>
                              </a:lnTo>
                              <a:lnTo>
                                <a:pt x="786" y="724"/>
                              </a:lnTo>
                              <a:lnTo>
                                <a:pt x="786" y="724"/>
                              </a:lnTo>
                              <a:lnTo>
                                <a:pt x="788" y="720"/>
                              </a:lnTo>
                              <a:lnTo>
                                <a:pt x="790" y="714"/>
                              </a:lnTo>
                              <a:lnTo>
                                <a:pt x="790" y="714"/>
                              </a:lnTo>
                              <a:lnTo>
                                <a:pt x="788" y="708"/>
                              </a:lnTo>
                              <a:lnTo>
                                <a:pt x="786" y="702"/>
                              </a:lnTo>
                              <a:lnTo>
                                <a:pt x="786" y="702"/>
                              </a:lnTo>
                              <a:lnTo>
                                <a:pt x="786" y="692"/>
                              </a:lnTo>
                              <a:lnTo>
                                <a:pt x="786" y="692"/>
                              </a:lnTo>
                              <a:lnTo>
                                <a:pt x="782" y="680"/>
                              </a:lnTo>
                              <a:lnTo>
                                <a:pt x="782" y="680"/>
                              </a:lnTo>
                              <a:lnTo>
                                <a:pt x="778" y="674"/>
                              </a:lnTo>
                              <a:lnTo>
                                <a:pt x="774" y="668"/>
                              </a:lnTo>
                              <a:lnTo>
                                <a:pt x="774" y="668"/>
                              </a:lnTo>
                              <a:lnTo>
                                <a:pt x="770" y="668"/>
                              </a:lnTo>
                              <a:lnTo>
                                <a:pt x="766" y="668"/>
                              </a:lnTo>
                              <a:lnTo>
                                <a:pt x="766" y="668"/>
                              </a:lnTo>
                              <a:lnTo>
                                <a:pt x="762" y="670"/>
                              </a:lnTo>
                              <a:lnTo>
                                <a:pt x="758" y="672"/>
                              </a:lnTo>
                              <a:lnTo>
                                <a:pt x="758" y="672"/>
                              </a:lnTo>
                              <a:lnTo>
                                <a:pt x="752" y="668"/>
                              </a:lnTo>
                              <a:lnTo>
                                <a:pt x="748" y="664"/>
                              </a:lnTo>
                              <a:lnTo>
                                <a:pt x="748" y="664"/>
                              </a:lnTo>
                              <a:lnTo>
                                <a:pt x="740" y="660"/>
                              </a:lnTo>
                              <a:lnTo>
                                <a:pt x="732" y="658"/>
                              </a:lnTo>
                              <a:lnTo>
                                <a:pt x="732" y="658"/>
                              </a:lnTo>
                              <a:lnTo>
                                <a:pt x="728" y="660"/>
                              </a:lnTo>
                              <a:lnTo>
                                <a:pt x="722" y="662"/>
                              </a:lnTo>
                              <a:lnTo>
                                <a:pt x="716" y="662"/>
                              </a:lnTo>
                              <a:lnTo>
                                <a:pt x="712" y="662"/>
                              </a:lnTo>
                              <a:lnTo>
                                <a:pt x="712" y="662"/>
                              </a:lnTo>
                              <a:lnTo>
                                <a:pt x="712" y="660"/>
                              </a:lnTo>
                              <a:lnTo>
                                <a:pt x="712" y="660"/>
                              </a:lnTo>
                              <a:lnTo>
                                <a:pt x="714" y="652"/>
                              </a:lnTo>
                              <a:lnTo>
                                <a:pt x="714" y="652"/>
                              </a:lnTo>
                              <a:lnTo>
                                <a:pt x="718" y="648"/>
                              </a:lnTo>
                              <a:lnTo>
                                <a:pt x="724" y="642"/>
                              </a:lnTo>
                              <a:lnTo>
                                <a:pt x="724" y="642"/>
                              </a:lnTo>
                              <a:lnTo>
                                <a:pt x="730" y="634"/>
                              </a:lnTo>
                              <a:lnTo>
                                <a:pt x="734" y="624"/>
                              </a:lnTo>
                              <a:lnTo>
                                <a:pt x="734" y="624"/>
                              </a:lnTo>
                              <a:lnTo>
                                <a:pt x="744" y="614"/>
                              </a:lnTo>
                              <a:lnTo>
                                <a:pt x="744" y="614"/>
                              </a:lnTo>
                              <a:lnTo>
                                <a:pt x="758" y="606"/>
                              </a:lnTo>
                              <a:lnTo>
                                <a:pt x="774" y="596"/>
                              </a:lnTo>
                              <a:lnTo>
                                <a:pt x="774" y="596"/>
                              </a:lnTo>
                              <a:lnTo>
                                <a:pt x="776" y="594"/>
                              </a:lnTo>
                              <a:lnTo>
                                <a:pt x="778" y="592"/>
                              </a:lnTo>
                              <a:lnTo>
                                <a:pt x="778" y="592"/>
                              </a:lnTo>
                              <a:lnTo>
                                <a:pt x="774" y="592"/>
                              </a:lnTo>
                              <a:lnTo>
                                <a:pt x="772" y="590"/>
                              </a:lnTo>
                              <a:lnTo>
                                <a:pt x="772" y="590"/>
                              </a:lnTo>
                              <a:lnTo>
                                <a:pt x="770" y="586"/>
                              </a:lnTo>
                              <a:lnTo>
                                <a:pt x="768" y="582"/>
                              </a:lnTo>
                              <a:lnTo>
                                <a:pt x="768" y="582"/>
                              </a:lnTo>
                              <a:lnTo>
                                <a:pt x="764" y="578"/>
                              </a:lnTo>
                              <a:lnTo>
                                <a:pt x="760" y="576"/>
                              </a:lnTo>
                              <a:lnTo>
                                <a:pt x="760" y="576"/>
                              </a:lnTo>
                              <a:lnTo>
                                <a:pt x="758" y="578"/>
                              </a:lnTo>
                              <a:lnTo>
                                <a:pt x="758" y="580"/>
                              </a:lnTo>
                              <a:lnTo>
                                <a:pt x="756" y="584"/>
                              </a:lnTo>
                              <a:lnTo>
                                <a:pt x="756" y="586"/>
                              </a:lnTo>
                              <a:lnTo>
                                <a:pt x="756" y="586"/>
                              </a:lnTo>
                              <a:lnTo>
                                <a:pt x="752" y="586"/>
                              </a:lnTo>
                              <a:lnTo>
                                <a:pt x="748" y="584"/>
                              </a:lnTo>
                              <a:lnTo>
                                <a:pt x="742" y="582"/>
                              </a:lnTo>
                              <a:lnTo>
                                <a:pt x="742" y="582"/>
                              </a:lnTo>
                              <a:lnTo>
                                <a:pt x="742" y="578"/>
                              </a:lnTo>
                              <a:lnTo>
                                <a:pt x="740" y="576"/>
                              </a:lnTo>
                              <a:lnTo>
                                <a:pt x="740" y="576"/>
                              </a:lnTo>
                              <a:lnTo>
                                <a:pt x="738" y="576"/>
                              </a:lnTo>
                              <a:lnTo>
                                <a:pt x="736" y="578"/>
                              </a:lnTo>
                              <a:lnTo>
                                <a:pt x="732" y="582"/>
                              </a:lnTo>
                              <a:lnTo>
                                <a:pt x="732" y="582"/>
                              </a:lnTo>
                              <a:lnTo>
                                <a:pt x="730" y="586"/>
                              </a:lnTo>
                              <a:lnTo>
                                <a:pt x="730" y="586"/>
                              </a:lnTo>
                              <a:lnTo>
                                <a:pt x="728" y="588"/>
                              </a:lnTo>
                              <a:lnTo>
                                <a:pt x="724" y="588"/>
                              </a:lnTo>
                              <a:lnTo>
                                <a:pt x="724" y="588"/>
                              </a:lnTo>
                              <a:lnTo>
                                <a:pt x="712" y="594"/>
                              </a:lnTo>
                              <a:lnTo>
                                <a:pt x="704" y="598"/>
                              </a:lnTo>
                              <a:lnTo>
                                <a:pt x="698" y="600"/>
                              </a:lnTo>
                              <a:lnTo>
                                <a:pt x="698" y="600"/>
                              </a:lnTo>
                              <a:lnTo>
                                <a:pt x="688" y="600"/>
                              </a:lnTo>
                              <a:lnTo>
                                <a:pt x="678" y="596"/>
                              </a:lnTo>
                              <a:lnTo>
                                <a:pt x="678" y="596"/>
                              </a:lnTo>
                              <a:lnTo>
                                <a:pt x="670" y="590"/>
                              </a:lnTo>
                              <a:lnTo>
                                <a:pt x="670" y="590"/>
                              </a:lnTo>
                              <a:lnTo>
                                <a:pt x="662" y="590"/>
                              </a:lnTo>
                              <a:lnTo>
                                <a:pt x="662" y="590"/>
                              </a:lnTo>
                              <a:lnTo>
                                <a:pt x="656" y="592"/>
                              </a:lnTo>
                              <a:lnTo>
                                <a:pt x="652" y="594"/>
                              </a:lnTo>
                              <a:lnTo>
                                <a:pt x="650" y="594"/>
                              </a:lnTo>
                              <a:lnTo>
                                <a:pt x="650" y="594"/>
                              </a:lnTo>
                              <a:lnTo>
                                <a:pt x="648" y="592"/>
                              </a:lnTo>
                              <a:lnTo>
                                <a:pt x="648" y="590"/>
                              </a:lnTo>
                              <a:lnTo>
                                <a:pt x="648" y="590"/>
                              </a:lnTo>
                              <a:lnTo>
                                <a:pt x="650" y="586"/>
                              </a:lnTo>
                              <a:lnTo>
                                <a:pt x="654" y="582"/>
                              </a:lnTo>
                              <a:lnTo>
                                <a:pt x="658" y="578"/>
                              </a:lnTo>
                              <a:lnTo>
                                <a:pt x="660" y="574"/>
                              </a:lnTo>
                              <a:lnTo>
                                <a:pt x="660" y="574"/>
                              </a:lnTo>
                              <a:lnTo>
                                <a:pt x="658" y="572"/>
                              </a:lnTo>
                              <a:lnTo>
                                <a:pt x="658" y="572"/>
                              </a:lnTo>
                              <a:lnTo>
                                <a:pt x="654" y="572"/>
                              </a:lnTo>
                              <a:lnTo>
                                <a:pt x="648" y="572"/>
                              </a:lnTo>
                              <a:lnTo>
                                <a:pt x="638" y="574"/>
                              </a:lnTo>
                              <a:lnTo>
                                <a:pt x="638" y="574"/>
                              </a:lnTo>
                              <a:lnTo>
                                <a:pt x="634" y="574"/>
                              </a:lnTo>
                              <a:lnTo>
                                <a:pt x="632" y="572"/>
                              </a:lnTo>
                              <a:lnTo>
                                <a:pt x="632" y="572"/>
                              </a:lnTo>
                              <a:lnTo>
                                <a:pt x="632" y="570"/>
                              </a:lnTo>
                              <a:lnTo>
                                <a:pt x="634" y="568"/>
                              </a:lnTo>
                              <a:lnTo>
                                <a:pt x="640" y="566"/>
                              </a:lnTo>
                              <a:lnTo>
                                <a:pt x="640" y="566"/>
                              </a:lnTo>
                              <a:lnTo>
                                <a:pt x="646" y="566"/>
                              </a:lnTo>
                              <a:lnTo>
                                <a:pt x="654" y="566"/>
                              </a:lnTo>
                              <a:lnTo>
                                <a:pt x="662" y="566"/>
                              </a:lnTo>
                              <a:lnTo>
                                <a:pt x="670" y="564"/>
                              </a:lnTo>
                              <a:lnTo>
                                <a:pt x="670" y="564"/>
                              </a:lnTo>
                              <a:lnTo>
                                <a:pt x="672" y="562"/>
                              </a:lnTo>
                              <a:lnTo>
                                <a:pt x="672" y="562"/>
                              </a:lnTo>
                              <a:lnTo>
                                <a:pt x="668" y="558"/>
                              </a:lnTo>
                              <a:lnTo>
                                <a:pt x="668" y="558"/>
                              </a:lnTo>
                              <a:lnTo>
                                <a:pt x="660" y="558"/>
                              </a:lnTo>
                              <a:lnTo>
                                <a:pt x="660" y="558"/>
                              </a:lnTo>
                              <a:lnTo>
                                <a:pt x="656" y="554"/>
                              </a:lnTo>
                              <a:lnTo>
                                <a:pt x="652" y="550"/>
                              </a:lnTo>
                              <a:lnTo>
                                <a:pt x="652" y="550"/>
                              </a:lnTo>
                              <a:lnTo>
                                <a:pt x="648" y="544"/>
                              </a:lnTo>
                              <a:lnTo>
                                <a:pt x="646" y="540"/>
                              </a:lnTo>
                              <a:lnTo>
                                <a:pt x="642" y="540"/>
                              </a:lnTo>
                              <a:lnTo>
                                <a:pt x="642" y="540"/>
                              </a:lnTo>
                              <a:lnTo>
                                <a:pt x="642" y="542"/>
                              </a:lnTo>
                              <a:lnTo>
                                <a:pt x="642" y="544"/>
                              </a:lnTo>
                              <a:lnTo>
                                <a:pt x="642" y="548"/>
                              </a:lnTo>
                              <a:lnTo>
                                <a:pt x="642" y="548"/>
                              </a:lnTo>
                              <a:lnTo>
                                <a:pt x="638" y="552"/>
                              </a:lnTo>
                              <a:lnTo>
                                <a:pt x="634" y="554"/>
                              </a:lnTo>
                              <a:lnTo>
                                <a:pt x="634" y="554"/>
                              </a:lnTo>
                              <a:lnTo>
                                <a:pt x="630" y="558"/>
                              </a:lnTo>
                              <a:lnTo>
                                <a:pt x="626" y="560"/>
                              </a:lnTo>
                              <a:lnTo>
                                <a:pt x="624" y="560"/>
                              </a:lnTo>
                              <a:lnTo>
                                <a:pt x="624" y="560"/>
                              </a:lnTo>
                              <a:lnTo>
                                <a:pt x="624" y="558"/>
                              </a:lnTo>
                              <a:lnTo>
                                <a:pt x="624" y="554"/>
                              </a:lnTo>
                              <a:lnTo>
                                <a:pt x="624" y="550"/>
                              </a:lnTo>
                              <a:lnTo>
                                <a:pt x="624" y="548"/>
                              </a:lnTo>
                              <a:lnTo>
                                <a:pt x="624" y="548"/>
                              </a:lnTo>
                              <a:lnTo>
                                <a:pt x="622" y="548"/>
                              </a:lnTo>
                              <a:lnTo>
                                <a:pt x="620" y="550"/>
                              </a:lnTo>
                              <a:lnTo>
                                <a:pt x="618" y="554"/>
                              </a:lnTo>
                              <a:lnTo>
                                <a:pt x="618" y="554"/>
                              </a:lnTo>
                              <a:lnTo>
                                <a:pt x="606" y="566"/>
                              </a:lnTo>
                              <a:lnTo>
                                <a:pt x="606" y="566"/>
                              </a:lnTo>
                              <a:lnTo>
                                <a:pt x="598" y="568"/>
                              </a:lnTo>
                              <a:lnTo>
                                <a:pt x="588" y="572"/>
                              </a:lnTo>
                              <a:lnTo>
                                <a:pt x="588" y="572"/>
                              </a:lnTo>
                              <a:lnTo>
                                <a:pt x="582" y="578"/>
                              </a:lnTo>
                              <a:lnTo>
                                <a:pt x="582" y="578"/>
                              </a:lnTo>
                              <a:lnTo>
                                <a:pt x="578" y="580"/>
                              </a:lnTo>
                              <a:lnTo>
                                <a:pt x="574" y="582"/>
                              </a:lnTo>
                              <a:lnTo>
                                <a:pt x="574" y="582"/>
                              </a:lnTo>
                              <a:lnTo>
                                <a:pt x="574" y="586"/>
                              </a:lnTo>
                              <a:lnTo>
                                <a:pt x="574" y="592"/>
                              </a:lnTo>
                              <a:lnTo>
                                <a:pt x="574" y="592"/>
                              </a:lnTo>
                              <a:lnTo>
                                <a:pt x="572" y="604"/>
                              </a:lnTo>
                              <a:lnTo>
                                <a:pt x="570" y="612"/>
                              </a:lnTo>
                              <a:lnTo>
                                <a:pt x="566" y="616"/>
                              </a:lnTo>
                              <a:lnTo>
                                <a:pt x="566" y="616"/>
                              </a:lnTo>
                              <a:lnTo>
                                <a:pt x="562" y="614"/>
                              </a:lnTo>
                              <a:lnTo>
                                <a:pt x="562" y="614"/>
                              </a:lnTo>
                              <a:lnTo>
                                <a:pt x="558" y="610"/>
                              </a:lnTo>
                              <a:lnTo>
                                <a:pt x="556" y="606"/>
                              </a:lnTo>
                              <a:lnTo>
                                <a:pt x="556" y="606"/>
                              </a:lnTo>
                              <a:lnTo>
                                <a:pt x="550" y="606"/>
                              </a:lnTo>
                              <a:lnTo>
                                <a:pt x="544" y="606"/>
                              </a:lnTo>
                              <a:lnTo>
                                <a:pt x="544" y="606"/>
                              </a:lnTo>
                              <a:lnTo>
                                <a:pt x="542" y="604"/>
                              </a:lnTo>
                              <a:lnTo>
                                <a:pt x="540" y="602"/>
                              </a:lnTo>
                              <a:lnTo>
                                <a:pt x="540" y="602"/>
                              </a:lnTo>
                              <a:lnTo>
                                <a:pt x="540" y="602"/>
                              </a:lnTo>
                              <a:lnTo>
                                <a:pt x="540" y="604"/>
                              </a:lnTo>
                              <a:lnTo>
                                <a:pt x="540" y="606"/>
                              </a:lnTo>
                              <a:lnTo>
                                <a:pt x="544" y="610"/>
                              </a:lnTo>
                              <a:lnTo>
                                <a:pt x="544" y="610"/>
                              </a:lnTo>
                              <a:lnTo>
                                <a:pt x="550" y="612"/>
                              </a:lnTo>
                              <a:lnTo>
                                <a:pt x="556" y="616"/>
                              </a:lnTo>
                              <a:lnTo>
                                <a:pt x="556" y="616"/>
                              </a:lnTo>
                              <a:lnTo>
                                <a:pt x="560" y="622"/>
                              </a:lnTo>
                              <a:lnTo>
                                <a:pt x="560" y="628"/>
                              </a:lnTo>
                              <a:lnTo>
                                <a:pt x="560" y="628"/>
                              </a:lnTo>
                              <a:lnTo>
                                <a:pt x="560" y="636"/>
                              </a:lnTo>
                              <a:lnTo>
                                <a:pt x="556" y="642"/>
                              </a:lnTo>
                              <a:lnTo>
                                <a:pt x="556" y="642"/>
                              </a:lnTo>
                              <a:lnTo>
                                <a:pt x="554" y="648"/>
                              </a:lnTo>
                              <a:lnTo>
                                <a:pt x="552" y="650"/>
                              </a:lnTo>
                              <a:lnTo>
                                <a:pt x="552" y="650"/>
                              </a:lnTo>
                              <a:lnTo>
                                <a:pt x="548" y="652"/>
                              </a:lnTo>
                              <a:lnTo>
                                <a:pt x="544" y="652"/>
                              </a:lnTo>
                              <a:lnTo>
                                <a:pt x="540" y="652"/>
                              </a:lnTo>
                              <a:lnTo>
                                <a:pt x="536" y="654"/>
                              </a:lnTo>
                              <a:lnTo>
                                <a:pt x="536" y="654"/>
                              </a:lnTo>
                              <a:lnTo>
                                <a:pt x="536" y="658"/>
                              </a:lnTo>
                              <a:lnTo>
                                <a:pt x="534" y="660"/>
                              </a:lnTo>
                              <a:lnTo>
                                <a:pt x="534" y="660"/>
                              </a:lnTo>
                              <a:lnTo>
                                <a:pt x="532" y="662"/>
                              </a:lnTo>
                              <a:lnTo>
                                <a:pt x="528" y="666"/>
                              </a:lnTo>
                              <a:lnTo>
                                <a:pt x="528" y="666"/>
                              </a:lnTo>
                              <a:lnTo>
                                <a:pt x="528" y="670"/>
                              </a:lnTo>
                              <a:lnTo>
                                <a:pt x="530" y="672"/>
                              </a:lnTo>
                              <a:lnTo>
                                <a:pt x="528" y="674"/>
                              </a:lnTo>
                              <a:lnTo>
                                <a:pt x="528" y="674"/>
                              </a:lnTo>
                              <a:lnTo>
                                <a:pt x="526" y="674"/>
                              </a:lnTo>
                              <a:lnTo>
                                <a:pt x="522" y="672"/>
                              </a:lnTo>
                              <a:lnTo>
                                <a:pt x="522" y="672"/>
                              </a:lnTo>
                              <a:lnTo>
                                <a:pt x="520" y="666"/>
                              </a:lnTo>
                              <a:lnTo>
                                <a:pt x="520" y="660"/>
                              </a:lnTo>
                              <a:lnTo>
                                <a:pt x="520" y="660"/>
                              </a:lnTo>
                              <a:lnTo>
                                <a:pt x="518" y="658"/>
                              </a:lnTo>
                              <a:lnTo>
                                <a:pt x="516" y="656"/>
                              </a:lnTo>
                              <a:lnTo>
                                <a:pt x="516" y="656"/>
                              </a:lnTo>
                              <a:lnTo>
                                <a:pt x="514" y="658"/>
                              </a:lnTo>
                              <a:lnTo>
                                <a:pt x="514" y="660"/>
                              </a:lnTo>
                              <a:lnTo>
                                <a:pt x="516" y="666"/>
                              </a:lnTo>
                              <a:lnTo>
                                <a:pt x="520" y="680"/>
                              </a:lnTo>
                              <a:lnTo>
                                <a:pt x="520" y="680"/>
                              </a:lnTo>
                              <a:lnTo>
                                <a:pt x="524" y="688"/>
                              </a:lnTo>
                              <a:lnTo>
                                <a:pt x="526" y="694"/>
                              </a:lnTo>
                              <a:lnTo>
                                <a:pt x="526" y="698"/>
                              </a:lnTo>
                              <a:lnTo>
                                <a:pt x="526" y="698"/>
                              </a:lnTo>
                              <a:lnTo>
                                <a:pt x="522" y="700"/>
                              </a:lnTo>
                              <a:lnTo>
                                <a:pt x="522" y="700"/>
                              </a:lnTo>
                              <a:lnTo>
                                <a:pt x="516" y="698"/>
                              </a:lnTo>
                              <a:lnTo>
                                <a:pt x="516" y="698"/>
                              </a:lnTo>
                              <a:lnTo>
                                <a:pt x="506" y="698"/>
                              </a:lnTo>
                              <a:lnTo>
                                <a:pt x="506" y="698"/>
                              </a:lnTo>
                              <a:lnTo>
                                <a:pt x="496" y="704"/>
                              </a:lnTo>
                              <a:lnTo>
                                <a:pt x="496" y="704"/>
                              </a:lnTo>
                              <a:lnTo>
                                <a:pt x="486" y="708"/>
                              </a:lnTo>
                              <a:lnTo>
                                <a:pt x="478" y="710"/>
                              </a:lnTo>
                              <a:lnTo>
                                <a:pt x="478" y="710"/>
                              </a:lnTo>
                              <a:lnTo>
                                <a:pt x="474" y="716"/>
                              </a:lnTo>
                              <a:lnTo>
                                <a:pt x="468" y="722"/>
                              </a:lnTo>
                              <a:lnTo>
                                <a:pt x="468" y="722"/>
                              </a:lnTo>
                              <a:lnTo>
                                <a:pt x="462" y="724"/>
                              </a:lnTo>
                              <a:lnTo>
                                <a:pt x="456" y="724"/>
                              </a:lnTo>
                              <a:lnTo>
                                <a:pt x="456" y="724"/>
                              </a:lnTo>
                              <a:lnTo>
                                <a:pt x="450" y="722"/>
                              </a:lnTo>
                              <a:lnTo>
                                <a:pt x="446" y="716"/>
                              </a:lnTo>
                              <a:lnTo>
                                <a:pt x="442" y="710"/>
                              </a:lnTo>
                              <a:lnTo>
                                <a:pt x="436" y="706"/>
                              </a:lnTo>
                              <a:lnTo>
                                <a:pt x="436" y="706"/>
                              </a:lnTo>
                              <a:lnTo>
                                <a:pt x="432" y="708"/>
                              </a:lnTo>
                              <a:lnTo>
                                <a:pt x="428" y="710"/>
                              </a:lnTo>
                              <a:lnTo>
                                <a:pt x="426" y="710"/>
                              </a:lnTo>
                              <a:lnTo>
                                <a:pt x="426" y="710"/>
                              </a:lnTo>
                              <a:lnTo>
                                <a:pt x="426" y="708"/>
                              </a:lnTo>
                              <a:lnTo>
                                <a:pt x="426" y="706"/>
                              </a:lnTo>
                              <a:lnTo>
                                <a:pt x="426" y="706"/>
                              </a:lnTo>
                              <a:lnTo>
                                <a:pt x="428" y="704"/>
                              </a:lnTo>
                              <a:lnTo>
                                <a:pt x="430" y="704"/>
                              </a:lnTo>
                              <a:lnTo>
                                <a:pt x="438" y="704"/>
                              </a:lnTo>
                              <a:lnTo>
                                <a:pt x="438" y="704"/>
                              </a:lnTo>
                              <a:lnTo>
                                <a:pt x="440" y="700"/>
                              </a:lnTo>
                              <a:lnTo>
                                <a:pt x="442" y="696"/>
                              </a:lnTo>
                              <a:lnTo>
                                <a:pt x="442" y="696"/>
                              </a:lnTo>
                              <a:lnTo>
                                <a:pt x="442" y="690"/>
                              </a:lnTo>
                              <a:lnTo>
                                <a:pt x="442" y="686"/>
                              </a:lnTo>
                              <a:lnTo>
                                <a:pt x="442" y="686"/>
                              </a:lnTo>
                              <a:lnTo>
                                <a:pt x="444" y="676"/>
                              </a:lnTo>
                              <a:lnTo>
                                <a:pt x="444" y="676"/>
                              </a:lnTo>
                              <a:lnTo>
                                <a:pt x="448" y="674"/>
                              </a:lnTo>
                              <a:lnTo>
                                <a:pt x="452" y="670"/>
                              </a:lnTo>
                              <a:lnTo>
                                <a:pt x="452" y="670"/>
                              </a:lnTo>
                              <a:lnTo>
                                <a:pt x="452" y="664"/>
                              </a:lnTo>
                              <a:lnTo>
                                <a:pt x="452" y="660"/>
                              </a:lnTo>
                              <a:lnTo>
                                <a:pt x="452" y="660"/>
                              </a:lnTo>
                              <a:lnTo>
                                <a:pt x="456" y="652"/>
                              </a:lnTo>
                              <a:lnTo>
                                <a:pt x="456" y="652"/>
                              </a:lnTo>
                              <a:lnTo>
                                <a:pt x="460" y="650"/>
                              </a:lnTo>
                              <a:lnTo>
                                <a:pt x="464" y="646"/>
                              </a:lnTo>
                              <a:lnTo>
                                <a:pt x="464" y="646"/>
                              </a:lnTo>
                              <a:lnTo>
                                <a:pt x="466" y="640"/>
                              </a:lnTo>
                              <a:lnTo>
                                <a:pt x="464" y="632"/>
                              </a:lnTo>
                              <a:lnTo>
                                <a:pt x="462" y="624"/>
                              </a:lnTo>
                              <a:lnTo>
                                <a:pt x="462" y="616"/>
                              </a:lnTo>
                              <a:lnTo>
                                <a:pt x="462" y="616"/>
                              </a:lnTo>
                              <a:lnTo>
                                <a:pt x="464" y="612"/>
                              </a:lnTo>
                              <a:lnTo>
                                <a:pt x="466" y="606"/>
                              </a:lnTo>
                              <a:lnTo>
                                <a:pt x="466" y="606"/>
                              </a:lnTo>
                              <a:lnTo>
                                <a:pt x="468" y="604"/>
                              </a:lnTo>
                              <a:lnTo>
                                <a:pt x="474" y="602"/>
                              </a:lnTo>
                              <a:lnTo>
                                <a:pt x="474" y="602"/>
                              </a:lnTo>
                              <a:lnTo>
                                <a:pt x="476" y="602"/>
                              </a:lnTo>
                              <a:lnTo>
                                <a:pt x="476" y="604"/>
                              </a:lnTo>
                              <a:lnTo>
                                <a:pt x="478" y="608"/>
                              </a:lnTo>
                              <a:lnTo>
                                <a:pt x="480" y="608"/>
                              </a:lnTo>
                              <a:lnTo>
                                <a:pt x="480" y="608"/>
                              </a:lnTo>
                              <a:lnTo>
                                <a:pt x="484" y="606"/>
                              </a:lnTo>
                              <a:lnTo>
                                <a:pt x="486" y="602"/>
                              </a:lnTo>
                              <a:lnTo>
                                <a:pt x="486" y="602"/>
                              </a:lnTo>
                              <a:lnTo>
                                <a:pt x="494" y="602"/>
                              </a:lnTo>
                              <a:lnTo>
                                <a:pt x="502" y="604"/>
                              </a:lnTo>
                              <a:lnTo>
                                <a:pt x="508" y="604"/>
                              </a:lnTo>
                              <a:lnTo>
                                <a:pt x="516" y="604"/>
                              </a:lnTo>
                              <a:lnTo>
                                <a:pt x="516" y="604"/>
                              </a:lnTo>
                              <a:lnTo>
                                <a:pt x="520" y="602"/>
                              </a:lnTo>
                              <a:lnTo>
                                <a:pt x="522" y="598"/>
                              </a:lnTo>
                              <a:lnTo>
                                <a:pt x="522" y="598"/>
                              </a:lnTo>
                              <a:lnTo>
                                <a:pt x="524" y="594"/>
                              </a:lnTo>
                              <a:lnTo>
                                <a:pt x="524" y="588"/>
                              </a:lnTo>
                              <a:lnTo>
                                <a:pt x="524" y="588"/>
                              </a:lnTo>
                              <a:lnTo>
                                <a:pt x="522" y="584"/>
                              </a:lnTo>
                              <a:lnTo>
                                <a:pt x="518" y="580"/>
                              </a:lnTo>
                              <a:lnTo>
                                <a:pt x="518" y="580"/>
                              </a:lnTo>
                              <a:lnTo>
                                <a:pt x="518" y="570"/>
                              </a:lnTo>
                              <a:lnTo>
                                <a:pt x="518" y="570"/>
                              </a:lnTo>
                              <a:lnTo>
                                <a:pt x="516" y="562"/>
                              </a:lnTo>
                              <a:lnTo>
                                <a:pt x="516" y="562"/>
                              </a:lnTo>
                              <a:lnTo>
                                <a:pt x="510" y="554"/>
                              </a:lnTo>
                              <a:lnTo>
                                <a:pt x="510" y="554"/>
                              </a:lnTo>
                              <a:lnTo>
                                <a:pt x="500" y="552"/>
                              </a:lnTo>
                              <a:lnTo>
                                <a:pt x="492" y="548"/>
                              </a:lnTo>
                              <a:lnTo>
                                <a:pt x="492" y="548"/>
                              </a:lnTo>
                              <a:lnTo>
                                <a:pt x="484" y="542"/>
                              </a:lnTo>
                              <a:lnTo>
                                <a:pt x="480" y="534"/>
                              </a:lnTo>
                              <a:lnTo>
                                <a:pt x="480" y="534"/>
                              </a:lnTo>
                              <a:lnTo>
                                <a:pt x="480" y="528"/>
                              </a:lnTo>
                              <a:lnTo>
                                <a:pt x="480" y="524"/>
                              </a:lnTo>
                              <a:lnTo>
                                <a:pt x="480" y="524"/>
                              </a:lnTo>
                              <a:lnTo>
                                <a:pt x="478" y="518"/>
                              </a:lnTo>
                              <a:lnTo>
                                <a:pt x="476" y="514"/>
                              </a:lnTo>
                              <a:lnTo>
                                <a:pt x="476" y="514"/>
                              </a:lnTo>
                              <a:lnTo>
                                <a:pt x="472" y="514"/>
                              </a:lnTo>
                              <a:lnTo>
                                <a:pt x="466" y="514"/>
                              </a:lnTo>
                              <a:lnTo>
                                <a:pt x="466" y="514"/>
                              </a:lnTo>
                              <a:lnTo>
                                <a:pt x="464" y="512"/>
                              </a:lnTo>
                              <a:lnTo>
                                <a:pt x="460" y="508"/>
                              </a:lnTo>
                              <a:lnTo>
                                <a:pt x="460" y="508"/>
                              </a:lnTo>
                              <a:lnTo>
                                <a:pt x="456" y="506"/>
                              </a:lnTo>
                              <a:lnTo>
                                <a:pt x="452" y="502"/>
                              </a:lnTo>
                              <a:lnTo>
                                <a:pt x="452" y="502"/>
                              </a:lnTo>
                              <a:lnTo>
                                <a:pt x="452" y="498"/>
                              </a:lnTo>
                              <a:lnTo>
                                <a:pt x="452" y="494"/>
                              </a:lnTo>
                              <a:lnTo>
                                <a:pt x="452" y="484"/>
                              </a:lnTo>
                              <a:lnTo>
                                <a:pt x="452" y="484"/>
                              </a:lnTo>
                              <a:lnTo>
                                <a:pt x="450" y="474"/>
                              </a:lnTo>
                              <a:lnTo>
                                <a:pt x="450" y="474"/>
                              </a:lnTo>
                              <a:lnTo>
                                <a:pt x="450" y="464"/>
                              </a:lnTo>
                              <a:lnTo>
                                <a:pt x="450" y="464"/>
                              </a:lnTo>
                              <a:lnTo>
                                <a:pt x="446" y="460"/>
                              </a:lnTo>
                              <a:lnTo>
                                <a:pt x="442" y="458"/>
                              </a:lnTo>
                              <a:lnTo>
                                <a:pt x="442" y="458"/>
                              </a:lnTo>
                              <a:lnTo>
                                <a:pt x="438" y="460"/>
                              </a:lnTo>
                              <a:lnTo>
                                <a:pt x="434" y="462"/>
                              </a:lnTo>
                              <a:lnTo>
                                <a:pt x="434" y="462"/>
                              </a:lnTo>
                              <a:lnTo>
                                <a:pt x="430" y="460"/>
                              </a:lnTo>
                              <a:lnTo>
                                <a:pt x="426" y="456"/>
                              </a:lnTo>
                              <a:lnTo>
                                <a:pt x="420" y="450"/>
                              </a:lnTo>
                              <a:lnTo>
                                <a:pt x="420" y="450"/>
                              </a:lnTo>
                              <a:lnTo>
                                <a:pt x="410" y="450"/>
                              </a:lnTo>
                              <a:lnTo>
                                <a:pt x="410" y="450"/>
                              </a:lnTo>
                              <a:lnTo>
                                <a:pt x="402" y="452"/>
                              </a:lnTo>
                              <a:lnTo>
                                <a:pt x="392" y="456"/>
                              </a:lnTo>
                              <a:lnTo>
                                <a:pt x="392" y="456"/>
                              </a:lnTo>
                              <a:lnTo>
                                <a:pt x="384" y="454"/>
                              </a:lnTo>
                              <a:lnTo>
                                <a:pt x="384" y="454"/>
                              </a:lnTo>
                              <a:lnTo>
                                <a:pt x="370" y="448"/>
                              </a:lnTo>
                              <a:lnTo>
                                <a:pt x="358" y="440"/>
                              </a:lnTo>
                              <a:lnTo>
                                <a:pt x="358" y="440"/>
                              </a:lnTo>
                              <a:lnTo>
                                <a:pt x="350" y="436"/>
                              </a:lnTo>
                              <a:lnTo>
                                <a:pt x="350" y="436"/>
                              </a:lnTo>
                              <a:lnTo>
                                <a:pt x="340" y="434"/>
                              </a:lnTo>
                              <a:lnTo>
                                <a:pt x="330" y="434"/>
                              </a:lnTo>
                              <a:lnTo>
                                <a:pt x="330" y="434"/>
                              </a:lnTo>
                              <a:lnTo>
                                <a:pt x="322" y="438"/>
                              </a:lnTo>
                              <a:lnTo>
                                <a:pt x="314" y="442"/>
                              </a:lnTo>
                              <a:lnTo>
                                <a:pt x="314" y="442"/>
                              </a:lnTo>
                              <a:lnTo>
                                <a:pt x="304" y="446"/>
                              </a:lnTo>
                              <a:lnTo>
                                <a:pt x="304" y="446"/>
                              </a:lnTo>
                              <a:lnTo>
                                <a:pt x="300" y="444"/>
                              </a:lnTo>
                              <a:lnTo>
                                <a:pt x="296" y="444"/>
                              </a:lnTo>
                              <a:lnTo>
                                <a:pt x="296" y="444"/>
                              </a:lnTo>
                              <a:lnTo>
                                <a:pt x="292" y="448"/>
                              </a:lnTo>
                              <a:lnTo>
                                <a:pt x="288" y="450"/>
                              </a:lnTo>
                              <a:lnTo>
                                <a:pt x="288" y="450"/>
                              </a:lnTo>
                              <a:lnTo>
                                <a:pt x="284" y="458"/>
                              </a:lnTo>
                              <a:lnTo>
                                <a:pt x="284" y="462"/>
                              </a:lnTo>
                              <a:lnTo>
                                <a:pt x="284" y="464"/>
                              </a:lnTo>
                              <a:lnTo>
                                <a:pt x="284" y="464"/>
                              </a:lnTo>
                              <a:lnTo>
                                <a:pt x="276" y="464"/>
                              </a:lnTo>
                              <a:lnTo>
                                <a:pt x="276" y="464"/>
                              </a:lnTo>
                              <a:lnTo>
                                <a:pt x="268" y="470"/>
                              </a:lnTo>
                              <a:lnTo>
                                <a:pt x="258" y="478"/>
                              </a:lnTo>
                              <a:lnTo>
                                <a:pt x="248" y="488"/>
                              </a:lnTo>
                              <a:lnTo>
                                <a:pt x="240" y="494"/>
                              </a:lnTo>
                              <a:lnTo>
                                <a:pt x="240" y="494"/>
                              </a:lnTo>
                              <a:lnTo>
                                <a:pt x="230" y="496"/>
                              </a:lnTo>
                              <a:lnTo>
                                <a:pt x="222" y="496"/>
                              </a:lnTo>
                              <a:lnTo>
                                <a:pt x="222" y="496"/>
                              </a:lnTo>
                              <a:lnTo>
                                <a:pt x="212" y="500"/>
                              </a:lnTo>
                              <a:lnTo>
                                <a:pt x="204" y="504"/>
                              </a:lnTo>
                              <a:lnTo>
                                <a:pt x="204" y="504"/>
                              </a:lnTo>
                              <a:lnTo>
                                <a:pt x="196" y="512"/>
                              </a:lnTo>
                              <a:lnTo>
                                <a:pt x="190" y="518"/>
                              </a:lnTo>
                              <a:lnTo>
                                <a:pt x="186" y="520"/>
                              </a:lnTo>
                              <a:lnTo>
                                <a:pt x="186" y="520"/>
                              </a:lnTo>
                              <a:lnTo>
                                <a:pt x="180" y="518"/>
                              </a:lnTo>
                              <a:lnTo>
                                <a:pt x="174" y="514"/>
                              </a:lnTo>
                              <a:lnTo>
                                <a:pt x="174" y="514"/>
                              </a:lnTo>
                              <a:lnTo>
                                <a:pt x="168" y="510"/>
                              </a:lnTo>
                              <a:lnTo>
                                <a:pt x="160" y="506"/>
                              </a:lnTo>
                              <a:lnTo>
                                <a:pt x="160" y="506"/>
                              </a:lnTo>
                              <a:lnTo>
                                <a:pt x="152" y="506"/>
                              </a:lnTo>
                              <a:lnTo>
                                <a:pt x="142" y="508"/>
                              </a:lnTo>
                              <a:lnTo>
                                <a:pt x="142" y="508"/>
                              </a:lnTo>
                              <a:lnTo>
                                <a:pt x="126" y="514"/>
                              </a:lnTo>
                              <a:lnTo>
                                <a:pt x="126" y="514"/>
                              </a:lnTo>
                              <a:lnTo>
                                <a:pt x="112" y="516"/>
                              </a:lnTo>
                              <a:lnTo>
                                <a:pt x="98" y="516"/>
                              </a:lnTo>
                              <a:lnTo>
                                <a:pt x="98" y="516"/>
                              </a:lnTo>
                              <a:lnTo>
                                <a:pt x="76" y="514"/>
                              </a:lnTo>
                              <a:lnTo>
                                <a:pt x="76" y="514"/>
                              </a:lnTo>
                              <a:lnTo>
                                <a:pt x="66" y="514"/>
                              </a:lnTo>
                              <a:lnTo>
                                <a:pt x="58" y="516"/>
                              </a:lnTo>
                              <a:lnTo>
                                <a:pt x="58" y="516"/>
                              </a:lnTo>
                              <a:lnTo>
                                <a:pt x="50" y="520"/>
                              </a:lnTo>
                              <a:lnTo>
                                <a:pt x="50" y="520"/>
                              </a:lnTo>
                              <a:lnTo>
                                <a:pt x="46" y="514"/>
                              </a:lnTo>
                              <a:lnTo>
                                <a:pt x="44" y="508"/>
                              </a:lnTo>
                              <a:lnTo>
                                <a:pt x="44" y="508"/>
                              </a:lnTo>
                              <a:lnTo>
                                <a:pt x="32" y="500"/>
                              </a:lnTo>
                              <a:lnTo>
                                <a:pt x="32" y="500"/>
                              </a:lnTo>
                              <a:lnTo>
                                <a:pt x="18" y="490"/>
                              </a:lnTo>
                              <a:lnTo>
                                <a:pt x="18" y="490"/>
                              </a:lnTo>
                              <a:lnTo>
                                <a:pt x="10" y="486"/>
                              </a:lnTo>
                              <a:lnTo>
                                <a:pt x="0" y="482"/>
                              </a:lnTo>
                              <a:lnTo>
                                <a:pt x="0" y="482"/>
                              </a:lnTo>
                              <a:lnTo>
                                <a:pt x="2" y="470"/>
                              </a:lnTo>
                              <a:lnTo>
                                <a:pt x="4" y="456"/>
                              </a:lnTo>
                              <a:lnTo>
                                <a:pt x="4" y="456"/>
                              </a:lnTo>
                              <a:lnTo>
                                <a:pt x="10" y="438"/>
                              </a:lnTo>
                              <a:lnTo>
                                <a:pt x="14" y="422"/>
                              </a:lnTo>
                              <a:lnTo>
                                <a:pt x="14" y="422"/>
                              </a:lnTo>
                              <a:lnTo>
                                <a:pt x="14" y="418"/>
                              </a:lnTo>
                              <a:lnTo>
                                <a:pt x="14" y="414"/>
                              </a:lnTo>
                              <a:lnTo>
                                <a:pt x="14" y="414"/>
                              </a:lnTo>
                              <a:lnTo>
                                <a:pt x="20" y="414"/>
                              </a:lnTo>
                              <a:lnTo>
                                <a:pt x="20" y="414"/>
                              </a:lnTo>
                              <a:lnTo>
                                <a:pt x="26" y="414"/>
                              </a:lnTo>
                              <a:lnTo>
                                <a:pt x="30" y="412"/>
                              </a:lnTo>
                              <a:lnTo>
                                <a:pt x="32" y="412"/>
                              </a:lnTo>
                              <a:lnTo>
                                <a:pt x="32" y="412"/>
                              </a:lnTo>
                              <a:lnTo>
                                <a:pt x="32" y="408"/>
                              </a:lnTo>
                              <a:lnTo>
                                <a:pt x="30" y="404"/>
                              </a:lnTo>
                              <a:lnTo>
                                <a:pt x="28" y="398"/>
                              </a:lnTo>
                              <a:lnTo>
                                <a:pt x="28" y="398"/>
                              </a:lnTo>
                              <a:lnTo>
                                <a:pt x="28" y="380"/>
                              </a:lnTo>
                              <a:lnTo>
                                <a:pt x="28" y="380"/>
                              </a:lnTo>
                              <a:lnTo>
                                <a:pt x="34" y="358"/>
                              </a:lnTo>
                              <a:lnTo>
                                <a:pt x="42" y="336"/>
                              </a:lnTo>
                              <a:lnTo>
                                <a:pt x="42" y="336"/>
                              </a:lnTo>
                              <a:lnTo>
                                <a:pt x="50" y="324"/>
                              </a:lnTo>
                              <a:lnTo>
                                <a:pt x="58" y="314"/>
                              </a:lnTo>
                              <a:lnTo>
                                <a:pt x="58" y="314"/>
                              </a:lnTo>
                              <a:lnTo>
                                <a:pt x="66" y="306"/>
                              </a:lnTo>
                              <a:lnTo>
                                <a:pt x="76" y="298"/>
                              </a:lnTo>
                              <a:lnTo>
                                <a:pt x="76" y="298"/>
                              </a:lnTo>
                              <a:lnTo>
                                <a:pt x="86" y="288"/>
                              </a:lnTo>
                              <a:lnTo>
                                <a:pt x="94" y="278"/>
                              </a:lnTo>
                              <a:lnTo>
                                <a:pt x="94" y="278"/>
                              </a:lnTo>
                              <a:lnTo>
                                <a:pt x="96" y="272"/>
                              </a:lnTo>
                              <a:lnTo>
                                <a:pt x="98" y="264"/>
                              </a:lnTo>
                              <a:lnTo>
                                <a:pt x="98" y="264"/>
                              </a:lnTo>
                              <a:lnTo>
                                <a:pt x="94" y="256"/>
                              </a:lnTo>
                              <a:lnTo>
                                <a:pt x="90" y="248"/>
                              </a:lnTo>
                              <a:lnTo>
                                <a:pt x="90" y="248"/>
                              </a:lnTo>
                              <a:lnTo>
                                <a:pt x="90" y="242"/>
                              </a:lnTo>
                              <a:lnTo>
                                <a:pt x="90" y="236"/>
                              </a:lnTo>
                              <a:lnTo>
                                <a:pt x="90" y="236"/>
                              </a:lnTo>
                              <a:lnTo>
                                <a:pt x="84" y="230"/>
                              </a:lnTo>
                              <a:lnTo>
                                <a:pt x="76" y="224"/>
                              </a:lnTo>
                              <a:lnTo>
                                <a:pt x="76" y="224"/>
                              </a:lnTo>
                              <a:lnTo>
                                <a:pt x="74" y="220"/>
                              </a:lnTo>
                              <a:lnTo>
                                <a:pt x="74" y="220"/>
                              </a:lnTo>
                              <a:lnTo>
                                <a:pt x="64" y="202"/>
                              </a:lnTo>
                              <a:lnTo>
                                <a:pt x="64" y="202"/>
                              </a:lnTo>
                              <a:lnTo>
                                <a:pt x="60" y="188"/>
                              </a:lnTo>
                              <a:lnTo>
                                <a:pt x="60" y="188"/>
                              </a:lnTo>
                              <a:lnTo>
                                <a:pt x="56" y="182"/>
                              </a:lnTo>
                              <a:lnTo>
                                <a:pt x="54" y="178"/>
                              </a:lnTo>
                              <a:lnTo>
                                <a:pt x="52" y="176"/>
                              </a:lnTo>
                              <a:lnTo>
                                <a:pt x="52" y="176"/>
                              </a:lnTo>
                              <a:lnTo>
                                <a:pt x="56" y="172"/>
                              </a:lnTo>
                              <a:lnTo>
                                <a:pt x="58" y="168"/>
                              </a:lnTo>
                              <a:lnTo>
                                <a:pt x="58" y="168"/>
                              </a:lnTo>
                              <a:lnTo>
                                <a:pt x="68" y="166"/>
                              </a:lnTo>
                              <a:lnTo>
                                <a:pt x="68" y="166"/>
                              </a:lnTo>
                              <a:lnTo>
                                <a:pt x="76" y="166"/>
                              </a:lnTo>
                              <a:lnTo>
                                <a:pt x="76" y="166"/>
                              </a:lnTo>
                              <a:lnTo>
                                <a:pt x="84" y="162"/>
                              </a:lnTo>
                              <a:lnTo>
                                <a:pt x="92" y="158"/>
                              </a:lnTo>
                              <a:lnTo>
                                <a:pt x="92" y="158"/>
                              </a:lnTo>
                              <a:lnTo>
                                <a:pt x="98" y="150"/>
                              </a:lnTo>
                              <a:lnTo>
                                <a:pt x="98" y="150"/>
                              </a:lnTo>
                              <a:lnTo>
                                <a:pt x="98" y="146"/>
                              </a:lnTo>
                              <a:lnTo>
                                <a:pt x="98" y="142"/>
                              </a:lnTo>
                              <a:lnTo>
                                <a:pt x="98" y="142"/>
                              </a:lnTo>
                              <a:lnTo>
                                <a:pt x="102" y="140"/>
                              </a:lnTo>
                              <a:lnTo>
                                <a:pt x="106" y="138"/>
                              </a:lnTo>
                              <a:lnTo>
                                <a:pt x="106" y="138"/>
                              </a:lnTo>
                              <a:lnTo>
                                <a:pt x="128" y="130"/>
                              </a:lnTo>
                              <a:lnTo>
                                <a:pt x="138" y="128"/>
                              </a:lnTo>
                              <a:lnTo>
                                <a:pt x="148" y="126"/>
                              </a:lnTo>
                              <a:lnTo>
                                <a:pt x="148" y="126"/>
                              </a:lnTo>
                              <a:lnTo>
                                <a:pt x="158" y="128"/>
                              </a:lnTo>
                              <a:lnTo>
                                <a:pt x="158" y="128"/>
                              </a:lnTo>
                              <a:lnTo>
                                <a:pt x="166" y="128"/>
                              </a:lnTo>
                              <a:lnTo>
                                <a:pt x="176" y="126"/>
                              </a:lnTo>
                              <a:lnTo>
                                <a:pt x="176" y="126"/>
                              </a:lnTo>
                              <a:lnTo>
                                <a:pt x="180" y="124"/>
                              </a:lnTo>
                              <a:lnTo>
                                <a:pt x="184" y="122"/>
                              </a:lnTo>
                              <a:lnTo>
                                <a:pt x="184" y="122"/>
                              </a:lnTo>
                              <a:lnTo>
                                <a:pt x="192" y="126"/>
                              </a:lnTo>
                              <a:lnTo>
                                <a:pt x="200" y="130"/>
                              </a:lnTo>
                              <a:lnTo>
                                <a:pt x="200" y="130"/>
                              </a:lnTo>
                              <a:lnTo>
                                <a:pt x="218" y="132"/>
                              </a:lnTo>
                              <a:lnTo>
                                <a:pt x="218" y="132"/>
                              </a:lnTo>
                              <a:lnTo>
                                <a:pt x="226" y="132"/>
                              </a:lnTo>
                              <a:lnTo>
                                <a:pt x="226" y="132"/>
                              </a:lnTo>
                              <a:lnTo>
                                <a:pt x="234" y="130"/>
                              </a:lnTo>
                              <a:lnTo>
                                <a:pt x="234" y="130"/>
                              </a:lnTo>
                              <a:lnTo>
                                <a:pt x="242" y="132"/>
                              </a:lnTo>
                              <a:lnTo>
                                <a:pt x="242" y="132"/>
                              </a:lnTo>
                              <a:lnTo>
                                <a:pt x="252" y="134"/>
                              </a:lnTo>
                              <a:lnTo>
                                <a:pt x="252" y="134"/>
                              </a:lnTo>
                              <a:lnTo>
                                <a:pt x="256" y="136"/>
                              </a:lnTo>
                              <a:lnTo>
                                <a:pt x="260" y="136"/>
                              </a:lnTo>
                              <a:lnTo>
                                <a:pt x="260" y="136"/>
                              </a:lnTo>
                              <a:lnTo>
                                <a:pt x="262" y="142"/>
                              </a:lnTo>
                              <a:lnTo>
                                <a:pt x="264" y="146"/>
                              </a:lnTo>
                              <a:lnTo>
                                <a:pt x="264" y="146"/>
                              </a:lnTo>
                              <a:lnTo>
                                <a:pt x="266" y="148"/>
                              </a:lnTo>
                              <a:lnTo>
                                <a:pt x="270" y="150"/>
                              </a:lnTo>
                              <a:lnTo>
                                <a:pt x="270" y="150"/>
                              </a:lnTo>
                              <a:lnTo>
                                <a:pt x="274" y="150"/>
                              </a:lnTo>
                              <a:lnTo>
                                <a:pt x="280" y="148"/>
                              </a:lnTo>
                              <a:lnTo>
                                <a:pt x="284" y="146"/>
                              </a:lnTo>
                              <a:lnTo>
                                <a:pt x="288" y="146"/>
                              </a:lnTo>
                              <a:lnTo>
                                <a:pt x="288" y="146"/>
                              </a:lnTo>
                              <a:lnTo>
                                <a:pt x="290" y="150"/>
                              </a:lnTo>
                              <a:lnTo>
                                <a:pt x="290" y="154"/>
                              </a:lnTo>
                              <a:lnTo>
                                <a:pt x="290" y="154"/>
                              </a:lnTo>
                              <a:lnTo>
                                <a:pt x="294" y="158"/>
                              </a:lnTo>
                              <a:lnTo>
                                <a:pt x="298" y="160"/>
                              </a:lnTo>
                              <a:lnTo>
                                <a:pt x="298" y="160"/>
                              </a:lnTo>
                              <a:lnTo>
                                <a:pt x="302" y="156"/>
                              </a:lnTo>
                              <a:lnTo>
                                <a:pt x="304" y="152"/>
                              </a:lnTo>
                              <a:lnTo>
                                <a:pt x="304" y="152"/>
                              </a:lnTo>
                              <a:lnTo>
                                <a:pt x="312" y="148"/>
                              </a:lnTo>
                              <a:lnTo>
                                <a:pt x="312" y="148"/>
                              </a:lnTo>
                              <a:lnTo>
                                <a:pt x="316" y="148"/>
                              </a:lnTo>
                              <a:lnTo>
                                <a:pt x="320" y="146"/>
                              </a:lnTo>
                              <a:lnTo>
                                <a:pt x="320" y="146"/>
                              </a:lnTo>
                              <a:lnTo>
                                <a:pt x="322" y="142"/>
                              </a:lnTo>
                              <a:lnTo>
                                <a:pt x="326" y="138"/>
                              </a:lnTo>
                              <a:lnTo>
                                <a:pt x="326" y="138"/>
                              </a:lnTo>
                              <a:lnTo>
                                <a:pt x="330" y="140"/>
                              </a:lnTo>
                              <a:lnTo>
                                <a:pt x="334" y="144"/>
                              </a:lnTo>
                              <a:lnTo>
                                <a:pt x="334" y="144"/>
                              </a:lnTo>
                              <a:lnTo>
                                <a:pt x="342" y="144"/>
                              </a:lnTo>
                              <a:lnTo>
                                <a:pt x="342" y="144"/>
                              </a:lnTo>
                              <a:lnTo>
                                <a:pt x="346" y="142"/>
                              </a:lnTo>
                              <a:lnTo>
                                <a:pt x="350" y="142"/>
                              </a:lnTo>
                              <a:lnTo>
                                <a:pt x="350" y="142"/>
                              </a:lnTo>
                              <a:lnTo>
                                <a:pt x="354" y="144"/>
                              </a:lnTo>
                              <a:lnTo>
                                <a:pt x="356" y="148"/>
                              </a:lnTo>
                              <a:lnTo>
                                <a:pt x="356" y="148"/>
                              </a:lnTo>
                              <a:lnTo>
                                <a:pt x="360" y="150"/>
                              </a:lnTo>
                              <a:lnTo>
                                <a:pt x="364" y="152"/>
                              </a:lnTo>
                              <a:lnTo>
                                <a:pt x="364" y="152"/>
                              </a:lnTo>
                              <a:lnTo>
                                <a:pt x="368" y="146"/>
                              </a:lnTo>
                              <a:lnTo>
                                <a:pt x="372" y="140"/>
                              </a:lnTo>
                              <a:lnTo>
                                <a:pt x="374" y="132"/>
                              </a:lnTo>
                              <a:lnTo>
                                <a:pt x="376" y="130"/>
                              </a:lnTo>
                              <a:lnTo>
                                <a:pt x="378" y="128"/>
                              </a:lnTo>
                              <a:lnTo>
                                <a:pt x="378" y="128"/>
                              </a:lnTo>
                              <a:lnTo>
                                <a:pt x="382" y="128"/>
                              </a:lnTo>
                              <a:lnTo>
                                <a:pt x="386" y="130"/>
                              </a:lnTo>
                              <a:lnTo>
                                <a:pt x="394" y="136"/>
                              </a:lnTo>
                              <a:lnTo>
                                <a:pt x="394" y="136"/>
                              </a:lnTo>
                              <a:lnTo>
                                <a:pt x="400" y="144"/>
                              </a:lnTo>
                              <a:lnTo>
                                <a:pt x="400" y="144"/>
                              </a:lnTo>
                              <a:lnTo>
                                <a:pt x="404" y="148"/>
                              </a:lnTo>
                              <a:lnTo>
                                <a:pt x="408" y="148"/>
                              </a:lnTo>
                              <a:lnTo>
                                <a:pt x="408" y="148"/>
                              </a:lnTo>
                              <a:lnTo>
                                <a:pt x="410" y="146"/>
                              </a:lnTo>
                              <a:lnTo>
                                <a:pt x="414" y="142"/>
                              </a:lnTo>
                              <a:lnTo>
                                <a:pt x="414" y="142"/>
                              </a:lnTo>
                              <a:lnTo>
                                <a:pt x="422" y="142"/>
                              </a:lnTo>
                              <a:lnTo>
                                <a:pt x="422" y="142"/>
                              </a:lnTo>
                              <a:lnTo>
                                <a:pt x="440" y="134"/>
                              </a:lnTo>
                              <a:lnTo>
                                <a:pt x="440" y="134"/>
                              </a:lnTo>
                              <a:lnTo>
                                <a:pt x="448" y="134"/>
                              </a:lnTo>
                              <a:lnTo>
                                <a:pt x="448" y="134"/>
                              </a:lnTo>
                              <a:lnTo>
                                <a:pt x="456" y="136"/>
                              </a:lnTo>
                              <a:lnTo>
                                <a:pt x="456" y="136"/>
                              </a:lnTo>
                              <a:lnTo>
                                <a:pt x="460" y="138"/>
                              </a:lnTo>
                              <a:lnTo>
                                <a:pt x="464" y="142"/>
                              </a:lnTo>
                              <a:lnTo>
                                <a:pt x="464" y="142"/>
                              </a:lnTo>
                              <a:lnTo>
                                <a:pt x="468" y="140"/>
                              </a:lnTo>
                              <a:lnTo>
                                <a:pt x="472" y="138"/>
                              </a:lnTo>
                              <a:lnTo>
                                <a:pt x="472" y="138"/>
                              </a:lnTo>
                              <a:lnTo>
                                <a:pt x="472" y="134"/>
                              </a:lnTo>
                              <a:lnTo>
                                <a:pt x="474" y="130"/>
                              </a:lnTo>
                              <a:lnTo>
                                <a:pt x="474" y="130"/>
                              </a:lnTo>
                              <a:lnTo>
                                <a:pt x="470" y="120"/>
                              </a:lnTo>
                              <a:lnTo>
                                <a:pt x="468" y="112"/>
                              </a:lnTo>
                              <a:lnTo>
                                <a:pt x="468" y="112"/>
                              </a:lnTo>
                              <a:lnTo>
                                <a:pt x="468" y="102"/>
                              </a:lnTo>
                              <a:lnTo>
                                <a:pt x="468" y="102"/>
                              </a:lnTo>
                              <a:lnTo>
                                <a:pt x="466" y="94"/>
                              </a:lnTo>
                              <a:lnTo>
                                <a:pt x="466" y="94"/>
                              </a:lnTo>
                              <a:lnTo>
                                <a:pt x="468" y="86"/>
                              </a:lnTo>
                              <a:lnTo>
                                <a:pt x="468" y="86"/>
                              </a:lnTo>
                              <a:lnTo>
                                <a:pt x="474" y="74"/>
                              </a:lnTo>
                              <a:lnTo>
                                <a:pt x="482" y="62"/>
                              </a:lnTo>
                              <a:lnTo>
                                <a:pt x="482" y="62"/>
                              </a:lnTo>
                              <a:lnTo>
                                <a:pt x="488" y="56"/>
                              </a:lnTo>
                              <a:lnTo>
                                <a:pt x="488" y="56"/>
                              </a:lnTo>
                              <a:lnTo>
                                <a:pt x="496" y="56"/>
                              </a:lnTo>
                              <a:lnTo>
                                <a:pt x="496" y="56"/>
                              </a:lnTo>
                              <a:lnTo>
                                <a:pt x="504" y="50"/>
                              </a:lnTo>
                              <a:lnTo>
                                <a:pt x="504" y="50"/>
                              </a:lnTo>
                              <a:lnTo>
                                <a:pt x="514" y="44"/>
                              </a:lnTo>
                              <a:lnTo>
                                <a:pt x="520" y="42"/>
                              </a:lnTo>
                              <a:lnTo>
                                <a:pt x="522" y="42"/>
                              </a:lnTo>
                              <a:lnTo>
                                <a:pt x="524" y="44"/>
                              </a:lnTo>
                              <a:lnTo>
                                <a:pt x="524" y="44"/>
                              </a:lnTo>
                              <a:lnTo>
                                <a:pt x="524" y="44"/>
                              </a:lnTo>
                              <a:lnTo>
                                <a:pt x="524" y="44"/>
                              </a:lnTo>
                              <a:lnTo>
                                <a:pt x="526" y="48"/>
                              </a:lnTo>
                              <a:lnTo>
                                <a:pt x="532" y="48"/>
                              </a:lnTo>
                              <a:lnTo>
                                <a:pt x="532" y="48"/>
                              </a:lnTo>
                              <a:lnTo>
                                <a:pt x="540" y="50"/>
                              </a:lnTo>
                              <a:lnTo>
                                <a:pt x="540" y="50"/>
                              </a:lnTo>
                              <a:lnTo>
                                <a:pt x="546" y="44"/>
                              </a:lnTo>
                              <a:lnTo>
                                <a:pt x="546" y="44"/>
                              </a:lnTo>
                              <a:lnTo>
                                <a:pt x="550" y="36"/>
                              </a:lnTo>
                              <a:lnTo>
                                <a:pt x="550" y="36"/>
                              </a:lnTo>
                              <a:lnTo>
                                <a:pt x="550" y="32"/>
                              </a:lnTo>
                              <a:lnTo>
                                <a:pt x="550" y="28"/>
                              </a:lnTo>
                              <a:lnTo>
                                <a:pt x="550" y="28"/>
                              </a:lnTo>
                              <a:lnTo>
                                <a:pt x="552" y="24"/>
                              </a:lnTo>
                              <a:lnTo>
                                <a:pt x="556" y="20"/>
                              </a:lnTo>
                              <a:lnTo>
                                <a:pt x="556" y="20"/>
                              </a:lnTo>
                              <a:lnTo>
                                <a:pt x="564" y="20"/>
                              </a:lnTo>
                              <a:lnTo>
                                <a:pt x="572" y="20"/>
                              </a:lnTo>
                              <a:lnTo>
                                <a:pt x="572" y="20"/>
                              </a:lnTo>
                              <a:lnTo>
                                <a:pt x="582" y="18"/>
                              </a:lnTo>
                              <a:lnTo>
                                <a:pt x="582" y="18"/>
                              </a:lnTo>
                              <a:lnTo>
                                <a:pt x="590" y="14"/>
                              </a:lnTo>
                              <a:lnTo>
                                <a:pt x="596" y="10"/>
                              </a:lnTo>
                              <a:lnTo>
                                <a:pt x="596" y="10"/>
                              </a:lnTo>
                              <a:lnTo>
                                <a:pt x="604" y="10"/>
                              </a:lnTo>
                              <a:lnTo>
                                <a:pt x="614" y="8"/>
                              </a:lnTo>
                              <a:lnTo>
                                <a:pt x="614" y="8"/>
                              </a:lnTo>
                              <a:lnTo>
                                <a:pt x="620" y="4"/>
                              </a:lnTo>
                              <a:lnTo>
                                <a:pt x="624" y="2"/>
                              </a:lnTo>
                              <a:lnTo>
                                <a:pt x="628" y="0"/>
                              </a:lnTo>
                              <a:lnTo>
                                <a:pt x="628" y="0"/>
                              </a:lnTo>
                              <a:lnTo>
                                <a:pt x="636" y="4"/>
                              </a:lnTo>
                              <a:lnTo>
                                <a:pt x="644" y="8"/>
                              </a:lnTo>
                              <a:lnTo>
                                <a:pt x="644" y="8"/>
                              </a:lnTo>
                              <a:lnTo>
                                <a:pt x="650" y="14"/>
                              </a:lnTo>
                              <a:lnTo>
                                <a:pt x="650" y="14"/>
                              </a:lnTo>
                              <a:lnTo>
                                <a:pt x="650" y="18"/>
                              </a:lnTo>
                              <a:lnTo>
                                <a:pt x="652" y="24"/>
                              </a:lnTo>
                              <a:lnTo>
                                <a:pt x="652" y="24"/>
                              </a:lnTo>
                              <a:lnTo>
                                <a:pt x="660" y="28"/>
                              </a:lnTo>
                              <a:lnTo>
                                <a:pt x="668" y="32"/>
                              </a:lnTo>
                              <a:lnTo>
                                <a:pt x="668" y="32"/>
                              </a:lnTo>
                              <a:lnTo>
                                <a:pt x="674" y="38"/>
                              </a:lnTo>
                              <a:lnTo>
                                <a:pt x="674" y="38"/>
                              </a:lnTo>
                              <a:lnTo>
                                <a:pt x="676" y="42"/>
                              </a:lnTo>
                              <a:lnTo>
                                <a:pt x="676" y="46"/>
                              </a:lnTo>
                              <a:lnTo>
                                <a:pt x="676" y="46"/>
                              </a:lnTo>
                              <a:lnTo>
                                <a:pt x="674" y="50"/>
                              </a:lnTo>
                              <a:lnTo>
                                <a:pt x="670" y="52"/>
                              </a:lnTo>
                              <a:lnTo>
                                <a:pt x="670" y="52"/>
                              </a:lnTo>
                              <a:lnTo>
                                <a:pt x="666" y="54"/>
                              </a:lnTo>
                              <a:lnTo>
                                <a:pt x="662" y="56"/>
                              </a:lnTo>
                              <a:lnTo>
                                <a:pt x="662" y="56"/>
                              </a:lnTo>
                              <a:lnTo>
                                <a:pt x="664" y="58"/>
                              </a:lnTo>
                              <a:lnTo>
                                <a:pt x="668" y="62"/>
                              </a:lnTo>
                              <a:lnTo>
                                <a:pt x="668" y="62"/>
                              </a:lnTo>
                              <a:lnTo>
                                <a:pt x="670" y="70"/>
                              </a:lnTo>
                              <a:lnTo>
                                <a:pt x="670" y="70"/>
                              </a:lnTo>
                              <a:lnTo>
                                <a:pt x="674" y="78"/>
                              </a:lnTo>
                              <a:lnTo>
                                <a:pt x="678" y="86"/>
                              </a:lnTo>
                              <a:lnTo>
                                <a:pt x="678" y="86"/>
                              </a:lnTo>
                              <a:lnTo>
                                <a:pt x="686" y="90"/>
                              </a:lnTo>
                              <a:lnTo>
                                <a:pt x="686" y="90"/>
                              </a:lnTo>
                              <a:lnTo>
                                <a:pt x="696" y="90"/>
                              </a:lnTo>
                              <a:lnTo>
                                <a:pt x="696" y="90"/>
                              </a:lnTo>
                              <a:lnTo>
                                <a:pt x="704" y="92"/>
                              </a:lnTo>
                              <a:lnTo>
                                <a:pt x="714" y="90"/>
                              </a:lnTo>
                              <a:lnTo>
                                <a:pt x="714" y="90"/>
                              </a:lnTo>
                              <a:lnTo>
                                <a:pt x="720" y="86"/>
                              </a:lnTo>
                              <a:lnTo>
                                <a:pt x="720" y="86"/>
                              </a:lnTo>
                              <a:lnTo>
                                <a:pt x="724" y="84"/>
                              </a:lnTo>
                              <a:lnTo>
                                <a:pt x="728" y="84"/>
                              </a:lnTo>
                              <a:lnTo>
                                <a:pt x="728" y="84"/>
                              </a:lnTo>
                              <a:lnTo>
                                <a:pt x="730" y="86"/>
                              </a:lnTo>
                              <a:lnTo>
                                <a:pt x="734" y="90"/>
                              </a:lnTo>
                              <a:lnTo>
                                <a:pt x="734" y="90"/>
                              </a:lnTo>
                              <a:lnTo>
                                <a:pt x="740" y="96"/>
                              </a:lnTo>
                              <a:lnTo>
                                <a:pt x="748" y="100"/>
                              </a:lnTo>
                              <a:lnTo>
                                <a:pt x="748" y="100"/>
                              </a:lnTo>
                              <a:lnTo>
                                <a:pt x="756" y="114"/>
                              </a:lnTo>
                              <a:lnTo>
                                <a:pt x="764" y="126"/>
                              </a:lnTo>
                              <a:lnTo>
                                <a:pt x="764" y="126"/>
                              </a:lnTo>
                              <a:lnTo>
                                <a:pt x="762" y="136"/>
                              </a:lnTo>
                              <a:lnTo>
                                <a:pt x="762" y="136"/>
                              </a:lnTo>
                              <a:lnTo>
                                <a:pt x="768" y="144"/>
                              </a:lnTo>
                              <a:lnTo>
                                <a:pt x="768" y="144"/>
                              </a:lnTo>
                              <a:lnTo>
                                <a:pt x="776" y="148"/>
                              </a:lnTo>
                              <a:lnTo>
                                <a:pt x="776" y="148"/>
                              </a:lnTo>
                              <a:lnTo>
                                <a:pt x="780" y="150"/>
                              </a:lnTo>
                              <a:lnTo>
                                <a:pt x="784" y="150"/>
                              </a:lnTo>
                              <a:lnTo>
                                <a:pt x="784" y="150"/>
                              </a:lnTo>
                              <a:lnTo>
                                <a:pt x="788" y="148"/>
                              </a:lnTo>
                              <a:lnTo>
                                <a:pt x="792" y="144"/>
                              </a:lnTo>
                              <a:lnTo>
                                <a:pt x="792" y="144"/>
                              </a:lnTo>
                              <a:lnTo>
                                <a:pt x="798" y="140"/>
                              </a:lnTo>
                              <a:lnTo>
                                <a:pt x="798" y="140"/>
                              </a:lnTo>
                              <a:lnTo>
                                <a:pt x="808" y="140"/>
                              </a:lnTo>
                              <a:lnTo>
                                <a:pt x="808" y="140"/>
                              </a:lnTo>
                              <a:lnTo>
                                <a:pt x="816" y="144"/>
                              </a:lnTo>
                              <a:lnTo>
                                <a:pt x="820" y="146"/>
                              </a:lnTo>
                              <a:lnTo>
                                <a:pt x="822" y="148"/>
                              </a:lnTo>
                              <a:lnTo>
                                <a:pt x="822" y="148"/>
                              </a:lnTo>
                              <a:lnTo>
                                <a:pt x="826" y="146"/>
                              </a:lnTo>
                              <a:lnTo>
                                <a:pt x="830" y="142"/>
                              </a:lnTo>
                              <a:lnTo>
                                <a:pt x="830" y="142"/>
                              </a:lnTo>
                              <a:lnTo>
                                <a:pt x="834" y="144"/>
                              </a:lnTo>
                              <a:lnTo>
                                <a:pt x="838" y="144"/>
                              </a:lnTo>
                              <a:lnTo>
                                <a:pt x="838" y="144"/>
                              </a:lnTo>
                              <a:lnTo>
                                <a:pt x="844" y="142"/>
                              </a:lnTo>
                              <a:lnTo>
                                <a:pt x="852" y="138"/>
                              </a:lnTo>
                              <a:lnTo>
                                <a:pt x="862" y="130"/>
                              </a:lnTo>
                              <a:lnTo>
                                <a:pt x="862" y="130"/>
                              </a:lnTo>
                              <a:lnTo>
                                <a:pt x="868" y="124"/>
                              </a:lnTo>
                              <a:lnTo>
                                <a:pt x="874" y="118"/>
                              </a:lnTo>
                              <a:lnTo>
                                <a:pt x="874" y="118"/>
                              </a:lnTo>
                              <a:lnTo>
                                <a:pt x="878" y="116"/>
                              </a:lnTo>
                              <a:lnTo>
                                <a:pt x="882" y="118"/>
                              </a:lnTo>
                              <a:lnTo>
                                <a:pt x="882" y="118"/>
                              </a:lnTo>
                              <a:lnTo>
                                <a:pt x="890" y="124"/>
                              </a:lnTo>
                              <a:lnTo>
                                <a:pt x="890" y="124"/>
                              </a:lnTo>
                              <a:lnTo>
                                <a:pt x="900" y="134"/>
                              </a:lnTo>
                              <a:lnTo>
                                <a:pt x="908" y="144"/>
                              </a:lnTo>
                              <a:lnTo>
                                <a:pt x="908" y="144"/>
                              </a:lnTo>
                              <a:lnTo>
                                <a:pt x="916" y="150"/>
                              </a:lnTo>
                              <a:lnTo>
                                <a:pt x="924" y="154"/>
                              </a:lnTo>
                              <a:lnTo>
                                <a:pt x="924" y="154"/>
                              </a:lnTo>
                              <a:lnTo>
                                <a:pt x="928" y="152"/>
                              </a:lnTo>
                              <a:lnTo>
                                <a:pt x="932" y="150"/>
                              </a:lnTo>
                              <a:lnTo>
                                <a:pt x="932" y="150"/>
                              </a:lnTo>
                              <a:lnTo>
                                <a:pt x="932" y="146"/>
                              </a:lnTo>
                              <a:lnTo>
                                <a:pt x="932" y="140"/>
                              </a:lnTo>
                              <a:lnTo>
                                <a:pt x="932" y="140"/>
                              </a:lnTo>
                              <a:lnTo>
                                <a:pt x="936" y="140"/>
                              </a:lnTo>
                              <a:lnTo>
                                <a:pt x="942" y="140"/>
                              </a:lnTo>
                              <a:lnTo>
                                <a:pt x="942" y="140"/>
                              </a:lnTo>
                              <a:lnTo>
                                <a:pt x="944" y="142"/>
                              </a:lnTo>
                              <a:lnTo>
                                <a:pt x="948" y="144"/>
                              </a:lnTo>
                              <a:lnTo>
                                <a:pt x="948" y="144"/>
                              </a:lnTo>
                              <a:lnTo>
                                <a:pt x="952" y="144"/>
                              </a:lnTo>
                              <a:lnTo>
                                <a:pt x="958" y="142"/>
                              </a:lnTo>
                              <a:lnTo>
                                <a:pt x="958" y="142"/>
                              </a:lnTo>
                              <a:lnTo>
                                <a:pt x="966" y="144"/>
                              </a:lnTo>
                              <a:lnTo>
                                <a:pt x="966" y="144"/>
                              </a:lnTo>
                              <a:lnTo>
                                <a:pt x="970" y="146"/>
                              </a:lnTo>
                              <a:lnTo>
                                <a:pt x="974" y="148"/>
                              </a:lnTo>
                              <a:lnTo>
                                <a:pt x="974" y="148"/>
                              </a:lnTo>
                              <a:lnTo>
                                <a:pt x="978" y="148"/>
                              </a:lnTo>
                              <a:lnTo>
                                <a:pt x="982" y="146"/>
                              </a:lnTo>
                              <a:lnTo>
                                <a:pt x="990" y="142"/>
                              </a:lnTo>
                              <a:lnTo>
                                <a:pt x="990" y="142"/>
                              </a:lnTo>
                              <a:lnTo>
                                <a:pt x="998" y="146"/>
                              </a:lnTo>
                              <a:lnTo>
                                <a:pt x="1006" y="148"/>
                              </a:lnTo>
                              <a:lnTo>
                                <a:pt x="1006" y="148"/>
                              </a:lnTo>
                              <a:lnTo>
                                <a:pt x="1010" y="146"/>
                              </a:lnTo>
                              <a:lnTo>
                                <a:pt x="1014" y="146"/>
                              </a:lnTo>
                              <a:lnTo>
                                <a:pt x="1014" y="146"/>
                              </a:lnTo>
                              <a:lnTo>
                                <a:pt x="1018" y="146"/>
                              </a:lnTo>
                              <a:lnTo>
                                <a:pt x="1022" y="148"/>
                              </a:lnTo>
                              <a:lnTo>
                                <a:pt x="1030" y="152"/>
                              </a:lnTo>
                              <a:lnTo>
                                <a:pt x="1030" y="152"/>
                              </a:lnTo>
                              <a:lnTo>
                                <a:pt x="1040" y="152"/>
                              </a:lnTo>
                              <a:lnTo>
                                <a:pt x="1040" y="152"/>
                              </a:lnTo>
                              <a:lnTo>
                                <a:pt x="1048" y="148"/>
                              </a:lnTo>
                              <a:lnTo>
                                <a:pt x="1048" y="148"/>
                              </a:lnTo>
                              <a:lnTo>
                                <a:pt x="1054" y="148"/>
                              </a:lnTo>
                              <a:lnTo>
                                <a:pt x="1056" y="150"/>
                              </a:lnTo>
                              <a:lnTo>
                                <a:pt x="1056" y="150"/>
                              </a:lnTo>
                              <a:lnTo>
                                <a:pt x="1056" y="152"/>
                              </a:lnTo>
                              <a:lnTo>
                                <a:pt x="1054" y="154"/>
                              </a:lnTo>
                              <a:lnTo>
                                <a:pt x="1050" y="158"/>
                              </a:lnTo>
                              <a:lnTo>
                                <a:pt x="1050" y="158"/>
                              </a:lnTo>
                              <a:lnTo>
                                <a:pt x="1054" y="162"/>
                              </a:lnTo>
                              <a:lnTo>
                                <a:pt x="1058" y="168"/>
                              </a:lnTo>
                              <a:lnTo>
                                <a:pt x="1064" y="174"/>
                              </a:lnTo>
                              <a:lnTo>
                                <a:pt x="1068" y="180"/>
                              </a:lnTo>
                              <a:lnTo>
                                <a:pt x="1068" y="180"/>
                              </a:lnTo>
                              <a:lnTo>
                                <a:pt x="1068" y="190"/>
                              </a:lnTo>
                              <a:lnTo>
                                <a:pt x="1064" y="198"/>
                              </a:lnTo>
                              <a:lnTo>
                                <a:pt x="1064" y="198"/>
                              </a:lnTo>
                              <a:lnTo>
                                <a:pt x="1062" y="200"/>
                              </a:lnTo>
                              <a:lnTo>
                                <a:pt x="1056" y="202"/>
                              </a:lnTo>
                              <a:lnTo>
                                <a:pt x="1052" y="204"/>
                              </a:lnTo>
                              <a:lnTo>
                                <a:pt x="1050" y="208"/>
                              </a:lnTo>
                              <a:lnTo>
                                <a:pt x="1050" y="208"/>
                              </a:lnTo>
                              <a:lnTo>
                                <a:pt x="1052" y="210"/>
                              </a:lnTo>
                              <a:lnTo>
                                <a:pt x="1056" y="214"/>
                              </a:lnTo>
                              <a:lnTo>
                                <a:pt x="1056" y="214"/>
                              </a:lnTo>
                              <a:lnTo>
                                <a:pt x="1066" y="212"/>
                              </a:lnTo>
                              <a:lnTo>
                                <a:pt x="1066" y="212"/>
                              </a:lnTo>
                              <a:lnTo>
                                <a:pt x="1070" y="214"/>
                              </a:lnTo>
                              <a:lnTo>
                                <a:pt x="1074" y="218"/>
                              </a:lnTo>
                              <a:lnTo>
                                <a:pt x="1074" y="218"/>
                              </a:lnTo>
                              <a:lnTo>
                                <a:pt x="1072" y="220"/>
                              </a:lnTo>
                              <a:lnTo>
                                <a:pt x="1066" y="222"/>
                              </a:lnTo>
                              <a:lnTo>
                                <a:pt x="1062" y="226"/>
                              </a:lnTo>
                              <a:lnTo>
                                <a:pt x="1058" y="228"/>
                              </a:lnTo>
                              <a:lnTo>
                                <a:pt x="1058" y="228"/>
                              </a:lnTo>
                              <a:lnTo>
                                <a:pt x="1058" y="232"/>
                              </a:lnTo>
                              <a:lnTo>
                                <a:pt x="1058" y="236"/>
                              </a:lnTo>
                              <a:lnTo>
                                <a:pt x="1058" y="236"/>
                              </a:lnTo>
                              <a:lnTo>
                                <a:pt x="1058" y="242"/>
                              </a:lnTo>
                              <a:lnTo>
                                <a:pt x="1060" y="246"/>
                              </a:lnTo>
                              <a:lnTo>
                                <a:pt x="1060" y="246"/>
                              </a:lnTo>
                              <a:lnTo>
                                <a:pt x="1066" y="250"/>
                              </a:lnTo>
                              <a:lnTo>
                                <a:pt x="1066" y="250"/>
                              </a:lnTo>
                              <a:lnTo>
                                <a:pt x="1072" y="258"/>
                              </a:lnTo>
                              <a:lnTo>
                                <a:pt x="1072" y="258"/>
                              </a:lnTo>
                              <a:lnTo>
                                <a:pt x="1072" y="264"/>
                              </a:lnTo>
                              <a:lnTo>
                                <a:pt x="1074" y="268"/>
                              </a:lnTo>
                              <a:lnTo>
                                <a:pt x="1074" y="268"/>
                              </a:lnTo>
                              <a:lnTo>
                                <a:pt x="1078" y="268"/>
                              </a:lnTo>
                              <a:lnTo>
                                <a:pt x="1082" y="270"/>
                              </a:lnTo>
                              <a:lnTo>
                                <a:pt x="1082" y="270"/>
                              </a:lnTo>
                              <a:lnTo>
                                <a:pt x="1084" y="274"/>
                              </a:lnTo>
                              <a:lnTo>
                                <a:pt x="1084" y="278"/>
                              </a:lnTo>
                              <a:lnTo>
                                <a:pt x="1084" y="288"/>
                              </a:lnTo>
                              <a:lnTo>
                                <a:pt x="1084" y="288"/>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91" name="Freeform 333"/>
                        <a:cNvSpPr>
                          <a:spLocks noChangeAspect="1"/>
                        </a:cNvSpPr>
                      </a:nvSpPr>
                      <a:spPr bwMode="auto">
                        <a:xfrm>
                          <a:off x="7790318" y="6384925"/>
                          <a:ext cx="247650" cy="201613"/>
                        </a:xfrm>
                        <a:custGeom>
                          <a:avLst/>
                          <a:gdLst/>
                          <a:ahLst/>
                          <a:cxnLst>
                            <a:cxn ang="0">
                              <a:pos x="158" y="0"/>
                            </a:cxn>
                            <a:cxn ang="0">
                              <a:pos x="158" y="6"/>
                            </a:cxn>
                            <a:cxn ang="0">
                              <a:pos x="156" y="12"/>
                            </a:cxn>
                            <a:cxn ang="0">
                              <a:pos x="148" y="28"/>
                            </a:cxn>
                            <a:cxn ang="0">
                              <a:pos x="138" y="34"/>
                            </a:cxn>
                            <a:cxn ang="0">
                              <a:pos x="132" y="48"/>
                            </a:cxn>
                            <a:cxn ang="0">
                              <a:pos x="128" y="62"/>
                            </a:cxn>
                            <a:cxn ang="0">
                              <a:pos x="130" y="64"/>
                            </a:cxn>
                            <a:cxn ang="0">
                              <a:pos x="132" y="68"/>
                            </a:cxn>
                            <a:cxn ang="0">
                              <a:pos x="126" y="82"/>
                            </a:cxn>
                            <a:cxn ang="0">
                              <a:pos x="118" y="86"/>
                            </a:cxn>
                            <a:cxn ang="0">
                              <a:pos x="110" y="88"/>
                            </a:cxn>
                            <a:cxn ang="0">
                              <a:pos x="98" y="108"/>
                            </a:cxn>
                            <a:cxn ang="0">
                              <a:pos x="88" y="112"/>
                            </a:cxn>
                            <a:cxn ang="0">
                              <a:pos x="78" y="116"/>
                            </a:cxn>
                            <a:cxn ang="0">
                              <a:pos x="66" y="130"/>
                            </a:cxn>
                            <a:cxn ang="0">
                              <a:pos x="54" y="132"/>
                            </a:cxn>
                            <a:cxn ang="0">
                              <a:pos x="42" y="132"/>
                            </a:cxn>
                            <a:cxn ang="0">
                              <a:pos x="22" y="128"/>
                            </a:cxn>
                            <a:cxn ang="0">
                              <a:pos x="16" y="122"/>
                            </a:cxn>
                            <a:cxn ang="0">
                              <a:pos x="10" y="116"/>
                            </a:cxn>
                            <a:cxn ang="0">
                              <a:pos x="2" y="106"/>
                            </a:cxn>
                            <a:cxn ang="0">
                              <a:pos x="0" y="104"/>
                            </a:cxn>
                            <a:cxn ang="0">
                              <a:pos x="8" y="98"/>
                            </a:cxn>
                            <a:cxn ang="0">
                              <a:pos x="16" y="94"/>
                            </a:cxn>
                            <a:cxn ang="0">
                              <a:pos x="28" y="84"/>
                            </a:cxn>
                            <a:cxn ang="0">
                              <a:pos x="40" y="80"/>
                            </a:cxn>
                            <a:cxn ang="0">
                              <a:pos x="48" y="74"/>
                            </a:cxn>
                            <a:cxn ang="0">
                              <a:pos x="48" y="72"/>
                            </a:cxn>
                            <a:cxn ang="0">
                              <a:pos x="48" y="64"/>
                            </a:cxn>
                            <a:cxn ang="0">
                              <a:pos x="48" y="62"/>
                            </a:cxn>
                            <a:cxn ang="0">
                              <a:pos x="54" y="62"/>
                            </a:cxn>
                            <a:cxn ang="0">
                              <a:pos x="66" y="60"/>
                            </a:cxn>
                            <a:cxn ang="0">
                              <a:pos x="80" y="54"/>
                            </a:cxn>
                            <a:cxn ang="0">
                              <a:pos x="112" y="40"/>
                            </a:cxn>
                            <a:cxn ang="0">
                              <a:pos x="118" y="34"/>
                            </a:cxn>
                            <a:cxn ang="0">
                              <a:pos x="120" y="30"/>
                            </a:cxn>
                            <a:cxn ang="0">
                              <a:pos x="134" y="22"/>
                            </a:cxn>
                            <a:cxn ang="0">
                              <a:pos x="140" y="12"/>
                            </a:cxn>
                            <a:cxn ang="0">
                              <a:pos x="152" y="2"/>
                            </a:cxn>
                            <a:cxn ang="0">
                              <a:pos x="156" y="0"/>
                            </a:cxn>
                            <a:cxn ang="0">
                              <a:pos x="158" y="0"/>
                            </a:cxn>
                          </a:cxnLst>
                          <a:rect l="0" t="0" r="r" b="b"/>
                          <a:pathLst>
                            <a:path w="158" h="132">
                              <a:moveTo>
                                <a:pt x="158" y="0"/>
                              </a:moveTo>
                              <a:lnTo>
                                <a:pt x="158" y="0"/>
                              </a:lnTo>
                              <a:lnTo>
                                <a:pt x="158" y="2"/>
                              </a:lnTo>
                              <a:lnTo>
                                <a:pt x="158" y="6"/>
                              </a:lnTo>
                              <a:lnTo>
                                <a:pt x="156" y="12"/>
                              </a:lnTo>
                              <a:lnTo>
                                <a:pt x="156" y="12"/>
                              </a:lnTo>
                              <a:lnTo>
                                <a:pt x="152" y="20"/>
                              </a:lnTo>
                              <a:lnTo>
                                <a:pt x="148" y="28"/>
                              </a:lnTo>
                              <a:lnTo>
                                <a:pt x="148" y="28"/>
                              </a:lnTo>
                              <a:lnTo>
                                <a:pt x="138" y="34"/>
                              </a:lnTo>
                              <a:lnTo>
                                <a:pt x="138" y="34"/>
                              </a:lnTo>
                              <a:lnTo>
                                <a:pt x="132" y="48"/>
                              </a:lnTo>
                              <a:lnTo>
                                <a:pt x="130" y="54"/>
                              </a:lnTo>
                              <a:lnTo>
                                <a:pt x="128" y="62"/>
                              </a:lnTo>
                              <a:lnTo>
                                <a:pt x="128" y="62"/>
                              </a:lnTo>
                              <a:lnTo>
                                <a:pt x="130" y="64"/>
                              </a:lnTo>
                              <a:lnTo>
                                <a:pt x="132" y="68"/>
                              </a:lnTo>
                              <a:lnTo>
                                <a:pt x="132" y="68"/>
                              </a:lnTo>
                              <a:lnTo>
                                <a:pt x="130" y="76"/>
                              </a:lnTo>
                              <a:lnTo>
                                <a:pt x="126" y="82"/>
                              </a:lnTo>
                              <a:lnTo>
                                <a:pt x="126" y="82"/>
                              </a:lnTo>
                              <a:lnTo>
                                <a:pt x="118" y="86"/>
                              </a:lnTo>
                              <a:lnTo>
                                <a:pt x="110" y="88"/>
                              </a:lnTo>
                              <a:lnTo>
                                <a:pt x="110" y="88"/>
                              </a:lnTo>
                              <a:lnTo>
                                <a:pt x="104" y="98"/>
                              </a:lnTo>
                              <a:lnTo>
                                <a:pt x="98" y="108"/>
                              </a:lnTo>
                              <a:lnTo>
                                <a:pt x="98" y="108"/>
                              </a:lnTo>
                              <a:lnTo>
                                <a:pt x="88" y="112"/>
                              </a:lnTo>
                              <a:lnTo>
                                <a:pt x="78" y="116"/>
                              </a:lnTo>
                              <a:lnTo>
                                <a:pt x="78" y="116"/>
                              </a:lnTo>
                              <a:lnTo>
                                <a:pt x="72" y="124"/>
                              </a:lnTo>
                              <a:lnTo>
                                <a:pt x="66" y="130"/>
                              </a:lnTo>
                              <a:lnTo>
                                <a:pt x="66" y="130"/>
                              </a:lnTo>
                              <a:lnTo>
                                <a:pt x="54" y="132"/>
                              </a:lnTo>
                              <a:lnTo>
                                <a:pt x="42" y="132"/>
                              </a:lnTo>
                              <a:lnTo>
                                <a:pt x="42" y="132"/>
                              </a:lnTo>
                              <a:lnTo>
                                <a:pt x="32" y="132"/>
                              </a:lnTo>
                              <a:lnTo>
                                <a:pt x="22" y="128"/>
                              </a:lnTo>
                              <a:lnTo>
                                <a:pt x="22" y="128"/>
                              </a:lnTo>
                              <a:lnTo>
                                <a:pt x="16" y="122"/>
                              </a:lnTo>
                              <a:lnTo>
                                <a:pt x="10" y="116"/>
                              </a:lnTo>
                              <a:lnTo>
                                <a:pt x="10" y="116"/>
                              </a:lnTo>
                              <a:lnTo>
                                <a:pt x="4" y="110"/>
                              </a:lnTo>
                              <a:lnTo>
                                <a:pt x="2" y="106"/>
                              </a:lnTo>
                              <a:lnTo>
                                <a:pt x="0" y="104"/>
                              </a:lnTo>
                              <a:lnTo>
                                <a:pt x="0" y="104"/>
                              </a:lnTo>
                              <a:lnTo>
                                <a:pt x="2" y="100"/>
                              </a:lnTo>
                              <a:lnTo>
                                <a:pt x="8" y="98"/>
                              </a:lnTo>
                              <a:lnTo>
                                <a:pt x="16" y="94"/>
                              </a:lnTo>
                              <a:lnTo>
                                <a:pt x="16" y="94"/>
                              </a:lnTo>
                              <a:lnTo>
                                <a:pt x="28" y="84"/>
                              </a:lnTo>
                              <a:lnTo>
                                <a:pt x="28" y="84"/>
                              </a:lnTo>
                              <a:lnTo>
                                <a:pt x="40" y="80"/>
                              </a:lnTo>
                              <a:lnTo>
                                <a:pt x="40" y="80"/>
                              </a:lnTo>
                              <a:lnTo>
                                <a:pt x="44" y="78"/>
                              </a:lnTo>
                              <a:lnTo>
                                <a:pt x="48" y="74"/>
                              </a:lnTo>
                              <a:lnTo>
                                <a:pt x="48" y="74"/>
                              </a:lnTo>
                              <a:lnTo>
                                <a:pt x="48" y="72"/>
                              </a:lnTo>
                              <a:lnTo>
                                <a:pt x="48" y="68"/>
                              </a:lnTo>
                              <a:lnTo>
                                <a:pt x="48" y="64"/>
                              </a:lnTo>
                              <a:lnTo>
                                <a:pt x="48" y="62"/>
                              </a:lnTo>
                              <a:lnTo>
                                <a:pt x="48" y="62"/>
                              </a:lnTo>
                              <a:lnTo>
                                <a:pt x="50" y="62"/>
                              </a:lnTo>
                              <a:lnTo>
                                <a:pt x="54" y="62"/>
                              </a:lnTo>
                              <a:lnTo>
                                <a:pt x="54" y="62"/>
                              </a:lnTo>
                              <a:lnTo>
                                <a:pt x="66" y="60"/>
                              </a:lnTo>
                              <a:lnTo>
                                <a:pt x="80" y="54"/>
                              </a:lnTo>
                              <a:lnTo>
                                <a:pt x="80" y="54"/>
                              </a:lnTo>
                              <a:lnTo>
                                <a:pt x="102" y="46"/>
                              </a:lnTo>
                              <a:lnTo>
                                <a:pt x="112" y="40"/>
                              </a:lnTo>
                              <a:lnTo>
                                <a:pt x="116" y="38"/>
                              </a:lnTo>
                              <a:lnTo>
                                <a:pt x="118" y="34"/>
                              </a:lnTo>
                              <a:lnTo>
                                <a:pt x="118" y="34"/>
                              </a:lnTo>
                              <a:lnTo>
                                <a:pt x="120" y="30"/>
                              </a:lnTo>
                              <a:lnTo>
                                <a:pt x="124" y="28"/>
                              </a:lnTo>
                              <a:lnTo>
                                <a:pt x="134" y="22"/>
                              </a:lnTo>
                              <a:lnTo>
                                <a:pt x="134" y="22"/>
                              </a:lnTo>
                              <a:lnTo>
                                <a:pt x="140" y="12"/>
                              </a:lnTo>
                              <a:lnTo>
                                <a:pt x="140" y="12"/>
                              </a:lnTo>
                              <a:lnTo>
                                <a:pt x="152" y="2"/>
                              </a:lnTo>
                              <a:lnTo>
                                <a:pt x="152" y="2"/>
                              </a:lnTo>
                              <a:lnTo>
                                <a:pt x="156" y="0"/>
                              </a:lnTo>
                              <a:lnTo>
                                <a:pt x="158" y="0"/>
                              </a:lnTo>
                              <a:lnTo>
                                <a:pt x="158" y="0"/>
                              </a:lnTo>
                              <a:close/>
                            </a:path>
                          </a:pathLst>
                        </a:custGeom>
                        <a:solidFill>
                          <a:srgbClr val="002060"/>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92" name="Freeform 334"/>
                        <a:cNvSpPr>
                          <a:spLocks noChangeAspect="1"/>
                        </a:cNvSpPr>
                      </a:nvSpPr>
                      <a:spPr bwMode="auto">
                        <a:xfrm>
                          <a:off x="6440943" y="3625850"/>
                          <a:ext cx="817562" cy="703263"/>
                        </a:xfrm>
                        <a:custGeom>
                          <a:avLst/>
                          <a:gdLst/>
                          <a:ahLst/>
                          <a:cxnLst>
                            <a:cxn ang="0">
                              <a:pos x="514" y="206"/>
                            </a:cxn>
                            <a:cxn ang="0">
                              <a:pos x="480" y="234"/>
                            </a:cxn>
                            <a:cxn ang="0">
                              <a:pos x="450" y="232"/>
                            </a:cxn>
                            <a:cxn ang="0">
                              <a:pos x="444" y="250"/>
                            </a:cxn>
                            <a:cxn ang="0">
                              <a:pos x="464" y="274"/>
                            </a:cxn>
                            <a:cxn ang="0">
                              <a:pos x="472" y="290"/>
                            </a:cxn>
                            <a:cxn ang="0">
                              <a:pos x="492" y="320"/>
                            </a:cxn>
                            <a:cxn ang="0">
                              <a:pos x="476" y="336"/>
                            </a:cxn>
                            <a:cxn ang="0">
                              <a:pos x="440" y="372"/>
                            </a:cxn>
                            <a:cxn ang="0">
                              <a:pos x="442" y="406"/>
                            </a:cxn>
                            <a:cxn ang="0">
                              <a:pos x="436" y="428"/>
                            </a:cxn>
                            <a:cxn ang="0">
                              <a:pos x="394" y="428"/>
                            </a:cxn>
                            <a:cxn ang="0">
                              <a:pos x="372" y="430"/>
                            </a:cxn>
                            <a:cxn ang="0">
                              <a:pos x="348" y="416"/>
                            </a:cxn>
                            <a:cxn ang="0">
                              <a:pos x="328" y="434"/>
                            </a:cxn>
                            <a:cxn ang="0">
                              <a:pos x="306" y="430"/>
                            </a:cxn>
                            <a:cxn ang="0">
                              <a:pos x="284" y="434"/>
                            </a:cxn>
                            <a:cxn ang="0">
                              <a:pos x="262" y="440"/>
                            </a:cxn>
                            <a:cxn ang="0">
                              <a:pos x="242" y="436"/>
                            </a:cxn>
                            <a:cxn ang="0">
                              <a:pos x="228" y="422"/>
                            </a:cxn>
                            <a:cxn ang="0">
                              <a:pos x="198" y="418"/>
                            </a:cxn>
                            <a:cxn ang="0">
                              <a:pos x="152" y="410"/>
                            </a:cxn>
                            <a:cxn ang="0">
                              <a:pos x="110" y="414"/>
                            </a:cxn>
                            <a:cxn ang="0">
                              <a:pos x="70" y="436"/>
                            </a:cxn>
                            <a:cxn ang="0">
                              <a:pos x="40" y="452"/>
                            </a:cxn>
                            <a:cxn ang="0">
                              <a:pos x="24" y="418"/>
                            </a:cxn>
                            <a:cxn ang="0">
                              <a:pos x="0" y="396"/>
                            </a:cxn>
                            <a:cxn ang="0">
                              <a:pos x="28" y="362"/>
                            </a:cxn>
                            <a:cxn ang="0">
                              <a:pos x="24" y="302"/>
                            </a:cxn>
                            <a:cxn ang="0">
                              <a:pos x="16" y="240"/>
                            </a:cxn>
                            <a:cxn ang="0">
                              <a:pos x="54" y="232"/>
                            </a:cxn>
                            <a:cxn ang="0">
                              <a:pos x="72" y="228"/>
                            </a:cxn>
                            <a:cxn ang="0">
                              <a:pos x="72" y="210"/>
                            </a:cxn>
                            <a:cxn ang="0">
                              <a:pos x="88" y="200"/>
                            </a:cxn>
                            <a:cxn ang="0">
                              <a:pos x="108" y="202"/>
                            </a:cxn>
                            <a:cxn ang="0">
                              <a:pos x="120" y="194"/>
                            </a:cxn>
                            <a:cxn ang="0">
                              <a:pos x="114" y="166"/>
                            </a:cxn>
                            <a:cxn ang="0">
                              <a:pos x="114" y="134"/>
                            </a:cxn>
                            <a:cxn ang="0">
                              <a:pos x="134" y="114"/>
                            </a:cxn>
                            <a:cxn ang="0">
                              <a:pos x="158" y="98"/>
                            </a:cxn>
                            <a:cxn ang="0">
                              <a:pos x="144" y="86"/>
                            </a:cxn>
                            <a:cxn ang="0">
                              <a:pos x="144" y="68"/>
                            </a:cxn>
                            <a:cxn ang="0">
                              <a:pos x="150" y="58"/>
                            </a:cxn>
                            <a:cxn ang="0">
                              <a:pos x="164" y="46"/>
                            </a:cxn>
                            <a:cxn ang="0">
                              <a:pos x="186" y="44"/>
                            </a:cxn>
                            <a:cxn ang="0">
                              <a:pos x="204" y="12"/>
                            </a:cxn>
                            <a:cxn ang="0">
                              <a:pos x="226" y="4"/>
                            </a:cxn>
                            <a:cxn ang="0">
                              <a:pos x="250" y="2"/>
                            </a:cxn>
                            <a:cxn ang="0">
                              <a:pos x="278" y="4"/>
                            </a:cxn>
                            <a:cxn ang="0">
                              <a:pos x="294" y="30"/>
                            </a:cxn>
                            <a:cxn ang="0">
                              <a:pos x="318" y="10"/>
                            </a:cxn>
                            <a:cxn ang="0">
                              <a:pos x="348" y="10"/>
                            </a:cxn>
                            <a:cxn ang="0">
                              <a:pos x="374" y="24"/>
                            </a:cxn>
                            <a:cxn ang="0">
                              <a:pos x="384" y="56"/>
                            </a:cxn>
                            <a:cxn ang="0">
                              <a:pos x="384" y="84"/>
                            </a:cxn>
                            <a:cxn ang="0">
                              <a:pos x="402" y="106"/>
                            </a:cxn>
                            <a:cxn ang="0">
                              <a:pos x="438" y="148"/>
                            </a:cxn>
                            <a:cxn ang="0">
                              <a:pos x="456" y="172"/>
                            </a:cxn>
                            <a:cxn ang="0">
                              <a:pos x="484" y="170"/>
                            </a:cxn>
                            <a:cxn ang="0">
                              <a:pos x="500" y="182"/>
                            </a:cxn>
                          </a:cxnLst>
                          <a:rect l="0" t="0" r="r" b="b"/>
                          <a:pathLst>
                            <a:path w="520" h="462">
                              <a:moveTo>
                                <a:pt x="516" y="186"/>
                              </a:moveTo>
                              <a:lnTo>
                                <a:pt x="516" y="186"/>
                              </a:lnTo>
                              <a:lnTo>
                                <a:pt x="518" y="194"/>
                              </a:lnTo>
                              <a:lnTo>
                                <a:pt x="520" y="200"/>
                              </a:lnTo>
                              <a:lnTo>
                                <a:pt x="520" y="200"/>
                              </a:lnTo>
                              <a:lnTo>
                                <a:pt x="518" y="204"/>
                              </a:lnTo>
                              <a:lnTo>
                                <a:pt x="514" y="206"/>
                              </a:lnTo>
                              <a:lnTo>
                                <a:pt x="514" y="206"/>
                              </a:lnTo>
                              <a:lnTo>
                                <a:pt x="512" y="214"/>
                              </a:lnTo>
                              <a:lnTo>
                                <a:pt x="512" y="214"/>
                              </a:lnTo>
                              <a:lnTo>
                                <a:pt x="502" y="228"/>
                              </a:lnTo>
                              <a:lnTo>
                                <a:pt x="502" y="228"/>
                              </a:lnTo>
                              <a:lnTo>
                                <a:pt x="496" y="234"/>
                              </a:lnTo>
                              <a:lnTo>
                                <a:pt x="496" y="234"/>
                              </a:lnTo>
                              <a:lnTo>
                                <a:pt x="488" y="234"/>
                              </a:lnTo>
                              <a:lnTo>
                                <a:pt x="480" y="234"/>
                              </a:lnTo>
                              <a:lnTo>
                                <a:pt x="480" y="234"/>
                              </a:lnTo>
                              <a:lnTo>
                                <a:pt x="472" y="230"/>
                              </a:lnTo>
                              <a:lnTo>
                                <a:pt x="464" y="226"/>
                              </a:lnTo>
                              <a:lnTo>
                                <a:pt x="464" y="226"/>
                              </a:lnTo>
                              <a:lnTo>
                                <a:pt x="456" y="228"/>
                              </a:lnTo>
                              <a:lnTo>
                                <a:pt x="456" y="228"/>
                              </a:lnTo>
                              <a:lnTo>
                                <a:pt x="454" y="230"/>
                              </a:lnTo>
                              <a:lnTo>
                                <a:pt x="450" y="232"/>
                              </a:lnTo>
                              <a:lnTo>
                                <a:pt x="450" y="232"/>
                              </a:lnTo>
                              <a:lnTo>
                                <a:pt x="450" y="236"/>
                              </a:lnTo>
                              <a:lnTo>
                                <a:pt x="452" y="242"/>
                              </a:lnTo>
                              <a:lnTo>
                                <a:pt x="452" y="242"/>
                              </a:lnTo>
                              <a:lnTo>
                                <a:pt x="448" y="244"/>
                              </a:lnTo>
                              <a:lnTo>
                                <a:pt x="444" y="246"/>
                              </a:lnTo>
                              <a:lnTo>
                                <a:pt x="444" y="246"/>
                              </a:lnTo>
                              <a:lnTo>
                                <a:pt x="444" y="250"/>
                              </a:lnTo>
                              <a:lnTo>
                                <a:pt x="446" y="254"/>
                              </a:lnTo>
                              <a:lnTo>
                                <a:pt x="446" y="254"/>
                              </a:lnTo>
                              <a:lnTo>
                                <a:pt x="454" y="258"/>
                              </a:lnTo>
                              <a:lnTo>
                                <a:pt x="462" y="262"/>
                              </a:lnTo>
                              <a:lnTo>
                                <a:pt x="462" y="262"/>
                              </a:lnTo>
                              <a:lnTo>
                                <a:pt x="466" y="270"/>
                              </a:lnTo>
                              <a:lnTo>
                                <a:pt x="466" y="270"/>
                              </a:lnTo>
                              <a:lnTo>
                                <a:pt x="464" y="274"/>
                              </a:lnTo>
                              <a:lnTo>
                                <a:pt x="464" y="278"/>
                              </a:lnTo>
                              <a:lnTo>
                                <a:pt x="464" y="278"/>
                              </a:lnTo>
                              <a:lnTo>
                                <a:pt x="468" y="280"/>
                              </a:lnTo>
                              <a:lnTo>
                                <a:pt x="472" y="282"/>
                              </a:lnTo>
                              <a:lnTo>
                                <a:pt x="472" y="282"/>
                              </a:lnTo>
                              <a:lnTo>
                                <a:pt x="472" y="286"/>
                              </a:lnTo>
                              <a:lnTo>
                                <a:pt x="472" y="290"/>
                              </a:lnTo>
                              <a:lnTo>
                                <a:pt x="472" y="290"/>
                              </a:lnTo>
                              <a:lnTo>
                                <a:pt x="476" y="292"/>
                              </a:lnTo>
                              <a:lnTo>
                                <a:pt x="480" y="294"/>
                              </a:lnTo>
                              <a:lnTo>
                                <a:pt x="480" y="294"/>
                              </a:lnTo>
                              <a:lnTo>
                                <a:pt x="484" y="300"/>
                              </a:lnTo>
                              <a:lnTo>
                                <a:pt x="484" y="300"/>
                              </a:lnTo>
                              <a:lnTo>
                                <a:pt x="486" y="308"/>
                              </a:lnTo>
                              <a:lnTo>
                                <a:pt x="486" y="308"/>
                              </a:lnTo>
                              <a:lnTo>
                                <a:pt x="492" y="320"/>
                              </a:lnTo>
                              <a:lnTo>
                                <a:pt x="494" y="326"/>
                              </a:lnTo>
                              <a:lnTo>
                                <a:pt x="496" y="330"/>
                              </a:lnTo>
                              <a:lnTo>
                                <a:pt x="496" y="330"/>
                              </a:lnTo>
                              <a:lnTo>
                                <a:pt x="494" y="328"/>
                              </a:lnTo>
                              <a:lnTo>
                                <a:pt x="492" y="328"/>
                              </a:lnTo>
                              <a:lnTo>
                                <a:pt x="486" y="330"/>
                              </a:lnTo>
                              <a:lnTo>
                                <a:pt x="476" y="336"/>
                              </a:lnTo>
                              <a:lnTo>
                                <a:pt x="476" y="336"/>
                              </a:lnTo>
                              <a:lnTo>
                                <a:pt x="468" y="342"/>
                              </a:lnTo>
                              <a:lnTo>
                                <a:pt x="468" y="342"/>
                              </a:lnTo>
                              <a:lnTo>
                                <a:pt x="460" y="342"/>
                              </a:lnTo>
                              <a:lnTo>
                                <a:pt x="460" y="342"/>
                              </a:lnTo>
                              <a:lnTo>
                                <a:pt x="454" y="348"/>
                              </a:lnTo>
                              <a:lnTo>
                                <a:pt x="454" y="348"/>
                              </a:lnTo>
                              <a:lnTo>
                                <a:pt x="446" y="360"/>
                              </a:lnTo>
                              <a:lnTo>
                                <a:pt x="440" y="372"/>
                              </a:lnTo>
                              <a:lnTo>
                                <a:pt x="440" y="372"/>
                              </a:lnTo>
                              <a:lnTo>
                                <a:pt x="438" y="380"/>
                              </a:lnTo>
                              <a:lnTo>
                                <a:pt x="438" y="380"/>
                              </a:lnTo>
                              <a:lnTo>
                                <a:pt x="440" y="388"/>
                              </a:lnTo>
                              <a:lnTo>
                                <a:pt x="440" y="388"/>
                              </a:lnTo>
                              <a:lnTo>
                                <a:pt x="440" y="398"/>
                              </a:lnTo>
                              <a:lnTo>
                                <a:pt x="440" y="398"/>
                              </a:lnTo>
                              <a:lnTo>
                                <a:pt x="442" y="406"/>
                              </a:lnTo>
                              <a:lnTo>
                                <a:pt x="446" y="416"/>
                              </a:lnTo>
                              <a:lnTo>
                                <a:pt x="446" y="416"/>
                              </a:lnTo>
                              <a:lnTo>
                                <a:pt x="444" y="420"/>
                              </a:lnTo>
                              <a:lnTo>
                                <a:pt x="444" y="424"/>
                              </a:lnTo>
                              <a:lnTo>
                                <a:pt x="444" y="424"/>
                              </a:lnTo>
                              <a:lnTo>
                                <a:pt x="440" y="426"/>
                              </a:lnTo>
                              <a:lnTo>
                                <a:pt x="436" y="428"/>
                              </a:lnTo>
                              <a:lnTo>
                                <a:pt x="436" y="428"/>
                              </a:lnTo>
                              <a:lnTo>
                                <a:pt x="432" y="424"/>
                              </a:lnTo>
                              <a:lnTo>
                                <a:pt x="428" y="422"/>
                              </a:lnTo>
                              <a:lnTo>
                                <a:pt x="428" y="422"/>
                              </a:lnTo>
                              <a:lnTo>
                                <a:pt x="420" y="420"/>
                              </a:lnTo>
                              <a:lnTo>
                                <a:pt x="420" y="420"/>
                              </a:lnTo>
                              <a:lnTo>
                                <a:pt x="412" y="420"/>
                              </a:lnTo>
                              <a:lnTo>
                                <a:pt x="412" y="420"/>
                              </a:lnTo>
                              <a:lnTo>
                                <a:pt x="394" y="428"/>
                              </a:lnTo>
                              <a:lnTo>
                                <a:pt x="394" y="428"/>
                              </a:lnTo>
                              <a:lnTo>
                                <a:pt x="386" y="428"/>
                              </a:lnTo>
                              <a:lnTo>
                                <a:pt x="386" y="428"/>
                              </a:lnTo>
                              <a:lnTo>
                                <a:pt x="382" y="432"/>
                              </a:lnTo>
                              <a:lnTo>
                                <a:pt x="380" y="434"/>
                              </a:lnTo>
                              <a:lnTo>
                                <a:pt x="380" y="434"/>
                              </a:lnTo>
                              <a:lnTo>
                                <a:pt x="376" y="434"/>
                              </a:lnTo>
                              <a:lnTo>
                                <a:pt x="372" y="430"/>
                              </a:lnTo>
                              <a:lnTo>
                                <a:pt x="372" y="430"/>
                              </a:lnTo>
                              <a:lnTo>
                                <a:pt x="366" y="422"/>
                              </a:lnTo>
                              <a:lnTo>
                                <a:pt x="366" y="422"/>
                              </a:lnTo>
                              <a:lnTo>
                                <a:pt x="358" y="416"/>
                              </a:lnTo>
                              <a:lnTo>
                                <a:pt x="354" y="414"/>
                              </a:lnTo>
                              <a:lnTo>
                                <a:pt x="350" y="414"/>
                              </a:lnTo>
                              <a:lnTo>
                                <a:pt x="350" y="414"/>
                              </a:lnTo>
                              <a:lnTo>
                                <a:pt x="348" y="416"/>
                              </a:lnTo>
                              <a:lnTo>
                                <a:pt x="346" y="418"/>
                              </a:lnTo>
                              <a:lnTo>
                                <a:pt x="344" y="426"/>
                              </a:lnTo>
                              <a:lnTo>
                                <a:pt x="340" y="432"/>
                              </a:lnTo>
                              <a:lnTo>
                                <a:pt x="336" y="438"/>
                              </a:lnTo>
                              <a:lnTo>
                                <a:pt x="336" y="438"/>
                              </a:lnTo>
                              <a:lnTo>
                                <a:pt x="332" y="436"/>
                              </a:lnTo>
                              <a:lnTo>
                                <a:pt x="328" y="434"/>
                              </a:lnTo>
                              <a:lnTo>
                                <a:pt x="328" y="434"/>
                              </a:lnTo>
                              <a:lnTo>
                                <a:pt x="326" y="430"/>
                              </a:lnTo>
                              <a:lnTo>
                                <a:pt x="322" y="428"/>
                              </a:lnTo>
                              <a:lnTo>
                                <a:pt x="322" y="428"/>
                              </a:lnTo>
                              <a:lnTo>
                                <a:pt x="318" y="428"/>
                              </a:lnTo>
                              <a:lnTo>
                                <a:pt x="314" y="430"/>
                              </a:lnTo>
                              <a:lnTo>
                                <a:pt x="314" y="430"/>
                              </a:lnTo>
                              <a:lnTo>
                                <a:pt x="306" y="430"/>
                              </a:lnTo>
                              <a:lnTo>
                                <a:pt x="306" y="430"/>
                              </a:lnTo>
                              <a:lnTo>
                                <a:pt x="302" y="426"/>
                              </a:lnTo>
                              <a:lnTo>
                                <a:pt x="298" y="424"/>
                              </a:lnTo>
                              <a:lnTo>
                                <a:pt x="298" y="424"/>
                              </a:lnTo>
                              <a:lnTo>
                                <a:pt x="294" y="428"/>
                              </a:lnTo>
                              <a:lnTo>
                                <a:pt x="292" y="432"/>
                              </a:lnTo>
                              <a:lnTo>
                                <a:pt x="292" y="432"/>
                              </a:lnTo>
                              <a:lnTo>
                                <a:pt x="288" y="434"/>
                              </a:lnTo>
                              <a:lnTo>
                                <a:pt x="284" y="434"/>
                              </a:lnTo>
                              <a:lnTo>
                                <a:pt x="284" y="434"/>
                              </a:lnTo>
                              <a:lnTo>
                                <a:pt x="276" y="438"/>
                              </a:lnTo>
                              <a:lnTo>
                                <a:pt x="276" y="438"/>
                              </a:lnTo>
                              <a:lnTo>
                                <a:pt x="274" y="442"/>
                              </a:lnTo>
                              <a:lnTo>
                                <a:pt x="270" y="446"/>
                              </a:lnTo>
                              <a:lnTo>
                                <a:pt x="270" y="446"/>
                              </a:lnTo>
                              <a:lnTo>
                                <a:pt x="266" y="444"/>
                              </a:lnTo>
                              <a:lnTo>
                                <a:pt x="262" y="440"/>
                              </a:lnTo>
                              <a:lnTo>
                                <a:pt x="262" y="440"/>
                              </a:lnTo>
                              <a:lnTo>
                                <a:pt x="262" y="436"/>
                              </a:lnTo>
                              <a:lnTo>
                                <a:pt x="260" y="432"/>
                              </a:lnTo>
                              <a:lnTo>
                                <a:pt x="260" y="432"/>
                              </a:lnTo>
                              <a:lnTo>
                                <a:pt x="256" y="432"/>
                              </a:lnTo>
                              <a:lnTo>
                                <a:pt x="252" y="434"/>
                              </a:lnTo>
                              <a:lnTo>
                                <a:pt x="246" y="436"/>
                              </a:lnTo>
                              <a:lnTo>
                                <a:pt x="242" y="436"/>
                              </a:lnTo>
                              <a:lnTo>
                                <a:pt x="242" y="436"/>
                              </a:lnTo>
                              <a:lnTo>
                                <a:pt x="238" y="434"/>
                              </a:lnTo>
                              <a:lnTo>
                                <a:pt x="236" y="432"/>
                              </a:lnTo>
                              <a:lnTo>
                                <a:pt x="236" y="432"/>
                              </a:lnTo>
                              <a:lnTo>
                                <a:pt x="234" y="428"/>
                              </a:lnTo>
                              <a:lnTo>
                                <a:pt x="232" y="422"/>
                              </a:lnTo>
                              <a:lnTo>
                                <a:pt x="232" y="422"/>
                              </a:lnTo>
                              <a:lnTo>
                                <a:pt x="228" y="422"/>
                              </a:lnTo>
                              <a:lnTo>
                                <a:pt x="224" y="420"/>
                              </a:lnTo>
                              <a:lnTo>
                                <a:pt x="224" y="420"/>
                              </a:lnTo>
                              <a:lnTo>
                                <a:pt x="214" y="418"/>
                              </a:lnTo>
                              <a:lnTo>
                                <a:pt x="214" y="418"/>
                              </a:lnTo>
                              <a:lnTo>
                                <a:pt x="206" y="416"/>
                              </a:lnTo>
                              <a:lnTo>
                                <a:pt x="206" y="416"/>
                              </a:lnTo>
                              <a:lnTo>
                                <a:pt x="198" y="418"/>
                              </a:lnTo>
                              <a:lnTo>
                                <a:pt x="198" y="418"/>
                              </a:lnTo>
                              <a:lnTo>
                                <a:pt x="190" y="418"/>
                              </a:lnTo>
                              <a:lnTo>
                                <a:pt x="190" y="418"/>
                              </a:lnTo>
                              <a:lnTo>
                                <a:pt x="172" y="416"/>
                              </a:lnTo>
                              <a:lnTo>
                                <a:pt x="172" y="416"/>
                              </a:lnTo>
                              <a:lnTo>
                                <a:pt x="164" y="412"/>
                              </a:lnTo>
                              <a:lnTo>
                                <a:pt x="156" y="408"/>
                              </a:lnTo>
                              <a:lnTo>
                                <a:pt x="156" y="408"/>
                              </a:lnTo>
                              <a:lnTo>
                                <a:pt x="152" y="410"/>
                              </a:lnTo>
                              <a:lnTo>
                                <a:pt x="148" y="412"/>
                              </a:lnTo>
                              <a:lnTo>
                                <a:pt x="148" y="412"/>
                              </a:lnTo>
                              <a:lnTo>
                                <a:pt x="138" y="414"/>
                              </a:lnTo>
                              <a:lnTo>
                                <a:pt x="130" y="414"/>
                              </a:lnTo>
                              <a:lnTo>
                                <a:pt x="130" y="414"/>
                              </a:lnTo>
                              <a:lnTo>
                                <a:pt x="120" y="412"/>
                              </a:lnTo>
                              <a:lnTo>
                                <a:pt x="120" y="412"/>
                              </a:lnTo>
                              <a:lnTo>
                                <a:pt x="110" y="414"/>
                              </a:lnTo>
                              <a:lnTo>
                                <a:pt x="100" y="416"/>
                              </a:lnTo>
                              <a:lnTo>
                                <a:pt x="78" y="424"/>
                              </a:lnTo>
                              <a:lnTo>
                                <a:pt x="78" y="424"/>
                              </a:lnTo>
                              <a:lnTo>
                                <a:pt x="74" y="426"/>
                              </a:lnTo>
                              <a:lnTo>
                                <a:pt x="70" y="428"/>
                              </a:lnTo>
                              <a:lnTo>
                                <a:pt x="70" y="428"/>
                              </a:lnTo>
                              <a:lnTo>
                                <a:pt x="70" y="432"/>
                              </a:lnTo>
                              <a:lnTo>
                                <a:pt x="70" y="436"/>
                              </a:lnTo>
                              <a:lnTo>
                                <a:pt x="70" y="436"/>
                              </a:lnTo>
                              <a:lnTo>
                                <a:pt x="64" y="444"/>
                              </a:lnTo>
                              <a:lnTo>
                                <a:pt x="64" y="444"/>
                              </a:lnTo>
                              <a:lnTo>
                                <a:pt x="56" y="448"/>
                              </a:lnTo>
                              <a:lnTo>
                                <a:pt x="48" y="452"/>
                              </a:lnTo>
                              <a:lnTo>
                                <a:pt x="48" y="452"/>
                              </a:lnTo>
                              <a:lnTo>
                                <a:pt x="40" y="452"/>
                              </a:lnTo>
                              <a:lnTo>
                                <a:pt x="40" y="452"/>
                              </a:lnTo>
                              <a:lnTo>
                                <a:pt x="30" y="454"/>
                              </a:lnTo>
                              <a:lnTo>
                                <a:pt x="30" y="454"/>
                              </a:lnTo>
                              <a:lnTo>
                                <a:pt x="28" y="458"/>
                              </a:lnTo>
                              <a:lnTo>
                                <a:pt x="24" y="462"/>
                              </a:lnTo>
                              <a:lnTo>
                                <a:pt x="24" y="462"/>
                              </a:lnTo>
                              <a:lnTo>
                                <a:pt x="26" y="440"/>
                              </a:lnTo>
                              <a:lnTo>
                                <a:pt x="26" y="428"/>
                              </a:lnTo>
                              <a:lnTo>
                                <a:pt x="24" y="418"/>
                              </a:lnTo>
                              <a:lnTo>
                                <a:pt x="24" y="418"/>
                              </a:lnTo>
                              <a:lnTo>
                                <a:pt x="20" y="414"/>
                              </a:lnTo>
                              <a:lnTo>
                                <a:pt x="16" y="412"/>
                              </a:lnTo>
                              <a:lnTo>
                                <a:pt x="6" y="406"/>
                              </a:lnTo>
                              <a:lnTo>
                                <a:pt x="6" y="406"/>
                              </a:lnTo>
                              <a:lnTo>
                                <a:pt x="2" y="400"/>
                              </a:lnTo>
                              <a:lnTo>
                                <a:pt x="0" y="396"/>
                              </a:lnTo>
                              <a:lnTo>
                                <a:pt x="0" y="396"/>
                              </a:lnTo>
                              <a:lnTo>
                                <a:pt x="0" y="392"/>
                              </a:lnTo>
                              <a:lnTo>
                                <a:pt x="2" y="388"/>
                              </a:lnTo>
                              <a:lnTo>
                                <a:pt x="8" y="382"/>
                              </a:lnTo>
                              <a:lnTo>
                                <a:pt x="8" y="382"/>
                              </a:lnTo>
                              <a:lnTo>
                                <a:pt x="16" y="376"/>
                              </a:lnTo>
                              <a:lnTo>
                                <a:pt x="24" y="370"/>
                              </a:lnTo>
                              <a:lnTo>
                                <a:pt x="24" y="370"/>
                              </a:lnTo>
                              <a:lnTo>
                                <a:pt x="28" y="362"/>
                              </a:lnTo>
                              <a:lnTo>
                                <a:pt x="32" y="352"/>
                              </a:lnTo>
                              <a:lnTo>
                                <a:pt x="32" y="352"/>
                              </a:lnTo>
                              <a:lnTo>
                                <a:pt x="34" y="344"/>
                              </a:lnTo>
                              <a:lnTo>
                                <a:pt x="32" y="334"/>
                              </a:lnTo>
                              <a:lnTo>
                                <a:pt x="32" y="334"/>
                              </a:lnTo>
                              <a:lnTo>
                                <a:pt x="30" y="318"/>
                              </a:lnTo>
                              <a:lnTo>
                                <a:pt x="30" y="318"/>
                              </a:lnTo>
                              <a:lnTo>
                                <a:pt x="24" y="302"/>
                              </a:lnTo>
                              <a:lnTo>
                                <a:pt x="16" y="284"/>
                              </a:lnTo>
                              <a:lnTo>
                                <a:pt x="2" y="248"/>
                              </a:lnTo>
                              <a:lnTo>
                                <a:pt x="2" y="248"/>
                              </a:lnTo>
                              <a:lnTo>
                                <a:pt x="0" y="238"/>
                              </a:lnTo>
                              <a:lnTo>
                                <a:pt x="0" y="238"/>
                              </a:lnTo>
                              <a:lnTo>
                                <a:pt x="2" y="236"/>
                              </a:lnTo>
                              <a:lnTo>
                                <a:pt x="6" y="238"/>
                              </a:lnTo>
                              <a:lnTo>
                                <a:pt x="16" y="240"/>
                              </a:lnTo>
                              <a:lnTo>
                                <a:pt x="16" y="240"/>
                              </a:lnTo>
                              <a:lnTo>
                                <a:pt x="22" y="238"/>
                              </a:lnTo>
                              <a:lnTo>
                                <a:pt x="30" y="234"/>
                              </a:lnTo>
                              <a:lnTo>
                                <a:pt x="30" y="234"/>
                              </a:lnTo>
                              <a:lnTo>
                                <a:pt x="38" y="234"/>
                              </a:lnTo>
                              <a:lnTo>
                                <a:pt x="46" y="236"/>
                              </a:lnTo>
                              <a:lnTo>
                                <a:pt x="46" y="236"/>
                              </a:lnTo>
                              <a:lnTo>
                                <a:pt x="54" y="232"/>
                              </a:lnTo>
                              <a:lnTo>
                                <a:pt x="54" y="232"/>
                              </a:lnTo>
                              <a:lnTo>
                                <a:pt x="56" y="228"/>
                              </a:lnTo>
                              <a:lnTo>
                                <a:pt x="58" y="226"/>
                              </a:lnTo>
                              <a:lnTo>
                                <a:pt x="58" y="226"/>
                              </a:lnTo>
                              <a:lnTo>
                                <a:pt x="62" y="226"/>
                              </a:lnTo>
                              <a:lnTo>
                                <a:pt x="66" y="228"/>
                              </a:lnTo>
                              <a:lnTo>
                                <a:pt x="66" y="228"/>
                              </a:lnTo>
                              <a:lnTo>
                                <a:pt x="72" y="228"/>
                              </a:lnTo>
                              <a:lnTo>
                                <a:pt x="74" y="226"/>
                              </a:lnTo>
                              <a:lnTo>
                                <a:pt x="74" y="226"/>
                              </a:lnTo>
                              <a:lnTo>
                                <a:pt x="74" y="222"/>
                              </a:lnTo>
                              <a:lnTo>
                                <a:pt x="72" y="218"/>
                              </a:lnTo>
                              <a:lnTo>
                                <a:pt x="70" y="216"/>
                              </a:lnTo>
                              <a:lnTo>
                                <a:pt x="70" y="212"/>
                              </a:lnTo>
                              <a:lnTo>
                                <a:pt x="70" y="212"/>
                              </a:lnTo>
                              <a:lnTo>
                                <a:pt x="72" y="210"/>
                              </a:lnTo>
                              <a:lnTo>
                                <a:pt x="76" y="208"/>
                              </a:lnTo>
                              <a:lnTo>
                                <a:pt x="76" y="208"/>
                              </a:lnTo>
                              <a:lnTo>
                                <a:pt x="80" y="208"/>
                              </a:lnTo>
                              <a:lnTo>
                                <a:pt x="84" y="208"/>
                              </a:lnTo>
                              <a:lnTo>
                                <a:pt x="84" y="208"/>
                              </a:lnTo>
                              <a:lnTo>
                                <a:pt x="86" y="204"/>
                              </a:lnTo>
                              <a:lnTo>
                                <a:pt x="88" y="200"/>
                              </a:lnTo>
                              <a:lnTo>
                                <a:pt x="88" y="200"/>
                              </a:lnTo>
                              <a:lnTo>
                                <a:pt x="92" y="198"/>
                              </a:lnTo>
                              <a:lnTo>
                                <a:pt x="96" y="194"/>
                              </a:lnTo>
                              <a:lnTo>
                                <a:pt x="96" y="194"/>
                              </a:lnTo>
                              <a:lnTo>
                                <a:pt x="100" y="196"/>
                              </a:lnTo>
                              <a:lnTo>
                                <a:pt x="102" y="196"/>
                              </a:lnTo>
                              <a:lnTo>
                                <a:pt x="102" y="196"/>
                              </a:lnTo>
                              <a:lnTo>
                                <a:pt x="108" y="202"/>
                              </a:lnTo>
                              <a:lnTo>
                                <a:pt x="108" y="202"/>
                              </a:lnTo>
                              <a:lnTo>
                                <a:pt x="112" y="204"/>
                              </a:lnTo>
                              <a:lnTo>
                                <a:pt x="116" y="206"/>
                              </a:lnTo>
                              <a:lnTo>
                                <a:pt x="116" y="206"/>
                              </a:lnTo>
                              <a:lnTo>
                                <a:pt x="120" y="204"/>
                              </a:lnTo>
                              <a:lnTo>
                                <a:pt x="124" y="202"/>
                              </a:lnTo>
                              <a:lnTo>
                                <a:pt x="124" y="202"/>
                              </a:lnTo>
                              <a:lnTo>
                                <a:pt x="122" y="198"/>
                              </a:lnTo>
                              <a:lnTo>
                                <a:pt x="120" y="194"/>
                              </a:lnTo>
                              <a:lnTo>
                                <a:pt x="120" y="194"/>
                              </a:lnTo>
                              <a:lnTo>
                                <a:pt x="114" y="188"/>
                              </a:lnTo>
                              <a:lnTo>
                                <a:pt x="114" y="188"/>
                              </a:lnTo>
                              <a:lnTo>
                                <a:pt x="110" y="182"/>
                              </a:lnTo>
                              <a:lnTo>
                                <a:pt x="110" y="182"/>
                              </a:lnTo>
                              <a:lnTo>
                                <a:pt x="110" y="174"/>
                              </a:lnTo>
                              <a:lnTo>
                                <a:pt x="110" y="174"/>
                              </a:lnTo>
                              <a:lnTo>
                                <a:pt x="114" y="166"/>
                              </a:lnTo>
                              <a:lnTo>
                                <a:pt x="116" y="158"/>
                              </a:lnTo>
                              <a:lnTo>
                                <a:pt x="116" y="158"/>
                              </a:lnTo>
                              <a:lnTo>
                                <a:pt x="116" y="150"/>
                              </a:lnTo>
                              <a:lnTo>
                                <a:pt x="116" y="150"/>
                              </a:lnTo>
                              <a:lnTo>
                                <a:pt x="116" y="142"/>
                              </a:lnTo>
                              <a:lnTo>
                                <a:pt x="116" y="142"/>
                              </a:lnTo>
                              <a:lnTo>
                                <a:pt x="114" y="134"/>
                              </a:lnTo>
                              <a:lnTo>
                                <a:pt x="114" y="134"/>
                              </a:lnTo>
                              <a:lnTo>
                                <a:pt x="116" y="126"/>
                              </a:lnTo>
                              <a:lnTo>
                                <a:pt x="116" y="126"/>
                              </a:lnTo>
                              <a:lnTo>
                                <a:pt x="118" y="124"/>
                              </a:lnTo>
                              <a:lnTo>
                                <a:pt x="122" y="122"/>
                              </a:lnTo>
                              <a:lnTo>
                                <a:pt x="122" y="122"/>
                              </a:lnTo>
                              <a:lnTo>
                                <a:pt x="130" y="120"/>
                              </a:lnTo>
                              <a:lnTo>
                                <a:pt x="130" y="120"/>
                              </a:lnTo>
                              <a:lnTo>
                                <a:pt x="134" y="114"/>
                              </a:lnTo>
                              <a:lnTo>
                                <a:pt x="134" y="114"/>
                              </a:lnTo>
                              <a:lnTo>
                                <a:pt x="140" y="108"/>
                              </a:lnTo>
                              <a:lnTo>
                                <a:pt x="140" y="108"/>
                              </a:lnTo>
                              <a:lnTo>
                                <a:pt x="146" y="108"/>
                              </a:lnTo>
                              <a:lnTo>
                                <a:pt x="152" y="106"/>
                              </a:lnTo>
                              <a:lnTo>
                                <a:pt x="152" y="106"/>
                              </a:lnTo>
                              <a:lnTo>
                                <a:pt x="156" y="104"/>
                              </a:lnTo>
                              <a:lnTo>
                                <a:pt x="158" y="98"/>
                              </a:lnTo>
                              <a:lnTo>
                                <a:pt x="160" y="92"/>
                              </a:lnTo>
                              <a:lnTo>
                                <a:pt x="158" y="88"/>
                              </a:lnTo>
                              <a:lnTo>
                                <a:pt x="158" y="88"/>
                              </a:lnTo>
                              <a:lnTo>
                                <a:pt x="156" y="86"/>
                              </a:lnTo>
                              <a:lnTo>
                                <a:pt x="150" y="86"/>
                              </a:lnTo>
                              <a:lnTo>
                                <a:pt x="150" y="86"/>
                              </a:lnTo>
                              <a:lnTo>
                                <a:pt x="146" y="86"/>
                              </a:lnTo>
                              <a:lnTo>
                                <a:pt x="144" y="86"/>
                              </a:lnTo>
                              <a:lnTo>
                                <a:pt x="144" y="86"/>
                              </a:lnTo>
                              <a:lnTo>
                                <a:pt x="142" y="84"/>
                              </a:lnTo>
                              <a:lnTo>
                                <a:pt x="140" y="80"/>
                              </a:lnTo>
                              <a:lnTo>
                                <a:pt x="140" y="80"/>
                              </a:lnTo>
                              <a:lnTo>
                                <a:pt x="140" y="76"/>
                              </a:lnTo>
                              <a:lnTo>
                                <a:pt x="140" y="72"/>
                              </a:lnTo>
                              <a:lnTo>
                                <a:pt x="140" y="72"/>
                              </a:lnTo>
                              <a:lnTo>
                                <a:pt x="144" y="68"/>
                              </a:lnTo>
                              <a:lnTo>
                                <a:pt x="146" y="66"/>
                              </a:lnTo>
                              <a:lnTo>
                                <a:pt x="146" y="66"/>
                              </a:lnTo>
                              <a:lnTo>
                                <a:pt x="150" y="64"/>
                              </a:lnTo>
                              <a:lnTo>
                                <a:pt x="150" y="60"/>
                              </a:lnTo>
                              <a:lnTo>
                                <a:pt x="150" y="60"/>
                              </a:lnTo>
                              <a:lnTo>
                                <a:pt x="150" y="58"/>
                              </a:lnTo>
                              <a:lnTo>
                                <a:pt x="150" y="58"/>
                              </a:lnTo>
                              <a:lnTo>
                                <a:pt x="150" y="58"/>
                              </a:lnTo>
                              <a:lnTo>
                                <a:pt x="150" y="58"/>
                              </a:lnTo>
                              <a:lnTo>
                                <a:pt x="154" y="58"/>
                              </a:lnTo>
                              <a:lnTo>
                                <a:pt x="158" y="58"/>
                              </a:lnTo>
                              <a:lnTo>
                                <a:pt x="158" y="58"/>
                              </a:lnTo>
                              <a:lnTo>
                                <a:pt x="162" y="56"/>
                              </a:lnTo>
                              <a:lnTo>
                                <a:pt x="164" y="52"/>
                              </a:lnTo>
                              <a:lnTo>
                                <a:pt x="164" y="52"/>
                              </a:lnTo>
                              <a:lnTo>
                                <a:pt x="164" y="46"/>
                              </a:lnTo>
                              <a:lnTo>
                                <a:pt x="164" y="46"/>
                              </a:lnTo>
                              <a:lnTo>
                                <a:pt x="166" y="42"/>
                              </a:lnTo>
                              <a:lnTo>
                                <a:pt x="170" y="40"/>
                              </a:lnTo>
                              <a:lnTo>
                                <a:pt x="170" y="40"/>
                              </a:lnTo>
                              <a:lnTo>
                                <a:pt x="174" y="40"/>
                              </a:lnTo>
                              <a:lnTo>
                                <a:pt x="178" y="42"/>
                              </a:lnTo>
                              <a:lnTo>
                                <a:pt x="186" y="44"/>
                              </a:lnTo>
                              <a:lnTo>
                                <a:pt x="186" y="44"/>
                              </a:lnTo>
                              <a:lnTo>
                                <a:pt x="194" y="40"/>
                              </a:lnTo>
                              <a:lnTo>
                                <a:pt x="194" y="40"/>
                              </a:lnTo>
                              <a:lnTo>
                                <a:pt x="198" y="34"/>
                              </a:lnTo>
                              <a:lnTo>
                                <a:pt x="200" y="28"/>
                              </a:lnTo>
                              <a:lnTo>
                                <a:pt x="200" y="28"/>
                              </a:lnTo>
                              <a:lnTo>
                                <a:pt x="200" y="20"/>
                              </a:lnTo>
                              <a:lnTo>
                                <a:pt x="200" y="20"/>
                              </a:lnTo>
                              <a:lnTo>
                                <a:pt x="204" y="12"/>
                              </a:lnTo>
                              <a:lnTo>
                                <a:pt x="210" y="6"/>
                              </a:lnTo>
                              <a:lnTo>
                                <a:pt x="210" y="6"/>
                              </a:lnTo>
                              <a:lnTo>
                                <a:pt x="216" y="2"/>
                              </a:lnTo>
                              <a:lnTo>
                                <a:pt x="216" y="2"/>
                              </a:lnTo>
                              <a:lnTo>
                                <a:pt x="220" y="0"/>
                              </a:lnTo>
                              <a:lnTo>
                                <a:pt x="226" y="0"/>
                              </a:lnTo>
                              <a:lnTo>
                                <a:pt x="226" y="0"/>
                              </a:lnTo>
                              <a:lnTo>
                                <a:pt x="226" y="4"/>
                              </a:lnTo>
                              <a:lnTo>
                                <a:pt x="228" y="6"/>
                              </a:lnTo>
                              <a:lnTo>
                                <a:pt x="228" y="6"/>
                              </a:lnTo>
                              <a:lnTo>
                                <a:pt x="232" y="6"/>
                              </a:lnTo>
                              <a:lnTo>
                                <a:pt x="236" y="4"/>
                              </a:lnTo>
                              <a:lnTo>
                                <a:pt x="244" y="0"/>
                              </a:lnTo>
                              <a:lnTo>
                                <a:pt x="244" y="0"/>
                              </a:lnTo>
                              <a:lnTo>
                                <a:pt x="250" y="2"/>
                              </a:lnTo>
                              <a:lnTo>
                                <a:pt x="250" y="2"/>
                              </a:lnTo>
                              <a:lnTo>
                                <a:pt x="254" y="6"/>
                              </a:lnTo>
                              <a:lnTo>
                                <a:pt x="256" y="8"/>
                              </a:lnTo>
                              <a:lnTo>
                                <a:pt x="256" y="8"/>
                              </a:lnTo>
                              <a:lnTo>
                                <a:pt x="260" y="8"/>
                              </a:lnTo>
                              <a:lnTo>
                                <a:pt x="264" y="6"/>
                              </a:lnTo>
                              <a:lnTo>
                                <a:pt x="270" y="4"/>
                              </a:lnTo>
                              <a:lnTo>
                                <a:pt x="270" y="4"/>
                              </a:lnTo>
                              <a:lnTo>
                                <a:pt x="278" y="4"/>
                              </a:lnTo>
                              <a:lnTo>
                                <a:pt x="278" y="4"/>
                              </a:lnTo>
                              <a:lnTo>
                                <a:pt x="286" y="6"/>
                              </a:lnTo>
                              <a:lnTo>
                                <a:pt x="292" y="10"/>
                              </a:lnTo>
                              <a:lnTo>
                                <a:pt x="292" y="10"/>
                              </a:lnTo>
                              <a:lnTo>
                                <a:pt x="292" y="14"/>
                              </a:lnTo>
                              <a:lnTo>
                                <a:pt x="292" y="20"/>
                              </a:lnTo>
                              <a:lnTo>
                                <a:pt x="292" y="26"/>
                              </a:lnTo>
                              <a:lnTo>
                                <a:pt x="294" y="30"/>
                              </a:lnTo>
                              <a:lnTo>
                                <a:pt x="294" y="30"/>
                              </a:lnTo>
                              <a:lnTo>
                                <a:pt x="296" y="28"/>
                              </a:lnTo>
                              <a:lnTo>
                                <a:pt x="300" y="26"/>
                              </a:lnTo>
                              <a:lnTo>
                                <a:pt x="306" y="18"/>
                              </a:lnTo>
                              <a:lnTo>
                                <a:pt x="306" y="18"/>
                              </a:lnTo>
                              <a:lnTo>
                                <a:pt x="312" y="16"/>
                              </a:lnTo>
                              <a:lnTo>
                                <a:pt x="312" y="16"/>
                              </a:lnTo>
                              <a:lnTo>
                                <a:pt x="318" y="10"/>
                              </a:lnTo>
                              <a:lnTo>
                                <a:pt x="318" y="10"/>
                              </a:lnTo>
                              <a:lnTo>
                                <a:pt x="324" y="8"/>
                              </a:lnTo>
                              <a:lnTo>
                                <a:pt x="332" y="8"/>
                              </a:lnTo>
                              <a:lnTo>
                                <a:pt x="332" y="8"/>
                              </a:lnTo>
                              <a:lnTo>
                                <a:pt x="340" y="6"/>
                              </a:lnTo>
                              <a:lnTo>
                                <a:pt x="340" y="6"/>
                              </a:lnTo>
                              <a:lnTo>
                                <a:pt x="348" y="10"/>
                              </a:lnTo>
                              <a:lnTo>
                                <a:pt x="348" y="10"/>
                              </a:lnTo>
                              <a:lnTo>
                                <a:pt x="354" y="14"/>
                              </a:lnTo>
                              <a:lnTo>
                                <a:pt x="354" y="14"/>
                              </a:lnTo>
                              <a:lnTo>
                                <a:pt x="360" y="20"/>
                              </a:lnTo>
                              <a:lnTo>
                                <a:pt x="366" y="24"/>
                              </a:lnTo>
                              <a:lnTo>
                                <a:pt x="366" y="24"/>
                              </a:lnTo>
                              <a:lnTo>
                                <a:pt x="370" y="24"/>
                              </a:lnTo>
                              <a:lnTo>
                                <a:pt x="374" y="24"/>
                              </a:lnTo>
                              <a:lnTo>
                                <a:pt x="374" y="24"/>
                              </a:lnTo>
                              <a:lnTo>
                                <a:pt x="376" y="28"/>
                              </a:lnTo>
                              <a:lnTo>
                                <a:pt x="376" y="34"/>
                              </a:lnTo>
                              <a:lnTo>
                                <a:pt x="376" y="34"/>
                              </a:lnTo>
                              <a:lnTo>
                                <a:pt x="376" y="42"/>
                              </a:lnTo>
                              <a:lnTo>
                                <a:pt x="376" y="42"/>
                              </a:lnTo>
                              <a:lnTo>
                                <a:pt x="378" y="50"/>
                              </a:lnTo>
                              <a:lnTo>
                                <a:pt x="378" y="50"/>
                              </a:lnTo>
                              <a:lnTo>
                                <a:pt x="384" y="56"/>
                              </a:lnTo>
                              <a:lnTo>
                                <a:pt x="384" y="56"/>
                              </a:lnTo>
                              <a:lnTo>
                                <a:pt x="388" y="62"/>
                              </a:lnTo>
                              <a:lnTo>
                                <a:pt x="388" y="62"/>
                              </a:lnTo>
                              <a:lnTo>
                                <a:pt x="390" y="70"/>
                              </a:lnTo>
                              <a:lnTo>
                                <a:pt x="390" y="70"/>
                              </a:lnTo>
                              <a:lnTo>
                                <a:pt x="388" y="78"/>
                              </a:lnTo>
                              <a:lnTo>
                                <a:pt x="388" y="78"/>
                              </a:lnTo>
                              <a:lnTo>
                                <a:pt x="384" y="84"/>
                              </a:lnTo>
                              <a:lnTo>
                                <a:pt x="384" y="84"/>
                              </a:lnTo>
                              <a:lnTo>
                                <a:pt x="384" y="92"/>
                              </a:lnTo>
                              <a:lnTo>
                                <a:pt x="384" y="92"/>
                              </a:lnTo>
                              <a:lnTo>
                                <a:pt x="388" y="98"/>
                              </a:lnTo>
                              <a:lnTo>
                                <a:pt x="388" y="98"/>
                              </a:lnTo>
                              <a:lnTo>
                                <a:pt x="394" y="102"/>
                              </a:lnTo>
                              <a:lnTo>
                                <a:pt x="402" y="106"/>
                              </a:lnTo>
                              <a:lnTo>
                                <a:pt x="402" y="106"/>
                              </a:lnTo>
                              <a:lnTo>
                                <a:pt x="406" y="114"/>
                              </a:lnTo>
                              <a:lnTo>
                                <a:pt x="408" y="122"/>
                              </a:lnTo>
                              <a:lnTo>
                                <a:pt x="408" y="122"/>
                              </a:lnTo>
                              <a:lnTo>
                                <a:pt x="424" y="140"/>
                              </a:lnTo>
                              <a:lnTo>
                                <a:pt x="424" y="140"/>
                              </a:lnTo>
                              <a:lnTo>
                                <a:pt x="430" y="146"/>
                              </a:lnTo>
                              <a:lnTo>
                                <a:pt x="430" y="146"/>
                              </a:lnTo>
                              <a:lnTo>
                                <a:pt x="438" y="148"/>
                              </a:lnTo>
                              <a:lnTo>
                                <a:pt x="446" y="152"/>
                              </a:lnTo>
                              <a:lnTo>
                                <a:pt x="446" y="152"/>
                              </a:lnTo>
                              <a:lnTo>
                                <a:pt x="452" y="156"/>
                              </a:lnTo>
                              <a:lnTo>
                                <a:pt x="452" y="156"/>
                              </a:lnTo>
                              <a:lnTo>
                                <a:pt x="456" y="164"/>
                              </a:lnTo>
                              <a:lnTo>
                                <a:pt x="456" y="164"/>
                              </a:lnTo>
                              <a:lnTo>
                                <a:pt x="456" y="172"/>
                              </a:lnTo>
                              <a:lnTo>
                                <a:pt x="456" y="172"/>
                              </a:lnTo>
                              <a:lnTo>
                                <a:pt x="458" y="176"/>
                              </a:lnTo>
                              <a:lnTo>
                                <a:pt x="462" y="178"/>
                              </a:lnTo>
                              <a:lnTo>
                                <a:pt x="462" y="178"/>
                              </a:lnTo>
                              <a:lnTo>
                                <a:pt x="468" y="178"/>
                              </a:lnTo>
                              <a:lnTo>
                                <a:pt x="474" y="174"/>
                              </a:lnTo>
                              <a:lnTo>
                                <a:pt x="480" y="172"/>
                              </a:lnTo>
                              <a:lnTo>
                                <a:pt x="484" y="170"/>
                              </a:lnTo>
                              <a:lnTo>
                                <a:pt x="484" y="170"/>
                              </a:lnTo>
                              <a:lnTo>
                                <a:pt x="488" y="172"/>
                              </a:lnTo>
                              <a:lnTo>
                                <a:pt x="492" y="174"/>
                              </a:lnTo>
                              <a:lnTo>
                                <a:pt x="492" y="174"/>
                              </a:lnTo>
                              <a:lnTo>
                                <a:pt x="496" y="174"/>
                              </a:lnTo>
                              <a:lnTo>
                                <a:pt x="500" y="174"/>
                              </a:lnTo>
                              <a:lnTo>
                                <a:pt x="500" y="174"/>
                              </a:lnTo>
                              <a:lnTo>
                                <a:pt x="500" y="178"/>
                              </a:lnTo>
                              <a:lnTo>
                                <a:pt x="500" y="182"/>
                              </a:lnTo>
                              <a:lnTo>
                                <a:pt x="500" y="182"/>
                              </a:lnTo>
                              <a:lnTo>
                                <a:pt x="502" y="186"/>
                              </a:lnTo>
                              <a:lnTo>
                                <a:pt x="506" y="188"/>
                              </a:lnTo>
                              <a:lnTo>
                                <a:pt x="506" y="188"/>
                              </a:lnTo>
                              <a:lnTo>
                                <a:pt x="510" y="186"/>
                              </a:lnTo>
                              <a:lnTo>
                                <a:pt x="516" y="186"/>
                              </a:lnTo>
                              <a:lnTo>
                                <a:pt x="516" y="186"/>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93" name="Freeform 335"/>
                        <a:cNvSpPr>
                          <a:spLocks noChangeAspect="1"/>
                        </a:cNvSpPr>
                      </a:nvSpPr>
                      <a:spPr bwMode="auto">
                        <a:xfrm>
                          <a:off x="6499907" y="5353050"/>
                          <a:ext cx="669925" cy="450850"/>
                        </a:xfrm>
                        <a:custGeom>
                          <a:avLst/>
                          <a:gdLst/>
                          <a:ahLst/>
                          <a:cxnLst>
                            <a:cxn ang="0">
                              <a:pos x="426" y="26"/>
                            </a:cxn>
                            <a:cxn ang="0">
                              <a:pos x="420" y="54"/>
                            </a:cxn>
                            <a:cxn ang="0">
                              <a:pos x="404" y="60"/>
                            </a:cxn>
                            <a:cxn ang="0">
                              <a:pos x="386" y="84"/>
                            </a:cxn>
                            <a:cxn ang="0">
                              <a:pos x="392" y="112"/>
                            </a:cxn>
                            <a:cxn ang="0">
                              <a:pos x="386" y="124"/>
                            </a:cxn>
                            <a:cxn ang="0">
                              <a:pos x="380" y="134"/>
                            </a:cxn>
                            <a:cxn ang="0">
                              <a:pos x="368" y="148"/>
                            </a:cxn>
                            <a:cxn ang="0">
                              <a:pos x="378" y="154"/>
                            </a:cxn>
                            <a:cxn ang="0">
                              <a:pos x="386" y="162"/>
                            </a:cxn>
                            <a:cxn ang="0">
                              <a:pos x="408" y="190"/>
                            </a:cxn>
                            <a:cxn ang="0">
                              <a:pos x="410" y="198"/>
                            </a:cxn>
                            <a:cxn ang="0">
                              <a:pos x="400" y="198"/>
                            </a:cxn>
                            <a:cxn ang="0">
                              <a:pos x="372" y="206"/>
                            </a:cxn>
                            <a:cxn ang="0">
                              <a:pos x="348" y="198"/>
                            </a:cxn>
                            <a:cxn ang="0">
                              <a:pos x="324" y="212"/>
                            </a:cxn>
                            <a:cxn ang="0">
                              <a:pos x="306" y="218"/>
                            </a:cxn>
                            <a:cxn ang="0">
                              <a:pos x="288" y="230"/>
                            </a:cxn>
                            <a:cxn ang="0">
                              <a:pos x="280" y="236"/>
                            </a:cxn>
                            <a:cxn ang="0">
                              <a:pos x="282" y="258"/>
                            </a:cxn>
                            <a:cxn ang="0">
                              <a:pos x="254" y="280"/>
                            </a:cxn>
                            <a:cxn ang="0">
                              <a:pos x="218" y="280"/>
                            </a:cxn>
                            <a:cxn ang="0">
                              <a:pos x="180" y="264"/>
                            </a:cxn>
                            <a:cxn ang="0">
                              <a:pos x="166" y="264"/>
                            </a:cxn>
                            <a:cxn ang="0">
                              <a:pos x="128" y="282"/>
                            </a:cxn>
                            <a:cxn ang="0">
                              <a:pos x="98" y="286"/>
                            </a:cxn>
                            <a:cxn ang="0">
                              <a:pos x="64" y="294"/>
                            </a:cxn>
                            <a:cxn ang="0">
                              <a:pos x="58" y="274"/>
                            </a:cxn>
                            <a:cxn ang="0">
                              <a:pos x="48" y="236"/>
                            </a:cxn>
                            <a:cxn ang="0">
                              <a:pos x="16" y="214"/>
                            </a:cxn>
                            <a:cxn ang="0">
                              <a:pos x="14" y="184"/>
                            </a:cxn>
                            <a:cxn ang="0">
                              <a:pos x="26" y="150"/>
                            </a:cxn>
                            <a:cxn ang="0">
                              <a:pos x="38" y="134"/>
                            </a:cxn>
                            <a:cxn ang="0">
                              <a:pos x="18" y="114"/>
                            </a:cxn>
                            <a:cxn ang="0">
                              <a:pos x="2" y="84"/>
                            </a:cxn>
                            <a:cxn ang="0">
                              <a:pos x="0" y="50"/>
                            </a:cxn>
                            <a:cxn ang="0">
                              <a:pos x="10" y="38"/>
                            </a:cxn>
                            <a:cxn ang="0">
                              <a:pos x="34" y="34"/>
                            </a:cxn>
                            <a:cxn ang="0">
                              <a:pos x="34" y="46"/>
                            </a:cxn>
                            <a:cxn ang="0">
                              <a:pos x="34" y="58"/>
                            </a:cxn>
                            <a:cxn ang="0">
                              <a:pos x="54" y="64"/>
                            </a:cxn>
                            <a:cxn ang="0">
                              <a:pos x="106" y="64"/>
                            </a:cxn>
                            <a:cxn ang="0">
                              <a:pos x="184" y="60"/>
                            </a:cxn>
                            <a:cxn ang="0">
                              <a:pos x="222" y="58"/>
                            </a:cxn>
                            <a:cxn ang="0">
                              <a:pos x="252" y="34"/>
                            </a:cxn>
                            <a:cxn ang="0">
                              <a:pos x="292" y="10"/>
                            </a:cxn>
                            <a:cxn ang="0">
                              <a:pos x="330" y="0"/>
                            </a:cxn>
                            <a:cxn ang="0">
                              <a:pos x="340" y="6"/>
                            </a:cxn>
                            <a:cxn ang="0">
                              <a:pos x="376" y="10"/>
                            </a:cxn>
                            <a:cxn ang="0">
                              <a:pos x="398" y="22"/>
                            </a:cxn>
                            <a:cxn ang="0">
                              <a:pos x="414" y="20"/>
                            </a:cxn>
                          </a:cxnLst>
                          <a:rect l="0" t="0" r="r" b="b"/>
                          <a:pathLst>
                            <a:path w="426" h="296">
                              <a:moveTo>
                                <a:pt x="424" y="18"/>
                              </a:moveTo>
                              <a:lnTo>
                                <a:pt x="424" y="18"/>
                              </a:lnTo>
                              <a:lnTo>
                                <a:pt x="426" y="22"/>
                              </a:lnTo>
                              <a:lnTo>
                                <a:pt x="426" y="26"/>
                              </a:lnTo>
                              <a:lnTo>
                                <a:pt x="426" y="38"/>
                              </a:lnTo>
                              <a:lnTo>
                                <a:pt x="426" y="38"/>
                              </a:lnTo>
                              <a:lnTo>
                                <a:pt x="424" y="46"/>
                              </a:lnTo>
                              <a:lnTo>
                                <a:pt x="420" y="54"/>
                              </a:lnTo>
                              <a:lnTo>
                                <a:pt x="420" y="54"/>
                              </a:lnTo>
                              <a:lnTo>
                                <a:pt x="416" y="56"/>
                              </a:lnTo>
                              <a:lnTo>
                                <a:pt x="410" y="58"/>
                              </a:lnTo>
                              <a:lnTo>
                                <a:pt x="404" y="60"/>
                              </a:lnTo>
                              <a:lnTo>
                                <a:pt x="398" y="62"/>
                              </a:lnTo>
                              <a:lnTo>
                                <a:pt x="398" y="62"/>
                              </a:lnTo>
                              <a:lnTo>
                                <a:pt x="392" y="72"/>
                              </a:lnTo>
                              <a:lnTo>
                                <a:pt x="386" y="84"/>
                              </a:lnTo>
                              <a:lnTo>
                                <a:pt x="386" y="84"/>
                              </a:lnTo>
                              <a:lnTo>
                                <a:pt x="388" y="92"/>
                              </a:lnTo>
                              <a:lnTo>
                                <a:pt x="390" y="102"/>
                              </a:lnTo>
                              <a:lnTo>
                                <a:pt x="392" y="112"/>
                              </a:lnTo>
                              <a:lnTo>
                                <a:pt x="392" y="116"/>
                              </a:lnTo>
                              <a:lnTo>
                                <a:pt x="392" y="120"/>
                              </a:lnTo>
                              <a:lnTo>
                                <a:pt x="392" y="120"/>
                              </a:lnTo>
                              <a:lnTo>
                                <a:pt x="386" y="124"/>
                              </a:lnTo>
                              <a:lnTo>
                                <a:pt x="382" y="126"/>
                              </a:lnTo>
                              <a:lnTo>
                                <a:pt x="382" y="126"/>
                              </a:lnTo>
                              <a:lnTo>
                                <a:pt x="380" y="134"/>
                              </a:lnTo>
                              <a:lnTo>
                                <a:pt x="380" y="134"/>
                              </a:lnTo>
                              <a:lnTo>
                                <a:pt x="372" y="140"/>
                              </a:lnTo>
                              <a:lnTo>
                                <a:pt x="368" y="144"/>
                              </a:lnTo>
                              <a:lnTo>
                                <a:pt x="368" y="148"/>
                              </a:lnTo>
                              <a:lnTo>
                                <a:pt x="368" y="148"/>
                              </a:lnTo>
                              <a:lnTo>
                                <a:pt x="370" y="150"/>
                              </a:lnTo>
                              <a:lnTo>
                                <a:pt x="372" y="152"/>
                              </a:lnTo>
                              <a:lnTo>
                                <a:pt x="372" y="152"/>
                              </a:lnTo>
                              <a:lnTo>
                                <a:pt x="378" y="154"/>
                              </a:lnTo>
                              <a:lnTo>
                                <a:pt x="378" y="154"/>
                              </a:lnTo>
                              <a:lnTo>
                                <a:pt x="382" y="158"/>
                              </a:lnTo>
                              <a:lnTo>
                                <a:pt x="386" y="162"/>
                              </a:lnTo>
                              <a:lnTo>
                                <a:pt x="386" y="162"/>
                              </a:lnTo>
                              <a:lnTo>
                                <a:pt x="392" y="174"/>
                              </a:lnTo>
                              <a:lnTo>
                                <a:pt x="392" y="174"/>
                              </a:lnTo>
                              <a:lnTo>
                                <a:pt x="400" y="182"/>
                              </a:lnTo>
                              <a:lnTo>
                                <a:pt x="408" y="190"/>
                              </a:lnTo>
                              <a:lnTo>
                                <a:pt x="408" y="190"/>
                              </a:lnTo>
                              <a:lnTo>
                                <a:pt x="410" y="194"/>
                              </a:lnTo>
                              <a:lnTo>
                                <a:pt x="410" y="198"/>
                              </a:lnTo>
                              <a:lnTo>
                                <a:pt x="410" y="198"/>
                              </a:lnTo>
                              <a:lnTo>
                                <a:pt x="408" y="198"/>
                              </a:lnTo>
                              <a:lnTo>
                                <a:pt x="406" y="198"/>
                              </a:lnTo>
                              <a:lnTo>
                                <a:pt x="400" y="198"/>
                              </a:lnTo>
                              <a:lnTo>
                                <a:pt x="400" y="198"/>
                              </a:lnTo>
                              <a:lnTo>
                                <a:pt x="386" y="204"/>
                              </a:lnTo>
                              <a:lnTo>
                                <a:pt x="378" y="206"/>
                              </a:lnTo>
                              <a:lnTo>
                                <a:pt x="372" y="206"/>
                              </a:lnTo>
                              <a:lnTo>
                                <a:pt x="372" y="206"/>
                              </a:lnTo>
                              <a:lnTo>
                                <a:pt x="366" y="206"/>
                              </a:lnTo>
                              <a:lnTo>
                                <a:pt x="360" y="202"/>
                              </a:lnTo>
                              <a:lnTo>
                                <a:pt x="354" y="198"/>
                              </a:lnTo>
                              <a:lnTo>
                                <a:pt x="348" y="198"/>
                              </a:lnTo>
                              <a:lnTo>
                                <a:pt x="348" y="198"/>
                              </a:lnTo>
                              <a:lnTo>
                                <a:pt x="342" y="200"/>
                              </a:lnTo>
                              <a:lnTo>
                                <a:pt x="336" y="204"/>
                              </a:lnTo>
                              <a:lnTo>
                                <a:pt x="324" y="212"/>
                              </a:lnTo>
                              <a:lnTo>
                                <a:pt x="324" y="212"/>
                              </a:lnTo>
                              <a:lnTo>
                                <a:pt x="314" y="214"/>
                              </a:lnTo>
                              <a:lnTo>
                                <a:pt x="306" y="218"/>
                              </a:lnTo>
                              <a:lnTo>
                                <a:pt x="306" y="218"/>
                              </a:lnTo>
                              <a:lnTo>
                                <a:pt x="302" y="222"/>
                              </a:lnTo>
                              <a:lnTo>
                                <a:pt x="296" y="228"/>
                              </a:lnTo>
                              <a:lnTo>
                                <a:pt x="296" y="228"/>
                              </a:lnTo>
                              <a:lnTo>
                                <a:pt x="288" y="230"/>
                              </a:lnTo>
                              <a:lnTo>
                                <a:pt x="284" y="230"/>
                              </a:lnTo>
                              <a:lnTo>
                                <a:pt x="282" y="232"/>
                              </a:lnTo>
                              <a:lnTo>
                                <a:pt x="282" y="232"/>
                              </a:lnTo>
                              <a:lnTo>
                                <a:pt x="280" y="236"/>
                              </a:lnTo>
                              <a:lnTo>
                                <a:pt x="282" y="244"/>
                              </a:lnTo>
                              <a:lnTo>
                                <a:pt x="282" y="252"/>
                              </a:lnTo>
                              <a:lnTo>
                                <a:pt x="282" y="258"/>
                              </a:lnTo>
                              <a:lnTo>
                                <a:pt x="282" y="258"/>
                              </a:lnTo>
                              <a:lnTo>
                                <a:pt x="276" y="266"/>
                              </a:lnTo>
                              <a:lnTo>
                                <a:pt x="266" y="274"/>
                              </a:lnTo>
                              <a:lnTo>
                                <a:pt x="266" y="274"/>
                              </a:lnTo>
                              <a:lnTo>
                                <a:pt x="254" y="280"/>
                              </a:lnTo>
                              <a:lnTo>
                                <a:pt x="242" y="284"/>
                              </a:lnTo>
                              <a:lnTo>
                                <a:pt x="242" y="284"/>
                              </a:lnTo>
                              <a:lnTo>
                                <a:pt x="230" y="284"/>
                              </a:lnTo>
                              <a:lnTo>
                                <a:pt x="218" y="280"/>
                              </a:lnTo>
                              <a:lnTo>
                                <a:pt x="194" y="274"/>
                              </a:lnTo>
                              <a:lnTo>
                                <a:pt x="194" y="274"/>
                              </a:lnTo>
                              <a:lnTo>
                                <a:pt x="188" y="268"/>
                              </a:lnTo>
                              <a:lnTo>
                                <a:pt x="180" y="264"/>
                              </a:lnTo>
                              <a:lnTo>
                                <a:pt x="180" y="264"/>
                              </a:lnTo>
                              <a:lnTo>
                                <a:pt x="174" y="264"/>
                              </a:lnTo>
                              <a:lnTo>
                                <a:pt x="166" y="264"/>
                              </a:lnTo>
                              <a:lnTo>
                                <a:pt x="166" y="264"/>
                              </a:lnTo>
                              <a:lnTo>
                                <a:pt x="158" y="268"/>
                              </a:lnTo>
                              <a:lnTo>
                                <a:pt x="146" y="274"/>
                              </a:lnTo>
                              <a:lnTo>
                                <a:pt x="136" y="280"/>
                              </a:lnTo>
                              <a:lnTo>
                                <a:pt x="128" y="282"/>
                              </a:lnTo>
                              <a:lnTo>
                                <a:pt x="128" y="282"/>
                              </a:lnTo>
                              <a:lnTo>
                                <a:pt x="114" y="284"/>
                              </a:lnTo>
                              <a:lnTo>
                                <a:pt x="98" y="286"/>
                              </a:lnTo>
                              <a:lnTo>
                                <a:pt x="98" y="286"/>
                              </a:lnTo>
                              <a:lnTo>
                                <a:pt x="78" y="292"/>
                              </a:lnTo>
                              <a:lnTo>
                                <a:pt x="78" y="292"/>
                              </a:lnTo>
                              <a:lnTo>
                                <a:pt x="68" y="292"/>
                              </a:lnTo>
                              <a:lnTo>
                                <a:pt x="64" y="294"/>
                              </a:lnTo>
                              <a:lnTo>
                                <a:pt x="62" y="296"/>
                              </a:lnTo>
                              <a:lnTo>
                                <a:pt x="62" y="296"/>
                              </a:lnTo>
                              <a:lnTo>
                                <a:pt x="58" y="274"/>
                              </a:lnTo>
                              <a:lnTo>
                                <a:pt x="58" y="274"/>
                              </a:lnTo>
                              <a:lnTo>
                                <a:pt x="54" y="254"/>
                              </a:lnTo>
                              <a:lnTo>
                                <a:pt x="52" y="244"/>
                              </a:lnTo>
                              <a:lnTo>
                                <a:pt x="48" y="236"/>
                              </a:lnTo>
                              <a:lnTo>
                                <a:pt x="48" y="236"/>
                              </a:lnTo>
                              <a:lnTo>
                                <a:pt x="40" y="230"/>
                              </a:lnTo>
                              <a:lnTo>
                                <a:pt x="32" y="226"/>
                              </a:lnTo>
                              <a:lnTo>
                                <a:pt x="22" y="220"/>
                              </a:lnTo>
                              <a:lnTo>
                                <a:pt x="16" y="214"/>
                              </a:lnTo>
                              <a:lnTo>
                                <a:pt x="16" y="214"/>
                              </a:lnTo>
                              <a:lnTo>
                                <a:pt x="14" y="208"/>
                              </a:lnTo>
                              <a:lnTo>
                                <a:pt x="12" y="200"/>
                              </a:lnTo>
                              <a:lnTo>
                                <a:pt x="14" y="184"/>
                              </a:lnTo>
                              <a:lnTo>
                                <a:pt x="14" y="184"/>
                              </a:lnTo>
                              <a:lnTo>
                                <a:pt x="18" y="166"/>
                              </a:lnTo>
                              <a:lnTo>
                                <a:pt x="26" y="150"/>
                              </a:lnTo>
                              <a:lnTo>
                                <a:pt x="26" y="150"/>
                              </a:lnTo>
                              <a:lnTo>
                                <a:pt x="34" y="142"/>
                              </a:lnTo>
                              <a:lnTo>
                                <a:pt x="38" y="138"/>
                              </a:lnTo>
                              <a:lnTo>
                                <a:pt x="38" y="134"/>
                              </a:lnTo>
                              <a:lnTo>
                                <a:pt x="38" y="134"/>
                              </a:lnTo>
                              <a:lnTo>
                                <a:pt x="36" y="128"/>
                              </a:lnTo>
                              <a:lnTo>
                                <a:pt x="30" y="124"/>
                              </a:lnTo>
                              <a:lnTo>
                                <a:pt x="18" y="114"/>
                              </a:lnTo>
                              <a:lnTo>
                                <a:pt x="18" y="114"/>
                              </a:lnTo>
                              <a:lnTo>
                                <a:pt x="12" y="106"/>
                              </a:lnTo>
                              <a:lnTo>
                                <a:pt x="6" y="98"/>
                              </a:lnTo>
                              <a:lnTo>
                                <a:pt x="6" y="98"/>
                              </a:lnTo>
                              <a:lnTo>
                                <a:pt x="2" y="84"/>
                              </a:lnTo>
                              <a:lnTo>
                                <a:pt x="0" y="72"/>
                              </a:lnTo>
                              <a:lnTo>
                                <a:pt x="0" y="72"/>
                              </a:lnTo>
                              <a:lnTo>
                                <a:pt x="0" y="58"/>
                              </a:lnTo>
                              <a:lnTo>
                                <a:pt x="0" y="50"/>
                              </a:lnTo>
                              <a:lnTo>
                                <a:pt x="2" y="44"/>
                              </a:lnTo>
                              <a:lnTo>
                                <a:pt x="2" y="44"/>
                              </a:lnTo>
                              <a:lnTo>
                                <a:pt x="6" y="40"/>
                              </a:lnTo>
                              <a:lnTo>
                                <a:pt x="10" y="38"/>
                              </a:lnTo>
                              <a:lnTo>
                                <a:pt x="22" y="32"/>
                              </a:lnTo>
                              <a:lnTo>
                                <a:pt x="22" y="32"/>
                              </a:lnTo>
                              <a:lnTo>
                                <a:pt x="30" y="34"/>
                              </a:lnTo>
                              <a:lnTo>
                                <a:pt x="34" y="34"/>
                              </a:lnTo>
                              <a:lnTo>
                                <a:pt x="38" y="36"/>
                              </a:lnTo>
                              <a:lnTo>
                                <a:pt x="38" y="36"/>
                              </a:lnTo>
                              <a:lnTo>
                                <a:pt x="38" y="40"/>
                              </a:lnTo>
                              <a:lnTo>
                                <a:pt x="34" y="46"/>
                              </a:lnTo>
                              <a:lnTo>
                                <a:pt x="32" y="50"/>
                              </a:lnTo>
                              <a:lnTo>
                                <a:pt x="32" y="56"/>
                              </a:lnTo>
                              <a:lnTo>
                                <a:pt x="32" y="56"/>
                              </a:lnTo>
                              <a:lnTo>
                                <a:pt x="34" y="58"/>
                              </a:lnTo>
                              <a:lnTo>
                                <a:pt x="38" y="62"/>
                              </a:lnTo>
                              <a:lnTo>
                                <a:pt x="46" y="66"/>
                              </a:lnTo>
                              <a:lnTo>
                                <a:pt x="46" y="66"/>
                              </a:lnTo>
                              <a:lnTo>
                                <a:pt x="54" y="64"/>
                              </a:lnTo>
                              <a:lnTo>
                                <a:pt x="62" y="64"/>
                              </a:lnTo>
                              <a:lnTo>
                                <a:pt x="62" y="64"/>
                              </a:lnTo>
                              <a:lnTo>
                                <a:pt x="106" y="64"/>
                              </a:lnTo>
                              <a:lnTo>
                                <a:pt x="106" y="64"/>
                              </a:lnTo>
                              <a:lnTo>
                                <a:pt x="130" y="60"/>
                              </a:lnTo>
                              <a:lnTo>
                                <a:pt x="156" y="58"/>
                              </a:lnTo>
                              <a:lnTo>
                                <a:pt x="156" y="58"/>
                              </a:lnTo>
                              <a:lnTo>
                                <a:pt x="184" y="60"/>
                              </a:lnTo>
                              <a:lnTo>
                                <a:pt x="200" y="62"/>
                              </a:lnTo>
                              <a:lnTo>
                                <a:pt x="212" y="60"/>
                              </a:lnTo>
                              <a:lnTo>
                                <a:pt x="212" y="60"/>
                              </a:lnTo>
                              <a:lnTo>
                                <a:pt x="222" y="58"/>
                              </a:lnTo>
                              <a:lnTo>
                                <a:pt x="232" y="52"/>
                              </a:lnTo>
                              <a:lnTo>
                                <a:pt x="232" y="52"/>
                              </a:lnTo>
                              <a:lnTo>
                                <a:pt x="242" y="44"/>
                              </a:lnTo>
                              <a:lnTo>
                                <a:pt x="252" y="34"/>
                              </a:lnTo>
                              <a:lnTo>
                                <a:pt x="252" y="34"/>
                              </a:lnTo>
                              <a:lnTo>
                                <a:pt x="278" y="18"/>
                              </a:lnTo>
                              <a:lnTo>
                                <a:pt x="278" y="18"/>
                              </a:lnTo>
                              <a:lnTo>
                                <a:pt x="292" y="10"/>
                              </a:lnTo>
                              <a:lnTo>
                                <a:pt x="306" y="4"/>
                              </a:lnTo>
                              <a:lnTo>
                                <a:pt x="306" y="4"/>
                              </a:lnTo>
                              <a:lnTo>
                                <a:pt x="318" y="0"/>
                              </a:lnTo>
                              <a:lnTo>
                                <a:pt x="330" y="0"/>
                              </a:lnTo>
                              <a:lnTo>
                                <a:pt x="330" y="0"/>
                              </a:lnTo>
                              <a:lnTo>
                                <a:pt x="334" y="2"/>
                              </a:lnTo>
                              <a:lnTo>
                                <a:pt x="340" y="6"/>
                              </a:lnTo>
                              <a:lnTo>
                                <a:pt x="340" y="6"/>
                              </a:lnTo>
                              <a:lnTo>
                                <a:pt x="348" y="6"/>
                              </a:lnTo>
                              <a:lnTo>
                                <a:pt x="358" y="8"/>
                              </a:lnTo>
                              <a:lnTo>
                                <a:pt x="368" y="8"/>
                              </a:lnTo>
                              <a:lnTo>
                                <a:pt x="376" y="10"/>
                              </a:lnTo>
                              <a:lnTo>
                                <a:pt x="376" y="10"/>
                              </a:lnTo>
                              <a:lnTo>
                                <a:pt x="382" y="12"/>
                              </a:lnTo>
                              <a:lnTo>
                                <a:pt x="390" y="18"/>
                              </a:lnTo>
                              <a:lnTo>
                                <a:pt x="398" y="22"/>
                              </a:lnTo>
                              <a:lnTo>
                                <a:pt x="404" y="24"/>
                              </a:lnTo>
                              <a:lnTo>
                                <a:pt x="404" y="24"/>
                              </a:lnTo>
                              <a:lnTo>
                                <a:pt x="408" y="22"/>
                              </a:lnTo>
                              <a:lnTo>
                                <a:pt x="414" y="20"/>
                              </a:lnTo>
                              <a:lnTo>
                                <a:pt x="420" y="18"/>
                              </a:lnTo>
                              <a:lnTo>
                                <a:pt x="424" y="18"/>
                              </a:lnTo>
                              <a:lnTo>
                                <a:pt x="424" y="18"/>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94" name="Freeform 337"/>
                        <a:cNvSpPr>
                          <a:spLocks noChangeAspect="1"/>
                        </a:cNvSpPr>
                      </a:nvSpPr>
                      <a:spPr bwMode="auto">
                        <a:xfrm>
                          <a:off x="6975930" y="5303838"/>
                          <a:ext cx="1882775" cy="1135062"/>
                        </a:xfrm>
                        <a:custGeom>
                          <a:avLst/>
                          <a:gdLst/>
                          <a:ahLst/>
                          <a:cxnLst>
                            <a:cxn ang="0">
                              <a:pos x="1180" y="402"/>
                            </a:cxn>
                            <a:cxn ang="0">
                              <a:pos x="1144" y="426"/>
                            </a:cxn>
                            <a:cxn ang="0">
                              <a:pos x="1052" y="468"/>
                            </a:cxn>
                            <a:cxn ang="0">
                              <a:pos x="952" y="530"/>
                            </a:cxn>
                            <a:cxn ang="0">
                              <a:pos x="890" y="538"/>
                            </a:cxn>
                            <a:cxn ang="0">
                              <a:pos x="830" y="572"/>
                            </a:cxn>
                            <a:cxn ang="0">
                              <a:pos x="818" y="562"/>
                            </a:cxn>
                            <a:cxn ang="0">
                              <a:pos x="798" y="586"/>
                            </a:cxn>
                            <a:cxn ang="0">
                              <a:pos x="800" y="620"/>
                            </a:cxn>
                            <a:cxn ang="0">
                              <a:pos x="784" y="656"/>
                            </a:cxn>
                            <a:cxn ang="0">
                              <a:pos x="766" y="658"/>
                            </a:cxn>
                            <a:cxn ang="0">
                              <a:pos x="760" y="602"/>
                            </a:cxn>
                            <a:cxn ang="0">
                              <a:pos x="734" y="590"/>
                            </a:cxn>
                            <a:cxn ang="0">
                              <a:pos x="700" y="610"/>
                            </a:cxn>
                            <a:cxn ang="0">
                              <a:pos x="630" y="644"/>
                            </a:cxn>
                            <a:cxn ang="0">
                              <a:pos x="584" y="686"/>
                            </a:cxn>
                            <a:cxn ang="0">
                              <a:pos x="506" y="700"/>
                            </a:cxn>
                            <a:cxn ang="0">
                              <a:pos x="414" y="656"/>
                            </a:cxn>
                            <a:cxn ang="0">
                              <a:pos x="368" y="694"/>
                            </a:cxn>
                            <a:cxn ang="0">
                              <a:pos x="322" y="740"/>
                            </a:cxn>
                            <a:cxn ang="0">
                              <a:pos x="256" y="708"/>
                            </a:cxn>
                            <a:cxn ang="0">
                              <a:pos x="240" y="710"/>
                            </a:cxn>
                            <a:cxn ang="0">
                              <a:pos x="196" y="702"/>
                            </a:cxn>
                            <a:cxn ang="0">
                              <a:pos x="180" y="710"/>
                            </a:cxn>
                            <a:cxn ang="0">
                              <a:pos x="140" y="716"/>
                            </a:cxn>
                            <a:cxn ang="0">
                              <a:pos x="192" y="686"/>
                            </a:cxn>
                            <a:cxn ang="0">
                              <a:pos x="124" y="694"/>
                            </a:cxn>
                            <a:cxn ang="0">
                              <a:pos x="124" y="662"/>
                            </a:cxn>
                            <a:cxn ang="0">
                              <a:pos x="120" y="634"/>
                            </a:cxn>
                            <a:cxn ang="0">
                              <a:pos x="98" y="630"/>
                            </a:cxn>
                            <a:cxn ang="0">
                              <a:pos x="68" y="598"/>
                            </a:cxn>
                            <a:cxn ang="0">
                              <a:pos x="28" y="582"/>
                            </a:cxn>
                            <a:cxn ang="0">
                              <a:pos x="42" y="550"/>
                            </a:cxn>
                            <a:cxn ang="0">
                              <a:pos x="86" y="566"/>
                            </a:cxn>
                            <a:cxn ang="0">
                              <a:pos x="62" y="536"/>
                            </a:cxn>
                            <a:cxn ang="0">
                              <a:pos x="58" y="504"/>
                            </a:cxn>
                            <a:cxn ang="0">
                              <a:pos x="54" y="460"/>
                            </a:cxn>
                            <a:cxn ang="0">
                              <a:pos x="2" y="440"/>
                            </a:cxn>
                            <a:cxn ang="0">
                              <a:pos x="36" y="384"/>
                            </a:cxn>
                            <a:cxn ang="0">
                              <a:pos x="88" y="380"/>
                            </a:cxn>
                            <a:cxn ang="0">
                              <a:pos x="108" y="360"/>
                            </a:cxn>
                            <a:cxn ang="0">
                              <a:pos x="148" y="364"/>
                            </a:cxn>
                            <a:cxn ang="0">
                              <a:pos x="184" y="346"/>
                            </a:cxn>
                            <a:cxn ang="0">
                              <a:pos x="248" y="320"/>
                            </a:cxn>
                            <a:cxn ang="0">
                              <a:pos x="208" y="314"/>
                            </a:cxn>
                            <a:cxn ang="0">
                              <a:pos x="194" y="280"/>
                            </a:cxn>
                            <a:cxn ang="0">
                              <a:pos x="266" y="274"/>
                            </a:cxn>
                            <a:cxn ang="0">
                              <a:pos x="332" y="272"/>
                            </a:cxn>
                            <a:cxn ang="0">
                              <a:pos x="386" y="208"/>
                            </a:cxn>
                            <a:cxn ang="0">
                              <a:pos x="486" y="142"/>
                            </a:cxn>
                            <a:cxn ang="0">
                              <a:pos x="584" y="112"/>
                            </a:cxn>
                            <a:cxn ang="0">
                              <a:pos x="636" y="142"/>
                            </a:cxn>
                            <a:cxn ang="0">
                              <a:pos x="676" y="158"/>
                            </a:cxn>
                            <a:cxn ang="0">
                              <a:pos x="764" y="170"/>
                            </a:cxn>
                            <a:cxn ang="0">
                              <a:pos x="830" y="152"/>
                            </a:cxn>
                            <a:cxn ang="0">
                              <a:pos x="936" y="114"/>
                            </a:cxn>
                            <a:cxn ang="0">
                              <a:pos x="1006" y="30"/>
                            </a:cxn>
                            <a:cxn ang="0">
                              <a:pos x="1060" y="22"/>
                            </a:cxn>
                            <a:cxn ang="0">
                              <a:pos x="1098" y="6"/>
                            </a:cxn>
                            <a:cxn ang="0">
                              <a:pos x="1162" y="46"/>
                            </a:cxn>
                          </a:cxnLst>
                          <a:rect l="0" t="0" r="r" b="b"/>
                          <a:pathLst>
                            <a:path w="1198" h="744">
                              <a:moveTo>
                                <a:pt x="1198" y="96"/>
                              </a:moveTo>
                              <a:lnTo>
                                <a:pt x="1198" y="396"/>
                              </a:lnTo>
                              <a:lnTo>
                                <a:pt x="1198" y="396"/>
                              </a:lnTo>
                              <a:lnTo>
                                <a:pt x="1198" y="396"/>
                              </a:lnTo>
                              <a:lnTo>
                                <a:pt x="1198" y="396"/>
                              </a:lnTo>
                              <a:lnTo>
                                <a:pt x="1192" y="404"/>
                              </a:lnTo>
                              <a:lnTo>
                                <a:pt x="1192" y="404"/>
                              </a:lnTo>
                              <a:lnTo>
                                <a:pt x="1188" y="406"/>
                              </a:lnTo>
                              <a:lnTo>
                                <a:pt x="1182" y="408"/>
                              </a:lnTo>
                              <a:lnTo>
                                <a:pt x="1182" y="408"/>
                              </a:lnTo>
                              <a:lnTo>
                                <a:pt x="1180" y="406"/>
                              </a:lnTo>
                              <a:lnTo>
                                <a:pt x="1180" y="406"/>
                              </a:lnTo>
                              <a:lnTo>
                                <a:pt x="1180" y="402"/>
                              </a:lnTo>
                              <a:lnTo>
                                <a:pt x="1178" y="398"/>
                              </a:lnTo>
                              <a:lnTo>
                                <a:pt x="1178" y="398"/>
                              </a:lnTo>
                              <a:lnTo>
                                <a:pt x="1176" y="398"/>
                              </a:lnTo>
                              <a:lnTo>
                                <a:pt x="1174" y="398"/>
                              </a:lnTo>
                              <a:lnTo>
                                <a:pt x="1174" y="398"/>
                              </a:lnTo>
                              <a:lnTo>
                                <a:pt x="1170" y="396"/>
                              </a:lnTo>
                              <a:lnTo>
                                <a:pt x="1170" y="396"/>
                              </a:lnTo>
                              <a:lnTo>
                                <a:pt x="1166" y="398"/>
                              </a:lnTo>
                              <a:lnTo>
                                <a:pt x="1164" y="402"/>
                              </a:lnTo>
                              <a:lnTo>
                                <a:pt x="1162" y="410"/>
                              </a:lnTo>
                              <a:lnTo>
                                <a:pt x="1162" y="410"/>
                              </a:lnTo>
                              <a:lnTo>
                                <a:pt x="1152" y="418"/>
                              </a:lnTo>
                              <a:lnTo>
                                <a:pt x="1144" y="426"/>
                              </a:lnTo>
                              <a:lnTo>
                                <a:pt x="1144" y="426"/>
                              </a:lnTo>
                              <a:lnTo>
                                <a:pt x="1122" y="438"/>
                              </a:lnTo>
                              <a:lnTo>
                                <a:pt x="1110" y="442"/>
                              </a:lnTo>
                              <a:lnTo>
                                <a:pt x="1100" y="444"/>
                              </a:lnTo>
                              <a:lnTo>
                                <a:pt x="1100" y="444"/>
                              </a:lnTo>
                              <a:lnTo>
                                <a:pt x="1086" y="444"/>
                              </a:lnTo>
                              <a:lnTo>
                                <a:pt x="1086" y="444"/>
                              </a:lnTo>
                              <a:lnTo>
                                <a:pt x="1076" y="448"/>
                              </a:lnTo>
                              <a:lnTo>
                                <a:pt x="1076" y="448"/>
                              </a:lnTo>
                              <a:lnTo>
                                <a:pt x="1066" y="454"/>
                              </a:lnTo>
                              <a:lnTo>
                                <a:pt x="1058" y="460"/>
                              </a:lnTo>
                              <a:lnTo>
                                <a:pt x="1058" y="460"/>
                              </a:lnTo>
                              <a:lnTo>
                                <a:pt x="1052" y="468"/>
                              </a:lnTo>
                              <a:lnTo>
                                <a:pt x="1048" y="476"/>
                              </a:lnTo>
                              <a:lnTo>
                                <a:pt x="1048" y="476"/>
                              </a:lnTo>
                              <a:lnTo>
                                <a:pt x="1040" y="486"/>
                              </a:lnTo>
                              <a:lnTo>
                                <a:pt x="1040" y="486"/>
                              </a:lnTo>
                              <a:lnTo>
                                <a:pt x="1026" y="494"/>
                              </a:lnTo>
                              <a:lnTo>
                                <a:pt x="1026" y="494"/>
                              </a:lnTo>
                              <a:lnTo>
                                <a:pt x="1020" y="502"/>
                              </a:lnTo>
                              <a:lnTo>
                                <a:pt x="1020" y="502"/>
                              </a:lnTo>
                              <a:lnTo>
                                <a:pt x="1000" y="514"/>
                              </a:lnTo>
                              <a:lnTo>
                                <a:pt x="982" y="524"/>
                              </a:lnTo>
                              <a:lnTo>
                                <a:pt x="982" y="524"/>
                              </a:lnTo>
                              <a:lnTo>
                                <a:pt x="962" y="528"/>
                              </a:lnTo>
                              <a:lnTo>
                                <a:pt x="952" y="530"/>
                              </a:lnTo>
                              <a:lnTo>
                                <a:pt x="944" y="530"/>
                              </a:lnTo>
                              <a:lnTo>
                                <a:pt x="944" y="530"/>
                              </a:lnTo>
                              <a:lnTo>
                                <a:pt x="936" y="524"/>
                              </a:lnTo>
                              <a:lnTo>
                                <a:pt x="926" y="520"/>
                              </a:lnTo>
                              <a:lnTo>
                                <a:pt x="926" y="520"/>
                              </a:lnTo>
                              <a:lnTo>
                                <a:pt x="916" y="520"/>
                              </a:lnTo>
                              <a:lnTo>
                                <a:pt x="916" y="520"/>
                              </a:lnTo>
                              <a:lnTo>
                                <a:pt x="908" y="522"/>
                              </a:lnTo>
                              <a:lnTo>
                                <a:pt x="900" y="526"/>
                              </a:lnTo>
                              <a:lnTo>
                                <a:pt x="900" y="526"/>
                              </a:lnTo>
                              <a:lnTo>
                                <a:pt x="894" y="532"/>
                              </a:lnTo>
                              <a:lnTo>
                                <a:pt x="890" y="538"/>
                              </a:lnTo>
                              <a:lnTo>
                                <a:pt x="890" y="538"/>
                              </a:lnTo>
                              <a:lnTo>
                                <a:pt x="874" y="552"/>
                              </a:lnTo>
                              <a:lnTo>
                                <a:pt x="874" y="552"/>
                              </a:lnTo>
                              <a:lnTo>
                                <a:pt x="864" y="556"/>
                              </a:lnTo>
                              <a:lnTo>
                                <a:pt x="864" y="556"/>
                              </a:lnTo>
                              <a:lnTo>
                                <a:pt x="862" y="560"/>
                              </a:lnTo>
                              <a:lnTo>
                                <a:pt x="860" y="564"/>
                              </a:lnTo>
                              <a:lnTo>
                                <a:pt x="860" y="564"/>
                              </a:lnTo>
                              <a:lnTo>
                                <a:pt x="856" y="564"/>
                              </a:lnTo>
                              <a:lnTo>
                                <a:pt x="850" y="564"/>
                              </a:lnTo>
                              <a:lnTo>
                                <a:pt x="840" y="566"/>
                              </a:lnTo>
                              <a:lnTo>
                                <a:pt x="840" y="566"/>
                              </a:lnTo>
                              <a:lnTo>
                                <a:pt x="836" y="570"/>
                              </a:lnTo>
                              <a:lnTo>
                                <a:pt x="830" y="572"/>
                              </a:lnTo>
                              <a:lnTo>
                                <a:pt x="830" y="572"/>
                              </a:lnTo>
                              <a:lnTo>
                                <a:pt x="828" y="570"/>
                              </a:lnTo>
                              <a:lnTo>
                                <a:pt x="828" y="570"/>
                              </a:lnTo>
                              <a:lnTo>
                                <a:pt x="826" y="566"/>
                              </a:lnTo>
                              <a:lnTo>
                                <a:pt x="826" y="566"/>
                              </a:lnTo>
                              <a:lnTo>
                                <a:pt x="828" y="564"/>
                              </a:lnTo>
                              <a:lnTo>
                                <a:pt x="828" y="564"/>
                              </a:lnTo>
                              <a:lnTo>
                                <a:pt x="828" y="564"/>
                              </a:lnTo>
                              <a:lnTo>
                                <a:pt x="828" y="564"/>
                              </a:lnTo>
                              <a:lnTo>
                                <a:pt x="826" y="564"/>
                              </a:lnTo>
                              <a:lnTo>
                                <a:pt x="826" y="564"/>
                              </a:lnTo>
                              <a:lnTo>
                                <a:pt x="818" y="562"/>
                              </a:lnTo>
                              <a:lnTo>
                                <a:pt x="818" y="562"/>
                              </a:lnTo>
                              <a:lnTo>
                                <a:pt x="806" y="564"/>
                              </a:lnTo>
                              <a:lnTo>
                                <a:pt x="806" y="564"/>
                              </a:lnTo>
                              <a:lnTo>
                                <a:pt x="802" y="562"/>
                              </a:lnTo>
                              <a:lnTo>
                                <a:pt x="800" y="562"/>
                              </a:lnTo>
                              <a:lnTo>
                                <a:pt x="800" y="562"/>
                              </a:lnTo>
                              <a:lnTo>
                                <a:pt x="798" y="566"/>
                              </a:lnTo>
                              <a:lnTo>
                                <a:pt x="798" y="570"/>
                              </a:lnTo>
                              <a:lnTo>
                                <a:pt x="796" y="578"/>
                              </a:lnTo>
                              <a:lnTo>
                                <a:pt x="796" y="578"/>
                              </a:lnTo>
                              <a:lnTo>
                                <a:pt x="796" y="580"/>
                              </a:lnTo>
                              <a:lnTo>
                                <a:pt x="796" y="580"/>
                              </a:lnTo>
                              <a:lnTo>
                                <a:pt x="798" y="586"/>
                              </a:lnTo>
                              <a:lnTo>
                                <a:pt x="798" y="586"/>
                              </a:lnTo>
                              <a:lnTo>
                                <a:pt x="796" y="592"/>
                              </a:lnTo>
                              <a:lnTo>
                                <a:pt x="796" y="598"/>
                              </a:lnTo>
                              <a:lnTo>
                                <a:pt x="796" y="598"/>
                              </a:lnTo>
                              <a:lnTo>
                                <a:pt x="800" y="602"/>
                              </a:lnTo>
                              <a:lnTo>
                                <a:pt x="804" y="606"/>
                              </a:lnTo>
                              <a:lnTo>
                                <a:pt x="812" y="612"/>
                              </a:lnTo>
                              <a:lnTo>
                                <a:pt x="812" y="612"/>
                              </a:lnTo>
                              <a:lnTo>
                                <a:pt x="814" y="616"/>
                              </a:lnTo>
                              <a:lnTo>
                                <a:pt x="814" y="616"/>
                              </a:lnTo>
                              <a:lnTo>
                                <a:pt x="810" y="618"/>
                              </a:lnTo>
                              <a:lnTo>
                                <a:pt x="810" y="618"/>
                              </a:lnTo>
                              <a:lnTo>
                                <a:pt x="806" y="620"/>
                              </a:lnTo>
                              <a:lnTo>
                                <a:pt x="800" y="620"/>
                              </a:lnTo>
                              <a:lnTo>
                                <a:pt x="800" y="620"/>
                              </a:lnTo>
                              <a:lnTo>
                                <a:pt x="796" y="624"/>
                              </a:lnTo>
                              <a:lnTo>
                                <a:pt x="792" y="628"/>
                              </a:lnTo>
                              <a:lnTo>
                                <a:pt x="792" y="628"/>
                              </a:lnTo>
                              <a:lnTo>
                                <a:pt x="792" y="632"/>
                              </a:lnTo>
                              <a:lnTo>
                                <a:pt x="792" y="632"/>
                              </a:lnTo>
                              <a:lnTo>
                                <a:pt x="792" y="638"/>
                              </a:lnTo>
                              <a:lnTo>
                                <a:pt x="794" y="644"/>
                              </a:lnTo>
                              <a:lnTo>
                                <a:pt x="794" y="644"/>
                              </a:lnTo>
                              <a:lnTo>
                                <a:pt x="792" y="648"/>
                              </a:lnTo>
                              <a:lnTo>
                                <a:pt x="788" y="654"/>
                              </a:lnTo>
                              <a:lnTo>
                                <a:pt x="788" y="654"/>
                              </a:lnTo>
                              <a:lnTo>
                                <a:pt x="784" y="656"/>
                              </a:lnTo>
                              <a:lnTo>
                                <a:pt x="784" y="656"/>
                              </a:lnTo>
                              <a:lnTo>
                                <a:pt x="784" y="660"/>
                              </a:lnTo>
                              <a:lnTo>
                                <a:pt x="784" y="664"/>
                              </a:lnTo>
                              <a:lnTo>
                                <a:pt x="782" y="666"/>
                              </a:lnTo>
                              <a:lnTo>
                                <a:pt x="782" y="666"/>
                              </a:lnTo>
                              <a:lnTo>
                                <a:pt x="780" y="666"/>
                              </a:lnTo>
                              <a:lnTo>
                                <a:pt x="778" y="664"/>
                              </a:lnTo>
                              <a:lnTo>
                                <a:pt x="772" y="662"/>
                              </a:lnTo>
                              <a:lnTo>
                                <a:pt x="772" y="662"/>
                              </a:lnTo>
                              <a:lnTo>
                                <a:pt x="770" y="660"/>
                              </a:lnTo>
                              <a:lnTo>
                                <a:pt x="768" y="656"/>
                              </a:lnTo>
                              <a:lnTo>
                                <a:pt x="768" y="656"/>
                              </a:lnTo>
                              <a:lnTo>
                                <a:pt x="766" y="658"/>
                              </a:lnTo>
                              <a:lnTo>
                                <a:pt x="764" y="658"/>
                              </a:lnTo>
                              <a:lnTo>
                                <a:pt x="764" y="658"/>
                              </a:lnTo>
                              <a:lnTo>
                                <a:pt x="764" y="656"/>
                              </a:lnTo>
                              <a:lnTo>
                                <a:pt x="764" y="654"/>
                              </a:lnTo>
                              <a:lnTo>
                                <a:pt x="764" y="648"/>
                              </a:lnTo>
                              <a:lnTo>
                                <a:pt x="764" y="648"/>
                              </a:lnTo>
                              <a:lnTo>
                                <a:pt x="760" y="640"/>
                              </a:lnTo>
                              <a:lnTo>
                                <a:pt x="756" y="632"/>
                              </a:lnTo>
                              <a:lnTo>
                                <a:pt x="756" y="632"/>
                              </a:lnTo>
                              <a:lnTo>
                                <a:pt x="754" y="620"/>
                              </a:lnTo>
                              <a:lnTo>
                                <a:pt x="756" y="608"/>
                              </a:lnTo>
                              <a:lnTo>
                                <a:pt x="756" y="608"/>
                              </a:lnTo>
                              <a:lnTo>
                                <a:pt x="760" y="602"/>
                              </a:lnTo>
                              <a:lnTo>
                                <a:pt x="766" y="596"/>
                              </a:lnTo>
                              <a:lnTo>
                                <a:pt x="766" y="596"/>
                              </a:lnTo>
                              <a:lnTo>
                                <a:pt x="768" y="590"/>
                              </a:lnTo>
                              <a:lnTo>
                                <a:pt x="770" y="584"/>
                              </a:lnTo>
                              <a:lnTo>
                                <a:pt x="770" y="584"/>
                              </a:lnTo>
                              <a:lnTo>
                                <a:pt x="768" y="580"/>
                              </a:lnTo>
                              <a:lnTo>
                                <a:pt x="764" y="578"/>
                              </a:lnTo>
                              <a:lnTo>
                                <a:pt x="756" y="574"/>
                              </a:lnTo>
                              <a:lnTo>
                                <a:pt x="756" y="574"/>
                              </a:lnTo>
                              <a:lnTo>
                                <a:pt x="750" y="576"/>
                              </a:lnTo>
                              <a:lnTo>
                                <a:pt x="744" y="580"/>
                              </a:lnTo>
                              <a:lnTo>
                                <a:pt x="738" y="586"/>
                              </a:lnTo>
                              <a:lnTo>
                                <a:pt x="734" y="590"/>
                              </a:lnTo>
                              <a:lnTo>
                                <a:pt x="734" y="590"/>
                              </a:lnTo>
                              <a:lnTo>
                                <a:pt x="734" y="594"/>
                              </a:lnTo>
                              <a:lnTo>
                                <a:pt x="734" y="598"/>
                              </a:lnTo>
                              <a:lnTo>
                                <a:pt x="736" y="602"/>
                              </a:lnTo>
                              <a:lnTo>
                                <a:pt x="736" y="606"/>
                              </a:lnTo>
                              <a:lnTo>
                                <a:pt x="736" y="606"/>
                              </a:lnTo>
                              <a:lnTo>
                                <a:pt x="730" y="610"/>
                              </a:lnTo>
                              <a:lnTo>
                                <a:pt x="726" y="612"/>
                              </a:lnTo>
                              <a:lnTo>
                                <a:pt x="726" y="612"/>
                              </a:lnTo>
                              <a:lnTo>
                                <a:pt x="716" y="614"/>
                              </a:lnTo>
                              <a:lnTo>
                                <a:pt x="708" y="614"/>
                              </a:lnTo>
                              <a:lnTo>
                                <a:pt x="708" y="614"/>
                              </a:lnTo>
                              <a:lnTo>
                                <a:pt x="700" y="610"/>
                              </a:lnTo>
                              <a:lnTo>
                                <a:pt x="692" y="606"/>
                              </a:lnTo>
                              <a:lnTo>
                                <a:pt x="692" y="606"/>
                              </a:lnTo>
                              <a:lnTo>
                                <a:pt x="680" y="602"/>
                              </a:lnTo>
                              <a:lnTo>
                                <a:pt x="680" y="602"/>
                              </a:lnTo>
                              <a:lnTo>
                                <a:pt x="670" y="602"/>
                              </a:lnTo>
                              <a:lnTo>
                                <a:pt x="670" y="602"/>
                              </a:lnTo>
                              <a:lnTo>
                                <a:pt x="662" y="604"/>
                              </a:lnTo>
                              <a:lnTo>
                                <a:pt x="662" y="604"/>
                              </a:lnTo>
                              <a:lnTo>
                                <a:pt x="648" y="616"/>
                              </a:lnTo>
                              <a:lnTo>
                                <a:pt x="648" y="616"/>
                              </a:lnTo>
                              <a:lnTo>
                                <a:pt x="638" y="630"/>
                              </a:lnTo>
                              <a:lnTo>
                                <a:pt x="630" y="644"/>
                              </a:lnTo>
                              <a:lnTo>
                                <a:pt x="630" y="644"/>
                              </a:lnTo>
                              <a:lnTo>
                                <a:pt x="628" y="652"/>
                              </a:lnTo>
                              <a:lnTo>
                                <a:pt x="626" y="658"/>
                              </a:lnTo>
                              <a:lnTo>
                                <a:pt x="626" y="658"/>
                              </a:lnTo>
                              <a:lnTo>
                                <a:pt x="620" y="662"/>
                              </a:lnTo>
                              <a:lnTo>
                                <a:pt x="614" y="664"/>
                              </a:lnTo>
                              <a:lnTo>
                                <a:pt x="614" y="664"/>
                              </a:lnTo>
                              <a:lnTo>
                                <a:pt x="608" y="670"/>
                              </a:lnTo>
                              <a:lnTo>
                                <a:pt x="604" y="676"/>
                              </a:lnTo>
                              <a:lnTo>
                                <a:pt x="604" y="676"/>
                              </a:lnTo>
                              <a:lnTo>
                                <a:pt x="598" y="680"/>
                              </a:lnTo>
                              <a:lnTo>
                                <a:pt x="592" y="684"/>
                              </a:lnTo>
                              <a:lnTo>
                                <a:pt x="592" y="684"/>
                              </a:lnTo>
                              <a:lnTo>
                                <a:pt x="584" y="686"/>
                              </a:lnTo>
                              <a:lnTo>
                                <a:pt x="578" y="686"/>
                              </a:lnTo>
                              <a:lnTo>
                                <a:pt x="578" y="686"/>
                              </a:lnTo>
                              <a:lnTo>
                                <a:pt x="564" y="692"/>
                              </a:lnTo>
                              <a:lnTo>
                                <a:pt x="552" y="698"/>
                              </a:lnTo>
                              <a:lnTo>
                                <a:pt x="552" y="698"/>
                              </a:lnTo>
                              <a:lnTo>
                                <a:pt x="548" y="704"/>
                              </a:lnTo>
                              <a:lnTo>
                                <a:pt x="542" y="706"/>
                              </a:lnTo>
                              <a:lnTo>
                                <a:pt x="542" y="706"/>
                              </a:lnTo>
                              <a:lnTo>
                                <a:pt x="536" y="708"/>
                              </a:lnTo>
                              <a:lnTo>
                                <a:pt x="528" y="708"/>
                              </a:lnTo>
                              <a:lnTo>
                                <a:pt x="516" y="704"/>
                              </a:lnTo>
                              <a:lnTo>
                                <a:pt x="516" y="704"/>
                              </a:lnTo>
                              <a:lnTo>
                                <a:pt x="506" y="700"/>
                              </a:lnTo>
                              <a:lnTo>
                                <a:pt x="500" y="694"/>
                              </a:lnTo>
                              <a:lnTo>
                                <a:pt x="500" y="694"/>
                              </a:lnTo>
                              <a:lnTo>
                                <a:pt x="492" y="684"/>
                              </a:lnTo>
                              <a:lnTo>
                                <a:pt x="492" y="684"/>
                              </a:lnTo>
                              <a:lnTo>
                                <a:pt x="482" y="678"/>
                              </a:lnTo>
                              <a:lnTo>
                                <a:pt x="482" y="678"/>
                              </a:lnTo>
                              <a:lnTo>
                                <a:pt x="468" y="674"/>
                              </a:lnTo>
                              <a:lnTo>
                                <a:pt x="468" y="674"/>
                              </a:lnTo>
                              <a:lnTo>
                                <a:pt x="432" y="664"/>
                              </a:lnTo>
                              <a:lnTo>
                                <a:pt x="432" y="664"/>
                              </a:lnTo>
                              <a:lnTo>
                                <a:pt x="422" y="660"/>
                              </a:lnTo>
                              <a:lnTo>
                                <a:pt x="414" y="656"/>
                              </a:lnTo>
                              <a:lnTo>
                                <a:pt x="414" y="656"/>
                              </a:lnTo>
                              <a:lnTo>
                                <a:pt x="402" y="656"/>
                              </a:lnTo>
                              <a:lnTo>
                                <a:pt x="390" y="658"/>
                              </a:lnTo>
                              <a:lnTo>
                                <a:pt x="390" y="658"/>
                              </a:lnTo>
                              <a:lnTo>
                                <a:pt x="378" y="662"/>
                              </a:lnTo>
                              <a:lnTo>
                                <a:pt x="378" y="662"/>
                              </a:lnTo>
                              <a:lnTo>
                                <a:pt x="372" y="664"/>
                              </a:lnTo>
                              <a:lnTo>
                                <a:pt x="366" y="666"/>
                              </a:lnTo>
                              <a:lnTo>
                                <a:pt x="366" y="666"/>
                              </a:lnTo>
                              <a:lnTo>
                                <a:pt x="364" y="672"/>
                              </a:lnTo>
                              <a:lnTo>
                                <a:pt x="364" y="678"/>
                              </a:lnTo>
                              <a:lnTo>
                                <a:pt x="364" y="678"/>
                              </a:lnTo>
                              <a:lnTo>
                                <a:pt x="366" y="686"/>
                              </a:lnTo>
                              <a:lnTo>
                                <a:pt x="368" y="694"/>
                              </a:lnTo>
                              <a:lnTo>
                                <a:pt x="368" y="694"/>
                              </a:lnTo>
                              <a:lnTo>
                                <a:pt x="364" y="702"/>
                              </a:lnTo>
                              <a:lnTo>
                                <a:pt x="364" y="702"/>
                              </a:lnTo>
                              <a:lnTo>
                                <a:pt x="364" y="710"/>
                              </a:lnTo>
                              <a:lnTo>
                                <a:pt x="366" y="714"/>
                              </a:lnTo>
                              <a:lnTo>
                                <a:pt x="364" y="718"/>
                              </a:lnTo>
                              <a:lnTo>
                                <a:pt x="364" y="718"/>
                              </a:lnTo>
                              <a:lnTo>
                                <a:pt x="360" y="722"/>
                              </a:lnTo>
                              <a:lnTo>
                                <a:pt x="352" y="724"/>
                              </a:lnTo>
                              <a:lnTo>
                                <a:pt x="338" y="730"/>
                              </a:lnTo>
                              <a:lnTo>
                                <a:pt x="338" y="730"/>
                              </a:lnTo>
                              <a:lnTo>
                                <a:pt x="330" y="734"/>
                              </a:lnTo>
                              <a:lnTo>
                                <a:pt x="322" y="740"/>
                              </a:lnTo>
                              <a:lnTo>
                                <a:pt x="322" y="740"/>
                              </a:lnTo>
                              <a:lnTo>
                                <a:pt x="306" y="744"/>
                              </a:lnTo>
                              <a:lnTo>
                                <a:pt x="306" y="744"/>
                              </a:lnTo>
                              <a:lnTo>
                                <a:pt x="292" y="742"/>
                              </a:lnTo>
                              <a:lnTo>
                                <a:pt x="292" y="742"/>
                              </a:lnTo>
                              <a:lnTo>
                                <a:pt x="278" y="738"/>
                              </a:lnTo>
                              <a:lnTo>
                                <a:pt x="278" y="738"/>
                              </a:lnTo>
                              <a:lnTo>
                                <a:pt x="272" y="732"/>
                              </a:lnTo>
                              <a:lnTo>
                                <a:pt x="264" y="726"/>
                              </a:lnTo>
                              <a:lnTo>
                                <a:pt x="264" y="726"/>
                              </a:lnTo>
                              <a:lnTo>
                                <a:pt x="260" y="718"/>
                              </a:lnTo>
                              <a:lnTo>
                                <a:pt x="256" y="708"/>
                              </a:lnTo>
                              <a:lnTo>
                                <a:pt x="256" y="708"/>
                              </a:lnTo>
                              <a:lnTo>
                                <a:pt x="256" y="702"/>
                              </a:lnTo>
                              <a:lnTo>
                                <a:pt x="256" y="702"/>
                              </a:lnTo>
                              <a:lnTo>
                                <a:pt x="252" y="700"/>
                              </a:lnTo>
                              <a:lnTo>
                                <a:pt x="246" y="700"/>
                              </a:lnTo>
                              <a:lnTo>
                                <a:pt x="246" y="700"/>
                              </a:lnTo>
                              <a:lnTo>
                                <a:pt x="244" y="702"/>
                              </a:lnTo>
                              <a:lnTo>
                                <a:pt x="244" y="706"/>
                              </a:lnTo>
                              <a:lnTo>
                                <a:pt x="244" y="706"/>
                              </a:lnTo>
                              <a:lnTo>
                                <a:pt x="244" y="708"/>
                              </a:lnTo>
                              <a:lnTo>
                                <a:pt x="244" y="710"/>
                              </a:lnTo>
                              <a:lnTo>
                                <a:pt x="244" y="710"/>
                              </a:lnTo>
                              <a:lnTo>
                                <a:pt x="242" y="710"/>
                              </a:lnTo>
                              <a:lnTo>
                                <a:pt x="240" y="710"/>
                              </a:lnTo>
                              <a:lnTo>
                                <a:pt x="240" y="710"/>
                              </a:lnTo>
                              <a:lnTo>
                                <a:pt x="234" y="708"/>
                              </a:lnTo>
                              <a:lnTo>
                                <a:pt x="228" y="706"/>
                              </a:lnTo>
                              <a:lnTo>
                                <a:pt x="228" y="706"/>
                              </a:lnTo>
                              <a:lnTo>
                                <a:pt x="224" y="702"/>
                              </a:lnTo>
                              <a:lnTo>
                                <a:pt x="218" y="696"/>
                              </a:lnTo>
                              <a:lnTo>
                                <a:pt x="218" y="696"/>
                              </a:lnTo>
                              <a:lnTo>
                                <a:pt x="216" y="696"/>
                              </a:lnTo>
                              <a:lnTo>
                                <a:pt x="216" y="696"/>
                              </a:lnTo>
                              <a:lnTo>
                                <a:pt x="204" y="698"/>
                              </a:lnTo>
                              <a:lnTo>
                                <a:pt x="200" y="700"/>
                              </a:lnTo>
                              <a:lnTo>
                                <a:pt x="196" y="702"/>
                              </a:lnTo>
                              <a:lnTo>
                                <a:pt x="196" y="702"/>
                              </a:lnTo>
                              <a:lnTo>
                                <a:pt x="194" y="706"/>
                              </a:lnTo>
                              <a:lnTo>
                                <a:pt x="194" y="710"/>
                              </a:lnTo>
                              <a:lnTo>
                                <a:pt x="194" y="710"/>
                              </a:lnTo>
                              <a:lnTo>
                                <a:pt x="188" y="716"/>
                              </a:lnTo>
                              <a:lnTo>
                                <a:pt x="182" y="722"/>
                              </a:lnTo>
                              <a:lnTo>
                                <a:pt x="182" y="722"/>
                              </a:lnTo>
                              <a:lnTo>
                                <a:pt x="178" y="722"/>
                              </a:lnTo>
                              <a:lnTo>
                                <a:pt x="178" y="722"/>
                              </a:lnTo>
                              <a:lnTo>
                                <a:pt x="178" y="720"/>
                              </a:lnTo>
                              <a:lnTo>
                                <a:pt x="180" y="718"/>
                              </a:lnTo>
                              <a:lnTo>
                                <a:pt x="182" y="712"/>
                              </a:lnTo>
                              <a:lnTo>
                                <a:pt x="182" y="712"/>
                              </a:lnTo>
                              <a:lnTo>
                                <a:pt x="180" y="710"/>
                              </a:lnTo>
                              <a:lnTo>
                                <a:pt x="178" y="708"/>
                              </a:lnTo>
                              <a:lnTo>
                                <a:pt x="178" y="708"/>
                              </a:lnTo>
                              <a:lnTo>
                                <a:pt x="174" y="708"/>
                              </a:lnTo>
                              <a:lnTo>
                                <a:pt x="168" y="710"/>
                              </a:lnTo>
                              <a:lnTo>
                                <a:pt x="154" y="720"/>
                              </a:lnTo>
                              <a:lnTo>
                                <a:pt x="142" y="728"/>
                              </a:lnTo>
                              <a:lnTo>
                                <a:pt x="138" y="728"/>
                              </a:lnTo>
                              <a:lnTo>
                                <a:pt x="134" y="728"/>
                              </a:lnTo>
                              <a:lnTo>
                                <a:pt x="134" y="728"/>
                              </a:lnTo>
                              <a:lnTo>
                                <a:pt x="134" y="724"/>
                              </a:lnTo>
                              <a:lnTo>
                                <a:pt x="136" y="722"/>
                              </a:lnTo>
                              <a:lnTo>
                                <a:pt x="140" y="716"/>
                              </a:lnTo>
                              <a:lnTo>
                                <a:pt x="140" y="716"/>
                              </a:lnTo>
                              <a:lnTo>
                                <a:pt x="146" y="710"/>
                              </a:lnTo>
                              <a:lnTo>
                                <a:pt x="152" y="706"/>
                              </a:lnTo>
                              <a:lnTo>
                                <a:pt x="152" y="706"/>
                              </a:lnTo>
                              <a:lnTo>
                                <a:pt x="162" y="704"/>
                              </a:lnTo>
                              <a:lnTo>
                                <a:pt x="170" y="704"/>
                              </a:lnTo>
                              <a:lnTo>
                                <a:pt x="170" y="704"/>
                              </a:lnTo>
                              <a:lnTo>
                                <a:pt x="178" y="696"/>
                              </a:lnTo>
                              <a:lnTo>
                                <a:pt x="178" y="696"/>
                              </a:lnTo>
                              <a:lnTo>
                                <a:pt x="180" y="694"/>
                              </a:lnTo>
                              <a:lnTo>
                                <a:pt x="180" y="694"/>
                              </a:lnTo>
                              <a:lnTo>
                                <a:pt x="186" y="690"/>
                              </a:lnTo>
                              <a:lnTo>
                                <a:pt x="192" y="686"/>
                              </a:lnTo>
                              <a:lnTo>
                                <a:pt x="192" y="686"/>
                              </a:lnTo>
                              <a:lnTo>
                                <a:pt x="194" y="682"/>
                              </a:lnTo>
                              <a:lnTo>
                                <a:pt x="194" y="678"/>
                              </a:lnTo>
                              <a:lnTo>
                                <a:pt x="194" y="678"/>
                              </a:lnTo>
                              <a:lnTo>
                                <a:pt x="192" y="676"/>
                              </a:lnTo>
                              <a:lnTo>
                                <a:pt x="190" y="678"/>
                              </a:lnTo>
                              <a:lnTo>
                                <a:pt x="184" y="678"/>
                              </a:lnTo>
                              <a:lnTo>
                                <a:pt x="184" y="678"/>
                              </a:lnTo>
                              <a:lnTo>
                                <a:pt x="170" y="684"/>
                              </a:lnTo>
                              <a:lnTo>
                                <a:pt x="156" y="690"/>
                              </a:lnTo>
                              <a:lnTo>
                                <a:pt x="156" y="690"/>
                              </a:lnTo>
                              <a:lnTo>
                                <a:pt x="140" y="694"/>
                              </a:lnTo>
                              <a:lnTo>
                                <a:pt x="132" y="696"/>
                              </a:lnTo>
                              <a:lnTo>
                                <a:pt x="124" y="694"/>
                              </a:lnTo>
                              <a:lnTo>
                                <a:pt x="124" y="694"/>
                              </a:lnTo>
                              <a:lnTo>
                                <a:pt x="122" y="692"/>
                              </a:lnTo>
                              <a:lnTo>
                                <a:pt x="120" y="688"/>
                              </a:lnTo>
                              <a:lnTo>
                                <a:pt x="120" y="688"/>
                              </a:lnTo>
                              <a:lnTo>
                                <a:pt x="124" y="684"/>
                              </a:lnTo>
                              <a:lnTo>
                                <a:pt x="128" y="680"/>
                              </a:lnTo>
                              <a:lnTo>
                                <a:pt x="134" y="674"/>
                              </a:lnTo>
                              <a:lnTo>
                                <a:pt x="134" y="670"/>
                              </a:lnTo>
                              <a:lnTo>
                                <a:pt x="134" y="670"/>
                              </a:lnTo>
                              <a:lnTo>
                                <a:pt x="134" y="668"/>
                              </a:lnTo>
                              <a:lnTo>
                                <a:pt x="130" y="666"/>
                              </a:lnTo>
                              <a:lnTo>
                                <a:pt x="124" y="662"/>
                              </a:lnTo>
                              <a:lnTo>
                                <a:pt x="124" y="662"/>
                              </a:lnTo>
                              <a:lnTo>
                                <a:pt x="118" y="658"/>
                              </a:lnTo>
                              <a:lnTo>
                                <a:pt x="118" y="658"/>
                              </a:lnTo>
                              <a:lnTo>
                                <a:pt x="114" y="658"/>
                              </a:lnTo>
                              <a:lnTo>
                                <a:pt x="110" y="658"/>
                              </a:lnTo>
                              <a:lnTo>
                                <a:pt x="110" y="658"/>
                              </a:lnTo>
                              <a:lnTo>
                                <a:pt x="110" y="654"/>
                              </a:lnTo>
                              <a:lnTo>
                                <a:pt x="112" y="648"/>
                              </a:lnTo>
                              <a:lnTo>
                                <a:pt x="112" y="648"/>
                              </a:lnTo>
                              <a:lnTo>
                                <a:pt x="114" y="644"/>
                              </a:lnTo>
                              <a:lnTo>
                                <a:pt x="118" y="642"/>
                              </a:lnTo>
                              <a:lnTo>
                                <a:pt x="118" y="642"/>
                              </a:lnTo>
                              <a:lnTo>
                                <a:pt x="120" y="638"/>
                              </a:lnTo>
                              <a:lnTo>
                                <a:pt x="120" y="634"/>
                              </a:lnTo>
                              <a:lnTo>
                                <a:pt x="120" y="634"/>
                              </a:lnTo>
                              <a:lnTo>
                                <a:pt x="118" y="634"/>
                              </a:lnTo>
                              <a:lnTo>
                                <a:pt x="116" y="634"/>
                              </a:lnTo>
                              <a:lnTo>
                                <a:pt x="110" y="636"/>
                              </a:lnTo>
                              <a:lnTo>
                                <a:pt x="110" y="636"/>
                              </a:lnTo>
                              <a:lnTo>
                                <a:pt x="106" y="640"/>
                              </a:lnTo>
                              <a:lnTo>
                                <a:pt x="102" y="642"/>
                              </a:lnTo>
                              <a:lnTo>
                                <a:pt x="102" y="642"/>
                              </a:lnTo>
                              <a:lnTo>
                                <a:pt x="96" y="638"/>
                              </a:lnTo>
                              <a:lnTo>
                                <a:pt x="94" y="634"/>
                              </a:lnTo>
                              <a:lnTo>
                                <a:pt x="94" y="634"/>
                              </a:lnTo>
                              <a:lnTo>
                                <a:pt x="94" y="632"/>
                              </a:lnTo>
                              <a:lnTo>
                                <a:pt x="98" y="630"/>
                              </a:lnTo>
                              <a:lnTo>
                                <a:pt x="102" y="626"/>
                              </a:lnTo>
                              <a:lnTo>
                                <a:pt x="102" y="626"/>
                              </a:lnTo>
                              <a:lnTo>
                                <a:pt x="102" y="620"/>
                              </a:lnTo>
                              <a:lnTo>
                                <a:pt x="102" y="614"/>
                              </a:lnTo>
                              <a:lnTo>
                                <a:pt x="102" y="614"/>
                              </a:lnTo>
                              <a:lnTo>
                                <a:pt x="100" y="608"/>
                              </a:lnTo>
                              <a:lnTo>
                                <a:pt x="94" y="602"/>
                              </a:lnTo>
                              <a:lnTo>
                                <a:pt x="94" y="602"/>
                              </a:lnTo>
                              <a:lnTo>
                                <a:pt x="86" y="598"/>
                              </a:lnTo>
                              <a:lnTo>
                                <a:pt x="86" y="598"/>
                              </a:lnTo>
                              <a:lnTo>
                                <a:pt x="76" y="598"/>
                              </a:lnTo>
                              <a:lnTo>
                                <a:pt x="68" y="598"/>
                              </a:lnTo>
                              <a:lnTo>
                                <a:pt x="68" y="598"/>
                              </a:lnTo>
                              <a:lnTo>
                                <a:pt x="62" y="594"/>
                              </a:lnTo>
                              <a:lnTo>
                                <a:pt x="56" y="590"/>
                              </a:lnTo>
                              <a:lnTo>
                                <a:pt x="56" y="590"/>
                              </a:lnTo>
                              <a:lnTo>
                                <a:pt x="50" y="592"/>
                              </a:lnTo>
                              <a:lnTo>
                                <a:pt x="46" y="596"/>
                              </a:lnTo>
                              <a:lnTo>
                                <a:pt x="46" y="596"/>
                              </a:lnTo>
                              <a:lnTo>
                                <a:pt x="38" y="592"/>
                              </a:lnTo>
                              <a:lnTo>
                                <a:pt x="38" y="592"/>
                              </a:lnTo>
                              <a:lnTo>
                                <a:pt x="30" y="586"/>
                              </a:lnTo>
                              <a:lnTo>
                                <a:pt x="30" y="586"/>
                              </a:lnTo>
                              <a:lnTo>
                                <a:pt x="28" y="584"/>
                              </a:lnTo>
                              <a:lnTo>
                                <a:pt x="28" y="582"/>
                              </a:lnTo>
                              <a:lnTo>
                                <a:pt x="28" y="582"/>
                              </a:lnTo>
                              <a:lnTo>
                                <a:pt x="32" y="578"/>
                              </a:lnTo>
                              <a:lnTo>
                                <a:pt x="36" y="576"/>
                              </a:lnTo>
                              <a:lnTo>
                                <a:pt x="36" y="576"/>
                              </a:lnTo>
                              <a:lnTo>
                                <a:pt x="38" y="570"/>
                              </a:lnTo>
                              <a:lnTo>
                                <a:pt x="36" y="564"/>
                              </a:lnTo>
                              <a:lnTo>
                                <a:pt x="36" y="564"/>
                              </a:lnTo>
                              <a:lnTo>
                                <a:pt x="34" y="556"/>
                              </a:lnTo>
                              <a:lnTo>
                                <a:pt x="34" y="556"/>
                              </a:lnTo>
                              <a:lnTo>
                                <a:pt x="34" y="552"/>
                              </a:lnTo>
                              <a:lnTo>
                                <a:pt x="36" y="548"/>
                              </a:lnTo>
                              <a:lnTo>
                                <a:pt x="36" y="548"/>
                              </a:lnTo>
                              <a:lnTo>
                                <a:pt x="40" y="548"/>
                              </a:lnTo>
                              <a:lnTo>
                                <a:pt x="42" y="550"/>
                              </a:lnTo>
                              <a:lnTo>
                                <a:pt x="42" y="550"/>
                              </a:lnTo>
                              <a:lnTo>
                                <a:pt x="44" y="554"/>
                              </a:lnTo>
                              <a:lnTo>
                                <a:pt x="46" y="560"/>
                              </a:lnTo>
                              <a:lnTo>
                                <a:pt x="50" y="566"/>
                              </a:lnTo>
                              <a:lnTo>
                                <a:pt x="52" y="570"/>
                              </a:lnTo>
                              <a:lnTo>
                                <a:pt x="52" y="570"/>
                              </a:lnTo>
                              <a:lnTo>
                                <a:pt x="56" y="572"/>
                              </a:lnTo>
                              <a:lnTo>
                                <a:pt x="60" y="572"/>
                              </a:lnTo>
                              <a:lnTo>
                                <a:pt x="60" y="572"/>
                              </a:lnTo>
                              <a:lnTo>
                                <a:pt x="72" y="568"/>
                              </a:lnTo>
                              <a:lnTo>
                                <a:pt x="72" y="568"/>
                              </a:lnTo>
                              <a:lnTo>
                                <a:pt x="80" y="568"/>
                              </a:lnTo>
                              <a:lnTo>
                                <a:pt x="86" y="566"/>
                              </a:lnTo>
                              <a:lnTo>
                                <a:pt x="88" y="564"/>
                              </a:lnTo>
                              <a:lnTo>
                                <a:pt x="88" y="564"/>
                              </a:lnTo>
                              <a:lnTo>
                                <a:pt x="86" y="562"/>
                              </a:lnTo>
                              <a:lnTo>
                                <a:pt x="84" y="562"/>
                              </a:lnTo>
                              <a:lnTo>
                                <a:pt x="84" y="562"/>
                              </a:lnTo>
                              <a:lnTo>
                                <a:pt x="76" y="560"/>
                              </a:lnTo>
                              <a:lnTo>
                                <a:pt x="68" y="558"/>
                              </a:lnTo>
                              <a:lnTo>
                                <a:pt x="68" y="558"/>
                              </a:lnTo>
                              <a:lnTo>
                                <a:pt x="64" y="552"/>
                              </a:lnTo>
                              <a:lnTo>
                                <a:pt x="60" y="546"/>
                              </a:lnTo>
                              <a:lnTo>
                                <a:pt x="60" y="546"/>
                              </a:lnTo>
                              <a:lnTo>
                                <a:pt x="60" y="542"/>
                              </a:lnTo>
                              <a:lnTo>
                                <a:pt x="62" y="536"/>
                              </a:lnTo>
                              <a:lnTo>
                                <a:pt x="62" y="536"/>
                              </a:lnTo>
                              <a:lnTo>
                                <a:pt x="66" y="532"/>
                              </a:lnTo>
                              <a:lnTo>
                                <a:pt x="70" y="528"/>
                              </a:lnTo>
                              <a:lnTo>
                                <a:pt x="72" y="526"/>
                              </a:lnTo>
                              <a:lnTo>
                                <a:pt x="72" y="526"/>
                              </a:lnTo>
                              <a:lnTo>
                                <a:pt x="70" y="522"/>
                              </a:lnTo>
                              <a:lnTo>
                                <a:pt x="66" y="518"/>
                              </a:lnTo>
                              <a:lnTo>
                                <a:pt x="66" y="518"/>
                              </a:lnTo>
                              <a:lnTo>
                                <a:pt x="62" y="516"/>
                              </a:lnTo>
                              <a:lnTo>
                                <a:pt x="58" y="512"/>
                              </a:lnTo>
                              <a:lnTo>
                                <a:pt x="58" y="512"/>
                              </a:lnTo>
                              <a:lnTo>
                                <a:pt x="58" y="504"/>
                              </a:lnTo>
                              <a:lnTo>
                                <a:pt x="58" y="504"/>
                              </a:lnTo>
                              <a:lnTo>
                                <a:pt x="52" y="500"/>
                              </a:lnTo>
                              <a:lnTo>
                                <a:pt x="48" y="494"/>
                              </a:lnTo>
                              <a:lnTo>
                                <a:pt x="48" y="494"/>
                              </a:lnTo>
                              <a:lnTo>
                                <a:pt x="48" y="488"/>
                              </a:lnTo>
                              <a:lnTo>
                                <a:pt x="48" y="480"/>
                              </a:lnTo>
                              <a:lnTo>
                                <a:pt x="48" y="480"/>
                              </a:lnTo>
                              <a:lnTo>
                                <a:pt x="54" y="474"/>
                              </a:lnTo>
                              <a:lnTo>
                                <a:pt x="56" y="470"/>
                              </a:lnTo>
                              <a:lnTo>
                                <a:pt x="58" y="466"/>
                              </a:lnTo>
                              <a:lnTo>
                                <a:pt x="58" y="466"/>
                              </a:lnTo>
                              <a:lnTo>
                                <a:pt x="56" y="464"/>
                              </a:lnTo>
                              <a:lnTo>
                                <a:pt x="54" y="460"/>
                              </a:lnTo>
                              <a:lnTo>
                                <a:pt x="54" y="460"/>
                              </a:lnTo>
                              <a:lnTo>
                                <a:pt x="50" y="462"/>
                              </a:lnTo>
                              <a:lnTo>
                                <a:pt x="44" y="464"/>
                              </a:lnTo>
                              <a:lnTo>
                                <a:pt x="34" y="468"/>
                              </a:lnTo>
                              <a:lnTo>
                                <a:pt x="34" y="468"/>
                              </a:lnTo>
                              <a:lnTo>
                                <a:pt x="18" y="474"/>
                              </a:lnTo>
                              <a:lnTo>
                                <a:pt x="10" y="474"/>
                              </a:lnTo>
                              <a:lnTo>
                                <a:pt x="2" y="474"/>
                              </a:lnTo>
                              <a:lnTo>
                                <a:pt x="2" y="474"/>
                              </a:lnTo>
                              <a:lnTo>
                                <a:pt x="2" y="470"/>
                              </a:lnTo>
                              <a:lnTo>
                                <a:pt x="2" y="468"/>
                              </a:lnTo>
                              <a:lnTo>
                                <a:pt x="2" y="468"/>
                              </a:lnTo>
                              <a:lnTo>
                                <a:pt x="0" y="454"/>
                              </a:lnTo>
                              <a:lnTo>
                                <a:pt x="2" y="440"/>
                              </a:lnTo>
                              <a:lnTo>
                                <a:pt x="2" y="440"/>
                              </a:lnTo>
                              <a:lnTo>
                                <a:pt x="4" y="432"/>
                              </a:lnTo>
                              <a:lnTo>
                                <a:pt x="6" y="426"/>
                              </a:lnTo>
                              <a:lnTo>
                                <a:pt x="6" y="426"/>
                              </a:lnTo>
                              <a:lnTo>
                                <a:pt x="14" y="422"/>
                              </a:lnTo>
                              <a:lnTo>
                                <a:pt x="14" y="422"/>
                              </a:lnTo>
                              <a:lnTo>
                                <a:pt x="16" y="416"/>
                              </a:lnTo>
                              <a:lnTo>
                                <a:pt x="20" y="408"/>
                              </a:lnTo>
                              <a:lnTo>
                                <a:pt x="20" y="408"/>
                              </a:lnTo>
                              <a:lnTo>
                                <a:pt x="28" y="398"/>
                              </a:lnTo>
                              <a:lnTo>
                                <a:pt x="28" y="398"/>
                              </a:lnTo>
                              <a:lnTo>
                                <a:pt x="32" y="390"/>
                              </a:lnTo>
                              <a:lnTo>
                                <a:pt x="36" y="384"/>
                              </a:lnTo>
                              <a:lnTo>
                                <a:pt x="36" y="384"/>
                              </a:lnTo>
                              <a:lnTo>
                                <a:pt x="40" y="382"/>
                              </a:lnTo>
                              <a:lnTo>
                                <a:pt x="44" y="382"/>
                              </a:lnTo>
                              <a:lnTo>
                                <a:pt x="54" y="382"/>
                              </a:lnTo>
                              <a:lnTo>
                                <a:pt x="54" y="382"/>
                              </a:lnTo>
                              <a:lnTo>
                                <a:pt x="62" y="376"/>
                              </a:lnTo>
                              <a:lnTo>
                                <a:pt x="68" y="374"/>
                              </a:lnTo>
                              <a:lnTo>
                                <a:pt x="72" y="372"/>
                              </a:lnTo>
                              <a:lnTo>
                                <a:pt x="72" y="372"/>
                              </a:lnTo>
                              <a:lnTo>
                                <a:pt x="76" y="376"/>
                              </a:lnTo>
                              <a:lnTo>
                                <a:pt x="80" y="378"/>
                              </a:lnTo>
                              <a:lnTo>
                                <a:pt x="80" y="378"/>
                              </a:lnTo>
                              <a:lnTo>
                                <a:pt x="88" y="380"/>
                              </a:lnTo>
                              <a:lnTo>
                                <a:pt x="96" y="382"/>
                              </a:lnTo>
                              <a:lnTo>
                                <a:pt x="96" y="382"/>
                              </a:lnTo>
                              <a:lnTo>
                                <a:pt x="104" y="380"/>
                              </a:lnTo>
                              <a:lnTo>
                                <a:pt x="108" y="380"/>
                              </a:lnTo>
                              <a:lnTo>
                                <a:pt x="110" y="378"/>
                              </a:lnTo>
                              <a:lnTo>
                                <a:pt x="110" y="378"/>
                              </a:lnTo>
                              <a:lnTo>
                                <a:pt x="110" y="374"/>
                              </a:lnTo>
                              <a:lnTo>
                                <a:pt x="106" y="370"/>
                              </a:lnTo>
                              <a:lnTo>
                                <a:pt x="104" y="364"/>
                              </a:lnTo>
                              <a:lnTo>
                                <a:pt x="102" y="360"/>
                              </a:lnTo>
                              <a:lnTo>
                                <a:pt x="102" y="360"/>
                              </a:lnTo>
                              <a:lnTo>
                                <a:pt x="104" y="360"/>
                              </a:lnTo>
                              <a:lnTo>
                                <a:pt x="108" y="360"/>
                              </a:lnTo>
                              <a:lnTo>
                                <a:pt x="114" y="360"/>
                              </a:lnTo>
                              <a:lnTo>
                                <a:pt x="114" y="360"/>
                              </a:lnTo>
                              <a:lnTo>
                                <a:pt x="118" y="362"/>
                              </a:lnTo>
                              <a:lnTo>
                                <a:pt x="122" y="364"/>
                              </a:lnTo>
                              <a:lnTo>
                                <a:pt x="122" y="364"/>
                              </a:lnTo>
                              <a:lnTo>
                                <a:pt x="122" y="366"/>
                              </a:lnTo>
                              <a:lnTo>
                                <a:pt x="122" y="370"/>
                              </a:lnTo>
                              <a:lnTo>
                                <a:pt x="122" y="370"/>
                              </a:lnTo>
                              <a:lnTo>
                                <a:pt x="126" y="370"/>
                              </a:lnTo>
                              <a:lnTo>
                                <a:pt x="132" y="370"/>
                              </a:lnTo>
                              <a:lnTo>
                                <a:pt x="132" y="370"/>
                              </a:lnTo>
                              <a:lnTo>
                                <a:pt x="148" y="364"/>
                              </a:lnTo>
                              <a:lnTo>
                                <a:pt x="148" y="364"/>
                              </a:lnTo>
                              <a:lnTo>
                                <a:pt x="166" y="362"/>
                              </a:lnTo>
                              <a:lnTo>
                                <a:pt x="182" y="360"/>
                              </a:lnTo>
                              <a:lnTo>
                                <a:pt x="182" y="360"/>
                              </a:lnTo>
                              <a:lnTo>
                                <a:pt x="192" y="358"/>
                              </a:lnTo>
                              <a:lnTo>
                                <a:pt x="196" y="356"/>
                              </a:lnTo>
                              <a:lnTo>
                                <a:pt x="198" y="354"/>
                              </a:lnTo>
                              <a:lnTo>
                                <a:pt x="198" y="354"/>
                              </a:lnTo>
                              <a:lnTo>
                                <a:pt x="198" y="350"/>
                              </a:lnTo>
                              <a:lnTo>
                                <a:pt x="196" y="346"/>
                              </a:lnTo>
                              <a:lnTo>
                                <a:pt x="196" y="346"/>
                              </a:lnTo>
                              <a:lnTo>
                                <a:pt x="190" y="346"/>
                              </a:lnTo>
                              <a:lnTo>
                                <a:pt x="184" y="346"/>
                              </a:lnTo>
                              <a:lnTo>
                                <a:pt x="184" y="346"/>
                              </a:lnTo>
                              <a:lnTo>
                                <a:pt x="182" y="344"/>
                              </a:lnTo>
                              <a:lnTo>
                                <a:pt x="182" y="340"/>
                              </a:lnTo>
                              <a:lnTo>
                                <a:pt x="182" y="340"/>
                              </a:lnTo>
                              <a:lnTo>
                                <a:pt x="184" y="338"/>
                              </a:lnTo>
                              <a:lnTo>
                                <a:pt x="188" y="336"/>
                              </a:lnTo>
                              <a:lnTo>
                                <a:pt x="194" y="334"/>
                              </a:lnTo>
                              <a:lnTo>
                                <a:pt x="194" y="334"/>
                              </a:lnTo>
                              <a:lnTo>
                                <a:pt x="206" y="330"/>
                              </a:lnTo>
                              <a:lnTo>
                                <a:pt x="224" y="328"/>
                              </a:lnTo>
                              <a:lnTo>
                                <a:pt x="240" y="326"/>
                              </a:lnTo>
                              <a:lnTo>
                                <a:pt x="244" y="324"/>
                              </a:lnTo>
                              <a:lnTo>
                                <a:pt x="248" y="320"/>
                              </a:lnTo>
                              <a:lnTo>
                                <a:pt x="248" y="320"/>
                              </a:lnTo>
                              <a:lnTo>
                                <a:pt x="248" y="316"/>
                              </a:lnTo>
                              <a:lnTo>
                                <a:pt x="248" y="314"/>
                              </a:lnTo>
                              <a:lnTo>
                                <a:pt x="248" y="314"/>
                              </a:lnTo>
                              <a:lnTo>
                                <a:pt x="242" y="312"/>
                              </a:lnTo>
                              <a:lnTo>
                                <a:pt x="236" y="312"/>
                              </a:lnTo>
                              <a:lnTo>
                                <a:pt x="236" y="312"/>
                              </a:lnTo>
                              <a:lnTo>
                                <a:pt x="230" y="316"/>
                              </a:lnTo>
                              <a:lnTo>
                                <a:pt x="230" y="316"/>
                              </a:lnTo>
                              <a:lnTo>
                                <a:pt x="222" y="318"/>
                              </a:lnTo>
                              <a:lnTo>
                                <a:pt x="212" y="318"/>
                              </a:lnTo>
                              <a:lnTo>
                                <a:pt x="212" y="318"/>
                              </a:lnTo>
                              <a:lnTo>
                                <a:pt x="208" y="314"/>
                              </a:lnTo>
                              <a:lnTo>
                                <a:pt x="208" y="314"/>
                              </a:lnTo>
                              <a:lnTo>
                                <a:pt x="202" y="312"/>
                              </a:lnTo>
                              <a:lnTo>
                                <a:pt x="202" y="312"/>
                              </a:lnTo>
                              <a:lnTo>
                                <a:pt x="200" y="308"/>
                              </a:lnTo>
                              <a:lnTo>
                                <a:pt x="198" y="306"/>
                              </a:lnTo>
                              <a:lnTo>
                                <a:pt x="198" y="306"/>
                              </a:lnTo>
                              <a:lnTo>
                                <a:pt x="194" y="304"/>
                              </a:lnTo>
                              <a:lnTo>
                                <a:pt x="190" y="302"/>
                              </a:lnTo>
                              <a:lnTo>
                                <a:pt x="190" y="302"/>
                              </a:lnTo>
                              <a:lnTo>
                                <a:pt x="190" y="298"/>
                              </a:lnTo>
                              <a:lnTo>
                                <a:pt x="192" y="292"/>
                              </a:lnTo>
                              <a:lnTo>
                                <a:pt x="192" y="292"/>
                              </a:lnTo>
                              <a:lnTo>
                                <a:pt x="194" y="284"/>
                              </a:lnTo>
                              <a:lnTo>
                                <a:pt x="194" y="280"/>
                              </a:lnTo>
                              <a:lnTo>
                                <a:pt x="198" y="278"/>
                              </a:lnTo>
                              <a:lnTo>
                                <a:pt x="198" y="278"/>
                              </a:lnTo>
                              <a:lnTo>
                                <a:pt x="198" y="280"/>
                              </a:lnTo>
                              <a:lnTo>
                                <a:pt x="200" y="282"/>
                              </a:lnTo>
                              <a:lnTo>
                                <a:pt x="200" y="282"/>
                              </a:lnTo>
                              <a:lnTo>
                                <a:pt x="206" y="282"/>
                              </a:lnTo>
                              <a:lnTo>
                                <a:pt x="210" y="280"/>
                              </a:lnTo>
                              <a:lnTo>
                                <a:pt x="210" y="280"/>
                              </a:lnTo>
                              <a:lnTo>
                                <a:pt x="228" y="282"/>
                              </a:lnTo>
                              <a:lnTo>
                                <a:pt x="228" y="282"/>
                              </a:lnTo>
                              <a:lnTo>
                                <a:pt x="238" y="280"/>
                              </a:lnTo>
                              <a:lnTo>
                                <a:pt x="252" y="276"/>
                              </a:lnTo>
                              <a:lnTo>
                                <a:pt x="266" y="274"/>
                              </a:lnTo>
                              <a:lnTo>
                                <a:pt x="276" y="272"/>
                              </a:lnTo>
                              <a:lnTo>
                                <a:pt x="276" y="272"/>
                              </a:lnTo>
                              <a:lnTo>
                                <a:pt x="290" y="272"/>
                              </a:lnTo>
                              <a:lnTo>
                                <a:pt x="290" y="272"/>
                              </a:lnTo>
                              <a:lnTo>
                                <a:pt x="294" y="274"/>
                              </a:lnTo>
                              <a:lnTo>
                                <a:pt x="300" y="276"/>
                              </a:lnTo>
                              <a:lnTo>
                                <a:pt x="300" y="276"/>
                              </a:lnTo>
                              <a:lnTo>
                                <a:pt x="304" y="274"/>
                              </a:lnTo>
                              <a:lnTo>
                                <a:pt x="304" y="274"/>
                              </a:lnTo>
                              <a:lnTo>
                                <a:pt x="318" y="272"/>
                              </a:lnTo>
                              <a:lnTo>
                                <a:pt x="326" y="272"/>
                              </a:lnTo>
                              <a:lnTo>
                                <a:pt x="332" y="272"/>
                              </a:lnTo>
                              <a:lnTo>
                                <a:pt x="332" y="272"/>
                              </a:lnTo>
                              <a:lnTo>
                                <a:pt x="340" y="266"/>
                              </a:lnTo>
                              <a:lnTo>
                                <a:pt x="348" y="260"/>
                              </a:lnTo>
                              <a:lnTo>
                                <a:pt x="348" y="260"/>
                              </a:lnTo>
                              <a:lnTo>
                                <a:pt x="350" y="250"/>
                              </a:lnTo>
                              <a:lnTo>
                                <a:pt x="352" y="240"/>
                              </a:lnTo>
                              <a:lnTo>
                                <a:pt x="352" y="240"/>
                              </a:lnTo>
                              <a:lnTo>
                                <a:pt x="360" y="234"/>
                              </a:lnTo>
                              <a:lnTo>
                                <a:pt x="366" y="230"/>
                              </a:lnTo>
                              <a:lnTo>
                                <a:pt x="366" y="230"/>
                              </a:lnTo>
                              <a:lnTo>
                                <a:pt x="372" y="222"/>
                              </a:lnTo>
                              <a:lnTo>
                                <a:pt x="378" y="214"/>
                              </a:lnTo>
                              <a:lnTo>
                                <a:pt x="378" y="214"/>
                              </a:lnTo>
                              <a:lnTo>
                                <a:pt x="386" y="208"/>
                              </a:lnTo>
                              <a:lnTo>
                                <a:pt x="394" y="204"/>
                              </a:lnTo>
                              <a:lnTo>
                                <a:pt x="394" y="204"/>
                              </a:lnTo>
                              <a:lnTo>
                                <a:pt x="400" y="196"/>
                              </a:lnTo>
                              <a:lnTo>
                                <a:pt x="404" y="190"/>
                              </a:lnTo>
                              <a:lnTo>
                                <a:pt x="404" y="190"/>
                              </a:lnTo>
                              <a:lnTo>
                                <a:pt x="418" y="176"/>
                              </a:lnTo>
                              <a:lnTo>
                                <a:pt x="418" y="176"/>
                              </a:lnTo>
                              <a:lnTo>
                                <a:pt x="432" y="166"/>
                              </a:lnTo>
                              <a:lnTo>
                                <a:pt x="448" y="156"/>
                              </a:lnTo>
                              <a:lnTo>
                                <a:pt x="448" y="156"/>
                              </a:lnTo>
                              <a:lnTo>
                                <a:pt x="468" y="148"/>
                              </a:lnTo>
                              <a:lnTo>
                                <a:pt x="468" y="148"/>
                              </a:lnTo>
                              <a:lnTo>
                                <a:pt x="486" y="142"/>
                              </a:lnTo>
                              <a:lnTo>
                                <a:pt x="486" y="142"/>
                              </a:lnTo>
                              <a:lnTo>
                                <a:pt x="514" y="138"/>
                              </a:lnTo>
                              <a:lnTo>
                                <a:pt x="514" y="138"/>
                              </a:lnTo>
                              <a:lnTo>
                                <a:pt x="538" y="134"/>
                              </a:lnTo>
                              <a:lnTo>
                                <a:pt x="550" y="130"/>
                              </a:lnTo>
                              <a:lnTo>
                                <a:pt x="560" y="126"/>
                              </a:lnTo>
                              <a:lnTo>
                                <a:pt x="560" y="126"/>
                              </a:lnTo>
                              <a:lnTo>
                                <a:pt x="566" y="122"/>
                              </a:lnTo>
                              <a:lnTo>
                                <a:pt x="572" y="116"/>
                              </a:lnTo>
                              <a:lnTo>
                                <a:pt x="572" y="116"/>
                              </a:lnTo>
                              <a:lnTo>
                                <a:pt x="580" y="112"/>
                              </a:lnTo>
                              <a:lnTo>
                                <a:pt x="580" y="112"/>
                              </a:lnTo>
                              <a:lnTo>
                                <a:pt x="584" y="112"/>
                              </a:lnTo>
                              <a:lnTo>
                                <a:pt x="588" y="114"/>
                              </a:lnTo>
                              <a:lnTo>
                                <a:pt x="588" y="114"/>
                              </a:lnTo>
                              <a:lnTo>
                                <a:pt x="590" y="118"/>
                              </a:lnTo>
                              <a:lnTo>
                                <a:pt x="590" y="122"/>
                              </a:lnTo>
                              <a:lnTo>
                                <a:pt x="590" y="122"/>
                              </a:lnTo>
                              <a:lnTo>
                                <a:pt x="596" y="130"/>
                              </a:lnTo>
                              <a:lnTo>
                                <a:pt x="604" y="134"/>
                              </a:lnTo>
                              <a:lnTo>
                                <a:pt x="604" y="134"/>
                              </a:lnTo>
                              <a:lnTo>
                                <a:pt x="612" y="138"/>
                              </a:lnTo>
                              <a:lnTo>
                                <a:pt x="622" y="140"/>
                              </a:lnTo>
                              <a:lnTo>
                                <a:pt x="622" y="140"/>
                              </a:lnTo>
                              <a:lnTo>
                                <a:pt x="632" y="142"/>
                              </a:lnTo>
                              <a:lnTo>
                                <a:pt x="636" y="142"/>
                              </a:lnTo>
                              <a:lnTo>
                                <a:pt x="640" y="142"/>
                              </a:lnTo>
                              <a:lnTo>
                                <a:pt x="640" y="142"/>
                              </a:lnTo>
                              <a:lnTo>
                                <a:pt x="644" y="138"/>
                              </a:lnTo>
                              <a:lnTo>
                                <a:pt x="646" y="134"/>
                              </a:lnTo>
                              <a:lnTo>
                                <a:pt x="650" y="130"/>
                              </a:lnTo>
                              <a:lnTo>
                                <a:pt x="654" y="128"/>
                              </a:lnTo>
                              <a:lnTo>
                                <a:pt x="654" y="128"/>
                              </a:lnTo>
                              <a:lnTo>
                                <a:pt x="656" y="128"/>
                              </a:lnTo>
                              <a:lnTo>
                                <a:pt x="660" y="132"/>
                              </a:lnTo>
                              <a:lnTo>
                                <a:pt x="664" y="140"/>
                              </a:lnTo>
                              <a:lnTo>
                                <a:pt x="664" y="140"/>
                              </a:lnTo>
                              <a:lnTo>
                                <a:pt x="672" y="152"/>
                              </a:lnTo>
                              <a:lnTo>
                                <a:pt x="676" y="158"/>
                              </a:lnTo>
                              <a:lnTo>
                                <a:pt x="680" y="162"/>
                              </a:lnTo>
                              <a:lnTo>
                                <a:pt x="680" y="162"/>
                              </a:lnTo>
                              <a:lnTo>
                                <a:pt x="688" y="164"/>
                              </a:lnTo>
                              <a:lnTo>
                                <a:pt x="698" y="160"/>
                              </a:lnTo>
                              <a:lnTo>
                                <a:pt x="706" y="158"/>
                              </a:lnTo>
                              <a:lnTo>
                                <a:pt x="714" y="156"/>
                              </a:lnTo>
                              <a:lnTo>
                                <a:pt x="714" y="156"/>
                              </a:lnTo>
                              <a:lnTo>
                                <a:pt x="726" y="160"/>
                              </a:lnTo>
                              <a:lnTo>
                                <a:pt x="738" y="164"/>
                              </a:lnTo>
                              <a:lnTo>
                                <a:pt x="752" y="170"/>
                              </a:lnTo>
                              <a:lnTo>
                                <a:pt x="758" y="170"/>
                              </a:lnTo>
                              <a:lnTo>
                                <a:pt x="764" y="170"/>
                              </a:lnTo>
                              <a:lnTo>
                                <a:pt x="764" y="170"/>
                              </a:lnTo>
                              <a:lnTo>
                                <a:pt x="766" y="166"/>
                              </a:lnTo>
                              <a:lnTo>
                                <a:pt x="768" y="162"/>
                              </a:lnTo>
                              <a:lnTo>
                                <a:pt x="768" y="162"/>
                              </a:lnTo>
                              <a:lnTo>
                                <a:pt x="772" y="158"/>
                              </a:lnTo>
                              <a:lnTo>
                                <a:pt x="776" y="156"/>
                              </a:lnTo>
                              <a:lnTo>
                                <a:pt x="776" y="156"/>
                              </a:lnTo>
                              <a:lnTo>
                                <a:pt x="782" y="156"/>
                              </a:lnTo>
                              <a:lnTo>
                                <a:pt x="790" y="160"/>
                              </a:lnTo>
                              <a:lnTo>
                                <a:pt x="798" y="162"/>
                              </a:lnTo>
                              <a:lnTo>
                                <a:pt x="804" y="162"/>
                              </a:lnTo>
                              <a:lnTo>
                                <a:pt x="804" y="162"/>
                              </a:lnTo>
                              <a:lnTo>
                                <a:pt x="816" y="158"/>
                              </a:lnTo>
                              <a:lnTo>
                                <a:pt x="830" y="152"/>
                              </a:lnTo>
                              <a:lnTo>
                                <a:pt x="830" y="152"/>
                              </a:lnTo>
                              <a:lnTo>
                                <a:pt x="838" y="146"/>
                              </a:lnTo>
                              <a:lnTo>
                                <a:pt x="846" y="138"/>
                              </a:lnTo>
                              <a:lnTo>
                                <a:pt x="846" y="138"/>
                              </a:lnTo>
                              <a:lnTo>
                                <a:pt x="864" y="130"/>
                              </a:lnTo>
                              <a:lnTo>
                                <a:pt x="880" y="122"/>
                              </a:lnTo>
                              <a:lnTo>
                                <a:pt x="880" y="122"/>
                              </a:lnTo>
                              <a:lnTo>
                                <a:pt x="890" y="120"/>
                              </a:lnTo>
                              <a:lnTo>
                                <a:pt x="902" y="120"/>
                              </a:lnTo>
                              <a:lnTo>
                                <a:pt x="914" y="120"/>
                              </a:lnTo>
                              <a:lnTo>
                                <a:pt x="924" y="118"/>
                              </a:lnTo>
                              <a:lnTo>
                                <a:pt x="924" y="118"/>
                              </a:lnTo>
                              <a:lnTo>
                                <a:pt x="936" y="114"/>
                              </a:lnTo>
                              <a:lnTo>
                                <a:pt x="948" y="108"/>
                              </a:lnTo>
                              <a:lnTo>
                                <a:pt x="948" y="108"/>
                              </a:lnTo>
                              <a:lnTo>
                                <a:pt x="958" y="98"/>
                              </a:lnTo>
                              <a:lnTo>
                                <a:pt x="968" y="84"/>
                              </a:lnTo>
                              <a:lnTo>
                                <a:pt x="986" y="58"/>
                              </a:lnTo>
                              <a:lnTo>
                                <a:pt x="986" y="58"/>
                              </a:lnTo>
                              <a:lnTo>
                                <a:pt x="994" y="48"/>
                              </a:lnTo>
                              <a:lnTo>
                                <a:pt x="1002" y="36"/>
                              </a:lnTo>
                              <a:lnTo>
                                <a:pt x="1002" y="36"/>
                              </a:lnTo>
                              <a:lnTo>
                                <a:pt x="1004" y="32"/>
                              </a:lnTo>
                              <a:lnTo>
                                <a:pt x="1004" y="30"/>
                              </a:lnTo>
                              <a:lnTo>
                                <a:pt x="1004" y="30"/>
                              </a:lnTo>
                              <a:lnTo>
                                <a:pt x="1006" y="30"/>
                              </a:lnTo>
                              <a:lnTo>
                                <a:pt x="1010" y="32"/>
                              </a:lnTo>
                              <a:lnTo>
                                <a:pt x="1014" y="36"/>
                              </a:lnTo>
                              <a:lnTo>
                                <a:pt x="1014" y="36"/>
                              </a:lnTo>
                              <a:lnTo>
                                <a:pt x="1020" y="34"/>
                              </a:lnTo>
                              <a:lnTo>
                                <a:pt x="1024" y="32"/>
                              </a:lnTo>
                              <a:lnTo>
                                <a:pt x="1024" y="32"/>
                              </a:lnTo>
                              <a:lnTo>
                                <a:pt x="1030" y="26"/>
                              </a:lnTo>
                              <a:lnTo>
                                <a:pt x="1038" y="22"/>
                              </a:lnTo>
                              <a:lnTo>
                                <a:pt x="1038" y="22"/>
                              </a:lnTo>
                              <a:lnTo>
                                <a:pt x="1042" y="20"/>
                              </a:lnTo>
                              <a:lnTo>
                                <a:pt x="1048" y="22"/>
                              </a:lnTo>
                              <a:lnTo>
                                <a:pt x="1060" y="22"/>
                              </a:lnTo>
                              <a:lnTo>
                                <a:pt x="1060" y="22"/>
                              </a:lnTo>
                              <a:lnTo>
                                <a:pt x="1066" y="20"/>
                              </a:lnTo>
                              <a:lnTo>
                                <a:pt x="1068" y="18"/>
                              </a:lnTo>
                              <a:lnTo>
                                <a:pt x="1068" y="18"/>
                              </a:lnTo>
                              <a:lnTo>
                                <a:pt x="1070" y="12"/>
                              </a:lnTo>
                              <a:lnTo>
                                <a:pt x="1072" y="6"/>
                              </a:lnTo>
                              <a:lnTo>
                                <a:pt x="1072" y="6"/>
                              </a:lnTo>
                              <a:lnTo>
                                <a:pt x="1076" y="2"/>
                              </a:lnTo>
                              <a:lnTo>
                                <a:pt x="1076" y="2"/>
                              </a:lnTo>
                              <a:lnTo>
                                <a:pt x="1080" y="0"/>
                              </a:lnTo>
                              <a:lnTo>
                                <a:pt x="1086" y="0"/>
                              </a:lnTo>
                              <a:lnTo>
                                <a:pt x="1086" y="0"/>
                              </a:lnTo>
                              <a:lnTo>
                                <a:pt x="1098" y="6"/>
                              </a:lnTo>
                              <a:lnTo>
                                <a:pt x="1098" y="6"/>
                              </a:lnTo>
                              <a:lnTo>
                                <a:pt x="1108" y="14"/>
                              </a:lnTo>
                              <a:lnTo>
                                <a:pt x="1112" y="18"/>
                              </a:lnTo>
                              <a:lnTo>
                                <a:pt x="1118" y="20"/>
                              </a:lnTo>
                              <a:lnTo>
                                <a:pt x="1118" y="20"/>
                              </a:lnTo>
                              <a:lnTo>
                                <a:pt x="1124" y="20"/>
                              </a:lnTo>
                              <a:lnTo>
                                <a:pt x="1124" y="20"/>
                              </a:lnTo>
                              <a:lnTo>
                                <a:pt x="1130" y="24"/>
                              </a:lnTo>
                              <a:lnTo>
                                <a:pt x="1138" y="28"/>
                              </a:lnTo>
                              <a:lnTo>
                                <a:pt x="1138" y="28"/>
                              </a:lnTo>
                              <a:lnTo>
                                <a:pt x="1148" y="32"/>
                              </a:lnTo>
                              <a:lnTo>
                                <a:pt x="1148" y="32"/>
                              </a:lnTo>
                              <a:lnTo>
                                <a:pt x="1156" y="38"/>
                              </a:lnTo>
                              <a:lnTo>
                                <a:pt x="1162" y="46"/>
                              </a:lnTo>
                              <a:lnTo>
                                <a:pt x="1162" y="46"/>
                              </a:lnTo>
                              <a:lnTo>
                                <a:pt x="1166" y="58"/>
                              </a:lnTo>
                              <a:lnTo>
                                <a:pt x="1170" y="70"/>
                              </a:lnTo>
                              <a:lnTo>
                                <a:pt x="1170" y="70"/>
                              </a:lnTo>
                              <a:lnTo>
                                <a:pt x="1176" y="78"/>
                              </a:lnTo>
                              <a:lnTo>
                                <a:pt x="1180" y="86"/>
                              </a:lnTo>
                              <a:lnTo>
                                <a:pt x="1180" y="86"/>
                              </a:lnTo>
                              <a:lnTo>
                                <a:pt x="1188" y="92"/>
                              </a:lnTo>
                              <a:lnTo>
                                <a:pt x="1194" y="96"/>
                              </a:lnTo>
                              <a:lnTo>
                                <a:pt x="1194" y="96"/>
                              </a:lnTo>
                              <a:lnTo>
                                <a:pt x="1198" y="96"/>
                              </a:lnTo>
                              <a:lnTo>
                                <a:pt x="1198" y="96"/>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95" name="Freeform 338"/>
                        <a:cNvSpPr>
                          <a:spLocks noChangeAspect="1"/>
                        </a:cNvSpPr>
                      </a:nvSpPr>
                      <a:spPr bwMode="auto">
                        <a:xfrm>
                          <a:off x="7244671" y="6430963"/>
                          <a:ext cx="61912" cy="85725"/>
                        </a:xfrm>
                        <a:custGeom>
                          <a:avLst/>
                          <a:gdLst/>
                          <a:ahLst/>
                          <a:cxnLst>
                            <a:cxn ang="0">
                              <a:pos x="38" y="0"/>
                            </a:cxn>
                            <a:cxn ang="0">
                              <a:pos x="38" y="0"/>
                            </a:cxn>
                            <a:cxn ang="0">
                              <a:pos x="40" y="2"/>
                            </a:cxn>
                            <a:cxn ang="0">
                              <a:pos x="38" y="8"/>
                            </a:cxn>
                            <a:cxn ang="0">
                              <a:pos x="36" y="16"/>
                            </a:cxn>
                            <a:cxn ang="0">
                              <a:pos x="36" y="16"/>
                            </a:cxn>
                            <a:cxn ang="0">
                              <a:pos x="32" y="26"/>
                            </a:cxn>
                            <a:cxn ang="0">
                              <a:pos x="32" y="26"/>
                            </a:cxn>
                            <a:cxn ang="0">
                              <a:pos x="32" y="30"/>
                            </a:cxn>
                            <a:cxn ang="0">
                              <a:pos x="32" y="34"/>
                            </a:cxn>
                            <a:cxn ang="0">
                              <a:pos x="32" y="34"/>
                            </a:cxn>
                            <a:cxn ang="0">
                              <a:pos x="28" y="36"/>
                            </a:cxn>
                            <a:cxn ang="0">
                              <a:pos x="26" y="38"/>
                            </a:cxn>
                            <a:cxn ang="0">
                              <a:pos x="26" y="38"/>
                            </a:cxn>
                            <a:cxn ang="0">
                              <a:pos x="24" y="44"/>
                            </a:cxn>
                            <a:cxn ang="0">
                              <a:pos x="18" y="50"/>
                            </a:cxn>
                            <a:cxn ang="0">
                              <a:pos x="10" y="54"/>
                            </a:cxn>
                            <a:cxn ang="0">
                              <a:pos x="4" y="56"/>
                            </a:cxn>
                            <a:cxn ang="0">
                              <a:pos x="4" y="56"/>
                            </a:cxn>
                            <a:cxn ang="0">
                              <a:pos x="2" y="52"/>
                            </a:cxn>
                            <a:cxn ang="0">
                              <a:pos x="2" y="48"/>
                            </a:cxn>
                            <a:cxn ang="0">
                              <a:pos x="0" y="40"/>
                            </a:cxn>
                            <a:cxn ang="0">
                              <a:pos x="0" y="40"/>
                            </a:cxn>
                            <a:cxn ang="0">
                              <a:pos x="2" y="32"/>
                            </a:cxn>
                            <a:cxn ang="0">
                              <a:pos x="2" y="32"/>
                            </a:cxn>
                            <a:cxn ang="0">
                              <a:pos x="10" y="20"/>
                            </a:cxn>
                            <a:cxn ang="0">
                              <a:pos x="18" y="12"/>
                            </a:cxn>
                            <a:cxn ang="0">
                              <a:pos x="18" y="12"/>
                            </a:cxn>
                            <a:cxn ang="0">
                              <a:pos x="28" y="2"/>
                            </a:cxn>
                            <a:cxn ang="0">
                              <a:pos x="34" y="0"/>
                            </a:cxn>
                            <a:cxn ang="0">
                              <a:pos x="38" y="0"/>
                            </a:cxn>
                            <a:cxn ang="0">
                              <a:pos x="38" y="0"/>
                            </a:cxn>
                          </a:cxnLst>
                          <a:rect l="0" t="0" r="r" b="b"/>
                          <a:pathLst>
                            <a:path w="40" h="56">
                              <a:moveTo>
                                <a:pt x="38" y="0"/>
                              </a:moveTo>
                              <a:lnTo>
                                <a:pt x="38" y="0"/>
                              </a:lnTo>
                              <a:lnTo>
                                <a:pt x="40" y="2"/>
                              </a:lnTo>
                              <a:lnTo>
                                <a:pt x="38" y="8"/>
                              </a:lnTo>
                              <a:lnTo>
                                <a:pt x="36" y="16"/>
                              </a:lnTo>
                              <a:lnTo>
                                <a:pt x="36" y="16"/>
                              </a:lnTo>
                              <a:lnTo>
                                <a:pt x="32" y="26"/>
                              </a:lnTo>
                              <a:lnTo>
                                <a:pt x="32" y="26"/>
                              </a:lnTo>
                              <a:lnTo>
                                <a:pt x="32" y="30"/>
                              </a:lnTo>
                              <a:lnTo>
                                <a:pt x="32" y="34"/>
                              </a:lnTo>
                              <a:lnTo>
                                <a:pt x="32" y="34"/>
                              </a:lnTo>
                              <a:lnTo>
                                <a:pt x="28" y="36"/>
                              </a:lnTo>
                              <a:lnTo>
                                <a:pt x="26" y="38"/>
                              </a:lnTo>
                              <a:lnTo>
                                <a:pt x="26" y="38"/>
                              </a:lnTo>
                              <a:lnTo>
                                <a:pt x="24" y="44"/>
                              </a:lnTo>
                              <a:lnTo>
                                <a:pt x="18" y="50"/>
                              </a:lnTo>
                              <a:lnTo>
                                <a:pt x="10" y="54"/>
                              </a:lnTo>
                              <a:lnTo>
                                <a:pt x="4" y="56"/>
                              </a:lnTo>
                              <a:lnTo>
                                <a:pt x="4" y="56"/>
                              </a:lnTo>
                              <a:lnTo>
                                <a:pt x="2" y="52"/>
                              </a:lnTo>
                              <a:lnTo>
                                <a:pt x="2" y="48"/>
                              </a:lnTo>
                              <a:lnTo>
                                <a:pt x="0" y="40"/>
                              </a:lnTo>
                              <a:lnTo>
                                <a:pt x="0" y="40"/>
                              </a:lnTo>
                              <a:lnTo>
                                <a:pt x="2" y="32"/>
                              </a:lnTo>
                              <a:lnTo>
                                <a:pt x="2" y="32"/>
                              </a:lnTo>
                              <a:lnTo>
                                <a:pt x="10" y="20"/>
                              </a:lnTo>
                              <a:lnTo>
                                <a:pt x="18" y="12"/>
                              </a:lnTo>
                              <a:lnTo>
                                <a:pt x="18" y="12"/>
                              </a:lnTo>
                              <a:lnTo>
                                <a:pt x="28" y="2"/>
                              </a:lnTo>
                              <a:lnTo>
                                <a:pt x="34" y="0"/>
                              </a:lnTo>
                              <a:lnTo>
                                <a:pt x="38" y="0"/>
                              </a:lnTo>
                              <a:lnTo>
                                <a:pt x="38" y="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96" name="Freeform 339"/>
                        <a:cNvSpPr>
                          <a:spLocks noChangeAspect="1"/>
                        </a:cNvSpPr>
                      </a:nvSpPr>
                      <a:spPr bwMode="auto">
                        <a:xfrm>
                          <a:off x="6945768" y="5654675"/>
                          <a:ext cx="322262" cy="290513"/>
                        </a:xfrm>
                        <a:custGeom>
                          <a:avLst/>
                          <a:gdLst/>
                          <a:ahLst/>
                          <a:cxnLst>
                            <a:cxn ang="0">
                              <a:pos x="206" y="54"/>
                            </a:cxn>
                            <a:cxn ang="0">
                              <a:pos x="204" y="66"/>
                            </a:cxn>
                            <a:cxn ang="0">
                              <a:pos x="192" y="78"/>
                            </a:cxn>
                            <a:cxn ang="0">
                              <a:pos x="178" y="80"/>
                            </a:cxn>
                            <a:cxn ang="0">
                              <a:pos x="164" y="78"/>
                            </a:cxn>
                            <a:cxn ang="0">
                              <a:pos x="134" y="84"/>
                            </a:cxn>
                            <a:cxn ang="0">
                              <a:pos x="122" y="88"/>
                            </a:cxn>
                            <a:cxn ang="0">
                              <a:pos x="106" y="92"/>
                            </a:cxn>
                            <a:cxn ang="0">
                              <a:pos x="98" y="106"/>
                            </a:cxn>
                            <a:cxn ang="0">
                              <a:pos x="46" y="156"/>
                            </a:cxn>
                            <a:cxn ang="0">
                              <a:pos x="36" y="168"/>
                            </a:cxn>
                            <a:cxn ang="0">
                              <a:pos x="28" y="184"/>
                            </a:cxn>
                            <a:cxn ang="0">
                              <a:pos x="20" y="190"/>
                            </a:cxn>
                            <a:cxn ang="0">
                              <a:pos x="16" y="182"/>
                            </a:cxn>
                            <a:cxn ang="0">
                              <a:pos x="16" y="166"/>
                            </a:cxn>
                            <a:cxn ang="0">
                              <a:pos x="24" y="156"/>
                            </a:cxn>
                            <a:cxn ang="0">
                              <a:pos x="40" y="148"/>
                            </a:cxn>
                            <a:cxn ang="0">
                              <a:pos x="54" y="136"/>
                            </a:cxn>
                            <a:cxn ang="0">
                              <a:pos x="56" y="132"/>
                            </a:cxn>
                            <a:cxn ang="0">
                              <a:pos x="36" y="134"/>
                            </a:cxn>
                            <a:cxn ang="0">
                              <a:pos x="14" y="142"/>
                            </a:cxn>
                            <a:cxn ang="0">
                              <a:pos x="4" y="138"/>
                            </a:cxn>
                            <a:cxn ang="0">
                              <a:pos x="0" y="134"/>
                            </a:cxn>
                            <a:cxn ang="0">
                              <a:pos x="2" y="128"/>
                            </a:cxn>
                            <a:cxn ang="0">
                              <a:pos x="12" y="114"/>
                            </a:cxn>
                            <a:cxn ang="0">
                              <a:pos x="14" y="92"/>
                            </a:cxn>
                            <a:cxn ang="0">
                              <a:pos x="14" y="72"/>
                            </a:cxn>
                            <a:cxn ang="0">
                              <a:pos x="24" y="64"/>
                            </a:cxn>
                            <a:cxn ang="0">
                              <a:pos x="26" y="52"/>
                            </a:cxn>
                            <a:cxn ang="0">
                              <a:pos x="22" y="42"/>
                            </a:cxn>
                            <a:cxn ang="0">
                              <a:pos x="12" y="36"/>
                            </a:cxn>
                            <a:cxn ang="0">
                              <a:pos x="8" y="30"/>
                            </a:cxn>
                            <a:cxn ang="0">
                              <a:pos x="18" y="20"/>
                            </a:cxn>
                            <a:cxn ang="0">
                              <a:pos x="36" y="14"/>
                            </a:cxn>
                            <a:cxn ang="0">
                              <a:pos x="60" y="0"/>
                            </a:cxn>
                            <a:cxn ang="0">
                              <a:pos x="72" y="4"/>
                            </a:cxn>
                            <a:cxn ang="0">
                              <a:pos x="84" y="8"/>
                            </a:cxn>
                            <a:cxn ang="0">
                              <a:pos x="112" y="0"/>
                            </a:cxn>
                            <a:cxn ang="0">
                              <a:pos x="120" y="0"/>
                            </a:cxn>
                            <a:cxn ang="0">
                              <a:pos x="122" y="10"/>
                            </a:cxn>
                            <a:cxn ang="0">
                              <a:pos x="128" y="24"/>
                            </a:cxn>
                            <a:cxn ang="0">
                              <a:pos x="138" y="34"/>
                            </a:cxn>
                            <a:cxn ang="0">
                              <a:pos x="168" y="46"/>
                            </a:cxn>
                            <a:cxn ang="0">
                              <a:pos x="192" y="50"/>
                            </a:cxn>
                            <a:cxn ang="0">
                              <a:pos x="202" y="48"/>
                            </a:cxn>
                          </a:cxnLst>
                          <a:rect l="0" t="0" r="r" b="b"/>
                          <a:pathLst>
                            <a:path w="206" h="190">
                              <a:moveTo>
                                <a:pt x="204" y="48"/>
                              </a:moveTo>
                              <a:lnTo>
                                <a:pt x="204" y="48"/>
                              </a:lnTo>
                              <a:lnTo>
                                <a:pt x="206" y="54"/>
                              </a:lnTo>
                              <a:lnTo>
                                <a:pt x="206" y="60"/>
                              </a:lnTo>
                              <a:lnTo>
                                <a:pt x="206" y="60"/>
                              </a:lnTo>
                              <a:lnTo>
                                <a:pt x="204" y="66"/>
                              </a:lnTo>
                              <a:lnTo>
                                <a:pt x="200" y="72"/>
                              </a:lnTo>
                              <a:lnTo>
                                <a:pt x="200" y="72"/>
                              </a:lnTo>
                              <a:lnTo>
                                <a:pt x="192" y="78"/>
                              </a:lnTo>
                              <a:lnTo>
                                <a:pt x="184" y="80"/>
                              </a:lnTo>
                              <a:lnTo>
                                <a:pt x="184" y="80"/>
                              </a:lnTo>
                              <a:lnTo>
                                <a:pt x="178" y="80"/>
                              </a:lnTo>
                              <a:lnTo>
                                <a:pt x="172" y="78"/>
                              </a:lnTo>
                              <a:lnTo>
                                <a:pt x="172" y="78"/>
                              </a:lnTo>
                              <a:lnTo>
                                <a:pt x="164" y="78"/>
                              </a:lnTo>
                              <a:lnTo>
                                <a:pt x="154" y="80"/>
                              </a:lnTo>
                              <a:lnTo>
                                <a:pt x="154" y="80"/>
                              </a:lnTo>
                              <a:lnTo>
                                <a:pt x="134" y="84"/>
                              </a:lnTo>
                              <a:lnTo>
                                <a:pt x="134" y="84"/>
                              </a:lnTo>
                              <a:lnTo>
                                <a:pt x="122" y="88"/>
                              </a:lnTo>
                              <a:lnTo>
                                <a:pt x="122" y="88"/>
                              </a:lnTo>
                              <a:lnTo>
                                <a:pt x="114" y="90"/>
                              </a:lnTo>
                              <a:lnTo>
                                <a:pt x="106" y="92"/>
                              </a:lnTo>
                              <a:lnTo>
                                <a:pt x="106" y="92"/>
                              </a:lnTo>
                              <a:lnTo>
                                <a:pt x="102" y="98"/>
                              </a:lnTo>
                              <a:lnTo>
                                <a:pt x="98" y="106"/>
                              </a:lnTo>
                              <a:lnTo>
                                <a:pt x="98" y="106"/>
                              </a:lnTo>
                              <a:lnTo>
                                <a:pt x="76" y="130"/>
                              </a:lnTo>
                              <a:lnTo>
                                <a:pt x="76" y="130"/>
                              </a:lnTo>
                              <a:lnTo>
                                <a:pt x="46" y="156"/>
                              </a:lnTo>
                              <a:lnTo>
                                <a:pt x="46" y="156"/>
                              </a:lnTo>
                              <a:lnTo>
                                <a:pt x="36" y="168"/>
                              </a:lnTo>
                              <a:lnTo>
                                <a:pt x="36" y="168"/>
                              </a:lnTo>
                              <a:lnTo>
                                <a:pt x="32" y="176"/>
                              </a:lnTo>
                              <a:lnTo>
                                <a:pt x="28" y="184"/>
                              </a:lnTo>
                              <a:lnTo>
                                <a:pt x="28" y="184"/>
                              </a:lnTo>
                              <a:lnTo>
                                <a:pt x="24" y="188"/>
                              </a:lnTo>
                              <a:lnTo>
                                <a:pt x="22" y="190"/>
                              </a:lnTo>
                              <a:lnTo>
                                <a:pt x="20" y="190"/>
                              </a:lnTo>
                              <a:lnTo>
                                <a:pt x="20" y="190"/>
                              </a:lnTo>
                              <a:lnTo>
                                <a:pt x="18" y="188"/>
                              </a:lnTo>
                              <a:lnTo>
                                <a:pt x="16" y="182"/>
                              </a:lnTo>
                              <a:lnTo>
                                <a:pt x="16" y="172"/>
                              </a:lnTo>
                              <a:lnTo>
                                <a:pt x="16" y="172"/>
                              </a:lnTo>
                              <a:lnTo>
                                <a:pt x="16" y="166"/>
                              </a:lnTo>
                              <a:lnTo>
                                <a:pt x="18" y="162"/>
                              </a:lnTo>
                              <a:lnTo>
                                <a:pt x="18" y="162"/>
                              </a:lnTo>
                              <a:lnTo>
                                <a:pt x="24" y="156"/>
                              </a:lnTo>
                              <a:lnTo>
                                <a:pt x="30" y="152"/>
                              </a:lnTo>
                              <a:lnTo>
                                <a:pt x="30" y="152"/>
                              </a:lnTo>
                              <a:lnTo>
                                <a:pt x="40" y="148"/>
                              </a:lnTo>
                              <a:lnTo>
                                <a:pt x="48" y="142"/>
                              </a:lnTo>
                              <a:lnTo>
                                <a:pt x="48" y="142"/>
                              </a:lnTo>
                              <a:lnTo>
                                <a:pt x="54" y="136"/>
                              </a:lnTo>
                              <a:lnTo>
                                <a:pt x="56" y="134"/>
                              </a:lnTo>
                              <a:lnTo>
                                <a:pt x="56" y="132"/>
                              </a:lnTo>
                              <a:lnTo>
                                <a:pt x="56" y="132"/>
                              </a:lnTo>
                              <a:lnTo>
                                <a:pt x="54" y="130"/>
                              </a:lnTo>
                              <a:lnTo>
                                <a:pt x="48" y="130"/>
                              </a:lnTo>
                              <a:lnTo>
                                <a:pt x="36" y="134"/>
                              </a:lnTo>
                              <a:lnTo>
                                <a:pt x="24" y="140"/>
                              </a:lnTo>
                              <a:lnTo>
                                <a:pt x="18" y="142"/>
                              </a:lnTo>
                              <a:lnTo>
                                <a:pt x="14" y="142"/>
                              </a:lnTo>
                              <a:lnTo>
                                <a:pt x="14" y="142"/>
                              </a:lnTo>
                              <a:lnTo>
                                <a:pt x="4" y="138"/>
                              </a:lnTo>
                              <a:lnTo>
                                <a:pt x="4" y="138"/>
                              </a:lnTo>
                              <a:lnTo>
                                <a:pt x="2" y="136"/>
                              </a:lnTo>
                              <a:lnTo>
                                <a:pt x="0" y="134"/>
                              </a:lnTo>
                              <a:lnTo>
                                <a:pt x="0" y="134"/>
                              </a:lnTo>
                              <a:lnTo>
                                <a:pt x="0" y="134"/>
                              </a:lnTo>
                              <a:lnTo>
                                <a:pt x="0" y="134"/>
                              </a:lnTo>
                              <a:lnTo>
                                <a:pt x="2" y="128"/>
                              </a:lnTo>
                              <a:lnTo>
                                <a:pt x="6" y="124"/>
                              </a:lnTo>
                              <a:lnTo>
                                <a:pt x="12" y="114"/>
                              </a:lnTo>
                              <a:lnTo>
                                <a:pt x="12" y="114"/>
                              </a:lnTo>
                              <a:lnTo>
                                <a:pt x="12" y="104"/>
                              </a:lnTo>
                              <a:lnTo>
                                <a:pt x="14" y="92"/>
                              </a:lnTo>
                              <a:lnTo>
                                <a:pt x="14" y="92"/>
                              </a:lnTo>
                              <a:lnTo>
                                <a:pt x="12" y="82"/>
                              </a:lnTo>
                              <a:lnTo>
                                <a:pt x="14" y="72"/>
                              </a:lnTo>
                              <a:lnTo>
                                <a:pt x="14" y="72"/>
                              </a:lnTo>
                              <a:lnTo>
                                <a:pt x="16" y="70"/>
                              </a:lnTo>
                              <a:lnTo>
                                <a:pt x="20" y="66"/>
                              </a:lnTo>
                              <a:lnTo>
                                <a:pt x="24" y="64"/>
                              </a:lnTo>
                              <a:lnTo>
                                <a:pt x="26" y="60"/>
                              </a:lnTo>
                              <a:lnTo>
                                <a:pt x="26" y="60"/>
                              </a:lnTo>
                              <a:lnTo>
                                <a:pt x="26" y="52"/>
                              </a:lnTo>
                              <a:lnTo>
                                <a:pt x="24" y="46"/>
                              </a:lnTo>
                              <a:lnTo>
                                <a:pt x="24" y="46"/>
                              </a:lnTo>
                              <a:lnTo>
                                <a:pt x="22" y="42"/>
                              </a:lnTo>
                              <a:lnTo>
                                <a:pt x="18" y="40"/>
                              </a:lnTo>
                              <a:lnTo>
                                <a:pt x="12" y="36"/>
                              </a:lnTo>
                              <a:lnTo>
                                <a:pt x="12" y="36"/>
                              </a:lnTo>
                              <a:lnTo>
                                <a:pt x="10" y="34"/>
                              </a:lnTo>
                              <a:lnTo>
                                <a:pt x="8" y="30"/>
                              </a:lnTo>
                              <a:lnTo>
                                <a:pt x="8" y="30"/>
                              </a:lnTo>
                              <a:lnTo>
                                <a:pt x="14" y="24"/>
                              </a:lnTo>
                              <a:lnTo>
                                <a:pt x="18" y="20"/>
                              </a:lnTo>
                              <a:lnTo>
                                <a:pt x="18" y="20"/>
                              </a:lnTo>
                              <a:lnTo>
                                <a:pt x="26" y="16"/>
                              </a:lnTo>
                              <a:lnTo>
                                <a:pt x="36" y="14"/>
                              </a:lnTo>
                              <a:lnTo>
                                <a:pt x="36" y="14"/>
                              </a:lnTo>
                              <a:lnTo>
                                <a:pt x="48" y="6"/>
                              </a:lnTo>
                              <a:lnTo>
                                <a:pt x="54" y="2"/>
                              </a:lnTo>
                              <a:lnTo>
                                <a:pt x="60" y="0"/>
                              </a:lnTo>
                              <a:lnTo>
                                <a:pt x="60" y="0"/>
                              </a:lnTo>
                              <a:lnTo>
                                <a:pt x="66" y="0"/>
                              </a:lnTo>
                              <a:lnTo>
                                <a:pt x="72" y="4"/>
                              </a:lnTo>
                              <a:lnTo>
                                <a:pt x="78" y="8"/>
                              </a:lnTo>
                              <a:lnTo>
                                <a:pt x="84" y="8"/>
                              </a:lnTo>
                              <a:lnTo>
                                <a:pt x="84" y="8"/>
                              </a:lnTo>
                              <a:lnTo>
                                <a:pt x="90" y="8"/>
                              </a:lnTo>
                              <a:lnTo>
                                <a:pt x="98" y="6"/>
                              </a:lnTo>
                              <a:lnTo>
                                <a:pt x="112" y="0"/>
                              </a:lnTo>
                              <a:lnTo>
                                <a:pt x="112" y="0"/>
                              </a:lnTo>
                              <a:lnTo>
                                <a:pt x="118" y="0"/>
                              </a:lnTo>
                              <a:lnTo>
                                <a:pt x="120" y="0"/>
                              </a:lnTo>
                              <a:lnTo>
                                <a:pt x="122" y="0"/>
                              </a:lnTo>
                              <a:lnTo>
                                <a:pt x="122" y="0"/>
                              </a:lnTo>
                              <a:lnTo>
                                <a:pt x="122" y="10"/>
                              </a:lnTo>
                              <a:lnTo>
                                <a:pt x="122" y="10"/>
                              </a:lnTo>
                              <a:lnTo>
                                <a:pt x="128" y="24"/>
                              </a:lnTo>
                              <a:lnTo>
                                <a:pt x="128" y="24"/>
                              </a:lnTo>
                              <a:lnTo>
                                <a:pt x="134" y="30"/>
                              </a:lnTo>
                              <a:lnTo>
                                <a:pt x="138" y="34"/>
                              </a:lnTo>
                              <a:lnTo>
                                <a:pt x="138" y="34"/>
                              </a:lnTo>
                              <a:lnTo>
                                <a:pt x="150" y="40"/>
                              </a:lnTo>
                              <a:lnTo>
                                <a:pt x="150" y="40"/>
                              </a:lnTo>
                              <a:lnTo>
                                <a:pt x="168" y="46"/>
                              </a:lnTo>
                              <a:lnTo>
                                <a:pt x="168" y="46"/>
                              </a:lnTo>
                              <a:lnTo>
                                <a:pt x="180" y="48"/>
                              </a:lnTo>
                              <a:lnTo>
                                <a:pt x="192" y="50"/>
                              </a:lnTo>
                              <a:lnTo>
                                <a:pt x="192" y="50"/>
                              </a:lnTo>
                              <a:lnTo>
                                <a:pt x="198" y="48"/>
                              </a:lnTo>
                              <a:lnTo>
                                <a:pt x="202" y="48"/>
                              </a:lnTo>
                              <a:lnTo>
                                <a:pt x="204" y="48"/>
                              </a:lnTo>
                              <a:lnTo>
                                <a:pt x="204" y="48"/>
                              </a:lnTo>
                              <a:close/>
                            </a:path>
                          </a:pathLst>
                        </a:custGeom>
                        <a:blipFill>
                          <a:blip r:embed="rId12"/>
                          <a:tile tx="0" ty="0" sx="100000" sy="100000" flip="none" algn="tl"/>
                        </a:blip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97" name="Freeform 340"/>
                        <a:cNvSpPr>
                          <a:spLocks noChangeAspect="1"/>
                        </a:cNvSpPr>
                      </a:nvSpPr>
                      <a:spPr bwMode="auto">
                        <a:xfrm>
                          <a:off x="6991350" y="6037263"/>
                          <a:ext cx="90488" cy="63500"/>
                        </a:xfrm>
                        <a:custGeom>
                          <a:avLst/>
                          <a:gdLst/>
                          <a:ahLst/>
                          <a:cxnLst>
                            <a:cxn ang="0">
                              <a:pos x="50" y="20"/>
                            </a:cxn>
                            <a:cxn ang="0">
                              <a:pos x="50" y="20"/>
                            </a:cxn>
                            <a:cxn ang="0">
                              <a:pos x="56" y="28"/>
                            </a:cxn>
                            <a:cxn ang="0">
                              <a:pos x="58" y="32"/>
                            </a:cxn>
                            <a:cxn ang="0">
                              <a:pos x="58" y="34"/>
                            </a:cxn>
                            <a:cxn ang="0">
                              <a:pos x="58" y="34"/>
                            </a:cxn>
                            <a:cxn ang="0">
                              <a:pos x="54" y="36"/>
                            </a:cxn>
                            <a:cxn ang="0">
                              <a:pos x="50" y="34"/>
                            </a:cxn>
                            <a:cxn ang="0">
                              <a:pos x="50" y="34"/>
                            </a:cxn>
                            <a:cxn ang="0">
                              <a:pos x="50" y="34"/>
                            </a:cxn>
                            <a:cxn ang="0">
                              <a:pos x="48" y="30"/>
                            </a:cxn>
                            <a:cxn ang="0">
                              <a:pos x="44" y="30"/>
                            </a:cxn>
                            <a:cxn ang="0">
                              <a:pos x="44" y="30"/>
                            </a:cxn>
                            <a:cxn ang="0">
                              <a:pos x="44" y="32"/>
                            </a:cxn>
                            <a:cxn ang="0">
                              <a:pos x="44" y="34"/>
                            </a:cxn>
                            <a:cxn ang="0">
                              <a:pos x="44" y="34"/>
                            </a:cxn>
                            <a:cxn ang="0">
                              <a:pos x="40" y="40"/>
                            </a:cxn>
                            <a:cxn ang="0">
                              <a:pos x="34" y="42"/>
                            </a:cxn>
                            <a:cxn ang="0">
                              <a:pos x="34" y="42"/>
                            </a:cxn>
                            <a:cxn ang="0">
                              <a:pos x="28" y="42"/>
                            </a:cxn>
                            <a:cxn ang="0">
                              <a:pos x="24" y="40"/>
                            </a:cxn>
                            <a:cxn ang="0">
                              <a:pos x="22" y="38"/>
                            </a:cxn>
                            <a:cxn ang="0">
                              <a:pos x="22" y="38"/>
                            </a:cxn>
                            <a:cxn ang="0">
                              <a:pos x="24" y="36"/>
                            </a:cxn>
                            <a:cxn ang="0">
                              <a:pos x="26" y="32"/>
                            </a:cxn>
                            <a:cxn ang="0">
                              <a:pos x="28" y="26"/>
                            </a:cxn>
                            <a:cxn ang="0">
                              <a:pos x="28" y="24"/>
                            </a:cxn>
                            <a:cxn ang="0">
                              <a:pos x="28" y="24"/>
                            </a:cxn>
                            <a:cxn ang="0">
                              <a:pos x="24" y="24"/>
                            </a:cxn>
                            <a:cxn ang="0">
                              <a:pos x="20" y="26"/>
                            </a:cxn>
                            <a:cxn ang="0">
                              <a:pos x="20" y="26"/>
                            </a:cxn>
                            <a:cxn ang="0">
                              <a:pos x="14" y="30"/>
                            </a:cxn>
                            <a:cxn ang="0">
                              <a:pos x="10" y="34"/>
                            </a:cxn>
                            <a:cxn ang="0">
                              <a:pos x="10" y="34"/>
                            </a:cxn>
                            <a:cxn ang="0">
                              <a:pos x="6" y="34"/>
                            </a:cxn>
                            <a:cxn ang="0">
                              <a:pos x="0" y="32"/>
                            </a:cxn>
                            <a:cxn ang="0">
                              <a:pos x="0" y="32"/>
                            </a:cxn>
                            <a:cxn ang="0">
                              <a:pos x="0" y="30"/>
                            </a:cxn>
                            <a:cxn ang="0">
                              <a:pos x="0" y="26"/>
                            </a:cxn>
                            <a:cxn ang="0">
                              <a:pos x="2" y="20"/>
                            </a:cxn>
                            <a:cxn ang="0">
                              <a:pos x="2" y="20"/>
                            </a:cxn>
                            <a:cxn ang="0">
                              <a:pos x="8" y="14"/>
                            </a:cxn>
                            <a:cxn ang="0">
                              <a:pos x="16" y="6"/>
                            </a:cxn>
                            <a:cxn ang="0">
                              <a:pos x="26" y="2"/>
                            </a:cxn>
                            <a:cxn ang="0">
                              <a:pos x="34" y="0"/>
                            </a:cxn>
                            <a:cxn ang="0">
                              <a:pos x="34" y="0"/>
                            </a:cxn>
                            <a:cxn ang="0">
                              <a:pos x="38" y="4"/>
                            </a:cxn>
                            <a:cxn ang="0">
                              <a:pos x="42" y="8"/>
                            </a:cxn>
                            <a:cxn ang="0">
                              <a:pos x="50" y="20"/>
                            </a:cxn>
                            <a:cxn ang="0">
                              <a:pos x="50" y="20"/>
                            </a:cxn>
                          </a:cxnLst>
                          <a:rect l="0" t="0" r="r" b="b"/>
                          <a:pathLst>
                            <a:path w="58" h="42">
                              <a:moveTo>
                                <a:pt x="50" y="20"/>
                              </a:moveTo>
                              <a:lnTo>
                                <a:pt x="50" y="20"/>
                              </a:lnTo>
                              <a:lnTo>
                                <a:pt x="56" y="28"/>
                              </a:lnTo>
                              <a:lnTo>
                                <a:pt x="58" y="32"/>
                              </a:lnTo>
                              <a:lnTo>
                                <a:pt x="58" y="34"/>
                              </a:lnTo>
                              <a:lnTo>
                                <a:pt x="58" y="34"/>
                              </a:lnTo>
                              <a:lnTo>
                                <a:pt x="54" y="36"/>
                              </a:lnTo>
                              <a:lnTo>
                                <a:pt x="50" y="34"/>
                              </a:lnTo>
                              <a:lnTo>
                                <a:pt x="50" y="34"/>
                              </a:lnTo>
                              <a:lnTo>
                                <a:pt x="50" y="34"/>
                              </a:lnTo>
                              <a:lnTo>
                                <a:pt x="48" y="30"/>
                              </a:lnTo>
                              <a:lnTo>
                                <a:pt x="44" y="30"/>
                              </a:lnTo>
                              <a:lnTo>
                                <a:pt x="44" y="30"/>
                              </a:lnTo>
                              <a:lnTo>
                                <a:pt x="44" y="32"/>
                              </a:lnTo>
                              <a:lnTo>
                                <a:pt x="44" y="34"/>
                              </a:lnTo>
                              <a:lnTo>
                                <a:pt x="44" y="34"/>
                              </a:lnTo>
                              <a:lnTo>
                                <a:pt x="40" y="40"/>
                              </a:lnTo>
                              <a:lnTo>
                                <a:pt x="34" y="42"/>
                              </a:lnTo>
                              <a:lnTo>
                                <a:pt x="34" y="42"/>
                              </a:lnTo>
                              <a:lnTo>
                                <a:pt x="28" y="42"/>
                              </a:lnTo>
                              <a:lnTo>
                                <a:pt x="24" y="40"/>
                              </a:lnTo>
                              <a:lnTo>
                                <a:pt x="22" y="38"/>
                              </a:lnTo>
                              <a:lnTo>
                                <a:pt x="22" y="38"/>
                              </a:lnTo>
                              <a:lnTo>
                                <a:pt x="24" y="36"/>
                              </a:lnTo>
                              <a:lnTo>
                                <a:pt x="26" y="32"/>
                              </a:lnTo>
                              <a:lnTo>
                                <a:pt x="28" y="26"/>
                              </a:lnTo>
                              <a:lnTo>
                                <a:pt x="28" y="24"/>
                              </a:lnTo>
                              <a:lnTo>
                                <a:pt x="28" y="24"/>
                              </a:lnTo>
                              <a:lnTo>
                                <a:pt x="24" y="24"/>
                              </a:lnTo>
                              <a:lnTo>
                                <a:pt x="20" y="26"/>
                              </a:lnTo>
                              <a:lnTo>
                                <a:pt x="20" y="26"/>
                              </a:lnTo>
                              <a:lnTo>
                                <a:pt x="14" y="30"/>
                              </a:lnTo>
                              <a:lnTo>
                                <a:pt x="10" y="34"/>
                              </a:lnTo>
                              <a:lnTo>
                                <a:pt x="10" y="34"/>
                              </a:lnTo>
                              <a:lnTo>
                                <a:pt x="6" y="34"/>
                              </a:lnTo>
                              <a:lnTo>
                                <a:pt x="0" y="32"/>
                              </a:lnTo>
                              <a:lnTo>
                                <a:pt x="0" y="32"/>
                              </a:lnTo>
                              <a:lnTo>
                                <a:pt x="0" y="30"/>
                              </a:lnTo>
                              <a:lnTo>
                                <a:pt x="0" y="26"/>
                              </a:lnTo>
                              <a:lnTo>
                                <a:pt x="2" y="20"/>
                              </a:lnTo>
                              <a:lnTo>
                                <a:pt x="2" y="20"/>
                              </a:lnTo>
                              <a:lnTo>
                                <a:pt x="8" y="14"/>
                              </a:lnTo>
                              <a:lnTo>
                                <a:pt x="16" y="6"/>
                              </a:lnTo>
                              <a:lnTo>
                                <a:pt x="26" y="2"/>
                              </a:lnTo>
                              <a:lnTo>
                                <a:pt x="34" y="0"/>
                              </a:lnTo>
                              <a:lnTo>
                                <a:pt x="34" y="0"/>
                              </a:lnTo>
                              <a:lnTo>
                                <a:pt x="38" y="4"/>
                              </a:lnTo>
                              <a:lnTo>
                                <a:pt x="42" y="8"/>
                              </a:lnTo>
                              <a:lnTo>
                                <a:pt x="50" y="20"/>
                              </a:lnTo>
                              <a:lnTo>
                                <a:pt x="50" y="2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98" name="Freeform 341"/>
                        <a:cNvSpPr>
                          <a:spLocks noChangeAspect="1"/>
                        </a:cNvSpPr>
                      </a:nvSpPr>
                      <a:spPr bwMode="auto">
                        <a:xfrm>
                          <a:off x="7004050" y="6157913"/>
                          <a:ext cx="30163" cy="58737"/>
                        </a:xfrm>
                        <a:custGeom>
                          <a:avLst/>
                          <a:gdLst/>
                          <a:ahLst/>
                          <a:cxnLst>
                            <a:cxn ang="0">
                              <a:pos x="20" y="6"/>
                            </a:cxn>
                            <a:cxn ang="0">
                              <a:pos x="20" y="6"/>
                            </a:cxn>
                            <a:cxn ang="0">
                              <a:pos x="20" y="18"/>
                            </a:cxn>
                            <a:cxn ang="0">
                              <a:pos x="20" y="26"/>
                            </a:cxn>
                            <a:cxn ang="0">
                              <a:pos x="18" y="32"/>
                            </a:cxn>
                            <a:cxn ang="0">
                              <a:pos x="18" y="32"/>
                            </a:cxn>
                            <a:cxn ang="0">
                              <a:pos x="14" y="34"/>
                            </a:cxn>
                            <a:cxn ang="0">
                              <a:pos x="12" y="36"/>
                            </a:cxn>
                            <a:cxn ang="0">
                              <a:pos x="10" y="38"/>
                            </a:cxn>
                            <a:cxn ang="0">
                              <a:pos x="10" y="38"/>
                            </a:cxn>
                            <a:cxn ang="0">
                              <a:pos x="8" y="38"/>
                            </a:cxn>
                            <a:cxn ang="0">
                              <a:pos x="6" y="38"/>
                            </a:cxn>
                            <a:cxn ang="0">
                              <a:pos x="6" y="38"/>
                            </a:cxn>
                            <a:cxn ang="0">
                              <a:pos x="4" y="34"/>
                            </a:cxn>
                            <a:cxn ang="0">
                              <a:pos x="4" y="32"/>
                            </a:cxn>
                            <a:cxn ang="0">
                              <a:pos x="4" y="32"/>
                            </a:cxn>
                            <a:cxn ang="0">
                              <a:pos x="8" y="26"/>
                            </a:cxn>
                            <a:cxn ang="0">
                              <a:pos x="10" y="22"/>
                            </a:cxn>
                            <a:cxn ang="0">
                              <a:pos x="10" y="22"/>
                            </a:cxn>
                            <a:cxn ang="0">
                              <a:pos x="8" y="20"/>
                            </a:cxn>
                            <a:cxn ang="0">
                              <a:pos x="6" y="16"/>
                            </a:cxn>
                            <a:cxn ang="0">
                              <a:pos x="0" y="12"/>
                            </a:cxn>
                            <a:cxn ang="0">
                              <a:pos x="0" y="12"/>
                            </a:cxn>
                            <a:cxn ang="0">
                              <a:pos x="0" y="6"/>
                            </a:cxn>
                            <a:cxn ang="0">
                              <a:pos x="0" y="2"/>
                            </a:cxn>
                            <a:cxn ang="0">
                              <a:pos x="0" y="2"/>
                            </a:cxn>
                            <a:cxn ang="0">
                              <a:pos x="2" y="0"/>
                            </a:cxn>
                            <a:cxn ang="0">
                              <a:pos x="6" y="0"/>
                            </a:cxn>
                            <a:cxn ang="0">
                              <a:pos x="16" y="0"/>
                            </a:cxn>
                            <a:cxn ang="0">
                              <a:pos x="16" y="0"/>
                            </a:cxn>
                            <a:cxn ang="0">
                              <a:pos x="20" y="6"/>
                            </a:cxn>
                            <a:cxn ang="0">
                              <a:pos x="20" y="6"/>
                            </a:cxn>
                          </a:cxnLst>
                          <a:rect l="0" t="0" r="r" b="b"/>
                          <a:pathLst>
                            <a:path w="20" h="38">
                              <a:moveTo>
                                <a:pt x="20" y="6"/>
                              </a:moveTo>
                              <a:lnTo>
                                <a:pt x="20" y="6"/>
                              </a:lnTo>
                              <a:lnTo>
                                <a:pt x="20" y="18"/>
                              </a:lnTo>
                              <a:lnTo>
                                <a:pt x="20" y="26"/>
                              </a:lnTo>
                              <a:lnTo>
                                <a:pt x="18" y="32"/>
                              </a:lnTo>
                              <a:lnTo>
                                <a:pt x="18" y="32"/>
                              </a:lnTo>
                              <a:lnTo>
                                <a:pt x="14" y="34"/>
                              </a:lnTo>
                              <a:lnTo>
                                <a:pt x="12" y="36"/>
                              </a:lnTo>
                              <a:lnTo>
                                <a:pt x="10" y="38"/>
                              </a:lnTo>
                              <a:lnTo>
                                <a:pt x="10" y="38"/>
                              </a:lnTo>
                              <a:lnTo>
                                <a:pt x="8" y="38"/>
                              </a:lnTo>
                              <a:lnTo>
                                <a:pt x="6" y="38"/>
                              </a:lnTo>
                              <a:lnTo>
                                <a:pt x="6" y="38"/>
                              </a:lnTo>
                              <a:lnTo>
                                <a:pt x="4" y="34"/>
                              </a:lnTo>
                              <a:lnTo>
                                <a:pt x="4" y="32"/>
                              </a:lnTo>
                              <a:lnTo>
                                <a:pt x="4" y="32"/>
                              </a:lnTo>
                              <a:lnTo>
                                <a:pt x="8" y="26"/>
                              </a:lnTo>
                              <a:lnTo>
                                <a:pt x="10" y="22"/>
                              </a:lnTo>
                              <a:lnTo>
                                <a:pt x="10" y="22"/>
                              </a:lnTo>
                              <a:lnTo>
                                <a:pt x="8" y="20"/>
                              </a:lnTo>
                              <a:lnTo>
                                <a:pt x="6" y="16"/>
                              </a:lnTo>
                              <a:lnTo>
                                <a:pt x="0" y="12"/>
                              </a:lnTo>
                              <a:lnTo>
                                <a:pt x="0" y="12"/>
                              </a:lnTo>
                              <a:lnTo>
                                <a:pt x="0" y="6"/>
                              </a:lnTo>
                              <a:lnTo>
                                <a:pt x="0" y="2"/>
                              </a:lnTo>
                              <a:lnTo>
                                <a:pt x="0" y="2"/>
                              </a:lnTo>
                              <a:lnTo>
                                <a:pt x="2" y="0"/>
                              </a:lnTo>
                              <a:lnTo>
                                <a:pt x="6" y="0"/>
                              </a:lnTo>
                              <a:lnTo>
                                <a:pt x="16" y="0"/>
                              </a:lnTo>
                              <a:lnTo>
                                <a:pt x="16" y="0"/>
                              </a:lnTo>
                              <a:lnTo>
                                <a:pt x="20" y="6"/>
                              </a:lnTo>
                              <a:lnTo>
                                <a:pt x="20" y="6"/>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99" name="Freeform 342"/>
                        <a:cNvSpPr>
                          <a:spLocks noChangeAspect="1"/>
                        </a:cNvSpPr>
                      </a:nvSpPr>
                      <a:spPr bwMode="auto">
                        <a:xfrm>
                          <a:off x="5626782" y="3895725"/>
                          <a:ext cx="933450" cy="801688"/>
                        </a:xfrm>
                        <a:custGeom>
                          <a:avLst/>
                          <a:gdLst/>
                          <a:ahLst/>
                          <a:cxnLst>
                            <a:cxn ang="0">
                              <a:pos x="572" y="406"/>
                            </a:cxn>
                            <a:cxn ang="0">
                              <a:pos x="538" y="444"/>
                            </a:cxn>
                            <a:cxn ang="0">
                              <a:pos x="528" y="516"/>
                            </a:cxn>
                            <a:cxn ang="0">
                              <a:pos x="510" y="522"/>
                            </a:cxn>
                            <a:cxn ang="0">
                              <a:pos x="476" y="502"/>
                            </a:cxn>
                            <a:cxn ang="0">
                              <a:pos x="434" y="498"/>
                            </a:cxn>
                            <a:cxn ang="0">
                              <a:pos x="412" y="510"/>
                            </a:cxn>
                            <a:cxn ang="0">
                              <a:pos x="376" y="510"/>
                            </a:cxn>
                            <a:cxn ang="0">
                              <a:pos x="352" y="520"/>
                            </a:cxn>
                            <a:cxn ang="0">
                              <a:pos x="328" y="496"/>
                            </a:cxn>
                            <a:cxn ang="0">
                              <a:pos x="300" y="504"/>
                            </a:cxn>
                            <a:cxn ang="0">
                              <a:pos x="266" y="490"/>
                            </a:cxn>
                            <a:cxn ang="0">
                              <a:pos x="232" y="454"/>
                            </a:cxn>
                            <a:cxn ang="0">
                              <a:pos x="216" y="444"/>
                            </a:cxn>
                            <a:cxn ang="0">
                              <a:pos x="192" y="428"/>
                            </a:cxn>
                            <a:cxn ang="0">
                              <a:pos x="166" y="420"/>
                            </a:cxn>
                            <a:cxn ang="0">
                              <a:pos x="166" y="436"/>
                            </a:cxn>
                            <a:cxn ang="0">
                              <a:pos x="134" y="430"/>
                            </a:cxn>
                            <a:cxn ang="0">
                              <a:pos x="130" y="406"/>
                            </a:cxn>
                            <a:cxn ang="0">
                              <a:pos x="116" y="400"/>
                            </a:cxn>
                            <a:cxn ang="0">
                              <a:pos x="82" y="382"/>
                            </a:cxn>
                            <a:cxn ang="0">
                              <a:pos x="64" y="368"/>
                            </a:cxn>
                            <a:cxn ang="0">
                              <a:pos x="42" y="384"/>
                            </a:cxn>
                            <a:cxn ang="0">
                              <a:pos x="42" y="350"/>
                            </a:cxn>
                            <a:cxn ang="0">
                              <a:pos x="34" y="314"/>
                            </a:cxn>
                            <a:cxn ang="0">
                              <a:pos x="24" y="268"/>
                            </a:cxn>
                            <a:cxn ang="0">
                              <a:pos x="18" y="214"/>
                            </a:cxn>
                            <a:cxn ang="0">
                              <a:pos x="0" y="194"/>
                            </a:cxn>
                            <a:cxn ang="0">
                              <a:pos x="10" y="162"/>
                            </a:cxn>
                            <a:cxn ang="0">
                              <a:pos x="4" y="114"/>
                            </a:cxn>
                            <a:cxn ang="0">
                              <a:pos x="10" y="108"/>
                            </a:cxn>
                            <a:cxn ang="0">
                              <a:pos x="22" y="104"/>
                            </a:cxn>
                            <a:cxn ang="0">
                              <a:pos x="8" y="96"/>
                            </a:cxn>
                            <a:cxn ang="0">
                              <a:pos x="26" y="86"/>
                            </a:cxn>
                            <a:cxn ang="0">
                              <a:pos x="40" y="76"/>
                            </a:cxn>
                            <a:cxn ang="0">
                              <a:pos x="104" y="56"/>
                            </a:cxn>
                            <a:cxn ang="0">
                              <a:pos x="150" y="24"/>
                            </a:cxn>
                            <a:cxn ang="0">
                              <a:pos x="230" y="0"/>
                            </a:cxn>
                            <a:cxn ang="0">
                              <a:pos x="258" y="14"/>
                            </a:cxn>
                            <a:cxn ang="0">
                              <a:pos x="246" y="14"/>
                            </a:cxn>
                            <a:cxn ang="0">
                              <a:pos x="240" y="16"/>
                            </a:cxn>
                            <a:cxn ang="0">
                              <a:pos x="260" y="50"/>
                            </a:cxn>
                            <a:cxn ang="0">
                              <a:pos x="270" y="46"/>
                            </a:cxn>
                            <a:cxn ang="0">
                              <a:pos x="298" y="34"/>
                            </a:cxn>
                            <a:cxn ang="0">
                              <a:pos x="382" y="42"/>
                            </a:cxn>
                            <a:cxn ang="0">
                              <a:pos x="470" y="26"/>
                            </a:cxn>
                            <a:cxn ang="0">
                              <a:pos x="516" y="42"/>
                            </a:cxn>
                            <a:cxn ang="0">
                              <a:pos x="526" y="70"/>
                            </a:cxn>
                            <a:cxn ang="0">
                              <a:pos x="556" y="156"/>
                            </a:cxn>
                            <a:cxn ang="0">
                              <a:pos x="540" y="198"/>
                            </a:cxn>
                            <a:cxn ang="0">
                              <a:pos x="526" y="222"/>
                            </a:cxn>
                            <a:cxn ang="0">
                              <a:pos x="550" y="250"/>
                            </a:cxn>
                            <a:cxn ang="0">
                              <a:pos x="556" y="296"/>
                            </a:cxn>
                            <a:cxn ang="0">
                              <a:pos x="580" y="338"/>
                            </a:cxn>
                            <a:cxn ang="0">
                              <a:pos x="594" y="372"/>
                            </a:cxn>
                          </a:cxnLst>
                          <a:rect l="0" t="0" r="r" b="b"/>
                          <a:pathLst>
                            <a:path w="594" h="524">
                              <a:moveTo>
                                <a:pt x="594" y="372"/>
                              </a:moveTo>
                              <a:lnTo>
                                <a:pt x="594" y="372"/>
                              </a:lnTo>
                              <a:lnTo>
                                <a:pt x="592" y="380"/>
                              </a:lnTo>
                              <a:lnTo>
                                <a:pt x="590" y="386"/>
                              </a:lnTo>
                              <a:lnTo>
                                <a:pt x="590" y="386"/>
                              </a:lnTo>
                              <a:lnTo>
                                <a:pt x="582" y="396"/>
                              </a:lnTo>
                              <a:lnTo>
                                <a:pt x="572" y="406"/>
                              </a:lnTo>
                              <a:lnTo>
                                <a:pt x="572" y="406"/>
                              </a:lnTo>
                              <a:lnTo>
                                <a:pt x="562" y="414"/>
                              </a:lnTo>
                              <a:lnTo>
                                <a:pt x="554" y="422"/>
                              </a:lnTo>
                              <a:lnTo>
                                <a:pt x="554" y="422"/>
                              </a:lnTo>
                              <a:lnTo>
                                <a:pt x="546" y="432"/>
                              </a:lnTo>
                              <a:lnTo>
                                <a:pt x="538" y="444"/>
                              </a:lnTo>
                              <a:lnTo>
                                <a:pt x="538" y="444"/>
                              </a:lnTo>
                              <a:lnTo>
                                <a:pt x="530" y="466"/>
                              </a:lnTo>
                              <a:lnTo>
                                <a:pt x="524" y="488"/>
                              </a:lnTo>
                              <a:lnTo>
                                <a:pt x="524" y="488"/>
                              </a:lnTo>
                              <a:lnTo>
                                <a:pt x="524" y="506"/>
                              </a:lnTo>
                              <a:lnTo>
                                <a:pt x="524" y="506"/>
                              </a:lnTo>
                              <a:lnTo>
                                <a:pt x="526" y="512"/>
                              </a:lnTo>
                              <a:lnTo>
                                <a:pt x="528" y="516"/>
                              </a:lnTo>
                              <a:lnTo>
                                <a:pt x="528" y="520"/>
                              </a:lnTo>
                              <a:lnTo>
                                <a:pt x="528" y="520"/>
                              </a:lnTo>
                              <a:lnTo>
                                <a:pt x="526" y="520"/>
                              </a:lnTo>
                              <a:lnTo>
                                <a:pt x="522" y="522"/>
                              </a:lnTo>
                              <a:lnTo>
                                <a:pt x="516" y="522"/>
                              </a:lnTo>
                              <a:lnTo>
                                <a:pt x="516" y="522"/>
                              </a:lnTo>
                              <a:lnTo>
                                <a:pt x="510" y="522"/>
                              </a:lnTo>
                              <a:lnTo>
                                <a:pt x="510" y="522"/>
                              </a:lnTo>
                              <a:lnTo>
                                <a:pt x="500" y="520"/>
                              </a:lnTo>
                              <a:lnTo>
                                <a:pt x="500" y="520"/>
                              </a:lnTo>
                              <a:lnTo>
                                <a:pt x="486" y="510"/>
                              </a:lnTo>
                              <a:lnTo>
                                <a:pt x="486" y="510"/>
                              </a:lnTo>
                              <a:lnTo>
                                <a:pt x="476" y="502"/>
                              </a:lnTo>
                              <a:lnTo>
                                <a:pt x="476" y="502"/>
                              </a:lnTo>
                              <a:lnTo>
                                <a:pt x="470" y="498"/>
                              </a:lnTo>
                              <a:lnTo>
                                <a:pt x="464" y="496"/>
                              </a:lnTo>
                              <a:lnTo>
                                <a:pt x="464" y="496"/>
                              </a:lnTo>
                              <a:lnTo>
                                <a:pt x="456" y="496"/>
                              </a:lnTo>
                              <a:lnTo>
                                <a:pt x="448" y="496"/>
                              </a:lnTo>
                              <a:lnTo>
                                <a:pt x="448" y="496"/>
                              </a:lnTo>
                              <a:lnTo>
                                <a:pt x="434" y="498"/>
                              </a:lnTo>
                              <a:lnTo>
                                <a:pt x="434" y="498"/>
                              </a:lnTo>
                              <a:lnTo>
                                <a:pt x="424" y="504"/>
                              </a:lnTo>
                              <a:lnTo>
                                <a:pt x="424" y="504"/>
                              </a:lnTo>
                              <a:lnTo>
                                <a:pt x="420" y="508"/>
                              </a:lnTo>
                              <a:lnTo>
                                <a:pt x="416" y="512"/>
                              </a:lnTo>
                              <a:lnTo>
                                <a:pt x="416" y="512"/>
                              </a:lnTo>
                              <a:lnTo>
                                <a:pt x="412" y="510"/>
                              </a:lnTo>
                              <a:lnTo>
                                <a:pt x="410" y="508"/>
                              </a:lnTo>
                              <a:lnTo>
                                <a:pt x="404" y="504"/>
                              </a:lnTo>
                              <a:lnTo>
                                <a:pt x="404" y="504"/>
                              </a:lnTo>
                              <a:lnTo>
                                <a:pt x="392" y="504"/>
                              </a:lnTo>
                              <a:lnTo>
                                <a:pt x="382" y="506"/>
                              </a:lnTo>
                              <a:lnTo>
                                <a:pt x="382" y="506"/>
                              </a:lnTo>
                              <a:lnTo>
                                <a:pt x="376" y="510"/>
                              </a:lnTo>
                              <a:lnTo>
                                <a:pt x="372" y="516"/>
                              </a:lnTo>
                              <a:lnTo>
                                <a:pt x="372" y="516"/>
                              </a:lnTo>
                              <a:lnTo>
                                <a:pt x="368" y="520"/>
                              </a:lnTo>
                              <a:lnTo>
                                <a:pt x="362" y="524"/>
                              </a:lnTo>
                              <a:lnTo>
                                <a:pt x="362" y="524"/>
                              </a:lnTo>
                              <a:lnTo>
                                <a:pt x="358" y="522"/>
                              </a:lnTo>
                              <a:lnTo>
                                <a:pt x="352" y="520"/>
                              </a:lnTo>
                              <a:lnTo>
                                <a:pt x="352" y="520"/>
                              </a:lnTo>
                              <a:lnTo>
                                <a:pt x="348" y="516"/>
                              </a:lnTo>
                              <a:lnTo>
                                <a:pt x="344" y="510"/>
                              </a:lnTo>
                              <a:lnTo>
                                <a:pt x="344" y="510"/>
                              </a:lnTo>
                              <a:lnTo>
                                <a:pt x="332" y="500"/>
                              </a:lnTo>
                              <a:lnTo>
                                <a:pt x="332" y="500"/>
                              </a:lnTo>
                              <a:lnTo>
                                <a:pt x="328" y="496"/>
                              </a:lnTo>
                              <a:lnTo>
                                <a:pt x="324" y="494"/>
                              </a:lnTo>
                              <a:lnTo>
                                <a:pt x="324" y="494"/>
                              </a:lnTo>
                              <a:lnTo>
                                <a:pt x="318" y="496"/>
                              </a:lnTo>
                              <a:lnTo>
                                <a:pt x="312" y="500"/>
                              </a:lnTo>
                              <a:lnTo>
                                <a:pt x="312" y="500"/>
                              </a:lnTo>
                              <a:lnTo>
                                <a:pt x="306" y="502"/>
                              </a:lnTo>
                              <a:lnTo>
                                <a:pt x="300" y="504"/>
                              </a:lnTo>
                              <a:lnTo>
                                <a:pt x="300" y="504"/>
                              </a:lnTo>
                              <a:lnTo>
                                <a:pt x="294" y="500"/>
                              </a:lnTo>
                              <a:lnTo>
                                <a:pt x="288" y="498"/>
                              </a:lnTo>
                              <a:lnTo>
                                <a:pt x="288" y="498"/>
                              </a:lnTo>
                              <a:lnTo>
                                <a:pt x="276" y="494"/>
                              </a:lnTo>
                              <a:lnTo>
                                <a:pt x="266" y="490"/>
                              </a:lnTo>
                              <a:lnTo>
                                <a:pt x="266" y="490"/>
                              </a:lnTo>
                              <a:lnTo>
                                <a:pt x="260" y="482"/>
                              </a:lnTo>
                              <a:lnTo>
                                <a:pt x="254" y="474"/>
                              </a:lnTo>
                              <a:lnTo>
                                <a:pt x="248" y="466"/>
                              </a:lnTo>
                              <a:lnTo>
                                <a:pt x="242" y="458"/>
                              </a:lnTo>
                              <a:lnTo>
                                <a:pt x="242" y="458"/>
                              </a:lnTo>
                              <a:lnTo>
                                <a:pt x="238" y="456"/>
                              </a:lnTo>
                              <a:lnTo>
                                <a:pt x="232" y="454"/>
                              </a:lnTo>
                              <a:lnTo>
                                <a:pt x="232" y="454"/>
                              </a:lnTo>
                              <a:lnTo>
                                <a:pt x="226" y="456"/>
                              </a:lnTo>
                              <a:lnTo>
                                <a:pt x="226" y="456"/>
                              </a:lnTo>
                              <a:lnTo>
                                <a:pt x="220" y="452"/>
                              </a:lnTo>
                              <a:lnTo>
                                <a:pt x="216" y="448"/>
                              </a:lnTo>
                              <a:lnTo>
                                <a:pt x="216" y="448"/>
                              </a:lnTo>
                              <a:lnTo>
                                <a:pt x="216" y="444"/>
                              </a:lnTo>
                              <a:lnTo>
                                <a:pt x="216" y="440"/>
                              </a:lnTo>
                              <a:lnTo>
                                <a:pt x="216" y="434"/>
                              </a:lnTo>
                              <a:lnTo>
                                <a:pt x="216" y="430"/>
                              </a:lnTo>
                              <a:lnTo>
                                <a:pt x="216" y="430"/>
                              </a:lnTo>
                              <a:lnTo>
                                <a:pt x="210" y="430"/>
                              </a:lnTo>
                              <a:lnTo>
                                <a:pt x="204" y="428"/>
                              </a:lnTo>
                              <a:lnTo>
                                <a:pt x="192" y="428"/>
                              </a:lnTo>
                              <a:lnTo>
                                <a:pt x="192" y="428"/>
                              </a:lnTo>
                              <a:lnTo>
                                <a:pt x="186" y="426"/>
                              </a:lnTo>
                              <a:lnTo>
                                <a:pt x="178" y="422"/>
                              </a:lnTo>
                              <a:lnTo>
                                <a:pt x="172" y="420"/>
                              </a:lnTo>
                              <a:lnTo>
                                <a:pt x="168" y="418"/>
                              </a:lnTo>
                              <a:lnTo>
                                <a:pt x="166" y="420"/>
                              </a:lnTo>
                              <a:lnTo>
                                <a:pt x="166" y="420"/>
                              </a:lnTo>
                              <a:lnTo>
                                <a:pt x="164" y="422"/>
                              </a:lnTo>
                              <a:lnTo>
                                <a:pt x="164" y="426"/>
                              </a:lnTo>
                              <a:lnTo>
                                <a:pt x="164" y="426"/>
                              </a:lnTo>
                              <a:lnTo>
                                <a:pt x="166" y="430"/>
                              </a:lnTo>
                              <a:lnTo>
                                <a:pt x="168" y="432"/>
                              </a:lnTo>
                              <a:lnTo>
                                <a:pt x="168" y="432"/>
                              </a:lnTo>
                              <a:lnTo>
                                <a:pt x="166" y="436"/>
                              </a:lnTo>
                              <a:lnTo>
                                <a:pt x="162" y="438"/>
                              </a:lnTo>
                              <a:lnTo>
                                <a:pt x="156" y="442"/>
                              </a:lnTo>
                              <a:lnTo>
                                <a:pt x="156" y="442"/>
                              </a:lnTo>
                              <a:lnTo>
                                <a:pt x="152" y="440"/>
                              </a:lnTo>
                              <a:lnTo>
                                <a:pt x="148" y="438"/>
                              </a:lnTo>
                              <a:lnTo>
                                <a:pt x="148" y="438"/>
                              </a:lnTo>
                              <a:lnTo>
                                <a:pt x="134" y="430"/>
                              </a:lnTo>
                              <a:lnTo>
                                <a:pt x="128" y="424"/>
                              </a:lnTo>
                              <a:lnTo>
                                <a:pt x="126" y="418"/>
                              </a:lnTo>
                              <a:lnTo>
                                <a:pt x="126" y="418"/>
                              </a:lnTo>
                              <a:lnTo>
                                <a:pt x="126" y="416"/>
                              </a:lnTo>
                              <a:lnTo>
                                <a:pt x="128" y="412"/>
                              </a:lnTo>
                              <a:lnTo>
                                <a:pt x="130" y="406"/>
                              </a:lnTo>
                              <a:lnTo>
                                <a:pt x="130" y="406"/>
                              </a:lnTo>
                              <a:lnTo>
                                <a:pt x="130" y="404"/>
                              </a:lnTo>
                              <a:lnTo>
                                <a:pt x="130" y="404"/>
                              </a:lnTo>
                              <a:lnTo>
                                <a:pt x="130" y="402"/>
                              </a:lnTo>
                              <a:lnTo>
                                <a:pt x="130" y="402"/>
                              </a:lnTo>
                              <a:lnTo>
                                <a:pt x="124" y="400"/>
                              </a:lnTo>
                              <a:lnTo>
                                <a:pt x="116" y="400"/>
                              </a:lnTo>
                              <a:lnTo>
                                <a:pt x="116" y="400"/>
                              </a:lnTo>
                              <a:lnTo>
                                <a:pt x="112" y="394"/>
                              </a:lnTo>
                              <a:lnTo>
                                <a:pt x="106" y="386"/>
                              </a:lnTo>
                              <a:lnTo>
                                <a:pt x="106" y="386"/>
                              </a:lnTo>
                              <a:lnTo>
                                <a:pt x="102" y="384"/>
                              </a:lnTo>
                              <a:lnTo>
                                <a:pt x="94" y="384"/>
                              </a:lnTo>
                              <a:lnTo>
                                <a:pt x="82" y="382"/>
                              </a:lnTo>
                              <a:lnTo>
                                <a:pt x="82" y="382"/>
                              </a:lnTo>
                              <a:lnTo>
                                <a:pt x="78" y="384"/>
                              </a:lnTo>
                              <a:lnTo>
                                <a:pt x="74" y="384"/>
                              </a:lnTo>
                              <a:lnTo>
                                <a:pt x="74" y="384"/>
                              </a:lnTo>
                              <a:lnTo>
                                <a:pt x="72" y="378"/>
                              </a:lnTo>
                              <a:lnTo>
                                <a:pt x="68" y="372"/>
                              </a:lnTo>
                              <a:lnTo>
                                <a:pt x="68" y="372"/>
                              </a:lnTo>
                              <a:lnTo>
                                <a:pt x="64" y="368"/>
                              </a:lnTo>
                              <a:lnTo>
                                <a:pt x="58" y="366"/>
                              </a:lnTo>
                              <a:lnTo>
                                <a:pt x="58" y="366"/>
                              </a:lnTo>
                              <a:lnTo>
                                <a:pt x="54" y="370"/>
                              </a:lnTo>
                              <a:lnTo>
                                <a:pt x="50" y="376"/>
                              </a:lnTo>
                              <a:lnTo>
                                <a:pt x="46" y="380"/>
                              </a:lnTo>
                              <a:lnTo>
                                <a:pt x="42" y="384"/>
                              </a:lnTo>
                              <a:lnTo>
                                <a:pt x="42" y="384"/>
                              </a:lnTo>
                              <a:lnTo>
                                <a:pt x="38" y="382"/>
                              </a:lnTo>
                              <a:lnTo>
                                <a:pt x="34" y="380"/>
                              </a:lnTo>
                              <a:lnTo>
                                <a:pt x="34" y="380"/>
                              </a:lnTo>
                              <a:lnTo>
                                <a:pt x="36" y="374"/>
                              </a:lnTo>
                              <a:lnTo>
                                <a:pt x="38" y="370"/>
                              </a:lnTo>
                              <a:lnTo>
                                <a:pt x="38" y="370"/>
                              </a:lnTo>
                              <a:lnTo>
                                <a:pt x="42" y="350"/>
                              </a:lnTo>
                              <a:lnTo>
                                <a:pt x="42" y="350"/>
                              </a:lnTo>
                              <a:lnTo>
                                <a:pt x="44" y="340"/>
                              </a:lnTo>
                              <a:lnTo>
                                <a:pt x="44" y="330"/>
                              </a:lnTo>
                              <a:lnTo>
                                <a:pt x="44" y="330"/>
                              </a:lnTo>
                              <a:lnTo>
                                <a:pt x="42" y="324"/>
                              </a:lnTo>
                              <a:lnTo>
                                <a:pt x="42" y="324"/>
                              </a:lnTo>
                              <a:lnTo>
                                <a:pt x="34" y="314"/>
                              </a:lnTo>
                              <a:lnTo>
                                <a:pt x="28" y="310"/>
                              </a:lnTo>
                              <a:lnTo>
                                <a:pt x="26" y="304"/>
                              </a:lnTo>
                              <a:lnTo>
                                <a:pt x="26" y="304"/>
                              </a:lnTo>
                              <a:lnTo>
                                <a:pt x="24" y="292"/>
                              </a:lnTo>
                              <a:lnTo>
                                <a:pt x="24" y="278"/>
                              </a:lnTo>
                              <a:lnTo>
                                <a:pt x="24" y="278"/>
                              </a:lnTo>
                              <a:lnTo>
                                <a:pt x="24" y="268"/>
                              </a:lnTo>
                              <a:lnTo>
                                <a:pt x="24" y="268"/>
                              </a:lnTo>
                              <a:lnTo>
                                <a:pt x="22" y="250"/>
                              </a:lnTo>
                              <a:lnTo>
                                <a:pt x="22" y="250"/>
                              </a:lnTo>
                              <a:lnTo>
                                <a:pt x="18" y="240"/>
                              </a:lnTo>
                              <a:lnTo>
                                <a:pt x="18" y="240"/>
                              </a:lnTo>
                              <a:lnTo>
                                <a:pt x="18" y="228"/>
                              </a:lnTo>
                              <a:lnTo>
                                <a:pt x="18" y="214"/>
                              </a:lnTo>
                              <a:lnTo>
                                <a:pt x="18" y="214"/>
                              </a:lnTo>
                              <a:lnTo>
                                <a:pt x="16" y="206"/>
                              </a:lnTo>
                              <a:lnTo>
                                <a:pt x="16" y="206"/>
                              </a:lnTo>
                              <a:lnTo>
                                <a:pt x="12" y="204"/>
                              </a:lnTo>
                              <a:lnTo>
                                <a:pt x="8" y="200"/>
                              </a:lnTo>
                              <a:lnTo>
                                <a:pt x="4" y="198"/>
                              </a:lnTo>
                              <a:lnTo>
                                <a:pt x="0" y="194"/>
                              </a:lnTo>
                              <a:lnTo>
                                <a:pt x="0" y="194"/>
                              </a:lnTo>
                              <a:lnTo>
                                <a:pt x="0" y="188"/>
                              </a:lnTo>
                              <a:lnTo>
                                <a:pt x="0" y="188"/>
                              </a:lnTo>
                              <a:lnTo>
                                <a:pt x="4" y="174"/>
                              </a:lnTo>
                              <a:lnTo>
                                <a:pt x="4" y="174"/>
                              </a:lnTo>
                              <a:lnTo>
                                <a:pt x="10" y="162"/>
                              </a:lnTo>
                              <a:lnTo>
                                <a:pt x="10" y="162"/>
                              </a:lnTo>
                              <a:lnTo>
                                <a:pt x="12" y="150"/>
                              </a:lnTo>
                              <a:lnTo>
                                <a:pt x="12" y="150"/>
                              </a:lnTo>
                              <a:lnTo>
                                <a:pt x="12" y="140"/>
                              </a:lnTo>
                              <a:lnTo>
                                <a:pt x="12" y="132"/>
                              </a:lnTo>
                              <a:lnTo>
                                <a:pt x="12" y="132"/>
                              </a:lnTo>
                              <a:lnTo>
                                <a:pt x="8" y="124"/>
                              </a:lnTo>
                              <a:lnTo>
                                <a:pt x="4" y="114"/>
                              </a:lnTo>
                              <a:lnTo>
                                <a:pt x="4" y="114"/>
                              </a:lnTo>
                              <a:lnTo>
                                <a:pt x="2" y="110"/>
                              </a:lnTo>
                              <a:lnTo>
                                <a:pt x="2" y="108"/>
                              </a:lnTo>
                              <a:lnTo>
                                <a:pt x="2" y="106"/>
                              </a:lnTo>
                              <a:lnTo>
                                <a:pt x="2" y="106"/>
                              </a:lnTo>
                              <a:lnTo>
                                <a:pt x="6" y="106"/>
                              </a:lnTo>
                              <a:lnTo>
                                <a:pt x="10" y="108"/>
                              </a:lnTo>
                              <a:lnTo>
                                <a:pt x="14" y="112"/>
                              </a:lnTo>
                              <a:lnTo>
                                <a:pt x="18" y="114"/>
                              </a:lnTo>
                              <a:lnTo>
                                <a:pt x="18" y="114"/>
                              </a:lnTo>
                              <a:lnTo>
                                <a:pt x="20" y="110"/>
                              </a:lnTo>
                              <a:lnTo>
                                <a:pt x="22" y="108"/>
                              </a:lnTo>
                              <a:lnTo>
                                <a:pt x="22" y="108"/>
                              </a:lnTo>
                              <a:lnTo>
                                <a:pt x="22" y="104"/>
                              </a:lnTo>
                              <a:lnTo>
                                <a:pt x="22" y="100"/>
                              </a:lnTo>
                              <a:lnTo>
                                <a:pt x="22" y="100"/>
                              </a:lnTo>
                              <a:lnTo>
                                <a:pt x="20" y="98"/>
                              </a:lnTo>
                              <a:lnTo>
                                <a:pt x="14" y="98"/>
                              </a:lnTo>
                              <a:lnTo>
                                <a:pt x="10" y="98"/>
                              </a:lnTo>
                              <a:lnTo>
                                <a:pt x="8" y="96"/>
                              </a:lnTo>
                              <a:lnTo>
                                <a:pt x="8" y="96"/>
                              </a:lnTo>
                              <a:lnTo>
                                <a:pt x="10" y="94"/>
                              </a:lnTo>
                              <a:lnTo>
                                <a:pt x="12" y="92"/>
                              </a:lnTo>
                              <a:lnTo>
                                <a:pt x="16" y="88"/>
                              </a:lnTo>
                              <a:lnTo>
                                <a:pt x="16" y="88"/>
                              </a:lnTo>
                              <a:lnTo>
                                <a:pt x="22" y="86"/>
                              </a:lnTo>
                              <a:lnTo>
                                <a:pt x="26" y="86"/>
                              </a:lnTo>
                              <a:lnTo>
                                <a:pt x="26" y="86"/>
                              </a:lnTo>
                              <a:lnTo>
                                <a:pt x="28" y="88"/>
                              </a:lnTo>
                              <a:lnTo>
                                <a:pt x="28" y="90"/>
                              </a:lnTo>
                              <a:lnTo>
                                <a:pt x="28" y="90"/>
                              </a:lnTo>
                              <a:lnTo>
                                <a:pt x="32" y="88"/>
                              </a:lnTo>
                              <a:lnTo>
                                <a:pt x="34" y="84"/>
                              </a:lnTo>
                              <a:lnTo>
                                <a:pt x="40" y="76"/>
                              </a:lnTo>
                              <a:lnTo>
                                <a:pt x="40" y="76"/>
                              </a:lnTo>
                              <a:lnTo>
                                <a:pt x="54" y="70"/>
                              </a:lnTo>
                              <a:lnTo>
                                <a:pt x="54" y="70"/>
                              </a:lnTo>
                              <a:lnTo>
                                <a:pt x="72" y="66"/>
                              </a:lnTo>
                              <a:lnTo>
                                <a:pt x="72" y="66"/>
                              </a:lnTo>
                              <a:lnTo>
                                <a:pt x="88" y="62"/>
                              </a:lnTo>
                              <a:lnTo>
                                <a:pt x="104" y="56"/>
                              </a:lnTo>
                              <a:lnTo>
                                <a:pt x="104" y="56"/>
                              </a:lnTo>
                              <a:lnTo>
                                <a:pt x="112" y="50"/>
                              </a:lnTo>
                              <a:lnTo>
                                <a:pt x="120" y="42"/>
                              </a:lnTo>
                              <a:lnTo>
                                <a:pt x="128" y="34"/>
                              </a:lnTo>
                              <a:lnTo>
                                <a:pt x="136" y="28"/>
                              </a:lnTo>
                              <a:lnTo>
                                <a:pt x="136" y="28"/>
                              </a:lnTo>
                              <a:lnTo>
                                <a:pt x="150" y="24"/>
                              </a:lnTo>
                              <a:lnTo>
                                <a:pt x="150" y="24"/>
                              </a:lnTo>
                              <a:lnTo>
                                <a:pt x="162" y="16"/>
                              </a:lnTo>
                              <a:lnTo>
                                <a:pt x="174" y="10"/>
                              </a:lnTo>
                              <a:lnTo>
                                <a:pt x="174" y="10"/>
                              </a:lnTo>
                              <a:lnTo>
                                <a:pt x="194" y="4"/>
                              </a:lnTo>
                              <a:lnTo>
                                <a:pt x="216" y="0"/>
                              </a:lnTo>
                              <a:lnTo>
                                <a:pt x="216" y="0"/>
                              </a:lnTo>
                              <a:lnTo>
                                <a:pt x="230" y="0"/>
                              </a:lnTo>
                              <a:lnTo>
                                <a:pt x="230" y="0"/>
                              </a:lnTo>
                              <a:lnTo>
                                <a:pt x="240" y="2"/>
                              </a:lnTo>
                              <a:lnTo>
                                <a:pt x="240" y="2"/>
                              </a:lnTo>
                              <a:lnTo>
                                <a:pt x="250" y="6"/>
                              </a:lnTo>
                              <a:lnTo>
                                <a:pt x="250" y="6"/>
                              </a:lnTo>
                              <a:lnTo>
                                <a:pt x="254" y="10"/>
                              </a:lnTo>
                              <a:lnTo>
                                <a:pt x="258" y="14"/>
                              </a:lnTo>
                              <a:lnTo>
                                <a:pt x="258" y="14"/>
                              </a:lnTo>
                              <a:lnTo>
                                <a:pt x="258" y="18"/>
                              </a:lnTo>
                              <a:lnTo>
                                <a:pt x="256" y="20"/>
                              </a:lnTo>
                              <a:lnTo>
                                <a:pt x="256" y="20"/>
                              </a:lnTo>
                              <a:lnTo>
                                <a:pt x="254" y="20"/>
                              </a:lnTo>
                              <a:lnTo>
                                <a:pt x="252" y="18"/>
                              </a:lnTo>
                              <a:lnTo>
                                <a:pt x="246" y="14"/>
                              </a:lnTo>
                              <a:lnTo>
                                <a:pt x="242" y="10"/>
                              </a:lnTo>
                              <a:lnTo>
                                <a:pt x="240" y="10"/>
                              </a:lnTo>
                              <a:lnTo>
                                <a:pt x="238" y="10"/>
                              </a:lnTo>
                              <a:lnTo>
                                <a:pt x="238" y="10"/>
                              </a:lnTo>
                              <a:lnTo>
                                <a:pt x="238" y="12"/>
                              </a:lnTo>
                              <a:lnTo>
                                <a:pt x="240" y="16"/>
                              </a:lnTo>
                              <a:lnTo>
                                <a:pt x="240" y="16"/>
                              </a:lnTo>
                              <a:lnTo>
                                <a:pt x="246" y="32"/>
                              </a:lnTo>
                              <a:lnTo>
                                <a:pt x="250" y="42"/>
                              </a:lnTo>
                              <a:lnTo>
                                <a:pt x="254" y="48"/>
                              </a:lnTo>
                              <a:lnTo>
                                <a:pt x="254" y="48"/>
                              </a:lnTo>
                              <a:lnTo>
                                <a:pt x="256" y="50"/>
                              </a:lnTo>
                              <a:lnTo>
                                <a:pt x="260" y="50"/>
                              </a:lnTo>
                              <a:lnTo>
                                <a:pt x="260" y="50"/>
                              </a:lnTo>
                              <a:lnTo>
                                <a:pt x="262" y="46"/>
                              </a:lnTo>
                              <a:lnTo>
                                <a:pt x="262" y="46"/>
                              </a:lnTo>
                              <a:lnTo>
                                <a:pt x="264" y="44"/>
                              </a:lnTo>
                              <a:lnTo>
                                <a:pt x="266" y="42"/>
                              </a:lnTo>
                              <a:lnTo>
                                <a:pt x="266" y="42"/>
                              </a:lnTo>
                              <a:lnTo>
                                <a:pt x="268" y="44"/>
                              </a:lnTo>
                              <a:lnTo>
                                <a:pt x="270" y="46"/>
                              </a:lnTo>
                              <a:lnTo>
                                <a:pt x="270" y="46"/>
                              </a:lnTo>
                              <a:lnTo>
                                <a:pt x="276" y="44"/>
                              </a:lnTo>
                              <a:lnTo>
                                <a:pt x="280" y="42"/>
                              </a:lnTo>
                              <a:lnTo>
                                <a:pt x="280" y="42"/>
                              </a:lnTo>
                              <a:lnTo>
                                <a:pt x="294" y="38"/>
                              </a:lnTo>
                              <a:lnTo>
                                <a:pt x="294" y="38"/>
                              </a:lnTo>
                              <a:lnTo>
                                <a:pt x="298" y="34"/>
                              </a:lnTo>
                              <a:lnTo>
                                <a:pt x="304" y="32"/>
                              </a:lnTo>
                              <a:lnTo>
                                <a:pt x="304" y="32"/>
                              </a:lnTo>
                              <a:lnTo>
                                <a:pt x="310" y="34"/>
                              </a:lnTo>
                              <a:lnTo>
                                <a:pt x="318" y="36"/>
                              </a:lnTo>
                              <a:lnTo>
                                <a:pt x="318" y="36"/>
                              </a:lnTo>
                              <a:lnTo>
                                <a:pt x="350" y="40"/>
                              </a:lnTo>
                              <a:lnTo>
                                <a:pt x="382" y="42"/>
                              </a:lnTo>
                              <a:lnTo>
                                <a:pt x="382" y="42"/>
                              </a:lnTo>
                              <a:lnTo>
                                <a:pt x="408" y="42"/>
                              </a:lnTo>
                              <a:lnTo>
                                <a:pt x="432" y="38"/>
                              </a:lnTo>
                              <a:lnTo>
                                <a:pt x="432" y="38"/>
                              </a:lnTo>
                              <a:lnTo>
                                <a:pt x="458" y="30"/>
                              </a:lnTo>
                              <a:lnTo>
                                <a:pt x="458" y="30"/>
                              </a:lnTo>
                              <a:lnTo>
                                <a:pt x="470" y="26"/>
                              </a:lnTo>
                              <a:lnTo>
                                <a:pt x="480" y="24"/>
                              </a:lnTo>
                              <a:lnTo>
                                <a:pt x="480" y="24"/>
                              </a:lnTo>
                              <a:lnTo>
                                <a:pt x="488" y="28"/>
                              </a:lnTo>
                              <a:lnTo>
                                <a:pt x="496" y="30"/>
                              </a:lnTo>
                              <a:lnTo>
                                <a:pt x="496" y="30"/>
                              </a:lnTo>
                              <a:lnTo>
                                <a:pt x="506" y="36"/>
                              </a:lnTo>
                              <a:lnTo>
                                <a:pt x="516" y="42"/>
                              </a:lnTo>
                              <a:lnTo>
                                <a:pt x="516" y="42"/>
                              </a:lnTo>
                              <a:lnTo>
                                <a:pt x="520" y="48"/>
                              </a:lnTo>
                              <a:lnTo>
                                <a:pt x="522" y="52"/>
                              </a:lnTo>
                              <a:lnTo>
                                <a:pt x="522" y="52"/>
                              </a:lnTo>
                              <a:lnTo>
                                <a:pt x="524" y="60"/>
                              </a:lnTo>
                              <a:lnTo>
                                <a:pt x="524" y="60"/>
                              </a:lnTo>
                              <a:lnTo>
                                <a:pt x="526" y="70"/>
                              </a:lnTo>
                              <a:lnTo>
                                <a:pt x="526" y="70"/>
                              </a:lnTo>
                              <a:lnTo>
                                <a:pt x="540" y="106"/>
                              </a:lnTo>
                              <a:lnTo>
                                <a:pt x="548" y="124"/>
                              </a:lnTo>
                              <a:lnTo>
                                <a:pt x="554" y="140"/>
                              </a:lnTo>
                              <a:lnTo>
                                <a:pt x="554" y="140"/>
                              </a:lnTo>
                              <a:lnTo>
                                <a:pt x="556" y="156"/>
                              </a:lnTo>
                              <a:lnTo>
                                <a:pt x="556" y="156"/>
                              </a:lnTo>
                              <a:lnTo>
                                <a:pt x="558" y="166"/>
                              </a:lnTo>
                              <a:lnTo>
                                <a:pt x="556" y="174"/>
                              </a:lnTo>
                              <a:lnTo>
                                <a:pt x="556" y="174"/>
                              </a:lnTo>
                              <a:lnTo>
                                <a:pt x="552" y="184"/>
                              </a:lnTo>
                              <a:lnTo>
                                <a:pt x="548" y="192"/>
                              </a:lnTo>
                              <a:lnTo>
                                <a:pt x="548" y="192"/>
                              </a:lnTo>
                              <a:lnTo>
                                <a:pt x="540" y="198"/>
                              </a:lnTo>
                              <a:lnTo>
                                <a:pt x="532" y="204"/>
                              </a:lnTo>
                              <a:lnTo>
                                <a:pt x="532" y="204"/>
                              </a:lnTo>
                              <a:lnTo>
                                <a:pt x="526" y="210"/>
                              </a:lnTo>
                              <a:lnTo>
                                <a:pt x="524" y="214"/>
                              </a:lnTo>
                              <a:lnTo>
                                <a:pt x="524" y="218"/>
                              </a:lnTo>
                              <a:lnTo>
                                <a:pt x="524" y="218"/>
                              </a:lnTo>
                              <a:lnTo>
                                <a:pt x="526" y="222"/>
                              </a:lnTo>
                              <a:lnTo>
                                <a:pt x="530" y="228"/>
                              </a:lnTo>
                              <a:lnTo>
                                <a:pt x="530" y="228"/>
                              </a:lnTo>
                              <a:lnTo>
                                <a:pt x="540" y="234"/>
                              </a:lnTo>
                              <a:lnTo>
                                <a:pt x="544" y="236"/>
                              </a:lnTo>
                              <a:lnTo>
                                <a:pt x="548" y="240"/>
                              </a:lnTo>
                              <a:lnTo>
                                <a:pt x="548" y="240"/>
                              </a:lnTo>
                              <a:lnTo>
                                <a:pt x="550" y="250"/>
                              </a:lnTo>
                              <a:lnTo>
                                <a:pt x="550" y="262"/>
                              </a:lnTo>
                              <a:lnTo>
                                <a:pt x="548" y="284"/>
                              </a:lnTo>
                              <a:lnTo>
                                <a:pt x="548" y="284"/>
                              </a:lnTo>
                              <a:lnTo>
                                <a:pt x="550" y="286"/>
                              </a:lnTo>
                              <a:lnTo>
                                <a:pt x="552" y="290"/>
                              </a:lnTo>
                              <a:lnTo>
                                <a:pt x="556" y="296"/>
                              </a:lnTo>
                              <a:lnTo>
                                <a:pt x="556" y="296"/>
                              </a:lnTo>
                              <a:lnTo>
                                <a:pt x="560" y="310"/>
                              </a:lnTo>
                              <a:lnTo>
                                <a:pt x="560" y="310"/>
                              </a:lnTo>
                              <a:lnTo>
                                <a:pt x="570" y="328"/>
                              </a:lnTo>
                              <a:lnTo>
                                <a:pt x="570" y="328"/>
                              </a:lnTo>
                              <a:lnTo>
                                <a:pt x="572" y="332"/>
                              </a:lnTo>
                              <a:lnTo>
                                <a:pt x="572" y="332"/>
                              </a:lnTo>
                              <a:lnTo>
                                <a:pt x="580" y="338"/>
                              </a:lnTo>
                              <a:lnTo>
                                <a:pt x="586" y="344"/>
                              </a:lnTo>
                              <a:lnTo>
                                <a:pt x="586" y="344"/>
                              </a:lnTo>
                              <a:lnTo>
                                <a:pt x="586" y="350"/>
                              </a:lnTo>
                              <a:lnTo>
                                <a:pt x="586" y="356"/>
                              </a:lnTo>
                              <a:lnTo>
                                <a:pt x="586" y="356"/>
                              </a:lnTo>
                              <a:lnTo>
                                <a:pt x="590" y="364"/>
                              </a:lnTo>
                              <a:lnTo>
                                <a:pt x="594" y="372"/>
                              </a:lnTo>
                              <a:lnTo>
                                <a:pt x="594" y="372"/>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00" name="Freeform 343"/>
                        <a:cNvSpPr>
                          <a:spLocks noChangeAspect="1"/>
                        </a:cNvSpPr>
                      </a:nvSpPr>
                      <a:spPr bwMode="auto">
                        <a:xfrm>
                          <a:off x="5890307" y="4651375"/>
                          <a:ext cx="536575" cy="268288"/>
                        </a:xfrm>
                        <a:custGeom>
                          <a:avLst/>
                          <a:gdLst/>
                          <a:ahLst/>
                          <a:cxnLst>
                            <a:cxn ang="0">
                              <a:pos x="12" y="138"/>
                            </a:cxn>
                            <a:cxn ang="0">
                              <a:pos x="4" y="118"/>
                            </a:cxn>
                            <a:cxn ang="0">
                              <a:pos x="0" y="106"/>
                            </a:cxn>
                            <a:cxn ang="0">
                              <a:pos x="8" y="92"/>
                            </a:cxn>
                            <a:cxn ang="0">
                              <a:pos x="14" y="80"/>
                            </a:cxn>
                            <a:cxn ang="0">
                              <a:pos x="22" y="82"/>
                            </a:cxn>
                            <a:cxn ang="0">
                              <a:pos x="28" y="86"/>
                            </a:cxn>
                            <a:cxn ang="0">
                              <a:pos x="46" y="84"/>
                            </a:cxn>
                            <a:cxn ang="0">
                              <a:pos x="60" y="72"/>
                            </a:cxn>
                            <a:cxn ang="0">
                              <a:pos x="60" y="64"/>
                            </a:cxn>
                            <a:cxn ang="0">
                              <a:pos x="70" y="62"/>
                            </a:cxn>
                            <a:cxn ang="0">
                              <a:pos x="76" y="50"/>
                            </a:cxn>
                            <a:cxn ang="0">
                              <a:pos x="76" y="36"/>
                            </a:cxn>
                            <a:cxn ang="0">
                              <a:pos x="82" y="30"/>
                            </a:cxn>
                            <a:cxn ang="0">
                              <a:pos x="90" y="24"/>
                            </a:cxn>
                            <a:cxn ang="0">
                              <a:pos x="96" y="14"/>
                            </a:cxn>
                            <a:cxn ang="0">
                              <a:pos x="106" y="12"/>
                            </a:cxn>
                            <a:cxn ang="0">
                              <a:pos x="116" y="8"/>
                            </a:cxn>
                            <a:cxn ang="0">
                              <a:pos x="126" y="6"/>
                            </a:cxn>
                            <a:cxn ang="0">
                              <a:pos x="138" y="8"/>
                            </a:cxn>
                            <a:cxn ang="0">
                              <a:pos x="150" y="2"/>
                            </a:cxn>
                            <a:cxn ang="0">
                              <a:pos x="160" y="2"/>
                            </a:cxn>
                            <a:cxn ang="0">
                              <a:pos x="176" y="16"/>
                            </a:cxn>
                            <a:cxn ang="0">
                              <a:pos x="184" y="26"/>
                            </a:cxn>
                            <a:cxn ang="0">
                              <a:pos x="194" y="30"/>
                            </a:cxn>
                            <a:cxn ang="0">
                              <a:pos x="204" y="22"/>
                            </a:cxn>
                            <a:cxn ang="0">
                              <a:pos x="214" y="12"/>
                            </a:cxn>
                            <a:cxn ang="0">
                              <a:pos x="236" y="10"/>
                            </a:cxn>
                            <a:cxn ang="0">
                              <a:pos x="244" y="16"/>
                            </a:cxn>
                            <a:cxn ang="0">
                              <a:pos x="252" y="14"/>
                            </a:cxn>
                            <a:cxn ang="0">
                              <a:pos x="266" y="4"/>
                            </a:cxn>
                            <a:cxn ang="0">
                              <a:pos x="280" y="2"/>
                            </a:cxn>
                            <a:cxn ang="0">
                              <a:pos x="296" y="2"/>
                            </a:cxn>
                            <a:cxn ang="0">
                              <a:pos x="308" y="8"/>
                            </a:cxn>
                            <a:cxn ang="0">
                              <a:pos x="332" y="26"/>
                            </a:cxn>
                            <a:cxn ang="0">
                              <a:pos x="342" y="28"/>
                            </a:cxn>
                            <a:cxn ang="0">
                              <a:pos x="342" y="36"/>
                            </a:cxn>
                            <a:cxn ang="0">
                              <a:pos x="332" y="70"/>
                            </a:cxn>
                            <a:cxn ang="0">
                              <a:pos x="328" y="96"/>
                            </a:cxn>
                            <a:cxn ang="0">
                              <a:pos x="314" y="102"/>
                            </a:cxn>
                            <a:cxn ang="0">
                              <a:pos x="294" y="90"/>
                            </a:cxn>
                            <a:cxn ang="0">
                              <a:pos x="276" y="88"/>
                            </a:cxn>
                            <a:cxn ang="0">
                              <a:pos x="262" y="92"/>
                            </a:cxn>
                            <a:cxn ang="0">
                              <a:pos x="244" y="92"/>
                            </a:cxn>
                            <a:cxn ang="0">
                              <a:pos x="224" y="102"/>
                            </a:cxn>
                            <a:cxn ang="0">
                              <a:pos x="220" y="116"/>
                            </a:cxn>
                            <a:cxn ang="0">
                              <a:pos x="208" y="120"/>
                            </a:cxn>
                            <a:cxn ang="0">
                              <a:pos x="194" y="130"/>
                            </a:cxn>
                            <a:cxn ang="0">
                              <a:pos x="184" y="126"/>
                            </a:cxn>
                            <a:cxn ang="0">
                              <a:pos x="174" y="124"/>
                            </a:cxn>
                            <a:cxn ang="0">
                              <a:pos x="156" y="136"/>
                            </a:cxn>
                            <a:cxn ang="0">
                              <a:pos x="130" y="144"/>
                            </a:cxn>
                            <a:cxn ang="0">
                              <a:pos x="118" y="152"/>
                            </a:cxn>
                            <a:cxn ang="0">
                              <a:pos x="108" y="172"/>
                            </a:cxn>
                            <a:cxn ang="0">
                              <a:pos x="100" y="172"/>
                            </a:cxn>
                            <a:cxn ang="0">
                              <a:pos x="62" y="174"/>
                            </a:cxn>
                            <a:cxn ang="0">
                              <a:pos x="46" y="166"/>
                            </a:cxn>
                            <a:cxn ang="0">
                              <a:pos x="24" y="150"/>
                            </a:cxn>
                            <a:cxn ang="0">
                              <a:pos x="18" y="146"/>
                            </a:cxn>
                          </a:cxnLst>
                          <a:rect l="0" t="0" r="r" b="b"/>
                          <a:pathLst>
                            <a:path w="342" h="176">
                              <a:moveTo>
                                <a:pt x="18" y="146"/>
                              </a:moveTo>
                              <a:lnTo>
                                <a:pt x="18" y="146"/>
                              </a:lnTo>
                              <a:lnTo>
                                <a:pt x="12" y="138"/>
                              </a:lnTo>
                              <a:lnTo>
                                <a:pt x="8" y="130"/>
                              </a:lnTo>
                              <a:lnTo>
                                <a:pt x="8" y="130"/>
                              </a:lnTo>
                              <a:lnTo>
                                <a:pt x="4" y="118"/>
                              </a:lnTo>
                              <a:lnTo>
                                <a:pt x="2" y="112"/>
                              </a:lnTo>
                              <a:lnTo>
                                <a:pt x="0" y="106"/>
                              </a:lnTo>
                              <a:lnTo>
                                <a:pt x="0" y="106"/>
                              </a:lnTo>
                              <a:lnTo>
                                <a:pt x="2" y="100"/>
                              </a:lnTo>
                              <a:lnTo>
                                <a:pt x="2" y="100"/>
                              </a:lnTo>
                              <a:lnTo>
                                <a:pt x="8" y="92"/>
                              </a:lnTo>
                              <a:lnTo>
                                <a:pt x="8" y="92"/>
                              </a:lnTo>
                              <a:lnTo>
                                <a:pt x="10" y="86"/>
                              </a:lnTo>
                              <a:lnTo>
                                <a:pt x="14" y="80"/>
                              </a:lnTo>
                              <a:lnTo>
                                <a:pt x="14" y="80"/>
                              </a:lnTo>
                              <a:lnTo>
                                <a:pt x="18" y="80"/>
                              </a:lnTo>
                              <a:lnTo>
                                <a:pt x="22" y="82"/>
                              </a:lnTo>
                              <a:lnTo>
                                <a:pt x="22" y="82"/>
                              </a:lnTo>
                              <a:lnTo>
                                <a:pt x="28" y="86"/>
                              </a:lnTo>
                              <a:lnTo>
                                <a:pt x="28" y="86"/>
                              </a:lnTo>
                              <a:lnTo>
                                <a:pt x="38" y="86"/>
                              </a:lnTo>
                              <a:lnTo>
                                <a:pt x="46" y="84"/>
                              </a:lnTo>
                              <a:lnTo>
                                <a:pt x="46" y="84"/>
                              </a:lnTo>
                              <a:lnTo>
                                <a:pt x="54" y="78"/>
                              </a:lnTo>
                              <a:lnTo>
                                <a:pt x="60" y="72"/>
                              </a:lnTo>
                              <a:lnTo>
                                <a:pt x="60" y="72"/>
                              </a:lnTo>
                              <a:lnTo>
                                <a:pt x="60" y="68"/>
                              </a:lnTo>
                              <a:lnTo>
                                <a:pt x="60" y="64"/>
                              </a:lnTo>
                              <a:lnTo>
                                <a:pt x="60" y="64"/>
                              </a:lnTo>
                              <a:lnTo>
                                <a:pt x="64" y="62"/>
                              </a:lnTo>
                              <a:lnTo>
                                <a:pt x="70" y="62"/>
                              </a:lnTo>
                              <a:lnTo>
                                <a:pt x="70" y="62"/>
                              </a:lnTo>
                              <a:lnTo>
                                <a:pt x="74" y="56"/>
                              </a:lnTo>
                              <a:lnTo>
                                <a:pt x="76" y="50"/>
                              </a:lnTo>
                              <a:lnTo>
                                <a:pt x="76" y="50"/>
                              </a:lnTo>
                              <a:lnTo>
                                <a:pt x="76" y="44"/>
                              </a:lnTo>
                              <a:lnTo>
                                <a:pt x="76" y="36"/>
                              </a:lnTo>
                              <a:lnTo>
                                <a:pt x="76" y="36"/>
                              </a:lnTo>
                              <a:lnTo>
                                <a:pt x="78" y="32"/>
                              </a:lnTo>
                              <a:lnTo>
                                <a:pt x="78" y="32"/>
                              </a:lnTo>
                              <a:lnTo>
                                <a:pt x="82" y="30"/>
                              </a:lnTo>
                              <a:lnTo>
                                <a:pt x="88" y="28"/>
                              </a:lnTo>
                              <a:lnTo>
                                <a:pt x="88" y="28"/>
                              </a:lnTo>
                              <a:lnTo>
                                <a:pt x="90" y="24"/>
                              </a:lnTo>
                              <a:lnTo>
                                <a:pt x="92" y="20"/>
                              </a:lnTo>
                              <a:lnTo>
                                <a:pt x="92" y="20"/>
                              </a:lnTo>
                              <a:lnTo>
                                <a:pt x="96" y="14"/>
                              </a:lnTo>
                              <a:lnTo>
                                <a:pt x="98" y="10"/>
                              </a:lnTo>
                              <a:lnTo>
                                <a:pt x="98" y="10"/>
                              </a:lnTo>
                              <a:lnTo>
                                <a:pt x="106" y="12"/>
                              </a:lnTo>
                              <a:lnTo>
                                <a:pt x="112" y="12"/>
                              </a:lnTo>
                              <a:lnTo>
                                <a:pt x="112" y="12"/>
                              </a:lnTo>
                              <a:lnTo>
                                <a:pt x="116" y="8"/>
                              </a:lnTo>
                              <a:lnTo>
                                <a:pt x="120" y="4"/>
                              </a:lnTo>
                              <a:lnTo>
                                <a:pt x="120" y="4"/>
                              </a:lnTo>
                              <a:lnTo>
                                <a:pt x="126" y="6"/>
                              </a:lnTo>
                              <a:lnTo>
                                <a:pt x="132" y="10"/>
                              </a:lnTo>
                              <a:lnTo>
                                <a:pt x="132" y="10"/>
                              </a:lnTo>
                              <a:lnTo>
                                <a:pt x="138" y="8"/>
                              </a:lnTo>
                              <a:lnTo>
                                <a:pt x="144" y="6"/>
                              </a:lnTo>
                              <a:lnTo>
                                <a:pt x="144" y="6"/>
                              </a:lnTo>
                              <a:lnTo>
                                <a:pt x="150" y="2"/>
                              </a:lnTo>
                              <a:lnTo>
                                <a:pt x="156" y="0"/>
                              </a:lnTo>
                              <a:lnTo>
                                <a:pt x="156" y="0"/>
                              </a:lnTo>
                              <a:lnTo>
                                <a:pt x="160" y="2"/>
                              </a:lnTo>
                              <a:lnTo>
                                <a:pt x="164" y="6"/>
                              </a:lnTo>
                              <a:lnTo>
                                <a:pt x="164" y="6"/>
                              </a:lnTo>
                              <a:lnTo>
                                <a:pt x="176" y="16"/>
                              </a:lnTo>
                              <a:lnTo>
                                <a:pt x="176" y="16"/>
                              </a:lnTo>
                              <a:lnTo>
                                <a:pt x="180" y="22"/>
                              </a:lnTo>
                              <a:lnTo>
                                <a:pt x="184" y="26"/>
                              </a:lnTo>
                              <a:lnTo>
                                <a:pt x="184" y="26"/>
                              </a:lnTo>
                              <a:lnTo>
                                <a:pt x="190" y="28"/>
                              </a:lnTo>
                              <a:lnTo>
                                <a:pt x="194" y="30"/>
                              </a:lnTo>
                              <a:lnTo>
                                <a:pt x="194" y="30"/>
                              </a:lnTo>
                              <a:lnTo>
                                <a:pt x="200" y="26"/>
                              </a:lnTo>
                              <a:lnTo>
                                <a:pt x="204" y="22"/>
                              </a:lnTo>
                              <a:lnTo>
                                <a:pt x="204" y="22"/>
                              </a:lnTo>
                              <a:lnTo>
                                <a:pt x="208" y="16"/>
                              </a:lnTo>
                              <a:lnTo>
                                <a:pt x="214" y="12"/>
                              </a:lnTo>
                              <a:lnTo>
                                <a:pt x="214" y="12"/>
                              </a:lnTo>
                              <a:lnTo>
                                <a:pt x="224" y="10"/>
                              </a:lnTo>
                              <a:lnTo>
                                <a:pt x="236" y="10"/>
                              </a:lnTo>
                              <a:lnTo>
                                <a:pt x="236" y="10"/>
                              </a:lnTo>
                              <a:lnTo>
                                <a:pt x="242" y="14"/>
                              </a:lnTo>
                              <a:lnTo>
                                <a:pt x="244" y="16"/>
                              </a:lnTo>
                              <a:lnTo>
                                <a:pt x="248" y="18"/>
                              </a:lnTo>
                              <a:lnTo>
                                <a:pt x="248" y="18"/>
                              </a:lnTo>
                              <a:lnTo>
                                <a:pt x="252" y="14"/>
                              </a:lnTo>
                              <a:lnTo>
                                <a:pt x="256" y="10"/>
                              </a:lnTo>
                              <a:lnTo>
                                <a:pt x="256" y="10"/>
                              </a:lnTo>
                              <a:lnTo>
                                <a:pt x="266" y="4"/>
                              </a:lnTo>
                              <a:lnTo>
                                <a:pt x="266" y="4"/>
                              </a:lnTo>
                              <a:lnTo>
                                <a:pt x="280" y="2"/>
                              </a:lnTo>
                              <a:lnTo>
                                <a:pt x="280" y="2"/>
                              </a:lnTo>
                              <a:lnTo>
                                <a:pt x="288" y="2"/>
                              </a:lnTo>
                              <a:lnTo>
                                <a:pt x="296" y="2"/>
                              </a:lnTo>
                              <a:lnTo>
                                <a:pt x="296" y="2"/>
                              </a:lnTo>
                              <a:lnTo>
                                <a:pt x="302" y="4"/>
                              </a:lnTo>
                              <a:lnTo>
                                <a:pt x="308" y="8"/>
                              </a:lnTo>
                              <a:lnTo>
                                <a:pt x="308" y="8"/>
                              </a:lnTo>
                              <a:lnTo>
                                <a:pt x="318" y="16"/>
                              </a:lnTo>
                              <a:lnTo>
                                <a:pt x="318" y="16"/>
                              </a:lnTo>
                              <a:lnTo>
                                <a:pt x="332" y="26"/>
                              </a:lnTo>
                              <a:lnTo>
                                <a:pt x="332" y="26"/>
                              </a:lnTo>
                              <a:lnTo>
                                <a:pt x="342" y="28"/>
                              </a:lnTo>
                              <a:lnTo>
                                <a:pt x="342" y="28"/>
                              </a:lnTo>
                              <a:lnTo>
                                <a:pt x="342" y="32"/>
                              </a:lnTo>
                              <a:lnTo>
                                <a:pt x="342" y="36"/>
                              </a:lnTo>
                              <a:lnTo>
                                <a:pt x="342" y="36"/>
                              </a:lnTo>
                              <a:lnTo>
                                <a:pt x="338" y="52"/>
                              </a:lnTo>
                              <a:lnTo>
                                <a:pt x="332" y="70"/>
                              </a:lnTo>
                              <a:lnTo>
                                <a:pt x="332" y="70"/>
                              </a:lnTo>
                              <a:lnTo>
                                <a:pt x="330" y="84"/>
                              </a:lnTo>
                              <a:lnTo>
                                <a:pt x="328" y="96"/>
                              </a:lnTo>
                              <a:lnTo>
                                <a:pt x="328" y="96"/>
                              </a:lnTo>
                              <a:lnTo>
                                <a:pt x="322" y="100"/>
                              </a:lnTo>
                              <a:lnTo>
                                <a:pt x="314" y="102"/>
                              </a:lnTo>
                              <a:lnTo>
                                <a:pt x="314" y="102"/>
                              </a:lnTo>
                              <a:lnTo>
                                <a:pt x="310" y="100"/>
                              </a:lnTo>
                              <a:lnTo>
                                <a:pt x="304" y="96"/>
                              </a:lnTo>
                              <a:lnTo>
                                <a:pt x="294" y="90"/>
                              </a:lnTo>
                              <a:lnTo>
                                <a:pt x="294" y="90"/>
                              </a:lnTo>
                              <a:lnTo>
                                <a:pt x="286" y="88"/>
                              </a:lnTo>
                              <a:lnTo>
                                <a:pt x="276" y="88"/>
                              </a:lnTo>
                              <a:lnTo>
                                <a:pt x="276" y="88"/>
                              </a:lnTo>
                              <a:lnTo>
                                <a:pt x="270" y="90"/>
                              </a:lnTo>
                              <a:lnTo>
                                <a:pt x="262" y="92"/>
                              </a:lnTo>
                              <a:lnTo>
                                <a:pt x="262" y="92"/>
                              </a:lnTo>
                              <a:lnTo>
                                <a:pt x="252" y="92"/>
                              </a:lnTo>
                              <a:lnTo>
                                <a:pt x="244" y="92"/>
                              </a:lnTo>
                              <a:lnTo>
                                <a:pt x="244" y="92"/>
                              </a:lnTo>
                              <a:lnTo>
                                <a:pt x="234" y="96"/>
                              </a:lnTo>
                              <a:lnTo>
                                <a:pt x="224" y="102"/>
                              </a:lnTo>
                              <a:lnTo>
                                <a:pt x="224" y="102"/>
                              </a:lnTo>
                              <a:lnTo>
                                <a:pt x="222" y="110"/>
                              </a:lnTo>
                              <a:lnTo>
                                <a:pt x="220" y="116"/>
                              </a:lnTo>
                              <a:lnTo>
                                <a:pt x="220" y="116"/>
                              </a:lnTo>
                              <a:lnTo>
                                <a:pt x="216" y="118"/>
                              </a:lnTo>
                              <a:lnTo>
                                <a:pt x="208" y="120"/>
                              </a:lnTo>
                              <a:lnTo>
                                <a:pt x="208" y="120"/>
                              </a:lnTo>
                              <a:lnTo>
                                <a:pt x="202" y="126"/>
                              </a:lnTo>
                              <a:lnTo>
                                <a:pt x="194" y="130"/>
                              </a:lnTo>
                              <a:lnTo>
                                <a:pt x="194" y="130"/>
                              </a:lnTo>
                              <a:lnTo>
                                <a:pt x="190" y="128"/>
                              </a:lnTo>
                              <a:lnTo>
                                <a:pt x="184" y="126"/>
                              </a:lnTo>
                              <a:lnTo>
                                <a:pt x="178" y="124"/>
                              </a:lnTo>
                              <a:lnTo>
                                <a:pt x="174" y="124"/>
                              </a:lnTo>
                              <a:lnTo>
                                <a:pt x="174" y="124"/>
                              </a:lnTo>
                              <a:lnTo>
                                <a:pt x="170" y="126"/>
                              </a:lnTo>
                              <a:lnTo>
                                <a:pt x="166" y="130"/>
                              </a:lnTo>
                              <a:lnTo>
                                <a:pt x="156" y="136"/>
                              </a:lnTo>
                              <a:lnTo>
                                <a:pt x="156" y="136"/>
                              </a:lnTo>
                              <a:lnTo>
                                <a:pt x="138" y="140"/>
                              </a:lnTo>
                              <a:lnTo>
                                <a:pt x="130" y="144"/>
                              </a:lnTo>
                              <a:lnTo>
                                <a:pt x="122" y="148"/>
                              </a:lnTo>
                              <a:lnTo>
                                <a:pt x="122" y="148"/>
                              </a:lnTo>
                              <a:lnTo>
                                <a:pt x="118" y="152"/>
                              </a:lnTo>
                              <a:lnTo>
                                <a:pt x="114" y="160"/>
                              </a:lnTo>
                              <a:lnTo>
                                <a:pt x="112" y="166"/>
                              </a:lnTo>
                              <a:lnTo>
                                <a:pt x="108" y="172"/>
                              </a:lnTo>
                              <a:lnTo>
                                <a:pt x="108" y="172"/>
                              </a:lnTo>
                              <a:lnTo>
                                <a:pt x="100" y="172"/>
                              </a:lnTo>
                              <a:lnTo>
                                <a:pt x="100" y="172"/>
                              </a:lnTo>
                              <a:lnTo>
                                <a:pt x="80" y="174"/>
                              </a:lnTo>
                              <a:lnTo>
                                <a:pt x="70" y="176"/>
                              </a:lnTo>
                              <a:lnTo>
                                <a:pt x="62" y="174"/>
                              </a:lnTo>
                              <a:lnTo>
                                <a:pt x="62" y="174"/>
                              </a:lnTo>
                              <a:lnTo>
                                <a:pt x="54" y="172"/>
                              </a:lnTo>
                              <a:lnTo>
                                <a:pt x="46" y="166"/>
                              </a:lnTo>
                              <a:lnTo>
                                <a:pt x="32" y="154"/>
                              </a:lnTo>
                              <a:lnTo>
                                <a:pt x="32" y="154"/>
                              </a:lnTo>
                              <a:lnTo>
                                <a:pt x="24" y="150"/>
                              </a:lnTo>
                              <a:lnTo>
                                <a:pt x="20" y="148"/>
                              </a:lnTo>
                              <a:lnTo>
                                <a:pt x="18" y="146"/>
                              </a:lnTo>
                              <a:lnTo>
                                <a:pt x="18" y="146"/>
                              </a:lnTo>
                              <a:lnTo>
                                <a:pt x="18" y="146"/>
                              </a:lnTo>
                              <a:lnTo>
                                <a:pt x="18" y="146"/>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01" name="Freeform 344"/>
                        <a:cNvSpPr>
                          <a:spLocks noChangeAspect="1"/>
                        </a:cNvSpPr>
                      </a:nvSpPr>
                      <a:spPr bwMode="auto">
                        <a:xfrm>
                          <a:off x="6180593" y="5649913"/>
                          <a:ext cx="204787" cy="422275"/>
                        </a:xfrm>
                        <a:custGeom>
                          <a:avLst/>
                          <a:gdLst/>
                          <a:ahLst/>
                          <a:cxnLst>
                            <a:cxn ang="0">
                              <a:pos x="130" y="184"/>
                            </a:cxn>
                            <a:cxn ang="0">
                              <a:pos x="128" y="198"/>
                            </a:cxn>
                            <a:cxn ang="0">
                              <a:pos x="114" y="210"/>
                            </a:cxn>
                            <a:cxn ang="0">
                              <a:pos x="104" y="234"/>
                            </a:cxn>
                            <a:cxn ang="0">
                              <a:pos x="92" y="244"/>
                            </a:cxn>
                            <a:cxn ang="0">
                              <a:pos x="88" y="260"/>
                            </a:cxn>
                            <a:cxn ang="0">
                              <a:pos x="78" y="274"/>
                            </a:cxn>
                            <a:cxn ang="0">
                              <a:pos x="72" y="278"/>
                            </a:cxn>
                            <a:cxn ang="0">
                              <a:pos x="72" y="278"/>
                            </a:cxn>
                            <a:cxn ang="0">
                              <a:pos x="66" y="274"/>
                            </a:cxn>
                            <a:cxn ang="0">
                              <a:pos x="60" y="272"/>
                            </a:cxn>
                            <a:cxn ang="0">
                              <a:pos x="56" y="258"/>
                            </a:cxn>
                            <a:cxn ang="0">
                              <a:pos x="46" y="246"/>
                            </a:cxn>
                            <a:cxn ang="0">
                              <a:pos x="28" y="240"/>
                            </a:cxn>
                            <a:cxn ang="0">
                              <a:pos x="16" y="230"/>
                            </a:cxn>
                            <a:cxn ang="0">
                              <a:pos x="6" y="214"/>
                            </a:cxn>
                            <a:cxn ang="0">
                              <a:pos x="4" y="208"/>
                            </a:cxn>
                            <a:cxn ang="0">
                              <a:pos x="12" y="210"/>
                            </a:cxn>
                            <a:cxn ang="0">
                              <a:pos x="14" y="208"/>
                            </a:cxn>
                            <a:cxn ang="0">
                              <a:pos x="12" y="198"/>
                            </a:cxn>
                            <a:cxn ang="0">
                              <a:pos x="6" y="180"/>
                            </a:cxn>
                            <a:cxn ang="0">
                              <a:pos x="10" y="164"/>
                            </a:cxn>
                            <a:cxn ang="0">
                              <a:pos x="12" y="154"/>
                            </a:cxn>
                            <a:cxn ang="0">
                              <a:pos x="12" y="142"/>
                            </a:cxn>
                            <a:cxn ang="0">
                              <a:pos x="10" y="130"/>
                            </a:cxn>
                            <a:cxn ang="0">
                              <a:pos x="8" y="114"/>
                            </a:cxn>
                            <a:cxn ang="0">
                              <a:pos x="18" y="86"/>
                            </a:cxn>
                            <a:cxn ang="0">
                              <a:pos x="14" y="78"/>
                            </a:cxn>
                            <a:cxn ang="0">
                              <a:pos x="4" y="76"/>
                            </a:cxn>
                            <a:cxn ang="0">
                              <a:pos x="0" y="74"/>
                            </a:cxn>
                            <a:cxn ang="0">
                              <a:pos x="4" y="58"/>
                            </a:cxn>
                            <a:cxn ang="0">
                              <a:pos x="4" y="46"/>
                            </a:cxn>
                            <a:cxn ang="0">
                              <a:pos x="4" y="30"/>
                            </a:cxn>
                            <a:cxn ang="0">
                              <a:pos x="10" y="16"/>
                            </a:cxn>
                            <a:cxn ang="0">
                              <a:pos x="18" y="6"/>
                            </a:cxn>
                            <a:cxn ang="0">
                              <a:pos x="24" y="0"/>
                            </a:cxn>
                            <a:cxn ang="0">
                              <a:pos x="34" y="8"/>
                            </a:cxn>
                            <a:cxn ang="0">
                              <a:pos x="48" y="8"/>
                            </a:cxn>
                            <a:cxn ang="0">
                              <a:pos x="54" y="12"/>
                            </a:cxn>
                            <a:cxn ang="0">
                              <a:pos x="60" y="24"/>
                            </a:cxn>
                            <a:cxn ang="0">
                              <a:pos x="74" y="28"/>
                            </a:cxn>
                            <a:cxn ang="0">
                              <a:pos x="90" y="48"/>
                            </a:cxn>
                            <a:cxn ang="0">
                              <a:pos x="90" y="70"/>
                            </a:cxn>
                            <a:cxn ang="0">
                              <a:pos x="86" y="106"/>
                            </a:cxn>
                            <a:cxn ang="0">
                              <a:pos x="94" y="130"/>
                            </a:cxn>
                            <a:cxn ang="0">
                              <a:pos x="106" y="146"/>
                            </a:cxn>
                            <a:cxn ang="0">
                              <a:pos x="126" y="162"/>
                            </a:cxn>
                            <a:cxn ang="0">
                              <a:pos x="128" y="176"/>
                            </a:cxn>
                          </a:cxnLst>
                          <a:rect l="0" t="0" r="r" b="b"/>
                          <a:pathLst>
                            <a:path w="130" h="278">
                              <a:moveTo>
                                <a:pt x="128" y="176"/>
                              </a:moveTo>
                              <a:lnTo>
                                <a:pt x="128" y="176"/>
                              </a:lnTo>
                              <a:lnTo>
                                <a:pt x="130" y="184"/>
                              </a:lnTo>
                              <a:lnTo>
                                <a:pt x="130" y="194"/>
                              </a:lnTo>
                              <a:lnTo>
                                <a:pt x="130" y="194"/>
                              </a:lnTo>
                              <a:lnTo>
                                <a:pt x="128" y="198"/>
                              </a:lnTo>
                              <a:lnTo>
                                <a:pt x="122" y="202"/>
                              </a:lnTo>
                              <a:lnTo>
                                <a:pt x="114" y="210"/>
                              </a:lnTo>
                              <a:lnTo>
                                <a:pt x="114" y="210"/>
                              </a:lnTo>
                              <a:lnTo>
                                <a:pt x="110" y="222"/>
                              </a:lnTo>
                              <a:lnTo>
                                <a:pt x="104" y="234"/>
                              </a:lnTo>
                              <a:lnTo>
                                <a:pt x="104" y="234"/>
                              </a:lnTo>
                              <a:lnTo>
                                <a:pt x="98" y="238"/>
                              </a:lnTo>
                              <a:lnTo>
                                <a:pt x="92" y="244"/>
                              </a:lnTo>
                              <a:lnTo>
                                <a:pt x="92" y="244"/>
                              </a:lnTo>
                              <a:lnTo>
                                <a:pt x="90" y="252"/>
                              </a:lnTo>
                              <a:lnTo>
                                <a:pt x="88" y="260"/>
                              </a:lnTo>
                              <a:lnTo>
                                <a:pt x="88" y="260"/>
                              </a:lnTo>
                              <a:lnTo>
                                <a:pt x="84" y="268"/>
                              </a:lnTo>
                              <a:lnTo>
                                <a:pt x="84" y="268"/>
                              </a:lnTo>
                              <a:lnTo>
                                <a:pt x="78" y="274"/>
                              </a:lnTo>
                              <a:lnTo>
                                <a:pt x="76" y="276"/>
                              </a:lnTo>
                              <a:lnTo>
                                <a:pt x="72" y="278"/>
                              </a:lnTo>
                              <a:lnTo>
                                <a:pt x="72" y="278"/>
                              </a:lnTo>
                              <a:lnTo>
                                <a:pt x="72" y="278"/>
                              </a:lnTo>
                              <a:lnTo>
                                <a:pt x="72" y="278"/>
                              </a:lnTo>
                              <a:lnTo>
                                <a:pt x="72" y="278"/>
                              </a:lnTo>
                              <a:lnTo>
                                <a:pt x="72" y="278"/>
                              </a:lnTo>
                              <a:lnTo>
                                <a:pt x="70" y="276"/>
                              </a:lnTo>
                              <a:lnTo>
                                <a:pt x="66" y="274"/>
                              </a:lnTo>
                              <a:lnTo>
                                <a:pt x="62" y="274"/>
                              </a:lnTo>
                              <a:lnTo>
                                <a:pt x="60" y="272"/>
                              </a:lnTo>
                              <a:lnTo>
                                <a:pt x="60" y="272"/>
                              </a:lnTo>
                              <a:lnTo>
                                <a:pt x="58" y="266"/>
                              </a:lnTo>
                              <a:lnTo>
                                <a:pt x="56" y="258"/>
                              </a:lnTo>
                              <a:lnTo>
                                <a:pt x="56" y="258"/>
                              </a:lnTo>
                              <a:lnTo>
                                <a:pt x="52" y="252"/>
                              </a:lnTo>
                              <a:lnTo>
                                <a:pt x="46" y="246"/>
                              </a:lnTo>
                              <a:lnTo>
                                <a:pt x="46" y="246"/>
                              </a:lnTo>
                              <a:lnTo>
                                <a:pt x="42" y="244"/>
                              </a:lnTo>
                              <a:lnTo>
                                <a:pt x="34" y="242"/>
                              </a:lnTo>
                              <a:lnTo>
                                <a:pt x="28" y="240"/>
                              </a:lnTo>
                              <a:lnTo>
                                <a:pt x="22" y="238"/>
                              </a:lnTo>
                              <a:lnTo>
                                <a:pt x="22" y="238"/>
                              </a:lnTo>
                              <a:lnTo>
                                <a:pt x="16" y="230"/>
                              </a:lnTo>
                              <a:lnTo>
                                <a:pt x="10" y="220"/>
                              </a:lnTo>
                              <a:lnTo>
                                <a:pt x="10" y="220"/>
                              </a:lnTo>
                              <a:lnTo>
                                <a:pt x="6" y="214"/>
                              </a:lnTo>
                              <a:lnTo>
                                <a:pt x="4" y="212"/>
                              </a:lnTo>
                              <a:lnTo>
                                <a:pt x="4" y="208"/>
                              </a:lnTo>
                              <a:lnTo>
                                <a:pt x="4" y="208"/>
                              </a:lnTo>
                              <a:lnTo>
                                <a:pt x="6" y="208"/>
                              </a:lnTo>
                              <a:lnTo>
                                <a:pt x="8" y="208"/>
                              </a:lnTo>
                              <a:lnTo>
                                <a:pt x="12" y="210"/>
                              </a:lnTo>
                              <a:lnTo>
                                <a:pt x="14" y="210"/>
                              </a:lnTo>
                              <a:lnTo>
                                <a:pt x="14" y="210"/>
                              </a:lnTo>
                              <a:lnTo>
                                <a:pt x="14" y="208"/>
                              </a:lnTo>
                              <a:lnTo>
                                <a:pt x="14" y="204"/>
                              </a:lnTo>
                              <a:lnTo>
                                <a:pt x="12" y="198"/>
                              </a:lnTo>
                              <a:lnTo>
                                <a:pt x="12" y="198"/>
                              </a:lnTo>
                              <a:lnTo>
                                <a:pt x="10" y="190"/>
                              </a:lnTo>
                              <a:lnTo>
                                <a:pt x="6" y="180"/>
                              </a:lnTo>
                              <a:lnTo>
                                <a:pt x="6" y="180"/>
                              </a:lnTo>
                              <a:lnTo>
                                <a:pt x="8" y="172"/>
                              </a:lnTo>
                              <a:lnTo>
                                <a:pt x="10" y="164"/>
                              </a:lnTo>
                              <a:lnTo>
                                <a:pt x="10" y="164"/>
                              </a:lnTo>
                              <a:lnTo>
                                <a:pt x="14" y="160"/>
                              </a:lnTo>
                              <a:lnTo>
                                <a:pt x="14" y="160"/>
                              </a:lnTo>
                              <a:lnTo>
                                <a:pt x="12" y="154"/>
                              </a:lnTo>
                              <a:lnTo>
                                <a:pt x="12" y="148"/>
                              </a:lnTo>
                              <a:lnTo>
                                <a:pt x="12" y="148"/>
                              </a:lnTo>
                              <a:lnTo>
                                <a:pt x="12" y="142"/>
                              </a:lnTo>
                              <a:lnTo>
                                <a:pt x="14" y="136"/>
                              </a:lnTo>
                              <a:lnTo>
                                <a:pt x="14" y="136"/>
                              </a:lnTo>
                              <a:lnTo>
                                <a:pt x="10" y="130"/>
                              </a:lnTo>
                              <a:lnTo>
                                <a:pt x="8" y="122"/>
                              </a:lnTo>
                              <a:lnTo>
                                <a:pt x="8" y="122"/>
                              </a:lnTo>
                              <a:lnTo>
                                <a:pt x="8" y="114"/>
                              </a:lnTo>
                              <a:lnTo>
                                <a:pt x="12" y="102"/>
                              </a:lnTo>
                              <a:lnTo>
                                <a:pt x="16" y="92"/>
                              </a:lnTo>
                              <a:lnTo>
                                <a:pt x="18" y="86"/>
                              </a:lnTo>
                              <a:lnTo>
                                <a:pt x="16" y="82"/>
                              </a:lnTo>
                              <a:lnTo>
                                <a:pt x="16" y="82"/>
                              </a:lnTo>
                              <a:lnTo>
                                <a:pt x="14" y="78"/>
                              </a:lnTo>
                              <a:lnTo>
                                <a:pt x="10" y="76"/>
                              </a:lnTo>
                              <a:lnTo>
                                <a:pt x="10" y="76"/>
                              </a:lnTo>
                              <a:lnTo>
                                <a:pt x="4" y="76"/>
                              </a:lnTo>
                              <a:lnTo>
                                <a:pt x="2" y="76"/>
                              </a:lnTo>
                              <a:lnTo>
                                <a:pt x="0" y="74"/>
                              </a:lnTo>
                              <a:lnTo>
                                <a:pt x="0" y="74"/>
                              </a:lnTo>
                              <a:lnTo>
                                <a:pt x="0" y="70"/>
                              </a:lnTo>
                              <a:lnTo>
                                <a:pt x="2" y="64"/>
                              </a:lnTo>
                              <a:lnTo>
                                <a:pt x="4" y="58"/>
                              </a:lnTo>
                              <a:lnTo>
                                <a:pt x="6" y="54"/>
                              </a:lnTo>
                              <a:lnTo>
                                <a:pt x="6" y="54"/>
                              </a:lnTo>
                              <a:lnTo>
                                <a:pt x="4" y="46"/>
                              </a:lnTo>
                              <a:lnTo>
                                <a:pt x="2" y="40"/>
                              </a:lnTo>
                              <a:lnTo>
                                <a:pt x="2" y="40"/>
                              </a:lnTo>
                              <a:lnTo>
                                <a:pt x="4" y="30"/>
                              </a:lnTo>
                              <a:lnTo>
                                <a:pt x="6" y="20"/>
                              </a:lnTo>
                              <a:lnTo>
                                <a:pt x="6" y="20"/>
                              </a:lnTo>
                              <a:lnTo>
                                <a:pt x="10" y="16"/>
                              </a:lnTo>
                              <a:lnTo>
                                <a:pt x="16" y="12"/>
                              </a:lnTo>
                              <a:lnTo>
                                <a:pt x="16" y="12"/>
                              </a:lnTo>
                              <a:lnTo>
                                <a:pt x="18" y="6"/>
                              </a:lnTo>
                              <a:lnTo>
                                <a:pt x="20" y="2"/>
                              </a:lnTo>
                              <a:lnTo>
                                <a:pt x="24" y="0"/>
                              </a:lnTo>
                              <a:lnTo>
                                <a:pt x="24" y="0"/>
                              </a:lnTo>
                              <a:lnTo>
                                <a:pt x="26" y="0"/>
                              </a:lnTo>
                              <a:lnTo>
                                <a:pt x="28" y="4"/>
                              </a:lnTo>
                              <a:lnTo>
                                <a:pt x="34" y="8"/>
                              </a:lnTo>
                              <a:lnTo>
                                <a:pt x="34" y="8"/>
                              </a:lnTo>
                              <a:lnTo>
                                <a:pt x="42" y="8"/>
                              </a:lnTo>
                              <a:lnTo>
                                <a:pt x="48" y="8"/>
                              </a:lnTo>
                              <a:lnTo>
                                <a:pt x="52" y="10"/>
                              </a:lnTo>
                              <a:lnTo>
                                <a:pt x="52" y="10"/>
                              </a:lnTo>
                              <a:lnTo>
                                <a:pt x="54" y="12"/>
                              </a:lnTo>
                              <a:lnTo>
                                <a:pt x="56" y="16"/>
                              </a:lnTo>
                              <a:lnTo>
                                <a:pt x="60" y="24"/>
                              </a:lnTo>
                              <a:lnTo>
                                <a:pt x="60" y="24"/>
                              </a:lnTo>
                              <a:lnTo>
                                <a:pt x="66" y="26"/>
                              </a:lnTo>
                              <a:lnTo>
                                <a:pt x="74" y="28"/>
                              </a:lnTo>
                              <a:lnTo>
                                <a:pt x="74" y="28"/>
                              </a:lnTo>
                              <a:lnTo>
                                <a:pt x="82" y="36"/>
                              </a:lnTo>
                              <a:lnTo>
                                <a:pt x="86" y="42"/>
                              </a:lnTo>
                              <a:lnTo>
                                <a:pt x="90" y="48"/>
                              </a:lnTo>
                              <a:lnTo>
                                <a:pt x="90" y="48"/>
                              </a:lnTo>
                              <a:lnTo>
                                <a:pt x="90" y="58"/>
                              </a:lnTo>
                              <a:lnTo>
                                <a:pt x="90" y="70"/>
                              </a:lnTo>
                              <a:lnTo>
                                <a:pt x="86" y="94"/>
                              </a:lnTo>
                              <a:lnTo>
                                <a:pt x="86" y="94"/>
                              </a:lnTo>
                              <a:lnTo>
                                <a:pt x="86" y="106"/>
                              </a:lnTo>
                              <a:lnTo>
                                <a:pt x="88" y="116"/>
                              </a:lnTo>
                              <a:lnTo>
                                <a:pt x="88" y="116"/>
                              </a:lnTo>
                              <a:lnTo>
                                <a:pt x="94" y="130"/>
                              </a:lnTo>
                              <a:lnTo>
                                <a:pt x="102" y="142"/>
                              </a:lnTo>
                              <a:lnTo>
                                <a:pt x="102" y="142"/>
                              </a:lnTo>
                              <a:lnTo>
                                <a:pt x="106" y="146"/>
                              </a:lnTo>
                              <a:lnTo>
                                <a:pt x="114" y="152"/>
                              </a:lnTo>
                              <a:lnTo>
                                <a:pt x="120" y="156"/>
                              </a:lnTo>
                              <a:lnTo>
                                <a:pt x="126" y="162"/>
                              </a:lnTo>
                              <a:lnTo>
                                <a:pt x="126" y="162"/>
                              </a:lnTo>
                              <a:lnTo>
                                <a:pt x="128" y="168"/>
                              </a:lnTo>
                              <a:lnTo>
                                <a:pt x="128" y="176"/>
                              </a:lnTo>
                              <a:lnTo>
                                <a:pt x="128" y="176"/>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02" name="Freeform 346"/>
                        <a:cNvSpPr>
                          <a:spLocks noChangeAspect="1"/>
                        </a:cNvSpPr>
                      </a:nvSpPr>
                      <a:spPr bwMode="auto">
                        <a:xfrm>
                          <a:off x="6293305" y="5700713"/>
                          <a:ext cx="692150" cy="823912"/>
                        </a:xfrm>
                        <a:custGeom>
                          <a:avLst/>
                          <a:gdLst/>
                          <a:ahLst/>
                          <a:cxnLst>
                            <a:cxn ang="0">
                              <a:pos x="428" y="42"/>
                            </a:cxn>
                            <a:cxn ang="0">
                              <a:pos x="414" y="104"/>
                            </a:cxn>
                            <a:cxn ang="0">
                              <a:pos x="332" y="92"/>
                            </a:cxn>
                            <a:cxn ang="0">
                              <a:pos x="296" y="98"/>
                            </a:cxn>
                            <a:cxn ang="0">
                              <a:pos x="248" y="130"/>
                            </a:cxn>
                            <a:cxn ang="0">
                              <a:pos x="284" y="156"/>
                            </a:cxn>
                            <a:cxn ang="0">
                              <a:pos x="284" y="162"/>
                            </a:cxn>
                            <a:cxn ang="0">
                              <a:pos x="256" y="172"/>
                            </a:cxn>
                            <a:cxn ang="0">
                              <a:pos x="266" y="192"/>
                            </a:cxn>
                            <a:cxn ang="0">
                              <a:pos x="234" y="172"/>
                            </a:cxn>
                            <a:cxn ang="0">
                              <a:pos x="248" y="198"/>
                            </a:cxn>
                            <a:cxn ang="0">
                              <a:pos x="214" y="168"/>
                            </a:cxn>
                            <a:cxn ang="0">
                              <a:pos x="192" y="140"/>
                            </a:cxn>
                            <a:cxn ang="0">
                              <a:pos x="174" y="186"/>
                            </a:cxn>
                            <a:cxn ang="0">
                              <a:pos x="200" y="236"/>
                            </a:cxn>
                            <a:cxn ang="0">
                              <a:pos x="226" y="280"/>
                            </a:cxn>
                            <a:cxn ang="0">
                              <a:pos x="214" y="262"/>
                            </a:cxn>
                            <a:cxn ang="0">
                              <a:pos x="210" y="290"/>
                            </a:cxn>
                            <a:cxn ang="0">
                              <a:pos x="178" y="302"/>
                            </a:cxn>
                            <a:cxn ang="0">
                              <a:pos x="214" y="318"/>
                            </a:cxn>
                            <a:cxn ang="0">
                              <a:pos x="244" y="336"/>
                            </a:cxn>
                            <a:cxn ang="0">
                              <a:pos x="282" y="352"/>
                            </a:cxn>
                            <a:cxn ang="0">
                              <a:pos x="298" y="408"/>
                            </a:cxn>
                            <a:cxn ang="0">
                              <a:pos x="256" y="384"/>
                            </a:cxn>
                            <a:cxn ang="0">
                              <a:pos x="232" y="412"/>
                            </a:cxn>
                            <a:cxn ang="0">
                              <a:pos x="258" y="440"/>
                            </a:cxn>
                            <a:cxn ang="0">
                              <a:pos x="232" y="450"/>
                            </a:cxn>
                            <a:cxn ang="0">
                              <a:pos x="204" y="440"/>
                            </a:cxn>
                            <a:cxn ang="0">
                              <a:pos x="242" y="526"/>
                            </a:cxn>
                            <a:cxn ang="0">
                              <a:pos x="212" y="510"/>
                            </a:cxn>
                            <a:cxn ang="0">
                              <a:pos x="192" y="534"/>
                            </a:cxn>
                            <a:cxn ang="0">
                              <a:pos x="180" y="524"/>
                            </a:cxn>
                            <a:cxn ang="0">
                              <a:pos x="154" y="484"/>
                            </a:cxn>
                            <a:cxn ang="0">
                              <a:pos x="138" y="512"/>
                            </a:cxn>
                            <a:cxn ang="0">
                              <a:pos x="124" y="460"/>
                            </a:cxn>
                            <a:cxn ang="0">
                              <a:pos x="86" y="428"/>
                            </a:cxn>
                            <a:cxn ang="0">
                              <a:pos x="100" y="380"/>
                            </a:cxn>
                            <a:cxn ang="0">
                              <a:pos x="146" y="364"/>
                            </a:cxn>
                            <a:cxn ang="0">
                              <a:pos x="180" y="376"/>
                            </a:cxn>
                            <a:cxn ang="0">
                              <a:pos x="230" y="368"/>
                            </a:cxn>
                            <a:cxn ang="0">
                              <a:pos x="192" y="352"/>
                            </a:cxn>
                            <a:cxn ang="0">
                              <a:pos x="156" y="360"/>
                            </a:cxn>
                            <a:cxn ang="0">
                              <a:pos x="92" y="358"/>
                            </a:cxn>
                            <a:cxn ang="0">
                              <a:pos x="66" y="340"/>
                            </a:cxn>
                            <a:cxn ang="0">
                              <a:pos x="62" y="318"/>
                            </a:cxn>
                            <a:cxn ang="0">
                              <a:pos x="54" y="296"/>
                            </a:cxn>
                            <a:cxn ang="0">
                              <a:pos x="34" y="296"/>
                            </a:cxn>
                            <a:cxn ang="0">
                              <a:pos x="4" y="246"/>
                            </a:cxn>
                            <a:cxn ang="0">
                              <a:pos x="18" y="218"/>
                            </a:cxn>
                            <a:cxn ang="0">
                              <a:pos x="56" y="164"/>
                            </a:cxn>
                            <a:cxn ang="0">
                              <a:pos x="60" y="122"/>
                            </a:cxn>
                            <a:cxn ang="0">
                              <a:pos x="136" y="92"/>
                            </a:cxn>
                            <a:cxn ang="0">
                              <a:pos x="180" y="70"/>
                            </a:cxn>
                            <a:cxn ang="0">
                              <a:pos x="240" y="56"/>
                            </a:cxn>
                            <a:cxn ang="0">
                              <a:pos x="306" y="36"/>
                            </a:cxn>
                            <a:cxn ang="0">
                              <a:pos x="392" y="46"/>
                            </a:cxn>
                            <a:cxn ang="0">
                              <a:pos x="414" y="2"/>
                            </a:cxn>
                          </a:cxnLst>
                          <a:rect l="0" t="0" r="r" b="b"/>
                          <a:pathLst>
                            <a:path w="440" h="540">
                              <a:moveTo>
                                <a:pt x="438" y="16"/>
                              </a:moveTo>
                              <a:lnTo>
                                <a:pt x="438" y="16"/>
                              </a:lnTo>
                              <a:lnTo>
                                <a:pt x="440" y="22"/>
                              </a:lnTo>
                              <a:lnTo>
                                <a:pt x="440" y="30"/>
                              </a:lnTo>
                              <a:lnTo>
                                <a:pt x="440" y="30"/>
                              </a:lnTo>
                              <a:lnTo>
                                <a:pt x="438" y="34"/>
                              </a:lnTo>
                              <a:lnTo>
                                <a:pt x="434" y="36"/>
                              </a:lnTo>
                              <a:lnTo>
                                <a:pt x="430" y="40"/>
                              </a:lnTo>
                              <a:lnTo>
                                <a:pt x="428" y="42"/>
                              </a:lnTo>
                              <a:lnTo>
                                <a:pt x="428" y="42"/>
                              </a:lnTo>
                              <a:lnTo>
                                <a:pt x="426" y="52"/>
                              </a:lnTo>
                              <a:lnTo>
                                <a:pt x="428" y="62"/>
                              </a:lnTo>
                              <a:lnTo>
                                <a:pt x="428" y="62"/>
                              </a:lnTo>
                              <a:lnTo>
                                <a:pt x="426" y="74"/>
                              </a:lnTo>
                              <a:lnTo>
                                <a:pt x="426" y="84"/>
                              </a:lnTo>
                              <a:lnTo>
                                <a:pt x="426" y="84"/>
                              </a:lnTo>
                              <a:lnTo>
                                <a:pt x="420" y="94"/>
                              </a:lnTo>
                              <a:lnTo>
                                <a:pt x="416" y="98"/>
                              </a:lnTo>
                              <a:lnTo>
                                <a:pt x="414" y="104"/>
                              </a:lnTo>
                              <a:lnTo>
                                <a:pt x="414" y="104"/>
                              </a:lnTo>
                              <a:lnTo>
                                <a:pt x="412" y="100"/>
                              </a:lnTo>
                              <a:lnTo>
                                <a:pt x="408" y="98"/>
                              </a:lnTo>
                              <a:lnTo>
                                <a:pt x="402" y="96"/>
                              </a:lnTo>
                              <a:lnTo>
                                <a:pt x="402" y="96"/>
                              </a:lnTo>
                              <a:lnTo>
                                <a:pt x="388" y="90"/>
                              </a:lnTo>
                              <a:lnTo>
                                <a:pt x="370" y="88"/>
                              </a:lnTo>
                              <a:lnTo>
                                <a:pt x="352" y="86"/>
                              </a:lnTo>
                              <a:lnTo>
                                <a:pt x="338" y="88"/>
                              </a:lnTo>
                              <a:lnTo>
                                <a:pt x="338" y="88"/>
                              </a:lnTo>
                              <a:lnTo>
                                <a:pt x="332" y="92"/>
                              </a:lnTo>
                              <a:lnTo>
                                <a:pt x="326" y="96"/>
                              </a:lnTo>
                              <a:lnTo>
                                <a:pt x="326" y="96"/>
                              </a:lnTo>
                              <a:lnTo>
                                <a:pt x="320" y="100"/>
                              </a:lnTo>
                              <a:lnTo>
                                <a:pt x="320" y="100"/>
                              </a:lnTo>
                              <a:lnTo>
                                <a:pt x="310" y="102"/>
                              </a:lnTo>
                              <a:lnTo>
                                <a:pt x="310" y="102"/>
                              </a:lnTo>
                              <a:lnTo>
                                <a:pt x="304" y="98"/>
                              </a:lnTo>
                              <a:lnTo>
                                <a:pt x="300" y="98"/>
                              </a:lnTo>
                              <a:lnTo>
                                <a:pt x="296" y="98"/>
                              </a:lnTo>
                              <a:lnTo>
                                <a:pt x="296" y="98"/>
                              </a:lnTo>
                              <a:lnTo>
                                <a:pt x="292" y="100"/>
                              </a:lnTo>
                              <a:lnTo>
                                <a:pt x="290" y="104"/>
                              </a:lnTo>
                              <a:lnTo>
                                <a:pt x="288" y="110"/>
                              </a:lnTo>
                              <a:lnTo>
                                <a:pt x="284" y="114"/>
                              </a:lnTo>
                              <a:lnTo>
                                <a:pt x="284" y="114"/>
                              </a:lnTo>
                              <a:lnTo>
                                <a:pt x="274" y="116"/>
                              </a:lnTo>
                              <a:lnTo>
                                <a:pt x="264" y="120"/>
                              </a:lnTo>
                              <a:lnTo>
                                <a:pt x="264" y="120"/>
                              </a:lnTo>
                              <a:lnTo>
                                <a:pt x="252" y="126"/>
                              </a:lnTo>
                              <a:lnTo>
                                <a:pt x="248" y="130"/>
                              </a:lnTo>
                              <a:lnTo>
                                <a:pt x="246" y="136"/>
                              </a:lnTo>
                              <a:lnTo>
                                <a:pt x="246" y="136"/>
                              </a:lnTo>
                              <a:lnTo>
                                <a:pt x="246" y="138"/>
                              </a:lnTo>
                              <a:lnTo>
                                <a:pt x="250" y="140"/>
                              </a:lnTo>
                              <a:lnTo>
                                <a:pt x="258" y="146"/>
                              </a:lnTo>
                              <a:lnTo>
                                <a:pt x="258" y="146"/>
                              </a:lnTo>
                              <a:lnTo>
                                <a:pt x="268" y="148"/>
                              </a:lnTo>
                              <a:lnTo>
                                <a:pt x="278" y="150"/>
                              </a:lnTo>
                              <a:lnTo>
                                <a:pt x="278" y="150"/>
                              </a:lnTo>
                              <a:lnTo>
                                <a:pt x="284" y="156"/>
                              </a:lnTo>
                              <a:lnTo>
                                <a:pt x="290" y="162"/>
                              </a:lnTo>
                              <a:lnTo>
                                <a:pt x="290" y="162"/>
                              </a:lnTo>
                              <a:lnTo>
                                <a:pt x="294" y="166"/>
                              </a:lnTo>
                              <a:lnTo>
                                <a:pt x="296" y="168"/>
                              </a:lnTo>
                              <a:lnTo>
                                <a:pt x="294" y="170"/>
                              </a:lnTo>
                              <a:lnTo>
                                <a:pt x="294" y="170"/>
                              </a:lnTo>
                              <a:lnTo>
                                <a:pt x="294" y="170"/>
                              </a:lnTo>
                              <a:lnTo>
                                <a:pt x="292" y="170"/>
                              </a:lnTo>
                              <a:lnTo>
                                <a:pt x="288" y="166"/>
                              </a:lnTo>
                              <a:lnTo>
                                <a:pt x="284" y="162"/>
                              </a:lnTo>
                              <a:lnTo>
                                <a:pt x="280" y="158"/>
                              </a:lnTo>
                              <a:lnTo>
                                <a:pt x="280" y="158"/>
                              </a:lnTo>
                              <a:lnTo>
                                <a:pt x="270" y="156"/>
                              </a:lnTo>
                              <a:lnTo>
                                <a:pt x="264" y="156"/>
                              </a:lnTo>
                              <a:lnTo>
                                <a:pt x="258" y="156"/>
                              </a:lnTo>
                              <a:lnTo>
                                <a:pt x="258" y="156"/>
                              </a:lnTo>
                              <a:lnTo>
                                <a:pt x="254" y="162"/>
                              </a:lnTo>
                              <a:lnTo>
                                <a:pt x="254" y="170"/>
                              </a:lnTo>
                              <a:lnTo>
                                <a:pt x="254" y="170"/>
                              </a:lnTo>
                              <a:lnTo>
                                <a:pt x="256" y="172"/>
                              </a:lnTo>
                              <a:lnTo>
                                <a:pt x="262" y="174"/>
                              </a:lnTo>
                              <a:lnTo>
                                <a:pt x="266" y="176"/>
                              </a:lnTo>
                              <a:lnTo>
                                <a:pt x="270" y="178"/>
                              </a:lnTo>
                              <a:lnTo>
                                <a:pt x="270" y="178"/>
                              </a:lnTo>
                              <a:lnTo>
                                <a:pt x="274" y="186"/>
                              </a:lnTo>
                              <a:lnTo>
                                <a:pt x="274" y="192"/>
                              </a:lnTo>
                              <a:lnTo>
                                <a:pt x="272" y="194"/>
                              </a:lnTo>
                              <a:lnTo>
                                <a:pt x="272" y="194"/>
                              </a:lnTo>
                              <a:lnTo>
                                <a:pt x="270" y="194"/>
                              </a:lnTo>
                              <a:lnTo>
                                <a:pt x="266" y="192"/>
                              </a:lnTo>
                              <a:lnTo>
                                <a:pt x="262" y="184"/>
                              </a:lnTo>
                              <a:lnTo>
                                <a:pt x="262" y="184"/>
                              </a:lnTo>
                              <a:lnTo>
                                <a:pt x="256" y="178"/>
                              </a:lnTo>
                              <a:lnTo>
                                <a:pt x="252" y="172"/>
                              </a:lnTo>
                              <a:lnTo>
                                <a:pt x="252" y="172"/>
                              </a:lnTo>
                              <a:lnTo>
                                <a:pt x="246" y="170"/>
                              </a:lnTo>
                              <a:lnTo>
                                <a:pt x="240" y="170"/>
                              </a:lnTo>
                              <a:lnTo>
                                <a:pt x="240" y="170"/>
                              </a:lnTo>
                              <a:lnTo>
                                <a:pt x="236" y="170"/>
                              </a:lnTo>
                              <a:lnTo>
                                <a:pt x="234" y="172"/>
                              </a:lnTo>
                              <a:lnTo>
                                <a:pt x="234" y="172"/>
                              </a:lnTo>
                              <a:lnTo>
                                <a:pt x="234" y="174"/>
                              </a:lnTo>
                              <a:lnTo>
                                <a:pt x="234" y="178"/>
                              </a:lnTo>
                              <a:lnTo>
                                <a:pt x="238" y="186"/>
                              </a:lnTo>
                              <a:lnTo>
                                <a:pt x="238" y="186"/>
                              </a:lnTo>
                              <a:lnTo>
                                <a:pt x="246" y="190"/>
                              </a:lnTo>
                              <a:lnTo>
                                <a:pt x="250" y="192"/>
                              </a:lnTo>
                              <a:lnTo>
                                <a:pt x="252" y="194"/>
                              </a:lnTo>
                              <a:lnTo>
                                <a:pt x="252" y="194"/>
                              </a:lnTo>
                              <a:lnTo>
                                <a:pt x="248" y="198"/>
                              </a:lnTo>
                              <a:lnTo>
                                <a:pt x="244" y="200"/>
                              </a:lnTo>
                              <a:lnTo>
                                <a:pt x="244" y="200"/>
                              </a:lnTo>
                              <a:lnTo>
                                <a:pt x="240" y="198"/>
                              </a:lnTo>
                              <a:lnTo>
                                <a:pt x="236" y="196"/>
                              </a:lnTo>
                              <a:lnTo>
                                <a:pt x="230" y="188"/>
                              </a:lnTo>
                              <a:lnTo>
                                <a:pt x="230" y="188"/>
                              </a:lnTo>
                              <a:lnTo>
                                <a:pt x="226" y="180"/>
                              </a:lnTo>
                              <a:lnTo>
                                <a:pt x="222" y="172"/>
                              </a:lnTo>
                              <a:lnTo>
                                <a:pt x="222" y="172"/>
                              </a:lnTo>
                              <a:lnTo>
                                <a:pt x="214" y="168"/>
                              </a:lnTo>
                              <a:lnTo>
                                <a:pt x="204" y="164"/>
                              </a:lnTo>
                              <a:lnTo>
                                <a:pt x="196" y="160"/>
                              </a:lnTo>
                              <a:lnTo>
                                <a:pt x="190" y="154"/>
                              </a:lnTo>
                              <a:lnTo>
                                <a:pt x="190" y="154"/>
                              </a:lnTo>
                              <a:lnTo>
                                <a:pt x="188" y="150"/>
                              </a:lnTo>
                              <a:lnTo>
                                <a:pt x="188" y="150"/>
                              </a:lnTo>
                              <a:lnTo>
                                <a:pt x="190" y="146"/>
                              </a:lnTo>
                              <a:lnTo>
                                <a:pt x="192" y="142"/>
                              </a:lnTo>
                              <a:lnTo>
                                <a:pt x="192" y="140"/>
                              </a:lnTo>
                              <a:lnTo>
                                <a:pt x="192" y="140"/>
                              </a:lnTo>
                              <a:lnTo>
                                <a:pt x="188" y="140"/>
                              </a:lnTo>
                              <a:lnTo>
                                <a:pt x="182" y="142"/>
                              </a:lnTo>
                              <a:lnTo>
                                <a:pt x="174" y="148"/>
                              </a:lnTo>
                              <a:lnTo>
                                <a:pt x="174" y="148"/>
                              </a:lnTo>
                              <a:lnTo>
                                <a:pt x="172" y="152"/>
                              </a:lnTo>
                              <a:lnTo>
                                <a:pt x="172" y="158"/>
                              </a:lnTo>
                              <a:lnTo>
                                <a:pt x="172" y="168"/>
                              </a:lnTo>
                              <a:lnTo>
                                <a:pt x="172" y="168"/>
                              </a:lnTo>
                              <a:lnTo>
                                <a:pt x="174" y="186"/>
                              </a:lnTo>
                              <a:lnTo>
                                <a:pt x="174" y="186"/>
                              </a:lnTo>
                              <a:lnTo>
                                <a:pt x="174" y="196"/>
                              </a:lnTo>
                              <a:lnTo>
                                <a:pt x="178" y="204"/>
                              </a:lnTo>
                              <a:lnTo>
                                <a:pt x="178" y="204"/>
                              </a:lnTo>
                              <a:lnTo>
                                <a:pt x="182" y="208"/>
                              </a:lnTo>
                              <a:lnTo>
                                <a:pt x="186" y="212"/>
                              </a:lnTo>
                              <a:lnTo>
                                <a:pt x="186" y="212"/>
                              </a:lnTo>
                              <a:lnTo>
                                <a:pt x="190" y="222"/>
                              </a:lnTo>
                              <a:lnTo>
                                <a:pt x="194" y="232"/>
                              </a:lnTo>
                              <a:lnTo>
                                <a:pt x="194" y="232"/>
                              </a:lnTo>
                              <a:lnTo>
                                <a:pt x="200" y="236"/>
                              </a:lnTo>
                              <a:lnTo>
                                <a:pt x="206" y="242"/>
                              </a:lnTo>
                              <a:lnTo>
                                <a:pt x="220" y="252"/>
                              </a:lnTo>
                              <a:lnTo>
                                <a:pt x="220" y="252"/>
                              </a:lnTo>
                              <a:lnTo>
                                <a:pt x="228" y="264"/>
                              </a:lnTo>
                              <a:lnTo>
                                <a:pt x="228" y="264"/>
                              </a:lnTo>
                              <a:lnTo>
                                <a:pt x="230" y="270"/>
                              </a:lnTo>
                              <a:lnTo>
                                <a:pt x="232" y="274"/>
                              </a:lnTo>
                              <a:lnTo>
                                <a:pt x="232" y="274"/>
                              </a:lnTo>
                              <a:lnTo>
                                <a:pt x="228" y="278"/>
                              </a:lnTo>
                              <a:lnTo>
                                <a:pt x="226" y="280"/>
                              </a:lnTo>
                              <a:lnTo>
                                <a:pt x="226" y="280"/>
                              </a:lnTo>
                              <a:lnTo>
                                <a:pt x="222" y="280"/>
                              </a:lnTo>
                              <a:lnTo>
                                <a:pt x="220" y="278"/>
                              </a:lnTo>
                              <a:lnTo>
                                <a:pt x="220" y="278"/>
                              </a:lnTo>
                              <a:lnTo>
                                <a:pt x="220" y="274"/>
                              </a:lnTo>
                              <a:lnTo>
                                <a:pt x="222" y="270"/>
                              </a:lnTo>
                              <a:lnTo>
                                <a:pt x="222" y="270"/>
                              </a:lnTo>
                              <a:lnTo>
                                <a:pt x="218" y="266"/>
                              </a:lnTo>
                              <a:lnTo>
                                <a:pt x="214" y="262"/>
                              </a:lnTo>
                              <a:lnTo>
                                <a:pt x="214" y="262"/>
                              </a:lnTo>
                              <a:lnTo>
                                <a:pt x="208" y="260"/>
                              </a:lnTo>
                              <a:lnTo>
                                <a:pt x="202" y="262"/>
                              </a:lnTo>
                              <a:lnTo>
                                <a:pt x="202" y="262"/>
                              </a:lnTo>
                              <a:lnTo>
                                <a:pt x="200" y="266"/>
                              </a:lnTo>
                              <a:lnTo>
                                <a:pt x="200" y="274"/>
                              </a:lnTo>
                              <a:lnTo>
                                <a:pt x="200" y="274"/>
                              </a:lnTo>
                              <a:lnTo>
                                <a:pt x="202" y="278"/>
                              </a:lnTo>
                              <a:lnTo>
                                <a:pt x="206" y="282"/>
                              </a:lnTo>
                              <a:lnTo>
                                <a:pt x="208" y="286"/>
                              </a:lnTo>
                              <a:lnTo>
                                <a:pt x="210" y="290"/>
                              </a:lnTo>
                              <a:lnTo>
                                <a:pt x="210" y="290"/>
                              </a:lnTo>
                              <a:lnTo>
                                <a:pt x="206" y="296"/>
                              </a:lnTo>
                              <a:lnTo>
                                <a:pt x="206" y="296"/>
                              </a:lnTo>
                              <a:lnTo>
                                <a:pt x="200" y="298"/>
                              </a:lnTo>
                              <a:lnTo>
                                <a:pt x="200" y="298"/>
                              </a:lnTo>
                              <a:lnTo>
                                <a:pt x="192" y="298"/>
                              </a:lnTo>
                              <a:lnTo>
                                <a:pt x="192" y="298"/>
                              </a:lnTo>
                              <a:lnTo>
                                <a:pt x="184" y="298"/>
                              </a:lnTo>
                              <a:lnTo>
                                <a:pt x="180" y="300"/>
                              </a:lnTo>
                              <a:lnTo>
                                <a:pt x="178" y="302"/>
                              </a:lnTo>
                              <a:lnTo>
                                <a:pt x="178" y="302"/>
                              </a:lnTo>
                              <a:lnTo>
                                <a:pt x="178" y="304"/>
                              </a:lnTo>
                              <a:lnTo>
                                <a:pt x="180" y="306"/>
                              </a:lnTo>
                              <a:lnTo>
                                <a:pt x="184" y="310"/>
                              </a:lnTo>
                              <a:lnTo>
                                <a:pt x="184" y="310"/>
                              </a:lnTo>
                              <a:lnTo>
                                <a:pt x="192" y="314"/>
                              </a:lnTo>
                              <a:lnTo>
                                <a:pt x="200" y="316"/>
                              </a:lnTo>
                              <a:lnTo>
                                <a:pt x="200" y="316"/>
                              </a:lnTo>
                              <a:lnTo>
                                <a:pt x="214" y="318"/>
                              </a:lnTo>
                              <a:lnTo>
                                <a:pt x="214" y="318"/>
                              </a:lnTo>
                              <a:lnTo>
                                <a:pt x="224" y="322"/>
                              </a:lnTo>
                              <a:lnTo>
                                <a:pt x="224" y="322"/>
                              </a:lnTo>
                              <a:lnTo>
                                <a:pt x="230" y="322"/>
                              </a:lnTo>
                              <a:lnTo>
                                <a:pt x="236" y="322"/>
                              </a:lnTo>
                              <a:lnTo>
                                <a:pt x="236" y="322"/>
                              </a:lnTo>
                              <a:lnTo>
                                <a:pt x="238" y="324"/>
                              </a:lnTo>
                              <a:lnTo>
                                <a:pt x="240" y="330"/>
                              </a:lnTo>
                              <a:lnTo>
                                <a:pt x="242" y="334"/>
                              </a:lnTo>
                              <a:lnTo>
                                <a:pt x="244" y="336"/>
                              </a:lnTo>
                              <a:lnTo>
                                <a:pt x="244" y="336"/>
                              </a:lnTo>
                              <a:lnTo>
                                <a:pt x="248" y="336"/>
                              </a:lnTo>
                              <a:lnTo>
                                <a:pt x="252" y="336"/>
                              </a:lnTo>
                              <a:lnTo>
                                <a:pt x="252" y="336"/>
                              </a:lnTo>
                              <a:lnTo>
                                <a:pt x="258" y="340"/>
                              </a:lnTo>
                              <a:lnTo>
                                <a:pt x="264" y="346"/>
                              </a:lnTo>
                              <a:lnTo>
                                <a:pt x="264" y="346"/>
                              </a:lnTo>
                              <a:lnTo>
                                <a:pt x="268" y="350"/>
                              </a:lnTo>
                              <a:lnTo>
                                <a:pt x="274" y="352"/>
                              </a:lnTo>
                              <a:lnTo>
                                <a:pt x="274" y="352"/>
                              </a:lnTo>
                              <a:lnTo>
                                <a:pt x="282" y="352"/>
                              </a:lnTo>
                              <a:lnTo>
                                <a:pt x="282" y="352"/>
                              </a:lnTo>
                              <a:lnTo>
                                <a:pt x="288" y="354"/>
                              </a:lnTo>
                              <a:lnTo>
                                <a:pt x="292" y="358"/>
                              </a:lnTo>
                              <a:lnTo>
                                <a:pt x="292" y="358"/>
                              </a:lnTo>
                              <a:lnTo>
                                <a:pt x="298" y="368"/>
                              </a:lnTo>
                              <a:lnTo>
                                <a:pt x="302" y="384"/>
                              </a:lnTo>
                              <a:lnTo>
                                <a:pt x="304" y="398"/>
                              </a:lnTo>
                              <a:lnTo>
                                <a:pt x="302" y="404"/>
                              </a:lnTo>
                              <a:lnTo>
                                <a:pt x="298" y="408"/>
                              </a:lnTo>
                              <a:lnTo>
                                <a:pt x="298" y="408"/>
                              </a:lnTo>
                              <a:lnTo>
                                <a:pt x="294" y="408"/>
                              </a:lnTo>
                              <a:lnTo>
                                <a:pt x="290" y="406"/>
                              </a:lnTo>
                              <a:lnTo>
                                <a:pt x="280" y="398"/>
                              </a:lnTo>
                              <a:lnTo>
                                <a:pt x="280" y="398"/>
                              </a:lnTo>
                              <a:lnTo>
                                <a:pt x="272" y="390"/>
                              </a:lnTo>
                              <a:lnTo>
                                <a:pt x="268" y="386"/>
                              </a:lnTo>
                              <a:lnTo>
                                <a:pt x="264" y="382"/>
                              </a:lnTo>
                              <a:lnTo>
                                <a:pt x="264" y="382"/>
                              </a:lnTo>
                              <a:lnTo>
                                <a:pt x="260" y="382"/>
                              </a:lnTo>
                              <a:lnTo>
                                <a:pt x="256" y="384"/>
                              </a:lnTo>
                              <a:lnTo>
                                <a:pt x="246" y="388"/>
                              </a:lnTo>
                              <a:lnTo>
                                <a:pt x="246" y="388"/>
                              </a:lnTo>
                              <a:lnTo>
                                <a:pt x="236" y="388"/>
                              </a:lnTo>
                              <a:lnTo>
                                <a:pt x="230" y="388"/>
                              </a:lnTo>
                              <a:lnTo>
                                <a:pt x="228" y="390"/>
                              </a:lnTo>
                              <a:lnTo>
                                <a:pt x="228" y="390"/>
                              </a:lnTo>
                              <a:lnTo>
                                <a:pt x="226" y="396"/>
                              </a:lnTo>
                              <a:lnTo>
                                <a:pt x="228" y="400"/>
                              </a:lnTo>
                              <a:lnTo>
                                <a:pt x="228" y="400"/>
                              </a:lnTo>
                              <a:lnTo>
                                <a:pt x="232" y="412"/>
                              </a:lnTo>
                              <a:lnTo>
                                <a:pt x="238" y="420"/>
                              </a:lnTo>
                              <a:lnTo>
                                <a:pt x="238" y="420"/>
                              </a:lnTo>
                              <a:lnTo>
                                <a:pt x="248" y="424"/>
                              </a:lnTo>
                              <a:lnTo>
                                <a:pt x="252" y="426"/>
                              </a:lnTo>
                              <a:lnTo>
                                <a:pt x="256" y="430"/>
                              </a:lnTo>
                              <a:lnTo>
                                <a:pt x="256" y="430"/>
                              </a:lnTo>
                              <a:lnTo>
                                <a:pt x="260" y="434"/>
                              </a:lnTo>
                              <a:lnTo>
                                <a:pt x="260" y="438"/>
                              </a:lnTo>
                              <a:lnTo>
                                <a:pt x="260" y="438"/>
                              </a:lnTo>
                              <a:lnTo>
                                <a:pt x="258" y="440"/>
                              </a:lnTo>
                              <a:lnTo>
                                <a:pt x="254" y="440"/>
                              </a:lnTo>
                              <a:lnTo>
                                <a:pt x="248" y="442"/>
                              </a:lnTo>
                              <a:lnTo>
                                <a:pt x="248" y="442"/>
                              </a:lnTo>
                              <a:lnTo>
                                <a:pt x="244" y="446"/>
                              </a:lnTo>
                              <a:lnTo>
                                <a:pt x="240" y="450"/>
                              </a:lnTo>
                              <a:lnTo>
                                <a:pt x="240" y="450"/>
                              </a:lnTo>
                              <a:lnTo>
                                <a:pt x="236" y="452"/>
                              </a:lnTo>
                              <a:lnTo>
                                <a:pt x="234" y="452"/>
                              </a:lnTo>
                              <a:lnTo>
                                <a:pt x="234" y="452"/>
                              </a:lnTo>
                              <a:lnTo>
                                <a:pt x="232" y="450"/>
                              </a:lnTo>
                              <a:lnTo>
                                <a:pt x="230" y="446"/>
                              </a:lnTo>
                              <a:lnTo>
                                <a:pt x="230" y="446"/>
                              </a:lnTo>
                              <a:lnTo>
                                <a:pt x="224" y="440"/>
                              </a:lnTo>
                              <a:lnTo>
                                <a:pt x="218" y="434"/>
                              </a:lnTo>
                              <a:lnTo>
                                <a:pt x="210" y="432"/>
                              </a:lnTo>
                              <a:lnTo>
                                <a:pt x="206" y="430"/>
                              </a:lnTo>
                              <a:lnTo>
                                <a:pt x="204" y="432"/>
                              </a:lnTo>
                              <a:lnTo>
                                <a:pt x="204" y="432"/>
                              </a:lnTo>
                              <a:lnTo>
                                <a:pt x="204" y="436"/>
                              </a:lnTo>
                              <a:lnTo>
                                <a:pt x="204" y="440"/>
                              </a:lnTo>
                              <a:lnTo>
                                <a:pt x="210" y="448"/>
                              </a:lnTo>
                              <a:lnTo>
                                <a:pt x="210" y="448"/>
                              </a:lnTo>
                              <a:lnTo>
                                <a:pt x="216" y="454"/>
                              </a:lnTo>
                              <a:lnTo>
                                <a:pt x="222" y="462"/>
                              </a:lnTo>
                              <a:lnTo>
                                <a:pt x="222" y="462"/>
                              </a:lnTo>
                              <a:lnTo>
                                <a:pt x="228" y="482"/>
                              </a:lnTo>
                              <a:lnTo>
                                <a:pt x="234" y="502"/>
                              </a:lnTo>
                              <a:lnTo>
                                <a:pt x="234" y="502"/>
                              </a:lnTo>
                              <a:lnTo>
                                <a:pt x="240" y="518"/>
                              </a:lnTo>
                              <a:lnTo>
                                <a:pt x="242" y="526"/>
                              </a:lnTo>
                              <a:lnTo>
                                <a:pt x="242" y="530"/>
                              </a:lnTo>
                              <a:lnTo>
                                <a:pt x="240" y="532"/>
                              </a:lnTo>
                              <a:lnTo>
                                <a:pt x="240" y="532"/>
                              </a:lnTo>
                              <a:lnTo>
                                <a:pt x="236" y="532"/>
                              </a:lnTo>
                              <a:lnTo>
                                <a:pt x="234" y="530"/>
                              </a:lnTo>
                              <a:lnTo>
                                <a:pt x="228" y="526"/>
                              </a:lnTo>
                              <a:lnTo>
                                <a:pt x="228" y="526"/>
                              </a:lnTo>
                              <a:lnTo>
                                <a:pt x="216" y="518"/>
                              </a:lnTo>
                              <a:lnTo>
                                <a:pt x="216" y="518"/>
                              </a:lnTo>
                              <a:lnTo>
                                <a:pt x="212" y="510"/>
                              </a:lnTo>
                              <a:lnTo>
                                <a:pt x="208" y="506"/>
                              </a:lnTo>
                              <a:lnTo>
                                <a:pt x="206" y="504"/>
                              </a:lnTo>
                              <a:lnTo>
                                <a:pt x="206" y="504"/>
                              </a:lnTo>
                              <a:lnTo>
                                <a:pt x="202" y="504"/>
                              </a:lnTo>
                              <a:lnTo>
                                <a:pt x="200" y="506"/>
                              </a:lnTo>
                              <a:lnTo>
                                <a:pt x="194" y="512"/>
                              </a:lnTo>
                              <a:lnTo>
                                <a:pt x="194" y="512"/>
                              </a:lnTo>
                              <a:lnTo>
                                <a:pt x="192" y="518"/>
                              </a:lnTo>
                              <a:lnTo>
                                <a:pt x="192" y="526"/>
                              </a:lnTo>
                              <a:lnTo>
                                <a:pt x="192" y="534"/>
                              </a:lnTo>
                              <a:lnTo>
                                <a:pt x="192" y="536"/>
                              </a:lnTo>
                              <a:lnTo>
                                <a:pt x="190" y="540"/>
                              </a:lnTo>
                              <a:lnTo>
                                <a:pt x="190" y="540"/>
                              </a:lnTo>
                              <a:lnTo>
                                <a:pt x="186" y="540"/>
                              </a:lnTo>
                              <a:lnTo>
                                <a:pt x="184" y="538"/>
                              </a:lnTo>
                              <a:lnTo>
                                <a:pt x="184" y="538"/>
                              </a:lnTo>
                              <a:lnTo>
                                <a:pt x="182" y="536"/>
                              </a:lnTo>
                              <a:lnTo>
                                <a:pt x="182" y="532"/>
                              </a:lnTo>
                              <a:lnTo>
                                <a:pt x="180" y="524"/>
                              </a:lnTo>
                              <a:lnTo>
                                <a:pt x="180" y="524"/>
                              </a:lnTo>
                              <a:lnTo>
                                <a:pt x="178" y="512"/>
                              </a:lnTo>
                              <a:lnTo>
                                <a:pt x="172" y="502"/>
                              </a:lnTo>
                              <a:lnTo>
                                <a:pt x="172" y="502"/>
                              </a:lnTo>
                              <a:lnTo>
                                <a:pt x="166" y="498"/>
                              </a:lnTo>
                              <a:lnTo>
                                <a:pt x="160" y="494"/>
                              </a:lnTo>
                              <a:lnTo>
                                <a:pt x="160" y="494"/>
                              </a:lnTo>
                              <a:lnTo>
                                <a:pt x="158" y="488"/>
                              </a:lnTo>
                              <a:lnTo>
                                <a:pt x="156" y="486"/>
                              </a:lnTo>
                              <a:lnTo>
                                <a:pt x="154" y="484"/>
                              </a:lnTo>
                              <a:lnTo>
                                <a:pt x="154" y="484"/>
                              </a:lnTo>
                              <a:lnTo>
                                <a:pt x="152" y="486"/>
                              </a:lnTo>
                              <a:lnTo>
                                <a:pt x="150" y="490"/>
                              </a:lnTo>
                              <a:lnTo>
                                <a:pt x="146" y="496"/>
                              </a:lnTo>
                              <a:lnTo>
                                <a:pt x="146" y="496"/>
                              </a:lnTo>
                              <a:lnTo>
                                <a:pt x="146" y="506"/>
                              </a:lnTo>
                              <a:lnTo>
                                <a:pt x="146" y="510"/>
                              </a:lnTo>
                              <a:lnTo>
                                <a:pt x="144" y="512"/>
                              </a:lnTo>
                              <a:lnTo>
                                <a:pt x="144" y="512"/>
                              </a:lnTo>
                              <a:lnTo>
                                <a:pt x="142" y="512"/>
                              </a:lnTo>
                              <a:lnTo>
                                <a:pt x="138" y="512"/>
                              </a:lnTo>
                              <a:lnTo>
                                <a:pt x="132" y="508"/>
                              </a:lnTo>
                              <a:lnTo>
                                <a:pt x="132" y="508"/>
                              </a:lnTo>
                              <a:lnTo>
                                <a:pt x="124" y="502"/>
                              </a:lnTo>
                              <a:lnTo>
                                <a:pt x="124" y="502"/>
                              </a:lnTo>
                              <a:lnTo>
                                <a:pt x="122" y="492"/>
                              </a:lnTo>
                              <a:lnTo>
                                <a:pt x="120" y="484"/>
                              </a:lnTo>
                              <a:lnTo>
                                <a:pt x="120" y="484"/>
                              </a:lnTo>
                              <a:lnTo>
                                <a:pt x="122" y="472"/>
                              </a:lnTo>
                              <a:lnTo>
                                <a:pt x="124" y="466"/>
                              </a:lnTo>
                              <a:lnTo>
                                <a:pt x="124" y="460"/>
                              </a:lnTo>
                              <a:lnTo>
                                <a:pt x="124" y="460"/>
                              </a:lnTo>
                              <a:lnTo>
                                <a:pt x="120" y="452"/>
                              </a:lnTo>
                              <a:lnTo>
                                <a:pt x="114" y="444"/>
                              </a:lnTo>
                              <a:lnTo>
                                <a:pt x="114" y="444"/>
                              </a:lnTo>
                              <a:lnTo>
                                <a:pt x="110" y="442"/>
                              </a:lnTo>
                              <a:lnTo>
                                <a:pt x="102" y="440"/>
                              </a:lnTo>
                              <a:lnTo>
                                <a:pt x="96" y="438"/>
                              </a:lnTo>
                              <a:lnTo>
                                <a:pt x="92" y="436"/>
                              </a:lnTo>
                              <a:lnTo>
                                <a:pt x="92" y="436"/>
                              </a:lnTo>
                              <a:lnTo>
                                <a:pt x="86" y="428"/>
                              </a:lnTo>
                              <a:lnTo>
                                <a:pt x="82" y="418"/>
                              </a:lnTo>
                              <a:lnTo>
                                <a:pt x="82" y="418"/>
                              </a:lnTo>
                              <a:lnTo>
                                <a:pt x="82" y="412"/>
                              </a:lnTo>
                              <a:lnTo>
                                <a:pt x="84" y="406"/>
                              </a:lnTo>
                              <a:lnTo>
                                <a:pt x="84" y="406"/>
                              </a:lnTo>
                              <a:lnTo>
                                <a:pt x="90" y="392"/>
                              </a:lnTo>
                              <a:lnTo>
                                <a:pt x="94" y="384"/>
                              </a:lnTo>
                              <a:lnTo>
                                <a:pt x="98" y="380"/>
                              </a:lnTo>
                              <a:lnTo>
                                <a:pt x="98" y="380"/>
                              </a:lnTo>
                              <a:lnTo>
                                <a:pt x="100" y="380"/>
                              </a:lnTo>
                              <a:lnTo>
                                <a:pt x="104" y="380"/>
                              </a:lnTo>
                              <a:lnTo>
                                <a:pt x="110" y="382"/>
                              </a:lnTo>
                              <a:lnTo>
                                <a:pt x="110" y="382"/>
                              </a:lnTo>
                              <a:lnTo>
                                <a:pt x="114" y="380"/>
                              </a:lnTo>
                              <a:lnTo>
                                <a:pt x="118" y="376"/>
                              </a:lnTo>
                              <a:lnTo>
                                <a:pt x="128" y="368"/>
                              </a:lnTo>
                              <a:lnTo>
                                <a:pt x="128" y="368"/>
                              </a:lnTo>
                              <a:lnTo>
                                <a:pt x="136" y="364"/>
                              </a:lnTo>
                              <a:lnTo>
                                <a:pt x="142" y="364"/>
                              </a:lnTo>
                              <a:lnTo>
                                <a:pt x="146" y="364"/>
                              </a:lnTo>
                              <a:lnTo>
                                <a:pt x="146" y="364"/>
                              </a:lnTo>
                              <a:lnTo>
                                <a:pt x="148" y="366"/>
                              </a:lnTo>
                              <a:lnTo>
                                <a:pt x="150" y="368"/>
                              </a:lnTo>
                              <a:lnTo>
                                <a:pt x="156" y="374"/>
                              </a:lnTo>
                              <a:lnTo>
                                <a:pt x="156" y="374"/>
                              </a:lnTo>
                              <a:lnTo>
                                <a:pt x="160" y="374"/>
                              </a:lnTo>
                              <a:lnTo>
                                <a:pt x="164" y="374"/>
                              </a:lnTo>
                              <a:lnTo>
                                <a:pt x="164" y="374"/>
                              </a:lnTo>
                              <a:lnTo>
                                <a:pt x="180" y="376"/>
                              </a:lnTo>
                              <a:lnTo>
                                <a:pt x="180" y="376"/>
                              </a:lnTo>
                              <a:lnTo>
                                <a:pt x="198" y="382"/>
                              </a:lnTo>
                              <a:lnTo>
                                <a:pt x="206" y="384"/>
                              </a:lnTo>
                              <a:lnTo>
                                <a:pt x="214" y="384"/>
                              </a:lnTo>
                              <a:lnTo>
                                <a:pt x="214" y="384"/>
                              </a:lnTo>
                              <a:lnTo>
                                <a:pt x="222" y="382"/>
                              </a:lnTo>
                              <a:lnTo>
                                <a:pt x="228" y="380"/>
                              </a:lnTo>
                              <a:lnTo>
                                <a:pt x="228" y="380"/>
                              </a:lnTo>
                              <a:lnTo>
                                <a:pt x="230" y="374"/>
                              </a:lnTo>
                              <a:lnTo>
                                <a:pt x="230" y="368"/>
                              </a:lnTo>
                              <a:lnTo>
                                <a:pt x="230" y="368"/>
                              </a:lnTo>
                              <a:lnTo>
                                <a:pt x="226" y="366"/>
                              </a:lnTo>
                              <a:lnTo>
                                <a:pt x="222" y="368"/>
                              </a:lnTo>
                              <a:lnTo>
                                <a:pt x="214" y="368"/>
                              </a:lnTo>
                              <a:lnTo>
                                <a:pt x="214" y="368"/>
                              </a:lnTo>
                              <a:lnTo>
                                <a:pt x="208" y="364"/>
                              </a:lnTo>
                              <a:lnTo>
                                <a:pt x="204" y="358"/>
                              </a:lnTo>
                              <a:lnTo>
                                <a:pt x="198" y="354"/>
                              </a:lnTo>
                              <a:lnTo>
                                <a:pt x="194" y="352"/>
                              </a:lnTo>
                              <a:lnTo>
                                <a:pt x="194" y="352"/>
                              </a:lnTo>
                              <a:lnTo>
                                <a:pt x="192" y="352"/>
                              </a:lnTo>
                              <a:lnTo>
                                <a:pt x="190" y="356"/>
                              </a:lnTo>
                              <a:lnTo>
                                <a:pt x="186" y="360"/>
                              </a:lnTo>
                              <a:lnTo>
                                <a:pt x="186" y="360"/>
                              </a:lnTo>
                              <a:lnTo>
                                <a:pt x="182" y="360"/>
                              </a:lnTo>
                              <a:lnTo>
                                <a:pt x="180" y="358"/>
                              </a:lnTo>
                              <a:lnTo>
                                <a:pt x="172" y="356"/>
                              </a:lnTo>
                              <a:lnTo>
                                <a:pt x="172" y="356"/>
                              </a:lnTo>
                              <a:lnTo>
                                <a:pt x="164" y="358"/>
                              </a:lnTo>
                              <a:lnTo>
                                <a:pt x="156" y="360"/>
                              </a:lnTo>
                              <a:lnTo>
                                <a:pt x="156" y="360"/>
                              </a:lnTo>
                              <a:lnTo>
                                <a:pt x="138" y="358"/>
                              </a:lnTo>
                              <a:lnTo>
                                <a:pt x="138" y="358"/>
                              </a:lnTo>
                              <a:lnTo>
                                <a:pt x="128" y="360"/>
                              </a:lnTo>
                              <a:lnTo>
                                <a:pt x="116" y="364"/>
                              </a:lnTo>
                              <a:lnTo>
                                <a:pt x="116" y="364"/>
                              </a:lnTo>
                              <a:lnTo>
                                <a:pt x="106" y="360"/>
                              </a:lnTo>
                              <a:lnTo>
                                <a:pt x="96" y="358"/>
                              </a:lnTo>
                              <a:lnTo>
                                <a:pt x="96" y="358"/>
                              </a:lnTo>
                              <a:lnTo>
                                <a:pt x="92" y="358"/>
                              </a:lnTo>
                              <a:lnTo>
                                <a:pt x="92" y="358"/>
                              </a:lnTo>
                              <a:lnTo>
                                <a:pt x="88" y="362"/>
                              </a:lnTo>
                              <a:lnTo>
                                <a:pt x="88" y="362"/>
                              </a:lnTo>
                              <a:lnTo>
                                <a:pt x="86" y="366"/>
                              </a:lnTo>
                              <a:lnTo>
                                <a:pt x="82" y="366"/>
                              </a:lnTo>
                              <a:lnTo>
                                <a:pt x="82" y="366"/>
                              </a:lnTo>
                              <a:lnTo>
                                <a:pt x="78" y="362"/>
                              </a:lnTo>
                              <a:lnTo>
                                <a:pt x="74" y="358"/>
                              </a:lnTo>
                              <a:lnTo>
                                <a:pt x="74" y="358"/>
                              </a:lnTo>
                              <a:lnTo>
                                <a:pt x="66" y="340"/>
                              </a:lnTo>
                              <a:lnTo>
                                <a:pt x="66" y="340"/>
                              </a:lnTo>
                              <a:lnTo>
                                <a:pt x="62" y="336"/>
                              </a:lnTo>
                              <a:lnTo>
                                <a:pt x="54" y="328"/>
                              </a:lnTo>
                              <a:lnTo>
                                <a:pt x="48" y="322"/>
                              </a:lnTo>
                              <a:lnTo>
                                <a:pt x="48" y="320"/>
                              </a:lnTo>
                              <a:lnTo>
                                <a:pt x="48" y="316"/>
                              </a:lnTo>
                              <a:lnTo>
                                <a:pt x="48" y="316"/>
                              </a:lnTo>
                              <a:lnTo>
                                <a:pt x="50" y="316"/>
                              </a:lnTo>
                              <a:lnTo>
                                <a:pt x="54" y="316"/>
                              </a:lnTo>
                              <a:lnTo>
                                <a:pt x="62" y="318"/>
                              </a:lnTo>
                              <a:lnTo>
                                <a:pt x="62" y="318"/>
                              </a:lnTo>
                              <a:lnTo>
                                <a:pt x="68" y="316"/>
                              </a:lnTo>
                              <a:lnTo>
                                <a:pt x="72" y="316"/>
                              </a:lnTo>
                              <a:lnTo>
                                <a:pt x="74" y="314"/>
                              </a:lnTo>
                              <a:lnTo>
                                <a:pt x="74" y="314"/>
                              </a:lnTo>
                              <a:lnTo>
                                <a:pt x="74" y="312"/>
                              </a:lnTo>
                              <a:lnTo>
                                <a:pt x="74" y="308"/>
                              </a:lnTo>
                              <a:lnTo>
                                <a:pt x="68" y="304"/>
                              </a:lnTo>
                              <a:lnTo>
                                <a:pt x="68" y="304"/>
                              </a:lnTo>
                              <a:lnTo>
                                <a:pt x="60" y="298"/>
                              </a:lnTo>
                              <a:lnTo>
                                <a:pt x="54" y="296"/>
                              </a:lnTo>
                              <a:lnTo>
                                <a:pt x="48" y="296"/>
                              </a:lnTo>
                              <a:lnTo>
                                <a:pt x="48" y="296"/>
                              </a:lnTo>
                              <a:lnTo>
                                <a:pt x="48" y="298"/>
                              </a:lnTo>
                              <a:lnTo>
                                <a:pt x="48" y="304"/>
                              </a:lnTo>
                              <a:lnTo>
                                <a:pt x="48" y="308"/>
                              </a:lnTo>
                              <a:lnTo>
                                <a:pt x="46" y="310"/>
                              </a:lnTo>
                              <a:lnTo>
                                <a:pt x="46" y="310"/>
                              </a:lnTo>
                              <a:lnTo>
                                <a:pt x="42" y="308"/>
                              </a:lnTo>
                              <a:lnTo>
                                <a:pt x="40" y="306"/>
                              </a:lnTo>
                              <a:lnTo>
                                <a:pt x="34" y="296"/>
                              </a:lnTo>
                              <a:lnTo>
                                <a:pt x="30" y="284"/>
                              </a:lnTo>
                              <a:lnTo>
                                <a:pt x="24" y="276"/>
                              </a:lnTo>
                              <a:lnTo>
                                <a:pt x="24" y="276"/>
                              </a:lnTo>
                              <a:lnTo>
                                <a:pt x="18" y="272"/>
                              </a:lnTo>
                              <a:lnTo>
                                <a:pt x="10" y="268"/>
                              </a:lnTo>
                              <a:lnTo>
                                <a:pt x="10" y="268"/>
                              </a:lnTo>
                              <a:lnTo>
                                <a:pt x="8" y="264"/>
                              </a:lnTo>
                              <a:lnTo>
                                <a:pt x="6" y="258"/>
                              </a:lnTo>
                              <a:lnTo>
                                <a:pt x="4" y="246"/>
                              </a:lnTo>
                              <a:lnTo>
                                <a:pt x="4" y="246"/>
                              </a:lnTo>
                              <a:lnTo>
                                <a:pt x="0" y="244"/>
                              </a:lnTo>
                              <a:lnTo>
                                <a:pt x="0" y="244"/>
                              </a:lnTo>
                              <a:lnTo>
                                <a:pt x="0" y="244"/>
                              </a:lnTo>
                              <a:lnTo>
                                <a:pt x="4" y="242"/>
                              </a:lnTo>
                              <a:lnTo>
                                <a:pt x="6" y="240"/>
                              </a:lnTo>
                              <a:lnTo>
                                <a:pt x="12" y="234"/>
                              </a:lnTo>
                              <a:lnTo>
                                <a:pt x="12" y="234"/>
                              </a:lnTo>
                              <a:lnTo>
                                <a:pt x="16" y="226"/>
                              </a:lnTo>
                              <a:lnTo>
                                <a:pt x="16" y="226"/>
                              </a:lnTo>
                              <a:lnTo>
                                <a:pt x="18" y="218"/>
                              </a:lnTo>
                              <a:lnTo>
                                <a:pt x="20" y="210"/>
                              </a:lnTo>
                              <a:lnTo>
                                <a:pt x="20" y="210"/>
                              </a:lnTo>
                              <a:lnTo>
                                <a:pt x="26" y="204"/>
                              </a:lnTo>
                              <a:lnTo>
                                <a:pt x="32" y="200"/>
                              </a:lnTo>
                              <a:lnTo>
                                <a:pt x="32" y="200"/>
                              </a:lnTo>
                              <a:lnTo>
                                <a:pt x="38" y="188"/>
                              </a:lnTo>
                              <a:lnTo>
                                <a:pt x="42" y="176"/>
                              </a:lnTo>
                              <a:lnTo>
                                <a:pt x="42" y="176"/>
                              </a:lnTo>
                              <a:lnTo>
                                <a:pt x="50" y="168"/>
                              </a:lnTo>
                              <a:lnTo>
                                <a:pt x="56" y="164"/>
                              </a:lnTo>
                              <a:lnTo>
                                <a:pt x="58" y="160"/>
                              </a:lnTo>
                              <a:lnTo>
                                <a:pt x="58" y="160"/>
                              </a:lnTo>
                              <a:lnTo>
                                <a:pt x="58" y="150"/>
                              </a:lnTo>
                              <a:lnTo>
                                <a:pt x="56" y="142"/>
                              </a:lnTo>
                              <a:lnTo>
                                <a:pt x="56" y="142"/>
                              </a:lnTo>
                              <a:lnTo>
                                <a:pt x="56" y="134"/>
                              </a:lnTo>
                              <a:lnTo>
                                <a:pt x="54" y="128"/>
                              </a:lnTo>
                              <a:lnTo>
                                <a:pt x="54" y="128"/>
                              </a:lnTo>
                              <a:lnTo>
                                <a:pt x="54" y="124"/>
                              </a:lnTo>
                              <a:lnTo>
                                <a:pt x="60" y="122"/>
                              </a:lnTo>
                              <a:lnTo>
                                <a:pt x="72" y="120"/>
                              </a:lnTo>
                              <a:lnTo>
                                <a:pt x="88" y="120"/>
                              </a:lnTo>
                              <a:lnTo>
                                <a:pt x="94" y="120"/>
                              </a:lnTo>
                              <a:lnTo>
                                <a:pt x="100" y="118"/>
                              </a:lnTo>
                              <a:lnTo>
                                <a:pt x="100" y="118"/>
                              </a:lnTo>
                              <a:lnTo>
                                <a:pt x="106" y="110"/>
                              </a:lnTo>
                              <a:lnTo>
                                <a:pt x="112" y="104"/>
                              </a:lnTo>
                              <a:lnTo>
                                <a:pt x="112" y="104"/>
                              </a:lnTo>
                              <a:lnTo>
                                <a:pt x="124" y="96"/>
                              </a:lnTo>
                              <a:lnTo>
                                <a:pt x="136" y="92"/>
                              </a:lnTo>
                              <a:lnTo>
                                <a:pt x="136" y="92"/>
                              </a:lnTo>
                              <a:lnTo>
                                <a:pt x="148" y="92"/>
                              </a:lnTo>
                              <a:lnTo>
                                <a:pt x="156" y="90"/>
                              </a:lnTo>
                              <a:lnTo>
                                <a:pt x="162" y="90"/>
                              </a:lnTo>
                              <a:lnTo>
                                <a:pt x="162" y="90"/>
                              </a:lnTo>
                              <a:lnTo>
                                <a:pt x="166" y="86"/>
                              </a:lnTo>
                              <a:lnTo>
                                <a:pt x="170" y="80"/>
                              </a:lnTo>
                              <a:lnTo>
                                <a:pt x="176" y="74"/>
                              </a:lnTo>
                              <a:lnTo>
                                <a:pt x="180" y="70"/>
                              </a:lnTo>
                              <a:lnTo>
                                <a:pt x="180" y="70"/>
                              </a:lnTo>
                              <a:lnTo>
                                <a:pt x="184" y="68"/>
                              </a:lnTo>
                              <a:lnTo>
                                <a:pt x="188" y="68"/>
                              </a:lnTo>
                              <a:lnTo>
                                <a:pt x="188" y="68"/>
                              </a:lnTo>
                              <a:lnTo>
                                <a:pt x="190" y="66"/>
                              </a:lnTo>
                              <a:lnTo>
                                <a:pt x="194" y="64"/>
                              </a:lnTo>
                              <a:lnTo>
                                <a:pt x="204" y="64"/>
                              </a:lnTo>
                              <a:lnTo>
                                <a:pt x="204" y="64"/>
                              </a:lnTo>
                              <a:lnTo>
                                <a:pt x="224" y="58"/>
                              </a:lnTo>
                              <a:lnTo>
                                <a:pt x="224" y="58"/>
                              </a:lnTo>
                              <a:lnTo>
                                <a:pt x="240" y="56"/>
                              </a:lnTo>
                              <a:lnTo>
                                <a:pt x="254" y="54"/>
                              </a:lnTo>
                              <a:lnTo>
                                <a:pt x="254" y="54"/>
                              </a:lnTo>
                              <a:lnTo>
                                <a:pt x="262" y="52"/>
                              </a:lnTo>
                              <a:lnTo>
                                <a:pt x="272" y="46"/>
                              </a:lnTo>
                              <a:lnTo>
                                <a:pt x="284" y="40"/>
                              </a:lnTo>
                              <a:lnTo>
                                <a:pt x="292" y="36"/>
                              </a:lnTo>
                              <a:lnTo>
                                <a:pt x="292" y="36"/>
                              </a:lnTo>
                              <a:lnTo>
                                <a:pt x="300" y="36"/>
                              </a:lnTo>
                              <a:lnTo>
                                <a:pt x="306" y="36"/>
                              </a:lnTo>
                              <a:lnTo>
                                <a:pt x="306" y="36"/>
                              </a:lnTo>
                              <a:lnTo>
                                <a:pt x="314" y="40"/>
                              </a:lnTo>
                              <a:lnTo>
                                <a:pt x="320" y="46"/>
                              </a:lnTo>
                              <a:lnTo>
                                <a:pt x="320" y="46"/>
                              </a:lnTo>
                              <a:lnTo>
                                <a:pt x="344" y="52"/>
                              </a:lnTo>
                              <a:lnTo>
                                <a:pt x="356" y="56"/>
                              </a:lnTo>
                              <a:lnTo>
                                <a:pt x="368" y="56"/>
                              </a:lnTo>
                              <a:lnTo>
                                <a:pt x="368" y="56"/>
                              </a:lnTo>
                              <a:lnTo>
                                <a:pt x="380" y="52"/>
                              </a:lnTo>
                              <a:lnTo>
                                <a:pt x="392" y="46"/>
                              </a:lnTo>
                              <a:lnTo>
                                <a:pt x="392" y="46"/>
                              </a:lnTo>
                              <a:lnTo>
                                <a:pt x="402" y="38"/>
                              </a:lnTo>
                              <a:lnTo>
                                <a:pt x="408" y="30"/>
                              </a:lnTo>
                              <a:lnTo>
                                <a:pt x="408" y="30"/>
                              </a:lnTo>
                              <a:lnTo>
                                <a:pt x="408" y="24"/>
                              </a:lnTo>
                              <a:lnTo>
                                <a:pt x="408" y="16"/>
                              </a:lnTo>
                              <a:lnTo>
                                <a:pt x="406" y="8"/>
                              </a:lnTo>
                              <a:lnTo>
                                <a:pt x="408" y="4"/>
                              </a:lnTo>
                              <a:lnTo>
                                <a:pt x="408" y="4"/>
                              </a:lnTo>
                              <a:lnTo>
                                <a:pt x="410" y="2"/>
                              </a:lnTo>
                              <a:lnTo>
                                <a:pt x="414" y="2"/>
                              </a:lnTo>
                              <a:lnTo>
                                <a:pt x="422" y="0"/>
                              </a:lnTo>
                              <a:lnTo>
                                <a:pt x="422" y="0"/>
                              </a:lnTo>
                              <a:lnTo>
                                <a:pt x="424" y="4"/>
                              </a:lnTo>
                              <a:lnTo>
                                <a:pt x="426" y="6"/>
                              </a:lnTo>
                              <a:lnTo>
                                <a:pt x="426" y="6"/>
                              </a:lnTo>
                              <a:lnTo>
                                <a:pt x="432" y="10"/>
                              </a:lnTo>
                              <a:lnTo>
                                <a:pt x="436" y="12"/>
                              </a:lnTo>
                              <a:lnTo>
                                <a:pt x="438" y="16"/>
                              </a:lnTo>
                              <a:lnTo>
                                <a:pt x="438" y="16"/>
                              </a:lnTo>
                              <a:close/>
                            </a:path>
                          </a:pathLst>
                        </a:custGeom>
                        <a:solidFill>
                          <a:srgbClr val="002060"/>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03" name="Freeform 347"/>
                        <a:cNvSpPr>
                          <a:spLocks noChangeAspect="1"/>
                        </a:cNvSpPr>
                      </a:nvSpPr>
                      <a:spPr bwMode="auto">
                        <a:xfrm>
                          <a:off x="6973888" y="6375400"/>
                          <a:ext cx="23812" cy="34925"/>
                        </a:xfrm>
                        <a:custGeom>
                          <a:avLst/>
                          <a:gdLst/>
                          <a:ahLst/>
                          <a:cxnLst>
                            <a:cxn ang="0">
                              <a:pos x="14" y="0"/>
                            </a:cxn>
                            <a:cxn ang="0">
                              <a:pos x="14" y="0"/>
                            </a:cxn>
                            <a:cxn ang="0">
                              <a:pos x="16" y="6"/>
                            </a:cxn>
                            <a:cxn ang="0">
                              <a:pos x="16" y="12"/>
                            </a:cxn>
                            <a:cxn ang="0">
                              <a:pos x="16" y="18"/>
                            </a:cxn>
                            <a:cxn ang="0">
                              <a:pos x="14" y="22"/>
                            </a:cxn>
                            <a:cxn ang="0">
                              <a:pos x="14" y="22"/>
                            </a:cxn>
                            <a:cxn ang="0">
                              <a:pos x="10" y="24"/>
                            </a:cxn>
                            <a:cxn ang="0">
                              <a:pos x="4" y="24"/>
                            </a:cxn>
                            <a:cxn ang="0">
                              <a:pos x="4" y="24"/>
                            </a:cxn>
                            <a:cxn ang="0">
                              <a:pos x="2" y="24"/>
                            </a:cxn>
                            <a:cxn ang="0">
                              <a:pos x="2" y="24"/>
                            </a:cxn>
                            <a:cxn ang="0">
                              <a:pos x="0" y="18"/>
                            </a:cxn>
                            <a:cxn ang="0">
                              <a:pos x="0" y="12"/>
                            </a:cxn>
                            <a:cxn ang="0">
                              <a:pos x="0" y="12"/>
                            </a:cxn>
                            <a:cxn ang="0">
                              <a:pos x="2" y="8"/>
                            </a:cxn>
                            <a:cxn ang="0">
                              <a:pos x="6" y="4"/>
                            </a:cxn>
                            <a:cxn ang="0">
                              <a:pos x="6" y="4"/>
                            </a:cxn>
                            <a:cxn ang="0">
                              <a:pos x="10" y="2"/>
                            </a:cxn>
                            <a:cxn ang="0">
                              <a:pos x="14" y="0"/>
                            </a:cxn>
                            <a:cxn ang="0">
                              <a:pos x="14" y="0"/>
                            </a:cxn>
                          </a:cxnLst>
                          <a:rect l="0" t="0" r="r" b="b"/>
                          <a:pathLst>
                            <a:path w="16" h="24">
                              <a:moveTo>
                                <a:pt x="14" y="0"/>
                              </a:moveTo>
                              <a:lnTo>
                                <a:pt x="14" y="0"/>
                              </a:lnTo>
                              <a:lnTo>
                                <a:pt x="16" y="6"/>
                              </a:lnTo>
                              <a:lnTo>
                                <a:pt x="16" y="12"/>
                              </a:lnTo>
                              <a:lnTo>
                                <a:pt x="16" y="18"/>
                              </a:lnTo>
                              <a:lnTo>
                                <a:pt x="14" y="22"/>
                              </a:lnTo>
                              <a:lnTo>
                                <a:pt x="14" y="22"/>
                              </a:lnTo>
                              <a:lnTo>
                                <a:pt x="10" y="24"/>
                              </a:lnTo>
                              <a:lnTo>
                                <a:pt x="4" y="24"/>
                              </a:lnTo>
                              <a:lnTo>
                                <a:pt x="4" y="24"/>
                              </a:lnTo>
                              <a:lnTo>
                                <a:pt x="2" y="24"/>
                              </a:lnTo>
                              <a:lnTo>
                                <a:pt x="2" y="24"/>
                              </a:lnTo>
                              <a:lnTo>
                                <a:pt x="0" y="18"/>
                              </a:lnTo>
                              <a:lnTo>
                                <a:pt x="0" y="12"/>
                              </a:lnTo>
                              <a:lnTo>
                                <a:pt x="0" y="12"/>
                              </a:lnTo>
                              <a:lnTo>
                                <a:pt x="2" y="8"/>
                              </a:lnTo>
                              <a:lnTo>
                                <a:pt x="6" y="4"/>
                              </a:lnTo>
                              <a:lnTo>
                                <a:pt x="6" y="4"/>
                              </a:lnTo>
                              <a:lnTo>
                                <a:pt x="10" y="2"/>
                              </a:lnTo>
                              <a:lnTo>
                                <a:pt x="14" y="0"/>
                              </a:lnTo>
                              <a:lnTo>
                                <a:pt x="14" y="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04" name="Freeform 348"/>
                        <a:cNvSpPr>
                          <a:spLocks noChangeAspect="1"/>
                        </a:cNvSpPr>
                      </a:nvSpPr>
                      <a:spPr bwMode="auto">
                        <a:xfrm>
                          <a:off x="6860496" y="5975350"/>
                          <a:ext cx="38100" cy="30163"/>
                        </a:xfrm>
                        <a:custGeom>
                          <a:avLst/>
                          <a:gdLst/>
                          <a:ahLst/>
                          <a:cxnLst>
                            <a:cxn ang="0">
                              <a:pos x="24" y="6"/>
                            </a:cxn>
                            <a:cxn ang="0">
                              <a:pos x="24" y="6"/>
                            </a:cxn>
                            <a:cxn ang="0">
                              <a:pos x="24" y="8"/>
                            </a:cxn>
                            <a:cxn ang="0">
                              <a:pos x="24" y="12"/>
                            </a:cxn>
                            <a:cxn ang="0">
                              <a:pos x="18" y="18"/>
                            </a:cxn>
                            <a:cxn ang="0">
                              <a:pos x="18" y="18"/>
                            </a:cxn>
                            <a:cxn ang="0">
                              <a:pos x="16" y="18"/>
                            </a:cxn>
                            <a:cxn ang="0">
                              <a:pos x="14" y="16"/>
                            </a:cxn>
                            <a:cxn ang="0">
                              <a:pos x="12" y="16"/>
                            </a:cxn>
                            <a:cxn ang="0">
                              <a:pos x="8" y="16"/>
                            </a:cxn>
                            <a:cxn ang="0">
                              <a:pos x="8" y="16"/>
                            </a:cxn>
                            <a:cxn ang="0">
                              <a:pos x="8" y="18"/>
                            </a:cxn>
                            <a:cxn ang="0">
                              <a:pos x="6" y="20"/>
                            </a:cxn>
                            <a:cxn ang="0">
                              <a:pos x="6" y="20"/>
                            </a:cxn>
                            <a:cxn ang="0">
                              <a:pos x="2" y="20"/>
                            </a:cxn>
                            <a:cxn ang="0">
                              <a:pos x="0" y="18"/>
                            </a:cxn>
                            <a:cxn ang="0">
                              <a:pos x="0" y="18"/>
                            </a:cxn>
                            <a:cxn ang="0">
                              <a:pos x="0" y="12"/>
                            </a:cxn>
                            <a:cxn ang="0">
                              <a:pos x="2" y="6"/>
                            </a:cxn>
                            <a:cxn ang="0">
                              <a:pos x="2" y="6"/>
                            </a:cxn>
                            <a:cxn ang="0">
                              <a:pos x="6" y="2"/>
                            </a:cxn>
                            <a:cxn ang="0">
                              <a:pos x="12" y="2"/>
                            </a:cxn>
                            <a:cxn ang="0">
                              <a:pos x="12" y="2"/>
                            </a:cxn>
                            <a:cxn ang="0">
                              <a:pos x="16" y="0"/>
                            </a:cxn>
                            <a:cxn ang="0">
                              <a:pos x="20" y="2"/>
                            </a:cxn>
                            <a:cxn ang="0">
                              <a:pos x="20" y="2"/>
                            </a:cxn>
                            <a:cxn ang="0">
                              <a:pos x="20" y="4"/>
                            </a:cxn>
                            <a:cxn ang="0">
                              <a:pos x="22" y="6"/>
                            </a:cxn>
                            <a:cxn ang="0">
                              <a:pos x="22" y="6"/>
                            </a:cxn>
                            <a:cxn ang="0">
                              <a:pos x="24" y="6"/>
                            </a:cxn>
                            <a:cxn ang="0">
                              <a:pos x="24" y="6"/>
                            </a:cxn>
                          </a:cxnLst>
                          <a:rect l="0" t="0" r="r" b="b"/>
                          <a:pathLst>
                            <a:path w="24" h="20">
                              <a:moveTo>
                                <a:pt x="24" y="6"/>
                              </a:moveTo>
                              <a:lnTo>
                                <a:pt x="24" y="6"/>
                              </a:lnTo>
                              <a:lnTo>
                                <a:pt x="24" y="8"/>
                              </a:lnTo>
                              <a:lnTo>
                                <a:pt x="24" y="12"/>
                              </a:lnTo>
                              <a:lnTo>
                                <a:pt x="18" y="18"/>
                              </a:lnTo>
                              <a:lnTo>
                                <a:pt x="18" y="18"/>
                              </a:lnTo>
                              <a:lnTo>
                                <a:pt x="16" y="18"/>
                              </a:lnTo>
                              <a:lnTo>
                                <a:pt x="14" y="16"/>
                              </a:lnTo>
                              <a:lnTo>
                                <a:pt x="12" y="16"/>
                              </a:lnTo>
                              <a:lnTo>
                                <a:pt x="8" y="16"/>
                              </a:lnTo>
                              <a:lnTo>
                                <a:pt x="8" y="16"/>
                              </a:lnTo>
                              <a:lnTo>
                                <a:pt x="8" y="18"/>
                              </a:lnTo>
                              <a:lnTo>
                                <a:pt x="6" y="20"/>
                              </a:lnTo>
                              <a:lnTo>
                                <a:pt x="6" y="20"/>
                              </a:lnTo>
                              <a:lnTo>
                                <a:pt x="2" y="20"/>
                              </a:lnTo>
                              <a:lnTo>
                                <a:pt x="0" y="18"/>
                              </a:lnTo>
                              <a:lnTo>
                                <a:pt x="0" y="18"/>
                              </a:lnTo>
                              <a:lnTo>
                                <a:pt x="0" y="12"/>
                              </a:lnTo>
                              <a:lnTo>
                                <a:pt x="2" y="6"/>
                              </a:lnTo>
                              <a:lnTo>
                                <a:pt x="2" y="6"/>
                              </a:lnTo>
                              <a:lnTo>
                                <a:pt x="6" y="2"/>
                              </a:lnTo>
                              <a:lnTo>
                                <a:pt x="12" y="2"/>
                              </a:lnTo>
                              <a:lnTo>
                                <a:pt x="12" y="2"/>
                              </a:lnTo>
                              <a:lnTo>
                                <a:pt x="16" y="0"/>
                              </a:lnTo>
                              <a:lnTo>
                                <a:pt x="20" y="2"/>
                              </a:lnTo>
                              <a:lnTo>
                                <a:pt x="20" y="2"/>
                              </a:lnTo>
                              <a:lnTo>
                                <a:pt x="20" y="4"/>
                              </a:lnTo>
                              <a:lnTo>
                                <a:pt x="22" y="6"/>
                              </a:lnTo>
                              <a:lnTo>
                                <a:pt x="22" y="6"/>
                              </a:lnTo>
                              <a:lnTo>
                                <a:pt x="24" y="6"/>
                              </a:lnTo>
                              <a:lnTo>
                                <a:pt x="24" y="6"/>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05" name="Freeform 349"/>
                        <a:cNvSpPr>
                          <a:spLocks noChangeAspect="1"/>
                        </a:cNvSpPr>
                      </a:nvSpPr>
                      <a:spPr bwMode="auto">
                        <a:xfrm>
                          <a:off x="6878638" y="6272213"/>
                          <a:ext cx="38100" cy="41275"/>
                        </a:xfrm>
                        <a:custGeom>
                          <a:avLst/>
                          <a:gdLst/>
                          <a:ahLst/>
                          <a:cxnLst>
                            <a:cxn ang="0">
                              <a:pos x="24" y="14"/>
                            </a:cxn>
                            <a:cxn ang="0">
                              <a:pos x="24" y="14"/>
                            </a:cxn>
                            <a:cxn ang="0">
                              <a:pos x="24" y="22"/>
                            </a:cxn>
                            <a:cxn ang="0">
                              <a:pos x="24" y="22"/>
                            </a:cxn>
                            <a:cxn ang="0">
                              <a:pos x="22" y="28"/>
                            </a:cxn>
                            <a:cxn ang="0">
                              <a:pos x="22" y="28"/>
                            </a:cxn>
                            <a:cxn ang="0">
                              <a:pos x="18" y="28"/>
                            </a:cxn>
                            <a:cxn ang="0">
                              <a:pos x="18" y="28"/>
                            </a:cxn>
                            <a:cxn ang="0">
                              <a:pos x="14" y="26"/>
                            </a:cxn>
                            <a:cxn ang="0">
                              <a:pos x="12" y="22"/>
                            </a:cxn>
                            <a:cxn ang="0">
                              <a:pos x="8" y="14"/>
                            </a:cxn>
                            <a:cxn ang="0">
                              <a:pos x="8" y="14"/>
                            </a:cxn>
                            <a:cxn ang="0">
                              <a:pos x="4" y="12"/>
                            </a:cxn>
                            <a:cxn ang="0">
                              <a:pos x="0" y="8"/>
                            </a:cxn>
                            <a:cxn ang="0">
                              <a:pos x="0" y="8"/>
                            </a:cxn>
                            <a:cxn ang="0">
                              <a:pos x="0" y="4"/>
                            </a:cxn>
                            <a:cxn ang="0">
                              <a:pos x="2" y="0"/>
                            </a:cxn>
                            <a:cxn ang="0">
                              <a:pos x="2" y="0"/>
                            </a:cxn>
                            <a:cxn ang="0">
                              <a:pos x="6" y="0"/>
                            </a:cxn>
                            <a:cxn ang="0">
                              <a:pos x="10" y="2"/>
                            </a:cxn>
                            <a:cxn ang="0">
                              <a:pos x="10" y="2"/>
                            </a:cxn>
                            <a:cxn ang="0">
                              <a:pos x="16" y="4"/>
                            </a:cxn>
                            <a:cxn ang="0">
                              <a:pos x="20" y="8"/>
                            </a:cxn>
                            <a:cxn ang="0">
                              <a:pos x="20" y="8"/>
                            </a:cxn>
                            <a:cxn ang="0">
                              <a:pos x="24" y="14"/>
                            </a:cxn>
                            <a:cxn ang="0">
                              <a:pos x="24" y="14"/>
                            </a:cxn>
                          </a:cxnLst>
                          <a:rect l="0" t="0" r="r" b="b"/>
                          <a:pathLst>
                            <a:path w="24" h="28">
                              <a:moveTo>
                                <a:pt x="24" y="14"/>
                              </a:moveTo>
                              <a:lnTo>
                                <a:pt x="24" y="14"/>
                              </a:lnTo>
                              <a:lnTo>
                                <a:pt x="24" y="22"/>
                              </a:lnTo>
                              <a:lnTo>
                                <a:pt x="24" y="22"/>
                              </a:lnTo>
                              <a:lnTo>
                                <a:pt x="22" y="28"/>
                              </a:lnTo>
                              <a:lnTo>
                                <a:pt x="22" y="28"/>
                              </a:lnTo>
                              <a:lnTo>
                                <a:pt x="18" y="28"/>
                              </a:lnTo>
                              <a:lnTo>
                                <a:pt x="18" y="28"/>
                              </a:lnTo>
                              <a:lnTo>
                                <a:pt x="14" y="26"/>
                              </a:lnTo>
                              <a:lnTo>
                                <a:pt x="12" y="22"/>
                              </a:lnTo>
                              <a:lnTo>
                                <a:pt x="8" y="14"/>
                              </a:lnTo>
                              <a:lnTo>
                                <a:pt x="8" y="14"/>
                              </a:lnTo>
                              <a:lnTo>
                                <a:pt x="4" y="12"/>
                              </a:lnTo>
                              <a:lnTo>
                                <a:pt x="0" y="8"/>
                              </a:lnTo>
                              <a:lnTo>
                                <a:pt x="0" y="8"/>
                              </a:lnTo>
                              <a:lnTo>
                                <a:pt x="0" y="4"/>
                              </a:lnTo>
                              <a:lnTo>
                                <a:pt x="2" y="0"/>
                              </a:lnTo>
                              <a:lnTo>
                                <a:pt x="2" y="0"/>
                              </a:lnTo>
                              <a:lnTo>
                                <a:pt x="6" y="0"/>
                              </a:lnTo>
                              <a:lnTo>
                                <a:pt x="10" y="2"/>
                              </a:lnTo>
                              <a:lnTo>
                                <a:pt x="10" y="2"/>
                              </a:lnTo>
                              <a:lnTo>
                                <a:pt x="16" y="4"/>
                              </a:lnTo>
                              <a:lnTo>
                                <a:pt x="20" y="8"/>
                              </a:lnTo>
                              <a:lnTo>
                                <a:pt x="20" y="8"/>
                              </a:lnTo>
                              <a:lnTo>
                                <a:pt x="24" y="14"/>
                              </a:lnTo>
                              <a:lnTo>
                                <a:pt x="24" y="14"/>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06" name="Freeform 350"/>
                        <a:cNvSpPr>
                          <a:spLocks noChangeAspect="1"/>
                        </a:cNvSpPr>
                      </a:nvSpPr>
                      <a:spPr bwMode="auto">
                        <a:xfrm>
                          <a:off x="6628268" y="6130925"/>
                          <a:ext cx="204787" cy="142875"/>
                        </a:xfrm>
                        <a:custGeom>
                          <a:avLst/>
                          <a:gdLst/>
                          <a:ahLst/>
                          <a:cxnLst>
                            <a:cxn ang="0">
                              <a:pos x="126" y="72"/>
                            </a:cxn>
                            <a:cxn ang="0">
                              <a:pos x="130" y="82"/>
                            </a:cxn>
                            <a:cxn ang="0">
                              <a:pos x="128" y="84"/>
                            </a:cxn>
                            <a:cxn ang="0">
                              <a:pos x="124" y="80"/>
                            </a:cxn>
                            <a:cxn ang="0">
                              <a:pos x="124" y="82"/>
                            </a:cxn>
                            <a:cxn ang="0">
                              <a:pos x="126" y="90"/>
                            </a:cxn>
                            <a:cxn ang="0">
                              <a:pos x="126" y="92"/>
                            </a:cxn>
                            <a:cxn ang="0">
                              <a:pos x="118" y="94"/>
                            </a:cxn>
                            <a:cxn ang="0">
                              <a:pos x="108" y="92"/>
                            </a:cxn>
                            <a:cxn ang="0">
                              <a:pos x="100" y="86"/>
                            </a:cxn>
                            <a:cxn ang="0">
                              <a:pos x="98" y="80"/>
                            </a:cxn>
                            <a:cxn ang="0">
                              <a:pos x="96" y="74"/>
                            </a:cxn>
                            <a:cxn ang="0">
                              <a:pos x="90" y="66"/>
                            </a:cxn>
                            <a:cxn ang="0">
                              <a:pos x="74" y="56"/>
                            </a:cxn>
                            <a:cxn ang="0">
                              <a:pos x="66" y="56"/>
                            </a:cxn>
                            <a:cxn ang="0">
                              <a:pos x="58" y="56"/>
                            </a:cxn>
                            <a:cxn ang="0">
                              <a:pos x="46" y="52"/>
                            </a:cxn>
                            <a:cxn ang="0">
                              <a:pos x="46" y="46"/>
                            </a:cxn>
                            <a:cxn ang="0">
                              <a:pos x="44" y="42"/>
                            </a:cxn>
                            <a:cxn ang="0">
                              <a:pos x="30" y="32"/>
                            </a:cxn>
                            <a:cxn ang="0">
                              <a:pos x="22" y="26"/>
                            </a:cxn>
                            <a:cxn ang="0">
                              <a:pos x="12" y="20"/>
                            </a:cxn>
                            <a:cxn ang="0">
                              <a:pos x="6" y="22"/>
                            </a:cxn>
                            <a:cxn ang="0">
                              <a:pos x="0" y="20"/>
                            </a:cxn>
                            <a:cxn ang="0">
                              <a:pos x="0" y="20"/>
                            </a:cxn>
                            <a:cxn ang="0">
                              <a:pos x="4" y="14"/>
                            </a:cxn>
                            <a:cxn ang="0">
                              <a:pos x="10" y="8"/>
                            </a:cxn>
                            <a:cxn ang="0">
                              <a:pos x="16" y="2"/>
                            </a:cxn>
                            <a:cxn ang="0">
                              <a:pos x="24" y="0"/>
                            </a:cxn>
                            <a:cxn ang="0">
                              <a:pos x="26" y="4"/>
                            </a:cxn>
                            <a:cxn ang="0">
                              <a:pos x="28" y="6"/>
                            </a:cxn>
                            <a:cxn ang="0">
                              <a:pos x="50" y="24"/>
                            </a:cxn>
                            <a:cxn ang="0">
                              <a:pos x="64" y="30"/>
                            </a:cxn>
                            <a:cxn ang="0">
                              <a:pos x="74" y="30"/>
                            </a:cxn>
                            <a:cxn ang="0">
                              <a:pos x="86" y="30"/>
                            </a:cxn>
                            <a:cxn ang="0">
                              <a:pos x="90" y="34"/>
                            </a:cxn>
                            <a:cxn ang="0">
                              <a:pos x="94" y="38"/>
                            </a:cxn>
                            <a:cxn ang="0">
                              <a:pos x="94" y="50"/>
                            </a:cxn>
                            <a:cxn ang="0">
                              <a:pos x="98" y="60"/>
                            </a:cxn>
                            <a:cxn ang="0">
                              <a:pos x="104" y="68"/>
                            </a:cxn>
                            <a:cxn ang="0">
                              <a:pos x="110" y="70"/>
                            </a:cxn>
                            <a:cxn ang="0">
                              <a:pos x="122" y="70"/>
                            </a:cxn>
                            <a:cxn ang="0">
                              <a:pos x="126" y="72"/>
                            </a:cxn>
                          </a:cxnLst>
                          <a:rect l="0" t="0" r="r" b="b"/>
                          <a:pathLst>
                            <a:path w="130" h="94">
                              <a:moveTo>
                                <a:pt x="126" y="72"/>
                              </a:moveTo>
                              <a:lnTo>
                                <a:pt x="126" y="72"/>
                              </a:lnTo>
                              <a:lnTo>
                                <a:pt x="128" y="78"/>
                              </a:lnTo>
                              <a:lnTo>
                                <a:pt x="130" y="82"/>
                              </a:lnTo>
                              <a:lnTo>
                                <a:pt x="128" y="84"/>
                              </a:lnTo>
                              <a:lnTo>
                                <a:pt x="128" y="84"/>
                              </a:lnTo>
                              <a:lnTo>
                                <a:pt x="126" y="82"/>
                              </a:lnTo>
                              <a:lnTo>
                                <a:pt x="124" y="80"/>
                              </a:lnTo>
                              <a:lnTo>
                                <a:pt x="124" y="80"/>
                              </a:lnTo>
                              <a:lnTo>
                                <a:pt x="124" y="82"/>
                              </a:lnTo>
                              <a:lnTo>
                                <a:pt x="124" y="84"/>
                              </a:lnTo>
                              <a:lnTo>
                                <a:pt x="126" y="90"/>
                              </a:lnTo>
                              <a:lnTo>
                                <a:pt x="126" y="92"/>
                              </a:lnTo>
                              <a:lnTo>
                                <a:pt x="126" y="92"/>
                              </a:lnTo>
                              <a:lnTo>
                                <a:pt x="122" y="94"/>
                              </a:lnTo>
                              <a:lnTo>
                                <a:pt x="118" y="94"/>
                              </a:lnTo>
                              <a:lnTo>
                                <a:pt x="108" y="92"/>
                              </a:lnTo>
                              <a:lnTo>
                                <a:pt x="108" y="92"/>
                              </a:lnTo>
                              <a:lnTo>
                                <a:pt x="104" y="90"/>
                              </a:lnTo>
                              <a:lnTo>
                                <a:pt x="100" y="86"/>
                              </a:lnTo>
                              <a:lnTo>
                                <a:pt x="100" y="86"/>
                              </a:lnTo>
                              <a:lnTo>
                                <a:pt x="98" y="80"/>
                              </a:lnTo>
                              <a:lnTo>
                                <a:pt x="96" y="74"/>
                              </a:lnTo>
                              <a:lnTo>
                                <a:pt x="96" y="74"/>
                              </a:lnTo>
                              <a:lnTo>
                                <a:pt x="90" y="66"/>
                              </a:lnTo>
                              <a:lnTo>
                                <a:pt x="90" y="66"/>
                              </a:lnTo>
                              <a:lnTo>
                                <a:pt x="82" y="60"/>
                              </a:lnTo>
                              <a:lnTo>
                                <a:pt x="74" y="56"/>
                              </a:lnTo>
                              <a:lnTo>
                                <a:pt x="74" y="56"/>
                              </a:lnTo>
                              <a:lnTo>
                                <a:pt x="66" y="56"/>
                              </a:lnTo>
                              <a:lnTo>
                                <a:pt x="58" y="56"/>
                              </a:lnTo>
                              <a:lnTo>
                                <a:pt x="58" y="56"/>
                              </a:lnTo>
                              <a:lnTo>
                                <a:pt x="52" y="54"/>
                              </a:lnTo>
                              <a:lnTo>
                                <a:pt x="46" y="52"/>
                              </a:lnTo>
                              <a:lnTo>
                                <a:pt x="46" y="52"/>
                              </a:lnTo>
                              <a:lnTo>
                                <a:pt x="46" y="46"/>
                              </a:lnTo>
                              <a:lnTo>
                                <a:pt x="44" y="42"/>
                              </a:lnTo>
                              <a:lnTo>
                                <a:pt x="44" y="42"/>
                              </a:lnTo>
                              <a:lnTo>
                                <a:pt x="36" y="36"/>
                              </a:lnTo>
                              <a:lnTo>
                                <a:pt x="30" y="32"/>
                              </a:lnTo>
                              <a:lnTo>
                                <a:pt x="30" y="32"/>
                              </a:lnTo>
                              <a:lnTo>
                                <a:pt x="22" y="26"/>
                              </a:lnTo>
                              <a:lnTo>
                                <a:pt x="18" y="22"/>
                              </a:lnTo>
                              <a:lnTo>
                                <a:pt x="12" y="20"/>
                              </a:lnTo>
                              <a:lnTo>
                                <a:pt x="12" y="20"/>
                              </a:lnTo>
                              <a:lnTo>
                                <a:pt x="6" y="22"/>
                              </a:lnTo>
                              <a:lnTo>
                                <a:pt x="2" y="22"/>
                              </a:lnTo>
                              <a:lnTo>
                                <a:pt x="0" y="20"/>
                              </a:lnTo>
                              <a:lnTo>
                                <a:pt x="0" y="20"/>
                              </a:lnTo>
                              <a:lnTo>
                                <a:pt x="0" y="20"/>
                              </a:lnTo>
                              <a:lnTo>
                                <a:pt x="0" y="18"/>
                              </a:lnTo>
                              <a:lnTo>
                                <a:pt x="4" y="14"/>
                              </a:lnTo>
                              <a:lnTo>
                                <a:pt x="4" y="14"/>
                              </a:lnTo>
                              <a:lnTo>
                                <a:pt x="10" y="8"/>
                              </a:lnTo>
                              <a:lnTo>
                                <a:pt x="16" y="2"/>
                              </a:lnTo>
                              <a:lnTo>
                                <a:pt x="16" y="2"/>
                              </a:lnTo>
                              <a:lnTo>
                                <a:pt x="20" y="0"/>
                              </a:lnTo>
                              <a:lnTo>
                                <a:pt x="24" y="0"/>
                              </a:lnTo>
                              <a:lnTo>
                                <a:pt x="24" y="0"/>
                              </a:lnTo>
                              <a:lnTo>
                                <a:pt x="26" y="4"/>
                              </a:lnTo>
                              <a:lnTo>
                                <a:pt x="28" y="6"/>
                              </a:lnTo>
                              <a:lnTo>
                                <a:pt x="28" y="6"/>
                              </a:lnTo>
                              <a:lnTo>
                                <a:pt x="38" y="16"/>
                              </a:lnTo>
                              <a:lnTo>
                                <a:pt x="50" y="24"/>
                              </a:lnTo>
                              <a:lnTo>
                                <a:pt x="50" y="24"/>
                              </a:lnTo>
                              <a:lnTo>
                                <a:pt x="64" y="30"/>
                              </a:lnTo>
                              <a:lnTo>
                                <a:pt x="64" y="30"/>
                              </a:lnTo>
                              <a:lnTo>
                                <a:pt x="74" y="30"/>
                              </a:lnTo>
                              <a:lnTo>
                                <a:pt x="80" y="30"/>
                              </a:lnTo>
                              <a:lnTo>
                                <a:pt x="86" y="30"/>
                              </a:lnTo>
                              <a:lnTo>
                                <a:pt x="86" y="30"/>
                              </a:lnTo>
                              <a:lnTo>
                                <a:pt x="90" y="34"/>
                              </a:lnTo>
                              <a:lnTo>
                                <a:pt x="94" y="38"/>
                              </a:lnTo>
                              <a:lnTo>
                                <a:pt x="94" y="38"/>
                              </a:lnTo>
                              <a:lnTo>
                                <a:pt x="94" y="44"/>
                              </a:lnTo>
                              <a:lnTo>
                                <a:pt x="94" y="50"/>
                              </a:lnTo>
                              <a:lnTo>
                                <a:pt x="94" y="50"/>
                              </a:lnTo>
                              <a:lnTo>
                                <a:pt x="98" y="60"/>
                              </a:lnTo>
                              <a:lnTo>
                                <a:pt x="102" y="64"/>
                              </a:lnTo>
                              <a:lnTo>
                                <a:pt x="104" y="68"/>
                              </a:lnTo>
                              <a:lnTo>
                                <a:pt x="104" y="68"/>
                              </a:lnTo>
                              <a:lnTo>
                                <a:pt x="110" y="70"/>
                              </a:lnTo>
                              <a:lnTo>
                                <a:pt x="116" y="70"/>
                              </a:lnTo>
                              <a:lnTo>
                                <a:pt x="122" y="70"/>
                              </a:lnTo>
                              <a:lnTo>
                                <a:pt x="126" y="72"/>
                              </a:lnTo>
                              <a:lnTo>
                                <a:pt x="126" y="72"/>
                              </a:lnTo>
                              <a:close/>
                            </a:path>
                          </a:pathLst>
                        </a:custGeom>
                        <a:solidFill>
                          <a:schemeClr val="tx2">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07" name="Freeform 351"/>
                        <a:cNvSpPr>
                          <a:spLocks noChangeAspect="1"/>
                        </a:cNvSpPr>
                      </a:nvSpPr>
                      <a:spPr bwMode="auto">
                        <a:xfrm>
                          <a:off x="6790646" y="5867400"/>
                          <a:ext cx="31750" cy="31750"/>
                        </a:xfrm>
                        <a:custGeom>
                          <a:avLst/>
                          <a:gdLst/>
                          <a:ahLst/>
                          <a:cxnLst>
                            <a:cxn ang="0">
                              <a:pos x="18" y="10"/>
                            </a:cxn>
                            <a:cxn ang="0">
                              <a:pos x="18" y="10"/>
                            </a:cxn>
                            <a:cxn ang="0">
                              <a:pos x="20" y="12"/>
                            </a:cxn>
                            <a:cxn ang="0">
                              <a:pos x="20" y="14"/>
                            </a:cxn>
                            <a:cxn ang="0">
                              <a:pos x="20" y="14"/>
                            </a:cxn>
                            <a:cxn ang="0">
                              <a:pos x="20" y="14"/>
                            </a:cxn>
                            <a:cxn ang="0">
                              <a:pos x="18" y="16"/>
                            </a:cxn>
                            <a:cxn ang="0">
                              <a:pos x="14" y="16"/>
                            </a:cxn>
                            <a:cxn ang="0">
                              <a:pos x="14" y="16"/>
                            </a:cxn>
                            <a:cxn ang="0">
                              <a:pos x="14" y="16"/>
                            </a:cxn>
                            <a:cxn ang="0">
                              <a:pos x="12" y="20"/>
                            </a:cxn>
                            <a:cxn ang="0">
                              <a:pos x="8" y="20"/>
                            </a:cxn>
                            <a:cxn ang="0">
                              <a:pos x="8" y="20"/>
                            </a:cxn>
                            <a:cxn ang="0">
                              <a:pos x="4" y="20"/>
                            </a:cxn>
                            <a:cxn ang="0">
                              <a:pos x="0" y="18"/>
                            </a:cxn>
                            <a:cxn ang="0">
                              <a:pos x="0" y="18"/>
                            </a:cxn>
                            <a:cxn ang="0">
                              <a:pos x="0" y="12"/>
                            </a:cxn>
                            <a:cxn ang="0">
                              <a:pos x="0" y="12"/>
                            </a:cxn>
                            <a:cxn ang="0">
                              <a:pos x="2" y="4"/>
                            </a:cxn>
                            <a:cxn ang="0">
                              <a:pos x="8" y="0"/>
                            </a:cxn>
                            <a:cxn ang="0">
                              <a:pos x="8" y="0"/>
                            </a:cxn>
                            <a:cxn ang="0">
                              <a:pos x="12" y="0"/>
                            </a:cxn>
                            <a:cxn ang="0">
                              <a:pos x="16" y="0"/>
                            </a:cxn>
                            <a:cxn ang="0">
                              <a:pos x="16" y="0"/>
                            </a:cxn>
                            <a:cxn ang="0">
                              <a:pos x="16" y="6"/>
                            </a:cxn>
                            <a:cxn ang="0">
                              <a:pos x="18" y="10"/>
                            </a:cxn>
                            <a:cxn ang="0">
                              <a:pos x="18" y="10"/>
                            </a:cxn>
                          </a:cxnLst>
                          <a:rect l="0" t="0" r="r" b="b"/>
                          <a:pathLst>
                            <a:path w="20" h="20">
                              <a:moveTo>
                                <a:pt x="18" y="10"/>
                              </a:moveTo>
                              <a:lnTo>
                                <a:pt x="18" y="10"/>
                              </a:lnTo>
                              <a:lnTo>
                                <a:pt x="20" y="12"/>
                              </a:lnTo>
                              <a:lnTo>
                                <a:pt x="20" y="14"/>
                              </a:lnTo>
                              <a:lnTo>
                                <a:pt x="20" y="14"/>
                              </a:lnTo>
                              <a:lnTo>
                                <a:pt x="20" y="14"/>
                              </a:lnTo>
                              <a:lnTo>
                                <a:pt x="18" y="16"/>
                              </a:lnTo>
                              <a:lnTo>
                                <a:pt x="14" y="16"/>
                              </a:lnTo>
                              <a:lnTo>
                                <a:pt x="14" y="16"/>
                              </a:lnTo>
                              <a:lnTo>
                                <a:pt x="14" y="16"/>
                              </a:lnTo>
                              <a:lnTo>
                                <a:pt x="12" y="20"/>
                              </a:lnTo>
                              <a:lnTo>
                                <a:pt x="8" y="20"/>
                              </a:lnTo>
                              <a:lnTo>
                                <a:pt x="8" y="20"/>
                              </a:lnTo>
                              <a:lnTo>
                                <a:pt x="4" y="20"/>
                              </a:lnTo>
                              <a:lnTo>
                                <a:pt x="0" y="18"/>
                              </a:lnTo>
                              <a:lnTo>
                                <a:pt x="0" y="18"/>
                              </a:lnTo>
                              <a:lnTo>
                                <a:pt x="0" y="12"/>
                              </a:lnTo>
                              <a:lnTo>
                                <a:pt x="0" y="12"/>
                              </a:lnTo>
                              <a:lnTo>
                                <a:pt x="2" y="4"/>
                              </a:lnTo>
                              <a:lnTo>
                                <a:pt x="8" y="0"/>
                              </a:lnTo>
                              <a:lnTo>
                                <a:pt x="8" y="0"/>
                              </a:lnTo>
                              <a:lnTo>
                                <a:pt x="12" y="0"/>
                              </a:lnTo>
                              <a:lnTo>
                                <a:pt x="16" y="0"/>
                              </a:lnTo>
                              <a:lnTo>
                                <a:pt x="16" y="0"/>
                              </a:lnTo>
                              <a:lnTo>
                                <a:pt x="16" y="6"/>
                              </a:lnTo>
                              <a:lnTo>
                                <a:pt x="18" y="10"/>
                              </a:lnTo>
                              <a:lnTo>
                                <a:pt x="18" y="1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08" name="Freeform 352"/>
                        <a:cNvSpPr>
                          <a:spLocks noChangeAspect="1"/>
                        </a:cNvSpPr>
                      </a:nvSpPr>
                      <a:spPr bwMode="auto">
                        <a:xfrm>
                          <a:off x="6369050" y="6256338"/>
                          <a:ext cx="49213" cy="44450"/>
                        </a:xfrm>
                        <a:custGeom>
                          <a:avLst/>
                          <a:gdLst/>
                          <a:ahLst/>
                          <a:cxnLst>
                            <a:cxn ang="0">
                              <a:pos x="32" y="18"/>
                            </a:cxn>
                            <a:cxn ang="0">
                              <a:pos x="32" y="18"/>
                            </a:cxn>
                            <a:cxn ang="0">
                              <a:pos x="30" y="24"/>
                            </a:cxn>
                            <a:cxn ang="0">
                              <a:pos x="28" y="30"/>
                            </a:cxn>
                            <a:cxn ang="0">
                              <a:pos x="28" y="30"/>
                            </a:cxn>
                            <a:cxn ang="0">
                              <a:pos x="28" y="28"/>
                            </a:cxn>
                            <a:cxn ang="0">
                              <a:pos x="26" y="28"/>
                            </a:cxn>
                            <a:cxn ang="0">
                              <a:pos x="22" y="26"/>
                            </a:cxn>
                            <a:cxn ang="0">
                              <a:pos x="22" y="26"/>
                            </a:cxn>
                            <a:cxn ang="0">
                              <a:pos x="16" y="26"/>
                            </a:cxn>
                            <a:cxn ang="0">
                              <a:pos x="12" y="26"/>
                            </a:cxn>
                            <a:cxn ang="0">
                              <a:pos x="12" y="26"/>
                            </a:cxn>
                            <a:cxn ang="0">
                              <a:pos x="4" y="22"/>
                            </a:cxn>
                            <a:cxn ang="0">
                              <a:pos x="2" y="18"/>
                            </a:cxn>
                            <a:cxn ang="0">
                              <a:pos x="0" y="16"/>
                            </a:cxn>
                            <a:cxn ang="0">
                              <a:pos x="0" y="16"/>
                            </a:cxn>
                            <a:cxn ang="0">
                              <a:pos x="2" y="12"/>
                            </a:cxn>
                            <a:cxn ang="0">
                              <a:pos x="4" y="8"/>
                            </a:cxn>
                            <a:cxn ang="0">
                              <a:pos x="10" y="4"/>
                            </a:cxn>
                            <a:cxn ang="0">
                              <a:pos x="10" y="4"/>
                            </a:cxn>
                            <a:cxn ang="0">
                              <a:pos x="14" y="0"/>
                            </a:cxn>
                            <a:cxn ang="0">
                              <a:pos x="16" y="0"/>
                            </a:cxn>
                            <a:cxn ang="0">
                              <a:pos x="16" y="0"/>
                            </a:cxn>
                            <a:cxn ang="0">
                              <a:pos x="18" y="2"/>
                            </a:cxn>
                            <a:cxn ang="0">
                              <a:pos x="20" y="6"/>
                            </a:cxn>
                            <a:cxn ang="0">
                              <a:pos x="22" y="12"/>
                            </a:cxn>
                            <a:cxn ang="0">
                              <a:pos x="22" y="12"/>
                            </a:cxn>
                            <a:cxn ang="0">
                              <a:pos x="26" y="16"/>
                            </a:cxn>
                            <a:cxn ang="0">
                              <a:pos x="30" y="16"/>
                            </a:cxn>
                            <a:cxn ang="0">
                              <a:pos x="32" y="18"/>
                            </a:cxn>
                            <a:cxn ang="0">
                              <a:pos x="32" y="18"/>
                            </a:cxn>
                          </a:cxnLst>
                          <a:rect l="0" t="0" r="r" b="b"/>
                          <a:pathLst>
                            <a:path w="32" h="30">
                              <a:moveTo>
                                <a:pt x="32" y="18"/>
                              </a:moveTo>
                              <a:lnTo>
                                <a:pt x="32" y="18"/>
                              </a:lnTo>
                              <a:lnTo>
                                <a:pt x="30" y="24"/>
                              </a:lnTo>
                              <a:lnTo>
                                <a:pt x="28" y="30"/>
                              </a:lnTo>
                              <a:lnTo>
                                <a:pt x="28" y="30"/>
                              </a:lnTo>
                              <a:lnTo>
                                <a:pt x="28" y="28"/>
                              </a:lnTo>
                              <a:lnTo>
                                <a:pt x="26" y="28"/>
                              </a:lnTo>
                              <a:lnTo>
                                <a:pt x="22" y="26"/>
                              </a:lnTo>
                              <a:lnTo>
                                <a:pt x="22" y="26"/>
                              </a:lnTo>
                              <a:lnTo>
                                <a:pt x="16" y="26"/>
                              </a:lnTo>
                              <a:lnTo>
                                <a:pt x="12" y="26"/>
                              </a:lnTo>
                              <a:lnTo>
                                <a:pt x="12" y="26"/>
                              </a:lnTo>
                              <a:lnTo>
                                <a:pt x="4" y="22"/>
                              </a:lnTo>
                              <a:lnTo>
                                <a:pt x="2" y="18"/>
                              </a:lnTo>
                              <a:lnTo>
                                <a:pt x="0" y="16"/>
                              </a:lnTo>
                              <a:lnTo>
                                <a:pt x="0" y="16"/>
                              </a:lnTo>
                              <a:lnTo>
                                <a:pt x="2" y="12"/>
                              </a:lnTo>
                              <a:lnTo>
                                <a:pt x="4" y="8"/>
                              </a:lnTo>
                              <a:lnTo>
                                <a:pt x="10" y="4"/>
                              </a:lnTo>
                              <a:lnTo>
                                <a:pt x="10" y="4"/>
                              </a:lnTo>
                              <a:lnTo>
                                <a:pt x="14" y="0"/>
                              </a:lnTo>
                              <a:lnTo>
                                <a:pt x="16" y="0"/>
                              </a:lnTo>
                              <a:lnTo>
                                <a:pt x="16" y="0"/>
                              </a:lnTo>
                              <a:lnTo>
                                <a:pt x="18" y="2"/>
                              </a:lnTo>
                              <a:lnTo>
                                <a:pt x="20" y="6"/>
                              </a:lnTo>
                              <a:lnTo>
                                <a:pt x="22" y="12"/>
                              </a:lnTo>
                              <a:lnTo>
                                <a:pt x="22" y="12"/>
                              </a:lnTo>
                              <a:lnTo>
                                <a:pt x="26" y="16"/>
                              </a:lnTo>
                              <a:lnTo>
                                <a:pt x="30" y="16"/>
                              </a:lnTo>
                              <a:lnTo>
                                <a:pt x="32" y="18"/>
                              </a:lnTo>
                              <a:lnTo>
                                <a:pt x="32" y="18"/>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09" name="Freeform 353"/>
                        <a:cNvSpPr>
                          <a:spLocks noChangeAspect="1"/>
                        </a:cNvSpPr>
                      </a:nvSpPr>
                      <a:spPr bwMode="auto">
                        <a:xfrm>
                          <a:off x="6275388" y="6062663"/>
                          <a:ext cx="49212" cy="55562"/>
                        </a:xfrm>
                        <a:custGeom>
                          <a:avLst/>
                          <a:gdLst/>
                          <a:ahLst/>
                          <a:cxnLst>
                            <a:cxn ang="0">
                              <a:pos x="32" y="30"/>
                            </a:cxn>
                            <a:cxn ang="0">
                              <a:pos x="32" y="30"/>
                            </a:cxn>
                            <a:cxn ang="0">
                              <a:pos x="32" y="34"/>
                            </a:cxn>
                            <a:cxn ang="0">
                              <a:pos x="32" y="34"/>
                            </a:cxn>
                            <a:cxn ang="0">
                              <a:pos x="30" y="36"/>
                            </a:cxn>
                            <a:cxn ang="0">
                              <a:pos x="28" y="36"/>
                            </a:cxn>
                            <a:cxn ang="0">
                              <a:pos x="22" y="36"/>
                            </a:cxn>
                            <a:cxn ang="0">
                              <a:pos x="22" y="36"/>
                            </a:cxn>
                            <a:cxn ang="0">
                              <a:pos x="18" y="32"/>
                            </a:cxn>
                            <a:cxn ang="0">
                              <a:pos x="14" y="28"/>
                            </a:cxn>
                            <a:cxn ang="0">
                              <a:pos x="14" y="28"/>
                            </a:cxn>
                            <a:cxn ang="0">
                              <a:pos x="4" y="16"/>
                            </a:cxn>
                            <a:cxn ang="0">
                              <a:pos x="0" y="8"/>
                            </a:cxn>
                            <a:cxn ang="0">
                              <a:pos x="0" y="4"/>
                            </a:cxn>
                            <a:cxn ang="0">
                              <a:pos x="0" y="4"/>
                            </a:cxn>
                            <a:cxn ang="0">
                              <a:pos x="4" y="0"/>
                            </a:cxn>
                            <a:cxn ang="0">
                              <a:pos x="10" y="0"/>
                            </a:cxn>
                            <a:cxn ang="0">
                              <a:pos x="10" y="0"/>
                            </a:cxn>
                            <a:cxn ang="0">
                              <a:pos x="14" y="2"/>
                            </a:cxn>
                            <a:cxn ang="0">
                              <a:pos x="18" y="6"/>
                            </a:cxn>
                            <a:cxn ang="0">
                              <a:pos x="18" y="6"/>
                            </a:cxn>
                            <a:cxn ang="0">
                              <a:pos x="26" y="16"/>
                            </a:cxn>
                            <a:cxn ang="0">
                              <a:pos x="32" y="30"/>
                            </a:cxn>
                            <a:cxn ang="0">
                              <a:pos x="32" y="30"/>
                            </a:cxn>
                          </a:cxnLst>
                          <a:rect l="0" t="0" r="r" b="b"/>
                          <a:pathLst>
                            <a:path w="32" h="36">
                              <a:moveTo>
                                <a:pt x="32" y="30"/>
                              </a:moveTo>
                              <a:lnTo>
                                <a:pt x="32" y="30"/>
                              </a:lnTo>
                              <a:lnTo>
                                <a:pt x="32" y="34"/>
                              </a:lnTo>
                              <a:lnTo>
                                <a:pt x="32" y="34"/>
                              </a:lnTo>
                              <a:lnTo>
                                <a:pt x="30" y="36"/>
                              </a:lnTo>
                              <a:lnTo>
                                <a:pt x="28" y="36"/>
                              </a:lnTo>
                              <a:lnTo>
                                <a:pt x="22" y="36"/>
                              </a:lnTo>
                              <a:lnTo>
                                <a:pt x="22" y="36"/>
                              </a:lnTo>
                              <a:lnTo>
                                <a:pt x="18" y="32"/>
                              </a:lnTo>
                              <a:lnTo>
                                <a:pt x="14" y="28"/>
                              </a:lnTo>
                              <a:lnTo>
                                <a:pt x="14" y="28"/>
                              </a:lnTo>
                              <a:lnTo>
                                <a:pt x="4" y="16"/>
                              </a:lnTo>
                              <a:lnTo>
                                <a:pt x="0" y="8"/>
                              </a:lnTo>
                              <a:lnTo>
                                <a:pt x="0" y="4"/>
                              </a:lnTo>
                              <a:lnTo>
                                <a:pt x="0" y="4"/>
                              </a:lnTo>
                              <a:lnTo>
                                <a:pt x="4" y="0"/>
                              </a:lnTo>
                              <a:lnTo>
                                <a:pt x="10" y="0"/>
                              </a:lnTo>
                              <a:lnTo>
                                <a:pt x="10" y="0"/>
                              </a:lnTo>
                              <a:lnTo>
                                <a:pt x="14" y="2"/>
                              </a:lnTo>
                              <a:lnTo>
                                <a:pt x="18" y="6"/>
                              </a:lnTo>
                              <a:lnTo>
                                <a:pt x="18" y="6"/>
                              </a:lnTo>
                              <a:lnTo>
                                <a:pt x="26" y="16"/>
                              </a:lnTo>
                              <a:lnTo>
                                <a:pt x="32" y="30"/>
                              </a:lnTo>
                              <a:lnTo>
                                <a:pt x="32" y="3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10" name="Freeform 354"/>
                        <a:cNvSpPr>
                          <a:spLocks noChangeAspect="1"/>
                        </a:cNvSpPr>
                      </a:nvSpPr>
                      <a:spPr bwMode="auto">
                        <a:xfrm>
                          <a:off x="5410882" y="4437063"/>
                          <a:ext cx="668337" cy="365125"/>
                        </a:xfrm>
                        <a:custGeom>
                          <a:avLst/>
                          <a:gdLst>
                            <a:gd name="T0" fmla="*/ 507760 w 424"/>
                            <a:gd name="T1" fmla="*/ 184997 h 240"/>
                            <a:gd name="T2" fmla="*/ 490672 w 424"/>
                            <a:gd name="T3" fmla="*/ 182563 h 240"/>
                            <a:gd name="T4" fmla="*/ 480908 w 424"/>
                            <a:gd name="T5" fmla="*/ 199602 h 240"/>
                            <a:gd name="T6" fmla="*/ 466261 w 424"/>
                            <a:gd name="T7" fmla="*/ 209338 h 240"/>
                            <a:gd name="T8" fmla="*/ 463820 w 424"/>
                            <a:gd name="T9" fmla="*/ 223943 h 240"/>
                            <a:gd name="T10" fmla="*/ 456496 w 424"/>
                            <a:gd name="T11" fmla="*/ 245851 h 240"/>
                            <a:gd name="T12" fmla="*/ 444290 w 424"/>
                            <a:gd name="T13" fmla="*/ 248285 h 240"/>
                            <a:gd name="T14" fmla="*/ 436967 w 424"/>
                            <a:gd name="T15" fmla="*/ 265324 h 240"/>
                            <a:gd name="T16" fmla="*/ 405232 w 424"/>
                            <a:gd name="T17" fmla="*/ 275061 h 240"/>
                            <a:gd name="T18" fmla="*/ 393026 w 424"/>
                            <a:gd name="T19" fmla="*/ 267758 h 240"/>
                            <a:gd name="T20" fmla="*/ 380820 w 424"/>
                            <a:gd name="T21" fmla="*/ 282363 h 240"/>
                            <a:gd name="T22" fmla="*/ 371056 w 424"/>
                            <a:gd name="T23" fmla="*/ 279929 h 240"/>
                            <a:gd name="T24" fmla="*/ 361291 w 424"/>
                            <a:gd name="T25" fmla="*/ 265324 h 240"/>
                            <a:gd name="T26" fmla="*/ 322233 w 424"/>
                            <a:gd name="T27" fmla="*/ 270193 h 240"/>
                            <a:gd name="T28" fmla="*/ 300262 w 424"/>
                            <a:gd name="T29" fmla="*/ 262890 h 240"/>
                            <a:gd name="T30" fmla="*/ 278292 w 424"/>
                            <a:gd name="T31" fmla="*/ 248285 h 240"/>
                            <a:gd name="T32" fmla="*/ 231910 w 424"/>
                            <a:gd name="T33" fmla="*/ 243417 h 240"/>
                            <a:gd name="T34" fmla="*/ 219704 w 424"/>
                            <a:gd name="T35" fmla="*/ 270193 h 240"/>
                            <a:gd name="T36" fmla="*/ 205057 w 424"/>
                            <a:gd name="T37" fmla="*/ 282363 h 240"/>
                            <a:gd name="T38" fmla="*/ 178204 w 424"/>
                            <a:gd name="T39" fmla="*/ 289666 h 240"/>
                            <a:gd name="T40" fmla="*/ 151352 w 424"/>
                            <a:gd name="T41" fmla="*/ 279929 h 240"/>
                            <a:gd name="T42" fmla="*/ 134264 w 424"/>
                            <a:gd name="T43" fmla="*/ 272627 h 240"/>
                            <a:gd name="T44" fmla="*/ 92764 w 424"/>
                            <a:gd name="T45" fmla="*/ 233680 h 240"/>
                            <a:gd name="T46" fmla="*/ 61029 w 424"/>
                            <a:gd name="T47" fmla="*/ 202036 h 240"/>
                            <a:gd name="T48" fmla="*/ 29294 w 424"/>
                            <a:gd name="T49" fmla="*/ 167958 h 240"/>
                            <a:gd name="T50" fmla="*/ 29294 w 424"/>
                            <a:gd name="T51" fmla="*/ 141182 h 240"/>
                            <a:gd name="T52" fmla="*/ 19529 w 424"/>
                            <a:gd name="T53" fmla="*/ 121708 h 240"/>
                            <a:gd name="T54" fmla="*/ 0 w 424"/>
                            <a:gd name="T55" fmla="*/ 104669 h 240"/>
                            <a:gd name="T56" fmla="*/ 0 w 424"/>
                            <a:gd name="T57" fmla="*/ 92498 h 240"/>
                            <a:gd name="T58" fmla="*/ 4882 w 424"/>
                            <a:gd name="T59" fmla="*/ 85196 h 240"/>
                            <a:gd name="T60" fmla="*/ 24412 w 424"/>
                            <a:gd name="T61" fmla="*/ 107103 h 240"/>
                            <a:gd name="T62" fmla="*/ 29294 w 424"/>
                            <a:gd name="T63" fmla="*/ 102235 h 240"/>
                            <a:gd name="T64" fmla="*/ 43941 w 424"/>
                            <a:gd name="T65" fmla="*/ 82762 h 240"/>
                            <a:gd name="T66" fmla="*/ 78117 w 424"/>
                            <a:gd name="T67" fmla="*/ 73025 h 240"/>
                            <a:gd name="T68" fmla="*/ 107411 w 424"/>
                            <a:gd name="T69" fmla="*/ 53552 h 240"/>
                            <a:gd name="T70" fmla="*/ 136705 w 424"/>
                            <a:gd name="T71" fmla="*/ 38947 h 240"/>
                            <a:gd name="T72" fmla="*/ 163557 w 424"/>
                            <a:gd name="T73" fmla="*/ 29210 h 240"/>
                            <a:gd name="T74" fmla="*/ 168440 w 424"/>
                            <a:gd name="T75" fmla="*/ 0 h 240"/>
                            <a:gd name="T76" fmla="*/ 180646 w 424"/>
                            <a:gd name="T77" fmla="*/ 2434 h 240"/>
                            <a:gd name="T78" fmla="*/ 192851 w 424"/>
                            <a:gd name="T79" fmla="*/ 24342 h 240"/>
                            <a:gd name="T80" fmla="*/ 207498 w 424"/>
                            <a:gd name="T81" fmla="*/ 31644 h 240"/>
                            <a:gd name="T82" fmla="*/ 222145 w 424"/>
                            <a:gd name="T83" fmla="*/ 31644 h 240"/>
                            <a:gd name="T84" fmla="*/ 236792 w 424"/>
                            <a:gd name="T85" fmla="*/ 14605 h 240"/>
                            <a:gd name="T86" fmla="*/ 253880 w 424"/>
                            <a:gd name="T87" fmla="*/ 29210 h 240"/>
                            <a:gd name="T88" fmla="*/ 266086 w 424"/>
                            <a:gd name="T89" fmla="*/ 34078 h 240"/>
                            <a:gd name="T90" fmla="*/ 295380 w 424"/>
                            <a:gd name="T91" fmla="*/ 38947 h 240"/>
                            <a:gd name="T92" fmla="*/ 307586 w 424"/>
                            <a:gd name="T93" fmla="*/ 55986 h 240"/>
                            <a:gd name="T94" fmla="*/ 324674 w 424"/>
                            <a:gd name="T95" fmla="*/ 60854 h 240"/>
                            <a:gd name="T96" fmla="*/ 322233 w 424"/>
                            <a:gd name="T97" fmla="*/ 70591 h 240"/>
                            <a:gd name="T98" fmla="*/ 322233 w 424"/>
                            <a:gd name="T99" fmla="*/ 85196 h 240"/>
                            <a:gd name="T100" fmla="*/ 351526 w 424"/>
                            <a:gd name="T101" fmla="*/ 104669 h 240"/>
                            <a:gd name="T102" fmla="*/ 368615 w 424"/>
                            <a:gd name="T103" fmla="*/ 99801 h 240"/>
                            <a:gd name="T104" fmla="*/ 366173 w 424"/>
                            <a:gd name="T105" fmla="*/ 87630 h 240"/>
                            <a:gd name="T106" fmla="*/ 368615 w 424"/>
                            <a:gd name="T107" fmla="*/ 80328 h 240"/>
                            <a:gd name="T108" fmla="*/ 393026 w 424"/>
                            <a:gd name="T109" fmla="*/ 87630 h 240"/>
                            <a:gd name="T110" fmla="*/ 422320 w 424"/>
                            <a:gd name="T111" fmla="*/ 92498 h 240"/>
                            <a:gd name="T112" fmla="*/ 429643 w 424"/>
                            <a:gd name="T113" fmla="*/ 104669 h 240"/>
                            <a:gd name="T114" fmla="*/ 434526 w 424"/>
                            <a:gd name="T115" fmla="*/ 119274 h 240"/>
                            <a:gd name="T116" fmla="*/ 449173 w 424"/>
                            <a:gd name="T117" fmla="*/ 121708 h 240"/>
                            <a:gd name="T118" fmla="*/ 468702 w 424"/>
                            <a:gd name="T119" fmla="*/ 136313 h 240"/>
                            <a:gd name="T120" fmla="*/ 490672 w 424"/>
                            <a:gd name="T121" fmla="*/ 165523 h 24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w 424"/>
                            <a:gd name="T184" fmla="*/ 0 h 240"/>
                            <a:gd name="T185" fmla="*/ 424 w 424"/>
                            <a:gd name="T186" fmla="*/ 240 h 240"/>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T183" t="T184" r="T185" b="T186"/>
                          <a:pathLst>
                            <a:path w="424" h="240">
                              <a:moveTo>
                                <a:pt x="424" y="144"/>
                              </a:moveTo>
                              <a:lnTo>
                                <a:pt x="424" y="144"/>
                              </a:lnTo>
                              <a:lnTo>
                                <a:pt x="420" y="148"/>
                              </a:lnTo>
                              <a:lnTo>
                                <a:pt x="416" y="152"/>
                              </a:lnTo>
                              <a:lnTo>
                                <a:pt x="410" y="152"/>
                              </a:lnTo>
                              <a:lnTo>
                                <a:pt x="402" y="150"/>
                              </a:lnTo>
                              <a:lnTo>
                                <a:pt x="400" y="154"/>
                              </a:lnTo>
                              <a:lnTo>
                                <a:pt x="396" y="160"/>
                              </a:lnTo>
                              <a:lnTo>
                                <a:pt x="394" y="164"/>
                              </a:lnTo>
                              <a:lnTo>
                                <a:pt x="392" y="168"/>
                              </a:lnTo>
                              <a:lnTo>
                                <a:pt x="386" y="170"/>
                              </a:lnTo>
                              <a:lnTo>
                                <a:pt x="382" y="172"/>
                              </a:lnTo>
                              <a:lnTo>
                                <a:pt x="380" y="176"/>
                              </a:lnTo>
                              <a:lnTo>
                                <a:pt x="380" y="184"/>
                              </a:lnTo>
                              <a:lnTo>
                                <a:pt x="380" y="190"/>
                              </a:lnTo>
                              <a:lnTo>
                                <a:pt x="378" y="196"/>
                              </a:lnTo>
                              <a:lnTo>
                                <a:pt x="374" y="202"/>
                              </a:lnTo>
                              <a:lnTo>
                                <a:pt x="368" y="202"/>
                              </a:lnTo>
                              <a:lnTo>
                                <a:pt x="364" y="204"/>
                              </a:lnTo>
                              <a:lnTo>
                                <a:pt x="364" y="208"/>
                              </a:lnTo>
                              <a:lnTo>
                                <a:pt x="364" y="212"/>
                              </a:lnTo>
                              <a:lnTo>
                                <a:pt x="358" y="218"/>
                              </a:lnTo>
                              <a:lnTo>
                                <a:pt x="350" y="224"/>
                              </a:lnTo>
                              <a:lnTo>
                                <a:pt x="342" y="226"/>
                              </a:lnTo>
                              <a:lnTo>
                                <a:pt x="332" y="226"/>
                              </a:lnTo>
                              <a:lnTo>
                                <a:pt x="326" y="222"/>
                              </a:lnTo>
                              <a:lnTo>
                                <a:pt x="322" y="220"/>
                              </a:lnTo>
                              <a:lnTo>
                                <a:pt x="318" y="220"/>
                              </a:lnTo>
                              <a:lnTo>
                                <a:pt x="314" y="226"/>
                              </a:lnTo>
                              <a:lnTo>
                                <a:pt x="312" y="232"/>
                              </a:lnTo>
                              <a:lnTo>
                                <a:pt x="306" y="240"/>
                              </a:lnTo>
                              <a:lnTo>
                                <a:pt x="304" y="230"/>
                              </a:lnTo>
                              <a:lnTo>
                                <a:pt x="300" y="222"/>
                              </a:lnTo>
                              <a:lnTo>
                                <a:pt x="296" y="218"/>
                              </a:lnTo>
                              <a:lnTo>
                                <a:pt x="292" y="216"/>
                              </a:lnTo>
                              <a:lnTo>
                                <a:pt x="286" y="218"/>
                              </a:lnTo>
                              <a:lnTo>
                                <a:pt x="274" y="220"/>
                              </a:lnTo>
                              <a:lnTo>
                                <a:pt x="264" y="222"/>
                              </a:lnTo>
                              <a:lnTo>
                                <a:pt x="254" y="222"/>
                              </a:lnTo>
                              <a:lnTo>
                                <a:pt x="250" y="220"/>
                              </a:lnTo>
                              <a:lnTo>
                                <a:pt x="246" y="216"/>
                              </a:lnTo>
                              <a:lnTo>
                                <a:pt x="238" y="208"/>
                              </a:lnTo>
                              <a:lnTo>
                                <a:pt x="228" y="204"/>
                              </a:lnTo>
                              <a:lnTo>
                                <a:pt x="210" y="200"/>
                              </a:lnTo>
                              <a:lnTo>
                                <a:pt x="198" y="200"/>
                              </a:lnTo>
                              <a:lnTo>
                                <a:pt x="190" y="200"/>
                              </a:lnTo>
                              <a:lnTo>
                                <a:pt x="186" y="206"/>
                              </a:lnTo>
                              <a:lnTo>
                                <a:pt x="184" y="212"/>
                              </a:lnTo>
                              <a:lnTo>
                                <a:pt x="180" y="222"/>
                              </a:lnTo>
                              <a:lnTo>
                                <a:pt x="174" y="228"/>
                              </a:lnTo>
                              <a:lnTo>
                                <a:pt x="168" y="232"/>
                              </a:lnTo>
                              <a:lnTo>
                                <a:pt x="160" y="236"/>
                              </a:lnTo>
                              <a:lnTo>
                                <a:pt x="146" y="238"/>
                              </a:lnTo>
                              <a:lnTo>
                                <a:pt x="140" y="238"/>
                              </a:lnTo>
                              <a:lnTo>
                                <a:pt x="134" y="236"/>
                              </a:lnTo>
                              <a:lnTo>
                                <a:pt x="124" y="230"/>
                              </a:lnTo>
                              <a:lnTo>
                                <a:pt x="118" y="226"/>
                              </a:lnTo>
                              <a:lnTo>
                                <a:pt x="110" y="224"/>
                              </a:lnTo>
                              <a:lnTo>
                                <a:pt x="104" y="216"/>
                              </a:lnTo>
                              <a:lnTo>
                                <a:pt x="90" y="204"/>
                              </a:lnTo>
                              <a:lnTo>
                                <a:pt x="76" y="192"/>
                              </a:lnTo>
                              <a:lnTo>
                                <a:pt x="66" y="178"/>
                              </a:lnTo>
                              <a:lnTo>
                                <a:pt x="50" y="166"/>
                              </a:lnTo>
                              <a:lnTo>
                                <a:pt x="34" y="152"/>
                              </a:lnTo>
                              <a:lnTo>
                                <a:pt x="28" y="146"/>
                              </a:lnTo>
                              <a:lnTo>
                                <a:pt x="24" y="138"/>
                              </a:lnTo>
                              <a:lnTo>
                                <a:pt x="24" y="128"/>
                              </a:lnTo>
                              <a:lnTo>
                                <a:pt x="24" y="116"/>
                              </a:lnTo>
                              <a:lnTo>
                                <a:pt x="24" y="110"/>
                              </a:lnTo>
                              <a:lnTo>
                                <a:pt x="22" y="104"/>
                              </a:lnTo>
                              <a:lnTo>
                                <a:pt x="16" y="100"/>
                              </a:lnTo>
                              <a:lnTo>
                                <a:pt x="10" y="98"/>
                              </a:lnTo>
                              <a:lnTo>
                                <a:pt x="4" y="92"/>
                              </a:lnTo>
                              <a:lnTo>
                                <a:pt x="0" y="86"/>
                              </a:lnTo>
                              <a:lnTo>
                                <a:pt x="0" y="80"/>
                              </a:lnTo>
                              <a:lnTo>
                                <a:pt x="0" y="76"/>
                              </a:lnTo>
                              <a:lnTo>
                                <a:pt x="2" y="72"/>
                              </a:lnTo>
                              <a:lnTo>
                                <a:pt x="2" y="70"/>
                              </a:lnTo>
                              <a:lnTo>
                                <a:pt x="4" y="70"/>
                              </a:lnTo>
                              <a:lnTo>
                                <a:pt x="6" y="72"/>
                              </a:lnTo>
                              <a:lnTo>
                                <a:pt x="10" y="78"/>
                              </a:lnTo>
                              <a:lnTo>
                                <a:pt x="14" y="84"/>
                              </a:lnTo>
                              <a:lnTo>
                                <a:pt x="20" y="88"/>
                              </a:lnTo>
                              <a:lnTo>
                                <a:pt x="22" y="86"/>
                              </a:lnTo>
                              <a:lnTo>
                                <a:pt x="24" y="84"/>
                              </a:lnTo>
                              <a:lnTo>
                                <a:pt x="24" y="80"/>
                              </a:lnTo>
                              <a:lnTo>
                                <a:pt x="28" y="72"/>
                              </a:lnTo>
                              <a:lnTo>
                                <a:pt x="36" y="68"/>
                              </a:lnTo>
                              <a:lnTo>
                                <a:pt x="46" y="64"/>
                              </a:lnTo>
                              <a:lnTo>
                                <a:pt x="64" y="60"/>
                              </a:lnTo>
                              <a:lnTo>
                                <a:pt x="74" y="56"/>
                              </a:lnTo>
                              <a:lnTo>
                                <a:pt x="84" y="50"/>
                              </a:lnTo>
                              <a:lnTo>
                                <a:pt x="88" y="44"/>
                              </a:lnTo>
                              <a:lnTo>
                                <a:pt x="92" y="38"/>
                              </a:lnTo>
                              <a:lnTo>
                                <a:pt x="100" y="34"/>
                              </a:lnTo>
                              <a:lnTo>
                                <a:pt x="112" y="32"/>
                              </a:lnTo>
                              <a:lnTo>
                                <a:pt x="124" y="28"/>
                              </a:lnTo>
                              <a:lnTo>
                                <a:pt x="130" y="26"/>
                              </a:lnTo>
                              <a:lnTo>
                                <a:pt x="134" y="24"/>
                              </a:lnTo>
                              <a:lnTo>
                                <a:pt x="134" y="18"/>
                              </a:lnTo>
                              <a:lnTo>
                                <a:pt x="136" y="10"/>
                              </a:lnTo>
                              <a:lnTo>
                                <a:pt x="136" y="4"/>
                              </a:lnTo>
                              <a:lnTo>
                                <a:pt x="138" y="0"/>
                              </a:lnTo>
                              <a:lnTo>
                                <a:pt x="142" y="0"/>
                              </a:lnTo>
                              <a:lnTo>
                                <a:pt x="148" y="2"/>
                              </a:lnTo>
                              <a:lnTo>
                                <a:pt x="152" y="8"/>
                              </a:lnTo>
                              <a:lnTo>
                                <a:pt x="156" y="16"/>
                              </a:lnTo>
                              <a:lnTo>
                                <a:pt x="158" y="20"/>
                              </a:lnTo>
                              <a:lnTo>
                                <a:pt x="164" y="26"/>
                              </a:lnTo>
                              <a:lnTo>
                                <a:pt x="170" y="26"/>
                              </a:lnTo>
                              <a:lnTo>
                                <a:pt x="174" y="28"/>
                              </a:lnTo>
                              <a:lnTo>
                                <a:pt x="178" y="30"/>
                              </a:lnTo>
                              <a:lnTo>
                                <a:pt x="182" y="26"/>
                              </a:lnTo>
                              <a:lnTo>
                                <a:pt x="186" y="22"/>
                              </a:lnTo>
                              <a:lnTo>
                                <a:pt x="190" y="16"/>
                              </a:lnTo>
                              <a:lnTo>
                                <a:pt x="194" y="12"/>
                              </a:lnTo>
                              <a:lnTo>
                                <a:pt x="200" y="14"/>
                              </a:lnTo>
                              <a:lnTo>
                                <a:pt x="204" y="18"/>
                              </a:lnTo>
                              <a:lnTo>
                                <a:pt x="208" y="24"/>
                              </a:lnTo>
                              <a:lnTo>
                                <a:pt x="210" y="30"/>
                              </a:lnTo>
                              <a:lnTo>
                                <a:pt x="214" y="30"/>
                              </a:lnTo>
                              <a:lnTo>
                                <a:pt x="218" y="28"/>
                              </a:lnTo>
                              <a:lnTo>
                                <a:pt x="230" y="30"/>
                              </a:lnTo>
                              <a:lnTo>
                                <a:pt x="238" y="30"/>
                              </a:lnTo>
                              <a:lnTo>
                                <a:pt x="242" y="32"/>
                              </a:lnTo>
                              <a:lnTo>
                                <a:pt x="248" y="40"/>
                              </a:lnTo>
                              <a:lnTo>
                                <a:pt x="252" y="46"/>
                              </a:lnTo>
                              <a:lnTo>
                                <a:pt x="260" y="46"/>
                              </a:lnTo>
                              <a:lnTo>
                                <a:pt x="266" y="48"/>
                              </a:lnTo>
                              <a:lnTo>
                                <a:pt x="266" y="50"/>
                              </a:lnTo>
                              <a:lnTo>
                                <a:pt x="266" y="52"/>
                              </a:lnTo>
                              <a:lnTo>
                                <a:pt x="264" y="58"/>
                              </a:lnTo>
                              <a:lnTo>
                                <a:pt x="262" y="62"/>
                              </a:lnTo>
                              <a:lnTo>
                                <a:pt x="262" y="64"/>
                              </a:lnTo>
                              <a:lnTo>
                                <a:pt x="264" y="70"/>
                              </a:lnTo>
                              <a:lnTo>
                                <a:pt x="270" y="76"/>
                              </a:lnTo>
                              <a:lnTo>
                                <a:pt x="284" y="84"/>
                              </a:lnTo>
                              <a:lnTo>
                                <a:pt x="288" y="86"/>
                              </a:lnTo>
                              <a:lnTo>
                                <a:pt x="292" y="88"/>
                              </a:lnTo>
                              <a:lnTo>
                                <a:pt x="298" y="84"/>
                              </a:lnTo>
                              <a:lnTo>
                                <a:pt x="302" y="82"/>
                              </a:lnTo>
                              <a:lnTo>
                                <a:pt x="304" y="78"/>
                              </a:lnTo>
                              <a:lnTo>
                                <a:pt x="302" y="76"/>
                              </a:lnTo>
                              <a:lnTo>
                                <a:pt x="300" y="72"/>
                              </a:lnTo>
                              <a:lnTo>
                                <a:pt x="300" y="68"/>
                              </a:lnTo>
                              <a:lnTo>
                                <a:pt x="302" y="66"/>
                              </a:lnTo>
                              <a:lnTo>
                                <a:pt x="304" y="64"/>
                              </a:lnTo>
                              <a:lnTo>
                                <a:pt x="308" y="66"/>
                              </a:lnTo>
                              <a:lnTo>
                                <a:pt x="314" y="68"/>
                              </a:lnTo>
                              <a:lnTo>
                                <a:pt x="322" y="72"/>
                              </a:lnTo>
                              <a:lnTo>
                                <a:pt x="328" y="74"/>
                              </a:lnTo>
                              <a:lnTo>
                                <a:pt x="340" y="74"/>
                              </a:lnTo>
                              <a:lnTo>
                                <a:pt x="346" y="76"/>
                              </a:lnTo>
                              <a:lnTo>
                                <a:pt x="352" y="76"/>
                              </a:lnTo>
                              <a:lnTo>
                                <a:pt x="352" y="80"/>
                              </a:lnTo>
                              <a:lnTo>
                                <a:pt x="352" y="86"/>
                              </a:lnTo>
                              <a:lnTo>
                                <a:pt x="352" y="90"/>
                              </a:lnTo>
                              <a:lnTo>
                                <a:pt x="352" y="94"/>
                              </a:lnTo>
                              <a:lnTo>
                                <a:pt x="356" y="98"/>
                              </a:lnTo>
                              <a:lnTo>
                                <a:pt x="362" y="102"/>
                              </a:lnTo>
                              <a:lnTo>
                                <a:pt x="368" y="100"/>
                              </a:lnTo>
                              <a:lnTo>
                                <a:pt x="374" y="102"/>
                              </a:lnTo>
                              <a:lnTo>
                                <a:pt x="378" y="104"/>
                              </a:lnTo>
                              <a:lnTo>
                                <a:pt x="384" y="112"/>
                              </a:lnTo>
                              <a:lnTo>
                                <a:pt x="390" y="120"/>
                              </a:lnTo>
                              <a:lnTo>
                                <a:pt x="396" y="128"/>
                              </a:lnTo>
                              <a:lnTo>
                                <a:pt x="402" y="136"/>
                              </a:lnTo>
                              <a:lnTo>
                                <a:pt x="412" y="140"/>
                              </a:lnTo>
                              <a:lnTo>
                                <a:pt x="424" y="144"/>
                              </a:lnTo>
                              <a:close/>
                            </a:path>
                          </a:pathLst>
                        </a:custGeom>
                        <a:solidFill>
                          <a:schemeClr val="accent6">
                            <a:lumMod val="25000"/>
                          </a:schemeClr>
                        </a:solidFill>
                        <a:ln w="9525" cap="flat" cmpd="sng" algn="ctr">
                          <a:solidFill>
                            <a:schemeClr val="tx1">
                              <a:lumMod val="50000"/>
                              <a:lumOff val="50000"/>
                            </a:schemeClr>
                          </a:solidFill>
                          <a:prstDash val="solid"/>
                          <a:round/>
                          <a:headEnd type="none" w="med" len="med"/>
                          <a:tailEnd type="none" w="med" len="me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defRPr/>
                            </a:pPr>
                            <a:endParaRPr lang="sv-SE"/>
                          </a:p>
                        </a:txBody>
                        <a:useSpRect/>
                      </a:txSp>
                    </a:sp>
                    <a:sp>
                      <a:nvSpPr>
                        <a:cNvPr id="111" name="Freeform 355"/>
                        <a:cNvSpPr>
                          <a:spLocks noChangeAspect="1"/>
                        </a:cNvSpPr>
                      </a:nvSpPr>
                      <a:spPr bwMode="auto">
                        <a:xfrm>
                          <a:off x="5141913" y="4743450"/>
                          <a:ext cx="771525" cy="366713"/>
                        </a:xfrm>
                        <a:custGeom>
                          <a:avLst/>
                          <a:gdLst/>
                          <a:ahLst/>
                          <a:cxnLst>
                            <a:cxn ang="0">
                              <a:pos x="490" y="108"/>
                            </a:cxn>
                            <a:cxn ang="0">
                              <a:pos x="470" y="120"/>
                            </a:cxn>
                            <a:cxn ang="0">
                              <a:pos x="450" y="128"/>
                            </a:cxn>
                            <a:cxn ang="0">
                              <a:pos x="458" y="138"/>
                            </a:cxn>
                            <a:cxn ang="0">
                              <a:pos x="448" y="160"/>
                            </a:cxn>
                            <a:cxn ang="0">
                              <a:pos x="450" y="184"/>
                            </a:cxn>
                            <a:cxn ang="0">
                              <a:pos x="436" y="188"/>
                            </a:cxn>
                            <a:cxn ang="0">
                              <a:pos x="420" y="204"/>
                            </a:cxn>
                            <a:cxn ang="0">
                              <a:pos x="412" y="214"/>
                            </a:cxn>
                            <a:cxn ang="0">
                              <a:pos x="386" y="214"/>
                            </a:cxn>
                            <a:cxn ang="0">
                              <a:pos x="380" y="224"/>
                            </a:cxn>
                            <a:cxn ang="0">
                              <a:pos x="358" y="218"/>
                            </a:cxn>
                            <a:cxn ang="0">
                              <a:pos x="332" y="234"/>
                            </a:cxn>
                            <a:cxn ang="0">
                              <a:pos x="314" y="242"/>
                            </a:cxn>
                            <a:cxn ang="0">
                              <a:pos x="268" y="236"/>
                            </a:cxn>
                            <a:cxn ang="0">
                              <a:pos x="242" y="230"/>
                            </a:cxn>
                            <a:cxn ang="0">
                              <a:pos x="206" y="224"/>
                            </a:cxn>
                            <a:cxn ang="0">
                              <a:pos x="188" y="216"/>
                            </a:cxn>
                            <a:cxn ang="0">
                              <a:pos x="172" y="198"/>
                            </a:cxn>
                            <a:cxn ang="0">
                              <a:pos x="166" y="180"/>
                            </a:cxn>
                            <a:cxn ang="0">
                              <a:pos x="154" y="184"/>
                            </a:cxn>
                            <a:cxn ang="0">
                              <a:pos x="120" y="186"/>
                            </a:cxn>
                            <a:cxn ang="0">
                              <a:pos x="78" y="200"/>
                            </a:cxn>
                            <a:cxn ang="0">
                              <a:pos x="58" y="196"/>
                            </a:cxn>
                            <a:cxn ang="0">
                              <a:pos x="44" y="190"/>
                            </a:cxn>
                            <a:cxn ang="0">
                              <a:pos x="28" y="190"/>
                            </a:cxn>
                            <a:cxn ang="0">
                              <a:pos x="10" y="178"/>
                            </a:cxn>
                            <a:cxn ang="0">
                              <a:pos x="18" y="164"/>
                            </a:cxn>
                            <a:cxn ang="0">
                              <a:pos x="16" y="148"/>
                            </a:cxn>
                            <a:cxn ang="0">
                              <a:pos x="0" y="134"/>
                            </a:cxn>
                            <a:cxn ang="0">
                              <a:pos x="12" y="128"/>
                            </a:cxn>
                            <a:cxn ang="0">
                              <a:pos x="34" y="132"/>
                            </a:cxn>
                            <a:cxn ang="0">
                              <a:pos x="44" y="146"/>
                            </a:cxn>
                            <a:cxn ang="0">
                              <a:pos x="56" y="144"/>
                            </a:cxn>
                            <a:cxn ang="0">
                              <a:pos x="68" y="130"/>
                            </a:cxn>
                            <a:cxn ang="0">
                              <a:pos x="98" y="142"/>
                            </a:cxn>
                            <a:cxn ang="0">
                              <a:pos x="118" y="140"/>
                            </a:cxn>
                            <a:cxn ang="0">
                              <a:pos x="156" y="128"/>
                            </a:cxn>
                            <a:cxn ang="0">
                              <a:pos x="180" y="120"/>
                            </a:cxn>
                            <a:cxn ang="0">
                              <a:pos x="194" y="124"/>
                            </a:cxn>
                            <a:cxn ang="0">
                              <a:pos x="212" y="130"/>
                            </a:cxn>
                            <a:cxn ang="0">
                              <a:pos x="224" y="130"/>
                            </a:cxn>
                            <a:cxn ang="0">
                              <a:pos x="220" y="112"/>
                            </a:cxn>
                            <a:cxn ang="0">
                              <a:pos x="216" y="84"/>
                            </a:cxn>
                            <a:cxn ang="0">
                              <a:pos x="234" y="66"/>
                            </a:cxn>
                            <a:cxn ang="0">
                              <a:pos x="252" y="50"/>
                            </a:cxn>
                            <a:cxn ang="0">
                              <a:pos x="262" y="38"/>
                            </a:cxn>
                            <a:cxn ang="0">
                              <a:pos x="278" y="28"/>
                            </a:cxn>
                            <a:cxn ang="0">
                              <a:pos x="292" y="30"/>
                            </a:cxn>
                            <a:cxn ang="0">
                              <a:pos x="314" y="38"/>
                            </a:cxn>
                            <a:cxn ang="0">
                              <a:pos x="342" y="28"/>
                            </a:cxn>
                            <a:cxn ang="0">
                              <a:pos x="354" y="6"/>
                            </a:cxn>
                            <a:cxn ang="0">
                              <a:pos x="396" y="4"/>
                            </a:cxn>
                            <a:cxn ang="0">
                              <a:pos x="418" y="20"/>
                            </a:cxn>
                            <a:cxn ang="0">
                              <a:pos x="454" y="18"/>
                            </a:cxn>
                            <a:cxn ang="0">
                              <a:pos x="472" y="30"/>
                            </a:cxn>
                            <a:cxn ang="0">
                              <a:pos x="472" y="46"/>
                            </a:cxn>
                            <a:cxn ang="0">
                              <a:pos x="484" y="78"/>
                            </a:cxn>
                          </a:cxnLst>
                          <a:rect l="0" t="0" r="r" b="b"/>
                          <a:pathLst>
                            <a:path w="490" h="242">
                              <a:moveTo>
                                <a:pt x="490" y="86"/>
                              </a:moveTo>
                              <a:lnTo>
                                <a:pt x="490" y="86"/>
                              </a:lnTo>
                              <a:lnTo>
                                <a:pt x="490" y="98"/>
                              </a:lnTo>
                              <a:lnTo>
                                <a:pt x="490" y="108"/>
                              </a:lnTo>
                              <a:lnTo>
                                <a:pt x="490" y="108"/>
                              </a:lnTo>
                              <a:lnTo>
                                <a:pt x="488" y="114"/>
                              </a:lnTo>
                              <a:lnTo>
                                <a:pt x="484" y="118"/>
                              </a:lnTo>
                              <a:lnTo>
                                <a:pt x="484" y="118"/>
                              </a:lnTo>
                              <a:lnTo>
                                <a:pt x="478" y="120"/>
                              </a:lnTo>
                              <a:lnTo>
                                <a:pt x="470" y="120"/>
                              </a:lnTo>
                              <a:lnTo>
                                <a:pt x="460" y="118"/>
                              </a:lnTo>
                              <a:lnTo>
                                <a:pt x="454" y="120"/>
                              </a:lnTo>
                              <a:lnTo>
                                <a:pt x="454" y="120"/>
                              </a:lnTo>
                              <a:lnTo>
                                <a:pt x="452" y="124"/>
                              </a:lnTo>
                              <a:lnTo>
                                <a:pt x="450" y="128"/>
                              </a:lnTo>
                              <a:lnTo>
                                <a:pt x="450" y="128"/>
                              </a:lnTo>
                              <a:lnTo>
                                <a:pt x="450" y="132"/>
                              </a:lnTo>
                              <a:lnTo>
                                <a:pt x="454" y="134"/>
                              </a:lnTo>
                              <a:lnTo>
                                <a:pt x="456" y="136"/>
                              </a:lnTo>
                              <a:lnTo>
                                <a:pt x="458" y="138"/>
                              </a:lnTo>
                              <a:lnTo>
                                <a:pt x="458" y="138"/>
                              </a:lnTo>
                              <a:lnTo>
                                <a:pt x="456" y="144"/>
                              </a:lnTo>
                              <a:lnTo>
                                <a:pt x="454" y="150"/>
                              </a:lnTo>
                              <a:lnTo>
                                <a:pt x="448" y="160"/>
                              </a:lnTo>
                              <a:lnTo>
                                <a:pt x="448" y="160"/>
                              </a:lnTo>
                              <a:lnTo>
                                <a:pt x="448" y="170"/>
                              </a:lnTo>
                              <a:lnTo>
                                <a:pt x="448" y="170"/>
                              </a:lnTo>
                              <a:lnTo>
                                <a:pt x="450" y="178"/>
                              </a:lnTo>
                              <a:lnTo>
                                <a:pt x="450" y="182"/>
                              </a:lnTo>
                              <a:lnTo>
                                <a:pt x="450" y="184"/>
                              </a:lnTo>
                              <a:lnTo>
                                <a:pt x="450" y="184"/>
                              </a:lnTo>
                              <a:lnTo>
                                <a:pt x="446" y="186"/>
                              </a:lnTo>
                              <a:lnTo>
                                <a:pt x="444" y="186"/>
                              </a:lnTo>
                              <a:lnTo>
                                <a:pt x="436" y="188"/>
                              </a:lnTo>
                              <a:lnTo>
                                <a:pt x="436" y="188"/>
                              </a:lnTo>
                              <a:lnTo>
                                <a:pt x="428" y="194"/>
                              </a:lnTo>
                              <a:lnTo>
                                <a:pt x="424" y="198"/>
                              </a:lnTo>
                              <a:lnTo>
                                <a:pt x="424" y="200"/>
                              </a:lnTo>
                              <a:lnTo>
                                <a:pt x="424" y="200"/>
                              </a:lnTo>
                              <a:lnTo>
                                <a:pt x="420" y="204"/>
                              </a:lnTo>
                              <a:lnTo>
                                <a:pt x="414" y="206"/>
                              </a:lnTo>
                              <a:lnTo>
                                <a:pt x="414" y="206"/>
                              </a:lnTo>
                              <a:lnTo>
                                <a:pt x="414" y="210"/>
                              </a:lnTo>
                              <a:lnTo>
                                <a:pt x="412" y="214"/>
                              </a:lnTo>
                              <a:lnTo>
                                <a:pt x="412" y="214"/>
                              </a:lnTo>
                              <a:lnTo>
                                <a:pt x="408" y="216"/>
                              </a:lnTo>
                              <a:lnTo>
                                <a:pt x="402" y="214"/>
                              </a:lnTo>
                              <a:lnTo>
                                <a:pt x="392" y="212"/>
                              </a:lnTo>
                              <a:lnTo>
                                <a:pt x="392" y="212"/>
                              </a:lnTo>
                              <a:lnTo>
                                <a:pt x="386" y="214"/>
                              </a:lnTo>
                              <a:lnTo>
                                <a:pt x="386" y="214"/>
                              </a:lnTo>
                              <a:lnTo>
                                <a:pt x="384" y="218"/>
                              </a:lnTo>
                              <a:lnTo>
                                <a:pt x="382" y="222"/>
                              </a:lnTo>
                              <a:lnTo>
                                <a:pt x="380" y="224"/>
                              </a:lnTo>
                              <a:lnTo>
                                <a:pt x="380" y="224"/>
                              </a:lnTo>
                              <a:lnTo>
                                <a:pt x="376" y="224"/>
                              </a:lnTo>
                              <a:lnTo>
                                <a:pt x="370" y="222"/>
                              </a:lnTo>
                              <a:lnTo>
                                <a:pt x="364" y="220"/>
                              </a:lnTo>
                              <a:lnTo>
                                <a:pt x="358" y="218"/>
                              </a:lnTo>
                              <a:lnTo>
                                <a:pt x="358" y="218"/>
                              </a:lnTo>
                              <a:lnTo>
                                <a:pt x="350" y="220"/>
                              </a:lnTo>
                              <a:lnTo>
                                <a:pt x="342" y="222"/>
                              </a:lnTo>
                              <a:lnTo>
                                <a:pt x="342" y="222"/>
                              </a:lnTo>
                              <a:lnTo>
                                <a:pt x="336" y="228"/>
                              </a:lnTo>
                              <a:lnTo>
                                <a:pt x="332" y="234"/>
                              </a:lnTo>
                              <a:lnTo>
                                <a:pt x="332" y="234"/>
                              </a:lnTo>
                              <a:lnTo>
                                <a:pt x="326" y="238"/>
                              </a:lnTo>
                              <a:lnTo>
                                <a:pt x="322" y="242"/>
                              </a:lnTo>
                              <a:lnTo>
                                <a:pt x="322" y="242"/>
                              </a:lnTo>
                              <a:lnTo>
                                <a:pt x="314" y="242"/>
                              </a:lnTo>
                              <a:lnTo>
                                <a:pt x="304" y="240"/>
                              </a:lnTo>
                              <a:lnTo>
                                <a:pt x="288" y="238"/>
                              </a:lnTo>
                              <a:lnTo>
                                <a:pt x="288" y="238"/>
                              </a:lnTo>
                              <a:lnTo>
                                <a:pt x="268" y="236"/>
                              </a:lnTo>
                              <a:lnTo>
                                <a:pt x="268" y="236"/>
                              </a:lnTo>
                              <a:lnTo>
                                <a:pt x="266" y="236"/>
                              </a:lnTo>
                              <a:lnTo>
                                <a:pt x="264" y="236"/>
                              </a:lnTo>
                              <a:lnTo>
                                <a:pt x="258" y="236"/>
                              </a:lnTo>
                              <a:lnTo>
                                <a:pt x="258" y="236"/>
                              </a:lnTo>
                              <a:lnTo>
                                <a:pt x="242" y="230"/>
                              </a:lnTo>
                              <a:lnTo>
                                <a:pt x="242" y="230"/>
                              </a:lnTo>
                              <a:lnTo>
                                <a:pt x="224" y="228"/>
                              </a:lnTo>
                              <a:lnTo>
                                <a:pt x="214" y="226"/>
                              </a:lnTo>
                              <a:lnTo>
                                <a:pt x="206" y="224"/>
                              </a:lnTo>
                              <a:lnTo>
                                <a:pt x="206" y="224"/>
                              </a:lnTo>
                              <a:lnTo>
                                <a:pt x="200" y="220"/>
                              </a:lnTo>
                              <a:lnTo>
                                <a:pt x="194" y="216"/>
                              </a:lnTo>
                              <a:lnTo>
                                <a:pt x="194" y="216"/>
                              </a:lnTo>
                              <a:lnTo>
                                <a:pt x="188" y="216"/>
                              </a:lnTo>
                              <a:lnTo>
                                <a:pt x="188" y="216"/>
                              </a:lnTo>
                              <a:lnTo>
                                <a:pt x="182" y="212"/>
                              </a:lnTo>
                              <a:lnTo>
                                <a:pt x="176" y="206"/>
                              </a:lnTo>
                              <a:lnTo>
                                <a:pt x="176" y="206"/>
                              </a:lnTo>
                              <a:lnTo>
                                <a:pt x="172" y="198"/>
                              </a:lnTo>
                              <a:lnTo>
                                <a:pt x="172" y="198"/>
                              </a:lnTo>
                              <a:lnTo>
                                <a:pt x="170" y="188"/>
                              </a:lnTo>
                              <a:lnTo>
                                <a:pt x="170" y="188"/>
                              </a:lnTo>
                              <a:lnTo>
                                <a:pt x="170" y="182"/>
                              </a:lnTo>
                              <a:lnTo>
                                <a:pt x="170" y="182"/>
                              </a:lnTo>
                              <a:lnTo>
                                <a:pt x="166" y="180"/>
                              </a:lnTo>
                              <a:lnTo>
                                <a:pt x="166" y="180"/>
                              </a:lnTo>
                              <a:lnTo>
                                <a:pt x="160" y="180"/>
                              </a:lnTo>
                              <a:lnTo>
                                <a:pt x="160" y="180"/>
                              </a:lnTo>
                              <a:lnTo>
                                <a:pt x="154" y="184"/>
                              </a:lnTo>
                              <a:lnTo>
                                <a:pt x="154" y="184"/>
                              </a:lnTo>
                              <a:lnTo>
                                <a:pt x="142" y="186"/>
                              </a:lnTo>
                              <a:lnTo>
                                <a:pt x="142" y="186"/>
                              </a:lnTo>
                              <a:lnTo>
                                <a:pt x="130" y="186"/>
                              </a:lnTo>
                              <a:lnTo>
                                <a:pt x="120" y="186"/>
                              </a:lnTo>
                              <a:lnTo>
                                <a:pt x="120" y="186"/>
                              </a:lnTo>
                              <a:lnTo>
                                <a:pt x="108" y="190"/>
                              </a:lnTo>
                              <a:lnTo>
                                <a:pt x="96" y="196"/>
                              </a:lnTo>
                              <a:lnTo>
                                <a:pt x="96" y="196"/>
                              </a:lnTo>
                              <a:lnTo>
                                <a:pt x="78" y="200"/>
                              </a:lnTo>
                              <a:lnTo>
                                <a:pt x="78" y="200"/>
                              </a:lnTo>
                              <a:lnTo>
                                <a:pt x="72" y="200"/>
                              </a:lnTo>
                              <a:lnTo>
                                <a:pt x="72" y="200"/>
                              </a:lnTo>
                              <a:lnTo>
                                <a:pt x="64" y="200"/>
                              </a:lnTo>
                              <a:lnTo>
                                <a:pt x="60" y="198"/>
                              </a:lnTo>
                              <a:lnTo>
                                <a:pt x="58" y="196"/>
                              </a:lnTo>
                              <a:lnTo>
                                <a:pt x="58" y="196"/>
                              </a:lnTo>
                              <a:lnTo>
                                <a:pt x="54" y="192"/>
                              </a:lnTo>
                              <a:lnTo>
                                <a:pt x="48" y="188"/>
                              </a:lnTo>
                              <a:lnTo>
                                <a:pt x="48" y="188"/>
                              </a:lnTo>
                              <a:lnTo>
                                <a:pt x="44" y="190"/>
                              </a:lnTo>
                              <a:lnTo>
                                <a:pt x="40" y="192"/>
                              </a:lnTo>
                              <a:lnTo>
                                <a:pt x="40" y="192"/>
                              </a:lnTo>
                              <a:lnTo>
                                <a:pt x="34" y="192"/>
                              </a:lnTo>
                              <a:lnTo>
                                <a:pt x="28" y="190"/>
                              </a:lnTo>
                              <a:lnTo>
                                <a:pt x="28" y="190"/>
                              </a:lnTo>
                              <a:lnTo>
                                <a:pt x="16" y="184"/>
                              </a:lnTo>
                              <a:lnTo>
                                <a:pt x="16" y="184"/>
                              </a:lnTo>
                              <a:lnTo>
                                <a:pt x="12" y="182"/>
                              </a:lnTo>
                              <a:lnTo>
                                <a:pt x="10" y="178"/>
                              </a:lnTo>
                              <a:lnTo>
                                <a:pt x="10" y="178"/>
                              </a:lnTo>
                              <a:lnTo>
                                <a:pt x="10" y="176"/>
                              </a:lnTo>
                              <a:lnTo>
                                <a:pt x="14" y="174"/>
                              </a:lnTo>
                              <a:lnTo>
                                <a:pt x="18" y="170"/>
                              </a:lnTo>
                              <a:lnTo>
                                <a:pt x="18" y="170"/>
                              </a:lnTo>
                              <a:lnTo>
                                <a:pt x="18" y="164"/>
                              </a:lnTo>
                              <a:lnTo>
                                <a:pt x="18" y="156"/>
                              </a:lnTo>
                              <a:lnTo>
                                <a:pt x="18" y="156"/>
                              </a:lnTo>
                              <a:lnTo>
                                <a:pt x="18" y="152"/>
                              </a:lnTo>
                              <a:lnTo>
                                <a:pt x="16" y="148"/>
                              </a:lnTo>
                              <a:lnTo>
                                <a:pt x="16" y="148"/>
                              </a:lnTo>
                              <a:lnTo>
                                <a:pt x="14" y="144"/>
                              </a:lnTo>
                              <a:lnTo>
                                <a:pt x="8" y="142"/>
                              </a:lnTo>
                              <a:lnTo>
                                <a:pt x="8" y="142"/>
                              </a:lnTo>
                              <a:lnTo>
                                <a:pt x="4" y="136"/>
                              </a:lnTo>
                              <a:lnTo>
                                <a:pt x="0" y="134"/>
                              </a:lnTo>
                              <a:lnTo>
                                <a:pt x="0" y="132"/>
                              </a:lnTo>
                              <a:lnTo>
                                <a:pt x="0" y="132"/>
                              </a:lnTo>
                              <a:lnTo>
                                <a:pt x="2" y="130"/>
                              </a:lnTo>
                              <a:lnTo>
                                <a:pt x="6" y="128"/>
                              </a:lnTo>
                              <a:lnTo>
                                <a:pt x="12" y="128"/>
                              </a:lnTo>
                              <a:lnTo>
                                <a:pt x="12" y="128"/>
                              </a:lnTo>
                              <a:lnTo>
                                <a:pt x="24" y="128"/>
                              </a:lnTo>
                              <a:lnTo>
                                <a:pt x="24" y="128"/>
                              </a:lnTo>
                              <a:lnTo>
                                <a:pt x="28" y="130"/>
                              </a:lnTo>
                              <a:lnTo>
                                <a:pt x="34" y="132"/>
                              </a:lnTo>
                              <a:lnTo>
                                <a:pt x="34" y="132"/>
                              </a:lnTo>
                              <a:lnTo>
                                <a:pt x="36" y="136"/>
                              </a:lnTo>
                              <a:lnTo>
                                <a:pt x="40" y="142"/>
                              </a:lnTo>
                              <a:lnTo>
                                <a:pt x="40" y="142"/>
                              </a:lnTo>
                              <a:lnTo>
                                <a:pt x="44" y="146"/>
                              </a:lnTo>
                              <a:lnTo>
                                <a:pt x="50" y="148"/>
                              </a:lnTo>
                              <a:lnTo>
                                <a:pt x="50" y="148"/>
                              </a:lnTo>
                              <a:lnTo>
                                <a:pt x="54" y="146"/>
                              </a:lnTo>
                              <a:lnTo>
                                <a:pt x="56" y="144"/>
                              </a:lnTo>
                              <a:lnTo>
                                <a:pt x="56" y="144"/>
                              </a:lnTo>
                              <a:lnTo>
                                <a:pt x="60" y="136"/>
                              </a:lnTo>
                              <a:lnTo>
                                <a:pt x="60" y="136"/>
                              </a:lnTo>
                              <a:lnTo>
                                <a:pt x="64" y="132"/>
                              </a:lnTo>
                              <a:lnTo>
                                <a:pt x="68" y="130"/>
                              </a:lnTo>
                              <a:lnTo>
                                <a:pt x="68" y="130"/>
                              </a:lnTo>
                              <a:lnTo>
                                <a:pt x="76" y="130"/>
                              </a:lnTo>
                              <a:lnTo>
                                <a:pt x="82" y="132"/>
                              </a:lnTo>
                              <a:lnTo>
                                <a:pt x="82" y="132"/>
                              </a:lnTo>
                              <a:lnTo>
                                <a:pt x="90" y="136"/>
                              </a:lnTo>
                              <a:lnTo>
                                <a:pt x="98" y="142"/>
                              </a:lnTo>
                              <a:lnTo>
                                <a:pt x="98" y="142"/>
                              </a:lnTo>
                              <a:lnTo>
                                <a:pt x="106" y="142"/>
                              </a:lnTo>
                              <a:lnTo>
                                <a:pt x="112" y="142"/>
                              </a:lnTo>
                              <a:lnTo>
                                <a:pt x="112" y="142"/>
                              </a:lnTo>
                              <a:lnTo>
                                <a:pt x="118" y="140"/>
                              </a:lnTo>
                              <a:lnTo>
                                <a:pt x="124" y="136"/>
                              </a:lnTo>
                              <a:lnTo>
                                <a:pt x="136" y="128"/>
                              </a:lnTo>
                              <a:lnTo>
                                <a:pt x="136" y="128"/>
                              </a:lnTo>
                              <a:lnTo>
                                <a:pt x="144" y="128"/>
                              </a:lnTo>
                              <a:lnTo>
                                <a:pt x="156" y="128"/>
                              </a:lnTo>
                              <a:lnTo>
                                <a:pt x="166" y="128"/>
                              </a:lnTo>
                              <a:lnTo>
                                <a:pt x="176" y="126"/>
                              </a:lnTo>
                              <a:lnTo>
                                <a:pt x="176" y="126"/>
                              </a:lnTo>
                              <a:lnTo>
                                <a:pt x="178" y="122"/>
                              </a:lnTo>
                              <a:lnTo>
                                <a:pt x="180" y="120"/>
                              </a:lnTo>
                              <a:lnTo>
                                <a:pt x="180" y="120"/>
                              </a:lnTo>
                              <a:lnTo>
                                <a:pt x="184" y="120"/>
                              </a:lnTo>
                              <a:lnTo>
                                <a:pt x="186" y="122"/>
                              </a:lnTo>
                              <a:lnTo>
                                <a:pt x="194" y="124"/>
                              </a:lnTo>
                              <a:lnTo>
                                <a:pt x="194" y="124"/>
                              </a:lnTo>
                              <a:lnTo>
                                <a:pt x="202" y="124"/>
                              </a:lnTo>
                              <a:lnTo>
                                <a:pt x="206" y="124"/>
                              </a:lnTo>
                              <a:lnTo>
                                <a:pt x="210" y="124"/>
                              </a:lnTo>
                              <a:lnTo>
                                <a:pt x="210" y="124"/>
                              </a:lnTo>
                              <a:lnTo>
                                <a:pt x="212" y="130"/>
                              </a:lnTo>
                              <a:lnTo>
                                <a:pt x="214" y="132"/>
                              </a:lnTo>
                              <a:lnTo>
                                <a:pt x="216" y="134"/>
                              </a:lnTo>
                              <a:lnTo>
                                <a:pt x="216" y="134"/>
                              </a:lnTo>
                              <a:lnTo>
                                <a:pt x="220" y="134"/>
                              </a:lnTo>
                              <a:lnTo>
                                <a:pt x="224" y="130"/>
                              </a:lnTo>
                              <a:lnTo>
                                <a:pt x="224" y="130"/>
                              </a:lnTo>
                              <a:lnTo>
                                <a:pt x="224" y="126"/>
                              </a:lnTo>
                              <a:lnTo>
                                <a:pt x="224" y="122"/>
                              </a:lnTo>
                              <a:lnTo>
                                <a:pt x="224" y="122"/>
                              </a:lnTo>
                              <a:lnTo>
                                <a:pt x="220" y="112"/>
                              </a:lnTo>
                              <a:lnTo>
                                <a:pt x="216" y="102"/>
                              </a:lnTo>
                              <a:lnTo>
                                <a:pt x="216" y="102"/>
                              </a:lnTo>
                              <a:lnTo>
                                <a:pt x="216" y="94"/>
                              </a:lnTo>
                              <a:lnTo>
                                <a:pt x="216" y="84"/>
                              </a:lnTo>
                              <a:lnTo>
                                <a:pt x="216" y="84"/>
                              </a:lnTo>
                              <a:lnTo>
                                <a:pt x="218" y="76"/>
                              </a:lnTo>
                              <a:lnTo>
                                <a:pt x="222" y="70"/>
                              </a:lnTo>
                              <a:lnTo>
                                <a:pt x="222" y="70"/>
                              </a:lnTo>
                              <a:lnTo>
                                <a:pt x="228" y="68"/>
                              </a:lnTo>
                              <a:lnTo>
                                <a:pt x="234" y="66"/>
                              </a:lnTo>
                              <a:lnTo>
                                <a:pt x="242" y="64"/>
                              </a:lnTo>
                              <a:lnTo>
                                <a:pt x="248" y="60"/>
                              </a:lnTo>
                              <a:lnTo>
                                <a:pt x="248" y="60"/>
                              </a:lnTo>
                              <a:lnTo>
                                <a:pt x="250" y="56"/>
                              </a:lnTo>
                              <a:lnTo>
                                <a:pt x="252" y="50"/>
                              </a:lnTo>
                              <a:lnTo>
                                <a:pt x="252" y="50"/>
                              </a:lnTo>
                              <a:lnTo>
                                <a:pt x="254" y="44"/>
                              </a:lnTo>
                              <a:lnTo>
                                <a:pt x="256" y="40"/>
                              </a:lnTo>
                              <a:lnTo>
                                <a:pt x="256" y="40"/>
                              </a:lnTo>
                              <a:lnTo>
                                <a:pt x="262" y="38"/>
                              </a:lnTo>
                              <a:lnTo>
                                <a:pt x="266" y="36"/>
                              </a:lnTo>
                              <a:lnTo>
                                <a:pt x="272" y="34"/>
                              </a:lnTo>
                              <a:lnTo>
                                <a:pt x="276" y="32"/>
                              </a:lnTo>
                              <a:lnTo>
                                <a:pt x="276" y="32"/>
                              </a:lnTo>
                              <a:lnTo>
                                <a:pt x="278" y="28"/>
                              </a:lnTo>
                              <a:lnTo>
                                <a:pt x="278" y="24"/>
                              </a:lnTo>
                              <a:lnTo>
                                <a:pt x="278" y="24"/>
                              </a:lnTo>
                              <a:lnTo>
                                <a:pt x="286" y="26"/>
                              </a:lnTo>
                              <a:lnTo>
                                <a:pt x="292" y="30"/>
                              </a:lnTo>
                              <a:lnTo>
                                <a:pt x="292" y="30"/>
                              </a:lnTo>
                              <a:lnTo>
                                <a:pt x="302" y="36"/>
                              </a:lnTo>
                              <a:lnTo>
                                <a:pt x="302" y="36"/>
                              </a:lnTo>
                              <a:lnTo>
                                <a:pt x="308" y="38"/>
                              </a:lnTo>
                              <a:lnTo>
                                <a:pt x="314" y="38"/>
                              </a:lnTo>
                              <a:lnTo>
                                <a:pt x="314" y="38"/>
                              </a:lnTo>
                              <a:lnTo>
                                <a:pt x="328" y="36"/>
                              </a:lnTo>
                              <a:lnTo>
                                <a:pt x="328" y="36"/>
                              </a:lnTo>
                              <a:lnTo>
                                <a:pt x="336" y="32"/>
                              </a:lnTo>
                              <a:lnTo>
                                <a:pt x="336" y="32"/>
                              </a:lnTo>
                              <a:lnTo>
                                <a:pt x="342" y="28"/>
                              </a:lnTo>
                              <a:lnTo>
                                <a:pt x="348" y="22"/>
                              </a:lnTo>
                              <a:lnTo>
                                <a:pt x="348" y="22"/>
                              </a:lnTo>
                              <a:lnTo>
                                <a:pt x="352" y="12"/>
                              </a:lnTo>
                              <a:lnTo>
                                <a:pt x="352" y="12"/>
                              </a:lnTo>
                              <a:lnTo>
                                <a:pt x="354" y="6"/>
                              </a:lnTo>
                              <a:lnTo>
                                <a:pt x="358" y="0"/>
                              </a:lnTo>
                              <a:lnTo>
                                <a:pt x="358" y="0"/>
                              </a:lnTo>
                              <a:lnTo>
                                <a:pt x="366" y="0"/>
                              </a:lnTo>
                              <a:lnTo>
                                <a:pt x="378" y="0"/>
                              </a:lnTo>
                              <a:lnTo>
                                <a:pt x="396" y="4"/>
                              </a:lnTo>
                              <a:lnTo>
                                <a:pt x="396" y="4"/>
                              </a:lnTo>
                              <a:lnTo>
                                <a:pt x="406" y="8"/>
                              </a:lnTo>
                              <a:lnTo>
                                <a:pt x="406" y="8"/>
                              </a:lnTo>
                              <a:lnTo>
                                <a:pt x="414" y="16"/>
                              </a:lnTo>
                              <a:lnTo>
                                <a:pt x="418" y="20"/>
                              </a:lnTo>
                              <a:lnTo>
                                <a:pt x="422" y="22"/>
                              </a:lnTo>
                              <a:lnTo>
                                <a:pt x="422" y="22"/>
                              </a:lnTo>
                              <a:lnTo>
                                <a:pt x="432" y="22"/>
                              </a:lnTo>
                              <a:lnTo>
                                <a:pt x="442" y="20"/>
                              </a:lnTo>
                              <a:lnTo>
                                <a:pt x="454" y="18"/>
                              </a:lnTo>
                              <a:lnTo>
                                <a:pt x="460" y="16"/>
                              </a:lnTo>
                              <a:lnTo>
                                <a:pt x="464" y="18"/>
                              </a:lnTo>
                              <a:lnTo>
                                <a:pt x="464" y="18"/>
                              </a:lnTo>
                              <a:lnTo>
                                <a:pt x="468" y="22"/>
                              </a:lnTo>
                              <a:lnTo>
                                <a:pt x="472" y="30"/>
                              </a:lnTo>
                              <a:lnTo>
                                <a:pt x="472" y="30"/>
                              </a:lnTo>
                              <a:lnTo>
                                <a:pt x="474" y="40"/>
                              </a:lnTo>
                              <a:lnTo>
                                <a:pt x="474" y="40"/>
                              </a:lnTo>
                              <a:lnTo>
                                <a:pt x="472" y="46"/>
                              </a:lnTo>
                              <a:lnTo>
                                <a:pt x="472" y="46"/>
                              </a:lnTo>
                              <a:lnTo>
                                <a:pt x="474" y="52"/>
                              </a:lnTo>
                              <a:lnTo>
                                <a:pt x="476" y="58"/>
                              </a:lnTo>
                              <a:lnTo>
                                <a:pt x="480" y="70"/>
                              </a:lnTo>
                              <a:lnTo>
                                <a:pt x="480" y="70"/>
                              </a:lnTo>
                              <a:lnTo>
                                <a:pt x="484" y="78"/>
                              </a:lnTo>
                              <a:lnTo>
                                <a:pt x="490" y="86"/>
                              </a:lnTo>
                              <a:lnTo>
                                <a:pt x="490" y="86"/>
                              </a:lnTo>
                              <a:lnTo>
                                <a:pt x="490" y="86"/>
                              </a:lnTo>
                              <a:lnTo>
                                <a:pt x="490" y="86"/>
                              </a:lnTo>
                              <a:close/>
                            </a:path>
                          </a:pathLst>
                        </a:custGeom>
                        <a:solidFill>
                          <a:schemeClr val="accent6"/>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12" name="Freeform 356"/>
                        <a:cNvSpPr>
                          <a:spLocks noChangeAspect="1"/>
                        </a:cNvSpPr>
                      </a:nvSpPr>
                      <a:spPr bwMode="auto">
                        <a:xfrm>
                          <a:off x="5544232" y="5046663"/>
                          <a:ext cx="323850" cy="227012"/>
                        </a:xfrm>
                        <a:custGeom>
                          <a:avLst/>
                          <a:gdLst/>
                          <a:ahLst/>
                          <a:cxnLst>
                            <a:cxn ang="0">
                              <a:pos x="202" y="36"/>
                            </a:cxn>
                            <a:cxn ang="0">
                              <a:pos x="192" y="30"/>
                            </a:cxn>
                            <a:cxn ang="0">
                              <a:pos x="182" y="32"/>
                            </a:cxn>
                            <a:cxn ang="0">
                              <a:pos x="186" y="46"/>
                            </a:cxn>
                            <a:cxn ang="0">
                              <a:pos x="180" y="46"/>
                            </a:cxn>
                            <a:cxn ang="0">
                              <a:pos x="172" y="46"/>
                            </a:cxn>
                            <a:cxn ang="0">
                              <a:pos x="168" y="56"/>
                            </a:cxn>
                            <a:cxn ang="0">
                              <a:pos x="144" y="64"/>
                            </a:cxn>
                            <a:cxn ang="0">
                              <a:pos x="140" y="76"/>
                            </a:cxn>
                            <a:cxn ang="0">
                              <a:pos x="148" y="82"/>
                            </a:cxn>
                            <a:cxn ang="0">
                              <a:pos x="146" y="102"/>
                            </a:cxn>
                            <a:cxn ang="0">
                              <a:pos x="132" y="106"/>
                            </a:cxn>
                            <a:cxn ang="0">
                              <a:pos x="120" y="118"/>
                            </a:cxn>
                            <a:cxn ang="0">
                              <a:pos x="124" y="124"/>
                            </a:cxn>
                            <a:cxn ang="0">
                              <a:pos x="120" y="138"/>
                            </a:cxn>
                            <a:cxn ang="0">
                              <a:pos x="118" y="148"/>
                            </a:cxn>
                            <a:cxn ang="0">
                              <a:pos x="110" y="148"/>
                            </a:cxn>
                            <a:cxn ang="0">
                              <a:pos x="100" y="142"/>
                            </a:cxn>
                            <a:cxn ang="0">
                              <a:pos x="94" y="138"/>
                            </a:cxn>
                            <a:cxn ang="0">
                              <a:pos x="94" y="144"/>
                            </a:cxn>
                            <a:cxn ang="0">
                              <a:pos x="82" y="132"/>
                            </a:cxn>
                            <a:cxn ang="0">
                              <a:pos x="72" y="120"/>
                            </a:cxn>
                            <a:cxn ang="0">
                              <a:pos x="64" y="136"/>
                            </a:cxn>
                            <a:cxn ang="0">
                              <a:pos x="52" y="142"/>
                            </a:cxn>
                            <a:cxn ang="0">
                              <a:pos x="36" y="134"/>
                            </a:cxn>
                            <a:cxn ang="0">
                              <a:pos x="32" y="140"/>
                            </a:cxn>
                            <a:cxn ang="0">
                              <a:pos x="14" y="140"/>
                            </a:cxn>
                            <a:cxn ang="0">
                              <a:pos x="6" y="132"/>
                            </a:cxn>
                            <a:cxn ang="0">
                              <a:pos x="14" y="128"/>
                            </a:cxn>
                            <a:cxn ang="0">
                              <a:pos x="26" y="128"/>
                            </a:cxn>
                            <a:cxn ang="0">
                              <a:pos x="32" y="120"/>
                            </a:cxn>
                            <a:cxn ang="0">
                              <a:pos x="24" y="112"/>
                            </a:cxn>
                            <a:cxn ang="0">
                              <a:pos x="16" y="104"/>
                            </a:cxn>
                            <a:cxn ang="0">
                              <a:pos x="10" y="98"/>
                            </a:cxn>
                            <a:cxn ang="0">
                              <a:pos x="6" y="86"/>
                            </a:cxn>
                            <a:cxn ang="0">
                              <a:pos x="6" y="72"/>
                            </a:cxn>
                            <a:cxn ang="0">
                              <a:pos x="8" y="64"/>
                            </a:cxn>
                            <a:cxn ang="0">
                              <a:pos x="2" y="64"/>
                            </a:cxn>
                            <a:cxn ang="0">
                              <a:pos x="0" y="58"/>
                            </a:cxn>
                            <a:cxn ang="0">
                              <a:pos x="14" y="40"/>
                            </a:cxn>
                            <a:cxn ang="0">
                              <a:pos x="36" y="38"/>
                            </a:cxn>
                            <a:cxn ang="0">
                              <a:pos x="70" y="42"/>
                            </a:cxn>
                            <a:cxn ang="0">
                              <a:pos x="84" y="28"/>
                            </a:cxn>
                            <a:cxn ang="0">
                              <a:pos x="106" y="18"/>
                            </a:cxn>
                            <a:cxn ang="0">
                              <a:pos x="124" y="24"/>
                            </a:cxn>
                            <a:cxn ang="0">
                              <a:pos x="132" y="18"/>
                            </a:cxn>
                            <a:cxn ang="0">
                              <a:pos x="140" y="12"/>
                            </a:cxn>
                            <a:cxn ang="0">
                              <a:pos x="160" y="14"/>
                            </a:cxn>
                            <a:cxn ang="0">
                              <a:pos x="168" y="4"/>
                            </a:cxn>
                            <a:cxn ang="0">
                              <a:pos x="176" y="2"/>
                            </a:cxn>
                            <a:cxn ang="0">
                              <a:pos x="190" y="6"/>
                            </a:cxn>
                            <a:cxn ang="0">
                              <a:pos x="196" y="22"/>
                            </a:cxn>
                            <a:cxn ang="0">
                              <a:pos x="206" y="34"/>
                            </a:cxn>
                          </a:cxnLst>
                          <a:rect l="0" t="0" r="r" b="b"/>
                          <a:pathLst>
                            <a:path w="206" h="148">
                              <a:moveTo>
                                <a:pt x="206" y="34"/>
                              </a:moveTo>
                              <a:lnTo>
                                <a:pt x="206" y="34"/>
                              </a:lnTo>
                              <a:lnTo>
                                <a:pt x="206" y="34"/>
                              </a:lnTo>
                              <a:lnTo>
                                <a:pt x="202" y="36"/>
                              </a:lnTo>
                              <a:lnTo>
                                <a:pt x="202" y="36"/>
                              </a:lnTo>
                              <a:lnTo>
                                <a:pt x="200" y="36"/>
                              </a:lnTo>
                              <a:lnTo>
                                <a:pt x="196" y="34"/>
                              </a:lnTo>
                              <a:lnTo>
                                <a:pt x="192" y="30"/>
                              </a:lnTo>
                              <a:lnTo>
                                <a:pt x="192" y="30"/>
                              </a:lnTo>
                              <a:lnTo>
                                <a:pt x="188" y="28"/>
                              </a:lnTo>
                              <a:lnTo>
                                <a:pt x="188" y="28"/>
                              </a:lnTo>
                              <a:lnTo>
                                <a:pt x="182" y="32"/>
                              </a:lnTo>
                              <a:lnTo>
                                <a:pt x="182" y="32"/>
                              </a:lnTo>
                              <a:lnTo>
                                <a:pt x="182" y="38"/>
                              </a:lnTo>
                              <a:lnTo>
                                <a:pt x="182" y="38"/>
                              </a:lnTo>
                              <a:lnTo>
                                <a:pt x="186" y="46"/>
                              </a:lnTo>
                              <a:lnTo>
                                <a:pt x="186" y="46"/>
                              </a:lnTo>
                              <a:lnTo>
                                <a:pt x="184" y="48"/>
                              </a:lnTo>
                              <a:lnTo>
                                <a:pt x="184" y="48"/>
                              </a:lnTo>
                              <a:lnTo>
                                <a:pt x="180" y="46"/>
                              </a:lnTo>
                              <a:lnTo>
                                <a:pt x="180" y="46"/>
                              </a:lnTo>
                              <a:lnTo>
                                <a:pt x="176" y="46"/>
                              </a:lnTo>
                              <a:lnTo>
                                <a:pt x="172" y="46"/>
                              </a:lnTo>
                              <a:lnTo>
                                <a:pt x="172" y="46"/>
                              </a:lnTo>
                              <a:lnTo>
                                <a:pt x="172" y="50"/>
                              </a:lnTo>
                              <a:lnTo>
                                <a:pt x="172" y="52"/>
                              </a:lnTo>
                              <a:lnTo>
                                <a:pt x="172" y="52"/>
                              </a:lnTo>
                              <a:lnTo>
                                <a:pt x="168" y="56"/>
                              </a:lnTo>
                              <a:lnTo>
                                <a:pt x="168" y="56"/>
                              </a:lnTo>
                              <a:lnTo>
                                <a:pt x="156" y="60"/>
                              </a:lnTo>
                              <a:lnTo>
                                <a:pt x="148" y="62"/>
                              </a:lnTo>
                              <a:lnTo>
                                <a:pt x="144" y="64"/>
                              </a:lnTo>
                              <a:lnTo>
                                <a:pt x="144" y="64"/>
                              </a:lnTo>
                              <a:lnTo>
                                <a:pt x="140" y="70"/>
                              </a:lnTo>
                              <a:lnTo>
                                <a:pt x="140" y="70"/>
                              </a:lnTo>
                              <a:lnTo>
                                <a:pt x="140" y="76"/>
                              </a:lnTo>
                              <a:lnTo>
                                <a:pt x="140" y="76"/>
                              </a:lnTo>
                              <a:lnTo>
                                <a:pt x="144" y="78"/>
                              </a:lnTo>
                              <a:lnTo>
                                <a:pt x="148" y="82"/>
                              </a:lnTo>
                              <a:lnTo>
                                <a:pt x="148" y="82"/>
                              </a:lnTo>
                              <a:lnTo>
                                <a:pt x="150" y="90"/>
                              </a:lnTo>
                              <a:lnTo>
                                <a:pt x="148" y="96"/>
                              </a:lnTo>
                              <a:lnTo>
                                <a:pt x="148" y="96"/>
                              </a:lnTo>
                              <a:lnTo>
                                <a:pt x="146" y="102"/>
                              </a:lnTo>
                              <a:lnTo>
                                <a:pt x="144" y="106"/>
                              </a:lnTo>
                              <a:lnTo>
                                <a:pt x="144" y="106"/>
                              </a:lnTo>
                              <a:lnTo>
                                <a:pt x="138" y="106"/>
                              </a:lnTo>
                              <a:lnTo>
                                <a:pt x="132" y="106"/>
                              </a:lnTo>
                              <a:lnTo>
                                <a:pt x="132" y="106"/>
                              </a:lnTo>
                              <a:lnTo>
                                <a:pt x="124" y="112"/>
                              </a:lnTo>
                              <a:lnTo>
                                <a:pt x="122" y="114"/>
                              </a:lnTo>
                              <a:lnTo>
                                <a:pt x="120" y="118"/>
                              </a:lnTo>
                              <a:lnTo>
                                <a:pt x="120" y="118"/>
                              </a:lnTo>
                              <a:lnTo>
                                <a:pt x="122" y="120"/>
                              </a:lnTo>
                              <a:lnTo>
                                <a:pt x="124" y="124"/>
                              </a:lnTo>
                              <a:lnTo>
                                <a:pt x="124" y="124"/>
                              </a:lnTo>
                              <a:lnTo>
                                <a:pt x="122" y="126"/>
                              </a:lnTo>
                              <a:lnTo>
                                <a:pt x="120" y="130"/>
                              </a:lnTo>
                              <a:lnTo>
                                <a:pt x="120" y="130"/>
                              </a:lnTo>
                              <a:lnTo>
                                <a:pt x="120" y="138"/>
                              </a:lnTo>
                              <a:lnTo>
                                <a:pt x="122" y="142"/>
                              </a:lnTo>
                              <a:lnTo>
                                <a:pt x="120" y="144"/>
                              </a:lnTo>
                              <a:lnTo>
                                <a:pt x="120" y="144"/>
                              </a:lnTo>
                              <a:lnTo>
                                <a:pt x="118" y="148"/>
                              </a:lnTo>
                              <a:lnTo>
                                <a:pt x="114" y="148"/>
                              </a:lnTo>
                              <a:lnTo>
                                <a:pt x="114" y="148"/>
                              </a:lnTo>
                              <a:lnTo>
                                <a:pt x="110" y="148"/>
                              </a:lnTo>
                              <a:lnTo>
                                <a:pt x="110" y="148"/>
                              </a:lnTo>
                              <a:lnTo>
                                <a:pt x="108" y="146"/>
                              </a:lnTo>
                              <a:lnTo>
                                <a:pt x="104" y="142"/>
                              </a:lnTo>
                              <a:lnTo>
                                <a:pt x="104" y="142"/>
                              </a:lnTo>
                              <a:lnTo>
                                <a:pt x="100" y="142"/>
                              </a:lnTo>
                              <a:lnTo>
                                <a:pt x="100" y="142"/>
                              </a:lnTo>
                              <a:lnTo>
                                <a:pt x="98" y="138"/>
                              </a:lnTo>
                              <a:lnTo>
                                <a:pt x="98" y="138"/>
                              </a:lnTo>
                              <a:lnTo>
                                <a:pt x="94" y="138"/>
                              </a:lnTo>
                              <a:lnTo>
                                <a:pt x="94" y="138"/>
                              </a:lnTo>
                              <a:lnTo>
                                <a:pt x="94" y="140"/>
                              </a:lnTo>
                              <a:lnTo>
                                <a:pt x="94" y="144"/>
                              </a:lnTo>
                              <a:lnTo>
                                <a:pt x="94" y="144"/>
                              </a:lnTo>
                              <a:lnTo>
                                <a:pt x="88" y="144"/>
                              </a:lnTo>
                              <a:lnTo>
                                <a:pt x="88" y="144"/>
                              </a:lnTo>
                              <a:lnTo>
                                <a:pt x="84" y="140"/>
                              </a:lnTo>
                              <a:lnTo>
                                <a:pt x="82" y="132"/>
                              </a:lnTo>
                              <a:lnTo>
                                <a:pt x="78" y="126"/>
                              </a:lnTo>
                              <a:lnTo>
                                <a:pt x="74" y="120"/>
                              </a:lnTo>
                              <a:lnTo>
                                <a:pt x="74" y="120"/>
                              </a:lnTo>
                              <a:lnTo>
                                <a:pt x="72" y="120"/>
                              </a:lnTo>
                              <a:lnTo>
                                <a:pt x="72" y="120"/>
                              </a:lnTo>
                              <a:lnTo>
                                <a:pt x="68" y="124"/>
                              </a:lnTo>
                              <a:lnTo>
                                <a:pt x="66" y="130"/>
                              </a:lnTo>
                              <a:lnTo>
                                <a:pt x="64" y="136"/>
                              </a:lnTo>
                              <a:lnTo>
                                <a:pt x="62" y="140"/>
                              </a:lnTo>
                              <a:lnTo>
                                <a:pt x="62" y="140"/>
                              </a:lnTo>
                              <a:lnTo>
                                <a:pt x="58" y="140"/>
                              </a:lnTo>
                              <a:lnTo>
                                <a:pt x="52" y="142"/>
                              </a:lnTo>
                              <a:lnTo>
                                <a:pt x="40" y="140"/>
                              </a:lnTo>
                              <a:lnTo>
                                <a:pt x="40" y="140"/>
                              </a:lnTo>
                              <a:lnTo>
                                <a:pt x="38" y="136"/>
                              </a:lnTo>
                              <a:lnTo>
                                <a:pt x="36" y="134"/>
                              </a:lnTo>
                              <a:lnTo>
                                <a:pt x="34" y="134"/>
                              </a:lnTo>
                              <a:lnTo>
                                <a:pt x="34" y="134"/>
                              </a:lnTo>
                              <a:lnTo>
                                <a:pt x="34" y="136"/>
                              </a:lnTo>
                              <a:lnTo>
                                <a:pt x="32" y="140"/>
                              </a:lnTo>
                              <a:lnTo>
                                <a:pt x="32" y="140"/>
                              </a:lnTo>
                              <a:lnTo>
                                <a:pt x="28" y="142"/>
                              </a:lnTo>
                              <a:lnTo>
                                <a:pt x="24" y="142"/>
                              </a:lnTo>
                              <a:lnTo>
                                <a:pt x="14" y="140"/>
                              </a:lnTo>
                              <a:lnTo>
                                <a:pt x="14" y="140"/>
                              </a:lnTo>
                              <a:lnTo>
                                <a:pt x="10" y="136"/>
                              </a:lnTo>
                              <a:lnTo>
                                <a:pt x="8" y="134"/>
                              </a:lnTo>
                              <a:lnTo>
                                <a:pt x="6" y="132"/>
                              </a:lnTo>
                              <a:lnTo>
                                <a:pt x="6" y="132"/>
                              </a:lnTo>
                              <a:lnTo>
                                <a:pt x="8" y="130"/>
                              </a:lnTo>
                              <a:lnTo>
                                <a:pt x="14" y="128"/>
                              </a:lnTo>
                              <a:lnTo>
                                <a:pt x="14" y="128"/>
                              </a:lnTo>
                              <a:lnTo>
                                <a:pt x="16" y="128"/>
                              </a:lnTo>
                              <a:lnTo>
                                <a:pt x="20" y="130"/>
                              </a:lnTo>
                              <a:lnTo>
                                <a:pt x="20" y="130"/>
                              </a:lnTo>
                              <a:lnTo>
                                <a:pt x="26" y="128"/>
                              </a:lnTo>
                              <a:lnTo>
                                <a:pt x="26" y="128"/>
                              </a:lnTo>
                              <a:lnTo>
                                <a:pt x="30" y="124"/>
                              </a:lnTo>
                              <a:lnTo>
                                <a:pt x="30" y="124"/>
                              </a:lnTo>
                              <a:lnTo>
                                <a:pt x="32" y="120"/>
                              </a:lnTo>
                              <a:lnTo>
                                <a:pt x="32" y="120"/>
                              </a:lnTo>
                              <a:lnTo>
                                <a:pt x="30" y="114"/>
                              </a:lnTo>
                              <a:lnTo>
                                <a:pt x="30" y="114"/>
                              </a:lnTo>
                              <a:lnTo>
                                <a:pt x="24" y="112"/>
                              </a:lnTo>
                              <a:lnTo>
                                <a:pt x="24" y="112"/>
                              </a:lnTo>
                              <a:lnTo>
                                <a:pt x="22" y="106"/>
                              </a:lnTo>
                              <a:lnTo>
                                <a:pt x="22" y="106"/>
                              </a:lnTo>
                              <a:lnTo>
                                <a:pt x="16" y="104"/>
                              </a:lnTo>
                              <a:lnTo>
                                <a:pt x="12" y="102"/>
                              </a:lnTo>
                              <a:lnTo>
                                <a:pt x="12" y="102"/>
                              </a:lnTo>
                              <a:lnTo>
                                <a:pt x="10" y="98"/>
                              </a:lnTo>
                              <a:lnTo>
                                <a:pt x="10" y="98"/>
                              </a:lnTo>
                              <a:lnTo>
                                <a:pt x="10" y="94"/>
                              </a:lnTo>
                              <a:lnTo>
                                <a:pt x="10" y="90"/>
                              </a:lnTo>
                              <a:lnTo>
                                <a:pt x="10" y="90"/>
                              </a:lnTo>
                              <a:lnTo>
                                <a:pt x="6" y="86"/>
                              </a:lnTo>
                              <a:lnTo>
                                <a:pt x="4" y="82"/>
                              </a:lnTo>
                              <a:lnTo>
                                <a:pt x="4" y="82"/>
                              </a:lnTo>
                              <a:lnTo>
                                <a:pt x="4" y="76"/>
                              </a:lnTo>
                              <a:lnTo>
                                <a:pt x="6" y="72"/>
                              </a:lnTo>
                              <a:lnTo>
                                <a:pt x="6" y="72"/>
                              </a:lnTo>
                              <a:lnTo>
                                <a:pt x="8" y="68"/>
                              </a:lnTo>
                              <a:lnTo>
                                <a:pt x="8" y="66"/>
                              </a:lnTo>
                              <a:lnTo>
                                <a:pt x="8" y="64"/>
                              </a:lnTo>
                              <a:lnTo>
                                <a:pt x="8" y="64"/>
                              </a:lnTo>
                              <a:lnTo>
                                <a:pt x="6" y="64"/>
                              </a:lnTo>
                              <a:lnTo>
                                <a:pt x="2" y="64"/>
                              </a:lnTo>
                              <a:lnTo>
                                <a:pt x="2" y="64"/>
                              </a:lnTo>
                              <a:lnTo>
                                <a:pt x="0" y="62"/>
                              </a:lnTo>
                              <a:lnTo>
                                <a:pt x="0" y="62"/>
                              </a:lnTo>
                              <a:lnTo>
                                <a:pt x="0" y="58"/>
                              </a:lnTo>
                              <a:lnTo>
                                <a:pt x="0" y="58"/>
                              </a:lnTo>
                              <a:lnTo>
                                <a:pt x="4" y="48"/>
                              </a:lnTo>
                              <a:lnTo>
                                <a:pt x="4" y="48"/>
                              </a:lnTo>
                              <a:lnTo>
                                <a:pt x="10" y="42"/>
                              </a:lnTo>
                              <a:lnTo>
                                <a:pt x="14" y="40"/>
                              </a:lnTo>
                              <a:lnTo>
                                <a:pt x="16" y="36"/>
                              </a:lnTo>
                              <a:lnTo>
                                <a:pt x="16" y="36"/>
                              </a:lnTo>
                              <a:lnTo>
                                <a:pt x="36" y="38"/>
                              </a:lnTo>
                              <a:lnTo>
                                <a:pt x="36" y="38"/>
                              </a:lnTo>
                              <a:lnTo>
                                <a:pt x="52" y="40"/>
                              </a:lnTo>
                              <a:lnTo>
                                <a:pt x="62" y="42"/>
                              </a:lnTo>
                              <a:lnTo>
                                <a:pt x="70" y="42"/>
                              </a:lnTo>
                              <a:lnTo>
                                <a:pt x="70" y="42"/>
                              </a:lnTo>
                              <a:lnTo>
                                <a:pt x="74" y="38"/>
                              </a:lnTo>
                              <a:lnTo>
                                <a:pt x="80" y="34"/>
                              </a:lnTo>
                              <a:lnTo>
                                <a:pt x="80" y="34"/>
                              </a:lnTo>
                              <a:lnTo>
                                <a:pt x="84" y="28"/>
                              </a:lnTo>
                              <a:lnTo>
                                <a:pt x="90" y="22"/>
                              </a:lnTo>
                              <a:lnTo>
                                <a:pt x="90" y="22"/>
                              </a:lnTo>
                              <a:lnTo>
                                <a:pt x="98" y="20"/>
                              </a:lnTo>
                              <a:lnTo>
                                <a:pt x="106" y="18"/>
                              </a:lnTo>
                              <a:lnTo>
                                <a:pt x="106" y="18"/>
                              </a:lnTo>
                              <a:lnTo>
                                <a:pt x="112" y="20"/>
                              </a:lnTo>
                              <a:lnTo>
                                <a:pt x="118" y="22"/>
                              </a:lnTo>
                              <a:lnTo>
                                <a:pt x="124" y="24"/>
                              </a:lnTo>
                              <a:lnTo>
                                <a:pt x="128" y="24"/>
                              </a:lnTo>
                              <a:lnTo>
                                <a:pt x="128" y="24"/>
                              </a:lnTo>
                              <a:lnTo>
                                <a:pt x="130" y="22"/>
                              </a:lnTo>
                              <a:lnTo>
                                <a:pt x="132" y="18"/>
                              </a:lnTo>
                              <a:lnTo>
                                <a:pt x="134" y="14"/>
                              </a:lnTo>
                              <a:lnTo>
                                <a:pt x="134" y="14"/>
                              </a:lnTo>
                              <a:lnTo>
                                <a:pt x="140" y="12"/>
                              </a:lnTo>
                              <a:lnTo>
                                <a:pt x="140" y="12"/>
                              </a:lnTo>
                              <a:lnTo>
                                <a:pt x="150" y="14"/>
                              </a:lnTo>
                              <a:lnTo>
                                <a:pt x="156" y="16"/>
                              </a:lnTo>
                              <a:lnTo>
                                <a:pt x="160" y="14"/>
                              </a:lnTo>
                              <a:lnTo>
                                <a:pt x="160" y="14"/>
                              </a:lnTo>
                              <a:lnTo>
                                <a:pt x="162" y="10"/>
                              </a:lnTo>
                              <a:lnTo>
                                <a:pt x="162" y="6"/>
                              </a:lnTo>
                              <a:lnTo>
                                <a:pt x="162" y="6"/>
                              </a:lnTo>
                              <a:lnTo>
                                <a:pt x="168" y="4"/>
                              </a:lnTo>
                              <a:lnTo>
                                <a:pt x="172" y="0"/>
                              </a:lnTo>
                              <a:lnTo>
                                <a:pt x="172" y="0"/>
                              </a:lnTo>
                              <a:lnTo>
                                <a:pt x="174" y="2"/>
                              </a:lnTo>
                              <a:lnTo>
                                <a:pt x="176" y="2"/>
                              </a:lnTo>
                              <a:lnTo>
                                <a:pt x="182" y="2"/>
                              </a:lnTo>
                              <a:lnTo>
                                <a:pt x="182" y="2"/>
                              </a:lnTo>
                              <a:lnTo>
                                <a:pt x="186" y="2"/>
                              </a:lnTo>
                              <a:lnTo>
                                <a:pt x="190" y="6"/>
                              </a:lnTo>
                              <a:lnTo>
                                <a:pt x="190" y="6"/>
                              </a:lnTo>
                              <a:lnTo>
                                <a:pt x="194" y="14"/>
                              </a:lnTo>
                              <a:lnTo>
                                <a:pt x="196" y="22"/>
                              </a:lnTo>
                              <a:lnTo>
                                <a:pt x="196" y="22"/>
                              </a:lnTo>
                              <a:lnTo>
                                <a:pt x="206" y="34"/>
                              </a:lnTo>
                              <a:lnTo>
                                <a:pt x="206" y="34"/>
                              </a:lnTo>
                              <a:lnTo>
                                <a:pt x="206" y="34"/>
                              </a:lnTo>
                              <a:lnTo>
                                <a:pt x="206" y="34"/>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13" name="Freeform 363"/>
                        <a:cNvSpPr>
                          <a:spLocks noChangeAspect="1"/>
                        </a:cNvSpPr>
                      </a:nvSpPr>
                      <a:spPr bwMode="auto">
                        <a:xfrm>
                          <a:off x="4268788" y="2663825"/>
                          <a:ext cx="15875" cy="17463"/>
                        </a:xfrm>
                        <a:custGeom>
                          <a:avLst/>
                          <a:gdLst/>
                          <a:ahLst/>
                          <a:cxnLst>
                            <a:cxn ang="0">
                              <a:pos x="2" y="0"/>
                            </a:cxn>
                            <a:cxn ang="0">
                              <a:pos x="2" y="0"/>
                            </a:cxn>
                            <a:cxn ang="0">
                              <a:pos x="6" y="2"/>
                            </a:cxn>
                            <a:cxn ang="0">
                              <a:pos x="10" y="4"/>
                            </a:cxn>
                            <a:cxn ang="0">
                              <a:pos x="10" y="6"/>
                            </a:cxn>
                            <a:cxn ang="0">
                              <a:pos x="10" y="6"/>
                            </a:cxn>
                            <a:cxn ang="0">
                              <a:pos x="8" y="8"/>
                            </a:cxn>
                            <a:cxn ang="0">
                              <a:pos x="8" y="8"/>
                            </a:cxn>
                            <a:cxn ang="0">
                              <a:pos x="6" y="10"/>
                            </a:cxn>
                            <a:cxn ang="0">
                              <a:pos x="6" y="12"/>
                            </a:cxn>
                            <a:cxn ang="0">
                              <a:pos x="6" y="12"/>
                            </a:cxn>
                            <a:cxn ang="0">
                              <a:pos x="2" y="12"/>
                            </a:cxn>
                            <a:cxn ang="0">
                              <a:pos x="2" y="12"/>
                            </a:cxn>
                            <a:cxn ang="0">
                              <a:pos x="0" y="10"/>
                            </a:cxn>
                            <a:cxn ang="0">
                              <a:pos x="0" y="10"/>
                            </a:cxn>
                            <a:cxn ang="0">
                              <a:pos x="0" y="4"/>
                            </a:cxn>
                            <a:cxn ang="0">
                              <a:pos x="0" y="4"/>
                            </a:cxn>
                            <a:cxn ang="0">
                              <a:pos x="2" y="0"/>
                            </a:cxn>
                            <a:cxn ang="0">
                              <a:pos x="2" y="0"/>
                            </a:cxn>
                          </a:cxnLst>
                          <a:rect l="0" t="0" r="r" b="b"/>
                          <a:pathLst>
                            <a:path w="10" h="12">
                              <a:moveTo>
                                <a:pt x="2" y="0"/>
                              </a:moveTo>
                              <a:lnTo>
                                <a:pt x="2" y="0"/>
                              </a:lnTo>
                              <a:lnTo>
                                <a:pt x="6" y="2"/>
                              </a:lnTo>
                              <a:lnTo>
                                <a:pt x="10" y="4"/>
                              </a:lnTo>
                              <a:lnTo>
                                <a:pt x="10" y="6"/>
                              </a:lnTo>
                              <a:lnTo>
                                <a:pt x="10" y="6"/>
                              </a:lnTo>
                              <a:lnTo>
                                <a:pt x="8" y="8"/>
                              </a:lnTo>
                              <a:lnTo>
                                <a:pt x="8" y="8"/>
                              </a:lnTo>
                              <a:lnTo>
                                <a:pt x="6" y="10"/>
                              </a:lnTo>
                              <a:lnTo>
                                <a:pt x="6" y="12"/>
                              </a:lnTo>
                              <a:lnTo>
                                <a:pt x="6" y="12"/>
                              </a:lnTo>
                              <a:lnTo>
                                <a:pt x="2" y="12"/>
                              </a:lnTo>
                              <a:lnTo>
                                <a:pt x="2" y="12"/>
                              </a:lnTo>
                              <a:lnTo>
                                <a:pt x="0" y="10"/>
                              </a:lnTo>
                              <a:lnTo>
                                <a:pt x="0" y="10"/>
                              </a:lnTo>
                              <a:lnTo>
                                <a:pt x="0" y="4"/>
                              </a:lnTo>
                              <a:lnTo>
                                <a:pt x="0" y="4"/>
                              </a:lnTo>
                              <a:lnTo>
                                <a:pt x="2" y="0"/>
                              </a:lnTo>
                              <a:lnTo>
                                <a:pt x="2" y="0"/>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14" name="Freeform 364"/>
                        <a:cNvSpPr>
                          <a:spLocks noChangeAspect="1"/>
                        </a:cNvSpPr>
                      </a:nvSpPr>
                      <a:spPr bwMode="auto">
                        <a:xfrm>
                          <a:off x="4246563" y="2659063"/>
                          <a:ext cx="20637" cy="38100"/>
                        </a:xfrm>
                        <a:custGeom>
                          <a:avLst/>
                          <a:gdLst/>
                          <a:ahLst/>
                          <a:cxnLst>
                            <a:cxn ang="0">
                              <a:pos x="12" y="20"/>
                            </a:cxn>
                            <a:cxn ang="0">
                              <a:pos x="12" y="20"/>
                            </a:cxn>
                            <a:cxn ang="0">
                              <a:pos x="12" y="24"/>
                            </a:cxn>
                            <a:cxn ang="0">
                              <a:pos x="12" y="24"/>
                            </a:cxn>
                            <a:cxn ang="0">
                              <a:pos x="8" y="24"/>
                            </a:cxn>
                            <a:cxn ang="0">
                              <a:pos x="8" y="24"/>
                            </a:cxn>
                            <a:cxn ang="0">
                              <a:pos x="4" y="22"/>
                            </a:cxn>
                            <a:cxn ang="0">
                              <a:pos x="4" y="22"/>
                            </a:cxn>
                            <a:cxn ang="0">
                              <a:pos x="4" y="16"/>
                            </a:cxn>
                            <a:cxn ang="0">
                              <a:pos x="4" y="12"/>
                            </a:cxn>
                            <a:cxn ang="0">
                              <a:pos x="4" y="12"/>
                            </a:cxn>
                            <a:cxn ang="0">
                              <a:pos x="0" y="6"/>
                            </a:cxn>
                            <a:cxn ang="0">
                              <a:pos x="0" y="6"/>
                            </a:cxn>
                            <a:cxn ang="0">
                              <a:pos x="0" y="2"/>
                            </a:cxn>
                            <a:cxn ang="0">
                              <a:pos x="2" y="0"/>
                            </a:cxn>
                            <a:cxn ang="0">
                              <a:pos x="2" y="0"/>
                            </a:cxn>
                            <a:cxn ang="0">
                              <a:pos x="4" y="0"/>
                            </a:cxn>
                            <a:cxn ang="0">
                              <a:pos x="4" y="0"/>
                            </a:cxn>
                            <a:cxn ang="0">
                              <a:pos x="6" y="2"/>
                            </a:cxn>
                            <a:cxn ang="0">
                              <a:pos x="6" y="6"/>
                            </a:cxn>
                            <a:cxn ang="0">
                              <a:pos x="6" y="6"/>
                            </a:cxn>
                            <a:cxn ang="0">
                              <a:pos x="10" y="8"/>
                            </a:cxn>
                            <a:cxn ang="0">
                              <a:pos x="10" y="8"/>
                            </a:cxn>
                            <a:cxn ang="0">
                              <a:pos x="12" y="14"/>
                            </a:cxn>
                            <a:cxn ang="0">
                              <a:pos x="12" y="20"/>
                            </a:cxn>
                            <a:cxn ang="0">
                              <a:pos x="12" y="20"/>
                            </a:cxn>
                          </a:cxnLst>
                          <a:rect l="0" t="0" r="r" b="b"/>
                          <a:pathLst>
                            <a:path w="12" h="24">
                              <a:moveTo>
                                <a:pt x="12" y="20"/>
                              </a:moveTo>
                              <a:lnTo>
                                <a:pt x="12" y="20"/>
                              </a:lnTo>
                              <a:lnTo>
                                <a:pt x="12" y="24"/>
                              </a:lnTo>
                              <a:lnTo>
                                <a:pt x="12" y="24"/>
                              </a:lnTo>
                              <a:lnTo>
                                <a:pt x="8" y="24"/>
                              </a:lnTo>
                              <a:lnTo>
                                <a:pt x="8" y="24"/>
                              </a:lnTo>
                              <a:lnTo>
                                <a:pt x="4" y="22"/>
                              </a:lnTo>
                              <a:lnTo>
                                <a:pt x="4" y="22"/>
                              </a:lnTo>
                              <a:lnTo>
                                <a:pt x="4" y="16"/>
                              </a:lnTo>
                              <a:lnTo>
                                <a:pt x="4" y="12"/>
                              </a:lnTo>
                              <a:lnTo>
                                <a:pt x="4" y="12"/>
                              </a:lnTo>
                              <a:lnTo>
                                <a:pt x="0" y="6"/>
                              </a:lnTo>
                              <a:lnTo>
                                <a:pt x="0" y="6"/>
                              </a:lnTo>
                              <a:lnTo>
                                <a:pt x="0" y="2"/>
                              </a:lnTo>
                              <a:lnTo>
                                <a:pt x="2" y="0"/>
                              </a:lnTo>
                              <a:lnTo>
                                <a:pt x="2" y="0"/>
                              </a:lnTo>
                              <a:lnTo>
                                <a:pt x="4" y="0"/>
                              </a:lnTo>
                              <a:lnTo>
                                <a:pt x="4" y="0"/>
                              </a:lnTo>
                              <a:lnTo>
                                <a:pt x="6" y="2"/>
                              </a:lnTo>
                              <a:lnTo>
                                <a:pt x="6" y="6"/>
                              </a:lnTo>
                              <a:lnTo>
                                <a:pt x="6" y="6"/>
                              </a:lnTo>
                              <a:lnTo>
                                <a:pt x="10" y="8"/>
                              </a:lnTo>
                              <a:lnTo>
                                <a:pt x="10" y="8"/>
                              </a:lnTo>
                              <a:lnTo>
                                <a:pt x="12" y="14"/>
                              </a:lnTo>
                              <a:lnTo>
                                <a:pt x="12" y="20"/>
                              </a:lnTo>
                              <a:lnTo>
                                <a:pt x="12" y="20"/>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15" name="Freeform 365"/>
                        <a:cNvSpPr>
                          <a:spLocks noChangeAspect="1"/>
                        </a:cNvSpPr>
                      </a:nvSpPr>
                      <a:spPr bwMode="auto">
                        <a:xfrm>
                          <a:off x="4238625" y="2719388"/>
                          <a:ext cx="15875" cy="19050"/>
                        </a:xfrm>
                        <a:custGeom>
                          <a:avLst/>
                          <a:gdLst/>
                          <a:ahLst/>
                          <a:cxnLst>
                            <a:cxn ang="0">
                              <a:pos x="10" y="2"/>
                            </a:cxn>
                            <a:cxn ang="0">
                              <a:pos x="10" y="2"/>
                            </a:cxn>
                            <a:cxn ang="0">
                              <a:pos x="10" y="6"/>
                            </a:cxn>
                            <a:cxn ang="0">
                              <a:pos x="10" y="6"/>
                            </a:cxn>
                            <a:cxn ang="0">
                              <a:pos x="8" y="12"/>
                            </a:cxn>
                            <a:cxn ang="0">
                              <a:pos x="8" y="12"/>
                            </a:cxn>
                            <a:cxn ang="0">
                              <a:pos x="6" y="14"/>
                            </a:cxn>
                            <a:cxn ang="0">
                              <a:pos x="6" y="14"/>
                            </a:cxn>
                            <a:cxn ang="0">
                              <a:pos x="4" y="12"/>
                            </a:cxn>
                            <a:cxn ang="0">
                              <a:pos x="4" y="12"/>
                            </a:cxn>
                            <a:cxn ang="0">
                              <a:pos x="2" y="6"/>
                            </a:cxn>
                            <a:cxn ang="0">
                              <a:pos x="2" y="6"/>
                            </a:cxn>
                            <a:cxn ang="0">
                              <a:pos x="0" y="4"/>
                            </a:cxn>
                            <a:cxn ang="0">
                              <a:pos x="0" y="4"/>
                            </a:cxn>
                            <a:cxn ang="0">
                              <a:pos x="2" y="0"/>
                            </a:cxn>
                            <a:cxn ang="0">
                              <a:pos x="2" y="0"/>
                            </a:cxn>
                            <a:cxn ang="0">
                              <a:pos x="4" y="0"/>
                            </a:cxn>
                            <a:cxn ang="0">
                              <a:pos x="4" y="0"/>
                            </a:cxn>
                            <a:cxn ang="0">
                              <a:pos x="10" y="2"/>
                            </a:cxn>
                            <a:cxn ang="0">
                              <a:pos x="10" y="2"/>
                            </a:cxn>
                          </a:cxnLst>
                          <a:rect l="0" t="0" r="r" b="b"/>
                          <a:pathLst>
                            <a:path w="10" h="14">
                              <a:moveTo>
                                <a:pt x="10" y="2"/>
                              </a:moveTo>
                              <a:lnTo>
                                <a:pt x="10" y="2"/>
                              </a:lnTo>
                              <a:lnTo>
                                <a:pt x="10" y="6"/>
                              </a:lnTo>
                              <a:lnTo>
                                <a:pt x="10" y="6"/>
                              </a:lnTo>
                              <a:lnTo>
                                <a:pt x="8" y="12"/>
                              </a:lnTo>
                              <a:lnTo>
                                <a:pt x="8" y="12"/>
                              </a:lnTo>
                              <a:lnTo>
                                <a:pt x="6" y="14"/>
                              </a:lnTo>
                              <a:lnTo>
                                <a:pt x="6" y="14"/>
                              </a:lnTo>
                              <a:lnTo>
                                <a:pt x="4" y="12"/>
                              </a:lnTo>
                              <a:lnTo>
                                <a:pt x="4" y="12"/>
                              </a:lnTo>
                              <a:lnTo>
                                <a:pt x="2" y="6"/>
                              </a:lnTo>
                              <a:lnTo>
                                <a:pt x="2" y="6"/>
                              </a:lnTo>
                              <a:lnTo>
                                <a:pt x="0" y="4"/>
                              </a:lnTo>
                              <a:lnTo>
                                <a:pt x="0" y="4"/>
                              </a:lnTo>
                              <a:lnTo>
                                <a:pt x="2" y="0"/>
                              </a:lnTo>
                              <a:lnTo>
                                <a:pt x="2" y="0"/>
                              </a:lnTo>
                              <a:lnTo>
                                <a:pt x="4" y="0"/>
                              </a:lnTo>
                              <a:lnTo>
                                <a:pt x="4" y="0"/>
                              </a:lnTo>
                              <a:lnTo>
                                <a:pt x="10" y="2"/>
                              </a:lnTo>
                              <a:lnTo>
                                <a:pt x="10" y="2"/>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16" name="Freeform 366"/>
                        <a:cNvSpPr>
                          <a:spLocks noChangeAspect="1"/>
                        </a:cNvSpPr>
                      </a:nvSpPr>
                      <a:spPr bwMode="auto">
                        <a:xfrm>
                          <a:off x="4173993" y="2743200"/>
                          <a:ext cx="12700" cy="39688"/>
                        </a:xfrm>
                        <a:custGeom>
                          <a:avLst/>
                          <a:gdLst/>
                          <a:ahLst/>
                          <a:cxnLst>
                            <a:cxn ang="0">
                              <a:pos x="8" y="14"/>
                            </a:cxn>
                            <a:cxn ang="0">
                              <a:pos x="8" y="14"/>
                            </a:cxn>
                            <a:cxn ang="0">
                              <a:pos x="6" y="20"/>
                            </a:cxn>
                            <a:cxn ang="0">
                              <a:pos x="6" y="20"/>
                            </a:cxn>
                            <a:cxn ang="0">
                              <a:pos x="4" y="24"/>
                            </a:cxn>
                            <a:cxn ang="0">
                              <a:pos x="4" y="24"/>
                            </a:cxn>
                            <a:cxn ang="0">
                              <a:pos x="2" y="26"/>
                            </a:cxn>
                            <a:cxn ang="0">
                              <a:pos x="2" y="26"/>
                            </a:cxn>
                            <a:cxn ang="0">
                              <a:pos x="0" y="24"/>
                            </a:cxn>
                            <a:cxn ang="0">
                              <a:pos x="0" y="24"/>
                            </a:cxn>
                            <a:cxn ang="0">
                              <a:pos x="0" y="18"/>
                            </a:cxn>
                            <a:cxn ang="0">
                              <a:pos x="0" y="18"/>
                            </a:cxn>
                            <a:cxn ang="0">
                              <a:pos x="0" y="14"/>
                            </a:cxn>
                            <a:cxn ang="0">
                              <a:pos x="2" y="10"/>
                            </a:cxn>
                            <a:cxn ang="0">
                              <a:pos x="2" y="10"/>
                            </a:cxn>
                            <a:cxn ang="0">
                              <a:pos x="0" y="4"/>
                            </a:cxn>
                            <a:cxn ang="0">
                              <a:pos x="0" y="0"/>
                            </a:cxn>
                            <a:cxn ang="0">
                              <a:pos x="0" y="0"/>
                            </a:cxn>
                            <a:cxn ang="0">
                              <a:pos x="2" y="2"/>
                            </a:cxn>
                            <a:cxn ang="0">
                              <a:pos x="6" y="4"/>
                            </a:cxn>
                            <a:cxn ang="0">
                              <a:pos x="6" y="4"/>
                            </a:cxn>
                            <a:cxn ang="0">
                              <a:pos x="6" y="10"/>
                            </a:cxn>
                            <a:cxn ang="0">
                              <a:pos x="8" y="14"/>
                            </a:cxn>
                            <a:cxn ang="0">
                              <a:pos x="8" y="14"/>
                            </a:cxn>
                          </a:cxnLst>
                          <a:rect l="0" t="0" r="r" b="b"/>
                          <a:pathLst>
                            <a:path w="8" h="26">
                              <a:moveTo>
                                <a:pt x="8" y="14"/>
                              </a:moveTo>
                              <a:lnTo>
                                <a:pt x="8" y="14"/>
                              </a:lnTo>
                              <a:lnTo>
                                <a:pt x="6" y="20"/>
                              </a:lnTo>
                              <a:lnTo>
                                <a:pt x="6" y="20"/>
                              </a:lnTo>
                              <a:lnTo>
                                <a:pt x="4" y="24"/>
                              </a:lnTo>
                              <a:lnTo>
                                <a:pt x="4" y="24"/>
                              </a:lnTo>
                              <a:lnTo>
                                <a:pt x="2" y="26"/>
                              </a:lnTo>
                              <a:lnTo>
                                <a:pt x="2" y="26"/>
                              </a:lnTo>
                              <a:lnTo>
                                <a:pt x="0" y="24"/>
                              </a:lnTo>
                              <a:lnTo>
                                <a:pt x="0" y="24"/>
                              </a:lnTo>
                              <a:lnTo>
                                <a:pt x="0" y="18"/>
                              </a:lnTo>
                              <a:lnTo>
                                <a:pt x="0" y="18"/>
                              </a:lnTo>
                              <a:lnTo>
                                <a:pt x="0" y="14"/>
                              </a:lnTo>
                              <a:lnTo>
                                <a:pt x="2" y="10"/>
                              </a:lnTo>
                              <a:lnTo>
                                <a:pt x="2" y="10"/>
                              </a:lnTo>
                              <a:lnTo>
                                <a:pt x="0" y="4"/>
                              </a:lnTo>
                              <a:lnTo>
                                <a:pt x="0" y="0"/>
                              </a:lnTo>
                              <a:lnTo>
                                <a:pt x="0" y="0"/>
                              </a:lnTo>
                              <a:lnTo>
                                <a:pt x="2" y="2"/>
                              </a:lnTo>
                              <a:lnTo>
                                <a:pt x="6" y="4"/>
                              </a:lnTo>
                              <a:lnTo>
                                <a:pt x="6" y="4"/>
                              </a:lnTo>
                              <a:lnTo>
                                <a:pt x="6" y="10"/>
                              </a:lnTo>
                              <a:lnTo>
                                <a:pt x="8" y="14"/>
                              </a:lnTo>
                              <a:lnTo>
                                <a:pt x="8" y="14"/>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17" name="Freeform 367"/>
                        <a:cNvSpPr>
                          <a:spLocks noChangeAspect="1"/>
                        </a:cNvSpPr>
                      </a:nvSpPr>
                      <a:spPr bwMode="auto">
                        <a:xfrm>
                          <a:off x="4205288" y="2679700"/>
                          <a:ext cx="22225" cy="11113"/>
                        </a:xfrm>
                        <a:custGeom>
                          <a:avLst/>
                          <a:gdLst/>
                          <a:ahLst/>
                          <a:cxnLst>
                            <a:cxn ang="0">
                              <a:pos x="12" y="4"/>
                            </a:cxn>
                            <a:cxn ang="0">
                              <a:pos x="12" y="4"/>
                            </a:cxn>
                            <a:cxn ang="0">
                              <a:pos x="14" y="8"/>
                            </a:cxn>
                            <a:cxn ang="0">
                              <a:pos x="14" y="8"/>
                            </a:cxn>
                            <a:cxn ang="0">
                              <a:pos x="12" y="8"/>
                            </a:cxn>
                            <a:cxn ang="0">
                              <a:pos x="10" y="8"/>
                            </a:cxn>
                            <a:cxn ang="0">
                              <a:pos x="10" y="8"/>
                            </a:cxn>
                            <a:cxn ang="0">
                              <a:pos x="6" y="8"/>
                            </a:cxn>
                            <a:cxn ang="0">
                              <a:pos x="6" y="8"/>
                            </a:cxn>
                            <a:cxn ang="0">
                              <a:pos x="0" y="4"/>
                            </a:cxn>
                            <a:cxn ang="0">
                              <a:pos x="0" y="4"/>
                            </a:cxn>
                            <a:cxn ang="0">
                              <a:pos x="0" y="2"/>
                            </a:cxn>
                            <a:cxn ang="0">
                              <a:pos x="0" y="2"/>
                            </a:cxn>
                            <a:cxn ang="0">
                              <a:pos x="2" y="0"/>
                            </a:cxn>
                            <a:cxn ang="0">
                              <a:pos x="2" y="0"/>
                            </a:cxn>
                            <a:cxn ang="0">
                              <a:pos x="6" y="2"/>
                            </a:cxn>
                            <a:cxn ang="0">
                              <a:pos x="12" y="4"/>
                            </a:cxn>
                            <a:cxn ang="0">
                              <a:pos x="12" y="4"/>
                            </a:cxn>
                          </a:cxnLst>
                          <a:rect l="0" t="0" r="r" b="b"/>
                          <a:pathLst>
                            <a:path w="14" h="8">
                              <a:moveTo>
                                <a:pt x="12" y="4"/>
                              </a:moveTo>
                              <a:lnTo>
                                <a:pt x="12" y="4"/>
                              </a:lnTo>
                              <a:lnTo>
                                <a:pt x="14" y="8"/>
                              </a:lnTo>
                              <a:lnTo>
                                <a:pt x="14" y="8"/>
                              </a:lnTo>
                              <a:lnTo>
                                <a:pt x="12" y="8"/>
                              </a:lnTo>
                              <a:lnTo>
                                <a:pt x="10" y="8"/>
                              </a:lnTo>
                              <a:lnTo>
                                <a:pt x="10" y="8"/>
                              </a:lnTo>
                              <a:lnTo>
                                <a:pt x="6" y="8"/>
                              </a:lnTo>
                              <a:lnTo>
                                <a:pt x="6" y="8"/>
                              </a:lnTo>
                              <a:lnTo>
                                <a:pt x="0" y="4"/>
                              </a:lnTo>
                              <a:lnTo>
                                <a:pt x="0" y="4"/>
                              </a:lnTo>
                              <a:lnTo>
                                <a:pt x="0" y="2"/>
                              </a:lnTo>
                              <a:lnTo>
                                <a:pt x="0" y="2"/>
                              </a:lnTo>
                              <a:lnTo>
                                <a:pt x="2" y="0"/>
                              </a:lnTo>
                              <a:lnTo>
                                <a:pt x="2" y="0"/>
                              </a:lnTo>
                              <a:lnTo>
                                <a:pt x="6" y="2"/>
                              </a:lnTo>
                              <a:lnTo>
                                <a:pt x="12" y="4"/>
                              </a:lnTo>
                              <a:lnTo>
                                <a:pt x="12" y="4"/>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18" name="Freeform 368"/>
                        <a:cNvSpPr>
                          <a:spLocks noChangeAspect="1"/>
                        </a:cNvSpPr>
                      </a:nvSpPr>
                      <a:spPr bwMode="auto">
                        <a:xfrm>
                          <a:off x="4294639" y="2657475"/>
                          <a:ext cx="25400" cy="47625"/>
                        </a:xfrm>
                        <a:custGeom>
                          <a:avLst/>
                          <a:gdLst/>
                          <a:ahLst/>
                          <a:cxnLst>
                            <a:cxn ang="0">
                              <a:pos x="16" y="18"/>
                            </a:cxn>
                            <a:cxn ang="0">
                              <a:pos x="16" y="18"/>
                            </a:cxn>
                            <a:cxn ang="0">
                              <a:pos x="16" y="26"/>
                            </a:cxn>
                            <a:cxn ang="0">
                              <a:pos x="16" y="26"/>
                            </a:cxn>
                            <a:cxn ang="0">
                              <a:pos x="14" y="30"/>
                            </a:cxn>
                            <a:cxn ang="0">
                              <a:pos x="14" y="32"/>
                            </a:cxn>
                            <a:cxn ang="0">
                              <a:pos x="14" y="32"/>
                            </a:cxn>
                            <a:cxn ang="0">
                              <a:pos x="12" y="32"/>
                            </a:cxn>
                            <a:cxn ang="0">
                              <a:pos x="12" y="32"/>
                            </a:cxn>
                            <a:cxn ang="0">
                              <a:pos x="12" y="32"/>
                            </a:cxn>
                            <a:cxn ang="0">
                              <a:pos x="8" y="32"/>
                            </a:cxn>
                            <a:cxn ang="0">
                              <a:pos x="8" y="32"/>
                            </a:cxn>
                            <a:cxn ang="0">
                              <a:pos x="8" y="30"/>
                            </a:cxn>
                            <a:cxn ang="0">
                              <a:pos x="8" y="30"/>
                            </a:cxn>
                            <a:cxn ang="0">
                              <a:pos x="10" y="24"/>
                            </a:cxn>
                            <a:cxn ang="0">
                              <a:pos x="10" y="24"/>
                            </a:cxn>
                            <a:cxn ang="0">
                              <a:pos x="8" y="20"/>
                            </a:cxn>
                            <a:cxn ang="0">
                              <a:pos x="6" y="16"/>
                            </a:cxn>
                            <a:cxn ang="0">
                              <a:pos x="6" y="16"/>
                            </a:cxn>
                            <a:cxn ang="0">
                              <a:pos x="2" y="14"/>
                            </a:cxn>
                            <a:cxn ang="0">
                              <a:pos x="0" y="10"/>
                            </a:cxn>
                            <a:cxn ang="0">
                              <a:pos x="0" y="10"/>
                            </a:cxn>
                            <a:cxn ang="0">
                              <a:pos x="0" y="6"/>
                            </a:cxn>
                            <a:cxn ang="0">
                              <a:pos x="0" y="6"/>
                            </a:cxn>
                            <a:cxn ang="0">
                              <a:pos x="2" y="2"/>
                            </a:cxn>
                            <a:cxn ang="0">
                              <a:pos x="6" y="0"/>
                            </a:cxn>
                            <a:cxn ang="0">
                              <a:pos x="6" y="0"/>
                            </a:cxn>
                            <a:cxn ang="0">
                              <a:pos x="10" y="2"/>
                            </a:cxn>
                            <a:cxn ang="0">
                              <a:pos x="12" y="8"/>
                            </a:cxn>
                            <a:cxn ang="0">
                              <a:pos x="12" y="8"/>
                            </a:cxn>
                            <a:cxn ang="0">
                              <a:pos x="16" y="18"/>
                            </a:cxn>
                            <a:cxn ang="0">
                              <a:pos x="16" y="18"/>
                            </a:cxn>
                          </a:cxnLst>
                          <a:rect l="0" t="0" r="r" b="b"/>
                          <a:pathLst>
                            <a:path w="16" h="32">
                              <a:moveTo>
                                <a:pt x="16" y="18"/>
                              </a:moveTo>
                              <a:lnTo>
                                <a:pt x="16" y="18"/>
                              </a:lnTo>
                              <a:lnTo>
                                <a:pt x="16" y="26"/>
                              </a:lnTo>
                              <a:lnTo>
                                <a:pt x="16" y="26"/>
                              </a:lnTo>
                              <a:lnTo>
                                <a:pt x="14" y="30"/>
                              </a:lnTo>
                              <a:lnTo>
                                <a:pt x="14" y="32"/>
                              </a:lnTo>
                              <a:lnTo>
                                <a:pt x="14" y="32"/>
                              </a:lnTo>
                              <a:lnTo>
                                <a:pt x="12" y="32"/>
                              </a:lnTo>
                              <a:lnTo>
                                <a:pt x="12" y="32"/>
                              </a:lnTo>
                              <a:lnTo>
                                <a:pt x="12" y="32"/>
                              </a:lnTo>
                              <a:lnTo>
                                <a:pt x="8" y="32"/>
                              </a:lnTo>
                              <a:lnTo>
                                <a:pt x="8" y="32"/>
                              </a:lnTo>
                              <a:lnTo>
                                <a:pt x="8" y="30"/>
                              </a:lnTo>
                              <a:lnTo>
                                <a:pt x="8" y="30"/>
                              </a:lnTo>
                              <a:lnTo>
                                <a:pt x="10" y="24"/>
                              </a:lnTo>
                              <a:lnTo>
                                <a:pt x="10" y="24"/>
                              </a:lnTo>
                              <a:lnTo>
                                <a:pt x="8" y="20"/>
                              </a:lnTo>
                              <a:lnTo>
                                <a:pt x="6" y="16"/>
                              </a:lnTo>
                              <a:lnTo>
                                <a:pt x="6" y="16"/>
                              </a:lnTo>
                              <a:lnTo>
                                <a:pt x="2" y="14"/>
                              </a:lnTo>
                              <a:lnTo>
                                <a:pt x="0" y="10"/>
                              </a:lnTo>
                              <a:lnTo>
                                <a:pt x="0" y="10"/>
                              </a:lnTo>
                              <a:lnTo>
                                <a:pt x="0" y="6"/>
                              </a:lnTo>
                              <a:lnTo>
                                <a:pt x="0" y="6"/>
                              </a:lnTo>
                              <a:lnTo>
                                <a:pt x="2" y="2"/>
                              </a:lnTo>
                              <a:lnTo>
                                <a:pt x="6" y="0"/>
                              </a:lnTo>
                              <a:lnTo>
                                <a:pt x="6" y="0"/>
                              </a:lnTo>
                              <a:lnTo>
                                <a:pt x="10" y="2"/>
                              </a:lnTo>
                              <a:lnTo>
                                <a:pt x="12" y="8"/>
                              </a:lnTo>
                              <a:lnTo>
                                <a:pt x="12" y="8"/>
                              </a:lnTo>
                              <a:lnTo>
                                <a:pt x="16" y="18"/>
                              </a:lnTo>
                              <a:lnTo>
                                <a:pt x="16" y="18"/>
                              </a:lnTo>
                              <a:close/>
                            </a:path>
                          </a:pathLst>
                        </a:custGeom>
                        <a:solidFill>
                          <a:schemeClr val="accent6">
                            <a:lumMod val="9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19" name="Freeform 369"/>
                        <a:cNvSpPr>
                          <a:spLocks noChangeAspect="1"/>
                        </a:cNvSpPr>
                      </a:nvSpPr>
                      <a:spPr bwMode="auto">
                        <a:xfrm>
                          <a:off x="4489905" y="2971800"/>
                          <a:ext cx="42863" cy="103188"/>
                        </a:xfrm>
                        <a:custGeom>
                          <a:avLst/>
                          <a:gdLst/>
                          <a:ahLst/>
                          <a:cxnLst>
                            <a:cxn ang="0">
                              <a:pos x="28" y="22"/>
                            </a:cxn>
                            <a:cxn ang="0">
                              <a:pos x="28" y="22"/>
                            </a:cxn>
                            <a:cxn ang="0">
                              <a:pos x="26" y="26"/>
                            </a:cxn>
                            <a:cxn ang="0">
                              <a:pos x="26" y="26"/>
                            </a:cxn>
                            <a:cxn ang="0">
                              <a:pos x="24" y="32"/>
                            </a:cxn>
                            <a:cxn ang="0">
                              <a:pos x="24" y="32"/>
                            </a:cxn>
                            <a:cxn ang="0">
                              <a:pos x="22" y="34"/>
                            </a:cxn>
                            <a:cxn ang="0">
                              <a:pos x="22" y="34"/>
                            </a:cxn>
                            <a:cxn ang="0">
                              <a:pos x="22" y="44"/>
                            </a:cxn>
                            <a:cxn ang="0">
                              <a:pos x="22" y="44"/>
                            </a:cxn>
                            <a:cxn ang="0">
                              <a:pos x="18" y="50"/>
                            </a:cxn>
                            <a:cxn ang="0">
                              <a:pos x="18" y="50"/>
                            </a:cxn>
                            <a:cxn ang="0">
                              <a:pos x="16" y="58"/>
                            </a:cxn>
                            <a:cxn ang="0">
                              <a:pos x="16" y="58"/>
                            </a:cxn>
                            <a:cxn ang="0">
                              <a:pos x="10" y="64"/>
                            </a:cxn>
                            <a:cxn ang="0">
                              <a:pos x="6" y="68"/>
                            </a:cxn>
                            <a:cxn ang="0">
                              <a:pos x="2" y="68"/>
                            </a:cxn>
                            <a:cxn ang="0">
                              <a:pos x="2" y="68"/>
                            </a:cxn>
                            <a:cxn ang="0">
                              <a:pos x="2" y="64"/>
                            </a:cxn>
                            <a:cxn ang="0">
                              <a:pos x="4" y="58"/>
                            </a:cxn>
                            <a:cxn ang="0">
                              <a:pos x="10" y="50"/>
                            </a:cxn>
                            <a:cxn ang="0">
                              <a:pos x="10" y="50"/>
                            </a:cxn>
                            <a:cxn ang="0">
                              <a:pos x="12" y="42"/>
                            </a:cxn>
                            <a:cxn ang="0">
                              <a:pos x="12" y="42"/>
                            </a:cxn>
                            <a:cxn ang="0">
                              <a:pos x="12" y="40"/>
                            </a:cxn>
                            <a:cxn ang="0">
                              <a:pos x="12" y="38"/>
                            </a:cxn>
                            <a:cxn ang="0">
                              <a:pos x="12" y="38"/>
                            </a:cxn>
                            <a:cxn ang="0">
                              <a:pos x="8" y="40"/>
                            </a:cxn>
                            <a:cxn ang="0">
                              <a:pos x="4" y="42"/>
                            </a:cxn>
                            <a:cxn ang="0">
                              <a:pos x="4" y="42"/>
                            </a:cxn>
                            <a:cxn ang="0">
                              <a:pos x="2" y="38"/>
                            </a:cxn>
                            <a:cxn ang="0">
                              <a:pos x="2" y="38"/>
                            </a:cxn>
                            <a:cxn ang="0">
                              <a:pos x="0" y="32"/>
                            </a:cxn>
                            <a:cxn ang="0">
                              <a:pos x="0" y="32"/>
                            </a:cxn>
                            <a:cxn ang="0">
                              <a:pos x="2" y="30"/>
                            </a:cxn>
                            <a:cxn ang="0">
                              <a:pos x="6" y="30"/>
                            </a:cxn>
                            <a:cxn ang="0">
                              <a:pos x="10" y="28"/>
                            </a:cxn>
                            <a:cxn ang="0">
                              <a:pos x="12" y="26"/>
                            </a:cxn>
                            <a:cxn ang="0">
                              <a:pos x="12" y="26"/>
                            </a:cxn>
                            <a:cxn ang="0">
                              <a:pos x="12" y="24"/>
                            </a:cxn>
                            <a:cxn ang="0">
                              <a:pos x="10" y="20"/>
                            </a:cxn>
                            <a:cxn ang="0">
                              <a:pos x="10" y="20"/>
                            </a:cxn>
                            <a:cxn ang="0">
                              <a:pos x="10" y="14"/>
                            </a:cxn>
                            <a:cxn ang="0">
                              <a:pos x="10" y="14"/>
                            </a:cxn>
                            <a:cxn ang="0">
                              <a:pos x="10" y="10"/>
                            </a:cxn>
                            <a:cxn ang="0">
                              <a:pos x="10" y="10"/>
                            </a:cxn>
                            <a:cxn ang="0">
                              <a:pos x="12" y="6"/>
                            </a:cxn>
                            <a:cxn ang="0">
                              <a:pos x="12" y="6"/>
                            </a:cxn>
                            <a:cxn ang="0">
                              <a:pos x="18" y="4"/>
                            </a:cxn>
                            <a:cxn ang="0">
                              <a:pos x="18" y="4"/>
                            </a:cxn>
                            <a:cxn ang="0">
                              <a:pos x="20" y="2"/>
                            </a:cxn>
                            <a:cxn ang="0">
                              <a:pos x="22" y="0"/>
                            </a:cxn>
                            <a:cxn ang="0">
                              <a:pos x="22" y="0"/>
                            </a:cxn>
                            <a:cxn ang="0">
                              <a:pos x="24" y="0"/>
                            </a:cxn>
                            <a:cxn ang="0">
                              <a:pos x="24" y="0"/>
                            </a:cxn>
                            <a:cxn ang="0">
                              <a:pos x="24" y="4"/>
                            </a:cxn>
                            <a:cxn ang="0">
                              <a:pos x="22" y="8"/>
                            </a:cxn>
                            <a:cxn ang="0">
                              <a:pos x="20" y="12"/>
                            </a:cxn>
                            <a:cxn ang="0">
                              <a:pos x="20" y="16"/>
                            </a:cxn>
                            <a:cxn ang="0">
                              <a:pos x="20" y="16"/>
                            </a:cxn>
                            <a:cxn ang="0">
                              <a:pos x="24" y="18"/>
                            </a:cxn>
                            <a:cxn ang="0">
                              <a:pos x="28" y="22"/>
                            </a:cxn>
                            <a:cxn ang="0">
                              <a:pos x="28" y="22"/>
                            </a:cxn>
                          </a:cxnLst>
                          <a:rect l="0" t="0" r="r" b="b"/>
                          <a:pathLst>
                            <a:path w="28" h="68">
                              <a:moveTo>
                                <a:pt x="28" y="22"/>
                              </a:moveTo>
                              <a:lnTo>
                                <a:pt x="28" y="22"/>
                              </a:lnTo>
                              <a:lnTo>
                                <a:pt x="26" y="26"/>
                              </a:lnTo>
                              <a:lnTo>
                                <a:pt x="26" y="26"/>
                              </a:lnTo>
                              <a:lnTo>
                                <a:pt x="24" y="32"/>
                              </a:lnTo>
                              <a:lnTo>
                                <a:pt x="24" y="32"/>
                              </a:lnTo>
                              <a:lnTo>
                                <a:pt x="22" y="34"/>
                              </a:lnTo>
                              <a:lnTo>
                                <a:pt x="22" y="34"/>
                              </a:lnTo>
                              <a:lnTo>
                                <a:pt x="22" y="44"/>
                              </a:lnTo>
                              <a:lnTo>
                                <a:pt x="22" y="44"/>
                              </a:lnTo>
                              <a:lnTo>
                                <a:pt x="18" y="50"/>
                              </a:lnTo>
                              <a:lnTo>
                                <a:pt x="18" y="50"/>
                              </a:lnTo>
                              <a:lnTo>
                                <a:pt x="16" y="58"/>
                              </a:lnTo>
                              <a:lnTo>
                                <a:pt x="16" y="58"/>
                              </a:lnTo>
                              <a:lnTo>
                                <a:pt x="10" y="64"/>
                              </a:lnTo>
                              <a:lnTo>
                                <a:pt x="6" y="68"/>
                              </a:lnTo>
                              <a:lnTo>
                                <a:pt x="2" y="68"/>
                              </a:lnTo>
                              <a:lnTo>
                                <a:pt x="2" y="68"/>
                              </a:lnTo>
                              <a:lnTo>
                                <a:pt x="2" y="64"/>
                              </a:lnTo>
                              <a:lnTo>
                                <a:pt x="4" y="58"/>
                              </a:lnTo>
                              <a:lnTo>
                                <a:pt x="10" y="50"/>
                              </a:lnTo>
                              <a:lnTo>
                                <a:pt x="10" y="50"/>
                              </a:lnTo>
                              <a:lnTo>
                                <a:pt x="12" y="42"/>
                              </a:lnTo>
                              <a:lnTo>
                                <a:pt x="12" y="42"/>
                              </a:lnTo>
                              <a:lnTo>
                                <a:pt x="12" y="40"/>
                              </a:lnTo>
                              <a:lnTo>
                                <a:pt x="12" y="38"/>
                              </a:lnTo>
                              <a:lnTo>
                                <a:pt x="12" y="38"/>
                              </a:lnTo>
                              <a:lnTo>
                                <a:pt x="8" y="40"/>
                              </a:lnTo>
                              <a:lnTo>
                                <a:pt x="4" y="42"/>
                              </a:lnTo>
                              <a:lnTo>
                                <a:pt x="4" y="42"/>
                              </a:lnTo>
                              <a:lnTo>
                                <a:pt x="2" y="38"/>
                              </a:lnTo>
                              <a:lnTo>
                                <a:pt x="2" y="38"/>
                              </a:lnTo>
                              <a:lnTo>
                                <a:pt x="0" y="32"/>
                              </a:lnTo>
                              <a:lnTo>
                                <a:pt x="0" y="32"/>
                              </a:lnTo>
                              <a:lnTo>
                                <a:pt x="2" y="30"/>
                              </a:lnTo>
                              <a:lnTo>
                                <a:pt x="6" y="30"/>
                              </a:lnTo>
                              <a:lnTo>
                                <a:pt x="10" y="28"/>
                              </a:lnTo>
                              <a:lnTo>
                                <a:pt x="12" y="26"/>
                              </a:lnTo>
                              <a:lnTo>
                                <a:pt x="12" y="26"/>
                              </a:lnTo>
                              <a:lnTo>
                                <a:pt x="12" y="24"/>
                              </a:lnTo>
                              <a:lnTo>
                                <a:pt x="10" y="20"/>
                              </a:lnTo>
                              <a:lnTo>
                                <a:pt x="10" y="20"/>
                              </a:lnTo>
                              <a:lnTo>
                                <a:pt x="10" y="14"/>
                              </a:lnTo>
                              <a:lnTo>
                                <a:pt x="10" y="14"/>
                              </a:lnTo>
                              <a:lnTo>
                                <a:pt x="10" y="10"/>
                              </a:lnTo>
                              <a:lnTo>
                                <a:pt x="10" y="10"/>
                              </a:lnTo>
                              <a:lnTo>
                                <a:pt x="12" y="6"/>
                              </a:lnTo>
                              <a:lnTo>
                                <a:pt x="12" y="6"/>
                              </a:lnTo>
                              <a:lnTo>
                                <a:pt x="18" y="4"/>
                              </a:lnTo>
                              <a:lnTo>
                                <a:pt x="18" y="4"/>
                              </a:lnTo>
                              <a:lnTo>
                                <a:pt x="20" y="2"/>
                              </a:lnTo>
                              <a:lnTo>
                                <a:pt x="22" y="0"/>
                              </a:lnTo>
                              <a:lnTo>
                                <a:pt x="22" y="0"/>
                              </a:lnTo>
                              <a:lnTo>
                                <a:pt x="24" y="0"/>
                              </a:lnTo>
                              <a:lnTo>
                                <a:pt x="24" y="0"/>
                              </a:lnTo>
                              <a:lnTo>
                                <a:pt x="24" y="4"/>
                              </a:lnTo>
                              <a:lnTo>
                                <a:pt x="22" y="8"/>
                              </a:lnTo>
                              <a:lnTo>
                                <a:pt x="20" y="12"/>
                              </a:lnTo>
                              <a:lnTo>
                                <a:pt x="20" y="16"/>
                              </a:lnTo>
                              <a:lnTo>
                                <a:pt x="20" y="16"/>
                              </a:lnTo>
                              <a:lnTo>
                                <a:pt x="24" y="18"/>
                              </a:lnTo>
                              <a:lnTo>
                                <a:pt x="28" y="22"/>
                              </a:lnTo>
                              <a:lnTo>
                                <a:pt x="28" y="22"/>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0" name="Freeform 370"/>
                        <a:cNvSpPr>
                          <a:spLocks noChangeAspect="1"/>
                        </a:cNvSpPr>
                      </a:nvSpPr>
                      <a:spPr bwMode="auto">
                        <a:xfrm>
                          <a:off x="4351338" y="3176588"/>
                          <a:ext cx="15875" cy="15875"/>
                        </a:xfrm>
                        <a:custGeom>
                          <a:avLst/>
                          <a:gdLst/>
                          <a:ahLst/>
                          <a:cxnLst>
                            <a:cxn ang="0">
                              <a:pos x="10" y="6"/>
                            </a:cxn>
                            <a:cxn ang="0">
                              <a:pos x="10" y="6"/>
                            </a:cxn>
                            <a:cxn ang="0">
                              <a:pos x="8" y="10"/>
                            </a:cxn>
                            <a:cxn ang="0">
                              <a:pos x="8" y="10"/>
                            </a:cxn>
                            <a:cxn ang="0">
                              <a:pos x="4" y="10"/>
                            </a:cxn>
                            <a:cxn ang="0">
                              <a:pos x="2" y="10"/>
                            </a:cxn>
                            <a:cxn ang="0">
                              <a:pos x="2" y="10"/>
                            </a:cxn>
                            <a:cxn ang="0">
                              <a:pos x="0" y="6"/>
                            </a:cxn>
                            <a:cxn ang="0">
                              <a:pos x="0" y="6"/>
                            </a:cxn>
                            <a:cxn ang="0">
                              <a:pos x="2" y="0"/>
                            </a:cxn>
                            <a:cxn ang="0">
                              <a:pos x="2" y="0"/>
                            </a:cxn>
                            <a:cxn ang="0">
                              <a:pos x="4" y="0"/>
                            </a:cxn>
                            <a:cxn ang="0">
                              <a:pos x="4" y="0"/>
                            </a:cxn>
                            <a:cxn ang="0">
                              <a:pos x="8" y="2"/>
                            </a:cxn>
                            <a:cxn ang="0">
                              <a:pos x="8" y="2"/>
                            </a:cxn>
                            <a:cxn ang="0">
                              <a:pos x="10" y="6"/>
                            </a:cxn>
                            <a:cxn ang="0">
                              <a:pos x="10" y="6"/>
                            </a:cxn>
                          </a:cxnLst>
                          <a:rect l="0" t="0" r="r" b="b"/>
                          <a:pathLst>
                            <a:path w="10" h="10">
                              <a:moveTo>
                                <a:pt x="10" y="6"/>
                              </a:moveTo>
                              <a:lnTo>
                                <a:pt x="10" y="6"/>
                              </a:lnTo>
                              <a:lnTo>
                                <a:pt x="8" y="10"/>
                              </a:lnTo>
                              <a:lnTo>
                                <a:pt x="8" y="10"/>
                              </a:lnTo>
                              <a:lnTo>
                                <a:pt x="4" y="10"/>
                              </a:lnTo>
                              <a:lnTo>
                                <a:pt x="2" y="10"/>
                              </a:lnTo>
                              <a:lnTo>
                                <a:pt x="2" y="10"/>
                              </a:lnTo>
                              <a:lnTo>
                                <a:pt x="0" y="6"/>
                              </a:lnTo>
                              <a:lnTo>
                                <a:pt x="0" y="6"/>
                              </a:lnTo>
                              <a:lnTo>
                                <a:pt x="2" y="0"/>
                              </a:lnTo>
                              <a:lnTo>
                                <a:pt x="2" y="0"/>
                              </a:lnTo>
                              <a:lnTo>
                                <a:pt x="4" y="0"/>
                              </a:lnTo>
                              <a:lnTo>
                                <a:pt x="4" y="0"/>
                              </a:lnTo>
                              <a:lnTo>
                                <a:pt x="8" y="2"/>
                              </a:lnTo>
                              <a:lnTo>
                                <a:pt x="8" y="2"/>
                              </a:lnTo>
                              <a:lnTo>
                                <a:pt x="10" y="6"/>
                              </a:lnTo>
                              <a:lnTo>
                                <a:pt x="10" y="6"/>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1" name="Freeform 371"/>
                        <a:cNvSpPr>
                          <a:spLocks noChangeAspect="1"/>
                        </a:cNvSpPr>
                      </a:nvSpPr>
                      <a:spPr bwMode="auto">
                        <a:xfrm>
                          <a:off x="4434339" y="3146425"/>
                          <a:ext cx="42862" cy="38100"/>
                        </a:xfrm>
                        <a:custGeom>
                          <a:avLst/>
                          <a:gdLst/>
                          <a:ahLst/>
                          <a:cxnLst>
                            <a:cxn ang="0">
                              <a:pos x="28" y="20"/>
                            </a:cxn>
                            <a:cxn ang="0">
                              <a:pos x="28" y="20"/>
                            </a:cxn>
                            <a:cxn ang="0">
                              <a:pos x="28" y="22"/>
                            </a:cxn>
                            <a:cxn ang="0">
                              <a:pos x="28" y="22"/>
                            </a:cxn>
                            <a:cxn ang="0">
                              <a:pos x="28" y="24"/>
                            </a:cxn>
                            <a:cxn ang="0">
                              <a:pos x="28" y="24"/>
                            </a:cxn>
                            <a:cxn ang="0">
                              <a:pos x="24" y="26"/>
                            </a:cxn>
                            <a:cxn ang="0">
                              <a:pos x="24" y="26"/>
                            </a:cxn>
                            <a:cxn ang="0">
                              <a:pos x="20" y="24"/>
                            </a:cxn>
                            <a:cxn ang="0">
                              <a:pos x="16" y="20"/>
                            </a:cxn>
                            <a:cxn ang="0">
                              <a:pos x="16" y="20"/>
                            </a:cxn>
                            <a:cxn ang="0">
                              <a:pos x="10" y="20"/>
                            </a:cxn>
                            <a:cxn ang="0">
                              <a:pos x="4" y="18"/>
                            </a:cxn>
                            <a:cxn ang="0">
                              <a:pos x="4" y="18"/>
                            </a:cxn>
                            <a:cxn ang="0">
                              <a:pos x="0" y="14"/>
                            </a:cxn>
                            <a:cxn ang="0">
                              <a:pos x="0" y="14"/>
                            </a:cxn>
                            <a:cxn ang="0">
                              <a:pos x="2" y="10"/>
                            </a:cxn>
                            <a:cxn ang="0">
                              <a:pos x="2" y="8"/>
                            </a:cxn>
                            <a:cxn ang="0">
                              <a:pos x="2" y="8"/>
                            </a:cxn>
                            <a:cxn ang="0">
                              <a:pos x="4" y="2"/>
                            </a:cxn>
                            <a:cxn ang="0">
                              <a:pos x="6" y="0"/>
                            </a:cxn>
                            <a:cxn ang="0">
                              <a:pos x="6" y="0"/>
                            </a:cxn>
                            <a:cxn ang="0">
                              <a:pos x="10" y="0"/>
                            </a:cxn>
                            <a:cxn ang="0">
                              <a:pos x="10" y="0"/>
                            </a:cxn>
                            <a:cxn ang="0">
                              <a:pos x="14" y="6"/>
                            </a:cxn>
                            <a:cxn ang="0">
                              <a:pos x="14" y="6"/>
                            </a:cxn>
                            <a:cxn ang="0">
                              <a:pos x="12" y="12"/>
                            </a:cxn>
                            <a:cxn ang="0">
                              <a:pos x="12" y="16"/>
                            </a:cxn>
                            <a:cxn ang="0">
                              <a:pos x="12" y="16"/>
                            </a:cxn>
                            <a:cxn ang="0">
                              <a:pos x="16" y="16"/>
                            </a:cxn>
                            <a:cxn ang="0">
                              <a:pos x="20" y="18"/>
                            </a:cxn>
                            <a:cxn ang="0">
                              <a:pos x="28" y="20"/>
                            </a:cxn>
                            <a:cxn ang="0">
                              <a:pos x="28" y="20"/>
                            </a:cxn>
                          </a:cxnLst>
                          <a:rect l="0" t="0" r="r" b="b"/>
                          <a:pathLst>
                            <a:path w="28" h="26">
                              <a:moveTo>
                                <a:pt x="28" y="20"/>
                              </a:moveTo>
                              <a:lnTo>
                                <a:pt x="28" y="20"/>
                              </a:lnTo>
                              <a:lnTo>
                                <a:pt x="28" y="22"/>
                              </a:lnTo>
                              <a:lnTo>
                                <a:pt x="28" y="22"/>
                              </a:lnTo>
                              <a:lnTo>
                                <a:pt x="28" y="24"/>
                              </a:lnTo>
                              <a:lnTo>
                                <a:pt x="28" y="24"/>
                              </a:lnTo>
                              <a:lnTo>
                                <a:pt x="24" y="26"/>
                              </a:lnTo>
                              <a:lnTo>
                                <a:pt x="24" y="26"/>
                              </a:lnTo>
                              <a:lnTo>
                                <a:pt x="20" y="24"/>
                              </a:lnTo>
                              <a:lnTo>
                                <a:pt x="16" y="20"/>
                              </a:lnTo>
                              <a:lnTo>
                                <a:pt x="16" y="20"/>
                              </a:lnTo>
                              <a:lnTo>
                                <a:pt x="10" y="20"/>
                              </a:lnTo>
                              <a:lnTo>
                                <a:pt x="4" y="18"/>
                              </a:lnTo>
                              <a:lnTo>
                                <a:pt x="4" y="18"/>
                              </a:lnTo>
                              <a:lnTo>
                                <a:pt x="0" y="14"/>
                              </a:lnTo>
                              <a:lnTo>
                                <a:pt x="0" y="14"/>
                              </a:lnTo>
                              <a:lnTo>
                                <a:pt x="2" y="10"/>
                              </a:lnTo>
                              <a:lnTo>
                                <a:pt x="2" y="8"/>
                              </a:lnTo>
                              <a:lnTo>
                                <a:pt x="2" y="8"/>
                              </a:lnTo>
                              <a:lnTo>
                                <a:pt x="4" y="2"/>
                              </a:lnTo>
                              <a:lnTo>
                                <a:pt x="6" y="0"/>
                              </a:lnTo>
                              <a:lnTo>
                                <a:pt x="6" y="0"/>
                              </a:lnTo>
                              <a:lnTo>
                                <a:pt x="10" y="0"/>
                              </a:lnTo>
                              <a:lnTo>
                                <a:pt x="10" y="0"/>
                              </a:lnTo>
                              <a:lnTo>
                                <a:pt x="14" y="6"/>
                              </a:lnTo>
                              <a:lnTo>
                                <a:pt x="14" y="6"/>
                              </a:lnTo>
                              <a:lnTo>
                                <a:pt x="12" y="12"/>
                              </a:lnTo>
                              <a:lnTo>
                                <a:pt x="12" y="16"/>
                              </a:lnTo>
                              <a:lnTo>
                                <a:pt x="12" y="16"/>
                              </a:lnTo>
                              <a:lnTo>
                                <a:pt x="16" y="16"/>
                              </a:lnTo>
                              <a:lnTo>
                                <a:pt x="20" y="18"/>
                              </a:lnTo>
                              <a:lnTo>
                                <a:pt x="28" y="20"/>
                              </a:lnTo>
                              <a:lnTo>
                                <a:pt x="28" y="20"/>
                              </a:lnTo>
                              <a:close/>
                            </a:path>
                          </a:pathLst>
                        </a:custGeom>
                        <a:solidFill>
                          <a:schemeClr val="accent6">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2" name="Freeform 372"/>
                        <a:cNvSpPr>
                          <a:spLocks noChangeAspect="1"/>
                        </a:cNvSpPr>
                      </a:nvSpPr>
                      <a:spPr bwMode="auto">
                        <a:xfrm>
                          <a:off x="4051300" y="4067175"/>
                          <a:ext cx="22225" cy="26988"/>
                        </a:xfrm>
                        <a:custGeom>
                          <a:avLst/>
                          <a:gdLst/>
                          <a:ahLst/>
                          <a:cxnLst>
                            <a:cxn ang="0">
                              <a:pos x="6" y="0"/>
                            </a:cxn>
                            <a:cxn ang="0">
                              <a:pos x="6" y="0"/>
                            </a:cxn>
                            <a:cxn ang="0">
                              <a:pos x="12" y="6"/>
                            </a:cxn>
                            <a:cxn ang="0">
                              <a:pos x="14" y="10"/>
                            </a:cxn>
                            <a:cxn ang="0">
                              <a:pos x="14" y="14"/>
                            </a:cxn>
                            <a:cxn ang="0">
                              <a:pos x="14" y="14"/>
                            </a:cxn>
                            <a:cxn ang="0">
                              <a:pos x="12" y="16"/>
                            </a:cxn>
                            <a:cxn ang="0">
                              <a:pos x="8" y="18"/>
                            </a:cxn>
                            <a:cxn ang="0">
                              <a:pos x="8" y="18"/>
                            </a:cxn>
                            <a:cxn ang="0">
                              <a:pos x="4" y="14"/>
                            </a:cxn>
                            <a:cxn ang="0">
                              <a:pos x="0" y="10"/>
                            </a:cxn>
                            <a:cxn ang="0">
                              <a:pos x="0" y="4"/>
                            </a:cxn>
                            <a:cxn ang="0">
                              <a:pos x="0" y="0"/>
                            </a:cxn>
                            <a:cxn ang="0">
                              <a:pos x="0" y="0"/>
                            </a:cxn>
                            <a:cxn ang="0">
                              <a:pos x="2" y="0"/>
                            </a:cxn>
                            <a:cxn ang="0">
                              <a:pos x="6" y="0"/>
                            </a:cxn>
                            <a:cxn ang="0">
                              <a:pos x="6" y="0"/>
                            </a:cxn>
                          </a:cxnLst>
                          <a:rect l="0" t="0" r="r" b="b"/>
                          <a:pathLst>
                            <a:path w="14" h="18">
                              <a:moveTo>
                                <a:pt x="6" y="0"/>
                              </a:moveTo>
                              <a:lnTo>
                                <a:pt x="6" y="0"/>
                              </a:lnTo>
                              <a:lnTo>
                                <a:pt x="12" y="6"/>
                              </a:lnTo>
                              <a:lnTo>
                                <a:pt x="14" y="10"/>
                              </a:lnTo>
                              <a:lnTo>
                                <a:pt x="14" y="14"/>
                              </a:lnTo>
                              <a:lnTo>
                                <a:pt x="14" y="14"/>
                              </a:lnTo>
                              <a:lnTo>
                                <a:pt x="12" y="16"/>
                              </a:lnTo>
                              <a:lnTo>
                                <a:pt x="8" y="18"/>
                              </a:lnTo>
                              <a:lnTo>
                                <a:pt x="8" y="18"/>
                              </a:lnTo>
                              <a:lnTo>
                                <a:pt x="4" y="14"/>
                              </a:lnTo>
                              <a:lnTo>
                                <a:pt x="0" y="10"/>
                              </a:lnTo>
                              <a:lnTo>
                                <a:pt x="0" y="4"/>
                              </a:lnTo>
                              <a:lnTo>
                                <a:pt x="0" y="0"/>
                              </a:lnTo>
                              <a:lnTo>
                                <a:pt x="0" y="0"/>
                              </a:lnTo>
                              <a:lnTo>
                                <a:pt x="2" y="0"/>
                              </a:lnTo>
                              <a:lnTo>
                                <a:pt x="6" y="0"/>
                              </a:lnTo>
                              <a:lnTo>
                                <a:pt x="6" y="0"/>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3" name="Freeform 373"/>
                        <a:cNvSpPr>
                          <a:spLocks noChangeAspect="1"/>
                        </a:cNvSpPr>
                      </a:nvSpPr>
                      <a:spPr bwMode="auto">
                        <a:xfrm>
                          <a:off x="4049713" y="3929063"/>
                          <a:ext cx="47625" cy="39687"/>
                        </a:xfrm>
                        <a:custGeom>
                          <a:avLst/>
                          <a:gdLst/>
                          <a:ahLst/>
                          <a:cxnLst>
                            <a:cxn ang="0">
                              <a:pos x="30" y="4"/>
                            </a:cxn>
                            <a:cxn ang="0">
                              <a:pos x="30" y="4"/>
                            </a:cxn>
                            <a:cxn ang="0">
                              <a:pos x="30" y="6"/>
                            </a:cxn>
                            <a:cxn ang="0">
                              <a:pos x="30" y="10"/>
                            </a:cxn>
                            <a:cxn ang="0">
                              <a:pos x="30" y="10"/>
                            </a:cxn>
                            <a:cxn ang="0">
                              <a:pos x="26" y="16"/>
                            </a:cxn>
                            <a:cxn ang="0">
                              <a:pos x="26" y="16"/>
                            </a:cxn>
                            <a:cxn ang="0">
                              <a:pos x="20" y="22"/>
                            </a:cxn>
                            <a:cxn ang="0">
                              <a:pos x="20" y="22"/>
                            </a:cxn>
                            <a:cxn ang="0">
                              <a:pos x="14" y="24"/>
                            </a:cxn>
                            <a:cxn ang="0">
                              <a:pos x="8" y="26"/>
                            </a:cxn>
                            <a:cxn ang="0">
                              <a:pos x="8" y="26"/>
                            </a:cxn>
                            <a:cxn ang="0">
                              <a:pos x="4" y="26"/>
                            </a:cxn>
                            <a:cxn ang="0">
                              <a:pos x="0" y="26"/>
                            </a:cxn>
                            <a:cxn ang="0">
                              <a:pos x="0" y="24"/>
                            </a:cxn>
                            <a:cxn ang="0">
                              <a:pos x="0" y="24"/>
                            </a:cxn>
                            <a:cxn ang="0">
                              <a:pos x="0" y="22"/>
                            </a:cxn>
                            <a:cxn ang="0">
                              <a:pos x="4" y="18"/>
                            </a:cxn>
                            <a:cxn ang="0">
                              <a:pos x="14" y="10"/>
                            </a:cxn>
                            <a:cxn ang="0">
                              <a:pos x="14" y="10"/>
                            </a:cxn>
                            <a:cxn ang="0">
                              <a:pos x="20" y="4"/>
                            </a:cxn>
                            <a:cxn ang="0">
                              <a:pos x="24" y="2"/>
                            </a:cxn>
                            <a:cxn ang="0">
                              <a:pos x="28" y="0"/>
                            </a:cxn>
                            <a:cxn ang="0">
                              <a:pos x="28" y="0"/>
                            </a:cxn>
                            <a:cxn ang="0">
                              <a:pos x="30" y="4"/>
                            </a:cxn>
                            <a:cxn ang="0">
                              <a:pos x="30" y="4"/>
                            </a:cxn>
                          </a:cxnLst>
                          <a:rect l="0" t="0" r="r" b="b"/>
                          <a:pathLst>
                            <a:path w="30" h="26">
                              <a:moveTo>
                                <a:pt x="30" y="4"/>
                              </a:moveTo>
                              <a:lnTo>
                                <a:pt x="30" y="4"/>
                              </a:lnTo>
                              <a:lnTo>
                                <a:pt x="30" y="6"/>
                              </a:lnTo>
                              <a:lnTo>
                                <a:pt x="30" y="10"/>
                              </a:lnTo>
                              <a:lnTo>
                                <a:pt x="30" y="10"/>
                              </a:lnTo>
                              <a:lnTo>
                                <a:pt x="26" y="16"/>
                              </a:lnTo>
                              <a:lnTo>
                                <a:pt x="26" y="16"/>
                              </a:lnTo>
                              <a:lnTo>
                                <a:pt x="20" y="22"/>
                              </a:lnTo>
                              <a:lnTo>
                                <a:pt x="20" y="22"/>
                              </a:lnTo>
                              <a:lnTo>
                                <a:pt x="14" y="24"/>
                              </a:lnTo>
                              <a:lnTo>
                                <a:pt x="8" y="26"/>
                              </a:lnTo>
                              <a:lnTo>
                                <a:pt x="8" y="26"/>
                              </a:lnTo>
                              <a:lnTo>
                                <a:pt x="4" y="26"/>
                              </a:lnTo>
                              <a:lnTo>
                                <a:pt x="0" y="26"/>
                              </a:lnTo>
                              <a:lnTo>
                                <a:pt x="0" y="24"/>
                              </a:lnTo>
                              <a:lnTo>
                                <a:pt x="0" y="24"/>
                              </a:lnTo>
                              <a:lnTo>
                                <a:pt x="0" y="22"/>
                              </a:lnTo>
                              <a:lnTo>
                                <a:pt x="4" y="18"/>
                              </a:lnTo>
                              <a:lnTo>
                                <a:pt x="14" y="10"/>
                              </a:lnTo>
                              <a:lnTo>
                                <a:pt x="14" y="10"/>
                              </a:lnTo>
                              <a:lnTo>
                                <a:pt x="20" y="4"/>
                              </a:lnTo>
                              <a:lnTo>
                                <a:pt x="24" y="2"/>
                              </a:lnTo>
                              <a:lnTo>
                                <a:pt x="28" y="0"/>
                              </a:lnTo>
                              <a:lnTo>
                                <a:pt x="28" y="0"/>
                              </a:lnTo>
                              <a:lnTo>
                                <a:pt x="30" y="4"/>
                              </a:lnTo>
                              <a:lnTo>
                                <a:pt x="30" y="4"/>
                              </a:lnTo>
                              <a:close/>
                            </a:path>
                          </a:pathLst>
                        </a:custGeom>
                        <a:solidFill>
                          <a:schemeClr val="tx2">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4" name="Freeform 374"/>
                        <a:cNvSpPr>
                          <a:spLocks noChangeAspect="1"/>
                        </a:cNvSpPr>
                      </a:nvSpPr>
                      <a:spPr bwMode="auto">
                        <a:xfrm>
                          <a:off x="4021138" y="3671888"/>
                          <a:ext cx="34925" cy="31750"/>
                        </a:xfrm>
                        <a:custGeom>
                          <a:avLst/>
                          <a:gdLst/>
                          <a:ahLst/>
                          <a:cxnLst>
                            <a:cxn ang="0">
                              <a:pos x="22" y="0"/>
                            </a:cxn>
                            <a:cxn ang="0">
                              <a:pos x="22" y="0"/>
                            </a:cxn>
                            <a:cxn ang="0">
                              <a:pos x="22" y="2"/>
                            </a:cxn>
                            <a:cxn ang="0">
                              <a:pos x="20" y="4"/>
                            </a:cxn>
                            <a:cxn ang="0">
                              <a:pos x="18" y="8"/>
                            </a:cxn>
                            <a:cxn ang="0">
                              <a:pos x="18" y="8"/>
                            </a:cxn>
                            <a:cxn ang="0">
                              <a:pos x="10" y="16"/>
                            </a:cxn>
                            <a:cxn ang="0">
                              <a:pos x="10" y="16"/>
                            </a:cxn>
                            <a:cxn ang="0">
                              <a:pos x="4" y="22"/>
                            </a:cxn>
                            <a:cxn ang="0">
                              <a:pos x="4" y="22"/>
                            </a:cxn>
                            <a:cxn ang="0">
                              <a:pos x="2" y="22"/>
                            </a:cxn>
                            <a:cxn ang="0">
                              <a:pos x="0" y="22"/>
                            </a:cxn>
                            <a:cxn ang="0">
                              <a:pos x="0" y="22"/>
                            </a:cxn>
                            <a:cxn ang="0">
                              <a:pos x="0" y="18"/>
                            </a:cxn>
                            <a:cxn ang="0">
                              <a:pos x="2" y="16"/>
                            </a:cxn>
                            <a:cxn ang="0">
                              <a:pos x="2" y="16"/>
                            </a:cxn>
                            <a:cxn ang="0">
                              <a:pos x="8" y="12"/>
                            </a:cxn>
                            <a:cxn ang="0">
                              <a:pos x="8" y="12"/>
                            </a:cxn>
                            <a:cxn ang="0">
                              <a:pos x="10" y="8"/>
                            </a:cxn>
                            <a:cxn ang="0">
                              <a:pos x="10" y="8"/>
                            </a:cxn>
                            <a:cxn ang="0">
                              <a:pos x="14" y="4"/>
                            </a:cxn>
                            <a:cxn ang="0">
                              <a:pos x="14" y="4"/>
                            </a:cxn>
                            <a:cxn ang="0">
                              <a:pos x="18" y="0"/>
                            </a:cxn>
                            <a:cxn ang="0">
                              <a:pos x="20" y="0"/>
                            </a:cxn>
                            <a:cxn ang="0">
                              <a:pos x="22" y="0"/>
                            </a:cxn>
                            <a:cxn ang="0">
                              <a:pos x="22" y="0"/>
                            </a:cxn>
                          </a:cxnLst>
                          <a:rect l="0" t="0" r="r" b="b"/>
                          <a:pathLst>
                            <a:path w="22" h="22">
                              <a:moveTo>
                                <a:pt x="22" y="0"/>
                              </a:moveTo>
                              <a:lnTo>
                                <a:pt x="22" y="0"/>
                              </a:lnTo>
                              <a:lnTo>
                                <a:pt x="22" y="2"/>
                              </a:lnTo>
                              <a:lnTo>
                                <a:pt x="20" y="4"/>
                              </a:lnTo>
                              <a:lnTo>
                                <a:pt x="18" y="8"/>
                              </a:lnTo>
                              <a:lnTo>
                                <a:pt x="18" y="8"/>
                              </a:lnTo>
                              <a:lnTo>
                                <a:pt x="10" y="16"/>
                              </a:lnTo>
                              <a:lnTo>
                                <a:pt x="10" y="16"/>
                              </a:lnTo>
                              <a:lnTo>
                                <a:pt x="4" y="22"/>
                              </a:lnTo>
                              <a:lnTo>
                                <a:pt x="4" y="22"/>
                              </a:lnTo>
                              <a:lnTo>
                                <a:pt x="2" y="22"/>
                              </a:lnTo>
                              <a:lnTo>
                                <a:pt x="0" y="22"/>
                              </a:lnTo>
                              <a:lnTo>
                                <a:pt x="0" y="22"/>
                              </a:lnTo>
                              <a:lnTo>
                                <a:pt x="0" y="18"/>
                              </a:lnTo>
                              <a:lnTo>
                                <a:pt x="2" y="16"/>
                              </a:lnTo>
                              <a:lnTo>
                                <a:pt x="2" y="16"/>
                              </a:lnTo>
                              <a:lnTo>
                                <a:pt x="8" y="12"/>
                              </a:lnTo>
                              <a:lnTo>
                                <a:pt x="8" y="12"/>
                              </a:lnTo>
                              <a:lnTo>
                                <a:pt x="10" y="8"/>
                              </a:lnTo>
                              <a:lnTo>
                                <a:pt x="10" y="8"/>
                              </a:lnTo>
                              <a:lnTo>
                                <a:pt x="14" y="4"/>
                              </a:lnTo>
                              <a:lnTo>
                                <a:pt x="14" y="4"/>
                              </a:lnTo>
                              <a:lnTo>
                                <a:pt x="18" y="0"/>
                              </a:lnTo>
                              <a:lnTo>
                                <a:pt x="20" y="0"/>
                              </a:lnTo>
                              <a:lnTo>
                                <a:pt x="22" y="0"/>
                              </a:lnTo>
                              <a:lnTo>
                                <a:pt x="22" y="0"/>
                              </a:lnTo>
                              <a:close/>
                            </a:path>
                          </a:pathLst>
                        </a:custGeom>
                        <a:solidFill>
                          <a:schemeClr val="tx2">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5" name="Freeform 375"/>
                        <a:cNvSpPr>
                          <a:spLocks noChangeAspect="1"/>
                        </a:cNvSpPr>
                      </a:nvSpPr>
                      <a:spPr bwMode="auto">
                        <a:xfrm>
                          <a:off x="4068763" y="3736975"/>
                          <a:ext cx="23812" cy="38100"/>
                        </a:xfrm>
                        <a:custGeom>
                          <a:avLst/>
                          <a:gdLst/>
                          <a:ahLst/>
                          <a:cxnLst>
                            <a:cxn ang="0">
                              <a:pos x="6" y="0"/>
                            </a:cxn>
                            <a:cxn ang="0">
                              <a:pos x="6" y="0"/>
                            </a:cxn>
                            <a:cxn ang="0">
                              <a:pos x="8" y="2"/>
                            </a:cxn>
                            <a:cxn ang="0">
                              <a:pos x="10" y="2"/>
                            </a:cxn>
                            <a:cxn ang="0">
                              <a:pos x="14" y="2"/>
                            </a:cxn>
                            <a:cxn ang="0">
                              <a:pos x="16" y="2"/>
                            </a:cxn>
                            <a:cxn ang="0">
                              <a:pos x="16" y="2"/>
                            </a:cxn>
                            <a:cxn ang="0">
                              <a:pos x="16" y="6"/>
                            </a:cxn>
                            <a:cxn ang="0">
                              <a:pos x="14" y="12"/>
                            </a:cxn>
                            <a:cxn ang="0">
                              <a:pos x="14" y="12"/>
                            </a:cxn>
                            <a:cxn ang="0">
                              <a:pos x="12" y="18"/>
                            </a:cxn>
                            <a:cxn ang="0">
                              <a:pos x="8" y="24"/>
                            </a:cxn>
                            <a:cxn ang="0">
                              <a:pos x="8" y="24"/>
                            </a:cxn>
                            <a:cxn ang="0">
                              <a:pos x="6" y="24"/>
                            </a:cxn>
                            <a:cxn ang="0">
                              <a:pos x="2" y="24"/>
                            </a:cxn>
                            <a:cxn ang="0">
                              <a:pos x="2" y="24"/>
                            </a:cxn>
                            <a:cxn ang="0">
                              <a:pos x="0" y="20"/>
                            </a:cxn>
                            <a:cxn ang="0">
                              <a:pos x="0" y="16"/>
                            </a:cxn>
                            <a:cxn ang="0">
                              <a:pos x="0" y="16"/>
                            </a:cxn>
                            <a:cxn ang="0">
                              <a:pos x="2" y="6"/>
                            </a:cxn>
                            <a:cxn ang="0">
                              <a:pos x="2" y="6"/>
                            </a:cxn>
                            <a:cxn ang="0">
                              <a:pos x="4" y="2"/>
                            </a:cxn>
                            <a:cxn ang="0">
                              <a:pos x="6" y="0"/>
                            </a:cxn>
                            <a:cxn ang="0">
                              <a:pos x="6" y="0"/>
                            </a:cxn>
                            <a:cxn ang="0">
                              <a:pos x="6" y="0"/>
                            </a:cxn>
                            <a:cxn ang="0">
                              <a:pos x="6" y="0"/>
                            </a:cxn>
                          </a:cxnLst>
                          <a:rect l="0" t="0" r="r" b="b"/>
                          <a:pathLst>
                            <a:path w="16" h="24">
                              <a:moveTo>
                                <a:pt x="6" y="0"/>
                              </a:moveTo>
                              <a:lnTo>
                                <a:pt x="6" y="0"/>
                              </a:lnTo>
                              <a:lnTo>
                                <a:pt x="8" y="2"/>
                              </a:lnTo>
                              <a:lnTo>
                                <a:pt x="10" y="2"/>
                              </a:lnTo>
                              <a:lnTo>
                                <a:pt x="14" y="2"/>
                              </a:lnTo>
                              <a:lnTo>
                                <a:pt x="16" y="2"/>
                              </a:lnTo>
                              <a:lnTo>
                                <a:pt x="16" y="2"/>
                              </a:lnTo>
                              <a:lnTo>
                                <a:pt x="16" y="6"/>
                              </a:lnTo>
                              <a:lnTo>
                                <a:pt x="14" y="12"/>
                              </a:lnTo>
                              <a:lnTo>
                                <a:pt x="14" y="12"/>
                              </a:lnTo>
                              <a:lnTo>
                                <a:pt x="12" y="18"/>
                              </a:lnTo>
                              <a:lnTo>
                                <a:pt x="8" y="24"/>
                              </a:lnTo>
                              <a:lnTo>
                                <a:pt x="8" y="24"/>
                              </a:lnTo>
                              <a:lnTo>
                                <a:pt x="6" y="24"/>
                              </a:lnTo>
                              <a:lnTo>
                                <a:pt x="2" y="24"/>
                              </a:lnTo>
                              <a:lnTo>
                                <a:pt x="2" y="24"/>
                              </a:lnTo>
                              <a:lnTo>
                                <a:pt x="0" y="20"/>
                              </a:lnTo>
                              <a:lnTo>
                                <a:pt x="0" y="16"/>
                              </a:lnTo>
                              <a:lnTo>
                                <a:pt x="0" y="16"/>
                              </a:lnTo>
                              <a:lnTo>
                                <a:pt x="2" y="6"/>
                              </a:lnTo>
                              <a:lnTo>
                                <a:pt x="2" y="6"/>
                              </a:lnTo>
                              <a:lnTo>
                                <a:pt x="4" y="2"/>
                              </a:lnTo>
                              <a:lnTo>
                                <a:pt x="6" y="0"/>
                              </a:lnTo>
                              <a:lnTo>
                                <a:pt x="6" y="0"/>
                              </a:lnTo>
                              <a:lnTo>
                                <a:pt x="6" y="0"/>
                              </a:lnTo>
                              <a:lnTo>
                                <a:pt x="6" y="0"/>
                              </a:lnTo>
                              <a:close/>
                            </a:path>
                          </a:pathLst>
                        </a:custGeom>
                        <a:solidFill>
                          <a:schemeClr val="tx2">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6" name="Freeform 376"/>
                        <a:cNvSpPr>
                          <a:spLocks noChangeAspect="1"/>
                        </a:cNvSpPr>
                      </a:nvSpPr>
                      <a:spPr bwMode="auto">
                        <a:xfrm>
                          <a:off x="4040188" y="3438525"/>
                          <a:ext cx="65087" cy="93663"/>
                        </a:xfrm>
                        <a:custGeom>
                          <a:avLst/>
                          <a:gdLst/>
                          <a:ahLst/>
                          <a:cxnLst>
                            <a:cxn ang="0">
                              <a:pos x="42" y="50"/>
                            </a:cxn>
                            <a:cxn ang="0">
                              <a:pos x="40" y="56"/>
                            </a:cxn>
                            <a:cxn ang="0">
                              <a:pos x="32" y="62"/>
                            </a:cxn>
                            <a:cxn ang="0">
                              <a:pos x="26" y="62"/>
                            </a:cxn>
                            <a:cxn ang="0">
                              <a:pos x="26" y="60"/>
                            </a:cxn>
                            <a:cxn ang="0">
                              <a:pos x="28" y="54"/>
                            </a:cxn>
                            <a:cxn ang="0">
                              <a:pos x="30" y="52"/>
                            </a:cxn>
                            <a:cxn ang="0">
                              <a:pos x="20" y="52"/>
                            </a:cxn>
                            <a:cxn ang="0">
                              <a:pos x="10" y="50"/>
                            </a:cxn>
                            <a:cxn ang="0">
                              <a:pos x="12" y="48"/>
                            </a:cxn>
                            <a:cxn ang="0">
                              <a:pos x="12" y="44"/>
                            </a:cxn>
                            <a:cxn ang="0">
                              <a:pos x="10" y="38"/>
                            </a:cxn>
                            <a:cxn ang="0">
                              <a:pos x="10" y="28"/>
                            </a:cxn>
                            <a:cxn ang="0">
                              <a:pos x="6" y="26"/>
                            </a:cxn>
                            <a:cxn ang="0">
                              <a:pos x="2" y="26"/>
                            </a:cxn>
                            <a:cxn ang="0">
                              <a:pos x="0" y="22"/>
                            </a:cxn>
                            <a:cxn ang="0">
                              <a:pos x="4" y="14"/>
                            </a:cxn>
                            <a:cxn ang="0">
                              <a:pos x="8" y="12"/>
                            </a:cxn>
                            <a:cxn ang="0">
                              <a:pos x="12" y="10"/>
                            </a:cxn>
                            <a:cxn ang="0">
                              <a:pos x="14" y="14"/>
                            </a:cxn>
                            <a:cxn ang="0">
                              <a:pos x="16" y="18"/>
                            </a:cxn>
                            <a:cxn ang="0">
                              <a:pos x="18" y="18"/>
                            </a:cxn>
                            <a:cxn ang="0">
                              <a:pos x="22" y="10"/>
                            </a:cxn>
                            <a:cxn ang="0">
                              <a:pos x="26" y="0"/>
                            </a:cxn>
                            <a:cxn ang="0">
                              <a:pos x="26" y="2"/>
                            </a:cxn>
                            <a:cxn ang="0">
                              <a:pos x="28" y="6"/>
                            </a:cxn>
                            <a:cxn ang="0">
                              <a:pos x="30" y="10"/>
                            </a:cxn>
                            <a:cxn ang="0">
                              <a:pos x="30" y="16"/>
                            </a:cxn>
                            <a:cxn ang="0">
                              <a:pos x="28" y="22"/>
                            </a:cxn>
                            <a:cxn ang="0">
                              <a:pos x="32" y="32"/>
                            </a:cxn>
                            <a:cxn ang="0">
                              <a:pos x="30" y="36"/>
                            </a:cxn>
                            <a:cxn ang="0">
                              <a:pos x="30" y="40"/>
                            </a:cxn>
                            <a:cxn ang="0">
                              <a:pos x="30" y="44"/>
                            </a:cxn>
                            <a:cxn ang="0">
                              <a:pos x="40" y="48"/>
                            </a:cxn>
                            <a:cxn ang="0">
                              <a:pos x="42" y="50"/>
                            </a:cxn>
                          </a:cxnLst>
                          <a:rect l="0" t="0" r="r" b="b"/>
                          <a:pathLst>
                            <a:path w="42" h="62">
                              <a:moveTo>
                                <a:pt x="42" y="50"/>
                              </a:moveTo>
                              <a:lnTo>
                                <a:pt x="42" y="50"/>
                              </a:lnTo>
                              <a:lnTo>
                                <a:pt x="42" y="52"/>
                              </a:lnTo>
                              <a:lnTo>
                                <a:pt x="40" y="56"/>
                              </a:lnTo>
                              <a:lnTo>
                                <a:pt x="32" y="62"/>
                              </a:lnTo>
                              <a:lnTo>
                                <a:pt x="32" y="62"/>
                              </a:lnTo>
                              <a:lnTo>
                                <a:pt x="30" y="62"/>
                              </a:lnTo>
                              <a:lnTo>
                                <a:pt x="26" y="62"/>
                              </a:lnTo>
                              <a:lnTo>
                                <a:pt x="26" y="62"/>
                              </a:lnTo>
                              <a:lnTo>
                                <a:pt x="26" y="60"/>
                              </a:lnTo>
                              <a:lnTo>
                                <a:pt x="28" y="58"/>
                              </a:lnTo>
                              <a:lnTo>
                                <a:pt x="28" y="54"/>
                              </a:lnTo>
                              <a:lnTo>
                                <a:pt x="30" y="52"/>
                              </a:lnTo>
                              <a:lnTo>
                                <a:pt x="30" y="52"/>
                              </a:lnTo>
                              <a:lnTo>
                                <a:pt x="26" y="52"/>
                              </a:lnTo>
                              <a:lnTo>
                                <a:pt x="20" y="52"/>
                              </a:lnTo>
                              <a:lnTo>
                                <a:pt x="14" y="52"/>
                              </a:lnTo>
                              <a:lnTo>
                                <a:pt x="10" y="50"/>
                              </a:lnTo>
                              <a:lnTo>
                                <a:pt x="10" y="50"/>
                              </a:lnTo>
                              <a:lnTo>
                                <a:pt x="12" y="48"/>
                              </a:lnTo>
                              <a:lnTo>
                                <a:pt x="12" y="44"/>
                              </a:lnTo>
                              <a:lnTo>
                                <a:pt x="12" y="44"/>
                              </a:lnTo>
                              <a:lnTo>
                                <a:pt x="10" y="38"/>
                              </a:lnTo>
                              <a:lnTo>
                                <a:pt x="10" y="38"/>
                              </a:lnTo>
                              <a:lnTo>
                                <a:pt x="10" y="32"/>
                              </a:lnTo>
                              <a:lnTo>
                                <a:pt x="10" y="28"/>
                              </a:lnTo>
                              <a:lnTo>
                                <a:pt x="10" y="28"/>
                              </a:lnTo>
                              <a:lnTo>
                                <a:pt x="6" y="26"/>
                              </a:lnTo>
                              <a:lnTo>
                                <a:pt x="2" y="26"/>
                              </a:lnTo>
                              <a:lnTo>
                                <a:pt x="2" y="26"/>
                              </a:lnTo>
                              <a:lnTo>
                                <a:pt x="0" y="22"/>
                              </a:lnTo>
                              <a:lnTo>
                                <a:pt x="0" y="22"/>
                              </a:lnTo>
                              <a:lnTo>
                                <a:pt x="2" y="18"/>
                              </a:lnTo>
                              <a:lnTo>
                                <a:pt x="4" y="14"/>
                              </a:lnTo>
                              <a:lnTo>
                                <a:pt x="4" y="14"/>
                              </a:lnTo>
                              <a:lnTo>
                                <a:pt x="8" y="12"/>
                              </a:lnTo>
                              <a:lnTo>
                                <a:pt x="12" y="10"/>
                              </a:lnTo>
                              <a:lnTo>
                                <a:pt x="12" y="10"/>
                              </a:lnTo>
                              <a:lnTo>
                                <a:pt x="14" y="10"/>
                              </a:lnTo>
                              <a:lnTo>
                                <a:pt x="14" y="14"/>
                              </a:lnTo>
                              <a:lnTo>
                                <a:pt x="16" y="16"/>
                              </a:lnTo>
                              <a:lnTo>
                                <a:pt x="16" y="18"/>
                              </a:lnTo>
                              <a:lnTo>
                                <a:pt x="16" y="18"/>
                              </a:lnTo>
                              <a:lnTo>
                                <a:pt x="18" y="18"/>
                              </a:lnTo>
                              <a:lnTo>
                                <a:pt x="20" y="16"/>
                              </a:lnTo>
                              <a:lnTo>
                                <a:pt x="22" y="10"/>
                              </a:lnTo>
                              <a:lnTo>
                                <a:pt x="22" y="4"/>
                              </a:lnTo>
                              <a:lnTo>
                                <a:pt x="26" y="0"/>
                              </a:lnTo>
                              <a:lnTo>
                                <a:pt x="26" y="0"/>
                              </a:lnTo>
                              <a:lnTo>
                                <a:pt x="26" y="2"/>
                              </a:lnTo>
                              <a:lnTo>
                                <a:pt x="26" y="2"/>
                              </a:lnTo>
                              <a:lnTo>
                                <a:pt x="28" y="6"/>
                              </a:lnTo>
                              <a:lnTo>
                                <a:pt x="30" y="10"/>
                              </a:lnTo>
                              <a:lnTo>
                                <a:pt x="30" y="10"/>
                              </a:lnTo>
                              <a:lnTo>
                                <a:pt x="30" y="16"/>
                              </a:lnTo>
                              <a:lnTo>
                                <a:pt x="30" y="16"/>
                              </a:lnTo>
                              <a:lnTo>
                                <a:pt x="28" y="22"/>
                              </a:lnTo>
                              <a:lnTo>
                                <a:pt x="28" y="22"/>
                              </a:lnTo>
                              <a:lnTo>
                                <a:pt x="30" y="26"/>
                              </a:lnTo>
                              <a:lnTo>
                                <a:pt x="32" y="32"/>
                              </a:lnTo>
                              <a:lnTo>
                                <a:pt x="32" y="32"/>
                              </a:lnTo>
                              <a:lnTo>
                                <a:pt x="30" y="36"/>
                              </a:lnTo>
                              <a:lnTo>
                                <a:pt x="30" y="40"/>
                              </a:lnTo>
                              <a:lnTo>
                                <a:pt x="30" y="40"/>
                              </a:lnTo>
                              <a:lnTo>
                                <a:pt x="30" y="44"/>
                              </a:lnTo>
                              <a:lnTo>
                                <a:pt x="30" y="44"/>
                              </a:lnTo>
                              <a:lnTo>
                                <a:pt x="38" y="46"/>
                              </a:lnTo>
                              <a:lnTo>
                                <a:pt x="40" y="48"/>
                              </a:lnTo>
                              <a:lnTo>
                                <a:pt x="42" y="50"/>
                              </a:lnTo>
                              <a:lnTo>
                                <a:pt x="42" y="50"/>
                              </a:lnTo>
                              <a:close/>
                            </a:path>
                          </a:pathLst>
                        </a:custGeom>
                        <a:solidFill>
                          <a:schemeClr val="tx2">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7" name="Freeform 377"/>
                        <a:cNvSpPr>
                          <a:spLocks noChangeAspect="1"/>
                        </a:cNvSpPr>
                      </a:nvSpPr>
                      <a:spPr bwMode="auto">
                        <a:xfrm>
                          <a:off x="3992563" y="3422650"/>
                          <a:ext cx="30162" cy="22225"/>
                        </a:xfrm>
                        <a:custGeom>
                          <a:avLst/>
                          <a:gdLst/>
                          <a:ahLst/>
                          <a:cxnLst>
                            <a:cxn ang="0">
                              <a:pos x="16" y="2"/>
                            </a:cxn>
                            <a:cxn ang="0">
                              <a:pos x="16" y="2"/>
                            </a:cxn>
                            <a:cxn ang="0">
                              <a:pos x="20" y="4"/>
                            </a:cxn>
                            <a:cxn ang="0">
                              <a:pos x="20" y="6"/>
                            </a:cxn>
                            <a:cxn ang="0">
                              <a:pos x="20" y="6"/>
                            </a:cxn>
                            <a:cxn ang="0">
                              <a:pos x="16" y="8"/>
                            </a:cxn>
                            <a:cxn ang="0">
                              <a:pos x="16" y="8"/>
                            </a:cxn>
                            <a:cxn ang="0">
                              <a:pos x="16" y="12"/>
                            </a:cxn>
                            <a:cxn ang="0">
                              <a:pos x="14" y="14"/>
                            </a:cxn>
                            <a:cxn ang="0">
                              <a:pos x="14" y="14"/>
                            </a:cxn>
                            <a:cxn ang="0">
                              <a:pos x="8" y="14"/>
                            </a:cxn>
                            <a:cxn ang="0">
                              <a:pos x="4" y="12"/>
                            </a:cxn>
                            <a:cxn ang="0">
                              <a:pos x="4" y="12"/>
                            </a:cxn>
                            <a:cxn ang="0">
                              <a:pos x="2" y="8"/>
                            </a:cxn>
                            <a:cxn ang="0">
                              <a:pos x="0" y="4"/>
                            </a:cxn>
                            <a:cxn ang="0">
                              <a:pos x="0" y="4"/>
                            </a:cxn>
                            <a:cxn ang="0">
                              <a:pos x="2" y="0"/>
                            </a:cxn>
                            <a:cxn ang="0">
                              <a:pos x="2" y="0"/>
                            </a:cxn>
                            <a:cxn ang="0">
                              <a:pos x="4" y="0"/>
                            </a:cxn>
                            <a:cxn ang="0">
                              <a:pos x="8" y="0"/>
                            </a:cxn>
                            <a:cxn ang="0">
                              <a:pos x="16" y="2"/>
                            </a:cxn>
                            <a:cxn ang="0">
                              <a:pos x="16" y="2"/>
                            </a:cxn>
                          </a:cxnLst>
                          <a:rect l="0" t="0" r="r" b="b"/>
                          <a:pathLst>
                            <a:path w="20" h="14">
                              <a:moveTo>
                                <a:pt x="16" y="2"/>
                              </a:moveTo>
                              <a:lnTo>
                                <a:pt x="16" y="2"/>
                              </a:lnTo>
                              <a:lnTo>
                                <a:pt x="20" y="4"/>
                              </a:lnTo>
                              <a:lnTo>
                                <a:pt x="20" y="6"/>
                              </a:lnTo>
                              <a:lnTo>
                                <a:pt x="20" y="6"/>
                              </a:lnTo>
                              <a:lnTo>
                                <a:pt x="16" y="8"/>
                              </a:lnTo>
                              <a:lnTo>
                                <a:pt x="16" y="8"/>
                              </a:lnTo>
                              <a:lnTo>
                                <a:pt x="16" y="12"/>
                              </a:lnTo>
                              <a:lnTo>
                                <a:pt x="14" y="14"/>
                              </a:lnTo>
                              <a:lnTo>
                                <a:pt x="14" y="14"/>
                              </a:lnTo>
                              <a:lnTo>
                                <a:pt x="8" y="14"/>
                              </a:lnTo>
                              <a:lnTo>
                                <a:pt x="4" y="12"/>
                              </a:lnTo>
                              <a:lnTo>
                                <a:pt x="4" y="12"/>
                              </a:lnTo>
                              <a:lnTo>
                                <a:pt x="2" y="8"/>
                              </a:lnTo>
                              <a:lnTo>
                                <a:pt x="0" y="4"/>
                              </a:lnTo>
                              <a:lnTo>
                                <a:pt x="0" y="4"/>
                              </a:lnTo>
                              <a:lnTo>
                                <a:pt x="2" y="0"/>
                              </a:lnTo>
                              <a:lnTo>
                                <a:pt x="2" y="0"/>
                              </a:lnTo>
                              <a:lnTo>
                                <a:pt x="4" y="0"/>
                              </a:lnTo>
                              <a:lnTo>
                                <a:pt x="8" y="0"/>
                              </a:lnTo>
                              <a:lnTo>
                                <a:pt x="16" y="2"/>
                              </a:lnTo>
                              <a:lnTo>
                                <a:pt x="16" y="2"/>
                              </a:lnTo>
                              <a:close/>
                            </a:path>
                          </a:pathLst>
                        </a:custGeom>
                        <a:solidFill>
                          <a:schemeClr val="tx2">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8" name="Freeform 378"/>
                        <a:cNvSpPr>
                          <a:spLocks noChangeAspect="1"/>
                        </a:cNvSpPr>
                      </a:nvSpPr>
                      <a:spPr bwMode="auto">
                        <a:xfrm>
                          <a:off x="4033838" y="3336925"/>
                          <a:ext cx="92075" cy="79375"/>
                        </a:xfrm>
                        <a:custGeom>
                          <a:avLst/>
                          <a:gdLst/>
                          <a:ahLst/>
                          <a:cxnLst>
                            <a:cxn ang="0">
                              <a:pos x="52" y="0"/>
                            </a:cxn>
                            <a:cxn ang="0">
                              <a:pos x="58" y="0"/>
                            </a:cxn>
                            <a:cxn ang="0">
                              <a:pos x="56" y="4"/>
                            </a:cxn>
                            <a:cxn ang="0">
                              <a:pos x="52" y="12"/>
                            </a:cxn>
                            <a:cxn ang="0">
                              <a:pos x="50" y="16"/>
                            </a:cxn>
                            <a:cxn ang="0">
                              <a:pos x="52" y="20"/>
                            </a:cxn>
                            <a:cxn ang="0">
                              <a:pos x="54" y="20"/>
                            </a:cxn>
                            <a:cxn ang="0">
                              <a:pos x="48" y="22"/>
                            </a:cxn>
                            <a:cxn ang="0">
                              <a:pos x="44" y="22"/>
                            </a:cxn>
                            <a:cxn ang="0">
                              <a:pos x="38" y="26"/>
                            </a:cxn>
                            <a:cxn ang="0">
                              <a:pos x="38" y="28"/>
                            </a:cxn>
                            <a:cxn ang="0">
                              <a:pos x="38" y="32"/>
                            </a:cxn>
                            <a:cxn ang="0">
                              <a:pos x="40" y="32"/>
                            </a:cxn>
                            <a:cxn ang="0">
                              <a:pos x="36" y="38"/>
                            </a:cxn>
                            <a:cxn ang="0">
                              <a:pos x="32" y="40"/>
                            </a:cxn>
                            <a:cxn ang="0">
                              <a:pos x="28" y="42"/>
                            </a:cxn>
                            <a:cxn ang="0">
                              <a:pos x="22" y="40"/>
                            </a:cxn>
                            <a:cxn ang="0">
                              <a:pos x="18" y="44"/>
                            </a:cxn>
                            <a:cxn ang="0">
                              <a:pos x="14" y="46"/>
                            </a:cxn>
                            <a:cxn ang="0">
                              <a:pos x="12" y="50"/>
                            </a:cxn>
                            <a:cxn ang="0">
                              <a:pos x="4" y="52"/>
                            </a:cxn>
                            <a:cxn ang="0">
                              <a:pos x="2" y="52"/>
                            </a:cxn>
                            <a:cxn ang="0">
                              <a:pos x="2" y="46"/>
                            </a:cxn>
                            <a:cxn ang="0">
                              <a:pos x="2" y="44"/>
                            </a:cxn>
                            <a:cxn ang="0">
                              <a:pos x="6" y="42"/>
                            </a:cxn>
                            <a:cxn ang="0">
                              <a:pos x="8" y="40"/>
                            </a:cxn>
                            <a:cxn ang="0">
                              <a:pos x="6" y="30"/>
                            </a:cxn>
                            <a:cxn ang="0">
                              <a:pos x="8" y="24"/>
                            </a:cxn>
                            <a:cxn ang="0">
                              <a:pos x="10" y="18"/>
                            </a:cxn>
                            <a:cxn ang="0">
                              <a:pos x="14" y="12"/>
                            </a:cxn>
                            <a:cxn ang="0">
                              <a:pos x="18" y="14"/>
                            </a:cxn>
                            <a:cxn ang="0">
                              <a:pos x="20" y="18"/>
                            </a:cxn>
                            <a:cxn ang="0">
                              <a:pos x="26" y="18"/>
                            </a:cxn>
                            <a:cxn ang="0">
                              <a:pos x="26" y="14"/>
                            </a:cxn>
                            <a:cxn ang="0">
                              <a:pos x="26" y="12"/>
                            </a:cxn>
                            <a:cxn ang="0">
                              <a:pos x="26" y="8"/>
                            </a:cxn>
                            <a:cxn ang="0">
                              <a:pos x="42" y="2"/>
                            </a:cxn>
                            <a:cxn ang="0">
                              <a:pos x="52" y="0"/>
                            </a:cxn>
                          </a:cxnLst>
                          <a:rect l="0" t="0" r="r" b="b"/>
                          <a:pathLst>
                            <a:path w="58" h="52">
                              <a:moveTo>
                                <a:pt x="52" y="0"/>
                              </a:moveTo>
                              <a:lnTo>
                                <a:pt x="52" y="0"/>
                              </a:lnTo>
                              <a:lnTo>
                                <a:pt x="56" y="0"/>
                              </a:lnTo>
                              <a:lnTo>
                                <a:pt x="58" y="0"/>
                              </a:lnTo>
                              <a:lnTo>
                                <a:pt x="58" y="0"/>
                              </a:lnTo>
                              <a:lnTo>
                                <a:pt x="56" y="4"/>
                              </a:lnTo>
                              <a:lnTo>
                                <a:pt x="54" y="8"/>
                              </a:lnTo>
                              <a:lnTo>
                                <a:pt x="52" y="12"/>
                              </a:lnTo>
                              <a:lnTo>
                                <a:pt x="50" y="16"/>
                              </a:lnTo>
                              <a:lnTo>
                                <a:pt x="50" y="16"/>
                              </a:lnTo>
                              <a:lnTo>
                                <a:pt x="52" y="20"/>
                              </a:lnTo>
                              <a:lnTo>
                                <a:pt x="52" y="20"/>
                              </a:lnTo>
                              <a:lnTo>
                                <a:pt x="54" y="20"/>
                              </a:lnTo>
                              <a:lnTo>
                                <a:pt x="54" y="20"/>
                              </a:lnTo>
                              <a:lnTo>
                                <a:pt x="52" y="22"/>
                              </a:lnTo>
                              <a:lnTo>
                                <a:pt x="48" y="22"/>
                              </a:lnTo>
                              <a:lnTo>
                                <a:pt x="48" y="22"/>
                              </a:lnTo>
                              <a:lnTo>
                                <a:pt x="44" y="22"/>
                              </a:lnTo>
                              <a:lnTo>
                                <a:pt x="44" y="22"/>
                              </a:lnTo>
                              <a:lnTo>
                                <a:pt x="38" y="26"/>
                              </a:lnTo>
                              <a:lnTo>
                                <a:pt x="38" y="26"/>
                              </a:lnTo>
                              <a:lnTo>
                                <a:pt x="38" y="28"/>
                              </a:lnTo>
                              <a:lnTo>
                                <a:pt x="38" y="32"/>
                              </a:lnTo>
                              <a:lnTo>
                                <a:pt x="38" y="32"/>
                              </a:lnTo>
                              <a:lnTo>
                                <a:pt x="40" y="32"/>
                              </a:lnTo>
                              <a:lnTo>
                                <a:pt x="40" y="32"/>
                              </a:lnTo>
                              <a:lnTo>
                                <a:pt x="40" y="36"/>
                              </a:lnTo>
                              <a:lnTo>
                                <a:pt x="36" y="38"/>
                              </a:lnTo>
                              <a:lnTo>
                                <a:pt x="36" y="38"/>
                              </a:lnTo>
                              <a:lnTo>
                                <a:pt x="32" y="40"/>
                              </a:lnTo>
                              <a:lnTo>
                                <a:pt x="28" y="42"/>
                              </a:lnTo>
                              <a:lnTo>
                                <a:pt x="28" y="42"/>
                              </a:lnTo>
                              <a:lnTo>
                                <a:pt x="22" y="40"/>
                              </a:lnTo>
                              <a:lnTo>
                                <a:pt x="22" y="40"/>
                              </a:lnTo>
                              <a:lnTo>
                                <a:pt x="18" y="44"/>
                              </a:lnTo>
                              <a:lnTo>
                                <a:pt x="18" y="44"/>
                              </a:lnTo>
                              <a:lnTo>
                                <a:pt x="14" y="46"/>
                              </a:lnTo>
                              <a:lnTo>
                                <a:pt x="14" y="46"/>
                              </a:lnTo>
                              <a:lnTo>
                                <a:pt x="12" y="50"/>
                              </a:lnTo>
                              <a:lnTo>
                                <a:pt x="12" y="50"/>
                              </a:lnTo>
                              <a:lnTo>
                                <a:pt x="6" y="52"/>
                              </a:lnTo>
                              <a:lnTo>
                                <a:pt x="4" y="52"/>
                              </a:lnTo>
                              <a:lnTo>
                                <a:pt x="2" y="52"/>
                              </a:lnTo>
                              <a:lnTo>
                                <a:pt x="2" y="52"/>
                              </a:lnTo>
                              <a:lnTo>
                                <a:pt x="0" y="50"/>
                              </a:lnTo>
                              <a:lnTo>
                                <a:pt x="2" y="46"/>
                              </a:lnTo>
                              <a:lnTo>
                                <a:pt x="2" y="46"/>
                              </a:lnTo>
                              <a:lnTo>
                                <a:pt x="2" y="44"/>
                              </a:lnTo>
                              <a:lnTo>
                                <a:pt x="2" y="44"/>
                              </a:lnTo>
                              <a:lnTo>
                                <a:pt x="6" y="42"/>
                              </a:lnTo>
                              <a:lnTo>
                                <a:pt x="8" y="40"/>
                              </a:lnTo>
                              <a:lnTo>
                                <a:pt x="8" y="40"/>
                              </a:lnTo>
                              <a:lnTo>
                                <a:pt x="8" y="34"/>
                              </a:lnTo>
                              <a:lnTo>
                                <a:pt x="6" y="30"/>
                              </a:lnTo>
                              <a:lnTo>
                                <a:pt x="6" y="30"/>
                              </a:lnTo>
                              <a:lnTo>
                                <a:pt x="8" y="24"/>
                              </a:lnTo>
                              <a:lnTo>
                                <a:pt x="10" y="18"/>
                              </a:lnTo>
                              <a:lnTo>
                                <a:pt x="10" y="18"/>
                              </a:lnTo>
                              <a:lnTo>
                                <a:pt x="12" y="14"/>
                              </a:lnTo>
                              <a:lnTo>
                                <a:pt x="14" y="12"/>
                              </a:lnTo>
                              <a:lnTo>
                                <a:pt x="14" y="12"/>
                              </a:lnTo>
                              <a:lnTo>
                                <a:pt x="18" y="14"/>
                              </a:lnTo>
                              <a:lnTo>
                                <a:pt x="20" y="18"/>
                              </a:lnTo>
                              <a:lnTo>
                                <a:pt x="20" y="18"/>
                              </a:lnTo>
                              <a:lnTo>
                                <a:pt x="22" y="18"/>
                              </a:lnTo>
                              <a:lnTo>
                                <a:pt x="26" y="18"/>
                              </a:lnTo>
                              <a:lnTo>
                                <a:pt x="26" y="18"/>
                              </a:lnTo>
                              <a:lnTo>
                                <a:pt x="26" y="14"/>
                              </a:lnTo>
                              <a:lnTo>
                                <a:pt x="26" y="12"/>
                              </a:lnTo>
                              <a:lnTo>
                                <a:pt x="26" y="12"/>
                              </a:lnTo>
                              <a:lnTo>
                                <a:pt x="26" y="8"/>
                              </a:lnTo>
                              <a:lnTo>
                                <a:pt x="26" y="8"/>
                              </a:lnTo>
                              <a:lnTo>
                                <a:pt x="34" y="4"/>
                              </a:lnTo>
                              <a:lnTo>
                                <a:pt x="42" y="2"/>
                              </a:lnTo>
                              <a:lnTo>
                                <a:pt x="42" y="2"/>
                              </a:lnTo>
                              <a:lnTo>
                                <a:pt x="52" y="0"/>
                              </a:lnTo>
                              <a:lnTo>
                                <a:pt x="52" y="0"/>
                              </a:lnTo>
                              <a:close/>
                            </a:path>
                          </a:pathLst>
                        </a:custGeom>
                        <a:solidFill>
                          <a:schemeClr val="tx2">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29" name="Freeform 379"/>
                        <a:cNvSpPr>
                          <a:spLocks noChangeAspect="1"/>
                        </a:cNvSpPr>
                      </a:nvSpPr>
                      <a:spPr bwMode="auto">
                        <a:xfrm>
                          <a:off x="4016375" y="3592513"/>
                          <a:ext cx="52388" cy="47625"/>
                        </a:xfrm>
                        <a:custGeom>
                          <a:avLst/>
                          <a:gdLst/>
                          <a:ahLst/>
                          <a:cxnLst>
                            <a:cxn ang="0">
                              <a:pos x="32" y="22"/>
                            </a:cxn>
                            <a:cxn ang="0">
                              <a:pos x="32" y="22"/>
                            </a:cxn>
                            <a:cxn ang="0">
                              <a:pos x="32" y="26"/>
                            </a:cxn>
                            <a:cxn ang="0">
                              <a:pos x="32" y="28"/>
                            </a:cxn>
                            <a:cxn ang="0">
                              <a:pos x="32" y="28"/>
                            </a:cxn>
                            <a:cxn ang="0">
                              <a:pos x="28" y="28"/>
                            </a:cxn>
                            <a:cxn ang="0">
                              <a:pos x="24" y="28"/>
                            </a:cxn>
                            <a:cxn ang="0">
                              <a:pos x="24" y="28"/>
                            </a:cxn>
                            <a:cxn ang="0">
                              <a:pos x="18" y="30"/>
                            </a:cxn>
                            <a:cxn ang="0">
                              <a:pos x="12" y="32"/>
                            </a:cxn>
                            <a:cxn ang="0">
                              <a:pos x="12" y="32"/>
                            </a:cxn>
                            <a:cxn ang="0">
                              <a:pos x="8" y="30"/>
                            </a:cxn>
                            <a:cxn ang="0">
                              <a:pos x="4" y="30"/>
                            </a:cxn>
                            <a:cxn ang="0">
                              <a:pos x="4" y="30"/>
                            </a:cxn>
                            <a:cxn ang="0">
                              <a:pos x="0" y="26"/>
                            </a:cxn>
                            <a:cxn ang="0">
                              <a:pos x="0" y="26"/>
                            </a:cxn>
                            <a:cxn ang="0">
                              <a:pos x="0" y="24"/>
                            </a:cxn>
                            <a:cxn ang="0">
                              <a:pos x="0" y="22"/>
                            </a:cxn>
                            <a:cxn ang="0">
                              <a:pos x="0" y="22"/>
                            </a:cxn>
                            <a:cxn ang="0">
                              <a:pos x="2" y="22"/>
                            </a:cxn>
                            <a:cxn ang="0">
                              <a:pos x="2" y="24"/>
                            </a:cxn>
                            <a:cxn ang="0">
                              <a:pos x="2" y="24"/>
                            </a:cxn>
                            <a:cxn ang="0">
                              <a:pos x="4" y="26"/>
                            </a:cxn>
                            <a:cxn ang="0">
                              <a:pos x="4" y="26"/>
                            </a:cxn>
                            <a:cxn ang="0">
                              <a:pos x="8" y="26"/>
                            </a:cxn>
                            <a:cxn ang="0">
                              <a:pos x="8" y="26"/>
                            </a:cxn>
                            <a:cxn ang="0">
                              <a:pos x="12" y="24"/>
                            </a:cxn>
                            <a:cxn ang="0">
                              <a:pos x="12" y="24"/>
                            </a:cxn>
                            <a:cxn ang="0">
                              <a:pos x="14" y="22"/>
                            </a:cxn>
                            <a:cxn ang="0">
                              <a:pos x="14" y="22"/>
                            </a:cxn>
                            <a:cxn ang="0">
                              <a:pos x="14" y="20"/>
                            </a:cxn>
                            <a:cxn ang="0">
                              <a:pos x="14" y="20"/>
                            </a:cxn>
                            <a:cxn ang="0">
                              <a:pos x="14" y="18"/>
                            </a:cxn>
                            <a:cxn ang="0">
                              <a:pos x="16" y="14"/>
                            </a:cxn>
                            <a:cxn ang="0">
                              <a:pos x="16" y="14"/>
                            </a:cxn>
                            <a:cxn ang="0">
                              <a:pos x="14" y="10"/>
                            </a:cxn>
                            <a:cxn ang="0">
                              <a:pos x="10" y="8"/>
                            </a:cxn>
                            <a:cxn ang="0">
                              <a:pos x="10" y="8"/>
                            </a:cxn>
                            <a:cxn ang="0">
                              <a:pos x="12" y="2"/>
                            </a:cxn>
                            <a:cxn ang="0">
                              <a:pos x="12" y="2"/>
                            </a:cxn>
                            <a:cxn ang="0">
                              <a:pos x="16" y="0"/>
                            </a:cxn>
                            <a:cxn ang="0">
                              <a:pos x="16" y="0"/>
                            </a:cxn>
                            <a:cxn ang="0">
                              <a:pos x="20" y="0"/>
                            </a:cxn>
                            <a:cxn ang="0">
                              <a:pos x="22" y="0"/>
                            </a:cxn>
                            <a:cxn ang="0">
                              <a:pos x="22" y="0"/>
                            </a:cxn>
                            <a:cxn ang="0">
                              <a:pos x="22" y="4"/>
                            </a:cxn>
                            <a:cxn ang="0">
                              <a:pos x="22" y="4"/>
                            </a:cxn>
                            <a:cxn ang="0">
                              <a:pos x="28" y="14"/>
                            </a:cxn>
                            <a:cxn ang="0">
                              <a:pos x="32" y="22"/>
                            </a:cxn>
                            <a:cxn ang="0">
                              <a:pos x="32" y="22"/>
                            </a:cxn>
                          </a:cxnLst>
                          <a:rect l="0" t="0" r="r" b="b"/>
                          <a:pathLst>
                            <a:path w="32" h="32">
                              <a:moveTo>
                                <a:pt x="32" y="22"/>
                              </a:moveTo>
                              <a:lnTo>
                                <a:pt x="32" y="22"/>
                              </a:lnTo>
                              <a:lnTo>
                                <a:pt x="32" y="26"/>
                              </a:lnTo>
                              <a:lnTo>
                                <a:pt x="32" y="28"/>
                              </a:lnTo>
                              <a:lnTo>
                                <a:pt x="32" y="28"/>
                              </a:lnTo>
                              <a:lnTo>
                                <a:pt x="28" y="28"/>
                              </a:lnTo>
                              <a:lnTo>
                                <a:pt x="24" y="28"/>
                              </a:lnTo>
                              <a:lnTo>
                                <a:pt x="24" y="28"/>
                              </a:lnTo>
                              <a:lnTo>
                                <a:pt x="18" y="30"/>
                              </a:lnTo>
                              <a:lnTo>
                                <a:pt x="12" y="32"/>
                              </a:lnTo>
                              <a:lnTo>
                                <a:pt x="12" y="32"/>
                              </a:lnTo>
                              <a:lnTo>
                                <a:pt x="8" y="30"/>
                              </a:lnTo>
                              <a:lnTo>
                                <a:pt x="4" y="30"/>
                              </a:lnTo>
                              <a:lnTo>
                                <a:pt x="4" y="30"/>
                              </a:lnTo>
                              <a:lnTo>
                                <a:pt x="0" y="26"/>
                              </a:lnTo>
                              <a:lnTo>
                                <a:pt x="0" y="26"/>
                              </a:lnTo>
                              <a:lnTo>
                                <a:pt x="0" y="24"/>
                              </a:lnTo>
                              <a:lnTo>
                                <a:pt x="0" y="22"/>
                              </a:lnTo>
                              <a:lnTo>
                                <a:pt x="0" y="22"/>
                              </a:lnTo>
                              <a:lnTo>
                                <a:pt x="2" y="22"/>
                              </a:lnTo>
                              <a:lnTo>
                                <a:pt x="2" y="24"/>
                              </a:lnTo>
                              <a:lnTo>
                                <a:pt x="2" y="24"/>
                              </a:lnTo>
                              <a:lnTo>
                                <a:pt x="4" y="26"/>
                              </a:lnTo>
                              <a:lnTo>
                                <a:pt x="4" y="26"/>
                              </a:lnTo>
                              <a:lnTo>
                                <a:pt x="8" y="26"/>
                              </a:lnTo>
                              <a:lnTo>
                                <a:pt x="8" y="26"/>
                              </a:lnTo>
                              <a:lnTo>
                                <a:pt x="12" y="24"/>
                              </a:lnTo>
                              <a:lnTo>
                                <a:pt x="12" y="24"/>
                              </a:lnTo>
                              <a:lnTo>
                                <a:pt x="14" y="22"/>
                              </a:lnTo>
                              <a:lnTo>
                                <a:pt x="14" y="22"/>
                              </a:lnTo>
                              <a:lnTo>
                                <a:pt x="14" y="20"/>
                              </a:lnTo>
                              <a:lnTo>
                                <a:pt x="14" y="20"/>
                              </a:lnTo>
                              <a:lnTo>
                                <a:pt x="14" y="18"/>
                              </a:lnTo>
                              <a:lnTo>
                                <a:pt x="16" y="14"/>
                              </a:lnTo>
                              <a:lnTo>
                                <a:pt x="16" y="14"/>
                              </a:lnTo>
                              <a:lnTo>
                                <a:pt x="14" y="10"/>
                              </a:lnTo>
                              <a:lnTo>
                                <a:pt x="10" y="8"/>
                              </a:lnTo>
                              <a:lnTo>
                                <a:pt x="10" y="8"/>
                              </a:lnTo>
                              <a:lnTo>
                                <a:pt x="12" y="2"/>
                              </a:lnTo>
                              <a:lnTo>
                                <a:pt x="12" y="2"/>
                              </a:lnTo>
                              <a:lnTo>
                                <a:pt x="16" y="0"/>
                              </a:lnTo>
                              <a:lnTo>
                                <a:pt x="16" y="0"/>
                              </a:lnTo>
                              <a:lnTo>
                                <a:pt x="20" y="0"/>
                              </a:lnTo>
                              <a:lnTo>
                                <a:pt x="22" y="0"/>
                              </a:lnTo>
                              <a:lnTo>
                                <a:pt x="22" y="0"/>
                              </a:lnTo>
                              <a:lnTo>
                                <a:pt x="22" y="4"/>
                              </a:lnTo>
                              <a:lnTo>
                                <a:pt x="22" y="4"/>
                              </a:lnTo>
                              <a:lnTo>
                                <a:pt x="28" y="14"/>
                              </a:lnTo>
                              <a:lnTo>
                                <a:pt x="32" y="22"/>
                              </a:lnTo>
                              <a:lnTo>
                                <a:pt x="32" y="22"/>
                              </a:lnTo>
                              <a:close/>
                            </a:path>
                          </a:pathLst>
                        </a:custGeom>
                        <a:solidFill>
                          <a:schemeClr val="tx2">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30" name="Freeform 380"/>
                        <a:cNvSpPr>
                          <a:spLocks noChangeAspect="1"/>
                        </a:cNvSpPr>
                      </a:nvSpPr>
                      <a:spPr bwMode="auto">
                        <a:xfrm>
                          <a:off x="3979863" y="3683000"/>
                          <a:ext cx="34925" cy="39688"/>
                        </a:xfrm>
                        <a:custGeom>
                          <a:avLst/>
                          <a:gdLst/>
                          <a:ahLst/>
                          <a:cxnLst>
                            <a:cxn ang="0">
                              <a:pos x="22" y="4"/>
                            </a:cxn>
                            <a:cxn ang="0">
                              <a:pos x="22" y="4"/>
                            </a:cxn>
                            <a:cxn ang="0">
                              <a:pos x="22" y="16"/>
                            </a:cxn>
                            <a:cxn ang="0">
                              <a:pos x="22" y="16"/>
                            </a:cxn>
                            <a:cxn ang="0">
                              <a:pos x="20" y="20"/>
                            </a:cxn>
                            <a:cxn ang="0">
                              <a:pos x="20" y="24"/>
                            </a:cxn>
                            <a:cxn ang="0">
                              <a:pos x="20" y="24"/>
                            </a:cxn>
                            <a:cxn ang="0">
                              <a:pos x="14" y="26"/>
                            </a:cxn>
                            <a:cxn ang="0">
                              <a:pos x="10" y="26"/>
                            </a:cxn>
                            <a:cxn ang="0">
                              <a:pos x="10" y="26"/>
                            </a:cxn>
                            <a:cxn ang="0">
                              <a:pos x="8" y="24"/>
                            </a:cxn>
                            <a:cxn ang="0">
                              <a:pos x="8" y="20"/>
                            </a:cxn>
                            <a:cxn ang="0">
                              <a:pos x="10" y="14"/>
                            </a:cxn>
                            <a:cxn ang="0">
                              <a:pos x="8" y="12"/>
                            </a:cxn>
                            <a:cxn ang="0">
                              <a:pos x="8" y="12"/>
                            </a:cxn>
                            <a:cxn ang="0">
                              <a:pos x="6" y="12"/>
                            </a:cxn>
                            <a:cxn ang="0">
                              <a:pos x="4" y="16"/>
                            </a:cxn>
                            <a:cxn ang="0">
                              <a:pos x="2" y="18"/>
                            </a:cxn>
                            <a:cxn ang="0">
                              <a:pos x="0" y="18"/>
                            </a:cxn>
                            <a:cxn ang="0">
                              <a:pos x="0" y="18"/>
                            </a:cxn>
                            <a:cxn ang="0">
                              <a:pos x="0" y="16"/>
                            </a:cxn>
                            <a:cxn ang="0">
                              <a:pos x="0" y="16"/>
                            </a:cxn>
                            <a:cxn ang="0">
                              <a:pos x="4" y="10"/>
                            </a:cxn>
                            <a:cxn ang="0">
                              <a:pos x="8" y="6"/>
                            </a:cxn>
                            <a:cxn ang="0">
                              <a:pos x="8" y="6"/>
                            </a:cxn>
                            <a:cxn ang="0">
                              <a:pos x="12" y="6"/>
                            </a:cxn>
                            <a:cxn ang="0">
                              <a:pos x="16" y="6"/>
                            </a:cxn>
                            <a:cxn ang="0">
                              <a:pos x="16" y="6"/>
                            </a:cxn>
                            <a:cxn ang="0">
                              <a:pos x="18" y="2"/>
                            </a:cxn>
                            <a:cxn ang="0">
                              <a:pos x="18" y="0"/>
                            </a:cxn>
                            <a:cxn ang="0">
                              <a:pos x="20" y="0"/>
                            </a:cxn>
                            <a:cxn ang="0">
                              <a:pos x="20" y="0"/>
                            </a:cxn>
                            <a:cxn ang="0">
                              <a:pos x="22" y="0"/>
                            </a:cxn>
                            <a:cxn ang="0">
                              <a:pos x="22" y="4"/>
                            </a:cxn>
                            <a:cxn ang="0">
                              <a:pos x="22" y="4"/>
                            </a:cxn>
                          </a:cxnLst>
                          <a:rect l="0" t="0" r="r" b="b"/>
                          <a:pathLst>
                            <a:path w="22" h="26">
                              <a:moveTo>
                                <a:pt x="22" y="4"/>
                              </a:moveTo>
                              <a:lnTo>
                                <a:pt x="22" y="4"/>
                              </a:lnTo>
                              <a:lnTo>
                                <a:pt x="22" y="16"/>
                              </a:lnTo>
                              <a:lnTo>
                                <a:pt x="22" y="16"/>
                              </a:lnTo>
                              <a:lnTo>
                                <a:pt x="20" y="20"/>
                              </a:lnTo>
                              <a:lnTo>
                                <a:pt x="20" y="24"/>
                              </a:lnTo>
                              <a:lnTo>
                                <a:pt x="20" y="24"/>
                              </a:lnTo>
                              <a:lnTo>
                                <a:pt x="14" y="26"/>
                              </a:lnTo>
                              <a:lnTo>
                                <a:pt x="10" y="26"/>
                              </a:lnTo>
                              <a:lnTo>
                                <a:pt x="10" y="26"/>
                              </a:lnTo>
                              <a:lnTo>
                                <a:pt x="8" y="24"/>
                              </a:lnTo>
                              <a:lnTo>
                                <a:pt x="8" y="20"/>
                              </a:lnTo>
                              <a:lnTo>
                                <a:pt x="10" y="14"/>
                              </a:lnTo>
                              <a:lnTo>
                                <a:pt x="8" y="12"/>
                              </a:lnTo>
                              <a:lnTo>
                                <a:pt x="8" y="12"/>
                              </a:lnTo>
                              <a:lnTo>
                                <a:pt x="6" y="12"/>
                              </a:lnTo>
                              <a:lnTo>
                                <a:pt x="4" y="16"/>
                              </a:lnTo>
                              <a:lnTo>
                                <a:pt x="2" y="18"/>
                              </a:lnTo>
                              <a:lnTo>
                                <a:pt x="0" y="18"/>
                              </a:lnTo>
                              <a:lnTo>
                                <a:pt x="0" y="18"/>
                              </a:lnTo>
                              <a:lnTo>
                                <a:pt x="0" y="16"/>
                              </a:lnTo>
                              <a:lnTo>
                                <a:pt x="0" y="16"/>
                              </a:lnTo>
                              <a:lnTo>
                                <a:pt x="4" y="10"/>
                              </a:lnTo>
                              <a:lnTo>
                                <a:pt x="8" y="6"/>
                              </a:lnTo>
                              <a:lnTo>
                                <a:pt x="8" y="6"/>
                              </a:lnTo>
                              <a:lnTo>
                                <a:pt x="12" y="6"/>
                              </a:lnTo>
                              <a:lnTo>
                                <a:pt x="16" y="6"/>
                              </a:lnTo>
                              <a:lnTo>
                                <a:pt x="16" y="6"/>
                              </a:lnTo>
                              <a:lnTo>
                                <a:pt x="18" y="2"/>
                              </a:lnTo>
                              <a:lnTo>
                                <a:pt x="18" y="0"/>
                              </a:lnTo>
                              <a:lnTo>
                                <a:pt x="20" y="0"/>
                              </a:lnTo>
                              <a:lnTo>
                                <a:pt x="20" y="0"/>
                              </a:lnTo>
                              <a:lnTo>
                                <a:pt x="22" y="0"/>
                              </a:lnTo>
                              <a:lnTo>
                                <a:pt x="22" y="4"/>
                              </a:lnTo>
                              <a:lnTo>
                                <a:pt x="22" y="4"/>
                              </a:lnTo>
                              <a:close/>
                            </a:path>
                          </a:pathLst>
                        </a:custGeom>
                        <a:solidFill>
                          <a:schemeClr val="tx2">
                            <a:lumMod val="50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31" name="Freeform 381"/>
                        <a:cNvSpPr>
                          <a:spLocks noChangeAspect="1"/>
                        </a:cNvSpPr>
                      </a:nvSpPr>
                      <a:spPr bwMode="auto">
                        <a:xfrm>
                          <a:off x="3756480" y="3740150"/>
                          <a:ext cx="207963" cy="204788"/>
                        </a:xfrm>
                        <a:custGeom>
                          <a:avLst/>
                          <a:gdLst/>
                          <a:ahLst/>
                          <a:cxnLst>
                            <a:cxn ang="0">
                              <a:pos x="18" y="102"/>
                            </a:cxn>
                            <a:cxn ang="0">
                              <a:pos x="14" y="88"/>
                            </a:cxn>
                            <a:cxn ang="0">
                              <a:pos x="10" y="76"/>
                            </a:cxn>
                            <a:cxn ang="0">
                              <a:pos x="0" y="64"/>
                            </a:cxn>
                            <a:cxn ang="0">
                              <a:pos x="6" y="62"/>
                            </a:cxn>
                            <a:cxn ang="0">
                              <a:pos x="14" y="60"/>
                            </a:cxn>
                            <a:cxn ang="0">
                              <a:pos x="18" y="46"/>
                            </a:cxn>
                            <a:cxn ang="0">
                              <a:pos x="28" y="48"/>
                            </a:cxn>
                            <a:cxn ang="0">
                              <a:pos x="36" y="40"/>
                            </a:cxn>
                            <a:cxn ang="0">
                              <a:pos x="36" y="40"/>
                            </a:cxn>
                            <a:cxn ang="0">
                              <a:pos x="36" y="40"/>
                            </a:cxn>
                            <a:cxn ang="0">
                              <a:pos x="38" y="38"/>
                            </a:cxn>
                            <a:cxn ang="0">
                              <a:pos x="42" y="30"/>
                            </a:cxn>
                            <a:cxn ang="0">
                              <a:pos x="46" y="28"/>
                            </a:cxn>
                            <a:cxn ang="0">
                              <a:pos x="52" y="16"/>
                            </a:cxn>
                            <a:cxn ang="0">
                              <a:pos x="54" y="10"/>
                            </a:cxn>
                            <a:cxn ang="0">
                              <a:pos x="60" y="4"/>
                            </a:cxn>
                            <a:cxn ang="0">
                              <a:pos x="62" y="0"/>
                            </a:cxn>
                            <a:cxn ang="0">
                              <a:pos x="70" y="2"/>
                            </a:cxn>
                            <a:cxn ang="0">
                              <a:pos x="78" y="14"/>
                            </a:cxn>
                            <a:cxn ang="0">
                              <a:pos x="70" y="18"/>
                            </a:cxn>
                            <a:cxn ang="0">
                              <a:pos x="64" y="22"/>
                            </a:cxn>
                            <a:cxn ang="0">
                              <a:pos x="68" y="26"/>
                            </a:cxn>
                            <a:cxn ang="0">
                              <a:pos x="80" y="22"/>
                            </a:cxn>
                            <a:cxn ang="0">
                              <a:pos x="104" y="20"/>
                            </a:cxn>
                            <a:cxn ang="0">
                              <a:pos x="118" y="30"/>
                            </a:cxn>
                            <a:cxn ang="0">
                              <a:pos x="122" y="42"/>
                            </a:cxn>
                            <a:cxn ang="0">
                              <a:pos x="126" y="56"/>
                            </a:cxn>
                            <a:cxn ang="0">
                              <a:pos x="122" y="74"/>
                            </a:cxn>
                            <a:cxn ang="0">
                              <a:pos x="114" y="80"/>
                            </a:cxn>
                            <a:cxn ang="0">
                              <a:pos x="116" y="84"/>
                            </a:cxn>
                            <a:cxn ang="0">
                              <a:pos x="128" y="84"/>
                            </a:cxn>
                            <a:cxn ang="0">
                              <a:pos x="132" y="94"/>
                            </a:cxn>
                            <a:cxn ang="0">
                              <a:pos x="132" y="106"/>
                            </a:cxn>
                            <a:cxn ang="0">
                              <a:pos x="130" y="110"/>
                            </a:cxn>
                            <a:cxn ang="0">
                              <a:pos x="126" y="98"/>
                            </a:cxn>
                            <a:cxn ang="0">
                              <a:pos x="122" y="98"/>
                            </a:cxn>
                            <a:cxn ang="0">
                              <a:pos x="124" y="104"/>
                            </a:cxn>
                            <a:cxn ang="0">
                              <a:pos x="126" y="116"/>
                            </a:cxn>
                            <a:cxn ang="0">
                              <a:pos x="118" y="122"/>
                            </a:cxn>
                            <a:cxn ang="0">
                              <a:pos x="104" y="122"/>
                            </a:cxn>
                            <a:cxn ang="0">
                              <a:pos x="100" y="130"/>
                            </a:cxn>
                            <a:cxn ang="0">
                              <a:pos x="84" y="134"/>
                            </a:cxn>
                            <a:cxn ang="0">
                              <a:pos x="82" y="130"/>
                            </a:cxn>
                            <a:cxn ang="0">
                              <a:pos x="86" y="114"/>
                            </a:cxn>
                            <a:cxn ang="0">
                              <a:pos x="86" y="108"/>
                            </a:cxn>
                            <a:cxn ang="0">
                              <a:pos x="78" y="90"/>
                            </a:cxn>
                            <a:cxn ang="0">
                              <a:pos x="62" y="88"/>
                            </a:cxn>
                            <a:cxn ang="0">
                              <a:pos x="46" y="90"/>
                            </a:cxn>
                            <a:cxn ang="0">
                              <a:pos x="38" y="98"/>
                            </a:cxn>
                            <a:cxn ang="0">
                              <a:pos x="22" y="106"/>
                            </a:cxn>
                          </a:cxnLst>
                          <a:rect l="0" t="0" r="r" b="b"/>
                          <a:pathLst>
                            <a:path w="132" h="134">
                              <a:moveTo>
                                <a:pt x="22" y="106"/>
                              </a:moveTo>
                              <a:lnTo>
                                <a:pt x="22" y="106"/>
                              </a:lnTo>
                              <a:lnTo>
                                <a:pt x="18" y="102"/>
                              </a:lnTo>
                              <a:lnTo>
                                <a:pt x="14" y="98"/>
                              </a:lnTo>
                              <a:lnTo>
                                <a:pt x="14" y="98"/>
                              </a:lnTo>
                              <a:lnTo>
                                <a:pt x="14" y="88"/>
                              </a:lnTo>
                              <a:lnTo>
                                <a:pt x="12" y="78"/>
                              </a:lnTo>
                              <a:lnTo>
                                <a:pt x="12" y="78"/>
                              </a:lnTo>
                              <a:lnTo>
                                <a:pt x="10" y="76"/>
                              </a:lnTo>
                              <a:lnTo>
                                <a:pt x="6" y="72"/>
                              </a:lnTo>
                              <a:lnTo>
                                <a:pt x="2" y="68"/>
                              </a:lnTo>
                              <a:lnTo>
                                <a:pt x="0" y="64"/>
                              </a:lnTo>
                              <a:lnTo>
                                <a:pt x="0" y="64"/>
                              </a:lnTo>
                              <a:lnTo>
                                <a:pt x="2" y="62"/>
                              </a:lnTo>
                              <a:lnTo>
                                <a:pt x="6" y="62"/>
                              </a:lnTo>
                              <a:lnTo>
                                <a:pt x="12" y="60"/>
                              </a:lnTo>
                              <a:lnTo>
                                <a:pt x="14" y="60"/>
                              </a:lnTo>
                              <a:lnTo>
                                <a:pt x="14" y="60"/>
                              </a:lnTo>
                              <a:lnTo>
                                <a:pt x="16" y="52"/>
                              </a:lnTo>
                              <a:lnTo>
                                <a:pt x="16" y="50"/>
                              </a:lnTo>
                              <a:lnTo>
                                <a:pt x="18" y="46"/>
                              </a:lnTo>
                              <a:lnTo>
                                <a:pt x="18" y="46"/>
                              </a:lnTo>
                              <a:lnTo>
                                <a:pt x="24" y="48"/>
                              </a:lnTo>
                              <a:lnTo>
                                <a:pt x="28" y="48"/>
                              </a:lnTo>
                              <a:lnTo>
                                <a:pt x="28" y="48"/>
                              </a:lnTo>
                              <a:lnTo>
                                <a:pt x="32" y="46"/>
                              </a:lnTo>
                              <a:lnTo>
                                <a:pt x="36" y="40"/>
                              </a:lnTo>
                              <a:lnTo>
                                <a:pt x="36" y="40"/>
                              </a:lnTo>
                              <a:lnTo>
                                <a:pt x="36" y="40"/>
                              </a:lnTo>
                              <a:lnTo>
                                <a:pt x="36" y="40"/>
                              </a:lnTo>
                              <a:lnTo>
                                <a:pt x="36" y="40"/>
                              </a:lnTo>
                              <a:lnTo>
                                <a:pt x="36" y="40"/>
                              </a:lnTo>
                              <a:lnTo>
                                <a:pt x="36" y="40"/>
                              </a:lnTo>
                              <a:lnTo>
                                <a:pt x="36" y="40"/>
                              </a:lnTo>
                              <a:lnTo>
                                <a:pt x="38" y="38"/>
                              </a:lnTo>
                              <a:lnTo>
                                <a:pt x="38" y="38"/>
                              </a:lnTo>
                              <a:lnTo>
                                <a:pt x="42" y="30"/>
                              </a:lnTo>
                              <a:lnTo>
                                <a:pt x="42" y="30"/>
                              </a:lnTo>
                              <a:lnTo>
                                <a:pt x="42" y="30"/>
                              </a:lnTo>
                              <a:lnTo>
                                <a:pt x="42" y="30"/>
                              </a:lnTo>
                              <a:lnTo>
                                <a:pt x="46" y="28"/>
                              </a:lnTo>
                              <a:lnTo>
                                <a:pt x="46" y="28"/>
                              </a:lnTo>
                              <a:lnTo>
                                <a:pt x="50" y="24"/>
                              </a:lnTo>
                              <a:lnTo>
                                <a:pt x="50" y="24"/>
                              </a:lnTo>
                              <a:lnTo>
                                <a:pt x="52" y="16"/>
                              </a:lnTo>
                              <a:lnTo>
                                <a:pt x="52" y="16"/>
                              </a:lnTo>
                              <a:lnTo>
                                <a:pt x="54" y="10"/>
                              </a:lnTo>
                              <a:lnTo>
                                <a:pt x="54" y="10"/>
                              </a:lnTo>
                              <a:lnTo>
                                <a:pt x="56" y="4"/>
                              </a:lnTo>
                              <a:lnTo>
                                <a:pt x="56" y="4"/>
                              </a:lnTo>
                              <a:lnTo>
                                <a:pt x="60" y="4"/>
                              </a:lnTo>
                              <a:lnTo>
                                <a:pt x="60" y="4"/>
                              </a:lnTo>
                              <a:lnTo>
                                <a:pt x="62" y="0"/>
                              </a:lnTo>
                              <a:lnTo>
                                <a:pt x="62" y="0"/>
                              </a:lnTo>
                              <a:lnTo>
                                <a:pt x="66" y="0"/>
                              </a:lnTo>
                              <a:lnTo>
                                <a:pt x="70" y="2"/>
                              </a:lnTo>
                              <a:lnTo>
                                <a:pt x="70" y="2"/>
                              </a:lnTo>
                              <a:lnTo>
                                <a:pt x="76" y="10"/>
                              </a:lnTo>
                              <a:lnTo>
                                <a:pt x="76" y="10"/>
                              </a:lnTo>
                              <a:lnTo>
                                <a:pt x="78" y="14"/>
                              </a:lnTo>
                              <a:lnTo>
                                <a:pt x="78" y="14"/>
                              </a:lnTo>
                              <a:lnTo>
                                <a:pt x="74" y="16"/>
                              </a:lnTo>
                              <a:lnTo>
                                <a:pt x="70" y="18"/>
                              </a:lnTo>
                              <a:lnTo>
                                <a:pt x="66" y="20"/>
                              </a:lnTo>
                              <a:lnTo>
                                <a:pt x="64" y="22"/>
                              </a:lnTo>
                              <a:lnTo>
                                <a:pt x="64" y="22"/>
                              </a:lnTo>
                              <a:lnTo>
                                <a:pt x="64" y="26"/>
                              </a:lnTo>
                              <a:lnTo>
                                <a:pt x="64" y="26"/>
                              </a:lnTo>
                              <a:lnTo>
                                <a:pt x="68" y="26"/>
                              </a:lnTo>
                              <a:lnTo>
                                <a:pt x="72" y="26"/>
                              </a:lnTo>
                              <a:lnTo>
                                <a:pt x="72" y="26"/>
                              </a:lnTo>
                              <a:lnTo>
                                <a:pt x="80" y="22"/>
                              </a:lnTo>
                              <a:lnTo>
                                <a:pt x="80" y="22"/>
                              </a:lnTo>
                              <a:lnTo>
                                <a:pt x="92" y="20"/>
                              </a:lnTo>
                              <a:lnTo>
                                <a:pt x="104" y="20"/>
                              </a:lnTo>
                              <a:lnTo>
                                <a:pt x="104" y="20"/>
                              </a:lnTo>
                              <a:lnTo>
                                <a:pt x="112" y="24"/>
                              </a:lnTo>
                              <a:lnTo>
                                <a:pt x="118" y="30"/>
                              </a:lnTo>
                              <a:lnTo>
                                <a:pt x="118" y="30"/>
                              </a:lnTo>
                              <a:lnTo>
                                <a:pt x="120" y="36"/>
                              </a:lnTo>
                              <a:lnTo>
                                <a:pt x="122" y="42"/>
                              </a:lnTo>
                              <a:lnTo>
                                <a:pt x="122" y="42"/>
                              </a:lnTo>
                              <a:lnTo>
                                <a:pt x="124" y="50"/>
                              </a:lnTo>
                              <a:lnTo>
                                <a:pt x="126" y="56"/>
                              </a:lnTo>
                              <a:lnTo>
                                <a:pt x="126" y="56"/>
                              </a:lnTo>
                              <a:lnTo>
                                <a:pt x="126" y="66"/>
                              </a:lnTo>
                              <a:lnTo>
                                <a:pt x="122" y="74"/>
                              </a:lnTo>
                              <a:lnTo>
                                <a:pt x="122" y="74"/>
                              </a:lnTo>
                              <a:lnTo>
                                <a:pt x="116" y="78"/>
                              </a:lnTo>
                              <a:lnTo>
                                <a:pt x="114" y="80"/>
                              </a:lnTo>
                              <a:lnTo>
                                <a:pt x="114" y="82"/>
                              </a:lnTo>
                              <a:lnTo>
                                <a:pt x="114" y="82"/>
                              </a:lnTo>
                              <a:lnTo>
                                <a:pt x="116" y="84"/>
                              </a:lnTo>
                              <a:lnTo>
                                <a:pt x="120" y="84"/>
                              </a:lnTo>
                              <a:lnTo>
                                <a:pt x="128" y="84"/>
                              </a:lnTo>
                              <a:lnTo>
                                <a:pt x="128" y="84"/>
                              </a:lnTo>
                              <a:lnTo>
                                <a:pt x="132" y="88"/>
                              </a:lnTo>
                              <a:lnTo>
                                <a:pt x="132" y="88"/>
                              </a:lnTo>
                              <a:lnTo>
                                <a:pt x="132" y="94"/>
                              </a:lnTo>
                              <a:lnTo>
                                <a:pt x="132" y="100"/>
                              </a:lnTo>
                              <a:lnTo>
                                <a:pt x="132" y="100"/>
                              </a:lnTo>
                              <a:lnTo>
                                <a:pt x="132" y="106"/>
                              </a:lnTo>
                              <a:lnTo>
                                <a:pt x="132" y="108"/>
                              </a:lnTo>
                              <a:lnTo>
                                <a:pt x="130" y="110"/>
                              </a:lnTo>
                              <a:lnTo>
                                <a:pt x="130" y="110"/>
                              </a:lnTo>
                              <a:lnTo>
                                <a:pt x="128" y="106"/>
                              </a:lnTo>
                              <a:lnTo>
                                <a:pt x="126" y="102"/>
                              </a:lnTo>
                              <a:lnTo>
                                <a:pt x="126" y="98"/>
                              </a:lnTo>
                              <a:lnTo>
                                <a:pt x="124" y="96"/>
                              </a:lnTo>
                              <a:lnTo>
                                <a:pt x="124" y="96"/>
                              </a:lnTo>
                              <a:lnTo>
                                <a:pt x="122" y="98"/>
                              </a:lnTo>
                              <a:lnTo>
                                <a:pt x="122" y="100"/>
                              </a:lnTo>
                              <a:lnTo>
                                <a:pt x="124" y="104"/>
                              </a:lnTo>
                              <a:lnTo>
                                <a:pt x="124" y="104"/>
                              </a:lnTo>
                              <a:lnTo>
                                <a:pt x="124" y="110"/>
                              </a:lnTo>
                              <a:lnTo>
                                <a:pt x="126" y="116"/>
                              </a:lnTo>
                              <a:lnTo>
                                <a:pt x="126" y="116"/>
                              </a:lnTo>
                              <a:lnTo>
                                <a:pt x="122" y="120"/>
                              </a:lnTo>
                              <a:lnTo>
                                <a:pt x="118" y="122"/>
                              </a:lnTo>
                              <a:lnTo>
                                <a:pt x="118" y="122"/>
                              </a:lnTo>
                              <a:lnTo>
                                <a:pt x="112" y="120"/>
                              </a:lnTo>
                              <a:lnTo>
                                <a:pt x="104" y="122"/>
                              </a:lnTo>
                              <a:lnTo>
                                <a:pt x="104" y="122"/>
                              </a:lnTo>
                              <a:lnTo>
                                <a:pt x="102" y="126"/>
                              </a:lnTo>
                              <a:lnTo>
                                <a:pt x="100" y="130"/>
                              </a:lnTo>
                              <a:lnTo>
                                <a:pt x="100" y="130"/>
                              </a:lnTo>
                              <a:lnTo>
                                <a:pt x="92" y="134"/>
                              </a:lnTo>
                              <a:lnTo>
                                <a:pt x="84" y="134"/>
                              </a:lnTo>
                              <a:lnTo>
                                <a:pt x="84" y="134"/>
                              </a:lnTo>
                              <a:lnTo>
                                <a:pt x="82" y="134"/>
                              </a:lnTo>
                              <a:lnTo>
                                <a:pt x="82" y="134"/>
                              </a:lnTo>
                              <a:lnTo>
                                <a:pt x="82" y="130"/>
                              </a:lnTo>
                              <a:lnTo>
                                <a:pt x="82" y="130"/>
                              </a:lnTo>
                              <a:lnTo>
                                <a:pt x="84" y="122"/>
                              </a:lnTo>
                              <a:lnTo>
                                <a:pt x="86" y="114"/>
                              </a:lnTo>
                              <a:lnTo>
                                <a:pt x="86" y="114"/>
                              </a:lnTo>
                              <a:lnTo>
                                <a:pt x="86" y="108"/>
                              </a:lnTo>
                              <a:lnTo>
                                <a:pt x="86" y="108"/>
                              </a:lnTo>
                              <a:lnTo>
                                <a:pt x="82" y="98"/>
                              </a:lnTo>
                              <a:lnTo>
                                <a:pt x="80" y="94"/>
                              </a:lnTo>
                              <a:lnTo>
                                <a:pt x="78" y="90"/>
                              </a:lnTo>
                              <a:lnTo>
                                <a:pt x="78" y="90"/>
                              </a:lnTo>
                              <a:lnTo>
                                <a:pt x="70" y="88"/>
                              </a:lnTo>
                              <a:lnTo>
                                <a:pt x="62" y="88"/>
                              </a:lnTo>
                              <a:lnTo>
                                <a:pt x="54" y="88"/>
                              </a:lnTo>
                              <a:lnTo>
                                <a:pt x="46" y="90"/>
                              </a:lnTo>
                              <a:lnTo>
                                <a:pt x="46" y="90"/>
                              </a:lnTo>
                              <a:lnTo>
                                <a:pt x="42" y="94"/>
                              </a:lnTo>
                              <a:lnTo>
                                <a:pt x="38" y="98"/>
                              </a:lnTo>
                              <a:lnTo>
                                <a:pt x="38" y="98"/>
                              </a:lnTo>
                              <a:lnTo>
                                <a:pt x="30" y="104"/>
                              </a:lnTo>
                              <a:lnTo>
                                <a:pt x="26" y="106"/>
                              </a:lnTo>
                              <a:lnTo>
                                <a:pt x="22" y="106"/>
                              </a:lnTo>
                              <a:lnTo>
                                <a:pt x="22" y="106"/>
                              </a:lnTo>
                              <a:close/>
                            </a:path>
                          </a:pathLst>
                        </a:custGeom>
                        <a:solidFill>
                          <a:schemeClr val="tx2">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32" name="Freeform 382"/>
                        <a:cNvSpPr>
                          <a:spLocks noChangeAspect="1"/>
                        </a:cNvSpPr>
                      </a:nvSpPr>
                      <a:spPr bwMode="auto">
                        <a:xfrm>
                          <a:off x="3773943" y="3198813"/>
                          <a:ext cx="736600" cy="1176337"/>
                        </a:xfrm>
                        <a:custGeom>
                          <a:avLst/>
                          <a:gdLst/>
                          <a:ahLst/>
                          <a:cxnLst>
                            <a:cxn ang="0">
                              <a:pos x="436" y="668"/>
                            </a:cxn>
                            <a:cxn ang="0">
                              <a:pos x="410" y="682"/>
                            </a:cxn>
                            <a:cxn ang="0">
                              <a:pos x="394" y="702"/>
                            </a:cxn>
                            <a:cxn ang="0">
                              <a:pos x="424" y="726"/>
                            </a:cxn>
                            <a:cxn ang="0">
                              <a:pos x="388" y="764"/>
                            </a:cxn>
                            <a:cxn ang="0">
                              <a:pos x="286" y="750"/>
                            </a:cxn>
                            <a:cxn ang="0">
                              <a:pos x="260" y="750"/>
                            </a:cxn>
                            <a:cxn ang="0">
                              <a:pos x="224" y="758"/>
                            </a:cxn>
                            <a:cxn ang="0">
                              <a:pos x="188" y="754"/>
                            </a:cxn>
                            <a:cxn ang="0">
                              <a:pos x="134" y="742"/>
                            </a:cxn>
                            <a:cxn ang="0">
                              <a:pos x="66" y="746"/>
                            </a:cxn>
                            <a:cxn ang="0">
                              <a:pos x="26" y="772"/>
                            </a:cxn>
                            <a:cxn ang="0">
                              <a:pos x="0" y="764"/>
                            </a:cxn>
                            <a:cxn ang="0">
                              <a:pos x="104" y="690"/>
                            </a:cxn>
                            <a:cxn ang="0">
                              <a:pos x="180" y="684"/>
                            </a:cxn>
                            <a:cxn ang="0">
                              <a:pos x="188" y="658"/>
                            </a:cxn>
                            <a:cxn ang="0">
                              <a:pos x="138" y="638"/>
                            </a:cxn>
                            <a:cxn ang="0">
                              <a:pos x="110" y="618"/>
                            </a:cxn>
                            <a:cxn ang="0">
                              <a:pos x="68" y="604"/>
                            </a:cxn>
                            <a:cxn ang="0">
                              <a:pos x="154" y="562"/>
                            </a:cxn>
                            <a:cxn ang="0">
                              <a:pos x="144" y="518"/>
                            </a:cxn>
                            <a:cxn ang="0">
                              <a:pos x="170" y="492"/>
                            </a:cxn>
                            <a:cxn ang="0">
                              <a:pos x="234" y="490"/>
                            </a:cxn>
                            <a:cxn ang="0">
                              <a:pos x="238" y="456"/>
                            </a:cxn>
                            <a:cxn ang="0">
                              <a:pos x="258" y="416"/>
                            </a:cxn>
                            <a:cxn ang="0">
                              <a:pos x="226" y="412"/>
                            </a:cxn>
                            <a:cxn ang="0">
                              <a:pos x="246" y="352"/>
                            </a:cxn>
                            <a:cxn ang="0">
                              <a:pos x="230" y="346"/>
                            </a:cxn>
                            <a:cxn ang="0">
                              <a:pos x="180" y="354"/>
                            </a:cxn>
                            <a:cxn ang="0">
                              <a:pos x="156" y="352"/>
                            </a:cxn>
                            <a:cxn ang="0">
                              <a:pos x="160" y="324"/>
                            </a:cxn>
                            <a:cxn ang="0">
                              <a:pos x="192" y="270"/>
                            </a:cxn>
                            <a:cxn ang="0">
                              <a:pos x="202" y="234"/>
                            </a:cxn>
                            <a:cxn ang="0">
                              <a:pos x="182" y="232"/>
                            </a:cxn>
                            <a:cxn ang="0">
                              <a:pos x="186" y="214"/>
                            </a:cxn>
                            <a:cxn ang="0">
                              <a:pos x="166" y="246"/>
                            </a:cxn>
                            <a:cxn ang="0">
                              <a:pos x="152" y="252"/>
                            </a:cxn>
                            <a:cxn ang="0">
                              <a:pos x="164" y="214"/>
                            </a:cxn>
                            <a:cxn ang="0">
                              <a:pos x="178" y="174"/>
                            </a:cxn>
                            <a:cxn ang="0">
                              <a:pos x="154" y="152"/>
                            </a:cxn>
                            <a:cxn ang="0">
                              <a:pos x="182" y="130"/>
                            </a:cxn>
                            <a:cxn ang="0">
                              <a:pos x="200" y="106"/>
                            </a:cxn>
                            <a:cxn ang="0">
                              <a:pos x="186" y="96"/>
                            </a:cxn>
                            <a:cxn ang="0">
                              <a:pos x="198" y="68"/>
                            </a:cxn>
                            <a:cxn ang="0">
                              <a:pos x="228" y="38"/>
                            </a:cxn>
                            <a:cxn ang="0">
                              <a:pos x="248" y="14"/>
                            </a:cxn>
                            <a:cxn ang="0">
                              <a:pos x="302" y="10"/>
                            </a:cxn>
                            <a:cxn ang="0">
                              <a:pos x="338" y="40"/>
                            </a:cxn>
                            <a:cxn ang="0">
                              <a:pos x="282" y="68"/>
                            </a:cxn>
                            <a:cxn ang="0">
                              <a:pos x="268" y="88"/>
                            </a:cxn>
                            <a:cxn ang="0">
                              <a:pos x="274" y="104"/>
                            </a:cxn>
                            <a:cxn ang="0">
                              <a:pos x="356" y="110"/>
                            </a:cxn>
                            <a:cxn ang="0">
                              <a:pos x="364" y="152"/>
                            </a:cxn>
                            <a:cxn ang="0">
                              <a:pos x="318" y="212"/>
                            </a:cxn>
                            <a:cxn ang="0">
                              <a:pos x="314" y="236"/>
                            </a:cxn>
                            <a:cxn ang="0">
                              <a:pos x="288" y="258"/>
                            </a:cxn>
                            <a:cxn ang="0">
                              <a:pos x="348" y="306"/>
                            </a:cxn>
                            <a:cxn ang="0">
                              <a:pos x="354" y="398"/>
                            </a:cxn>
                            <a:cxn ang="0">
                              <a:pos x="394" y="452"/>
                            </a:cxn>
                            <a:cxn ang="0">
                              <a:pos x="392" y="502"/>
                            </a:cxn>
                            <a:cxn ang="0">
                              <a:pos x="396" y="516"/>
                            </a:cxn>
                            <a:cxn ang="0">
                              <a:pos x="382" y="576"/>
                            </a:cxn>
                            <a:cxn ang="0">
                              <a:pos x="412" y="574"/>
                            </a:cxn>
                          </a:cxnLst>
                          <a:rect l="0" t="0" r="r" b="b"/>
                          <a:pathLst>
                            <a:path w="470" h="772">
                              <a:moveTo>
                                <a:pt x="470" y="604"/>
                              </a:moveTo>
                              <a:lnTo>
                                <a:pt x="470" y="604"/>
                              </a:lnTo>
                              <a:lnTo>
                                <a:pt x="470" y="612"/>
                              </a:lnTo>
                              <a:lnTo>
                                <a:pt x="470" y="620"/>
                              </a:lnTo>
                              <a:lnTo>
                                <a:pt x="470" y="620"/>
                              </a:lnTo>
                              <a:lnTo>
                                <a:pt x="466" y="636"/>
                              </a:lnTo>
                              <a:lnTo>
                                <a:pt x="466" y="636"/>
                              </a:lnTo>
                              <a:lnTo>
                                <a:pt x="462" y="646"/>
                              </a:lnTo>
                              <a:lnTo>
                                <a:pt x="456" y="658"/>
                              </a:lnTo>
                              <a:lnTo>
                                <a:pt x="456" y="658"/>
                              </a:lnTo>
                              <a:lnTo>
                                <a:pt x="446" y="666"/>
                              </a:lnTo>
                              <a:lnTo>
                                <a:pt x="446" y="666"/>
                              </a:lnTo>
                              <a:lnTo>
                                <a:pt x="438" y="668"/>
                              </a:lnTo>
                              <a:lnTo>
                                <a:pt x="438" y="668"/>
                              </a:lnTo>
                              <a:lnTo>
                                <a:pt x="436" y="668"/>
                              </a:lnTo>
                              <a:lnTo>
                                <a:pt x="434" y="668"/>
                              </a:lnTo>
                              <a:lnTo>
                                <a:pt x="434" y="668"/>
                              </a:lnTo>
                              <a:lnTo>
                                <a:pt x="432" y="668"/>
                              </a:lnTo>
                              <a:lnTo>
                                <a:pt x="432" y="672"/>
                              </a:lnTo>
                              <a:lnTo>
                                <a:pt x="434" y="676"/>
                              </a:lnTo>
                              <a:lnTo>
                                <a:pt x="434" y="676"/>
                              </a:lnTo>
                              <a:lnTo>
                                <a:pt x="430" y="682"/>
                              </a:lnTo>
                              <a:lnTo>
                                <a:pt x="430" y="682"/>
                              </a:lnTo>
                              <a:lnTo>
                                <a:pt x="426" y="684"/>
                              </a:lnTo>
                              <a:lnTo>
                                <a:pt x="422" y="684"/>
                              </a:lnTo>
                              <a:lnTo>
                                <a:pt x="422" y="684"/>
                              </a:lnTo>
                              <a:lnTo>
                                <a:pt x="418" y="680"/>
                              </a:lnTo>
                              <a:lnTo>
                                <a:pt x="418" y="680"/>
                              </a:lnTo>
                              <a:lnTo>
                                <a:pt x="414" y="680"/>
                              </a:lnTo>
                              <a:lnTo>
                                <a:pt x="410" y="682"/>
                              </a:lnTo>
                              <a:lnTo>
                                <a:pt x="410" y="682"/>
                              </a:lnTo>
                              <a:lnTo>
                                <a:pt x="406" y="682"/>
                              </a:lnTo>
                              <a:lnTo>
                                <a:pt x="402" y="684"/>
                              </a:lnTo>
                              <a:lnTo>
                                <a:pt x="402" y="684"/>
                              </a:lnTo>
                              <a:lnTo>
                                <a:pt x="404" y="686"/>
                              </a:lnTo>
                              <a:lnTo>
                                <a:pt x="408" y="688"/>
                              </a:lnTo>
                              <a:lnTo>
                                <a:pt x="408" y="688"/>
                              </a:lnTo>
                              <a:lnTo>
                                <a:pt x="410" y="692"/>
                              </a:lnTo>
                              <a:lnTo>
                                <a:pt x="410" y="692"/>
                              </a:lnTo>
                              <a:lnTo>
                                <a:pt x="408" y="694"/>
                              </a:lnTo>
                              <a:lnTo>
                                <a:pt x="404" y="696"/>
                              </a:lnTo>
                              <a:lnTo>
                                <a:pt x="404" y="696"/>
                              </a:lnTo>
                              <a:lnTo>
                                <a:pt x="400" y="702"/>
                              </a:lnTo>
                              <a:lnTo>
                                <a:pt x="400" y="702"/>
                              </a:lnTo>
                              <a:lnTo>
                                <a:pt x="394" y="702"/>
                              </a:lnTo>
                              <a:lnTo>
                                <a:pt x="390" y="702"/>
                              </a:lnTo>
                              <a:lnTo>
                                <a:pt x="388" y="704"/>
                              </a:lnTo>
                              <a:lnTo>
                                <a:pt x="388" y="704"/>
                              </a:lnTo>
                              <a:lnTo>
                                <a:pt x="390" y="708"/>
                              </a:lnTo>
                              <a:lnTo>
                                <a:pt x="392" y="712"/>
                              </a:lnTo>
                              <a:lnTo>
                                <a:pt x="392" y="712"/>
                              </a:lnTo>
                              <a:lnTo>
                                <a:pt x="392" y="716"/>
                              </a:lnTo>
                              <a:lnTo>
                                <a:pt x="392" y="720"/>
                              </a:lnTo>
                              <a:lnTo>
                                <a:pt x="392" y="720"/>
                              </a:lnTo>
                              <a:lnTo>
                                <a:pt x="394" y="722"/>
                              </a:lnTo>
                              <a:lnTo>
                                <a:pt x="398" y="724"/>
                              </a:lnTo>
                              <a:lnTo>
                                <a:pt x="404" y="724"/>
                              </a:lnTo>
                              <a:lnTo>
                                <a:pt x="404" y="724"/>
                              </a:lnTo>
                              <a:lnTo>
                                <a:pt x="418" y="726"/>
                              </a:lnTo>
                              <a:lnTo>
                                <a:pt x="424" y="726"/>
                              </a:lnTo>
                              <a:lnTo>
                                <a:pt x="430" y="728"/>
                              </a:lnTo>
                              <a:lnTo>
                                <a:pt x="430" y="728"/>
                              </a:lnTo>
                              <a:lnTo>
                                <a:pt x="432" y="732"/>
                              </a:lnTo>
                              <a:lnTo>
                                <a:pt x="432" y="732"/>
                              </a:lnTo>
                              <a:lnTo>
                                <a:pt x="430" y="738"/>
                              </a:lnTo>
                              <a:lnTo>
                                <a:pt x="428" y="744"/>
                              </a:lnTo>
                              <a:lnTo>
                                <a:pt x="428" y="744"/>
                              </a:lnTo>
                              <a:lnTo>
                                <a:pt x="422" y="748"/>
                              </a:lnTo>
                              <a:lnTo>
                                <a:pt x="414" y="750"/>
                              </a:lnTo>
                              <a:lnTo>
                                <a:pt x="406" y="754"/>
                              </a:lnTo>
                              <a:lnTo>
                                <a:pt x="402" y="756"/>
                              </a:lnTo>
                              <a:lnTo>
                                <a:pt x="402" y="756"/>
                              </a:lnTo>
                              <a:lnTo>
                                <a:pt x="400" y="760"/>
                              </a:lnTo>
                              <a:lnTo>
                                <a:pt x="400" y="760"/>
                              </a:lnTo>
                              <a:lnTo>
                                <a:pt x="388" y="764"/>
                              </a:lnTo>
                              <a:lnTo>
                                <a:pt x="372" y="766"/>
                              </a:lnTo>
                              <a:lnTo>
                                <a:pt x="358" y="768"/>
                              </a:lnTo>
                              <a:lnTo>
                                <a:pt x="344" y="766"/>
                              </a:lnTo>
                              <a:lnTo>
                                <a:pt x="344" y="766"/>
                              </a:lnTo>
                              <a:lnTo>
                                <a:pt x="340" y="764"/>
                              </a:lnTo>
                              <a:lnTo>
                                <a:pt x="334" y="760"/>
                              </a:lnTo>
                              <a:lnTo>
                                <a:pt x="334" y="760"/>
                              </a:lnTo>
                              <a:lnTo>
                                <a:pt x="324" y="760"/>
                              </a:lnTo>
                              <a:lnTo>
                                <a:pt x="312" y="760"/>
                              </a:lnTo>
                              <a:lnTo>
                                <a:pt x="300" y="762"/>
                              </a:lnTo>
                              <a:lnTo>
                                <a:pt x="292" y="760"/>
                              </a:lnTo>
                              <a:lnTo>
                                <a:pt x="292" y="760"/>
                              </a:lnTo>
                              <a:lnTo>
                                <a:pt x="286" y="754"/>
                              </a:lnTo>
                              <a:lnTo>
                                <a:pt x="286" y="754"/>
                              </a:lnTo>
                              <a:lnTo>
                                <a:pt x="286" y="750"/>
                              </a:lnTo>
                              <a:lnTo>
                                <a:pt x="286" y="750"/>
                              </a:lnTo>
                              <a:lnTo>
                                <a:pt x="280" y="750"/>
                              </a:lnTo>
                              <a:lnTo>
                                <a:pt x="276" y="750"/>
                              </a:lnTo>
                              <a:lnTo>
                                <a:pt x="276" y="750"/>
                              </a:lnTo>
                              <a:lnTo>
                                <a:pt x="270" y="746"/>
                              </a:lnTo>
                              <a:lnTo>
                                <a:pt x="270" y="746"/>
                              </a:lnTo>
                              <a:lnTo>
                                <a:pt x="266" y="742"/>
                              </a:lnTo>
                              <a:lnTo>
                                <a:pt x="266" y="740"/>
                              </a:lnTo>
                              <a:lnTo>
                                <a:pt x="264" y="740"/>
                              </a:lnTo>
                              <a:lnTo>
                                <a:pt x="264" y="740"/>
                              </a:lnTo>
                              <a:lnTo>
                                <a:pt x="264" y="742"/>
                              </a:lnTo>
                              <a:lnTo>
                                <a:pt x="262" y="746"/>
                              </a:lnTo>
                              <a:lnTo>
                                <a:pt x="262" y="746"/>
                              </a:lnTo>
                              <a:lnTo>
                                <a:pt x="260" y="750"/>
                              </a:lnTo>
                              <a:lnTo>
                                <a:pt x="260" y="750"/>
                              </a:lnTo>
                              <a:lnTo>
                                <a:pt x="256" y="752"/>
                              </a:lnTo>
                              <a:lnTo>
                                <a:pt x="252" y="752"/>
                              </a:lnTo>
                              <a:lnTo>
                                <a:pt x="252" y="752"/>
                              </a:lnTo>
                              <a:lnTo>
                                <a:pt x="248" y="754"/>
                              </a:lnTo>
                              <a:lnTo>
                                <a:pt x="248" y="754"/>
                              </a:lnTo>
                              <a:lnTo>
                                <a:pt x="242" y="754"/>
                              </a:lnTo>
                              <a:lnTo>
                                <a:pt x="234" y="750"/>
                              </a:lnTo>
                              <a:lnTo>
                                <a:pt x="228" y="748"/>
                              </a:lnTo>
                              <a:lnTo>
                                <a:pt x="224" y="748"/>
                              </a:lnTo>
                              <a:lnTo>
                                <a:pt x="222" y="750"/>
                              </a:lnTo>
                              <a:lnTo>
                                <a:pt x="222" y="750"/>
                              </a:lnTo>
                              <a:lnTo>
                                <a:pt x="222" y="752"/>
                              </a:lnTo>
                              <a:lnTo>
                                <a:pt x="222" y="754"/>
                              </a:lnTo>
                              <a:lnTo>
                                <a:pt x="224" y="758"/>
                              </a:lnTo>
                              <a:lnTo>
                                <a:pt x="224" y="758"/>
                              </a:lnTo>
                              <a:lnTo>
                                <a:pt x="220" y="760"/>
                              </a:lnTo>
                              <a:lnTo>
                                <a:pt x="218" y="760"/>
                              </a:lnTo>
                              <a:lnTo>
                                <a:pt x="218" y="760"/>
                              </a:lnTo>
                              <a:lnTo>
                                <a:pt x="212" y="756"/>
                              </a:lnTo>
                              <a:lnTo>
                                <a:pt x="208" y="754"/>
                              </a:lnTo>
                              <a:lnTo>
                                <a:pt x="208" y="754"/>
                              </a:lnTo>
                              <a:lnTo>
                                <a:pt x="202" y="754"/>
                              </a:lnTo>
                              <a:lnTo>
                                <a:pt x="196" y="754"/>
                              </a:lnTo>
                              <a:lnTo>
                                <a:pt x="196" y="754"/>
                              </a:lnTo>
                              <a:lnTo>
                                <a:pt x="194" y="756"/>
                              </a:lnTo>
                              <a:lnTo>
                                <a:pt x="192" y="760"/>
                              </a:lnTo>
                              <a:lnTo>
                                <a:pt x="192" y="760"/>
                              </a:lnTo>
                              <a:lnTo>
                                <a:pt x="192" y="758"/>
                              </a:lnTo>
                              <a:lnTo>
                                <a:pt x="192" y="758"/>
                              </a:lnTo>
                              <a:lnTo>
                                <a:pt x="188" y="754"/>
                              </a:lnTo>
                              <a:lnTo>
                                <a:pt x="186" y="746"/>
                              </a:lnTo>
                              <a:lnTo>
                                <a:pt x="182" y="740"/>
                              </a:lnTo>
                              <a:lnTo>
                                <a:pt x="178" y="736"/>
                              </a:lnTo>
                              <a:lnTo>
                                <a:pt x="178" y="736"/>
                              </a:lnTo>
                              <a:lnTo>
                                <a:pt x="174" y="734"/>
                              </a:lnTo>
                              <a:lnTo>
                                <a:pt x="170" y="734"/>
                              </a:lnTo>
                              <a:lnTo>
                                <a:pt x="160" y="736"/>
                              </a:lnTo>
                              <a:lnTo>
                                <a:pt x="160" y="736"/>
                              </a:lnTo>
                              <a:lnTo>
                                <a:pt x="148" y="740"/>
                              </a:lnTo>
                              <a:lnTo>
                                <a:pt x="148" y="740"/>
                              </a:lnTo>
                              <a:lnTo>
                                <a:pt x="142" y="736"/>
                              </a:lnTo>
                              <a:lnTo>
                                <a:pt x="142" y="736"/>
                              </a:lnTo>
                              <a:lnTo>
                                <a:pt x="138" y="738"/>
                              </a:lnTo>
                              <a:lnTo>
                                <a:pt x="138" y="738"/>
                              </a:lnTo>
                              <a:lnTo>
                                <a:pt x="134" y="742"/>
                              </a:lnTo>
                              <a:lnTo>
                                <a:pt x="132" y="748"/>
                              </a:lnTo>
                              <a:lnTo>
                                <a:pt x="130" y="756"/>
                              </a:lnTo>
                              <a:lnTo>
                                <a:pt x="126" y="760"/>
                              </a:lnTo>
                              <a:lnTo>
                                <a:pt x="126" y="760"/>
                              </a:lnTo>
                              <a:lnTo>
                                <a:pt x="122" y="766"/>
                              </a:lnTo>
                              <a:lnTo>
                                <a:pt x="118" y="768"/>
                              </a:lnTo>
                              <a:lnTo>
                                <a:pt x="118" y="768"/>
                              </a:lnTo>
                              <a:lnTo>
                                <a:pt x="114" y="768"/>
                              </a:lnTo>
                              <a:lnTo>
                                <a:pt x="110" y="766"/>
                              </a:lnTo>
                              <a:lnTo>
                                <a:pt x="110" y="766"/>
                              </a:lnTo>
                              <a:lnTo>
                                <a:pt x="100" y="760"/>
                              </a:lnTo>
                              <a:lnTo>
                                <a:pt x="90" y="754"/>
                              </a:lnTo>
                              <a:lnTo>
                                <a:pt x="90" y="754"/>
                              </a:lnTo>
                              <a:lnTo>
                                <a:pt x="76" y="748"/>
                              </a:lnTo>
                              <a:lnTo>
                                <a:pt x="66" y="746"/>
                              </a:lnTo>
                              <a:lnTo>
                                <a:pt x="60" y="746"/>
                              </a:lnTo>
                              <a:lnTo>
                                <a:pt x="60" y="746"/>
                              </a:lnTo>
                              <a:lnTo>
                                <a:pt x="58" y="748"/>
                              </a:lnTo>
                              <a:lnTo>
                                <a:pt x="56" y="750"/>
                              </a:lnTo>
                              <a:lnTo>
                                <a:pt x="50" y="756"/>
                              </a:lnTo>
                              <a:lnTo>
                                <a:pt x="50" y="756"/>
                              </a:lnTo>
                              <a:lnTo>
                                <a:pt x="44" y="758"/>
                              </a:lnTo>
                              <a:lnTo>
                                <a:pt x="38" y="760"/>
                              </a:lnTo>
                              <a:lnTo>
                                <a:pt x="38" y="760"/>
                              </a:lnTo>
                              <a:lnTo>
                                <a:pt x="34" y="764"/>
                              </a:lnTo>
                              <a:lnTo>
                                <a:pt x="32" y="768"/>
                              </a:lnTo>
                              <a:lnTo>
                                <a:pt x="32" y="768"/>
                              </a:lnTo>
                              <a:lnTo>
                                <a:pt x="30" y="770"/>
                              </a:lnTo>
                              <a:lnTo>
                                <a:pt x="26" y="772"/>
                              </a:lnTo>
                              <a:lnTo>
                                <a:pt x="26" y="772"/>
                              </a:lnTo>
                              <a:lnTo>
                                <a:pt x="26" y="768"/>
                              </a:lnTo>
                              <a:lnTo>
                                <a:pt x="24" y="766"/>
                              </a:lnTo>
                              <a:lnTo>
                                <a:pt x="24" y="766"/>
                              </a:lnTo>
                              <a:lnTo>
                                <a:pt x="18" y="766"/>
                              </a:lnTo>
                              <a:lnTo>
                                <a:pt x="18" y="766"/>
                              </a:lnTo>
                              <a:lnTo>
                                <a:pt x="14" y="760"/>
                              </a:lnTo>
                              <a:lnTo>
                                <a:pt x="12" y="758"/>
                              </a:lnTo>
                              <a:lnTo>
                                <a:pt x="10" y="756"/>
                              </a:lnTo>
                              <a:lnTo>
                                <a:pt x="10" y="756"/>
                              </a:lnTo>
                              <a:lnTo>
                                <a:pt x="6" y="758"/>
                              </a:lnTo>
                              <a:lnTo>
                                <a:pt x="6" y="758"/>
                              </a:lnTo>
                              <a:lnTo>
                                <a:pt x="2" y="762"/>
                              </a:lnTo>
                              <a:lnTo>
                                <a:pt x="2" y="764"/>
                              </a:lnTo>
                              <a:lnTo>
                                <a:pt x="0" y="764"/>
                              </a:lnTo>
                              <a:lnTo>
                                <a:pt x="0" y="764"/>
                              </a:lnTo>
                              <a:lnTo>
                                <a:pt x="0" y="762"/>
                              </a:lnTo>
                              <a:lnTo>
                                <a:pt x="2" y="760"/>
                              </a:lnTo>
                              <a:lnTo>
                                <a:pt x="2" y="760"/>
                              </a:lnTo>
                              <a:lnTo>
                                <a:pt x="6" y="752"/>
                              </a:lnTo>
                              <a:lnTo>
                                <a:pt x="6" y="752"/>
                              </a:lnTo>
                              <a:lnTo>
                                <a:pt x="16" y="748"/>
                              </a:lnTo>
                              <a:lnTo>
                                <a:pt x="26" y="744"/>
                              </a:lnTo>
                              <a:lnTo>
                                <a:pt x="26" y="744"/>
                              </a:lnTo>
                              <a:lnTo>
                                <a:pt x="54" y="726"/>
                              </a:lnTo>
                              <a:lnTo>
                                <a:pt x="82" y="706"/>
                              </a:lnTo>
                              <a:lnTo>
                                <a:pt x="82" y="706"/>
                              </a:lnTo>
                              <a:lnTo>
                                <a:pt x="88" y="700"/>
                              </a:lnTo>
                              <a:lnTo>
                                <a:pt x="92" y="694"/>
                              </a:lnTo>
                              <a:lnTo>
                                <a:pt x="92" y="694"/>
                              </a:lnTo>
                              <a:lnTo>
                                <a:pt x="104" y="690"/>
                              </a:lnTo>
                              <a:lnTo>
                                <a:pt x="104" y="690"/>
                              </a:lnTo>
                              <a:lnTo>
                                <a:pt x="108" y="684"/>
                              </a:lnTo>
                              <a:lnTo>
                                <a:pt x="112" y="680"/>
                              </a:lnTo>
                              <a:lnTo>
                                <a:pt x="112" y="680"/>
                              </a:lnTo>
                              <a:lnTo>
                                <a:pt x="120" y="680"/>
                              </a:lnTo>
                              <a:lnTo>
                                <a:pt x="128" y="680"/>
                              </a:lnTo>
                              <a:lnTo>
                                <a:pt x="128" y="680"/>
                              </a:lnTo>
                              <a:lnTo>
                                <a:pt x="144" y="684"/>
                              </a:lnTo>
                              <a:lnTo>
                                <a:pt x="160" y="688"/>
                              </a:lnTo>
                              <a:lnTo>
                                <a:pt x="160" y="688"/>
                              </a:lnTo>
                              <a:lnTo>
                                <a:pt x="168" y="688"/>
                              </a:lnTo>
                              <a:lnTo>
                                <a:pt x="176" y="688"/>
                              </a:lnTo>
                              <a:lnTo>
                                <a:pt x="176" y="688"/>
                              </a:lnTo>
                              <a:lnTo>
                                <a:pt x="180" y="684"/>
                              </a:lnTo>
                              <a:lnTo>
                                <a:pt x="180" y="684"/>
                              </a:lnTo>
                              <a:lnTo>
                                <a:pt x="184" y="678"/>
                              </a:lnTo>
                              <a:lnTo>
                                <a:pt x="184" y="678"/>
                              </a:lnTo>
                              <a:lnTo>
                                <a:pt x="194" y="670"/>
                              </a:lnTo>
                              <a:lnTo>
                                <a:pt x="206" y="662"/>
                              </a:lnTo>
                              <a:lnTo>
                                <a:pt x="206" y="662"/>
                              </a:lnTo>
                              <a:lnTo>
                                <a:pt x="212" y="654"/>
                              </a:lnTo>
                              <a:lnTo>
                                <a:pt x="212" y="654"/>
                              </a:lnTo>
                              <a:lnTo>
                                <a:pt x="214" y="650"/>
                              </a:lnTo>
                              <a:lnTo>
                                <a:pt x="214" y="648"/>
                              </a:lnTo>
                              <a:lnTo>
                                <a:pt x="214" y="648"/>
                              </a:lnTo>
                              <a:lnTo>
                                <a:pt x="210" y="646"/>
                              </a:lnTo>
                              <a:lnTo>
                                <a:pt x="204" y="650"/>
                              </a:lnTo>
                              <a:lnTo>
                                <a:pt x="196" y="656"/>
                              </a:lnTo>
                              <a:lnTo>
                                <a:pt x="196" y="656"/>
                              </a:lnTo>
                              <a:lnTo>
                                <a:pt x="188" y="658"/>
                              </a:lnTo>
                              <a:lnTo>
                                <a:pt x="180" y="660"/>
                              </a:lnTo>
                              <a:lnTo>
                                <a:pt x="180" y="660"/>
                              </a:lnTo>
                              <a:lnTo>
                                <a:pt x="174" y="666"/>
                              </a:lnTo>
                              <a:lnTo>
                                <a:pt x="174" y="666"/>
                              </a:lnTo>
                              <a:lnTo>
                                <a:pt x="166" y="670"/>
                              </a:lnTo>
                              <a:lnTo>
                                <a:pt x="166" y="670"/>
                              </a:lnTo>
                              <a:lnTo>
                                <a:pt x="158" y="668"/>
                              </a:lnTo>
                              <a:lnTo>
                                <a:pt x="158" y="668"/>
                              </a:lnTo>
                              <a:lnTo>
                                <a:pt x="152" y="664"/>
                              </a:lnTo>
                              <a:lnTo>
                                <a:pt x="152" y="664"/>
                              </a:lnTo>
                              <a:lnTo>
                                <a:pt x="148" y="660"/>
                              </a:lnTo>
                              <a:lnTo>
                                <a:pt x="146" y="652"/>
                              </a:lnTo>
                              <a:lnTo>
                                <a:pt x="142" y="640"/>
                              </a:lnTo>
                              <a:lnTo>
                                <a:pt x="142" y="640"/>
                              </a:lnTo>
                              <a:lnTo>
                                <a:pt x="138" y="638"/>
                              </a:lnTo>
                              <a:lnTo>
                                <a:pt x="138" y="638"/>
                              </a:lnTo>
                              <a:lnTo>
                                <a:pt x="136" y="638"/>
                              </a:lnTo>
                              <a:lnTo>
                                <a:pt x="136" y="638"/>
                              </a:lnTo>
                              <a:lnTo>
                                <a:pt x="130" y="640"/>
                              </a:lnTo>
                              <a:lnTo>
                                <a:pt x="126" y="642"/>
                              </a:lnTo>
                              <a:lnTo>
                                <a:pt x="126" y="642"/>
                              </a:lnTo>
                              <a:lnTo>
                                <a:pt x="120" y="642"/>
                              </a:lnTo>
                              <a:lnTo>
                                <a:pt x="114" y="640"/>
                              </a:lnTo>
                              <a:lnTo>
                                <a:pt x="114" y="640"/>
                              </a:lnTo>
                              <a:lnTo>
                                <a:pt x="112" y="634"/>
                              </a:lnTo>
                              <a:lnTo>
                                <a:pt x="112" y="634"/>
                              </a:lnTo>
                              <a:lnTo>
                                <a:pt x="112" y="628"/>
                              </a:lnTo>
                              <a:lnTo>
                                <a:pt x="112" y="622"/>
                              </a:lnTo>
                              <a:lnTo>
                                <a:pt x="112" y="622"/>
                              </a:lnTo>
                              <a:lnTo>
                                <a:pt x="110" y="618"/>
                              </a:lnTo>
                              <a:lnTo>
                                <a:pt x="110" y="618"/>
                              </a:lnTo>
                              <a:lnTo>
                                <a:pt x="104" y="618"/>
                              </a:lnTo>
                              <a:lnTo>
                                <a:pt x="98" y="620"/>
                              </a:lnTo>
                              <a:lnTo>
                                <a:pt x="98" y="620"/>
                              </a:lnTo>
                              <a:lnTo>
                                <a:pt x="88" y="626"/>
                              </a:lnTo>
                              <a:lnTo>
                                <a:pt x="88" y="626"/>
                              </a:lnTo>
                              <a:lnTo>
                                <a:pt x="78" y="628"/>
                              </a:lnTo>
                              <a:lnTo>
                                <a:pt x="78" y="628"/>
                              </a:lnTo>
                              <a:lnTo>
                                <a:pt x="74" y="626"/>
                              </a:lnTo>
                              <a:lnTo>
                                <a:pt x="74" y="626"/>
                              </a:lnTo>
                              <a:lnTo>
                                <a:pt x="72" y="622"/>
                              </a:lnTo>
                              <a:lnTo>
                                <a:pt x="72" y="622"/>
                              </a:lnTo>
                              <a:lnTo>
                                <a:pt x="68" y="610"/>
                              </a:lnTo>
                              <a:lnTo>
                                <a:pt x="68" y="610"/>
                              </a:lnTo>
                              <a:lnTo>
                                <a:pt x="68" y="604"/>
                              </a:lnTo>
                              <a:lnTo>
                                <a:pt x="68" y="604"/>
                              </a:lnTo>
                              <a:lnTo>
                                <a:pt x="68" y="600"/>
                              </a:lnTo>
                              <a:lnTo>
                                <a:pt x="68" y="600"/>
                              </a:lnTo>
                              <a:lnTo>
                                <a:pt x="70" y="596"/>
                              </a:lnTo>
                              <a:lnTo>
                                <a:pt x="74" y="594"/>
                              </a:lnTo>
                              <a:lnTo>
                                <a:pt x="84" y="592"/>
                              </a:lnTo>
                              <a:lnTo>
                                <a:pt x="94" y="592"/>
                              </a:lnTo>
                              <a:lnTo>
                                <a:pt x="104" y="590"/>
                              </a:lnTo>
                              <a:lnTo>
                                <a:pt x="104" y="590"/>
                              </a:lnTo>
                              <a:lnTo>
                                <a:pt x="122" y="586"/>
                              </a:lnTo>
                              <a:lnTo>
                                <a:pt x="132" y="582"/>
                              </a:lnTo>
                              <a:lnTo>
                                <a:pt x="138" y="578"/>
                              </a:lnTo>
                              <a:lnTo>
                                <a:pt x="138" y="578"/>
                              </a:lnTo>
                              <a:lnTo>
                                <a:pt x="150" y="568"/>
                              </a:lnTo>
                              <a:lnTo>
                                <a:pt x="154" y="562"/>
                              </a:lnTo>
                              <a:lnTo>
                                <a:pt x="156" y="558"/>
                              </a:lnTo>
                              <a:lnTo>
                                <a:pt x="156" y="558"/>
                              </a:lnTo>
                              <a:lnTo>
                                <a:pt x="154" y="554"/>
                              </a:lnTo>
                              <a:lnTo>
                                <a:pt x="150" y="552"/>
                              </a:lnTo>
                              <a:lnTo>
                                <a:pt x="150" y="552"/>
                              </a:lnTo>
                              <a:lnTo>
                                <a:pt x="150" y="548"/>
                              </a:lnTo>
                              <a:lnTo>
                                <a:pt x="150" y="548"/>
                              </a:lnTo>
                              <a:lnTo>
                                <a:pt x="154" y="528"/>
                              </a:lnTo>
                              <a:lnTo>
                                <a:pt x="154" y="528"/>
                              </a:lnTo>
                              <a:lnTo>
                                <a:pt x="156" y="522"/>
                              </a:lnTo>
                              <a:lnTo>
                                <a:pt x="156" y="518"/>
                              </a:lnTo>
                              <a:lnTo>
                                <a:pt x="156" y="518"/>
                              </a:lnTo>
                              <a:lnTo>
                                <a:pt x="154" y="516"/>
                              </a:lnTo>
                              <a:lnTo>
                                <a:pt x="150" y="516"/>
                              </a:lnTo>
                              <a:lnTo>
                                <a:pt x="144" y="518"/>
                              </a:lnTo>
                              <a:lnTo>
                                <a:pt x="144" y="518"/>
                              </a:lnTo>
                              <a:lnTo>
                                <a:pt x="136" y="520"/>
                              </a:lnTo>
                              <a:lnTo>
                                <a:pt x="132" y="524"/>
                              </a:lnTo>
                              <a:lnTo>
                                <a:pt x="128" y="524"/>
                              </a:lnTo>
                              <a:lnTo>
                                <a:pt x="128" y="524"/>
                              </a:lnTo>
                              <a:lnTo>
                                <a:pt x="124" y="522"/>
                              </a:lnTo>
                              <a:lnTo>
                                <a:pt x="124" y="520"/>
                              </a:lnTo>
                              <a:lnTo>
                                <a:pt x="124" y="520"/>
                              </a:lnTo>
                              <a:lnTo>
                                <a:pt x="124" y="516"/>
                              </a:lnTo>
                              <a:lnTo>
                                <a:pt x="128" y="514"/>
                              </a:lnTo>
                              <a:lnTo>
                                <a:pt x="136" y="508"/>
                              </a:lnTo>
                              <a:lnTo>
                                <a:pt x="152" y="500"/>
                              </a:lnTo>
                              <a:lnTo>
                                <a:pt x="152" y="500"/>
                              </a:lnTo>
                              <a:lnTo>
                                <a:pt x="170" y="492"/>
                              </a:lnTo>
                              <a:lnTo>
                                <a:pt x="170" y="492"/>
                              </a:lnTo>
                              <a:lnTo>
                                <a:pt x="176" y="490"/>
                              </a:lnTo>
                              <a:lnTo>
                                <a:pt x="184" y="488"/>
                              </a:lnTo>
                              <a:lnTo>
                                <a:pt x="184" y="488"/>
                              </a:lnTo>
                              <a:lnTo>
                                <a:pt x="194" y="490"/>
                              </a:lnTo>
                              <a:lnTo>
                                <a:pt x="204" y="494"/>
                              </a:lnTo>
                              <a:lnTo>
                                <a:pt x="214" y="498"/>
                              </a:lnTo>
                              <a:lnTo>
                                <a:pt x="220" y="498"/>
                              </a:lnTo>
                              <a:lnTo>
                                <a:pt x="224" y="498"/>
                              </a:lnTo>
                              <a:lnTo>
                                <a:pt x="224" y="498"/>
                              </a:lnTo>
                              <a:lnTo>
                                <a:pt x="226" y="496"/>
                              </a:lnTo>
                              <a:lnTo>
                                <a:pt x="230" y="492"/>
                              </a:lnTo>
                              <a:lnTo>
                                <a:pt x="230" y="492"/>
                              </a:lnTo>
                              <a:lnTo>
                                <a:pt x="232" y="490"/>
                              </a:lnTo>
                              <a:lnTo>
                                <a:pt x="234" y="490"/>
                              </a:lnTo>
                              <a:lnTo>
                                <a:pt x="234" y="490"/>
                              </a:lnTo>
                              <a:lnTo>
                                <a:pt x="232" y="488"/>
                              </a:lnTo>
                              <a:lnTo>
                                <a:pt x="230" y="486"/>
                              </a:lnTo>
                              <a:lnTo>
                                <a:pt x="230" y="486"/>
                              </a:lnTo>
                              <a:lnTo>
                                <a:pt x="228" y="482"/>
                              </a:lnTo>
                              <a:lnTo>
                                <a:pt x="228" y="482"/>
                              </a:lnTo>
                              <a:lnTo>
                                <a:pt x="232" y="474"/>
                              </a:lnTo>
                              <a:lnTo>
                                <a:pt x="236" y="466"/>
                              </a:lnTo>
                              <a:lnTo>
                                <a:pt x="236" y="466"/>
                              </a:lnTo>
                              <a:lnTo>
                                <a:pt x="242" y="464"/>
                              </a:lnTo>
                              <a:lnTo>
                                <a:pt x="244" y="462"/>
                              </a:lnTo>
                              <a:lnTo>
                                <a:pt x="244" y="460"/>
                              </a:lnTo>
                              <a:lnTo>
                                <a:pt x="244" y="460"/>
                              </a:lnTo>
                              <a:lnTo>
                                <a:pt x="244" y="458"/>
                              </a:lnTo>
                              <a:lnTo>
                                <a:pt x="240" y="458"/>
                              </a:lnTo>
                              <a:lnTo>
                                <a:pt x="238" y="456"/>
                              </a:lnTo>
                              <a:lnTo>
                                <a:pt x="236" y="454"/>
                              </a:lnTo>
                              <a:lnTo>
                                <a:pt x="236" y="454"/>
                              </a:lnTo>
                              <a:lnTo>
                                <a:pt x="236" y="452"/>
                              </a:lnTo>
                              <a:lnTo>
                                <a:pt x="238" y="450"/>
                              </a:lnTo>
                              <a:lnTo>
                                <a:pt x="242" y="444"/>
                              </a:lnTo>
                              <a:lnTo>
                                <a:pt x="242" y="444"/>
                              </a:lnTo>
                              <a:lnTo>
                                <a:pt x="250" y="440"/>
                              </a:lnTo>
                              <a:lnTo>
                                <a:pt x="250" y="440"/>
                              </a:lnTo>
                              <a:lnTo>
                                <a:pt x="252" y="432"/>
                              </a:lnTo>
                              <a:lnTo>
                                <a:pt x="254" y="424"/>
                              </a:lnTo>
                              <a:lnTo>
                                <a:pt x="254" y="424"/>
                              </a:lnTo>
                              <a:lnTo>
                                <a:pt x="258" y="420"/>
                              </a:lnTo>
                              <a:lnTo>
                                <a:pt x="260" y="418"/>
                              </a:lnTo>
                              <a:lnTo>
                                <a:pt x="260" y="418"/>
                              </a:lnTo>
                              <a:lnTo>
                                <a:pt x="258" y="416"/>
                              </a:lnTo>
                              <a:lnTo>
                                <a:pt x="256" y="416"/>
                              </a:lnTo>
                              <a:lnTo>
                                <a:pt x="256" y="416"/>
                              </a:lnTo>
                              <a:lnTo>
                                <a:pt x="252" y="418"/>
                              </a:lnTo>
                              <a:lnTo>
                                <a:pt x="246" y="422"/>
                              </a:lnTo>
                              <a:lnTo>
                                <a:pt x="246" y="422"/>
                              </a:lnTo>
                              <a:lnTo>
                                <a:pt x="238" y="424"/>
                              </a:lnTo>
                              <a:lnTo>
                                <a:pt x="234" y="424"/>
                              </a:lnTo>
                              <a:lnTo>
                                <a:pt x="232" y="424"/>
                              </a:lnTo>
                              <a:lnTo>
                                <a:pt x="232" y="424"/>
                              </a:lnTo>
                              <a:lnTo>
                                <a:pt x="230" y="420"/>
                              </a:lnTo>
                              <a:lnTo>
                                <a:pt x="230" y="416"/>
                              </a:lnTo>
                              <a:lnTo>
                                <a:pt x="230" y="412"/>
                              </a:lnTo>
                              <a:lnTo>
                                <a:pt x="228" y="410"/>
                              </a:lnTo>
                              <a:lnTo>
                                <a:pt x="228" y="410"/>
                              </a:lnTo>
                              <a:lnTo>
                                <a:pt x="226" y="412"/>
                              </a:lnTo>
                              <a:lnTo>
                                <a:pt x="226" y="412"/>
                              </a:lnTo>
                              <a:lnTo>
                                <a:pt x="226" y="410"/>
                              </a:lnTo>
                              <a:lnTo>
                                <a:pt x="226" y="410"/>
                              </a:lnTo>
                              <a:lnTo>
                                <a:pt x="224" y="402"/>
                              </a:lnTo>
                              <a:lnTo>
                                <a:pt x="224" y="402"/>
                              </a:lnTo>
                              <a:lnTo>
                                <a:pt x="220" y="392"/>
                              </a:lnTo>
                              <a:lnTo>
                                <a:pt x="220" y="392"/>
                              </a:lnTo>
                              <a:lnTo>
                                <a:pt x="220" y="384"/>
                              </a:lnTo>
                              <a:lnTo>
                                <a:pt x="220" y="384"/>
                              </a:lnTo>
                              <a:lnTo>
                                <a:pt x="224" y="376"/>
                              </a:lnTo>
                              <a:lnTo>
                                <a:pt x="224" y="376"/>
                              </a:lnTo>
                              <a:lnTo>
                                <a:pt x="232" y="366"/>
                              </a:lnTo>
                              <a:lnTo>
                                <a:pt x="242" y="354"/>
                              </a:lnTo>
                              <a:lnTo>
                                <a:pt x="242" y="354"/>
                              </a:lnTo>
                              <a:lnTo>
                                <a:pt x="246" y="352"/>
                              </a:lnTo>
                              <a:lnTo>
                                <a:pt x="252" y="350"/>
                              </a:lnTo>
                              <a:lnTo>
                                <a:pt x="252" y="350"/>
                              </a:lnTo>
                              <a:lnTo>
                                <a:pt x="256" y="350"/>
                              </a:lnTo>
                              <a:lnTo>
                                <a:pt x="256" y="350"/>
                              </a:lnTo>
                              <a:lnTo>
                                <a:pt x="258" y="350"/>
                              </a:lnTo>
                              <a:lnTo>
                                <a:pt x="258" y="348"/>
                              </a:lnTo>
                              <a:lnTo>
                                <a:pt x="258" y="348"/>
                              </a:lnTo>
                              <a:lnTo>
                                <a:pt x="256" y="346"/>
                              </a:lnTo>
                              <a:lnTo>
                                <a:pt x="250" y="342"/>
                              </a:lnTo>
                              <a:lnTo>
                                <a:pt x="240" y="342"/>
                              </a:lnTo>
                              <a:lnTo>
                                <a:pt x="240" y="342"/>
                              </a:lnTo>
                              <a:lnTo>
                                <a:pt x="232" y="344"/>
                              </a:lnTo>
                              <a:lnTo>
                                <a:pt x="232" y="344"/>
                              </a:lnTo>
                              <a:lnTo>
                                <a:pt x="230" y="346"/>
                              </a:lnTo>
                              <a:lnTo>
                                <a:pt x="230" y="346"/>
                              </a:lnTo>
                              <a:lnTo>
                                <a:pt x="220" y="350"/>
                              </a:lnTo>
                              <a:lnTo>
                                <a:pt x="212" y="350"/>
                              </a:lnTo>
                              <a:lnTo>
                                <a:pt x="212" y="350"/>
                              </a:lnTo>
                              <a:lnTo>
                                <a:pt x="206" y="348"/>
                              </a:lnTo>
                              <a:lnTo>
                                <a:pt x="200" y="346"/>
                              </a:lnTo>
                              <a:lnTo>
                                <a:pt x="194" y="342"/>
                              </a:lnTo>
                              <a:lnTo>
                                <a:pt x="190" y="342"/>
                              </a:lnTo>
                              <a:lnTo>
                                <a:pt x="190" y="342"/>
                              </a:lnTo>
                              <a:lnTo>
                                <a:pt x="188" y="346"/>
                              </a:lnTo>
                              <a:lnTo>
                                <a:pt x="188" y="350"/>
                              </a:lnTo>
                              <a:lnTo>
                                <a:pt x="188" y="350"/>
                              </a:lnTo>
                              <a:lnTo>
                                <a:pt x="186" y="352"/>
                              </a:lnTo>
                              <a:lnTo>
                                <a:pt x="184" y="354"/>
                              </a:lnTo>
                              <a:lnTo>
                                <a:pt x="184" y="354"/>
                              </a:lnTo>
                              <a:lnTo>
                                <a:pt x="180" y="354"/>
                              </a:lnTo>
                              <a:lnTo>
                                <a:pt x="178" y="352"/>
                              </a:lnTo>
                              <a:lnTo>
                                <a:pt x="178" y="352"/>
                              </a:lnTo>
                              <a:lnTo>
                                <a:pt x="172" y="342"/>
                              </a:lnTo>
                              <a:lnTo>
                                <a:pt x="170" y="338"/>
                              </a:lnTo>
                              <a:lnTo>
                                <a:pt x="166" y="336"/>
                              </a:lnTo>
                              <a:lnTo>
                                <a:pt x="166" y="336"/>
                              </a:lnTo>
                              <a:lnTo>
                                <a:pt x="162" y="336"/>
                              </a:lnTo>
                              <a:lnTo>
                                <a:pt x="162" y="336"/>
                              </a:lnTo>
                              <a:lnTo>
                                <a:pt x="160" y="338"/>
                              </a:lnTo>
                              <a:lnTo>
                                <a:pt x="160" y="338"/>
                              </a:lnTo>
                              <a:lnTo>
                                <a:pt x="160" y="346"/>
                              </a:lnTo>
                              <a:lnTo>
                                <a:pt x="160" y="350"/>
                              </a:lnTo>
                              <a:lnTo>
                                <a:pt x="158" y="352"/>
                              </a:lnTo>
                              <a:lnTo>
                                <a:pt x="158" y="352"/>
                              </a:lnTo>
                              <a:lnTo>
                                <a:pt x="156" y="352"/>
                              </a:lnTo>
                              <a:lnTo>
                                <a:pt x="156" y="352"/>
                              </a:lnTo>
                              <a:lnTo>
                                <a:pt x="152" y="348"/>
                              </a:lnTo>
                              <a:lnTo>
                                <a:pt x="152" y="348"/>
                              </a:lnTo>
                              <a:lnTo>
                                <a:pt x="150" y="336"/>
                              </a:lnTo>
                              <a:lnTo>
                                <a:pt x="152" y="324"/>
                              </a:lnTo>
                              <a:lnTo>
                                <a:pt x="152" y="324"/>
                              </a:lnTo>
                              <a:lnTo>
                                <a:pt x="152" y="322"/>
                              </a:lnTo>
                              <a:lnTo>
                                <a:pt x="154" y="320"/>
                              </a:lnTo>
                              <a:lnTo>
                                <a:pt x="154" y="320"/>
                              </a:lnTo>
                              <a:lnTo>
                                <a:pt x="156" y="320"/>
                              </a:lnTo>
                              <a:lnTo>
                                <a:pt x="156" y="322"/>
                              </a:lnTo>
                              <a:lnTo>
                                <a:pt x="158" y="326"/>
                              </a:lnTo>
                              <a:lnTo>
                                <a:pt x="160" y="326"/>
                              </a:lnTo>
                              <a:lnTo>
                                <a:pt x="160" y="326"/>
                              </a:lnTo>
                              <a:lnTo>
                                <a:pt x="160" y="324"/>
                              </a:lnTo>
                              <a:lnTo>
                                <a:pt x="160" y="322"/>
                              </a:lnTo>
                              <a:lnTo>
                                <a:pt x="162" y="318"/>
                              </a:lnTo>
                              <a:lnTo>
                                <a:pt x="162" y="318"/>
                              </a:lnTo>
                              <a:lnTo>
                                <a:pt x="166" y="310"/>
                              </a:lnTo>
                              <a:lnTo>
                                <a:pt x="166" y="310"/>
                              </a:lnTo>
                              <a:lnTo>
                                <a:pt x="176" y="298"/>
                              </a:lnTo>
                              <a:lnTo>
                                <a:pt x="176" y="298"/>
                              </a:lnTo>
                              <a:lnTo>
                                <a:pt x="184" y="288"/>
                              </a:lnTo>
                              <a:lnTo>
                                <a:pt x="184" y="288"/>
                              </a:lnTo>
                              <a:lnTo>
                                <a:pt x="188" y="284"/>
                              </a:lnTo>
                              <a:lnTo>
                                <a:pt x="192" y="280"/>
                              </a:lnTo>
                              <a:lnTo>
                                <a:pt x="192" y="280"/>
                              </a:lnTo>
                              <a:lnTo>
                                <a:pt x="192" y="276"/>
                              </a:lnTo>
                              <a:lnTo>
                                <a:pt x="192" y="270"/>
                              </a:lnTo>
                              <a:lnTo>
                                <a:pt x="192" y="270"/>
                              </a:lnTo>
                              <a:lnTo>
                                <a:pt x="188" y="264"/>
                              </a:lnTo>
                              <a:lnTo>
                                <a:pt x="188" y="264"/>
                              </a:lnTo>
                              <a:lnTo>
                                <a:pt x="186" y="260"/>
                              </a:lnTo>
                              <a:lnTo>
                                <a:pt x="186" y="260"/>
                              </a:lnTo>
                              <a:lnTo>
                                <a:pt x="188" y="252"/>
                              </a:lnTo>
                              <a:lnTo>
                                <a:pt x="192" y="246"/>
                              </a:lnTo>
                              <a:lnTo>
                                <a:pt x="192" y="246"/>
                              </a:lnTo>
                              <a:lnTo>
                                <a:pt x="196" y="242"/>
                              </a:lnTo>
                              <a:lnTo>
                                <a:pt x="196" y="242"/>
                              </a:lnTo>
                              <a:lnTo>
                                <a:pt x="198" y="238"/>
                              </a:lnTo>
                              <a:lnTo>
                                <a:pt x="198" y="238"/>
                              </a:lnTo>
                              <a:lnTo>
                                <a:pt x="202" y="238"/>
                              </a:lnTo>
                              <a:lnTo>
                                <a:pt x="204" y="238"/>
                              </a:lnTo>
                              <a:lnTo>
                                <a:pt x="204" y="238"/>
                              </a:lnTo>
                              <a:lnTo>
                                <a:pt x="202" y="234"/>
                              </a:lnTo>
                              <a:lnTo>
                                <a:pt x="200" y="230"/>
                              </a:lnTo>
                              <a:lnTo>
                                <a:pt x="200" y="230"/>
                              </a:lnTo>
                              <a:lnTo>
                                <a:pt x="196" y="226"/>
                              </a:lnTo>
                              <a:lnTo>
                                <a:pt x="196" y="224"/>
                              </a:lnTo>
                              <a:lnTo>
                                <a:pt x="194" y="224"/>
                              </a:lnTo>
                              <a:lnTo>
                                <a:pt x="194" y="224"/>
                              </a:lnTo>
                              <a:lnTo>
                                <a:pt x="192" y="226"/>
                              </a:lnTo>
                              <a:lnTo>
                                <a:pt x="192" y="230"/>
                              </a:lnTo>
                              <a:lnTo>
                                <a:pt x="190" y="236"/>
                              </a:lnTo>
                              <a:lnTo>
                                <a:pt x="190" y="236"/>
                              </a:lnTo>
                              <a:lnTo>
                                <a:pt x="188" y="236"/>
                              </a:lnTo>
                              <a:lnTo>
                                <a:pt x="188" y="236"/>
                              </a:lnTo>
                              <a:lnTo>
                                <a:pt x="186" y="234"/>
                              </a:lnTo>
                              <a:lnTo>
                                <a:pt x="182" y="232"/>
                              </a:lnTo>
                              <a:lnTo>
                                <a:pt x="182" y="232"/>
                              </a:lnTo>
                              <a:lnTo>
                                <a:pt x="180" y="232"/>
                              </a:lnTo>
                              <a:lnTo>
                                <a:pt x="180" y="232"/>
                              </a:lnTo>
                              <a:lnTo>
                                <a:pt x="178" y="236"/>
                              </a:lnTo>
                              <a:lnTo>
                                <a:pt x="178" y="236"/>
                              </a:lnTo>
                              <a:lnTo>
                                <a:pt x="174" y="236"/>
                              </a:lnTo>
                              <a:lnTo>
                                <a:pt x="174" y="236"/>
                              </a:lnTo>
                              <a:lnTo>
                                <a:pt x="172" y="238"/>
                              </a:lnTo>
                              <a:lnTo>
                                <a:pt x="172" y="238"/>
                              </a:lnTo>
                              <a:lnTo>
                                <a:pt x="172" y="238"/>
                              </a:lnTo>
                              <a:lnTo>
                                <a:pt x="170" y="236"/>
                              </a:lnTo>
                              <a:lnTo>
                                <a:pt x="172" y="234"/>
                              </a:lnTo>
                              <a:lnTo>
                                <a:pt x="174" y="228"/>
                              </a:lnTo>
                              <a:lnTo>
                                <a:pt x="174" y="228"/>
                              </a:lnTo>
                              <a:lnTo>
                                <a:pt x="180" y="222"/>
                              </a:lnTo>
                              <a:lnTo>
                                <a:pt x="186" y="214"/>
                              </a:lnTo>
                              <a:lnTo>
                                <a:pt x="186" y="214"/>
                              </a:lnTo>
                              <a:lnTo>
                                <a:pt x="188" y="212"/>
                              </a:lnTo>
                              <a:lnTo>
                                <a:pt x="188" y="210"/>
                              </a:lnTo>
                              <a:lnTo>
                                <a:pt x="188" y="210"/>
                              </a:lnTo>
                              <a:lnTo>
                                <a:pt x="186" y="208"/>
                              </a:lnTo>
                              <a:lnTo>
                                <a:pt x="184" y="210"/>
                              </a:lnTo>
                              <a:lnTo>
                                <a:pt x="178" y="212"/>
                              </a:lnTo>
                              <a:lnTo>
                                <a:pt x="168" y="222"/>
                              </a:lnTo>
                              <a:lnTo>
                                <a:pt x="168" y="222"/>
                              </a:lnTo>
                              <a:lnTo>
                                <a:pt x="168" y="226"/>
                              </a:lnTo>
                              <a:lnTo>
                                <a:pt x="168" y="226"/>
                              </a:lnTo>
                              <a:lnTo>
                                <a:pt x="168" y="234"/>
                              </a:lnTo>
                              <a:lnTo>
                                <a:pt x="168" y="234"/>
                              </a:lnTo>
                              <a:lnTo>
                                <a:pt x="166" y="246"/>
                              </a:lnTo>
                              <a:lnTo>
                                <a:pt x="166" y="246"/>
                              </a:lnTo>
                              <a:lnTo>
                                <a:pt x="158" y="258"/>
                              </a:lnTo>
                              <a:lnTo>
                                <a:pt x="148" y="268"/>
                              </a:lnTo>
                              <a:lnTo>
                                <a:pt x="148" y="268"/>
                              </a:lnTo>
                              <a:lnTo>
                                <a:pt x="142" y="278"/>
                              </a:lnTo>
                              <a:lnTo>
                                <a:pt x="142" y="278"/>
                              </a:lnTo>
                              <a:lnTo>
                                <a:pt x="138" y="282"/>
                              </a:lnTo>
                              <a:lnTo>
                                <a:pt x="138" y="282"/>
                              </a:lnTo>
                              <a:lnTo>
                                <a:pt x="134" y="282"/>
                              </a:lnTo>
                              <a:lnTo>
                                <a:pt x="132" y="280"/>
                              </a:lnTo>
                              <a:lnTo>
                                <a:pt x="132" y="280"/>
                              </a:lnTo>
                              <a:lnTo>
                                <a:pt x="132" y="278"/>
                              </a:lnTo>
                              <a:lnTo>
                                <a:pt x="132" y="278"/>
                              </a:lnTo>
                              <a:lnTo>
                                <a:pt x="144" y="258"/>
                              </a:lnTo>
                              <a:lnTo>
                                <a:pt x="144" y="258"/>
                              </a:lnTo>
                              <a:lnTo>
                                <a:pt x="152" y="252"/>
                              </a:lnTo>
                              <a:lnTo>
                                <a:pt x="158" y="246"/>
                              </a:lnTo>
                              <a:lnTo>
                                <a:pt x="158" y="246"/>
                              </a:lnTo>
                              <a:lnTo>
                                <a:pt x="160" y="240"/>
                              </a:lnTo>
                              <a:lnTo>
                                <a:pt x="160" y="240"/>
                              </a:lnTo>
                              <a:lnTo>
                                <a:pt x="158" y="236"/>
                              </a:lnTo>
                              <a:lnTo>
                                <a:pt x="158" y="236"/>
                              </a:lnTo>
                              <a:lnTo>
                                <a:pt x="156" y="236"/>
                              </a:lnTo>
                              <a:lnTo>
                                <a:pt x="152" y="236"/>
                              </a:lnTo>
                              <a:lnTo>
                                <a:pt x="152" y="236"/>
                              </a:lnTo>
                              <a:lnTo>
                                <a:pt x="154" y="232"/>
                              </a:lnTo>
                              <a:lnTo>
                                <a:pt x="156" y="228"/>
                              </a:lnTo>
                              <a:lnTo>
                                <a:pt x="156" y="228"/>
                              </a:lnTo>
                              <a:lnTo>
                                <a:pt x="160" y="218"/>
                              </a:lnTo>
                              <a:lnTo>
                                <a:pt x="160" y="218"/>
                              </a:lnTo>
                              <a:lnTo>
                                <a:pt x="164" y="214"/>
                              </a:lnTo>
                              <a:lnTo>
                                <a:pt x="164" y="214"/>
                              </a:lnTo>
                              <a:lnTo>
                                <a:pt x="164" y="210"/>
                              </a:lnTo>
                              <a:lnTo>
                                <a:pt x="164" y="210"/>
                              </a:lnTo>
                              <a:lnTo>
                                <a:pt x="170" y="200"/>
                              </a:lnTo>
                              <a:lnTo>
                                <a:pt x="170" y="200"/>
                              </a:lnTo>
                              <a:lnTo>
                                <a:pt x="180" y="188"/>
                              </a:lnTo>
                              <a:lnTo>
                                <a:pt x="190" y="174"/>
                              </a:lnTo>
                              <a:lnTo>
                                <a:pt x="190" y="174"/>
                              </a:lnTo>
                              <a:lnTo>
                                <a:pt x="192" y="170"/>
                              </a:lnTo>
                              <a:lnTo>
                                <a:pt x="192" y="170"/>
                              </a:lnTo>
                              <a:lnTo>
                                <a:pt x="192" y="168"/>
                              </a:lnTo>
                              <a:lnTo>
                                <a:pt x="192" y="168"/>
                              </a:lnTo>
                              <a:lnTo>
                                <a:pt x="190" y="168"/>
                              </a:lnTo>
                              <a:lnTo>
                                <a:pt x="190" y="168"/>
                              </a:lnTo>
                              <a:lnTo>
                                <a:pt x="178" y="174"/>
                              </a:lnTo>
                              <a:lnTo>
                                <a:pt x="178" y="174"/>
                              </a:lnTo>
                              <a:lnTo>
                                <a:pt x="174" y="178"/>
                              </a:lnTo>
                              <a:lnTo>
                                <a:pt x="168" y="178"/>
                              </a:lnTo>
                              <a:lnTo>
                                <a:pt x="168" y="178"/>
                              </a:lnTo>
                              <a:lnTo>
                                <a:pt x="166" y="176"/>
                              </a:lnTo>
                              <a:lnTo>
                                <a:pt x="162" y="174"/>
                              </a:lnTo>
                              <a:lnTo>
                                <a:pt x="160" y="166"/>
                              </a:lnTo>
                              <a:lnTo>
                                <a:pt x="160" y="166"/>
                              </a:lnTo>
                              <a:lnTo>
                                <a:pt x="160" y="162"/>
                              </a:lnTo>
                              <a:lnTo>
                                <a:pt x="162" y="158"/>
                              </a:lnTo>
                              <a:lnTo>
                                <a:pt x="162" y="158"/>
                              </a:lnTo>
                              <a:lnTo>
                                <a:pt x="158" y="156"/>
                              </a:lnTo>
                              <a:lnTo>
                                <a:pt x="152" y="154"/>
                              </a:lnTo>
                              <a:lnTo>
                                <a:pt x="152" y="154"/>
                              </a:lnTo>
                              <a:lnTo>
                                <a:pt x="154" y="152"/>
                              </a:lnTo>
                              <a:lnTo>
                                <a:pt x="154" y="152"/>
                              </a:lnTo>
                              <a:lnTo>
                                <a:pt x="156" y="150"/>
                              </a:lnTo>
                              <a:lnTo>
                                <a:pt x="158" y="150"/>
                              </a:lnTo>
                              <a:lnTo>
                                <a:pt x="158" y="150"/>
                              </a:lnTo>
                              <a:lnTo>
                                <a:pt x="164" y="150"/>
                              </a:lnTo>
                              <a:lnTo>
                                <a:pt x="168" y="150"/>
                              </a:lnTo>
                              <a:lnTo>
                                <a:pt x="168" y="150"/>
                              </a:lnTo>
                              <a:lnTo>
                                <a:pt x="170" y="148"/>
                              </a:lnTo>
                              <a:lnTo>
                                <a:pt x="172" y="144"/>
                              </a:lnTo>
                              <a:lnTo>
                                <a:pt x="174" y="138"/>
                              </a:lnTo>
                              <a:lnTo>
                                <a:pt x="174" y="138"/>
                              </a:lnTo>
                              <a:lnTo>
                                <a:pt x="178" y="132"/>
                              </a:lnTo>
                              <a:lnTo>
                                <a:pt x="178" y="132"/>
                              </a:lnTo>
                              <a:lnTo>
                                <a:pt x="182" y="130"/>
                              </a:lnTo>
                              <a:lnTo>
                                <a:pt x="182" y="130"/>
                              </a:lnTo>
                              <a:lnTo>
                                <a:pt x="182" y="126"/>
                              </a:lnTo>
                              <a:lnTo>
                                <a:pt x="182" y="126"/>
                              </a:lnTo>
                              <a:lnTo>
                                <a:pt x="188" y="122"/>
                              </a:lnTo>
                              <a:lnTo>
                                <a:pt x="188" y="122"/>
                              </a:lnTo>
                              <a:lnTo>
                                <a:pt x="190" y="122"/>
                              </a:lnTo>
                              <a:lnTo>
                                <a:pt x="190" y="122"/>
                              </a:lnTo>
                              <a:lnTo>
                                <a:pt x="190" y="120"/>
                              </a:lnTo>
                              <a:lnTo>
                                <a:pt x="190" y="116"/>
                              </a:lnTo>
                              <a:lnTo>
                                <a:pt x="190" y="116"/>
                              </a:lnTo>
                              <a:lnTo>
                                <a:pt x="192" y="112"/>
                              </a:lnTo>
                              <a:lnTo>
                                <a:pt x="192" y="112"/>
                              </a:lnTo>
                              <a:lnTo>
                                <a:pt x="196" y="110"/>
                              </a:lnTo>
                              <a:lnTo>
                                <a:pt x="198" y="108"/>
                              </a:lnTo>
                              <a:lnTo>
                                <a:pt x="200" y="106"/>
                              </a:lnTo>
                              <a:lnTo>
                                <a:pt x="200" y="106"/>
                              </a:lnTo>
                              <a:lnTo>
                                <a:pt x="198" y="104"/>
                              </a:lnTo>
                              <a:lnTo>
                                <a:pt x="196" y="104"/>
                              </a:lnTo>
                              <a:lnTo>
                                <a:pt x="196" y="104"/>
                              </a:lnTo>
                              <a:lnTo>
                                <a:pt x="198" y="102"/>
                              </a:lnTo>
                              <a:lnTo>
                                <a:pt x="200" y="102"/>
                              </a:lnTo>
                              <a:lnTo>
                                <a:pt x="200" y="102"/>
                              </a:lnTo>
                              <a:lnTo>
                                <a:pt x="202" y="100"/>
                              </a:lnTo>
                              <a:lnTo>
                                <a:pt x="202" y="98"/>
                              </a:lnTo>
                              <a:lnTo>
                                <a:pt x="202" y="98"/>
                              </a:lnTo>
                              <a:lnTo>
                                <a:pt x="202" y="98"/>
                              </a:lnTo>
                              <a:lnTo>
                                <a:pt x="198" y="98"/>
                              </a:lnTo>
                              <a:lnTo>
                                <a:pt x="192" y="98"/>
                              </a:lnTo>
                              <a:lnTo>
                                <a:pt x="192" y="98"/>
                              </a:lnTo>
                              <a:lnTo>
                                <a:pt x="190" y="96"/>
                              </a:lnTo>
                              <a:lnTo>
                                <a:pt x="186" y="96"/>
                              </a:lnTo>
                              <a:lnTo>
                                <a:pt x="186" y="96"/>
                              </a:lnTo>
                              <a:lnTo>
                                <a:pt x="186" y="92"/>
                              </a:lnTo>
                              <a:lnTo>
                                <a:pt x="186" y="88"/>
                              </a:lnTo>
                              <a:lnTo>
                                <a:pt x="190" y="82"/>
                              </a:lnTo>
                              <a:lnTo>
                                <a:pt x="190" y="82"/>
                              </a:lnTo>
                              <a:lnTo>
                                <a:pt x="194" y="82"/>
                              </a:lnTo>
                              <a:lnTo>
                                <a:pt x="194" y="82"/>
                              </a:lnTo>
                              <a:lnTo>
                                <a:pt x="198" y="84"/>
                              </a:lnTo>
                              <a:lnTo>
                                <a:pt x="198" y="84"/>
                              </a:lnTo>
                              <a:lnTo>
                                <a:pt x="202" y="82"/>
                              </a:lnTo>
                              <a:lnTo>
                                <a:pt x="202" y="82"/>
                              </a:lnTo>
                              <a:lnTo>
                                <a:pt x="198" y="80"/>
                              </a:lnTo>
                              <a:lnTo>
                                <a:pt x="196" y="78"/>
                              </a:lnTo>
                              <a:lnTo>
                                <a:pt x="196" y="78"/>
                              </a:lnTo>
                              <a:lnTo>
                                <a:pt x="198" y="68"/>
                              </a:lnTo>
                              <a:lnTo>
                                <a:pt x="202" y="60"/>
                              </a:lnTo>
                              <a:lnTo>
                                <a:pt x="202" y="60"/>
                              </a:lnTo>
                              <a:lnTo>
                                <a:pt x="208" y="56"/>
                              </a:lnTo>
                              <a:lnTo>
                                <a:pt x="216" y="56"/>
                              </a:lnTo>
                              <a:lnTo>
                                <a:pt x="224" y="56"/>
                              </a:lnTo>
                              <a:lnTo>
                                <a:pt x="228" y="54"/>
                              </a:lnTo>
                              <a:lnTo>
                                <a:pt x="230" y="52"/>
                              </a:lnTo>
                              <a:lnTo>
                                <a:pt x="230" y="52"/>
                              </a:lnTo>
                              <a:lnTo>
                                <a:pt x="228" y="50"/>
                              </a:lnTo>
                              <a:lnTo>
                                <a:pt x="228" y="48"/>
                              </a:lnTo>
                              <a:lnTo>
                                <a:pt x="224" y="44"/>
                              </a:lnTo>
                              <a:lnTo>
                                <a:pt x="224" y="44"/>
                              </a:lnTo>
                              <a:lnTo>
                                <a:pt x="224" y="38"/>
                              </a:lnTo>
                              <a:lnTo>
                                <a:pt x="224" y="38"/>
                              </a:lnTo>
                              <a:lnTo>
                                <a:pt x="228" y="38"/>
                              </a:lnTo>
                              <a:lnTo>
                                <a:pt x="230" y="38"/>
                              </a:lnTo>
                              <a:lnTo>
                                <a:pt x="230" y="38"/>
                              </a:lnTo>
                              <a:lnTo>
                                <a:pt x="232" y="36"/>
                              </a:lnTo>
                              <a:lnTo>
                                <a:pt x="232" y="32"/>
                              </a:lnTo>
                              <a:lnTo>
                                <a:pt x="232" y="28"/>
                              </a:lnTo>
                              <a:lnTo>
                                <a:pt x="232" y="26"/>
                              </a:lnTo>
                              <a:lnTo>
                                <a:pt x="232" y="26"/>
                              </a:lnTo>
                              <a:lnTo>
                                <a:pt x="236" y="26"/>
                              </a:lnTo>
                              <a:lnTo>
                                <a:pt x="238" y="26"/>
                              </a:lnTo>
                              <a:lnTo>
                                <a:pt x="242" y="28"/>
                              </a:lnTo>
                              <a:lnTo>
                                <a:pt x="244" y="28"/>
                              </a:lnTo>
                              <a:lnTo>
                                <a:pt x="244" y="28"/>
                              </a:lnTo>
                              <a:lnTo>
                                <a:pt x="244" y="24"/>
                              </a:lnTo>
                              <a:lnTo>
                                <a:pt x="246" y="22"/>
                              </a:lnTo>
                              <a:lnTo>
                                <a:pt x="248" y="14"/>
                              </a:lnTo>
                              <a:lnTo>
                                <a:pt x="248" y="14"/>
                              </a:lnTo>
                              <a:lnTo>
                                <a:pt x="254" y="8"/>
                              </a:lnTo>
                              <a:lnTo>
                                <a:pt x="262" y="2"/>
                              </a:lnTo>
                              <a:lnTo>
                                <a:pt x="262" y="2"/>
                              </a:lnTo>
                              <a:lnTo>
                                <a:pt x="266" y="0"/>
                              </a:lnTo>
                              <a:lnTo>
                                <a:pt x="272" y="2"/>
                              </a:lnTo>
                              <a:lnTo>
                                <a:pt x="272" y="2"/>
                              </a:lnTo>
                              <a:lnTo>
                                <a:pt x="280" y="4"/>
                              </a:lnTo>
                              <a:lnTo>
                                <a:pt x="286" y="10"/>
                              </a:lnTo>
                              <a:lnTo>
                                <a:pt x="286" y="10"/>
                              </a:lnTo>
                              <a:lnTo>
                                <a:pt x="288" y="10"/>
                              </a:lnTo>
                              <a:lnTo>
                                <a:pt x="288" y="10"/>
                              </a:lnTo>
                              <a:lnTo>
                                <a:pt x="290" y="12"/>
                              </a:lnTo>
                              <a:lnTo>
                                <a:pt x="294" y="12"/>
                              </a:lnTo>
                              <a:lnTo>
                                <a:pt x="302" y="10"/>
                              </a:lnTo>
                              <a:lnTo>
                                <a:pt x="302" y="10"/>
                              </a:lnTo>
                              <a:lnTo>
                                <a:pt x="312" y="14"/>
                              </a:lnTo>
                              <a:lnTo>
                                <a:pt x="312" y="14"/>
                              </a:lnTo>
                              <a:lnTo>
                                <a:pt x="324" y="14"/>
                              </a:lnTo>
                              <a:lnTo>
                                <a:pt x="324" y="14"/>
                              </a:lnTo>
                              <a:lnTo>
                                <a:pt x="332" y="12"/>
                              </a:lnTo>
                              <a:lnTo>
                                <a:pt x="338" y="12"/>
                              </a:lnTo>
                              <a:lnTo>
                                <a:pt x="338" y="12"/>
                              </a:lnTo>
                              <a:lnTo>
                                <a:pt x="344" y="14"/>
                              </a:lnTo>
                              <a:lnTo>
                                <a:pt x="348" y="18"/>
                              </a:lnTo>
                              <a:lnTo>
                                <a:pt x="348" y="18"/>
                              </a:lnTo>
                              <a:lnTo>
                                <a:pt x="348" y="24"/>
                              </a:lnTo>
                              <a:lnTo>
                                <a:pt x="344" y="30"/>
                              </a:lnTo>
                              <a:lnTo>
                                <a:pt x="338" y="40"/>
                              </a:lnTo>
                              <a:lnTo>
                                <a:pt x="338" y="40"/>
                              </a:lnTo>
                              <a:lnTo>
                                <a:pt x="332" y="42"/>
                              </a:lnTo>
                              <a:lnTo>
                                <a:pt x="324" y="44"/>
                              </a:lnTo>
                              <a:lnTo>
                                <a:pt x="324" y="44"/>
                              </a:lnTo>
                              <a:lnTo>
                                <a:pt x="320" y="50"/>
                              </a:lnTo>
                              <a:lnTo>
                                <a:pt x="314" y="56"/>
                              </a:lnTo>
                              <a:lnTo>
                                <a:pt x="314" y="56"/>
                              </a:lnTo>
                              <a:lnTo>
                                <a:pt x="304" y="58"/>
                              </a:lnTo>
                              <a:lnTo>
                                <a:pt x="294" y="62"/>
                              </a:lnTo>
                              <a:lnTo>
                                <a:pt x="294" y="62"/>
                              </a:lnTo>
                              <a:lnTo>
                                <a:pt x="288" y="68"/>
                              </a:lnTo>
                              <a:lnTo>
                                <a:pt x="286" y="70"/>
                              </a:lnTo>
                              <a:lnTo>
                                <a:pt x="282" y="70"/>
                              </a:lnTo>
                              <a:lnTo>
                                <a:pt x="282" y="70"/>
                              </a:lnTo>
                              <a:lnTo>
                                <a:pt x="282" y="68"/>
                              </a:lnTo>
                              <a:lnTo>
                                <a:pt x="282" y="68"/>
                              </a:lnTo>
                              <a:lnTo>
                                <a:pt x="278" y="72"/>
                              </a:lnTo>
                              <a:lnTo>
                                <a:pt x="278" y="76"/>
                              </a:lnTo>
                              <a:lnTo>
                                <a:pt x="278" y="76"/>
                              </a:lnTo>
                              <a:lnTo>
                                <a:pt x="280" y="78"/>
                              </a:lnTo>
                              <a:lnTo>
                                <a:pt x="286" y="78"/>
                              </a:lnTo>
                              <a:lnTo>
                                <a:pt x="290" y="78"/>
                              </a:lnTo>
                              <a:lnTo>
                                <a:pt x="292" y="80"/>
                              </a:lnTo>
                              <a:lnTo>
                                <a:pt x="292" y="80"/>
                              </a:lnTo>
                              <a:lnTo>
                                <a:pt x="292" y="82"/>
                              </a:lnTo>
                              <a:lnTo>
                                <a:pt x="288" y="84"/>
                              </a:lnTo>
                              <a:lnTo>
                                <a:pt x="282" y="86"/>
                              </a:lnTo>
                              <a:lnTo>
                                <a:pt x="282" y="86"/>
                              </a:lnTo>
                              <a:lnTo>
                                <a:pt x="276" y="86"/>
                              </a:lnTo>
                              <a:lnTo>
                                <a:pt x="272" y="86"/>
                              </a:lnTo>
                              <a:lnTo>
                                <a:pt x="268" y="88"/>
                              </a:lnTo>
                              <a:lnTo>
                                <a:pt x="268" y="88"/>
                              </a:lnTo>
                              <a:lnTo>
                                <a:pt x="268" y="90"/>
                              </a:lnTo>
                              <a:lnTo>
                                <a:pt x="268" y="92"/>
                              </a:lnTo>
                              <a:lnTo>
                                <a:pt x="268" y="92"/>
                              </a:lnTo>
                              <a:lnTo>
                                <a:pt x="268" y="92"/>
                              </a:lnTo>
                              <a:lnTo>
                                <a:pt x="272" y="92"/>
                              </a:lnTo>
                              <a:lnTo>
                                <a:pt x="274" y="90"/>
                              </a:lnTo>
                              <a:lnTo>
                                <a:pt x="276" y="90"/>
                              </a:lnTo>
                              <a:lnTo>
                                <a:pt x="276" y="90"/>
                              </a:lnTo>
                              <a:lnTo>
                                <a:pt x="274" y="94"/>
                              </a:lnTo>
                              <a:lnTo>
                                <a:pt x="274" y="94"/>
                              </a:lnTo>
                              <a:lnTo>
                                <a:pt x="272" y="96"/>
                              </a:lnTo>
                              <a:lnTo>
                                <a:pt x="270" y="100"/>
                              </a:lnTo>
                              <a:lnTo>
                                <a:pt x="270" y="100"/>
                              </a:lnTo>
                              <a:lnTo>
                                <a:pt x="274" y="104"/>
                              </a:lnTo>
                              <a:lnTo>
                                <a:pt x="274" y="104"/>
                              </a:lnTo>
                              <a:lnTo>
                                <a:pt x="278" y="102"/>
                              </a:lnTo>
                              <a:lnTo>
                                <a:pt x="282" y="100"/>
                              </a:lnTo>
                              <a:lnTo>
                                <a:pt x="282" y="100"/>
                              </a:lnTo>
                              <a:lnTo>
                                <a:pt x="298" y="96"/>
                              </a:lnTo>
                              <a:lnTo>
                                <a:pt x="308" y="96"/>
                              </a:lnTo>
                              <a:lnTo>
                                <a:pt x="316" y="96"/>
                              </a:lnTo>
                              <a:lnTo>
                                <a:pt x="316" y="96"/>
                              </a:lnTo>
                              <a:lnTo>
                                <a:pt x="322" y="98"/>
                              </a:lnTo>
                              <a:lnTo>
                                <a:pt x="326" y="102"/>
                              </a:lnTo>
                              <a:lnTo>
                                <a:pt x="326" y="102"/>
                              </a:lnTo>
                              <a:lnTo>
                                <a:pt x="336" y="102"/>
                              </a:lnTo>
                              <a:lnTo>
                                <a:pt x="336" y="102"/>
                              </a:lnTo>
                              <a:lnTo>
                                <a:pt x="356" y="110"/>
                              </a:lnTo>
                              <a:lnTo>
                                <a:pt x="356" y="110"/>
                              </a:lnTo>
                              <a:lnTo>
                                <a:pt x="368" y="110"/>
                              </a:lnTo>
                              <a:lnTo>
                                <a:pt x="368" y="110"/>
                              </a:lnTo>
                              <a:lnTo>
                                <a:pt x="376" y="112"/>
                              </a:lnTo>
                              <a:lnTo>
                                <a:pt x="380" y="112"/>
                              </a:lnTo>
                              <a:lnTo>
                                <a:pt x="382" y="114"/>
                              </a:lnTo>
                              <a:lnTo>
                                <a:pt x="382" y="114"/>
                              </a:lnTo>
                              <a:lnTo>
                                <a:pt x="384" y="118"/>
                              </a:lnTo>
                              <a:lnTo>
                                <a:pt x="384" y="122"/>
                              </a:lnTo>
                              <a:lnTo>
                                <a:pt x="384" y="122"/>
                              </a:lnTo>
                              <a:lnTo>
                                <a:pt x="382" y="132"/>
                              </a:lnTo>
                              <a:lnTo>
                                <a:pt x="380" y="140"/>
                              </a:lnTo>
                              <a:lnTo>
                                <a:pt x="380" y="140"/>
                              </a:lnTo>
                              <a:lnTo>
                                <a:pt x="376" y="144"/>
                              </a:lnTo>
                              <a:lnTo>
                                <a:pt x="372" y="146"/>
                              </a:lnTo>
                              <a:lnTo>
                                <a:pt x="364" y="152"/>
                              </a:lnTo>
                              <a:lnTo>
                                <a:pt x="364" y="152"/>
                              </a:lnTo>
                              <a:lnTo>
                                <a:pt x="360" y="158"/>
                              </a:lnTo>
                              <a:lnTo>
                                <a:pt x="356" y="166"/>
                              </a:lnTo>
                              <a:lnTo>
                                <a:pt x="356" y="166"/>
                              </a:lnTo>
                              <a:lnTo>
                                <a:pt x="350" y="176"/>
                              </a:lnTo>
                              <a:lnTo>
                                <a:pt x="350" y="176"/>
                              </a:lnTo>
                              <a:lnTo>
                                <a:pt x="346" y="184"/>
                              </a:lnTo>
                              <a:lnTo>
                                <a:pt x="346" y="184"/>
                              </a:lnTo>
                              <a:lnTo>
                                <a:pt x="338" y="192"/>
                              </a:lnTo>
                              <a:lnTo>
                                <a:pt x="330" y="198"/>
                              </a:lnTo>
                              <a:lnTo>
                                <a:pt x="330" y="198"/>
                              </a:lnTo>
                              <a:lnTo>
                                <a:pt x="326" y="206"/>
                              </a:lnTo>
                              <a:lnTo>
                                <a:pt x="326" y="206"/>
                              </a:lnTo>
                              <a:lnTo>
                                <a:pt x="318" y="212"/>
                              </a:lnTo>
                              <a:lnTo>
                                <a:pt x="318" y="212"/>
                              </a:lnTo>
                              <a:lnTo>
                                <a:pt x="312" y="214"/>
                              </a:lnTo>
                              <a:lnTo>
                                <a:pt x="312" y="214"/>
                              </a:lnTo>
                              <a:lnTo>
                                <a:pt x="308" y="214"/>
                              </a:lnTo>
                              <a:lnTo>
                                <a:pt x="306" y="212"/>
                              </a:lnTo>
                              <a:lnTo>
                                <a:pt x="304" y="212"/>
                              </a:lnTo>
                              <a:lnTo>
                                <a:pt x="304" y="212"/>
                              </a:lnTo>
                              <a:lnTo>
                                <a:pt x="304" y="214"/>
                              </a:lnTo>
                              <a:lnTo>
                                <a:pt x="304" y="218"/>
                              </a:lnTo>
                              <a:lnTo>
                                <a:pt x="304" y="218"/>
                              </a:lnTo>
                              <a:lnTo>
                                <a:pt x="308" y="220"/>
                              </a:lnTo>
                              <a:lnTo>
                                <a:pt x="308" y="220"/>
                              </a:lnTo>
                              <a:lnTo>
                                <a:pt x="312" y="228"/>
                              </a:lnTo>
                              <a:lnTo>
                                <a:pt x="314" y="232"/>
                              </a:lnTo>
                              <a:lnTo>
                                <a:pt x="314" y="236"/>
                              </a:lnTo>
                              <a:lnTo>
                                <a:pt x="314" y="236"/>
                              </a:lnTo>
                              <a:lnTo>
                                <a:pt x="310" y="238"/>
                              </a:lnTo>
                              <a:lnTo>
                                <a:pt x="304" y="238"/>
                              </a:lnTo>
                              <a:lnTo>
                                <a:pt x="304" y="238"/>
                              </a:lnTo>
                              <a:lnTo>
                                <a:pt x="294" y="236"/>
                              </a:lnTo>
                              <a:lnTo>
                                <a:pt x="294" y="236"/>
                              </a:lnTo>
                              <a:lnTo>
                                <a:pt x="286" y="238"/>
                              </a:lnTo>
                              <a:lnTo>
                                <a:pt x="286" y="238"/>
                              </a:lnTo>
                              <a:lnTo>
                                <a:pt x="280" y="242"/>
                              </a:lnTo>
                              <a:lnTo>
                                <a:pt x="280" y="242"/>
                              </a:lnTo>
                              <a:lnTo>
                                <a:pt x="276" y="248"/>
                              </a:lnTo>
                              <a:lnTo>
                                <a:pt x="276" y="248"/>
                              </a:lnTo>
                              <a:lnTo>
                                <a:pt x="276" y="250"/>
                              </a:lnTo>
                              <a:lnTo>
                                <a:pt x="276" y="250"/>
                              </a:lnTo>
                              <a:lnTo>
                                <a:pt x="282" y="254"/>
                              </a:lnTo>
                              <a:lnTo>
                                <a:pt x="288" y="258"/>
                              </a:lnTo>
                              <a:lnTo>
                                <a:pt x="288" y="258"/>
                              </a:lnTo>
                              <a:lnTo>
                                <a:pt x="298" y="256"/>
                              </a:lnTo>
                              <a:lnTo>
                                <a:pt x="306" y="254"/>
                              </a:lnTo>
                              <a:lnTo>
                                <a:pt x="306" y="254"/>
                              </a:lnTo>
                              <a:lnTo>
                                <a:pt x="310" y="256"/>
                              </a:lnTo>
                              <a:lnTo>
                                <a:pt x="310" y="256"/>
                              </a:lnTo>
                              <a:lnTo>
                                <a:pt x="322" y="266"/>
                              </a:lnTo>
                              <a:lnTo>
                                <a:pt x="334" y="276"/>
                              </a:lnTo>
                              <a:lnTo>
                                <a:pt x="334" y="276"/>
                              </a:lnTo>
                              <a:lnTo>
                                <a:pt x="336" y="284"/>
                              </a:lnTo>
                              <a:lnTo>
                                <a:pt x="336" y="290"/>
                              </a:lnTo>
                              <a:lnTo>
                                <a:pt x="336" y="290"/>
                              </a:lnTo>
                              <a:lnTo>
                                <a:pt x="344" y="302"/>
                              </a:lnTo>
                              <a:lnTo>
                                <a:pt x="344" y="302"/>
                              </a:lnTo>
                              <a:lnTo>
                                <a:pt x="348" y="306"/>
                              </a:lnTo>
                              <a:lnTo>
                                <a:pt x="350" y="310"/>
                              </a:lnTo>
                              <a:lnTo>
                                <a:pt x="350" y="310"/>
                              </a:lnTo>
                              <a:lnTo>
                                <a:pt x="352" y="318"/>
                              </a:lnTo>
                              <a:lnTo>
                                <a:pt x="350" y="328"/>
                              </a:lnTo>
                              <a:lnTo>
                                <a:pt x="346" y="348"/>
                              </a:lnTo>
                              <a:lnTo>
                                <a:pt x="346" y="348"/>
                              </a:lnTo>
                              <a:lnTo>
                                <a:pt x="346" y="358"/>
                              </a:lnTo>
                              <a:lnTo>
                                <a:pt x="346" y="358"/>
                              </a:lnTo>
                              <a:lnTo>
                                <a:pt x="348" y="372"/>
                              </a:lnTo>
                              <a:lnTo>
                                <a:pt x="348" y="372"/>
                              </a:lnTo>
                              <a:lnTo>
                                <a:pt x="354" y="384"/>
                              </a:lnTo>
                              <a:lnTo>
                                <a:pt x="354" y="384"/>
                              </a:lnTo>
                              <a:lnTo>
                                <a:pt x="354" y="392"/>
                              </a:lnTo>
                              <a:lnTo>
                                <a:pt x="354" y="398"/>
                              </a:lnTo>
                              <a:lnTo>
                                <a:pt x="354" y="398"/>
                              </a:lnTo>
                              <a:lnTo>
                                <a:pt x="356" y="402"/>
                              </a:lnTo>
                              <a:lnTo>
                                <a:pt x="356" y="402"/>
                              </a:lnTo>
                              <a:lnTo>
                                <a:pt x="364" y="406"/>
                              </a:lnTo>
                              <a:lnTo>
                                <a:pt x="370" y="408"/>
                              </a:lnTo>
                              <a:lnTo>
                                <a:pt x="370" y="408"/>
                              </a:lnTo>
                              <a:lnTo>
                                <a:pt x="376" y="410"/>
                              </a:lnTo>
                              <a:lnTo>
                                <a:pt x="380" y="414"/>
                              </a:lnTo>
                              <a:lnTo>
                                <a:pt x="380" y="414"/>
                              </a:lnTo>
                              <a:lnTo>
                                <a:pt x="384" y="422"/>
                              </a:lnTo>
                              <a:lnTo>
                                <a:pt x="386" y="428"/>
                              </a:lnTo>
                              <a:lnTo>
                                <a:pt x="386" y="428"/>
                              </a:lnTo>
                              <a:lnTo>
                                <a:pt x="388" y="440"/>
                              </a:lnTo>
                              <a:lnTo>
                                <a:pt x="388" y="440"/>
                              </a:lnTo>
                              <a:lnTo>
                                <a:pt x="394" y="452"/>
                              </a:lnTo>
                              <a:lnTo>
                                <a:pt x="394" y="452"/>
                              </a:lnTo>
                              <a:lnTo>
                                <a:pt x="394" y="468"/>
                              </a:lnTo>
                              <a:lnTo>
                                <a:pt x="394" y="468"/>
                              </a:lnTo>
                              <a:lnTo>
                                <a:pt x="400" y="482"/>
                              </a:lnTo>
                              <a:lnTo>
                                <a:pt x="400" y="482"/>
                              </a:lnTo>
                              <a:lnTo>
                                <a:pt x="402" y="486"/>
                              </a:lnTo>
                              <a:lnTo>
                                <a:pt x="406" y="490"/>
                              </a:lnTo>
                              <a:lnTo>
                                <a:pt x="406" y="490"/>
                              </a:lnTo>
                              <a:lnTo>
                                <a:pt x="406" y="498"/>
                              </a:lnTo>
                              <a:lnTo>
                                <a:pt x="404" y="506"/>
                              </a:lnTo>
                              <a:lnTo>
                                <a:pt x="404" y="506"/>
                              </a:lnTo>
                              <a:lnTo>
                                <a:pt x="404" y="506"/>
                              </a:lnTo>
                              <a:lnTo>
                                <a:pt x="404" y="506"/>
                              </a:lnTo>
                              <a:lnTo>
                                <a:pt x="398" y="504"/>
                              </a:lnTo>
                              <a:lnTo>
                                <a:pt x="392" y="502"/>
                              </a:lnTo>
                              <a:lnTo>
                                <a:pt x="392" y="502"/>
                              </a:lnTo>
                              <a:lnTo>
                                <a:pt x="388" y="494"/>
                              </a:lnTo>
                              <a:lnTo>
                                <a:pt x="386" y="492"/>
                              </a:lnTo>
                              <a:lnTo>
                                <a:pt x="384" y="490"/>
                              </a:lnTo>
                              <a:lnTo>
                                <a:pt x="384" y="490"/>
                              </a:lnTo>
                              <a:lnTo>
                                <a:pt x="380" y="490"/>
                              </a:lnTo>
                              <a:lnTo>
                                <a:pt x="378" y="490"/>
                              </a:lnTo>
                              <a:lnTo>
                                <a:pt x="378" y="490"/>
                              </a:lnTo>
                              <a:lnTo>
                                <a:pt x="380" y="494"/>
                              </a:lnTo>
                              <a:lnTo>
                                <a:pt x="382" y="500"/>
                              </a:lnTo>
                              <a:lnTo>
                                <a:pt x="390" y="506"/>
                              </a:lnTo>
                              <a:lnTo>
                                <a:pt x="390" y="506"/>
                              </a:lnTo>
                              <a:lnTo>
                                <a:pt x="394" y="510"/>
                              </a:lnTo>
                              <a:lnTo>
                                <a:pt x="394" y="510"/>
                              </a:lnTo>
                              <a:lnTo>
                                <a:pt x="396" y="516"/>
                              </a:lnTo>
                              <a:lnTo>
                                <a:pt x="396" y="516"/>
                              </a:lnTo>
                              <a:lnTo>
                                <a:pt x="400" y="524"/>
                              </a:lnTo>
                              <a:lnTo>
                                <a:pt x="400" y="524"/>
                              </a:lnTo>
                              <a:lnTo>
                                <a:pt x="406" y="530"/>
                              </a:lnTo>
                              <a:lnTo>
                                <a:pt x="408" y="538"/>
                              </a:lnTo>
                              <a:lnTo>
                                <a:pt x="408" y="538"/>
                              </a:lnTo>
                              <a:lnTo>
                                <a:pt x="406" y="548"/>
                              </a:lnTo>
                              <a:lnTo>
                                <a:pt x="406" y="548"/>
                              </a:lnTo>
                              <a:lnTo>
                                <a:pt x="402" y="554"/>
                              </a:lnTo>
                              <a:lnTo>
                                <a:pt x="402" y="554"/>
                              </a:lnTo>
                              <a:lnTo>
                                <a:pt x="394" y="560"/>
                              </a:lnTo>
                              <a:lnTo>
                                <a:pt x="386" y="566"/>
                              </a:lnTo>
                              <a:lnTo>
                                <a:pt x="386" y="566"/>
                              </a:lnTo>
                              <a:lnTo>
                                <a:pt x="382" y="570"/>
                              </a:lnTo>
                              <a:lnTo>
                                <a:pt x="382" y="574"/>
                              </a:lnTo>
                              <a:lnTo>
                                <a:pt x="382" y="576"/>
                              </a:lnTo>
                              <a:lnTo>
                                <a:pt x="382" y="576"/>
                              </a:lnTo>
                              <a:lnTo>
                                <a:pt x="382" y="576"/>
                              </a:lnTo>
                              <a:lnTo>
                                <a:pt x="386" y="578"/>
                              </a:lnTo>
                              <a:lnTo>
                                <a:pt x="386" y="578"/>
                              </a:lnTo>
                              <a:lnTo>
                                <a:pt x="390" y="578"/>
                              </a:lnTo>
                              <a:lnTo>
                                <a:pt x="394" y="580"/>
                              </a:lnTo>
                              <a:lnTo>
                                <a:pt x="394" y="580"/>
                              </a:lnTo>
                              <a:lnTo>
                                <a:pt x="396" y="584"/>
                              </a:lnTo>
                              <a:lnTo>
                                <a:pt x="398" y="586"/>
                              </a:lnTo>
                              <a:lnTo>
                                <a:pt x="398" y="586"/>
                              </a:lnTo>
                              <a:lnTo>
                                <a:pt x="402" y="584"/>
                              </a:lnTo>
                              <a:lnTo>
                                <a:pt x="404" y="580"/>
                              </a:lnTo>
                              <a:lnTo>
                                <a:pt x="408" y="576"/>
                              </a:lnTo>
                              <a:lnTo>
                                <a:pt x="412" y="574"/>
                              </a:lnTo>
                              <a:lnTo>
                                <a:pt x="412" y="574"/>
                              </a:lnTo>
                              <a:lnTo>
                                <a:pt x="422" y="572"/>
                              </a:lnTo>
                              <a:lnTo>
                                <a:pt x="434" y="574"/>
                              </a:lnTo>
                              <a:lnTo>
                                <a:pt x="434" y="574"/>
                              </a:lnTo>
                              <a:lnTo>
                                <a:pt x="448" y="576"/>
                              </a:lnTo>
                              <a:lnTo>
                                <a:pt x="448" y="576"/>
                              </a:lnTo>
                              <a:lnTo>
                                <a:pt x="454" y="580"/>
                              </a:lnTo>
                              <a:lnTo>
                                <a:pt x="454" y="580"/>
                              </a:lnTo>
                              <a:lnTo>
                                <a:pt x="464" y="588"/>
                              </a:lnTo>
                              <a:lnTo>
                                <a:pt x="464" y="588"/>
                              </a:lnTo>
                              <a:lnTo>
                                <a:pt x="468" y="596"/>
                              </a:lnTo>
                              <a:lnTo>
                                <a:pt x="470" y="604"/>
                              </a:lnTo>
                              <a:lnTo>
                                <a:pt x="470" y="604"/>
                              </a:lnTo>
                              <a:close/>
                            </a:path>
                          </a:pathLst>
                        </a:custGeom>
                        <a:solidFill>
                          <a:srgbClr val="002060"/>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33" name="Freeform 383"/>
                        <a:cNvSpPr>
                          <a:spLocks noChangeAspect="1"/>
                        </a:cNvSpPr>
                      </a:nvSpPr>
                      <a:spPr bwMode="auto">
                        <a:xfrm>
                          <a:off x="4213225" y="4351338"/>
                          <a:ext cx="33338" cy="17462"/>
                        </a:xfrm>
                        <a:custGeom>
                          <a:avLst/>
                          <a:gdLst/>
                          <a:ahLst/>
                          <a:cxnLst>
                            <a:cxn ang="0">
                              <a:pos x="22" y="6"/>
                            </a:cxn>
                            <a:cxn ang="0">
                              <a:pos x="22" y="6"/>
                            </a:cxn>
                            <a:cxn ang="0">
                              <a:pos x="22" y="8"/>
                            </a:cxn>
                            <a:cxn ang="0">
                              <a:pos x="22" y="8"/>
                            </a:cxn>
                            <a:cxn ang="0">
                              <a:pos x="20" y="10"/>
                            </a:cxn>
                            <a:cxn ang="0">
                              <a:pos x="16" y="12"/>
                            </a:cxn>
                            <a:cxn ang="0">
                              <a:pos x="16" y="12"/>
                            </a:cxn>
                            <a:cxn ang="0">
                              <a:pos x="10" y="12"/>
                            </a:cxn>
                            <a:cxn ang="0">
                              <a:pos x="10" y="12"/>
                            </a:cxn>
                            <a:cxn ang="0">
                              <a:pos x="2" y="8"/>
                            </a:cxn>
                            <a:cxn ang="0">
                              <a:pos x="2" y="8"/>
                            </a:cxn>
                            <a:cxn ang="0">
                              <a:pos x="0" y="4"/>
                            </a:cxn>
                            <a:cxn ang="0">
                              <a:pos x="0" y="4"/>
                            </a:cxn>
                            <a:cxn ang="0">
                              <a:pos x="2" y="2"/>
                            </a:cxn>
                            <a:cxn ang="0">
                              <a:pos x="2" y="2"/>
                            </a:cxn>
                            <a:cxn ang="0">
                              <a:pos x="8" y="0"/>
                            </a:cxn>
                            <a:cxn ang="0">
                              <a:pos x="8" y="0"/>
                            </a:cxn>
                            <a:cxn ang="0">
                              <a:pos x="10" y="0"/>
                            </a:cxn>
                            <a:cxn ang="0">
                              <a:pos x="14" y="0"/>
                            </a:cxn>
                            <a:cxn ang="0">
                              <a:pos x="14" y="0"/>
                            </a:cxn>
                            <a:cxn ang="0">
                              <a:pos x="16" y="2"/>
                            </a:cxn>
                            <a:cxn ang="0">
                              <a:pos x="16" y="2"/>
                            </a:cxn>
                            <a:cxn ang="0">
                              <a:pos x="18" y="4"/>
                            </a:cxn>
                            <a:cxn ang="0">
                              <a:pos x="22" y="6"/>
                            </a:cxn>
                            <a:cxn ang="0">
                              <a:pos x="22" y="6"/>
                            </a:cxn>
                          </a:cxnLst>
                          <a:rect l="0" t="0" r="r" b="b"/>
                          <a:pathLst>
                            <a:path w="22" h="12">
                              <a:moveTo>
                                <a:pt x="22" y="6"/>
                              </a:moveTo>
                              <a:lnTo>
                                <a:pt x="22" y="6"/>
                              </a:lnTo>
                              <a:lnTo>
                                <a:pt x="22" y="8"/>
                              </a:lnTo>
                              <a:lnTo>
                                <a:pt x="22" y="8"/>
                              </a:lnTo>
                              <a:lnTo>
                                <a:pt x="20" y="10"/>
                              </a:lnTo>
                              <a:lnTo>
                                <a:pt x="16" y="12"/>
                              </a:lnTo>
                              <a:lnTo>
                                <a:pt x="16" y="12"/>
                              </a:lnTo>
                              <a:lnTo>
                                <a:pt x="10" y="12"/>
                              </a:lnTo>
                              <a:lnTo>
                                <a:pt x="10" y="12"/>
                              </a:lnTo>
                              <a:lnTo>
                                <a:pt x="2" y="8"/>
                              </a:lnTo>
                              <a:lnTo>
                                <a:pt x="2" y="8"/>
                              </a:lnTo>
                              <a:lnTo>
                                <a:pt x="0" y="4"/>
                              </a:lnTo>
                              <a:lnTo>
                                <a:pt x="0" y="4"/>
                              </a:lnTo>
                              <a:lnTo>
                                <a:pt x="2" y="2"/>
                              </a:lnTo>
                              <a:lnTo>
                                <a:pt x="2" y="2"/>
                              </a:lnTo>
                              <a:lnTo>
                                <a:pt x="8" y="0"/>
                              </a:lnTo>
                              <a:lnTo>
                                <a:pt x="8" y="0"/>
                              </a:lnTo>
                              <a:lnTo>
                                <a:pt x="10" y="0"/>
                              </a:lnTo>
                              <a:lnTo>
                                <a:pt x="14" y="0"/>
                              </a:lnTo>
                              <a:lnTo>
                                <a:pt x="14" y="0"/>
                              </a:lnTo>
                              <a:lnTo>
                                <a:pt x="16" y="2"/>
                              </a:lnTo>
                              <a:lnTo>
                                <a:pt x="16" y="2"/>
                              </a:lnTo>
                              <a:lnTo>
                                <a:pt x="18" y="4"/>
                              </a:lnTo>
                              <a:lnTo>
                                <a:pt x="22" y="6"/>
                              </a:lnTo>
                              <a:lnTo>
                                <a:pt x="22" y="6"/>
                              </a:lnTo>
                              <a:close/>
                            </a:path>
                          </a:pathLst>
                        </a:custGeom>
                        <a:solidFill>
                          <a:schemeClr val="bg1">
                            <a:lumMod val="65000"/>
                          </a:schemeClr>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34" name="Freeform 384"/>
                        <a:cNvSpPr>
                          <a:spLocks noChangeAspect="1"/>
                        </a:cNvSpPr>
                      </a:nvSpPr>
                      <a:spPr bwMode="auto">
                        <a:xfrm>
                          <a:off x="3388180" y="1803400"/>
                          <a:ext cx="615950" cy="484188"/>
                        </a:xfrm>
                        <a:custGeom>
                          <a:avLst/>
                          <a:gdLst/>
                          <a:ahLst/>
                          <a:cxnLst>
                            <a:cxn ang="0">
                              <a:pos x="248" y="126"/>
                            </a:cxn>
                            <a:cxn ang="0">
                              <a:pos x="260" y="106"/>
                            </a:cxn>
                            <a:cxn ang="0">
                              <a:pos x="278" y="122"/>
                            </a:cxn>
                            <a:cxn ang="0">
                              <a:pos x="300" y="122"/>
                            </a:cxn>
                            <a:cxn ang="0">
                              <a:pos x="332" y="106"/>
                            </a:cxn>
                            <a:cxn ang="0">
                              <a:pos x="348" y="110"/>
                            </a:cxn>
                            <a:cxn ang="0">
                              <a:pos x="360" y="138"/>
                            </a:cxn>
                            <a:cxn ang="0">
                              <a:pos x="388" y="130"/>
                            </a:cxn>
                            <a:cxn ang="0">
                              <a:pos x="360" y="156"/>
                            </a:cxn>
                            <a:cxn ang="0">
                              <a:pos x="362" y="178"/>
                            </a:cxn>
                            <a:cxn ang="0">
                              <a:pos x="372" y="204"/>
                            </a:cxn>
                            <a:cxn ang="0">
                              <a:pos x="378" y="230"/>
                            </a:cxn>
                            <a:cxn ang="0">
                              <a:pos x="378" y="246"/>
                            </a:cxn>
                            <a:cxn ang="0">
                              <a:pos x="348" y="270"/>
                            </a:cxn>
                            <a:cxn ang="0">
                              <a:pos x="322" y="276"/>
                            </a:cxn>
                            <a:cxn ang="0">
                              <a:pos x="312" y="292"/>
                            </a:cxn>
                            <a:cxn ang="0">
                              <a:pos x="288" y="290"/>
                            </a:cxn>
                            <a:cxn ang="0">
                              <a:pos x="258" y="296"/>
                            </a:cxn>
                            <a:cxn ang="0">
                              <a:pos x="198" y="300"/>
                            </a:cxn>
                            <a:cxn ang="0">
                              <a:pos x="168" y="306"/>
                            </a:cxn>
                            <a:cxn ang="0">
                              <a:pos x="108" y="308"/>
                            </a:cxn>
                            <a:cxn ang="0">
                              <a:pos x="76" y="280"/>
                            </a:cxn>
                            <a:cxn ang="0">
                              <a:pos x="42" y="232"/>
                            </a:cxn>
                            <a:cxn ang="0">
                              <a:pos x="2" y="212"/>
                            </a:cxn>
                            <a:cxn ang="0">
                              <a:pos x="16" y="200"/>
                            </a:cxn>
                            <a:cxn ang="0">
                              <a:pos x="56" y="184"/>
                            </a:cxn>
                            <a:cxn ang="0">
                              <a:pos x="66" y="170"/>
                            </a:cxn>
                            <a:cxn ang="0">
                              <a:pos x="54" y="162"/>
                            </a:cxn>
                            <a:cxn ang="0">
                              <a:pos x="52" y="134"/>
                            </a:cxn>
                            <a:cxn ang="0">
                              <a:pos x="12" y="118"/>
                            </a:cxn>
                            <a:cxn ang="0">
                              <a:pos x="52" y="116"/>
                            </a:cxn>
                            <a:cxn ang="0">
                              <a:pos x="76" y="122"/>
                            </a:cxn>
                            <a:cxn ang="0">
                              <a:pos x="90" y="124"/>
                            </a:cxn>
                            <a:cxn ang="0">
                              <a:pos x="92" y="102"/>
                            </a:cxn>
                            <a:cxn ang="0">
                              <a:pos x="104" y="92"/>
                            </a:cxn>
                            <a:cxn ang="0">
                              <a:pos x="102" y="78"/>
                            </a:cxn>
                            <a:cxn ang="0">
                              <a:pos x="56" y="68"/>
                            </a:cxn>
                            <a:cxn ang="0">
                              <a:pos x="36" y="46"/>
                            </a:cxn>
                            <a:cxn ang="0">
                              <a:pos x="58" y="54"/>
                            </a:cxn>
                            <a:cxn ang="0">
                              <a:pos x="60" y="32"/>
                            </a:cxn>
                            <a:cxn ang="0">
                              <a:pos x="78" y="52"/>
                            </a:cxn>
                            <a:cxn ang="0">
                              <a:pos x="74" y="34"/>
                            </a:cxn>
                            <a:cxn ang="0">
                              <a:pos x="84" y="24"/>
                            </a:cxn>
                            <a:cxn ang="0">
                              <a:pos x="96" y="22"/>
                            </a:cxn>
                            <a:cxn ang="0">
                              <a:pos x="102" y="38"/>
                            </a:cxn>
                            <a:cxn ang="0">
                              <a:pos x="110" y="54"/>
                            </a:cxn>
                            <a:cxn ang="0">
                              <a:pos x="124" y="48"/>
                            </a:cxn>
                            <a:cxn ang="0">
                              <a:pos x="128" y="22"/>
                            </a:cxn>
                            <a:cxn ang="0">
                              <a:pos x="126" y="14"/>
                            </a:cxn>
                            <a:cxn ang="0">
                              <a:pos x="132" y="4"/>
                            </a:cxn>
                            <a:cxn ang="0">
                              <a:pos x="146" y="14"/>
                            </a:cxn>
                            <a:cxn ang="0">
                              <a:pos x="150" y="52"/>
                            </a:cxn>
                            <a:cxn ang="0">
                              <a:pos x="152" y="72"/>
                            </a:cxn>
                            <a:cxn ang="0">
                              <a:pos x="130" y="80"/>
                            </a:cxn>
                            <a:cxn ang="0">
                              <a:pos x="136" y="100"/>
                            </a:cxn>
                            <a:cxn ang="0">
                              <a:pos x="122" y="126"/>
                            </a:cxn>
                            <a:cxn ang="0">
                              <a:pos x="150" y="104"/>
                            </a:cxn>
                            <a:cxn ang="0">
                              <a:pos x="166" y="112"/>
                            </a:cxn>
                            <a:cxn ang="0">
                              <a:pos x="200" y="76"/>
                            </a:cxn>
                            <a:cxn ang="0">
                              <a:pos x="214" y="106"/>
                            </a:cxn>
                            <a:cxn ang="0">
                              <a:pos x="238" y="90"/>
                            </a:cxn>
                          </a:cxnLst>
                          <a:rect l="0" t="0" r="r" b="b"/>
                          <a:pathLst>
                            <a:path w="392" h="316">
                              <a:moveTo>
                                <a:pt x="248" y="96"/>
                              </a:moveTo>
                              <a:lnTo>
                                <a:pt x="248" y="96"/>
                              </a:lnTo>
                              <a:lnTo>
                                <a:pt x="246" y="98"/>
                              </a:lnTo>
                              <a:lnTo>
                                <a:pt x="246" y="100"/>
                              </a:lnTo>
                              <a:lnTo>
                                <a:pt x="246" y="100"/>
                              </a:lnTo>
                              <a:lnTo>
                                <a:pt x="250" y="104"/>
                              </a:lnTo>
                              <a:lnTo>
                                <a:pt x="250" y="104"/>
                              </a:lnTo>
                              <a:lnTo>
                                <a:pt x="248" y="108"/>
                              </a:lnTo>
                              <a:lnTo>
                                <a:pt x="246" y="112"/>
                              </a:lnTo>
                              <a:lnTo>
                                <a:pt x="246" y="112"/>
                              </a:lnTo>
                              <a:lnTo>
                                <a:pt x="248" y="120"/>
                              </a:lnTo>
                              <a:lnTo>
                                <a:pt x="248" y="120"/>
                              </a:lnTo>
                              <a:lnTo>
                                <a:pt x="248" y="126"/>
                              </a:lnTo>
                              <a:lnTo>
                                <a:pt x="248" y="126"/>
                              </a:lnTo>
                              <a:lnTo>
                                <a:pt x="244" y="136"/>
                              </a:lnTo>
                              <a:lnTo>
                                <a:pt x="244" y="136"/>
                              </a:lnTo>
                              <a:lnTo>
                                <a:pt x="244" y="140"/>
                              </a:lnTo>
                              <a:lnTo>
                                <a:pt x="244" y="142"/>
                              </a:lnTo>
                              <a:lnTo>
                                <a:pt x="244" y="142"/>
                              </a:lnTo>
                              <a:lnTo>
                                <a:pt x="246" y="142"/>
                              </a:lnTo>
                              <a:lnTo>
                                <a:pt x="246" y="138"/>
                              </a:lnTo>
                              <a:lnTo>
                                <a:pt x="250" y="134"/>
                              </a:lnTo>
                              <a:lnTo>
                                <a:pt x="250" y="134"/>
                              </a:lnTo>
                              <a:lnTo>
                                <a:pt x="256" y="126"/>
                              </a:lnTo>
                              <a:lnTo>
                                <a:pt x="256" y="126"/>
                              </a:lnTo>
                              <a:lnTo>
                                <a:pt x="256" y="120"/>
                              </a:lnTo>
                              <a:lnTo>
                                <a:pt x="256" y="120"/>
                              </a:lnTo>
                              <a:lnTo>
                                <a:pt x="260" y="106"/>
                              </a:lnTo>
                              <a:lnTo>
                                <a:pt x="260" y="106"/>
                              </a:lnTo>
                              <a:lnTo>
                                <a:pt x="260" y="102"/>
                              </a:lnTo>
                              <a:lnTo>
                                <a:pt x="262" y="100"/>
                              </a:lnTo>
                              <a:lnTo>
                                <a:pt x="262" y="100"/>
                              </a:lnTo>
                              <a:lnTo>
                                <a:pt x="266" y="100"/>
                              </a:lnTo>
                              <a:lnTo>
                                <a:pt x="266" y="100"/>
                              </a:lnTo>
                              <a:lnTo>
                                <a:pt x="272" y="104"/>
                              </a:lnTo>
                              <a:lnTo>
                                <a:pt x="272" y="104"/>
                              </a:lnTo>
                              <a:lnTo>
                                <a:pt x="274" y="112"/>
                              </a:lnTo>
                              <a:lnTo>
                                <a:pt x="274" y="112"/>
                              </a:lnTo>
                              <a:lnTo>
                                <a:pt x="274" y="116"/>
                              </a:lnTo>
                              <a:lnTo>
                                <a:pt x="274" y="122"/>
                              </a:lnTo>
                              <a:lnTo>
                                <a:pt x="274" y="122"/>
                              </a:lnTo>
                              <a:lnTo>
                                <a:pt x="278" y="122"/>
                              </a:lnTo>
                              <a:lnTo>
                                <a:pt x="280" y="122"/>
                              </a:lnTo>
                              <a:lnTo>
                                <a:pt x="280" y="122"/>
                              </a:lnTo>
                              <a:lnTo>
                                <a:pt x="286" y="122"/>
                              </a:lnTo>
                              <a:lnTo>
                                <a:pt x="286" y="122"/>
                              </a:lnTo>
                              <a:lnTo>
                                <a:pt x="292" y="118"/>
                              </a:lnTo>
                              <a:lnTo>
                                <a:pt x="292" y="118"/>
                              </a:lnTo>
                              <a:lnTo>
                                <a:pt x="294" y="114"/>
                              </a:lnTo>
                              <a:lnTo>
                                <a:pt x="294" y="114"/>
                              </a:lnTo>
                              <a:lnTo>
                                <a:pt x="298" y="114"/>
                              </a:lnTo>
                              <a:lnTo>
                                <a:pt x="302" y="116"/>
                              </a:lnTo>
                              <a:lnTo>
                                <a:pt x="302" y="116"/>
                              </a:lnTo>
                              <a:lnTo>
                                <a:pt x="302" y="118"/>
                              </a:lnTo>
                              <a:lnTo>
                                <a:pt x="300" y="122"/>
                              </a:lnTo>
                              <a:lnTo>
                                <a:pt x="300" y="122"/>
                              </a:lnTo>
                              <a:lnTo>
                                <a:pt x="304" y="124"/>
                              </a:lnTo>
                              <a:lnTo>
                                <a:pt x="308" y="126"/>
                              </a:lnTo>
                              <a:lnTo>
                                <a:pt x="308" y="126"/>
                              </a:lnTo>
                              <a:lnTo>
                                <a:pt x="314" y="124"/>
                              </a:lnTo>
                              <a:lnTo>
                                <a:pt x="314" y="124"/>
                              </a:lnTo>
                              <a:lnTo>
                                <a:pt x="318" y="126"/>
                              </a:lnTo>
                              <a:lnTo>
                                <a:pt x="322" y="126"/>
                              </a:lnTo>
                              <a:lnTo>
                                <a:pt x="322" y="126"/>
                              </a:lnTo>
                              <a:lnTo>
                                <a:pt x="324" y="124"/>
                              </a:lnTo>
                              <a:lnTo>
                                <a:pt x="326" y="120"/>
                              </a:lnTo>
                              <a:lnTo>
                                <a:pt x="328" y="114"/>
                              </a:lnTo>
                              <a:lnTo>
                                <a:pt x="328" y="114"/>
                              </a:lnTo>
                              <a:lnTo>
                                <a:pt x="332" y="106"/>
                              </a:lnTo>
                              <a:lnTo>
                                <a:pt x="332" y="106"/>
                              </a:lnTo>
                              <a:lnTo>
                                <a:pt x="332" y="102"/>
                              </a:lnTo>
                              <a:lnTo>
                                <a:pt x="332" y="100"/>
                              </a:lnTo>
                              <a:lnTo>
                                <a:pt x="332" y="100"/>
                              </a:lnTo>
                              <a:lnTo>
                                <a:pt x="336" y="100"/>
                              </a:lnTo>
                              <a:lnTo>
                                <a:pt x="338" y="102"/>
                              </a:lnTo>
                              <a:lnTo>
                                <a:pt x="338" y="102"/>
                              </a:lnTo>
                              <a:lnTo>
                                <a:pt x="342" y="102"/>
                              </a:lnTo>
                              <a:lnTo>
                                <a:pt x="346" y="100"/>
                              </a:lnTo>
                              <a:lnTo>
                                <a:pt x="346" y="100"/>
                              </a:lnTo>
                              <a:lnTo>
                                <a:pt x="350" y="102"/>
                              </a:lnTo>
                              <a:lnTo>
                                <a:pt x="350" y="102"/>
                              </a:lnTo>
                              <a:lnTo>
                                <a:pt x="350" y="106"/>
                              </a:lnTo>
                              <a:lnTo>
                                <a:pt x="348" y="110"/>
                              </a:lnTo>
                              <a:lnTo>
                                <a:pt x="348" y="110"/>
                              </a:lnTo>
                              <a:lnTo>
                                <a:pt x="350" y="114"/>
                              </a:lnTo>
                              <a:lnTo>
                                <a:pt x="354" y="118"/>
                              </a:lnTo>
                              <a:lnTo>
                                <a:pt x="354" y="118"/>
                              </a:lnTo>
                              <a:lnTo>
                                <a:pt x="352" y="122"/>
                              </a:lnTo>
                              <a:lnTo>
                                <a:pt x="350" y="124"/>
                              </a:lnTo>
                              <a:lnTo>
                                <a:pt x="350" y="124"/>
                              </a:lnTo>
                              <a:lnTo>
                                <a:pt x="348" y="128"/>
                              </a:lnTo>
                              <a:lnTo>
                                <a:pt x="348" y="128"/>
                              </a:lnTo>
                              <a:lnTo>
                                <a:pt x="350" y="134"/>
                              </a:lnTo>
                              <a:lnTo>
                                <a:pt x="354" y="138"/>
                              </a:lnTo>
                              <a:lnTo>
                                <a:pt x="354" y="138"/>
                              </a:lnTo>
                              <a:lnTo>
                                <a:pt x="356" y="140"/>
                              </a:lnTo>
                              <a:lnTo>
                                <a:pt x="356" y="140"/>
                              </a:lnTo>
                              <a:lnTo>
                                <a:pt x="360" y="138"/>
                              </a:lnTo>
                              <a:lnTo>
                                <a:pt x="360" y="138"/>
                              </a:lnTo>
                              <a:lnTo>
                                <a:pt x="360" y="136"/>
                              </a:lnTo>
                              <a:lnTo>
                                <a:pt x="362" y="132"/>
                              </a:lnTo>
                              <a:lnTo>
                                <a:pt x="362" y="132"/>
                              </a:lnTo>
                              <a:lnTo>
                                <a:pt x="364" y="134"/>
                              </a:lnTo>
                              <a:lnTo>
                                <a:pt x="366" y="134"/>
                              </a:lnTo>
                              <a:lnTo>
                                <a:pt x="370" y="136"/>
                              </a:lnTo>
                              <a:lnTo>
                                <a:pt x="370" y="136"/>
                              </a:lnTo>
                              <a:lnTo>
                                <a:pt x="374" y="134"/>
                              </a:lnTo>
                              <a:lnTo>
                                <a:pt x="378" y="130"/>
                              </a:lnTo>
                              <a:lnTo>
                                <a:pt x="378" y="130"/>
                              </a:lnTo>
                              <a:lnTo>
                                <a:pt x="384" y="130"/>
                              </a:lnTo>
                              <a:lnTo>
                                <a:pt x="384" y="130"/>
                              </a:lnTo>
                              <a:lnTo>
                                <a:pt x="388" y="130"/>
                              </a:lnTo>
                              <a:lnTo>
                                <a:pt x="392" y="132"/>
                              </a:lnTo>
                              <a:lnTo>
                                <a:pt x="392" y="132"/>
                              </a:lnTo>
                              <a:lnTo>
                                <a:pt x="392" y="134"/>
                              </a:lnTo>
                              <a:lnTo>
                                <a:pt x="392" y="136"/>
                              </a:lnTo>
                              <a:lnTo>
                                <a:pt x="392" y="136"/>
                              </a:lnTo>
                              <a:lnTo>
                                <a:pt x="390" y="138"/>
                              </a:lnTo>
                              <a:lnTo>
                                <a:pt x="388" y="136"/>
                              </a:lnTo>
                              <a:lnTo>
                                <a:pt x="382" y="136"/>
                              </a:lnTo>
                              <a:lnTo>
                                <a:pt x="382" y="136"/>
                              </a:lnTo>
                              <a:lnTo>
                                <a:pt x="370" y="142"/>
                              </a:lnTo>
                              <a:lnTo>
                                <a:pt x="366" y="146"/>
                              </a:lnTo>
                              <a:lnTo>
                                <a:pt x="362" y="150"/>
                              </a:lnTo>
                              <a:lnTo>
                                <a:pt x="362" y="150"/>
                              </a:lnTo>
                              <a:lnTo>
                                <a:pt x="360" y="156"/>
                              </a:lnTo>
                              <a:lnTo>
                                <a:pt x="360" y="156"/>
                              </a:lnTo>
                              <a:lnTo>
                                <a:pt x="362" y="160"/>
                              </a:lnTo>
                              <a:lnTo>
                                <a:pt x="362" y="160"/>
                              </a:lnTo>
                              <a:lnTo>
                                <a:pt x="366" y="160"/>
                              </a:lnTo>
                              <a:lnTo>
                                <a:pt x="368" y="158"/>
                              </a:lnTo>
                              <a:lnTo>
                                <a:pt x="372" y="158"/>
                              </a:lnTo>
                              <a:lnTo>
                                <a:pt x="374" y="158"/>
                              </a:lnTo>
                              <a:lnTo>
                                <a:pt x="374" y="158"/>
                              </a:lnTo>
                              <a:lnTo>
                                <a:pt x="374" y="160"/>
                              </a:lnTo>
                              <a:lnTo>
                                <a:pt x="374" y="164"/>
                              </a:lnTo>
                              <a:lnTo>
                                <a:pt x="370" y="170"/>
                              </a:lnTo>
                              <a:lnTo>
                                <a:pt x="370" y="170"/>
                              </a:lnTo>
                              <a:lnTo>
                                <a:pt x="362" y="178"/>
                              </a:lnTo>
                              <a:lnTo>
                                <a:pt x="362" y="178"/>
                              </a:lnTo>
                              <a:lnTo>
                                <a:pt x="360" y="182"/>
                              </a:lnTo>
                              <a:lnTo>
                                <a:pt x="358" y="186"/>
                              </a:lnTo>
                              <a:lnTo>
                                <a:pt x="358" y="186"/>
                              </a:lnTo>
                              <a:lnTo>
                                <a:pt x="362" y="186"/>
                              </a:lnTo>
                              <a:lnTo>
                                <a:pt x="366" y="186"/>
                              </a:lnTo>
                              <a:lnTo>
                                <a:pt x="372" y="188"/>
                              </a:lnTo>
                              <a:lnTo>
                                <a:pt x="374" y="188"/>
                              </a:lnTo>
                              <a:lnTo>
                                <a:pt x="374" y="188"/>
                              </a:lnTo>
                              <a:lnTo>
                                <a:pt x="372" y="192"/>
                              </a:lnTo>
                              <a:lnTo>
                                <a:pt x="370" y="194"/>
                              </a:lnTo>
                              <a:lnTo>
                                <a:pt x="370" y="194"/>
                              </a:lnTo>
                              <a:lnTo>
                                <a:pt x="368" y="200"/>
                              </a:lnTo>
                              <a:lnTo>
                                <a:pt x="368" y="200"/>
                              </a:lnTo>
                              <a:lnTo>
                                <a:pt x="372" y="204"/>
                              </a:lnTo>
                              <a:lnTo>
                                <a:pt x="376" y="206"/>
                              </a:lnTo>
                              <a:lnTo>
                                <a:pt x="376" y="206"/>
                              </a:lnTo>
                              <a:lnTo>
                                <a:pt x="378" y="206"/>
                              </a:lnTo>
                              <a:lnTo>
                                <a:pt x="380" y="202"/>
                              </a:lnTo>
                              <a:lnTo>
                                <a:pt x="382" y="200"/>
                              </a:lnTo>
                              <a:lnTo>
                                <a:pt x="382" y="198"/>
                              </a:lnTo>
                              <a:lnTo>
                                <a:pt x="382" y="198"/>
                              </a:lnTo>
                              <a:lnTo>
                                <a:pt x="384" y="200"/>
                              </a:lnTo>
                              <a:lnTo>
                                <a:pt x="384" y="204"/>
                              </a:lnTo>
                              <a:lnTo>
                                <a:pt x="384" y="204"/>
                              </a:lnTo>
                              <a:lnTo>
                                <a:pt x="384" y="212"/>
                              </a:lnTo>
                              <a:lnTo>
                                <a:pt x="382" y="222"/>
                              </a:lnTo>
                              <a:lnTo>
                                <a:pt x="382" y="222"/>
                              </a:lnTo>
                              <a:lnTo>
                                <a:pt x="378" y="230"/>
                              </a:lnTo>
                              <a:lnTo>
                                <a:pt x="378" y="230"/>
                              </a:lnTo>
                              <a:lnTo>
                                <a:pt x="374" y="230"/>
                              </a:lnTo>
                              <a:lnTo>
                                <a:pt x="372" y="232"/>
                              </a:lnTo>
                              <a:lnTo>
                                <a:pt x="372" y="232"/>
                              </a:lnTo>
                              <a:lnTo>
                                <a:pt x="370" y="238"/>
                              </a:lnTo>
                              <a:lnTo>
                                <a:pt x="370" y="242"/>
                              </a:lnTo>
                              <a:lnTo>
                                <a:pt x="370" y="242"/>
                              </a:lnTo>
                              <a:lnTo>
                                <a:pt x="376" y="244"/>
                              </a:lnTo>
                              <a:lnTo>
                                <a:pt x="376" y="244"/>
                              </a:lnTo>
                              <a:lnTo>
                                <a:pt x="378" y="242"/>
                              </a:lnTo>
                              <a:lnTo>
                                <a:pt x="380" y="240"/>
                              </a:lnTo>
                              <a:lnTo>
                                <a:pt x="380" y="240"/>
                              </a:lnTo>
                              <a:lnTo>
                                <a:pt x="380" y="242"/>
                              </a:lnTo>
                              <a:lnTo>
                                <a:pt x="378" y="246"/>
                              </a:lnTo>
                              <a:lnTo>
                                <a:pt x="376" y="250"/>
                              </a:lnTo>
                              <a:lnTo>
                                <a:pt x="376" y="250"/>
                              </a:lnTo>
                              <a:lnTo>
                                <a:pt x="372" y="254"/>
                              </a:lnTo>
                              <a:lnTo>
                                <a:pt x="368" y="258"/>
                              </a:lnTo>
                              <a:lnTo>
                                <a:pt x="368" y="258"/>
                              </a:lnTo>
                              <a:lnTo>
                                <a:pt x="366" y="258"/>
                              </a:lnTo>
                              <a:lnTo>
                                <a:pt x="362" y="258"/>
                              </a:lnTo>
                              <a:lnTo>
                                <a:pt x="362" y="258"/>
                              </a:lnTo>
                              <a:lnTo>
                                <a:pt x="360" y="262"/>
                              </a:lnTo>
                              <a:lnTo>
                                <a:pt x="358" y="266"/>
                              </a:lnTo>
                              <a:lnTo>
                                <a:pt x="358" y="266"/>
                              </a:lnTo>
                              <a:lnTo>
                                <a:pt x="354" y="266"/>
                              </a:lnTo>
                              <a:lnTo>
                                <a:pt x="354" y="266"/>
                              </a:lnTo>
                              <a:lnTo>
                                <a:pt x="348" y="270"/>
                              </a:lnTo>
                              <a:lnTo>
                                <a:pt x="348" y="270"/>
                              </a:lnTo>
                              <a:lnTo>
                                <a:pt x="340" y="270"/>
                              </a:lnTo>
                              <a:lnTo>
                                <a:pt x="336" y="268"/>
                              </a:lnTo>
                              <a:lnTo>
                                <a:pt x="332" y="268"/>
                              </a:lnTo>
                              <a:lnTo>
                                <a:pt x="332" y="268"/>
                              </a:lnTo>
                              <a:lnTo>
                                <a:pt x="330" y="272"/>
                              </a:lnTo>
                              <a:lnTo>
                                <a:pt x="330" y="274"/>
                              </a:lnTo>
                              <a:lnTo>
                                <a:pt x="330" y="274"/>
                              </a:lnTo>
                              <a:lnTo>
                                <a:pt x="326" y="272"/>
                              </a:lnTo>
                              <a:lnTo>
                                <a:pt x="324" y="272"/>
                              </a:lnTo>
                              <a:lnTo>
                                <a:pt x="324" y="272"/>
                              </a:lnTo>
                              <a:lnTo>
                                <a:pt x="324" y="274"/>
                              </a:lnTo>
                              <a:lnTo>
                                <a:pt x="324" y="274"/>
                              </a:lnTo>
                              <a:lnTo>
                                <a:pt x="322" y="276"/>
                              </a:lnTo>
                              <a:lnTo>
                                <a:pt x="318" y="276"/>
                              </a:lnTo>
                              <a:lnTo>
                                <a:pt x="318" y="276"/>
                              </a:lnTo>
                              <a:lnTo>
                                <a:pt x="320" y="278"/>
                              </a:lnTo>
                              <a:lnTo>
                                <a:pt x="324" y="280"/>
                              </a:lnTo>
                              <a:lnTo>
                                <a:pt x="324" y="280"/>
                              </a:lnTo>
                              <a:lnTo>
                                <a:pt x="328" y="278"/>
                              </a:lnTo>
                              <a:lnTo>
                                <a:pt x="332" y="276"/>
                              </a:lnTo>
                              <a:lnTo>
                                <a:pt x="332" y="278"/>
                              </a:lnTo>
                              <a:lnTo>
                                <a:pt x="332" y="278"/>
                              </a:lnTo>
                              <a:lnTo>
                                <a:pt x="332" y="280"/>
                              </a:lnTo>
                              <a:lnTo>
                                <a:pt x="328" y="284"/>
                              </a:lnTo>
                              <a:lnTo>
                                <a:pt x="318" y="290"/>
                              </a:lnTo>
                              <a:lnTo>
                                <a:pt x="318" y="290"/>
                              </a:lnTo>
                              <a:lnTo>
                                <a:pt x="312" y="292"/>
                              </a:lnTo>
                              <a:lnTo>
                                <a:pt x="308" y="296"/>
                              </a:lnTo>
                              <a:lnTo>
                                <a:pt x="308" y="296"/>
                              </a:lnTo>
                              <a:lnTo>
                                <a:pt x="302" y="296"/>
                              </a:lnTo>
                              <a:lnTo>
                                <a:pt x="298" y="296"/>
                              </a:lnTo>
                              <a:lnTo>
                                <a:pt x="298" y="296"/>
                              </a:lnTo>
                              <a:lnTo>
                                <a:pt x="294" y="298"/>
                              </a:lnTo>
                              <a:lnTo>
                                <a:pt x="292" y="302"/>
                              </a:lnTo>
                              <a:lnTo>
                                <a:pt x="290" y="302"/>
                              </a:lnTo>
                              <a:lnTo>
                                <a:pt x="290" y="302"/>
                              </a:lnTo>
                              <a:lnTo>
                                <a:pt x="286" y="298"/>
                              </a:lnTo>
                              <a:lnTo>
                                <a:pt x="286" y="294"/>
                              </a:lnTo>
                              <a:lnTo>
                                <a:pt x="286" y="294"/>
                              </a:lnTo>
                              <a:lnTo>
                                <a:pt x="288" y="290"/>
                              </a:lnTo>
                              <a:lnTo>
                                <a:pt x="288" y="290"/>
                              </a:lnTo>
                              <a:lnTo>
                                <a:pt x="286" y="284"/>
                              </a:lnTo>
                              <a:lnTo>
                                <a:pt x="286" y="284"/>
                              </a:lnTo>
                              <a:lnTo>
                                <a:pt x="284" y="282"/>
                              </a:lnTo>
                              <a:lnTo>
                                <a:pt x="282" y="280"/>
                              </a:lnTo>
                              <a:lnTo>
                                <a:pt x="282" y="280"/>
                              </a:lnTo>
                              <a:lnTo>
                                <a:pt x="280" y="282"/>
                              </a:lnTo>
                              <a:lnTo>
                                <a:pt x="278" y="284"/>
                              </a:lnTo>
                              <a:lnTo>
                                <a:pt x="276" y="290"/>
                              </a:lnTo>
                              <a:lnTo>
                                <a:pt x="276" y="290"/>
                              </a:lnTo>
                              <a:lnTo>
                                <a:pt x="270" y="292"/>
                              </a:lnTo>
                              <a:lnTo>
                                <a:pt x="264" y="292"/>
                              </a:lnTo>
                              <a:lnTo>
                                <a:pt x="264" y="292"/>
                              </a:lnTo>
                              <a:lnTo>
                                <a:pt x="258" y="296"/>
                              </a:lnTo>
                              <a:lnTo>
                                <a:pt x="258" y="296"/>
                              </a:lnTo>
                              <a:lnTo>
                                <a:pt x="242" y="302"/>
                              </a:lnTo>
                              <a:lnTo>
                                <a:pt x="242" y="302"/>
                              </a:lnTo>
                              <a:lnTo>
                                <a:pt x="226" y="306"/>
                              </a:lnTo>
                              <a:lnTo>
                                <a:pt x="226" y="306"/>
                              </a:lnTo>
                              <a:lnTo>
                                <a:pt x="220" y="306"/>
                              </a:lnTo>
                              <a:lnTo>
                                <a:pt x="214" y="306"/>
                              </a:lnTo>
                              <a:lnTo>
                                <a:pt x="214" y="306"/>
                              </a:lnTo>
                              <a:lnTo>
                                <a:pt x="210" y="304"/>
                              </a:lnTo>
                              <a:lnTo>
                                <a:pt x="206" y="302"/>
                              </a:lnTo>
                              <a:lnTo>
                                <a:pt x="206" y="302"/>
                              </a:lnTo>
                              <a:lnTo>
                                <a:pt x="202" y="302"/>
                              </a:lnTo>
                              <a:lnTo>
                                <a:pt x="198" y="302"/>
                              </a:lnTo>
                              <a:lnTo>
                                <a:pt x="198" y="302"/>
                              </a:lnTo>
                              <a:lnTo>
                                <a:pt x="198" y="300"/>
                              </a:lnTo>
                              <a:lnTo>
                                <a:pt x="198" y="296"/>
                              </a:lnTo>
                              <a:lnTo>
                                <a:pt x="198" y="296"/>
                              </a:lnTo>
                              <a:lnTo>
                                <a:pt x="196" y="296"/>
                              </a:lnTo>
                              <a:lnTo>
                                <a:pt x="194" y="298"/>
                              </a:lnTo>
                              <a:lnTo>
                                <a:pt x="194" y="298"/>
                              </a:lnTo>
                              <a:lnTo>
                                <a:pt x="190" y="300"/>
                              </a:lnTo>
                              <a:lnTo>
                                <a:pt x="190" y="300"/>
                              </a:lnTo>
                              <a:lnTo>
                                <a:pt x="188" y="302"/>
                              </a:lnTo>
                              <a:lnTo>
                                <a:pt x="186" y="306"/>
                              </a:lnTo>
                              <a:lnTo>
                                <a:pt x="186" y="306"/>
                              </a:lnTo>
                              <a:lnTo>
                                <a:pt x="180" y="306"/>
                              </a:lnTo>
                              <a:lnTo>
                                <a:pt x="174" y="304"/>
                              </a:lnTo>
                              <a:lnTo>
                                <a:pt x="174" y="304"/>
                              </a:lnTo>
                              <a:lnTo>
                                <a:pt x="168" y="306"/>
                              </a:lnTo>
                              <a:lnTo>
                                <a:pt x="160" y="310"/>
                              </a:lnTo>
                              <a:lnTo>
                                <a:pt x="152" y="314"/>
                              </a:lnTo>
                              <a:lnTo>
                                <a:pt x="144" y="316"/>
                              </a:lnTo>
                              <a:lnTo>
                                <a:pt x="144" y="316"/>
                              </a:lnTo>
                              <a:lnTo>
                                <a:pt x="134" y="314"/>
                              </a:lnTo>
                              <a:lnTo>
                                <a:pt x="126" y="314"/>
                              </a:lnTo>
                              <a:lnTo>
                                <a:pt x="126" y="314"/>
                              </a:lnTo>
                              <a:lnTo>
                                <a:pt x="122" y="314"/>
                              </a:lnTo>
                              <a:lnTo>
                                <a:pt x="118" y="316"/>
                              </a:lnTo>
                              <a:lnTo>
                                <a:pt x="118" y="316"/>
                              </a:lnTo>
                              <a:lnTo>
                                <a:pt x="114" y="312"/>
                              </a:lnTo>
                              <a:lnTo>
                                <a:pt x="110" y="306"/>
                              </a:lnTo>
                              <a:lnTo>
                                <a:pt x="110" y="306"/>
                              </a:lnTo>
                              <a:lnTo>
                                <a:pt x="108" y="308"/>
                              </a:lnTo>
                              <a:lnTo>
                                <a:pt x="104" y="308"/>
                              </a:lnTo>
                              <a:lnTo>
                                <a:pt x="104" y="308"/>
                              </a:lnTo>
                              <a:lnTo>
                                <a:pt x="102" y="304"/>
                              </a:lnTo>
                              <a:lnTo>
                                <a:pt x="100" y="298"/>
                              </a:lnTo>
                              <a:lnTo>
                                <a:pt x="100" y="298"/>
                              </a:lnTo>
                              <a:lnTo>
                                <a:pt x="94" y="294"/>
                              </a:lnTo>
                              <a:lnTo>
                                <a:pt x="94" y="294"/>
                              </a:lnTo>
                              <a:lnTo>
                                <a:pt x="90" y="288"/>
                              </a:lnTo>
                              <a:lnTo>
                                <a:pt x="86" y="282"/>
                              </a:lnTo>
                              <a:lnTo>
                                <a:pt x="86" y="282"/>
                              </a:lnTo>
                              <a:lnTo>
                                <a:pt x="78" y="280"/>
                              </a:lnTo>
                              <a:lnTo>
                                <a:pt x="78" y="280"/>
                              </a:lnTo>
                              <a:lnTo>
                                <a:pt x="76" y="280"/>
                              </a:lnTo>
                              <a:lnTo>
                                <a:pt x="76" y="280"/>
                              </a:lnTo>
                              <a:lnTo>
                                <a:pt x="76" y="276"/>
                              </a:lnTo>
                              <a:lnTo>
                                <a:pt x="74" y="274"/>
                              </a:lnTo>
                              <a:lnTo>
                                <a:pt x="74" y="274"/>
                              </a:lnTo>
                              <a:lnTo>
                                <a:pt x="70" y="268"/>
                              </a:lnTo>
                              <a:lnTo>
                                <a:pt x="70" y="268"/>
                              </a:lnTo>
                              <a:lnTo>
                                <a:pt x="68" y="258"/>
                              </a:lnTo>
                              <a:lnTo>
                                <a:pt x="68" y="258"/>
                              </a:lnTo>
                              <a:lnTo>
                                <a:pt x="62" y="244"/>
                              </a:lnTo>
                              <a:lnTo>
                                <a:pt x="62" y="244"/>
                              </a:lnTo>
                              <a:lnTo>
                                <a:pt x="58" y="238"/>
                              </a:lnTo>
                              <a:lnTo>
                                <a:pt x="52" y="232"/>
                              </a:lnTo>
                              <a:lnTo>
                                <a:pt x="52" y="232"/>
                              </a:lnTo>
                              <a:lnTo>
                                <a:pt x="48" y="232"/>
                              </a:lnTo>
                              <a:lnTo>
                                <a:pt x="42" y="232"/>
                              </a:lnTo>
                              <a:lnTo>
                                <a:pt x="42" y="232"/>
                              </a:lnTo>
                              <a:lnTo>
                                <a:pt x="38" y="226"/>
                              </a:lnTo>
                              <a:lnTo>
                                <a:pt x="34" y="222"/>
                              </a:lnTo>
                              <a:lnTo>
                                <a:pt x="34" y="222"/>
                              </a:lnTo>
                              <a:lnTo>
                                <a:pt x="28" y="222"/>
                              </a:lnTo>
                              <a:lnTo>
                                <a:pt x="28" y="222"/>
                              </a:lnTo>
                              <a:lnTo>
                                <a:pt x="22" y="220"/>
                              </a:lnTo>
                              <a:lnTo>
                                <a:pt x="22" y="220"/>
                              </a:lnTo>
                              <a:lnTo>
                                <a:pt x="18" y="216"/>
                              </a:lnTo>
                              <a:lnTo>
                                <a:pt x="12" y="214"/>
                              </a:lnTo>
                              <a:lnTo>
                                <a:pt x="12" y="214"/>
                              </a:lnTo>
                              <a:lnTo>
                                <a:pt x="6" y="214"/>
                              </a:lnTo>
                              <a:lnTo>
                                <a:pt x="6" y="214"/>
                              </a:lnTo>
                              <a:lnTo>
                                <a:pt x="2" y="212"/>
                              </a:lnTo>
                              <a:lnTo>
                                <a:pt x="0" y="210"/>
                              </a:lnTo>
                              <a:lnTo>
                                <a:pt x="0" y="210"/>
                              </a:lnTo>
                              <a:lnTo>
                                <a:pt x="2" y="208"/>
                              </a:lnTo>
                              <a:lnTo>
                                <a:pt x="4" y="204"/>
                              </a:lnTo>
                              <a:lnTo>
                                <a:pt x="8" y="200"/>
                              </a:lnTo>
                              <a:lnTo>
                                <a:pt x="8" y="200"/>
                              </a:lnTo>
                              <a:lnTo>
                                <a:pt x="10" y="194"/>
                              </a:lnTo>
                              <a:lnTo>
                                <a:pt x="10" y="192"/>
                              </a:lnTo>
                              <a:lnTo>
                                <a:pt x="12" y="190"/>
                              </a:lnTo>
                              <a:lnTo>
                                <a:pt x="12" y="190"/>
                              </a:lnTo>
                              <a:lnTo>
                                <a:pt x="14" y="192"/>
                              </a:lnTo>
                              <a:lnTo>
                                <a:pt x="14" y="194"/>
                              </a:lnTo>
                              <a:lnTo>
                                <a:pt x="16" y="198"/>
                              </a:lnTo>
                              <a:lnTo>
                                <a:pt x="16" y="200"/>
                              </a:lnTo>
                              <a:lnTo>
                                <a:pt x="16" y="200"/>
                              </a:lnTo>
                              <a:lnTo>
                                <a:pt x="20" y="200"/>
                              </a:lnTo>
                              <a:lnTo>
                                <a:pt x="24" y="198"/>
                              </a:lnTo>
                              <a:lnTo>
                                <a:pt x="24" y="198"/>
                              </a:lnTo>
                              <a:lnTo>
                                <a:pt x="30" y="198"/>
                              </a:lnTo>
                              <a:lnTo>
                                <a:pt x="36" y="198"/>
                              </a:lnTo>
                              <a:lnTo>
                                <a:pt x="36" y="198"/>
                              </a:lnTo>
                              <a:lnTo>
                                <a:pt x="42" y="198"/>
                              </a:lnTo>
                              <a:lnTo>
                                <a:pt x="50" y="196"/>
                              </a:lnTo>
                              <a:lnTo>
                                <a:pt x="50" y="196"/>
                              </a:lnTo>
                              <a:lnTo>
                                <a:pt x="54" y="192"/>
                              </a:lnTo>
                              <a:lnTo>
                                <a:pt x="56" y="188"/>
                              </a:lnTo>
                              <a:lnTo>
                                <a:pt x="56" y="184"/>
                              </a:lnTo>
                              <a:lnTo>
                                <a:pt x="56" y="184"/>
                              </a:lnTo>
                              <a:lnTo>
                                <a:pt x="54" y="184"/>
                              </a:lnTo>
                              <a:lnTo>
                                <a:pt x="50" y="184"/>
                              </a:lnTo>
                              <a:lnTo>
                                <a:pt x="46" y="184"/>
                              </a:lnTo>
                              <a:lnTo>
                                <a:pt x="44" y="182"/>
                              </a:lnTo>
                              <a:lnTo>
                                <a:pt x="44" y="182"/>
                              </a:lnTo>
                              <a:lnTo>
                                <a:pt x="44" y="180"/>
                              </a:lnTo>
                              <a:lnTo>
                                <a:pt x="48" y="180"/>
                              </a:lnTo>
                              <a:lnTo>
                                <a:pt x="54" y="180"/>
                              </a:lnTo>
                              <a:lnTo>
                                <a:pt x="54" y="180"/>
                              </a:lnTo>
                              <a:lnTo>
                                <a:pt x="56" y="176"/>
                              </a:lnTo>
                              <a:lnTo>
                                <a:pt x="56" y="176"/>
                              </a:lnTo>
                              <a:lnTo>
                                <a:pt x="60" y="170"/>
                              </a:lnTo>
                              <a:lnTo>
                                <a:pt x="60" y="170"/>
                              </a:lnTo>
                              <a:lnTo>
                                <a:pt x="66" y="170"/>
                              </a:lnTo>
                              <a:lnTo>
                                <a:pt x="68" y="168"/>
                              </a:lnTo>
                              <a:lnTo>
                                <a:pt x="70" y="168"/>
                              </a:lnTo>
                              <a:lnTo>
                                <a:pt x="70" y="168"/>
                              </a:lnTo>
                              <a:lnTo>
                                <a:pt x="66" y="164"/>
                              </a:lnTo>
                              <a:lnTo>
                                <a:pt x="62" y="164"/>
                              </a:lnTo>
                              <a:lnTo>
                                <a:pt x="62" y="164"/>
                              </a:lnTo>
                              <a:lnTo>
                                <a:pt x="58" y="168"/>
                              </a:lnTo>
                              <a:lnTo>
                                <a:pt x="56" y="168"/>
                              </a:lnTo>
                              <a:lnTo>
                                <a:pt x="54" y="168"/>
                              </a:lnTo>
                              <a:lnTo>
                                <a:pt x="54" y="168"/>
                              </a:lnTo>
                              <a:lnTo>
                                <a:pt x="54" y="166"/>
                              </a:lnTo>
                              <a:lnTo>
                                <a:pt x="54" y="164"/>
                              </a:lnTo>
                              <a:lnTo>
                                <a:pt x="54" y="164"/>
                              </a:lnTo>
                              <a:lnTo>
                                <a:pt x="54" y="162"/>
                              </a:lnTo>
                              <a:lnTo>
                                <a:pt x="54" y="160"/>
                              </a:lnTo>
                              <a:lnTo>
                                <a:pt x="54" y="160"/>
                              </a:lnTo>
                              <a:lnTo>
                                <a:pt x="52" y="158"/>
                              </a:lnTo>
                              <a:lnTo>
                                <a:pt x="52" y="158"/>
                              </a:lnTo>
                              <a:lnTo>
                                <a:pt x="52" y="156"/>
                              </a:lnTo>
                              <a:lnTo>
                                <a:pt x="52" y="156"/>
                              </a:lnTo>
                              <a:lnTo>
                                <a:pt x="56" y="150"/>
                              </a:lnTo>
                              <a:lnTo>
                                <a:pt x="56" y="150"/>
                              </a:lnTo>
                              <a:lnTo>
                                <a:pt x="60" y="144"/>
                              </a:lnTo>
                              <a:lnTo>
                                <a:pt x="60" y="138"/>
                              </a:lnTo>
                              <a:lnTo>
                                <a:pt x="60" y="138"/>
                              </a:lnTo>
                              <a:lnTo>
                                <a:pt x="58" y="134"/>
                              </a:lnTo>
                              <a:lnTo>
                                <a:pt x="58" y="134"/>
                              </a:lnTo>
                              <a:lnTo>
                                <a:pt x="52" y="134"/>
                              </a:lnTo>
                              <a:lnTo>
                                <a:pt x="48" y="134"/>
                              </a:lnTo>
                              <a:lnTo>
                                <a:pt x="48" y="134"/>
                              </a:lnTo>
                              <a:lnTo>
                                <a:pt x="46" y="128"/>
                              </a:lnTo>
                              <a:lnTo>
                                <a:pt x="46" y="128"/>
                              </a:lnTo>
                              <a:lnTo>
                                <a:pt x="42" y="124"/>
                              </a:lnTo>
                              <a:lnTo>
                                <a:pt x="42" y="124"/>
                              </a:lnTo>
                              <a:lnTo>
                                <a:pt x="34" y="122"/>
                              </a:lnTo>
                              <a:lnTo>
                                <a:pt x="34" y="122"/>
                              </a:lnTo>
                              <a:lnTo>
                                <a:pt x="28" y="120"/>
                              </a:lnTo>
                              <a:lnTo>
                                <a:pt x="28" y="120"/>
                              </a:lnTo>
                              <a:lnTo>
                                <a:pt x="20" y="120"/>
                              </a:lnTo>
                              <a:lnTo>
                                <a:pt x="20" y="120"/>
                              </a:lnTo>
                              <a:lnTo>
                                <a:pt x="16" y="120"/>
                              </a:lnTo>
                              <a:lnTo>
                                <a:pt x="12" y="118"/>
                              </a:lnTo>
                              <a:lnTo>
                                <a:pt x="12" y="118"/>
                              </a:lnTo>
                              <a:lnTo>
                                <a:pt x="12" y="114"/>
                              </a:lnTo>
                              <a:lnTo>
                                <a:pt x="12" y="114"/>
                              </a:lnTo>
                              <a:lnTo>
                                <a:pt x="14" y="110"/>
                              </a:lnTo>
                              <a:lnTo>
                                <a:pt x="18" y="106"/>
                              </a:lnTo>
                              <a:lnTo>
                                <a:pt x="18" y="106"/>
                              </a:lnTo>
                              <a:lnTo>
                                <a:pt x="22" y="108"/>
                              </a:lnTo>
                              <a:lnTo>
                                <a:pt x="26" y="110"/>
                              </a:lnTo>
                              <a:lnTo>
                                <a:pt x="26" y="110"/>
                              </a:lnTo>
                              <a:lnTo>
                                <a:pt x="38" y="112"/>
                              </a:lnTo>
                              <a:lnTo>
                                <a:pt x="38" y="112"/>
                              </a:lnTo>
                              <a:lnTo>
                                <a:pt x="46" y="112"/>
                              </a:lnTo>
                              <a:lnTo>
                                <a:pt x="46" y="112"/>
                              </a:lnTo>
                              <a:lnTo>
                                <a:pt x="52" y="116"/>
                              </a:lnTo>
                              <a:lnTo>
                                <a:pt x="52" y="116"/>
                              </a:lnTo>
                              <a:lnTo>
                                <a:pt x="58" y="114"/>
                              </a:lnTo>
                              <a:lnTo>
                                <a:pt x="60" y="112"/>
                              </a:lnTo>
                              <a:lnTo>
                                <a:pt x="62" y="112"/>
                              </a:lnTo>
                              <a:lnTo>
                                <a:pt x="62" y="112"/>
                              </a:lnTo>
                              <a:lnTo>
                                <a:pt x="62" y="116"/>
                              </a:lnTo>
                              <a:lnTo>
                                <a:pt x="62" y="118"/>
                              </a:lnTo>
                              <a:lnTo>
                                <a:pt x="62" y="118"/>
                              </a:lnTo>
                              <a:lnTo>
                                <a:pt x="68" y="118"/>
                              </a:lnTo>
                              <a:lnTo>
                                <a:pt x="72" y="118"/>
                              </a:lnTo>
                              <a:lnTo>
                                <a:pt x="72" y="118"/>
                              </a:lnTo>
                              <a:lnTo>
                                <a:pt x="74" y="120"/>
                              </a:lnTo>
                              <a:lnTo>
                                <a:pt x="76" y="122"/>
                              </a:lnTo>
                              <a:lnTo>
                                <a:pt x="76" y="122"/>
                              </a:lnTo>
                              <a:lnTo>
                                <a:pt x="82" y="128"/>
                              </a:lnTo>
                              <a:lnTo>
                                <a:pt x="86" y="130"/>
                              </a:lnTo>
                              <a:lnTo>
                                <a:pt x="88" y="130"/>
                              </a:lnTo>
                              <a:lnTo>
                                <a:pt x="88" y="130"/>
                              </a:lnTo>
                              <a:lnTo>
                                <a:pt x="98" y="126"/>
                              </a:lnTo>
                              <a:lnTo>
                                <a:pt x="102" y="122"/>
                              </a:lnTo>
                              <a:lnTo>
                                <a:pt x="104" y="120"/>
                              </a:lnTo>
                              <a:lnTo>
                                <a:pt x="104" y="120"/>
                              </a:lnTo>
                              <a:lnTo>
                                <a:pt x="100" y="118"/>
                              </a:lnTo>
                              <a:lnTo>
                                <a:pt x="98" y="118"/>
                              </a:lnTo>
                              <a:lnTo>
                                <a:pt x="98" y="118"/>
                              </a:lnTo>
                              <a:lnTo>
                                <a:pt x="94" y="120"/>
                              </a:lnTo>
                              <a:lnTo>
                                <a:pt x="90" y="124"/>
                              </a:lnTo>
                              <a:lnTo>
                                <a:pt x="90" y="124"/>
                              </a:lnTo>
                              <a:lnTo>
                                <a:pt x="88" y="122"/>
                              </a:lnTo>
                              <a:lnTo>
                                <a:pt x="88" y="118"/>
                              </a:lnTo>
                              <a:lnTo>
                                <a:pt x="88" y="118"/>
                              </a:lnTo>
                              <a:lnTo>
                                <a:pt x="82" y="114"/>
                              </a:lnTo>
                              <a:lnTo>
                                <a:pt x="78" y="112"/>
                              </a:lnTo>
                              <a:lnTo>
                                <a:pt x="76" y="110"/>
                              </a:lnTo>
                              <a:lnTo>
                                <a:pt x="76" y="110"/>
                              </a:lnTo>
                              <a:lnTo>
                                <a:pt x="78" y="108"/>
                              </a:lnTo>
                              <a:lnTo>
                                <a:pt x="80" y="106"/>
                              </a:lnTo>
                              <a:lnTo>
                                <a:pt x="80" y="106"/>
                              </a:lnTo>
                              <a:lnTo>
                                <a:pt x="88" y="102"/>
                              </a:lnTo>
                              <a:lnTo>
                                <a:pt x="88" y="102"/>
                              </a:lnTo>
                              <a:lnTo>
                                <a:pt x="92" y="102"/>
                              </a:lnTo>
                              <a:lnTo>
                                <a:pt x="92" y="102"/>
                              </a:lnTo>
                              <a:lnTo>
                                <a:pt x="98" y="102"/>
                              </a:lnTo>
                              <a:lnTo>
                                <a:pt x="98" y="102"/>
                              </a:lnTo>
                              <a:lnTo>
                                <a:pt x="106" y="100"/>
                              </a:lnTo>
                              <a:lnTo>
                                <a:pt x="110" y="100"/>
                              </a:lnTo>
                              <a:lnTo>
                                <a:pt x="112" y="100"/>
                              </a:lnTo>
                              <a:lnTo>
                                <a:pt x="112" y="100"/>
                              </a:lnTo>
                              <a:lnTo>
                                <a:pt x="114" y="98"/>
                              </a:lnTo>
                              <a:lnTo>
                                <a:pt x="114" y="98"/>
                              </a:lnTo>
                              <a:lnTo>
                                <a:pt x="112" y="94"/>
                              </a:lnTo>
                              <a:lnTo>
                                <a:pt x="110" y="90"/>
                              </a:lnTo>
                              <a:lnTo>
                                <a:pt x="110" y="90"/>
                              </a:lnTo>
                              <a:lnTo>
                                <a:pt x="108" y="92"/>
                              </a:lnTo>
                              <a:lnTo>
                                <a:pt x="104" y="92"/>
                              </a:lnTo>
                              <a:lnTo>
                                <a:pt x="104" y="92"/>
                              </a:lnTo>
                              <a:lnTo>
                                <a:pt x="102" y="92"/>
                              </a:lnTo>
                              <a:lnTo>
                                <a:pt x="100" y="90"/>
                              </a:lnTo>
                              <a:lnTo>
                                <a:pt x="100" y="90"/>
                              </a:lnTo>
                              <a:lnTo>
                                <a:pt x="102" y="88"/>
                              </a:lnTo>
                              <a:lnTo>
                                <a:pt x="104" y="88"/>
                              </a:lnTo>
                              <a:lnTo>
                                <a:pt x="104" y="88"/>
                              </a:lnTo>
                              <a:lnTo>
                                <a:pt x="104" y="84"/>
                              </a:lnTo>
                              <a:lnTo>
                                <a:pt x="104" y="84"/>
                              </a:lnTo>
                              <a:lnTo>
                                <a:pt x="104" y="84"/>
                              </a:lnTo>
                              <a:lnTo>
                                <a:pt x="100" y="84"/>
                              </a:lnTo>
                              <a:lnTo>
                                <a:pt x="100" y="84"/>
                              </a:lnTo>
                              <a:lnTo>
                                <a:pt x="100" y="82"/>
                              </a:lnTo>
                              <a:lnTo>
                                <a:pt x="102" y="78"/>
                              </a:lnTo>
                              <a:lnTo>
                                <a:pt x="102" y="78"/>
                              </a:lnTo>
                              <a:lnTo>
                                <a:pt x="100" y="76"/>
                              </a:lnTo>
                              <a:lnTo>
                                <a:pt x="100" y="76"/>
                              </a:lnTo>
                              <a:lnTo>
                                <a:pt x="94" y="72"/>
                              </a:lnTo>
                              <a:lnTo>
                                <a:pt x="88" y="68"/>
                              </a:lnTo>
                              <a:lnTo>
                                <a:pt x="88" y="68"/>
                              </a:lnTo>
                              <a:lnTo>
                                <a:pt x="82" y="68"/>
                              </a:lnTo>
                              <a:lnTo>
                                <a:pt x="82" y="68"/>
                              </a:lnTo>
                              <a:lnTo>
                                <a:pt x="78" y="70"/>
                              </a:lnTo>
                              <a:lnTo>
                                <a:pt x="72" y="72"/>
                              </a:lnTo>
                              <a:lnTo>
                                <a:pt x="72" y="72"/>
                              </a:lnTo>
                              <a:lnTo>
                                <a:pt x="68" y="68"/>
                              </a:lnTo>
                              <a:lnTo>
                                <a:pt x="68" y="68"/>
                              </a:lnTo>
                              <a:lnTo>
                                <a:pt x="56" y="68"/>
                              </a:lnTo>
                              <a:lnTo>
                                <a:pt x="56" y="68"/>
                              </a:lnTo>
                              <a:lnTo>
                                <a:pt x="52" y="66"/>
                              </a:lnTo>
                              <a:lnTo>
                                <a:pt x="52" y="66"/>
                              </a:lnTo>
                              <a:lnTo>
                                <a:pt x="48" y="62"/>
                              </a:lnTo>
                              <a:lnTo>
                                <a:pt x="44" y="58"/>
                              </a:lnTo>
                              <a:lnTo>
                                <a:pt x="44" y="58"/>
                              </a:lnTo>
                              <a:lnTo>
                                <a:pt x="42" y="56"/>
                              </a:lnTo>
                              <a:lnTo>
                                <a:pt x="36" y="54"/>
                              </a:lnTo>
                              <a:lnTo>
                                <a:pt x="32" y="54"/>
                              </a:lnTo>
                              <a:lnTo>
                                <a:pt x="30" y="52"/>
                              </a:lnTo>
                              <a:lnTo>
                                <a:pt x="30" y="52"/>
                              </a:lnTo>
                              <a:lnTo>
                                <a:pt x="30" y="50"/>
                              </a:lnTo>
                              <a:lnTo>
                                <a:pt x="32" y="48"/>
                              </a:lnTo>
                              <a:lnTo>
                                <a:pt x="36" y="46"/>
                              </a:lnTo>
                              <a:lnTo>
                                <a:pt x="36" y="46"/>
                              </a:lnTo>
                              <a:lnTo>
                                <a:pt x="40" y="44"/>
                              </a:lnTo>
                              <a:lnTo>
                                <a:pt x="44" y="42"/>
                              </a:lnTo>
                              <a:lnTo>
                                <a:pt x="44" y="42"/>
                              </a:lnTo>
                              <a:lnTo>
                                <a:pt x="44" y="44"/>
                              </a:lnTo>
                              <a:lnTo>
                                <a:pt x="44" y="46"/>
                              </a:lnTo>
                              <a:lnTo>
                                <a:pt x="44" y="46"/>
                              </a:lnTo>
                              <a:lnTo>
                                <a:pt x="48" y="52"/>
                              </a:lnTo>
                              <a:lnTo>
                                <a:pt x="52" y="58"/>
                              </a:lnTo>
                              <a:lnTo>
                                <a:pt x="52" y="58"/>
                              </a:lnTo>
                              <a:lnTo>
                                <a:pt x="56" y="58"/>
                              </a:lnTo>
                              <a:lnTo>
                                <a:pt x="60" y="56"/>
                              </a:lnTo>
                              <a:lnTo>
                                <a:pt x="60" y="56"/>
                              </a:lnTo>
                              <a:lnTo>
                                <a:pt x="60" y="56"/>
                              </a:lnTo>
                              <a:lnTo>
                                <a:pt x="58" y="54"/>
                              </a:lnTo>
                              <a:lnTo>
                                <a:pt x="56" y="52"/>
                              </a:lnTo>
                              <a:lnTo>
                                <a:pt x="56" y="50"/>
                              </a:lnTo>
                              <a:lnTo>
                                <a:pt x="56" y="50"/>
                              </a:lnTo>
                              <a:lnTo>
                                <a:pt x="58" y="52"/>
                              </a:lnTo>
                              <a:lnTo>
                                <a:pt x="58" y="52"/>
                              </a:lnTo>
                              <a:lnTo>
                                <a:pt x="60" y="50"/>
                              </a:lnTo>
                              <a:lnTo>
                                <a:pt x="62" y="48"/>
                              </a:lnTo>
                              <a:lnTo>
                                <a:pt x="62" y="48"/>
                              </a:lnTo>
                              <a:lnTo>
                                <a:pt x="60" y="44"/>
                              </a:lnTo>
                              <a:lnTo>
                                <a:pt x="58" y="40"/>
                              </a:lnTo>
                              <a:lnTo>
                                <a:pt x="58" y="40"/>
                              </a:lnTo>
                              <a:lnTo>
                                <a:pt x="58" y="36"/>
                              </a:lnTo>
                              <a:lnTo>
                                <a:pt x="60" y="32"/>
                              </a:lnTo>
                              <a:lnTo>
                                <a:pt x="60" y="32"/>
                              </a:lnTo>
                              <a:lnTo>
                                <a:pt x="60" y="32"/>
                              </a:lnTo>
                              <a:lnTo>
                                <a:pt x="64" y="32"/>
                              </a:lnTo>
                              <a:lnTo>
                                <a:pt x="66" y="36"/>
                              </a:lnTo>
                              <a:lnTo>
                                <a:pt x="70" y="46"/>
                              </a:lnTo>
                              <a:lnTo>
                                <a:pt x="70" y="46"/>
                              </a:lnTo>
                              <a:lnTo>
                                <a:pt x="68" y="50"/>
                              </a:lnTo>
                              <a:lnTo>
                                <a:pt x="70" y="56"/>
                              </a:lnTo>
                              <a:lnTo>
                                <a:pt x="70" y="56"/>
                              </a:lnTo>
                              <a:lnTo>
                                <a:pt x="74" y="58"/>
                              </a:lnTo>
                              <a:lnTo>
                                <a:pt x="78" y="60"/>
                              </a:lnTo>
                              <a:lnTo>
                                <a:pt x="80" y="58"/>
                              </a:lnTo>
                              <a:lnTo>
                                <a:pt x="80" y="58"/>
                              </a:lnTo>
                              <a:lnTo>
                                <a:pt x="80" y="56"/>
                              </a:lnTo>
                              <a:lnTo>
                                <a:pt x="78" y="52"/>
                              </a:lnTo>
                              <a:lnTo>
                                <a:pt x="78" y="52"/>
                              </a:lnTo>
                              <a:lnTo>
                                <a:pt x="80" y="52"/>
                              </a:lnTo>
                              <a:lnTo>
                                <a:pt x="82" y="52"/>
                              </a:lnTo>
                              <a:lnTo>
                                <a:pt x="82" y="52"/>
                              </a:lnTo>
                              <a:lnTo>
                                <a:pt x="86" y="50"/>
                              </a:lnTo>
                              <a:lnTo>
                                <a:pt x="86" y="48"/>
                              </a:lnTo>
                              <a:lnTo>
                                <a:pt x="86" y="48"/>
                              </a:lnTo>
                              <a:lnTo>
                                <a:pt x="84" y="46"/>
                              </a:lnTo>
                              <a:lnTo>
                                <a:pt x="82" y="46"/>
                              </a:lnTo>
                              <a:lnTo>
                                <a:pt x="78" y="46"/>
                              </a:lnTo>
                              <a:lnTo>
                                <a:pt x="74" y="44"/>
                              </a:lnTo>
                              <a:lnTo>
                                <a:pt x="74" y="44"/>
                              </a:lnTo>
                              <a:lnTo>
                                <a:pt x="74" y="40"/>
                              </a:lnTo>
                              <a:lnTo>
                                <a:pt x="74" y="34"/>
                              </a:lnTo>
                              <a:lnTo>
                                <a:pt x="74" y="34"/>
                              </a:lnTo>
                              <a:lnTo>
                                <a:pt x="76" y="34"/>
                              </a:lnTo>
                              <a:lnTo>
                                <a:pt x="76" y="34"/>
                              </a:lnTo>
                              <a:lnTo>
                                <a:pt x="80" y="34"/>
                              </a:lnTo>
                              <a:lnTo>
                                <a:pt x="82" y="36"/>
                              </a:lnTo>
                              <a:lnTo>
                                <a:pt x="82" y="36"/>
                              </a:lnTo>
                              <a:lnTo>
                                <a:pt x="82" y="32"/>
                              </a:lnTo>
                              <a:lnTo>
                                <a:pt x="82" y="28"/>
                              </a:lnTo>
                              <a:lnTo>
                                <a:pt x="82" y="28"/>
                              </a:lnTo>
                              <a:lnTo>
                                <a:pt x="80" y="24"/>
                              </a:lnTo>
                              <a:lnTo>
                                <a:pt x="80" y="20"/>
                              </a:lnTo>
                              <a:lnTo>
                                <a:pt x="82" y="18"/>
                              </a:lnTo>
                              <a:lnTo>
                                <a:pt x="82" y="18"/>
                              </a:lnTo>
                              <a:lnTo>
                                <a:pt x="84" y="24"/>
                              </a:lnTo>
                              <a:lnTo>
                                <a:pt x="88" y="28"/>
                              </a:lnTo>
                              <a:lnTo>
                                <a:pt x="88" y="28"/>
                              </a:lnTo>
                              <a:lnTo>
                                <a:pt x="90" y="28"/>
                              </a:lnTo>
                              <a:lnTo>
                                <a:pt x="90" y="28"/>
                              </a:lnTo>
                              <a:lnTo>
                                <a:pt x="90" y="22"/>
                              </a:lnTo>
                              <a:lnTo>
                                <a:pt x="90" y="20"/>
                              </a:lnTo>
                              <a:lnTo>
                                <a:pt x="90" y="18"/>
                              </a:lnTo>
                              <a:lnTo>
                                <a:pt x="90" y="18"/>
                              </a:lnTo>
                              <a:lnTo>
                                <a:pt x="92" y="20"/>
                              </a:lnTo>
                              <a:lnTo>
                                <a:pt x="92" y="22"/>
                              </a:lnTo>
                              <a:lnTo>
                                <a:pt x="94" y="24"/>
                              </a:lnTo>
                              <a:lnTo>
                                <a:pt x="94" y="24"/>
                              </a:lnTo>
                              <a:lnTo>
                                <a:pt x="94" y="24"/>
                              </a:lnTo>
                              <a:lnTo>
                                <a:pt x="96" y="22"/>
                              </a:lnTo>
                              <a:lnTo>
                                <a:pt x="96" y="20"/>
                              </a:lnTo>
                              <a:lnTo>
                                <a:pt x="96" y="18"/>
                              </a:lnTo>
                              <a:lnTo>
                                <a:pt x="96" y="16"/>
                              </a:lnTo>
                              <a:lnTo>
                                <a:pt x="96" y="16"/>
                              </a:lnTo>
                              <a:lnTo>
                                <a:pt x="98" y="14"/>
                              </a:lnTo>
                              <a:lnTo>
                                <a:pt x="102" y="16"/>
                              </a:lnTo>
                              <a:lnTo>
                                <a:pt x="102" y="16"/>
                              </a:lnTo>
                              <a:lnTo>
                                <a:pt x="106" y="20"/>
                              </a:lnTo>
                              <a:lnTo>
                                <a:pt x="108" y="28"/>
                              </a:lnTo>
                              <a:lnTo>
                                <a:pt x="108" y="28"/>
                              </a:lnTo>
                              <a:lnTo>
                                <a:pt x="106" y="32"/>
                              </a:lnTo>
                              <a:lnTo>
                                <a:pt x="102" y="36"/>
                              </a:lnTo>
                              <a:lnTo>
                                <a:pt x="102" y="36"/>
                              </a:lnTo>
                              <a:lnTo>
                                <a:pt x="102" y="38"/>
                              </a:lnTo>
                              <a:lnTo>
                                <a:pt x="102" y="38"/>
                              </a:lnTo>
                              <a:lnTo>
                                <a:pt x="106" y="42"/>
                              </a:lnTo>
                              <a:lnTo>
                                <a:pt x="106" y="42"/>
                              </a:lnTo>
                              <a:lnTo>
                                <a:pt x="110" y="40"/>
                              </a:lnTo>
                              <a:lnTo>
                                <a:pt x="112" y="38"/>
                              </a:lnTo>
                              <a:lnTo>
                                <a:pt x="112" y="38"/>
                              </a:lnTo>
                              <a:lnTo>
                                <a:pt x="114" y="42"/>
                              </a:lnTo>
                              <a:lnTo>
                                <a:pt x="112" y="46"/>
                              </a:lnTo>
                              <a:lnTo>
                                <a:pt x="112" y="46"/>
                              </a:lnTo>
                              <a:lnTo>
                                <a:pt x="110" y="52"/>
                              </a:lnTo>
                              <a:lnTo>
                                <a:pt x="108" y="54"/>
                              </a:lnTo>
                              <a:lnTo>
                                <a:pt x="110" y="56"/>
                              </a:lnTo>
                              <a:lnTo>
                                <a:pt x="110" y="56"/>
                              </a:lnTo>
                              <a:lnTo>
                                <a:pt x="110" y="54"/>
                              </a:lnTo>
                              <a:lnTo>
                                <a:pt x="112" y="52"/>
                              </a:lnTo>
                              <a:lnTo>
                                <a:pt x="114" y="50"/>
                              </a:lnTo>
                              <a:lnTo>
                                <a:pt x="116" y="50"/>
                              </a:lnTo>
                              <a:lnTo>
                                <a:pt x="116" y="50"/>
                              </a:lnTo>
                              <a:lnTo>
                                <a:pt x="116" y="52"/>
                              </a:lnTo>
                              <a:lnTo>
                                <a:pt x="114" y="54"/>
                              </a:lnTo>
                              <a:lnTo>
                                <a:pt x="114" y="56"/>
                              </a:lnTo>
                              <a:lnTo>
                                <a:pt x="114" y="58"/>
                              </a:lnTo>
                              <a:lnTo>
                                <a:pt x="114" y="58"/>
                              </a:lnTo>
                              <a:lnTo>
                                <a:pt x="116" y="58"/>
                              </a:lnTo>
                              <a:lnTo>
                                <a:pt x="118" y="56"/>
                              </a:lnTo>
                              <a:lnTo>
                                <a:pt x="122" y="52"/>
                              </a:lnTo>
                              <a:lnTo>
                                <a:pt x="122" y="52"/>
                              </a:lnTo>
                              <a:lnTo>
                                <a:pt x="124" y="48"/>
                              </a:lnTo>
                              <a:lnTo>
                                <a:pt x="124" y="42"/>
                              </a:lnTo>
                              <a:lnTo>
                                <a:pt x="124" y="42"/>
                              </a:lnTo>
                              <a:lnTo>
                                <a:pt x="128" y="40"/>
                              </a:lnTo>
                              <a:lnTo>
                                <a:pt x="128" y="40"/>
                              </a:lnTo>
                              <a:lnTo>
                                <a:pt x="124" y="34"/>
                              </a:lnTo>
                              <a:lnTo>
                                <a:pt x="122" y="30"/>
                              </a:lnTo>
                              <a:lnTo>
                                <a:pt x="122" y="30"/>
                              </a:lnTo>
                              <a:lnTo>
                                <a:pt x="120" y="26"/>
                              </a:lnTo>
                              <a:lnTo>
                                <a:pt x="120" y="22"/>
                              </a:lnTo>
                              <a:lnTo>
                                <a:pt x="120" y="22"/>
                              </a:lnTo>
                              <a:lnTo>
                                <a:pt x="122" y="20"/>
                              </a:lnTo>
                              <a:lnTo>
                                <a:pt x="126" y="18"/>
                              </a:lnTo>
                              <a:lnTo>
                                <a:pt x="126" y="18"/>
                              </a:lnTo>
                              <a:lnTo>
                                <a:pt x="128" y="22"/>
                              </a:lnTo>
                              <a:lnTo>
                                <a:pt x="128" y="26"/>
                              </a:lnTo>
                              <a:lnTo>
                                <a:pt x="128" y="26"/>
                              </a:lnTo>
                              <a:lnTo>
                                <a:pt x="132" y="28"/>
                              </a:lnTo>
                              <a:lnTo>
                                <a:pt x="132" y="28"/>
                              </a:lnTo>
                              <a:lnTo>
                                <a:pt x="136" y="26"/>
                              </a:lnTo>
                              <a:lnTo>
                                <a:pt x="136" y="26"/>
                              </a:lnTo>
                              <a:lnTo>
                                <a:pt x="134" y="22"/>
                              </a:lnTo>
                              <a:lnTo>
                                <a:pt x="134" y="18"/>
                              </a:lnTo>
                              <a:lnTo>
                                <a:pt x="134" y="18"/>
                              </a:lnTo>
                              <a:lnTo>
                                <a:pt x="134" y="16"/>
                              </a:lnTo>
                              <a:lnTo>
                                <a:pt x="134" y="16"/>
                              </a:lnTo>
                              <a:lnTo>
                                <a:pt x="130" y="14"/>
                              </a:lnTo>
                              <a:lnTo>
                                <a:pt x="130" y="14"/>
                              </a:lnTo>
                              <a:lnTo>
                                <a:pt x="126" y="14"/>
                              </a:lnTo>
                              <a:lnTo>
                                <a:pt x="122" y="14"/>
                              </a:lnTo>
                              <a:lnTo>
                                <a:pt x="122" y="14"/>
                              </a:lnTo>
                              <a:lnTo>
                                <a:pt x="120" y="12"/>
                              </a:lnTo>
                              <a:lnTo>
                                <a:pt x="120" y="10"/>
                              </a:lnTo>
                              <a:lnTo>
                                <a:pt x="120" y="10"/>
                              </a:lnTo>
                              <a:lnTo>
                                <a:pt x="120" y="8"/>
                              </a:lnTo>
                              <a:lnTo>
                                <a:pt x="120" y="8"/>
                              </a:lnTo>
                              <a:lnTo>
                                <a:pt x="124" y="6"/>
                              </a:lnTo>
                              <a:lnTo>
                                <a:pt x="124" y="6"/>
                              </a:lnTo>
                              <a:lnTo>
                                <a:pt x="126" y="2"/>
                              </a:lnTo>
                              <a:lnTo>
                                <a:pt x="128" y="0"/>
                              </a:lnTo>
                              <a:lnTo>
                                <a:pt x="128" y="0"/>
                              </a:lnTo>
                              <a:lnTo>
                                <a:pt x="130" y="2"/>
                              </a:lnTo>
                              <a:lnTo>
                                <a:pt x="132" y="4"/>
                              </a:lnTo>
                              <a:lnTo>
                                <a:pt x="132" y="4"/>
                              </a:lnTo>
                              <a:lnTo>
                                <a:pt x="134" y="2"/>
                              </a:lnTo>
                              <a:lnTo>
                                <a:pt x="136" y="2"/>
                              </a:lnTo>
                              <a:lnTo>
                                <a:pt x="136" y="2"/>
                              </a:lnTo>
                              <a:lnTo>
                                <a:pt x="136" y="4"/>
                              </a:lnTo>
                              <a:lnTo>
                                <a:pt x="136" y="6"/>
                              </a:lnTo>
                              <a:lnTo>
                                <a:pt x="134" y="8"/>
                              </a:lnTo>
                              <a:lnTo>
                                <a:pt x="134" y="10"/>
                              </a:lnTo>
                              <a:lnTo>
                                <a:pt x="134" y="10"/>
                              </a:lnTo>
                              <a:lnTo>
                                <a:pt x="140" y="10"/>
                              </a:lnTo>
                              <a:lnTo>
                                <a:pt x="140" y="10"/>
                              </a:lnTo>
                              <a:lnTo>
                                <a:pt x="142" y="14"/>
                              </a:lnTo>
                              <a:lnTo>
                                <a:pt x="142" y="14"/>
                              </a:lnTo>
                              <a:lnTo>
                                <a:pt x="146" y="14"/>
                              </a:lnTo>
                              <a:lnTo>
                                <a:pt x="146" y="14"/>
                              </a:lnTo>
                              <a:lnTo>
                                <a:pt x="146" y="16"/>
                              </a:lnTo>
                              <a:lnTo>
                                <a:pt x="144" y="20"/>
                              </a:lnTo>
                              <a:lnTo>
                                <a:pt x="144" y="24"/>
                              </a:lnTo>
                              <a:lnTo>
                                <a:pt x="144" y="28"/>
                              </a:lnTo>
                              <a:lnTo>
                                <a:pt x="144" y="28"/>
                              </a:lnTo>
                              <a:lnTo>
                                <a:pt x="146" y="30"/>
                              </a:lnTo>
                              <a:lnTo>
                                <a:pt x="150" y="34"/>
                              </a:lnTo>
                              <a:lnTo>
                                <a:pt x="150" y="34"/>
                              </a:lnTo>
                              <a:lnTo>
                                <a:pt x="150" y="38"/>
                              </a:lnTo>
                              <a:lnTo>
                                <a:pt x="148" y="42"/>
                              </a:lnTo>
                              <a:lnTo>
                                <a:pt x="148" y="42"/>
                              </a:lnTo>
                              <a:lnTo>
                                <a:pt x="150" y="52"/>
                              </a:lnTo>
                              <a:lnTo>
                                <a:pt x="150" y="52"/>
                              </a:lnTo>
                              <a:lnTo>
                                <a:pt x="154" y="56"/>
                              </a:lnTo>
                              <a:lnTo>
                                <a:pt x="154" y="56"/>
                              </a:lnTo>
                              <a:lnTo>
                                <a:pt x="156" y="60"/>
                              </a:lnTo>
                              <a:lnTo>
                                <a:pt x="156" y="64"/>
                              </a:lnTo>
                              <a:lnTo>
                                <a:pt x="156" y="64"/>
                              </a:lnTo>
                              <a:lnTo>
                                <a:pt x="154" y="64"/>
                              </a:lnTo>
                              <a:lnTo>
                                <a:pt x="152" y="64"/>
                              </a:lnTo>
                              <a:lnTo>
                                <a:pt x="150" y="64"/>
                              </a:lnTo>
                              <a:lnTo>
                                <a:pt x="148" y="64"/>
                              </a:lnTo>
                              <a:lnTo>
                                <a:pt x="148" y="64"/>
                              </a:lnTo>
                              <a:lnTo>
                                <a:pt x="148" y="66"/>
                              </a:lnTo>
                              <a:lnTo>
                                <a:pt x="150" y="68"/>
                              </a:lnTo>
                              <a:lnTo>
                                <a:pt x="152" y="72"/>
                              </a:lnTo>
                              <a:lnTo>
                                <a:pt x="152" y="72"/>
                              </a:lnTo>
                              <a:lnTo>
                                <a:pt x="150" y="76"/>
                              </a:lnTo>
                              <a:lnTo>
                                <a:pt x="146" y="80"/>
                              </a:lnTo>
                              <a:lnTo>
                                <a:pt x="146" y="80"/>
                              </a:lnTo>
                              <a:lnTo>
                                <a:pt x="142" y="82"/>
                              </a:lnTo>
                              <a:lnTo>
                                <a:pt x="142" y="82"/>
                              </a:lnTo>
                              <a:lnTo>
                                <a:pt x="140" y="84"/>
                              </a:lnTo>
                              <a:lnTo>
                                <a:pt x="140" y="84"/>
                              </a:lnTo>
                              <a:lnTo>
                                <a:pt x="136" y="86"/>
                              </a:lnTo>
                              <a:lnTo>
                                <a:pt x="136" y="86"/>
                              </a:lnTo>
                              <a:lnTo>
                                <a:pt x="134" y="82"/>
                              </a:lnTo>
                              <a:lnTo>
                                <a:pt x="132" y="78"/>
                              </a:lnTo>
                              <a:lnTo>
                                <a:pt x="132" y="78"/>
                              </a:lnTo>
                              <a:lnTo>
                                <a:pt x="132" y="78"/>
                              </a:lnTo>
                              <a:lnTo>
                                <a:pt x="130" y="80"/>
                              </a:lnTo>
                              <a:lnTo>
                                <a:pt x="128" y="86"/>
                              </a:lnTo>
                              <a:lnTo>
                                <a:pt x="128" y="86"/>
                              </a:lnTo>
                              <a:lnTo>
                                <a:pt x="130" y="88"/>
                              </a:lnTo>
                              <a:lnTo>
                                <a:pt x="134" y="90"/>
                              </a:lnTo>
                              <a:lnTo>
                                <a:pt x="134" y="90"/>
                              </a:lnTo>
                              <a:lnTo>
                                <a:pt x="132" y="94"/>
                              </a:lnTo>
                              <a:lnTo>
                                <a:pt x="130" y="98"/>
                              </a:lnTo>
                              <a:lnTo>
                                <a:pt x="130" y="98"/>
                              </a:lnTo>
                              <a:lnTo>
                                <a:pt x="130" y="98"/>
                              </a:lnTo>
                              <a:lnTo>
                                <a:pt x="132" y="96"/>
                              </a:lnTo>
                              <a:lnTo>
                                <a:pt x="136" y="96"/>
                              </a:lnTo>
                              <a:lnTo>
                                <a:pt x="136" y="96"/>
                              </a:lnTo>
                              <a:lnTo>
                                <a:pt x="136" y="98"/>
                              </a:lnTo>
                              <a:lnTo>
                                <a:pt x="136" y="100"/>
                              </a:lnTo>
                              <a:lnTo>
                                <a:pt x="132" y="104"/>
                              </a:lnTo>
                              <a:lnTo>
                                <a:pt x="132" y="104"/>
                              </a:lnTo>
                              <a:lnTo>
                                <a:pt x="130" y="106"/>
                              </a:lnTo>
                              <a:lnTo>
                                <a:pt x="126" y="106"/>
                              </a:lnTo>
                              <a:lnTo>
                                <a:pt x="126" y="106"/>
                              </a:lnTo>
                              <a:lnTo>
                                <a:pt x="128" y="108"/>
                              </a:lnTo>
                              <a:lnTo>
                                <a:pt x="130" y="112"/>
                              </a:lnTo>
                              <a:lnTo>
                                <a:pt x="130" y="112"/>
                              </a:lnTo>
                              <a:lnTo>
                                <a:pt x="128" y="116"/>
                              </a:lnTo>
                              <a:lnTo>
                                <a:pt x="128" y="116"/>
                              </a:lnTo>
                              <a:lnTo>
                                <a:pt x="124" y="122"/>
                              </a:lnTo>
                              <a:lnTo>
                                <a:pt x="122" y="124"/>
                              </a:lnTo>
                              <a:lnTo>
                                <a:pt x="122" y="126"/>
                              </a:lnTo>
                              <a:lnTo>
                                <a:pt x="122" y="126"/>
                              </a:lnTo>
                              <a:lnTo>
                                <a:pt x="124" y="126"/>
                              </a:lnTo>
                              <a:lnTo>
                                <a:pt x="126" y="126"/>
                              </a:lnTo>
                              <a:lnTo>
                                <a:pt x="130" y="120"/>
                              </a:lnTo>
                              <a:lnTo>
                                <a:pt x="130" y="120"/>
                              </a:lnTo>
                              <a:lnTo>
                                <a:pt x="132" y="118"/>
                              </a:lnTo>
                              <a:lnTo>
                                <a:pt x="134" y="116"/>
                              </a:lnTo>
                              <a:lnTo>
                                <a:pt x="134" y="116"/>
                              </a:lnTo>
                              <a:lnTo>
                                <a:pt x="138" y="116"/>
                              </a:lnTo>
                              <a:lnTo>
                                <a:pt x="142" y="118"/>
                              </a:lnTo>
                              <a:lnTo>
                                <a:pt x="142" y="118"/>
                              </a:lnTo>
                              <a:lnTo>
                                <a:pt x="144" y="116"/>
                              </a:lnTo>
                              <a:lnTo>
                                <a:pt x="146" y="112"/>
                              </a:lnTo>
                              <a:lnTo>
                                <a:pt x="150" y="104"/>
                              </a:lnTo>
                              <a:lnTo>
                                <a:pt x="150" y="104"/>
                              </a:lnTo>
                              <a:lnTo>
                                <a:pt x="154" y="102"/>
                              </a:lnTo>
                              <a:lnTo>
                                <a:pt x="158" y="100"/>
                              </a:lnTo>
                              <a:lnTo>
                                <a:pt x="158" y="100"/>
                              </a:lnTo>
                              <a:lnTo>
                                <a:pt x="160" y="100"/>
                              </a:lnTo>
                              <a:lnTo>
                                <a:pt x="162" y="102"/>
                              </a:lnTo>
                              <a:lnTo>
                                <a:pt x="162" y="102"/>
                              </a:lnTo>
                              <a:lnTo>
                                <a:pt x="162" y="106"/>
                              </a:lnTo>
                              <a:lnTo>
                                <a:pt x="160" y="108"/>
                              </a:lnTo>
                              <a:lnTo>
                                <a:pt x="160" y="108"/>
                              </a:lnTo>
                              <a:lnTo>
                                <a:pt x="160" y="112"/>
                              </a:lnTo>
                              <a:lnTo>
                                <a:pt x="160" y="116"/>
                              </a:lnTo>
                              <a:lnTo>
                                <a:pt x="160" y="116"/>
                              </a:lnTo>
                              <a:lnTo>
                                <a:pt x="164" y="116"/>
                              </a:lnTo>
                              <a:lnTo>
                                <a:pt x="166" y="112"/>
                              </a:lnTo>
                              <a:lnTo>
                                <a:pt x="166" y="112"/>
                              </a:lnTo>
                              <a:lnTo>
                                <a:pt x="174" y="104"/>
                              </a:lnTo>
                              <a:lnTo>
                                <a:pt x="174" y="104"/>
                              </a:lnTo>
                              <a:lnTo>
                                <a:pt x="182" y="96"/>
                              </a:lnTo>
                              <a:lnTo>
                                <a:pt x="182" y="96"/>
                              </a:lnTo>
                              <a:lnTo>
                                <a:pt x="188" y="80"/>
                              </a:lnTo>
                              <a:lnTo>
                                <a:pt x="188" y="80"/>
                              </a:lnTo>
                              <a:lnTo>
                                <a:pt x="190" y="76"/>
                              </a:lnTo>
                              <a:lnTo>
                                <a:pt x="192" y="72"/>
                              </a:lnTo>
                              <a:lnTo>
                                <a:pt x="192" y="72"/>
                              </a:lnTo>
                              <a:lnTo>
                                <a:pt x="196" y="72"/>
                              </a:lnTo>
                              <a:lnTo>
                                <a:pt x="196" y="72"/>
                              </a:lnTo>
                              <a:lnTo>
                                <a:pt x="200" y="76"/>
                              </a:lnTo>
                              <a:lnTo>
                                <a:pt x="200" y="76"/>
                              </a:lnTo>
                              <a:lnTo>
                                <a:pt x="202" y="82"/>
                              </a:lnTo>
                              <a:lnTo>
                                <a:pt x="202" y="90"/>
                              </a:lnTo>
                              <a:lnTo>
                                <a:pt x="202" y="90"/>
                              </a:lnTo>
                              <a:lnTo>
                                <a:pt x="200" y="104"/>
                              </a:lnTo>
                              <a:lnTo>
                                <a:pt x="200" y="104"/>
                              </a:lnTo>
                              <a:lnTo>
                                <a:pt x="198" y="108"/>
                              </a:lnTo>
                              <a:lnTo>
                                <a:pt x="198" y="112"/>
                              </a:lnTo>
                              <a:lnTo>
                                <a:pt x="198" y="112"/>
                              </a:lnTo>
                              <a:lnTo>
                                <a:pt x="202" y="114"/>
                              </a:lnTo>
                              <a:lnTo>
                                <a:pt x="202" y="114"/>
                              </a:lnTo>
                              <a:lnTo>
                                <a:pt x="206" y="114"/>
                              </a:lnTo>
                              <a:lnTo>
                                <a:pt x="206" y="114"/>
                              </a:lnTo>
                              <a:lnTo>
                                <a:pt x="210" y="110"/>
                              </a:lnTo>
                              <a:lnTo>
                                <a:pt x="214" y="106"/>
                              </a:lnTo>
                              <a:lnTo>
                                <a:pt x="214" y="106"/>
                              </a:lnTo>
                              <a:lnTo>
                                <a:pt x="218" y="98"/>
                              </a:lnTo>
                              <a:lnTo>
                                <a:pt x="218" y="98"/>
                              </a:lnTo>
                              <a:lnTo>
                                <a:pt x="218" y="94"/>
                              </a:lnTo>
                              <a:lnTo>
                                <a:pt x="220" y="92"/>
                              </a:lnTo>
                              <a:lnTo>
                                <a:pt x="220" y="92"/>
                              </a:lnTo>
                              <a:lnTo>
                                <a:pt x="224" y="90"/>
                              </a:lnTo>
                              <a:lnTo>
                                <a:pt x="228" y="92"/>
                              </a:lnTo>
                              <a:lnTo>
                                <a:pt x="228" y="92"/>
                              </a:lnTo>
                              <a:lnTo>
                                <a:pt x="230" y="96"/>
                              </a:lnTo>
                              <a:lnTo>
                                <a:pt x="230" y="96"/>
                              </a:lnTo>
                              <a:lnTo>
                                <a:pt x="234" y="94"/>
                              </a:lnTo>
                              <a:lnTo>
                                <a:pt x="238" y="90"/>
                              </a:lnTo>
                              <a:lnTo>
                                <a:pt x="238" y="90"/>
                              </a:lnTo>
                              <a:lnTo>
                                <a:pt x="244" y="90"/>
                              </a:lnTo>
                              <a:lnTo>
                                <a:pt x="248" y="90"/>
                              </a:lnTo>
                              <a:lnTo>
                                <a:pt x="250" y="90"/>
                              </a:lnTo>
                              <a:lnTo>
                                <a:pt x="250" y="90"/>
                              </a:lnTo>
                              <a:lnTo>
                                <a:pt x="248" y="94"/>
                              </a:lnTo>
                              <a:lnTo>
                                <a:pt x="246" y="96"/>
                              </a:lnTo>
                              <a:lnTo>
                                <a:pt x="246" y="96"/>
                              </a:lnTo>
                              <a:lnTo>
                                <a:pt x="248" y="96"/>
                              </a:lnTo>
                              <a:lnTo>
                                <a:pt x="248" y="96"/>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35" name="Freeform 385"/>
                        <a:cNvSpPr>
                          <a:spLocks noChangeAspect="1"/>
                        </a:cNvSpPr>
                      </a:nvSpPr>
                      <a:spPr bwMode="auto">
                        <a:xfrm>
                          <a:off x="3448505" y="3743325"/>
                          <a:ext cx="442913" cy="473075"/>
                        </a:xfrm>
                        <a:custGeom>
                          <a:avLst/>
                          <a:gdLst/>
                          <a:ahLst/>
                          <a:cxnLst>
                            <a:cxn ang="0">
                              <a:pos x="226" y="102"/>
                            </a:cxn>
                            <a:cxn ang="0">
                              <a:pos x="258" y="86"/>
                            </a:cxn>
                            <a:cxn ang="0">
                              <a:pos x="282" y="106"/>
                            </a:cxn>
                            <a:cxn ang="0">
                              <a:pos x="278" y="132"/>
                            </a:cxn>
                            <a:cxn ang="0">
                              <a:pos x="268" y="150"/>
                            </a:cxn>
                            <a:cxn ang="0">
                              <a:pos x="266" y="192"/>
                            </a:cxn>
                            <a:cxn ang="0">
                              <a:pos x="258" y="222"/>
                            </a:cxn>
                            <a:cxn ang="0">
                              <a:pos x="234" y="264"/>
                            </a:cxn>
                            <a:cxn ang="0">
                              <a:pos x="222" y="290"/>
                            </a:cxn>
                            <a:cxn ang="0">
                              <a:pos x="204" y="290"/>
                            </a:cxn>
                            <a:cxn ang="0">
                              <a:pos x="160" y="284"/>
                            </a:cxn>
                            <a:cxn ang="0">
                              <a:pos x="140" y="298"/>
                            </a:cxn>
                            <a:cxn ang="0">
                              <a:pos x="126" y="300"/>
                            </a:cxn>
                            <a:cxn ang="0">
                              <a:pos x="108" y="292"/>
                            </a:cxn>
                            <a:cxn ang="0">
                              <a:pos x="100" y="304"/>
                            </a:cxn>
                            <a:cxn ang="0">
                              <a:pos x="54" y="306"/>
                            </a:cxn>
                            <a:cxn ang="0">
                              <a:pos x="38" y="304"/>
                            </a:cxn>
                            <a:cxn ang="0">
                              <a:pos x="18" y="304"/>
                            </a:cxn>
                            <a:cxn ang="0">
                              <a:pos x="26" y="294"/>
                            </a:cxn>
                            <a:cxn ang="0">
                              <a:pos x="38" y="290"/>
                            </a:cxn>
                            <a:cxn ang="0">
                              <a:pos x="8" y="288"/>
                            </a:cxn>
                            <a:cxn ang="0">
                              <a:pos x="22" y="280"/>
                            </a:cxn>
                            <a:cxn ang="0">
                              <a:pos x="28" y="270"/>
                            </a:cxn>
                            <a:cxn ang="0">
                              <a:pos x="6" y="268"/>
                            </a:cxn>
                            <a:cxn ang="0">
                              <a:pos x="2" y="258"/>
                            </a:cxn>
                            <a:cxn ang="0">
                              <a:pos x="28" y="248"/>
                            </a:cxn>
                            <a:cxn ang="0">
                              <a:pos x="16" y="242"/>
                            </a:cxn>
                            <a:cxn ang="0">
                              <a:pos x="10" y="230"/>
                            </a:cxn>
                            <a:cxn ang="0">
                              <a:pos x="30" y="230"/>
                            </a:cxn>
                            <a:cxn ang="0">
                              <a:pos x="42" y="224"/>
                            </a:cxn>
                            <a:cxn ang="0">
                              <a:pos x="92" y="218"/>
                            </a:cxn>
                            <a:cxn ang="0">
                              <a:pos x="104" y="214"/>
                            </a:cxn>
                            <a:cxn ang="0">
                              <a:pos x="104" y="200"/>
                            </a:cxn>
                            <a:cxn ang="0">
                              <a:pos x="76" y="210"/>
                            </a:cxn>
                            <a:cxn ang="0">
                              <a:pos x="52" y="198"/>
                            </a:cxn>
                            <a:cxn ang="0">
                              <a:pos x="82" y="180"/>
                            </a:cxn>
                            <a:cxn ang="0">
                              <a:pos x="108" y="168"/>
                            </a:cxn>
                            <a:cxn ang="0">
                              <a:pos x="106" y="156"/>
                            </a:cxn>
                            <a:cxn ang="0">
                              <a:pos x="82" y="140"/>
                            </a:cxn>
                            <a:cxn ang="0">
                              <a:pos x="72" y="134"/>
                            </a:cxn>
                            <a:cxn ang="0">
                              <a:pos x="64" y="122"/>
                            </a:cxn>
                            <a:cxn ang="0">
                              <a:pos x="82" y="104"/>
                            </a:cxn>
                            <a:cxn ang="0">
                              <a:pos x="100" y="94"/>
                            </a:cxn>
                            <a:cxn ang="0">
                              <a:pos x="78" y="78"/>
                            </a:cxn>
                            <a:cxn ang="0">
                              <a:pos x="92" y="80"/>
                            </a:cxn>
                            <a:cxn ang="0">
                              <a:pos x="98" y="60"/>
                            </a:cxn>
                            <a:cxn ang="0">
                              <a:pos x="122" y="54"/>
                            </a:cxn>
                            <a:cxn ang="0">
                              <a:pos x="136" y="70"/>
                            </a:cxn>
                            <a:cxn ang="0">
                              <a:pos x="164" y="76"/>
                            </a:cxn>
                            <a:cxn ang="0">
                              <a:pos x="178" y="62"/>
                            </a:cxn>
                            <a:cxn ang="0">
                              <a:pos x="196" y="48"/>
                            </a:cxn>
                            <a:cxn ang="0">
                              <a:pos x="178" y="42"/>
                            </a:cxn>
                            <a:cxn ang="0">
                              <a:pos x="172" y="32"/>
                            </a:cxn>
                            <a:cxn ang="0">
                              <a:pos x="194" y="22"/>
                            </a:cxn>
                            <a:cxn ang="0">
                              <a:pos x="204" y="8"/>
                            </a:cxn>
                            <a:cxn ang="0">
                              <a:pos x="228" y="4"/>
                            </a:cxn>
                            <a:cxn ang="0">
                              <a:pos x="244" y="2"/>
                            </a:cxn>
                            <a:cxn ang="0">
                              <a:pos x="238" y="28"/>
                            </a:cxn>
                            <a:cxn ang="0">
                              <a:pos x="232" y="38"/>
                            </a:cxn>
                            <a:cxn ang="0">
                              <a:pos x="224" y="46"/>
                            </a:cxn>
                            <a:cxn ang="0">
                              <a:pos x="210" y="58"/>
                            </a:cxn>
                            <a:cxn ang="0">
                              <a:pos x="198" y="66"/>
                            </a:cxn>
                            <a:cxn ang="0">
                              <a:pos x="210" y="96"/>
                            </a:cxn>
                          </a:cxnLst>
                          <a:rect l="0" t="0" r="r" b="b"/>
                          <a:pathLst>
                            <a:path w="282" h="310">
                              <a:moveTo>
                                <a:pt x="210" y="96"/>
                              </a:moveTo>
                              <a:lnTo>
                                <a:pt x="210" y="96"/>
                              </a:lnTo>
                              <a:lnTo>
                                <a:pt x="214" y="100"/>
                              </a:lnTo>
                              <a:lnTo>
                                <a:pt x="218" y="104"/>
                              </a:lnTo>
                              <a:lnTo>
                                <a:pt x="218" y="104"/>
                              </a:lnTo>
                              <a:lnTo>
                                <a:pt x="222" y="104"/>
                              </a:lnTo>
                              <a:lnTo>
                                <a:pt x="226" y="102"/>
                              </a:lnTo>
                              <a:lnTo>
                                <a:pt x="234" y="96"/>
                              </a:lnTo>
                              <a:lnTo>
                                <a:pt x="234" y="96"/>
                              </a:lnTo>
                              <a:lnTo>
                                <a:pt x="238" y="92"/>
                              </a:lnTo>
                              <a:lnTo>
                                <a:pt x="242" y="88"/>
                              </a:lnTo>
                              <a:lnTo>
                                <a:pt x="242" y="88"/>
                              </a:lnTo>
                              <a:lnTo>
                                <a:pt x="250" y="86"/>
                              </a:lnTo>
                              <a:lnTo>
                                <a:pt x="258" y="86"/>
                              </a:lnTo>
                              <a:lnTo>
                                <a:pt x="266" y="86"/>
                              </a:lnTo>
                              <a:lnTo>
                                <a:pt x="274" y="88"/>
                              </a:lnTo>
                              <a:lnTo>
                                <a:pt x="274" y="88"/>
                              </a:lnTo>
                              <a:lnTo>
                                <a:pt x="276" y="92"/>
                              </a:lnTo>
                              <a:lnTo>
                                <a:pt x="278" y="96"/>
                              </a:lnTo>
                              <a:lnTo>
                                <a:pt x="282" y="106"/>
                              </a:lnTo>
                              <a:lnTo>
                                <a:pt x="282" y="106"/>
                              </a:lnTo>
                              <a:lnTo>
                                <a:pt x="282" y="112"/>
                              </a:lnTo>
                              <a:lnTo>
                                <a:pt x="282" y="112"/>
                              </a:lnTo>
                              <a:lnTo>
                                <a:pt x="280" y="120"/>
                              </a:lnTo>
                              <a:lnTo>
                                <a:pt x="278" y="128"/>
                              </a:lnTo>
                              <a:lnTo>
                                <a:pt x="278" y="128"/>
                              </a:lnTo>
                              <a:lnTo>
                                <a:pt x="278" y="132"/>
                              </a:lnTo>
                              <a:lnTo>
                                <a:pt x="278" y="132"/>
                              </a:lnTo>
                              <a:lnTo>
                                <a:pt x="276" y="134"/>
                              </a:lnTo>
                              <a:lnTo>
                                <a:pt x="272" y="134"/>
                              </a:lnTo>
                              <a:lnTo>
                                <a:pt x="272" y="134"/>
                              </a:lnTo>
                              <a:lnTo>
                                <a:pt x="270" y="138"/>
                              </a:lnTo>
                              <a:lnTo>
                                <a:pt x="268" y="142"/>
                              </a:lnTo>
                              <a:lnTo>
                                <a:pt x="268" y="142"/>
                              </a:lnTo>
                              <a:lnTo>
                                <a:pt x="268" y="150"/>
                              </a:lnTo>
                              <a:lnTo>
                                <a:pt x="270" y="158"/>
                              </a:lnTo>
                              <a:lnTo>
                                <a:pt x="272" y="168"/>
                              </a:lnTo>
                              <a:lnTo>
                                <a:pt x="272" y="176"/>
                              </a:lnTo>
                              <a:lnTo>
                                <a:pt x="272" y="176"/>
                              </a:lnTo>
                              <a:lnTo>
                                <a:pt x="270" y="184"/>
                              </a:lnTo>
                              <a:lnTo>
                                <a:pt x="266" y="192"/>
                              </a:lnTo>
                              <a:lnTo>
                                <a:pt x="266" y="192"/>
                              </a:lnTo>
                              <a:lnTo>
                                <a:pt x="262" y="192"/>
                              </a:lnTo>
                              <a:lnTo>
                                <a:pt x="262" y="192"/>
                              </a:lnTo>
                              <a:lnTo>
                                <a:pt x="260" y="196"/>
                              </a:lnTo>
                              <a:lnTo>
                                <a:pt x="260" y="202"/>
                              </a:lnTo>
                              <a:lnTo>
                                <a:pt x="260" y="212"/>
                              </a:lnTo>
                              <a:lnTo>
                                <a:pt x="260" y="212"/>
                              </a:lnTo>
                              <a:lnTo>
                                <a:pt x="258" y="222"/>
                              </a:lnTo>
                              <a:lnTo>
                                <a:pt x="256" y="232"/>
                              </a:lnTo>
                              <a:lnTo>
                                <a:pt x="256" y="232"/>
                              </a:lnTo>
                              <a:lnTo>
                                <a:pt x="250" y="240"/>
                              </a:lnTo>
                              <a:lnTo>
                                <a:pt x="250" y="240"/>
                              </a:lnTo>
                              <a:lnTo>
                                <a:pt x="242" y="250"/>
                              </a:lnTo>
                              <a:lnTo>
                                <a:pt x="242" y="250"/>
                              </a:lnTo>
                              <a:lnTo>
                                <a:pt x="234" y="264"/>
                              </a:lnTo>
                              <a:lnTo>
                                <a:pt x="234" y="264"/>
                              </a:lnTo>
                              <a:lnTo>
                                <a:pt x="228" y="272"/>
                              </a:lnTo>
                              <a:lnTo>
                                <a:pt x="222" y="280"/>
                              </a:lnTo>
                              <a:lnTo>
                                <a:pt x="222" y="280"/>
                              </a:lnTo>
                              <a:lnTo>
                                <a:pt x="222" y="284"/>
                              </a:lnTo>
                              <a:lnTo>
                                <a:pt x="222" y="290"/>
                              </a:lnTo>
                              <a:lnTo>
                                <a:pt x="222" y="290"/>
                              </a:lnTo>
                              <a:lnTo>
                                <a:pt x="220" y="294"/>
                              </a:lnTo>
                              <a:lnTo>
                                <a:pt x="218" y="296"/>
                              </a:lnTo>
                              <a:lnTo>
                                <a:pt x="218" y="296"/>
                              </a:lnTo>
                              <a:lnTo>
                                <a:pt x="214" y="296"/>
                              </a:lnTo>
                              <a:lnTo>
                                <a:pt x="210" y="294"/>
                              </a:lnTo>
                              <a:lnTo>
                                <a:pt x="210" y="294"/>
                              </a:lnTo>
                              <a:lnTo>
                                <a:pt x="204" y="290"/>
                              </a:lnTo>
                              <a:lnTo>
                                <a:pt x="204" y="290"/>
                              </a:lnTo>
                              <a:lnTo>
                                <a:pt x="192" y="286"/>
                              </a:lnTo>
                              <a:lnTo>
                                <a:pt x="192" y="286"/>
                              </a:lnTo>
                              <a:lnTo>
                                <a:pt x="180" y="286"/>
                              </a:lnTo>
                              <a:lnTo>
                                <a:pt x="180" y="286"/>
                              </a:lnTo>
                              <a:lnTo>
                                <a:pt x="166" y="286"/>
                              </a:lnTo>
                              <a:lnTo>
                                <a:pt x="160" y="284"/>
                              </a:lnTo>
                              <a:lnTo>
                                <a:pt x="154" y="284"/>
                              </a:lnTo>
                              <a:lnTo>
                                <a:pt x="154" y="284"/>
                              </a:lnTo>
                              <a:lnTo>
                                <a:pt x="150" y="288"/>
                              </a:lnTo>
                              <a:lnTo>
                                <a:pt x="150" y="288"/>
                              </a:lnTo>
                              <a:lnTo>
                                <a:pt x="146" y="294"/>
                              </a:lnTo>
                              <a:lnTo>
                                <a:pt x="146" y="294"/>
                              </a:lnTo>
                              <a:lnTo>
                                <a:pt x="140" y="298"/>
                              </a:lnTo>
                              <a:lnTo>
                                <a:pt x="140" y="298"/>
                              </a:lnTo>
                              <a:lnTo>
                                <a:pt x="136" y="296"/>
                              </a:lnTo>
                              <a:lnTo>
                                <a:pt x="132" y="294"/>
                              </a:lnTo>
                              <a:lnTo>
                                <a:pt x="132" y="294"/>
                              </a:lnTo>
                              <a:lnTo>
                                <a:pt x="128" y="296"/>
                              </a:lnTo>
                              <a:lnTo>
                                <a:pt x="126" y="300"/>
                              </a:lnTo>
                              <a:lnTo>
                                <a:pt x="126" y="300"/>
                              </a:lnTo>
                              <a:lnTo>
                                <a:pt x="118" y="302"/>
                              </a:lnTo>
                              <a:lnTo>
                                <a:pt x="112" y="302"/>
                              </a:lnTo>
                              <a:lnTo>
                                <a:pt x="112" y="302"/>
                              </a:lnTo>
                              <a:lnTo>
                                <a:pt x="108" y="298"/>
                              </a:lnTo>
                              <a:lnTo>
                                <a:pt x="108" y="298"/>
                              </a:lnTo>
                              <a:lnTo>
                                <a:pt x="108" y="292"/>
                              </a:lnTo>
                              <a:lnTo>
                                <a:pt x="108" y="292"/>
                              </a:lnTo>
                              <a:lnTo>
                                <a:pt x="106" y="292"/>
                              </a:lnTo>
                              <a:lnTo>
                                <a:pt x="104" y="290"/>
                              </a:lnTo>
                              <a:lnTo>
                                <a:pt x="104" y="290"/>
                              </a:lnTo>
                              <a:lnTo>
                                <a:pt x="104" y="294"/>
                              </a:lnTo>
                              <a:lnTo>
                                <a:pt x="104" y="298"/>
                              </a:lnTo>
                              <a:lnTo>
                                <a:pt x="104" y="298"/>
                              </a:lnTo>
                              <a:lnTo>
                                <a:pt x="100" y="304"/>
                              </a:lnTo>
                              <a:lnTo>
                                <a:pt x="100" y="304"/>
                              </a:lnTo>
                              <a:lnTo>
                                <a:pt x="90" y="308"/>
                              </a:lnTo>
                              <a:lnTo>
                                <a:pt x="90" y="308"/>
                              </a:lnTo>
                              <a:lnTo>
                                <a:pt x="74" y="310"/>
                              </a:lnTo>
                              <a:lnTo>
                                <a:pt x="60" y="310"/>
                              </a:lnTo>
                              <a:lnTo>
                                <a:pt x="60" y="310"/>
                              </a:lnTo>
                              <a:lnTo>
                                <a:pt x="54" y="306"/>
                              </a:lnTo>
                              <a:lnTo>
                                <a:pt x="54" y="306"/>
                              </a:lnTo>
                              <a:lnTo>
                                <a:pt x="50" y="308"/>
                              </a:lnTo>
                              <a:lnTo>
                                <a:pt x="44" y="310"/>
                              </a:lnTo>
                              <a:lnTo>
                                <a:pt x="44" y="310"/>
                              </a:lnTo>
                              <a:lnTo>
                                <a:pt x="40" y="308"/>
                              </a:lnTo>
                              <a:lnTo>
                                <a:pt x="40" y="308"/>
                              </a:lnTo>
                              <a:lnTo>
                                <a:pt x="38" y="304"/>
                              </a:lnTo>
                              <a:lnTo>
                                <a:pt x="38" y="304"/>
                              </a:lnTo>
                              <a:lnTo>
                                <a:pt x="30" y="302"/>
                              </a:lnTo>
                              <a:lnTo>
                                <a:pt x="30" y="302"/>
                              </a:lnTo>
                              <a:lnTo>
                                <a:pt x="24" y="304"/>
                              </a:lnTo>
                              <a:lnTo>
                                <a:pt x="20" y="304"/>
                              </a:lnTo>
                              <a:lnTo>
                                <a:pt x="18" y="304"/>
                              </a:lnTo>
                              <a:lnTo>
                                <a:pt x="18" y="304"/>
                              </a:lnTo>
                              <a:lnTo>
                                <a:pt x="20" y="302"/>
                              </a:lnTo>
                              <a:lnTo>
                                <a:pt x="20" y="300"/>
                              </a:lnTo>
                              <a:lnTo>
                                <a:pt x="20" y="300"/>
                              </a:lnTo>
                              <a:lnTo>
                                <a:pt x="20" y="296"/>
                              </a:lnTo>
                              <a:lnTo>
                                <a:pt x="20" y="296"/>
                              </a:lnTo>
                              <a:lnTo>
                                <a:pt x="22" y="296"/>
                              </a:lnTo>
                              <a:lnTo>
                                <a:pt x="26" y="294"/>
                              </a:lnTo>
                              <a:lnTo>
                                <a:pt x="26" y="294"/>
                              </a:lnTo>
                              <a:lnTo>
                                <a:pt x="30" y="296"/>
                              </a:lnTo>
                              <a:lnTo>
                                <a:pt x="32" y="296"/>
                              </a:lnTo>
                              <a:lnTo>
                                <a:pt x="32" y="296"/>
                              </a:lnTo>
                              <a:lnTo>
                                <a:pt x="36" y="294"/>
                              </a:lnTo>
                              <a:lnTo>
                                <a:pt x="38" y="290"/>
                              </a:lnTo>
                              <a:lnTo>
                                <a:pt x="38" y="290"/>
                              </a:lnTo>
                              <a:lnTo>
                                <a:pt x="36" y="288"/>
                              </a:lnTo>
                              <a:lnTo>
                                <a:pt x="36" y="288"/>
                              </a:lnTo>
                              <a:lnTo>
                                <a:pt x="30" y="286"/>
                              </a:lnTo>
                              <a:lnTo>
                                <a:pt x="24" y="286"/>
                              </a:lnTo>
                              <a:lnTo>
                                <a:pt x="14" y="288"/>
                              </a:lnTo>
                              <a:lnTo>
                                <a:pt x="8" y="288"/>
                              </a:lnTo>
                              <a:lnTo>
                                <a:pt x="8" y="288"/>
                              </a:lnTo>
                              <a:lnTo>
                                <a:pt x="6" y="288"/>
                              </a:lnTo>
                              <a:lnTo>
                                <a:pt x="4" y="286"/>
                              </a:lnTo>
                              <a:lnTo>
                                <a:pt x="4" y="286"/>
                              </a:lnTo>
                              <a:lnTo>
                                <a:pt x="6" y="284"/>
                              </a:lnTo>
                              <a:lnTo>
                                <a:pt x="12" y="282"/>
                              </a:lnTo>
                              <a:lnTo>
                                <a:pt x="22" y="280"/>
                              </a:lnTo>
                              <a:lnTo>
                                <a:pt x="22" y="280"/>
                              </a:lnTo>
                              <a:lnTo>
                                <a:pt x="26" y="280"/>
                              </a:lnTo>
                              <a:lnTo>
                                <a:pt x="32" y="278"/>
                              </a:lnTo>
                              <a:lnTo>
                                <a:pt x="32" y="278"/>
                              </a:lnTo>
                              <a:lnTo>
                                <a:pt x="34" y="276"/>
                              </a:lnTo>
                              <a:lnTo>
                                <a:pt x="34" y="272"/>
                              </a:lnTo>
                              <a:lnTo>
                                <a:pt x="34" y="272"/>
                              </a:lnTo>
                              <a:lnTo>
                                <a:pt x="28" y="270"/>
                              </a:lnTo>
                              <a:lnTo>
                                <a:pt x="22" y="270"/>
                              </a:lnTo>
                              <a:lnTo>
                                <a:pt x="14" y="272"/>
                              </a:lnTo>
                              <a:lnTo>
                                <a:pt x="8" y="272"/>
                              </a:lnTo>
                              <a:lnTo>
                                <a:pt x="8" y="272"/>
                              </a:lnTo>
                              <a:lnTo>
                                <a:pt x="6" y="272"/>
                              </a:lnTo>
                              <a:lnTo>
                                <a:pt x="6" y="272"/>
                              </a:lnTo>
                              <a:lnTo>
                                <a:pt x="6" y="268"/>
                              </a:lnTo>
                              <a:lnTo>
                                <a:pt x="6" y="266"/>
                              </a:lnTo>
                              <a:lnTo>
                                <a:pt x="6" y="266"/>
                              </a:lnTo>
                              <a:lnTo>
                                <a:pt x="2" y="264"/>
                              </a:lnTo>
                              <a:lnTo>
                                <a:pt x="0" y="264"/>
                              </a:lnTo>
                              <a:lnTo>
                                <a:pt x="0" y="264"/>
                              </a:lnTo>
                              <a:lnTo>
                                <a:pt x="0" y="260"/>
                              </a:lnTo>
                              <a:lnTo>
                                <a:pt x="2" y="258"/>
                              </a:lnTo>
                              <a:lnTo>
                                <a:pt x="2" y="258"/>
                              </a:lnTo>
                              <a:lnTo>
                                <a:pt x="8" y="254"/>
                              </a:lnTo>
                              <a:lnTo>
                                <a:pt x="14" y="250"/>
                              </a:lnTo>
                              <a:lnTo>
                                <a:pt x="14" y="250"/>
                              </a:lnTo>
                              <a:lnTo>
                                <a:pt x="22" y="250"/>
                              </a:lnTo>
                              <a:lnTo>
                                <a:pt x="26" y="250"/>
                              </a:lnTo>
                              <a:lnTo>
                                <a:pt x="28" y="248"/>
                              </a:lnTo>
                              <a:lnTo>
                                <a:pt x="28" y="248"/>
                              </a:lnTo>
                              <a:lnTo>
                                <a:pt x="30" y="246"/>
                              </a:lnTo>
                              <a:lnTo>
                                <a:pt x="28" y="244"/>
                              </a:lnTo>
                              <a:lnTo>
                                <a:pt x="28" y="244"/>
                              </a:lnTo>
                              <a:lnTo>
                                <a:pt x="26" y="242"/>
                              </a:lnTo>
                              <a:lnTo>
                                <a:pt x="24" y="242"/>
                              </a:lnTo>
                              <a:lnTo>
                                <a:pt x="16" y="242"/>
                              </a:lnTo>
                              <a:lnTo>
                                <a:pt x="8" y="242"/>
                              </a:lnTo>
                              <a:lnTo>
                                <a:pt x="6" y="240"/>
                              </a:lnTo>
                              <a:lnTo>
                                <a:pt x="4" y="238"/>
                              </a:lnTo>
                              <a:lnTo>
                                <a:pt x="4" y="238"/>
                              </a:lnTo>
                              <a:lnTo>
                                <a:pt x="4" y="236"/>
                              </a:lnTo>
                              <a:lnTo>
                                <a:pt x="6" y="234"/>
                              </a:lnTo>
                              <a:lnTo>
                                <a:pt x="10" y="230"/>
                              </a:lnTo>
                              <a:lnTo>
                                <a:pt x="10" y="230"/>
                              </a:lnTo>
                              <a:lnTo>
                                <a:pt x="12" y="228"/>
                              </a:lnTo>
                              <a:lnTo>
                                <a:pt x="16" y="228"/>
                              </a:lnTo>
                              <a:lnTo>
                                <a:pt x="16" y="228"/>
                              </a:lnTo>
                              <a:lnTo>
                                <a:pt x="22" y="230"/>
                              </a:lnTo>
                              <a:lnTo>
                                <a:pt x="22" y="230"/>
                              </a:lnTo>
                              <a:lnTo>
                                <a:pt x="30" y="230"/>
                              </a:lnTo>
                              <a:lnTo>
                                <a:pt x="30" y="230"/>
                              </a:lnTo>
                              <a:lnTo>
                                <a:pt x="34" y="234"/>
                              </a:lnTo>
                              <a:lnTo>
                                <a:pt x="34" y="234"/>
                              </a:lnTo>
                              <a:lnTo>
                                <a:pt x="38" y="232"/>
                              </a:lnTo>
                              <a:lnTo>
                                <a:pt x="38" y="232"/>
                              </a:lnTo>
                              <a:lnTo>
                                <a:pt x="42" y="224"/>
                              </a:lnTo>
                              <a:lnTo>
                                <a:pt x="42" y="224"/>
                              </a:lnTo>
                              <a:lnTo>
                                <a:pt x="48" y="218"/>
                              </a:lnTo>
                              <a:lnTo>
                                <a:pt x="56" y="214"/>
                              </a:lnTo>
                              <a:lnTo>
                                <a:pt x="56" y="214"/>
                              </a:lnTo>
                              <a:lnTo>
                                <a:pt x="64" y="214"/>
                              </a:lnTo>
                              <a:lnTo>
                                <a:pt x="74" y="216"/>
                              </a:lnTo>
                              <a:lnTo>
                                <a:pt x="74" y="216"/>
                              </a:lnTo>
                              <a:lnTo>
                                <a:pt x="92" y="218"/>
                              </a:lnTo>
                              <a:lnTo>
                                <a:pt x="102" y="220"/>
                              </a:lnTo>
                              <a:lnTo>
                                <a:pt x="106" y="218"/>
                              </a:lnTo>
                              <a:lnTo>
                                <a:pt x="108" y="216"/>
                              </a:lnTo>
                              <a:lnTo>
                                <a:pt x="108" y="216"/>
                              </a:lnTo>
                              <a:lnTo>
                                <a:pt x="108" y="214"/>
                              </a:lnTo>
                              <a:lnTo>
                                <a:pt x="108" y="214"/>
                              </a:lnTo>
                              <a:lnTo>
                                <a:pt x="104" y="214"/>
                              </a:lnTo>
                              <a:lnTo>
                                <a:pt x="100" y="212"/>
                              </a:lnTo>
                              <a:lnTo>
                                <a:pt x="100" y="212"/>
                              </a:lnTo>
                              <a:lnTo>
                                <a:pt x="102" y="208"/>
                              </a:lnTo>
                              <a:lnTo>
                                <a:pt x="102" y="204"/>
                              </a:lnTo>
                              <a:lnTo>
                                <a:pt x="104" y="202"/>
                              </a:lnTo>
                              <a:lnTo>
                                <a:pt x="104" y="200"/>
                              </a:lnTo>
                              <a:lnTo>
                                <a:pt x="104" y="200"/>
                              </a:lnTo>
                              <a:lnTo>
                                <a:pt x="102" y="198"/>
                              </a:lnTo>
                              <a:lnTo>
                                <a:pt x="100" y="200"/>
                              </a:lnTo>
                              <a:lnTo>
                                <a:pt x="94" y="204"/>
                              </a:lnTo>
                              <a:lnTo>
                                <a:pt x="88" y="208"/>
                              </a:lnTo>
                              <a:lnTo>
                                <a:pt x="84" y="210"/>
                              </a:lnTo>
                              <a:lnTo>
                                <a:pt x="84" y="210"/>
                              </a:lnTo>
                              <a:lnTo>
                                <a:pt x="76" y="210"/>
                              </a:lnTo>
                              <a:lnTo>
                                <a:pt x="64" y="208"/>
                              </a:lnTo>
                              <a:lnTo>
                                <a:pt x="54" y="206"/>
                              </a:lnTo>
                              <a:lnTo>
                                <a:pt x="52" y="202"/>
                              </a:lnTo>
                              <a:lnTo>
                                <a:pt x="50" y="200"/>
                              </a:lnTo>
                              <a:lnTo>
                                <a:pt x="50" y="200"/>
                              </a:lnTo>
                              <a:lnTo>
                                <a:pt x="50" y="198"/>
                              </a:lnTo>
                              <a:lnTo>
                                <a:pt x="52" y="198"/>
                              </a:lnTo>
                              <a:lnTo>
                                <a:pt x="58" y="196"/>
                              </a:lnTo>
                              <a:lnTo>
                                <a:pt x="66" y="196"/>
                              </a:lnTo>
                              <a:lnTo>
                                <a:pt x="70" y="196"/>
                              </a:lnTo>
                              <a:lnTo>
                                <a:pt x="70" y="196"/>
                              </a:lnTo>
                              <a:lnTo>
                                <a:pt x="78" y="188"/>
                              </a:lnTo>
                              <a:lnTo>
                                <a:pt x="78" y="188"/>
                              </a:lnTo>
                              <a:lnTo>
                                <a:pt x="82" y="180"/>
                              </a:lnTo>
                              <a:lnTo>
                                <a:pt x="84" y="174"/>
                              </a:lnTo>
                              <a:lnTo>
                                <a:pt x="84" y="174"/>
                              </a:lnTo>
                              <a:lnTo>
                                <a:pt x="90" y="170"/>
                              </a:lnTo>
                              <a:lnTo>
                                <a:pt x="94" y="168"/>
                              </a:lnTo>
                              <a:lnTo>
                                <a:pt x="94" y="168"/>
                              </a:lnTo>
                              <a:lnTo>
                                <a:pt x="108" y="168"/>
                              </a:lnTo>
                              <a:lnTo>
                                <a:pt x="108" y="168"/>
                              </a:lnTo>
                              <a:lnTo>
                                <a:pt x="112" y="166"/>
                              </a:lnTo>
                              <a:lnTo>
                                <a:pt x="114" y="164"/>
                              </a:lnTo>
                              <a:lnTo>
                                <a:pt x="114" y="164"/>
                              </a:lnTo>
                              <a:lnTo>
                                <a:pt x="114" y="162"/>
                              </a:lnTo>
                              <a:lnTo>
                                <a:pt x="112" y="158"/>
                              </a:lnTo>
                              <a:lnTo>
                                <a:pt x="112" y="158"/>
                              </a:lnTo>
                              <a:lnTo>
                                <a:pt x="106" y="156"/>
                              </a:lnTo>
                              <a:lnTo>
                                <a:pt x="96" y="154"/>
                              </a:lnTo>
                              <a:lnTo>
                                <a:pt x="88" y="152"/>
                              </a:lnTo>
                              <a:lnTo>
                                <a:pt x="84" y="150"/>
                              </a:lnTo>
                              <a:lnTo>
                                <a:pt x="82" y="148"/>
                              </a:lnTo>
                              <a:lnTo>
                                <a:pt x="82" y="148"/>
                              </a:lnTo>
                              <a:lnTo>
                                <a:pt x="82" y="144"/>
                              </a:lnTo>
                              <a:lnTo>
                                <a:pt x="82" y="140"/>
                              </a:lnTo>
                              <a:lnTo>
                                <a:pt x="82" y="140"/>
                              </a:lnTo>
                              <a:lnTo>
                                <a:pt x="80" y="140"/>
                              </a:lnTo>
                              <a:lnTo>
                                <a:pt x="76" y="138"/>
                              </a:lnTo>
                              <a:lnTo>
                                <a:pt x="72" y="138"/>
                              </a:lnTo>
                              <a:lnTo>
                                <a:pt x="70" y="138"/>
                              </a:lnTo>
                              <a:lnTo>
                                <a:pt x="70" y="138"/>
                              </a:lnTo>
                              <a:lnTo>
                                <a:pt x="72" y="134"/>
                              </a:lnTo>
                              <a:lnTo>
                                <a:pt x="72" y="132"/>
                              </a:lnTo>
                              <a:lnTo>
                                <a:pt x="72" y="132"/>
                              </a:lnTo>
                              <a:lnTo>
                                <a:pt x="68" y="130"/>
                              </a:lnTo>
                              <a:lnTo>
                                <a:pt x="68" y="130"/>
                              </a:lnTo>
                              <a:lnTo>
                                <a:pt x="66" y="126"/>
                              </a:lnTo>
                              <a:lnTo>
                                <a:pt x="64" y="122"/>
                              </a:lnTo>
                              <a:lnTo>
                                <a:pt x="64" y="122"/>
                              </a:lnTo>
                              <a:lnTo>
                                <a:pt x="68" y="114"/>
                              </a:lnTo>
                              <a:lnTo>
                                <a:pt x="68" y="114"/>
                              </a:lnTo>
                              <a:lnTo>
                                <a:pt x="72" y="112"/>
                              </a:lnTo>
                              <a:lnTo>
                                <a:pt x="76" y="112"/>
                              </a:lnTo>
                              <a:lnTo>
                                <a:pt x="76" y="112"/>
                              </a:lnTo>
                              <a:lnTo>
                                <a:pt x="82" y="104"/>
                              </a:lnTo>
                              <a:lnTo>
                                <a:pt x="82" y="104"/>
                              </a:lnTo>
                              <a:lnTo>
                                <a:pt x="92" y="104"/>
                              </a:lnTo>
                              <a:lnTo>
                                <a:pt x="96" y="102"/>
                              </a:lnTo>
                              <a:lnTo>
                                <a:pt x="100" y="100"/>
                              </a:lnTo>
                              <a:lnTo>
                                <a:pt x="100" y="100"/>
                              </a:lnTo>
                              <a:lnTo>
                                <a:pt x="102" y="98"/>
                              </a:lnTo>
                              <a:lnTo>
                                <a:pt x="100" y="94"/>
                              </a:lnTo>
                              <a:lnTo>
                                <a:pt x="100" y="94"/>
                              </a:lnTo>
                              <a:lnTo>
                                <a:pt x="98" y="92"/>
                              </a:lnTo>
                              <a:lnTo>
                                <a:pt x="92" y="90"/>
                              </a:lnTo>
                              <a:lnTo>
                                <a:pt x="86" y="88"/>
                              </a:lnTo>
                              <a:lnTo>
                                <a:pt x="82" y="86"/>
                              </a:lnTo>
                              <a:lnTo>
                                <a:pt x="82" y="86"/>
                              </a:lnTo>
                              <a:lnTo>
                                <a:pt x="78" y="80"/>
                              </a:lnTo>
                              <a:lnTo>
                                <a:pt x="78" y="78"/>
                              </a:lnTo>
                              <a:lnTo>
                                <a:pt x="78" y="76"/>
                              </a:lnTo>
                              <a:lnTo>
                                <a:pt x="78" y="76"/>
                              </a:lnTo>
                              <a:lnTo>
                                <a:pt x="82" y="74"/>
                              </a:lnTo>
                              <a:lnTo>
                                <a:pt x="88" y="76"/>
                              </a:lnTo>
                              <a:lnTo>
                                <a:pt x="88" y="76"/>
                              </a:lnTo>
                              <a:lnTo>
                                <a:pt x="90" y="78"/>
                              </a:lnTo>
                              <a:lnTo>
                                <a:pt x="92" y="80"/>
                              </a:lnTo>
                              <a:lnTo>
                                <a:pt x="92" y="80"/>
                              </a:lnTo>
                              <a:lnTo>
                                <a:pt x="94" y="78"/>
                              </a:lnTo>
                              <a:lnTo>
                                <a:pt x="94" y="74"/>
                              </a:lnTo>
                              <a:lnTo>
                                <a:pt x="94" y="68"/>
                              </a:lnTo>
                              <a:lnTo>
                                <a:pt x="94" y="64"/>
                              </a:lnTo>
                              <a:lnTo>
                                <a:pt x="94" y="64"/>
                              </a:lnTo>
                              <a:lnTo>
                                <a:pt x="98" y="60"/>
                              </a:lnTo>
                              <a:lnTo>
                                <a:pt x="102" y="58"/>
                              </a:lnTo>
                              <a:lnTo>
                                <a:pt x="102" y="58"/>
                              </a:lnTo>
                              <a:lnTo>
                                <a:pt x="106" y="54"/>
                              </a:lnTo>
                              <a:lnTo>
                                <a:pt x="110" y="52"/>
                              </a:lnTo>
                              <a:lnTo>
                                <a:pt x="110" y="52"/>
                              </a:lnTo>
                              <a:lnTo>
                                <a:pt x="116" y="52"/>
                              </a:lnTo>
                              <a:lnTo>
                                <a:pt x="122" y="54"/>
                              </a:lnTo>
                              <a:lnTo>
                                <a:pt x="128" y="58"/>
                              </a:lnTo>
                              <a:lnTo>
                                <a:pt x="132" y="62"/>
                              </a:lnTo>
                              <a:lnTo>
                                <a:pt x="132" y="62"/>
                              </a:lnTo>
                              <a:lnTo>
                                <a:pt x="132" y="64"/>
                              </a:lnTo>
                              <a:lnTo>
                                <a:pt x="134" y="68"/>
                              </a:lnTo>
                              <a:lnTo>
                                <a:pt x="134" y="68"/>
                              </a:lnTo>
                              <a:lnTo>
                                <a:pt x="136" y="70"/>
                              </a:lnTo>
                              <a:lnTo>
                                <a:pt x="142" y="70"/>
                              </a:lnTo>
                              <a:lnTo>
                                <a:pt x="152" y="70"/>
                              </a:lnTo>
                              <a:lnTo>
                                <a:pt x="152" y="70"/>
                              </a:lnTo>
                              <a:lnTo>
                                <a:pt x="158" y="74"/>
                              </a:lnTo>
                              <a:lnTo>
                                <a:pt x="162" y="76"/>
                              </a:lnTo>
                              <a:lnTo>
                                <a:pt x="164" y="76"/>
                              </a:lnTo>
                              <a:lnTo>
                                <a:pt x="164" y="76"/>
                              </a:lnTo>
                              <a:lnTo>
                                <a:pt x="166" y="74"/>
                              </a:lnTo>
                              <a:lnTo>
                                <a:pt x="168" y="70"/>
                              </a:lnTo>
                              <a:lnTo>
                                <a:pt x="168" y="70"/>
                              </a:lnTo>
                              <a:lnTo>
                                <a:pt x="168" y="66"/>
                              </a:lnTo>
                              <a:lnTo>
                                <a:pt x="168" y="66"/>
                              </a:lnTo>
                              <a:lnTo>
                                <a:pt x="172" y="64"/>
                              </a:lnTo>
                              <a:lnTo>
                                <a:pt x="178" y="62"/>
                              </a:lnTo>
                              <a:lnTo>
                                <a:pt x="184" y="62"/>
                              </a:lnTo>
                              <a:lnTo>
                                <a:pt x="190" y="60"/>
                              </a:lnTo>
                              <a:lnTo>
                                <a:pt x="190" y="60"/>
                              </a:lnTo>
                              <a:lnTo>
                                <a:pt x="196" y="52"/>
                              </a:lnTo>
                              <a:lnTo>
                                <a:pt x="196" y="52"/>
                              </a:lnTo>
                              <a:lnTo>
                                <a:pt x="196" y="48"/>
                              </a:lnTo>
                              <a:lnTo>
                                <a:pt x="196" y="48"/>
                              </a:lnTo>
                              <a:lnTo>
                                <a:pt x="192" y="46"/>
                              </a:lnTo>
                              <a:lnTo>
                                <a:pt x="188" y="46"/>
                              </a:lnTo>
                              <a:lnTo>
                                <a:pt x="188" y="46"/>
                              </a:lnTo>
                              <a:lnTo>
                                <a:pt x="182" y="46"/>
                              </a:lnTo>
                              <a:lnTo>
                                <a:pt x="182" y="46"/>
                              </a:lnTo>
                              <a:lnTo>
                                <a:pt x="178" y="42"/>
                              </a:lnTo>
                              <a:lnTo>
                                <a:pt x="178" y="42"/>
                              </a:lnTo>
                              <a:lnTo>
                                <a:pt x="174" y="42"/>
                              </a:lnTo>
                              <a:lnTo>
                                <a:pt x="170" y="40"/>
                              </a:lnTo>
                              <a:lnTo>
                                <a:pt x="170" y="40"/>
                              </a:lnTo>
                              <a:lnTo>
                                <a:pt x="168" y="38"/>
                              </a:lnTo>
                              <a:lnTo>
                                <a:pt x="170" y="34"/>
                              </a:lnTo>
                              <a:lnTo>
                                <a:pt x="170" y="34"/>
                              </a:lnTo>
                              <a:lnTo>
                                <a:pt x="172" y="32"/>
                              </a:lnTo>
                              <a:lnTo>
                                <a:pt x="176" y="32"/>
                              </a:lnTo>
                              <a:lnTo>
                                <a:pt x="182" y="30"/>
                              </a:lnTo>
                              <a:lnTo>
                                <a:pt x="182" y="30"/>
                              </a:lnTo>
                              <a:lnTo>
                                <a:pt x="192" y="24"/>
                              </a:lnTo>
                              <a:lnTo>
                                <a:pt x="192" y="24"/>
                              </a:lnTo>
                              <a:lnTo>
                                <a:pt x="194" y="22"/>
                              </a:lnTo>
                              <a:lnTo>
                                <a:pt x="194" y="22"/>
                              </a:lnTo>
                              <a:lnTo>
                                <a:pt x="192" y="18"/>
                              </a:lnTo>
                              <a:lnTo>
                                <a:pt x="192" y="18"/>
                              </a:lnTo>
                              <a:lnTo>
                                <a:pt x="194" y="12"/>
                              </a:lnTo>
                              <a:lnTo>
                                <a:pt x="198" y="10"/>
                              </a:lnTo>
                              <a:lnTo>
                                <a:pt x="198" y="10"/>
                              </a:lnTo>
                              <a:lnTo>
                                <a:pt x="204" y="8"/>
                              </a:lnTo>
                              <a:lnTo>
                                <a:pt x="204" y="8"/>
                              </a:lnTo>
                              <a:lnTo>
                                <a:pt x="214" y="4"/>
                              </a:lnTo>
                              <a:lnTo>
                                <a:pt x="214" y="4"/>
                              </a:lnTo>
                              <a:lnTo>
                                <a:pt x="220" y="0"/>
                              </a:lnTo>
                              <a:lnTo>
                                <a:pt x="222" y="0"/>
                              </a:lnTo>
                              <a:lnTo>
                                <a:pt x="226" y="0"/>
                              </a:lnTo>
                              <a:lnTo>
                                <a:pt x="226" y="0"/>
                              </a:lnTo>
                              <a:lnTo>
                                <a:pt x="228" y="4"/>
                              </a:lnTo>
                              <a:lnTo>
                                <a:pt x="228" y="4"/>
                              </a:lnTo>
                              <a:lnTo>
                                <a:pt x="232" y="2"/>
                              </a:lnTo>
                              <a:lnTo>
                                <a:pt x="238" y="2"/>
                              </a:lnTo>
                              <a:lnTo>
                                <a:pt x="238" y="2"/>
                              </a:lnTo>
                              <a:lnTo>
                                <a:pt x="242" y="0"/>
                              </a:lnTo>
                              <a:lnTo>
                                <a:pt x="244" y="2"/>
                              </a:lnTo>
                              <a:lnTo>
                                <a:pt x="244" y="2"/>
                              </a:lnTo>
                              <a:lnTo>
                                <a:pt x="244" y="4"/>
                              </a:lnTo>
                              <a:lnTo>
                                <a:pt x="244" y="4"/>
                              </a:lnTo>
                              <a:lnTo>
                                <a:pt x="242" y="14"/>
                              </a:lnTo>
                              <a:lnTo>
                                <a:pt x="240" y="24"/>
                              </a:lnTo>
                              <a:lnTo>
                                <a:pt x="240" y="24"/>
                              </a:lnTo>
                              <a:lnTo>
                                <a:pt x="238" y="28"/>
                              </a:lnTo>
                              <a:lnTo>
                                <a:pt x="238" y="28"/>
                              </a:lnTo>
                              <a:lnTo>
                                <a:pt x="238" y="28"/>
                              </a:lnTo>
                              <a:lnTo>
                                <a:pt x="238" y="28"/>
                              </a:lnTo>
                              <a:lnTo>
                                <a:pt x="234" y="36"/>
                              </a:lnTo>
                              <a:lnTo>
                                <a:pt x="234" y="36"/>
                              </a:lnTo>
                              <a:lnTo>
                                <a:pt x="232" y="38"/>
                              </a:lnTo>
                              <a:lnTo>
                                <a:pt x="232" y="38"/>
                              </a:lnTo>
                              <a:lnTo>
                                <a:pt x="232" y="38"/>
                              </a:lnTo>
                              <a:lnTo>
                                <a:pt x="232" y="38"/>
                              </a:lnTo>
                              <a:lnTo>
                                <a:pt x="232" y="38"/>
                              </a:lnTo>
                              <a:lnTo>
                                <a:pt x="232" y="38"/>
                              </a:lnTo>
                              <a:lnTo>
                                <a:pt x="232" y="38"/>
                              </a:lnTo>
                              <a:lnTo>
                                <a:pt x="232" y="38"/>
                              </a:lnTo>
                              <a:lnTo>
                                <a:pt x="228" y="44"/>
                              </a:lnTo>
                              <a:lnTo>
                                <a:pt x="224" y="46"/>
                              </a:lnTo>
                              <a:lnTo>
                                <a:pt x="224" y="46"/>
                              </a:lnTo>
                              <a:lnTo>
                                <a:pt x="220" y="46"/>
                              </a:lnTo>
                              <a:lnTo>
                                <a:pt x="214" y="44"/>
                              </a:lnTo>
                              <a:lnTo>
                                <a:pt x="214" y="44"/>
                              </a:lnTo>
                              <a:lnTo>
                                <a:pt x="212" y="48"/>
                              </a:lnTo>
                              <a:lnTo>
                                <a:pt x="212" y="50"/>
                              </a:lnTo>
                              <a:lnTo>
                                <a:pt x="210" y="58"/>
                              </a:lnTo>
                              <a:lnTo>
                                <a:pt x="210" y="58"/>
                              </a:lnTo>
                              <a:lnTo>
                                <a:pt x="208" y="58"/>
                              </a:lnTo>
                              <a:lnTo>
                                <a:pt x="202" y="60"/>
                              </a:lnTo>
                              <a:lnTo>
                                <a:pt x="198" y="60"/>
                              </a:lnTo>
                              <a:lnTo>
                                <a:pt x="196" y="62"/>
                              </a:lnTo>
                              <a:lnTo>
                                <a:pt x="196" y="62"/>
                              </a:lnTo>
                              <a:lnTo>
                                <a:pt x="198" y="66"/>
                              </a:lnTo>
                              <a:lnTo>
                                <a:pt x="202" y="70"/>
                              </a:lnTo>
                              <a:lnTo>
                                <a:pt x="206" y="74"/>
                              </a:lnTo>
                              <a:lnTo>
                                <a:pt x="208" y="76"/>
                              </a:lnTo>
                              <a:lnTo>
                                <a:pt x="208" y="76"/>
                              </a:lnTo>
                              <a:lnTo>
                                <a:pt x="210" y="86"/>
                              </a:lnTo>
                              <a:lnTo>
                                <a:pt x="210" y="96"/>
                              </a:lnTo>
                              <a:lnTo>
                                <a:pt x="210" y="96"/>
                              </a:lnTo>
                              <a:close/>
                            </a:path>
                          </a:pathLst>
                        </a:custGeom>
                        <a:solidFill>
                          <a:schemeClr val="accent6">
                            <a:lumMod val="50000"/>
                          </a:schemeClr>
                        </a:solidFill>
                        <a:ln w="9525" cap="flat" cmpd="sng" algn="ctr">
                          <a:solidFill>
                            <a:schemeClr val="tx1">
                              <a:lumMod val="50000"/>
                              <a:lumOff val="50000"/>
                            </a:schemeClr>
                          </a:solidFill>
                          <a:prstDash val="solid"/>
                          <a:round/>
                          <a:headEnd type="none" w="med" len="med"/>
                          <a:tailEnd type="none" w="med" len="med"/>
                        </a:ln>
                        <a:effectLst/>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Times" charset="0"/>
                            </a:endParaRPr>
                          </a:p>
                        </a:txBody>
                        <a:useSpRect/>
                      </a:txSp>
                    </a:sp>
                    <a:sp>
                      <a:nvSpPr>
                        <a:cNvPr id="136" name="Freeform 386"/>
                        <a:cNvSpPr>
                          <a:spLocks noChangeAspect="1"/>
                        </a:cNvSpPr>
                      </a:nvSpPr>
                      <a:spPr bwMode="auto">
                        <a:xfrm>
                          <a:off x="7404100" y="1249363"/>
                          <a:ext cx="68263" cy="42862"/>
                        </a:xfrm>
                        <a:custGeom>
                          <a:avLst/>
                          <a:gdLst/>
                          <a:ahLst/>
                          <a:cxnLst>
                            <a:cxn ang="0">
                              <a:pos x="44" y="26"/>
                            </a:cxn>
                            <a:cxn ang="0">
                              <a:pos x="44" y="26"/>
                            </a:cxn>
                            <a:cxn ang="0">
                              <a:pos x="44" y="28"/>
                            </a:cxn>
                            <a:cxn ang="0">
                              <a:pos x="44" y="28"/>
                            </a:cxn>
                            <a:cxn ang="0">
                              <a:pos x="40" y="26"/>
                            </a:cxn>
                            <a:cxn ang="0">
                              <a:pos x="38" y="24"/>
                            </a:cxn>
                            <a:cxn ang="0">
                              <a:pos x="32" y="20"/>
                            </a:cxn>
                            <a:cxn ang="0">
                              <a:pos x="32" y="20"/>
                            </a:cxn>
                            <a:cxn ang="0">
                              <a:pos x="24" y="16"/>
                            </a:cxn>
                            <a:cxn ang="0">
                              <a:pos x="24" y="16"/>
                            </a:cxn>
                            <a:cxn ang="0">
                              <a:pos x="20" y="12"/>
                            </a:cxn>
                            <a:cxn ang="0">
                              <a:pos x="16" y="10"/>
                            </a:cxn>
                            <a:cxn ang="0">
                              <a:pos x="16" y="10"/>
                            </a:cxn>
                            <a:cxn ang="0">
                              <a:pos x="10" y="10"/>
                            </a:cxn>
                            <a:cxn ang="0">
                              <a:pos x="4" y="10"/>
                            </a:cxn>
                            <a:cxn ang="0">
                              <a:pos x="4" y="10"/>
                            </a:cxn>
                            <a:cxn ang="0">
                              <a:pos x="0" y="8"/>
                            </a:cxn>
                            <a:cxn ang="0">
                              <a:pos x="0" y="8"/>
                            </a:cxn>
                            <a:cxn ang="0">
                              <a:pos x="0" y="6"/>
                            </a:cxn>
                            <a:cxn ang="0">
                              <a:pos x="0" y="6"/>
                            </a:cxn>
                            <a:cxn ang="0">
                              <a:pos x="0" y="4"/>
                            </a:cxn>
                            <a:cxn ang="0">
                              <a:pos x="2" y="0"/>
                            </a:cxn>
                            <a:cxn ang="0">
                              <a:pos x="2" y="0"/>
                            </a:cxn>
                            <a:cxn ang="0">
                              <a:pos x="8" y="0"/>
                            </a:cxn>
                            <a:cxn ang="0">
                              <a:pos x="8" y="0"/>
                            </a:cxn>
                            <a:cxn ang="0">
                              <a:pos x="12" y="2"/>
                            </a:cxn>
                            <a:cxn ang="0">
                              <a:pos x="16" y="2"/>
                            </a:cxn>
                            <a:cxn ang="0">
                              <a:pos x="16" y="2"/>
                            </a:cxn>
                            <a:cxn ang="0">
                              <a:pos x="16" y="0"/>
                            </a:cxn>
                            <a:cxn ang="0">
                              <a:pos x="16" y="0"/>
                            </a:cxn>
                            <a:cxn ang="0">
                              <a:pos x="16" y="0"/>
                            </a:cxn>
                            <a:cxn ang="0">
                              <a:pos x="16" y="0"/>
                            </a:cxn>
                            <a:cxn ang="0">
                              <a:pos x="28" y="4"/>
                            </a:cxn>
                            <a:cxn ang="0">
                              <a:pos x="28" y="4"/>
                            </a:cxn>
                            <a:cxn ang="0">
                              <a:pos x="30" y="8"/>
                            </a:cxn>
                            <a:cxn ang="0">
                              <a:pos x="30" y="8"/>
                            </a:cxn>
                            <a:cxn ang="0">
                              <a:pos x="34" y="14"/>
                            </a:cxn>
                            <a:cxn ang="0">
                              <a:pos x="34" y="14"/>
                            </a:cxn>
                            <a:cxn ang="0">
                              <a:pos x="34" y="16"/>
                            </a:cxn>
                            <a:cxn ang="0">
                              <a:pos x="34" y="16"/>
                            </a:cxn>
                            <a:cxn ang="0">
                              <a:pos x="38" y="22"/>
                            </a:cxn>
                            <a:cxn ang="0">
                              <a:pos x="38" y="22"/>
                            </a:cxn>
                            <a:cxn ang="0">
                              <a:pos x="42" y="24"/>
                            </a:cxn>
                            <a:cxn ang="0">
                              <a:pos x="44" y="26"/>
                            </a:cxn>
                            <a:cxn ang="0">
                              <a:pos x="44" y="26"/>
                            </a:cxn>
                          </a:cxnLst>
                          <a:rect l="0" t="0" r="r" b="b"/>
                          <a:pathLst>
                            <a:path w="44" h="28">
                              <a:moveTo>
                                <a:pt x="44" y="26"/>
                              </a:moveTo>
                              <a:lnTo>
                                <a:pt x="44" y="26"/>
                              </a:lnTo>
                              <a:lnTo>
                                <a:pt x="44" y="28"/>
                              </a:lnTo>
                              <a:lnTo>
                                <a:pt x="44" y="28"/>
                              </a:lnTo>
                              <a:lnTo>
                                <a:pt x="40" y="26"/>
                              </a:lnTo>
                              <a:lnTo>
                                <a:pt x="38" y="24"/>
                              </a:lnTo>
                              <a:lnTo>
                                <a:pt x="32" y="20"/>
                              </a:lnTo>
                              <a:lnTo>
                                <a:pt x="32" y="20"/>
                              </a:lnTo>
                              <a:lnTo>
                                <a:pt x="24" y="16"/>
                              </a:lnTo>
                              <a:lnTo>
                                <a:pt x="24" y="16"/>
                              </a:lnTo>
                              <a:lnTo>
                                <a:pt x="20" y="12"/>
                              </a:lnTo>
                              <a:lnTo>
                                <a:pt x="16" y="10"/>
                              </a:lnTo>
                              <a:lnTo>
                                <a:pt x="16" y="10"/>
                              </a:lnTo>
                              <a:lnTo>
                                <a:pt x="10" y="10"/>
                              </a:lnTo>
                              <a:lnTo>
                                <a:pt x="4" y="10"/>
                              </a:lnTo>
                              <a:lnTo>
                                <a:pt x="4" y="10"/>
                              </a:lnTo>
                              <a:lnTo>
                                <a:pt x="0" y="8"/>
                              </a:lnTo>
                              <a:lnTo>
                                <a:pt x="0" y="8"/>
                              </a:lnTo>
                              <a:lnTo>
                                <a:pt x="0" y="6"/>
                              </a:lnTo>
                              <a:lnTo>
                                <a:pt x="0" y="6"/>
                              </a:lnTo>
                              <a:lnTo>
                                <a:pt x="0" y="4"/>
                              </a:lnTo>
                              <a:lnTo>
                                <a:pt x="2" y="0"/>
                              </a:lnTo>
                              <a:lnTo>
                                <a:pt x="2" y="0"/>
                              </a:lnTo>
                              <a:lnTo>
                                <a:pt x="8" y="0"/>
                              </a:lnTo>
                              <a:lnTo>
                                <a:pt x="8" y="0"/>
                              </a:lnTo>
                              <a:lnTo>
                                <a:pt x="12" y="2"/>
                              </a:lnTo>
                              <a:lnTo>
                                <a:pt x="16" y="2"/>
                              </a:lnTo>
                              <a:lnTo>
                                <a:pt x="16" y="2"/>
                              </a:lnTo>
                              <a:lnTo>
                                <a:pt x="16" y="0"/>
                              </a:lnTo>
                              <a:lnTo>
                                <a:pt x="16" y="0"/>
                              </a:lnTo>
                              <a:lnTo>
                                <a:pt x="16" y="0"/>
                              </a:lnTo>
                              <a:lnTo>
                                <a:pt x="16" y="0"/>
                              </a:lnTo>
                              <a:lnTo>
                                <a:pt x="28" y="4"/>
                              </a:lnTo>
                              <a:lnTo>
                                <a:pt x="28" y="4"/>
                              </a:lnTo>
                              <a:lnTo>
                                <a:pt x="30" y="8"/>
                              </a:lnTo>
                              <a:lnTo>
                                <a:pt x="30" y="8"/>
                              </a:lnTo>
                              <a:lnTo>
                                <a:pt x="34" y="14"/>
                              </a:lnTo>
                              <a:lnTo>
                                <a:pt x="34" y="14"/>
                              </a:lnTo>
                              <a:lnTo>
                                <a:pt x="34" y="16"/>
                              </a:lnTo>
                              <a:lnTo>
                                <a:pt x="34" y="16"/>
                              </a:lnTo>
                              <a:lnTo>
                                <a:pt x="38" y="22"/>
                              </a:lnTo>
                              <a:lnTo>
                                <a:pt x="38" y="22"/>
                              </a:lnTo>
                              <a:lnTo>
                                <a:pt x="42" y="24"/>
                              </a:lnTo>
                              <a:lnTo>
                                <a:pt x="44" y="26"/>
                              </a:lnTo>
                              <a:lnTo>
                                <a:pt x="44" y="26"/>
                              </a:lnTo>
                              <a:close/>
                            </a:path>
                          </a:pathLst>
                        </a:custGeom>
                        <a:solidFill>
                          <a:schemeClr val="bg1">
                            <a:lumMod val="65000"/>
                          </a:schemeClr>
                        </a:solidFill>
                        <a:ln w="6350">
                          <a:solidFill>
                            <a:schemeClr val="bg1">
                              <a:lumMod val="95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37" name="Freeform 387"/>
                        <a:cNvSpPr>
                          <a:spLocks noChangeAspect="1"/>
                        </a:cNvSpPr>
                      </a:nvSpPr>
                      <a:spPr bwMode="auto">
                        <a:xfrm>
                          <a:off x="7481888" y="1249363"/>
                          <a:ext cx="144462" cy="39687"/>
                        </a:xfrm>
                        <a:custGeom>
                          <a:avLst/>
                          <a:gdLst/>
                          <a:ahLst/>
                          <a:cxnLst>
                            <a:cxn ang="0">
                              <a:pos x="76" y="8"/>
                            </a:cxn>
                            <a:cxn ang="0">
                              <a:pos x="80" y="10"/>
                            </a:cxn>
                            <a:cxn ang="0">
                              <a:pos x="78" y="10"/>
                            </a:cxn>
                            <a:cxn ang="0">
                              <a:pos x="76" y="10"/>
                            </a:cxn>
                            <a:cxn ang="0">
                              <a:pos x="70" y="6"/>
                            </a:cxn>
                            <a:cxn ang="0">
                              <a:pos x="66" y="8"/>
                            </a:cxn>
                            <a:cxn ang="0">
                              <a:pos x="62" y="8"/>
                            </a:cxn>
                            <a:cxn ang="0">
                              <a:pos x="60" y="8"/>
                            </a:cxn>
                            <a:cxn ang="0">
                              <a:pos x="62" y="14"/>
                            </a:cxn>
                            <a:cxn ang="0">
                              <a:pos x="60" y="14"/>
                            </a:cxn>
                            <a:cxn ang="0">
                              <a:pos x="60" y="16"/>
                            </a:cxn>
                            <a:cxn ang="0">
                              <a:pos x="62" y="18"/>
                            </a:cxn>
                            <a:cxn ang="0">
                              <a:pos x="64" y="20"/>
                            </a:cxn>
                            <a:cxn ang="0">
                              <a:pos x="62" y="22"/>
                            </a:cxn>
                            <a:cxn ang="0">
                              <a:pos x="46" y="20"/>
                            </a:cxn>
                            <a:cxn ang="0">
                              <a:pos x="42" y="18"/>
                            </a:cxn>
                            <a:cxn ang="0">
                              <a:pos x="40" y="16"/>
                            </a:cxn>
                            <a:cxn ang="0">
                              <a:pos x="46" y="14"/>
                            </a:cxn>
                            <a:cxn ang="0">
                              <a:pos x="44" y="12"/>
                            </a:cxn>
                            <a:cxn ang="0">
                              <a:pos x="40" y="12"/>
                            </a:cxn>
                            <a:cxn ang="0">
                              <a:pos x="36" y="16"/>
                            </a:cxn>
                            <a:cxn ang="0">
                              <a:pos x="28" y="24"/>
                            </a:cxn>
                            <a:cxn ang="0">
                              <a:pos x="24" y="26"/>
                            </a:cxn>
                            <a:cxn ang="0">
                              <a:pos x="22" y="24"/>
                            </a:cxn>
                            <a:cxn ang="0">
                              <a:pos x="20" y="22"/>
                            </a:cxn>
                            <a:cxn ang="0">
                              <a:pos x="18" y="26"/>
                            </a:cxn>
                            <a:cxn ang="0">
                              <a:pos x="14" y="26"/>
                            </a:cxn>
                            <a:cxn ang="0">
                              <a:pos x="12" y="24"/>
                            </a:cxn>
                            <a:cxn ang="0">
                              <a:pos x="10" y="20"/>
                            </a:cxn>
                            <a:cxn ang="0">
                              <a:pos x="6" y="16"/>
                            </a:cxn>
                            <a:cxn ang="0">
                              <a:pos x="4" y="12"/>
                            </a:cxn>
                            <a:cxn ang="0">
                              <a:pos x="0" y="10"/>
                            </a:cxn>
                            <a:cxn ang="0">
                              <a:pos x="0" y="8"/>
                            </a:cxn>
                            <a:cxn ang="0">
                              <a:pos x="6" y="8"/>
                            </a:cxn>
                            <a:cxn ang="0">
                              <a:pos x="6" y="6"/>
                            </a:cxn>
                            <a:cxn ang="0">
                              <a:pos x="4" y="4"/>
                            </a:cxn>
                            <a:cxn ang="0">
                              <a:pos x="2" y="4"/>
                            </a:cxn>
                            <a:cxn ang="0">
                              <a:pos x="6" y="2"/>
                            </a:cxn>
                            <a:cxn ang="0">
                              <a:pos x="10" y="0"/>
                            </a:cxn>
                            <a:cxn ang="0">
                              <a:pos x="80" y="0"/>
                            </a:cxn>
                            <a:cxn ang="0">
                              <a:pos x="82" y="2"/>
                            </a:cxn>
                            <a:cxn ang="0">
                              <a:pos x="82" y="2"/>
                            </a:cxn>
                            <a:cxn ang="0">
                              <a:pos x="86" y="0"/>
                            </a:cxn>
                            <a:cxn ang="0">
                              <a:pos x="86" y="0"/>
                            </a:cxn>
                            <a:cxn ang="0">
                              <a:pos x="88" y="0"/>
                            </a:cxn>
                            <a:cxn ang="0">
                              <a:pos x="92" y="2"/>
                            </a:cxn>
                            <a:cxn ang="0">
                              <a:pos x="86" y="6"/>
                            </a:cxn>
                            <a:cxn ang="0">
                              <a:pos x="78" y="6"/>
                            </a:cxn>
                            <a:cxn ang="0">
                              <a:pos x="76" y="8"/>
                            </a:cxn>
                          </a:cxnLst>
                          <a:rect l="0" t="0" r="r" b="b"/>
                          <a:pathLst>
                            <a:path w="92" h="26">
                              <a:moveTo>
                                <a:pt x="76" y="8"/>
                              </a:moveTo>
                              <a:lnTo>
                                <a:pt x="76" y="8"/>
                              </a:lnTo>
                              <a:lnTo>
                                <a:pt x="78" y="8"/>
                              </a:lnTo>
                              <a:lnTo>
                                <a:pt x="80" y="10"/>
                              </a:lnTo>
                              <a:lnTo>
                                <a:pt x="80" y="10"/>
                              </a:lnTo>
                              <a:lnTo>
                                <a:pt x="78" y="10"/>
                              </a:lnTo>
                              <a:lnTo>
                                <a:pt x="76" y="10"/>
                              </a:lnTo>
                              <a:lnTo>
                                <a:pt x="76" y="10"/>
                              </a:lnTo>
                              <a:lnTo>
                                <a:pt x="74" y="8"/>
                              </a:lnTo>
                              <a:lnTo>
                                <a:pt x="70" y="6"/>
                              </a:lnTo>
                              <a:lnTo>
                                <a:pt x="70" y="6"/>
                              </a:lnTo>
                              <a:lnTo>
                                <a:pt x="66" y="8"/>
                              </a:lnTo>
                              <a:lnTo>
                                <a:pt x="66" y="8"/>
                              </a:lnTo>
                              <a:lnTo>
                                <a:pt x="62" y="8"/>
                              </a:lnTo>
                              <a:lnTo>
                                <a:pt x="60" y="8"/>
                              </a:lnTo>
                              <a:lnTo>
                                <a:pt x="60" y="8"/>
                              </a:lnTo>
                              <a:lnTo>
                                <a:pt x="62" y="10"/>
                              </a:lnTo>
                              <a:lnTo>
                                <a:pt x="62" y="14"/>
                              </a:lnTo>
                              <a:lnTo>
                                <a:pt x="62" y="14"/>
                              </a:lnTo>
                              <a:lnTo>
                                <a:pt x="60" y="14"/>
                              </a:lnTo>
                              <a:lnTo>
                                <a:pt x="60" y="14"/>
                              </a:lnTo>
                              <a:lnTo>
                                <a:pt x="60" y="16"/>
                              </a:lnTo>
                              <a:lnTo>
                                <a:pt x="60" y="16"/>
                              </a:lnTo>
                              <a:lnTo>
                                <a:pt x="62" y="18"/>
                              </a:lnTo>
                              <a:lnTo>
                                <a:pt x="64" y="20"/>
                              </a:lnTo>
                              <a:lnTo>
                                <a:pt x="64" y="20"/>
                              </a:lnTo>
                              <a:lnTo>
                                <a:pt x="62" y="22"/>
                              </a:lnTo>
                              <a:lnTo>
                                <a:pt x="62" y="22"/>
                              </a:lnTo>
                              <a:lnTo>
                                <a:pt x="54" y="22"/>
                              </a:lnTo>
                              <a:lnTo>
                                <a:pt x="46" y="20"/>
                              </a:lnTo>
                              <a:lnTo>
                                <a:pt x="46" y="20"/>
                              </a:lnTo>
                              <a:lnTo>
                                <a:pt x="42" y="18"/>
                              </a:lnTo>
                              <a:lnTo>
                                <a:pt x="40" y="16"/>
                              </a:lnTo>
                              <a:lnTo>
                                <a:pt x="40" y="16"/>
                              </a:lnTo>
                              <a:lnTo>
                                <a:pt x="44" y="14"/>
                              </a:lnTo>
                              <a:lnTo>
                                <a:pt x="46" y="14"/>
                              </a:lnTo>
                              <a:lnTo>
                                <a:pt x="46" y="14"/>
                              </a:lnTo>
                              <a:lnTo>
                                <a:pt x="44" y="12"/>
                              </a:lnTo>
                              <a:lnTo>
                                <a:pt x="44" y="12"/>
                              </a:lnTo>
                              <a:lnTo>
                                <a:pt x="40" y="12"/>
                              </a:lnTo>
                              <a:lnTo>
                                <a:pt x="36" y="16"/>
                              </a:lnTo>
                              <a:lnTo>
                                <a:pt x="36" y="16"/>
                              </a:lnTo>
                              <a:lnTo>
                                <a:pt x="32" y="20"/>
                              </a:lnTo>
                              <a:lnTo>
                                <a:pt x="28" y="24"/>
                              </a:lnTo>
                              <a:lnTo>
                                <a:pt x="28" y="24"/>
                              </a:lnTo>
                              <a:lnTo>
                                <a:pt x="24" y="26"/>
                              </a:lnTo>
                              <a:lnTo>
                                <a:pt x="24" y="26"/>
                              </a:lnTo>
                              <a:lnTo>
                                <a:pt x="22" y="24"/>
                              </a:lnTo>
                              <a:lnTo>
                                <a:pt x="20" y="22"/>
                              </a:lnTo>
                              <a:lnTo>
                                <a:pt x="20" y="22"/>
                              </a:lnTo>
                              <a:lnTo>
                                <a:pt x="18" y="26"/>
                              </a:lnTo>
                              <a:lnTo>
                                <a:pt x="18" y="26"/>
                              </a:lnTo>
                              <a:lnTo>
                                <a:pt x="14" y="26"/>
                              </a:lnTo>
                              <a:lnTo>
                                <a:pt x="14" y="26"/>
                              </a:lnTo>
                              <a:lnTo>
                                <a:pt x="12" y="24"/>
                              </a:lnTo>
                              <a:lnTo>
                                <a:pt x="12" y="24"/>
                              </a:lnTo>
                              <a:lnTo>
                                <a:pt x="10" y="20"/>
                              </a:lnTo>
                              <a:lnTo>
                                <a:pt x="10" y="20"/>
                              </a:lnTo>
                              <a:lnTo>
                                <a:pt x="6" y="16"/>
                              </a:lnTo>
                              <a:lnTo>
                                <a:pt x="6" y="16"/>
                              </a:lnTo>
                              <a:lnTo>
                                <a:pt x="4" y="12"/>
                              </a:lnTo>
                              <a:lnTo>
                                <a:pt x="4" y="12"/>
                              </a:lnTo>
                              <a:lnTo>
                                <a:pt x="0" y="10"/>
                              </a:lnTo>
                              <a:lnTo>
                                <a:pt x="0" y="10"/>
                              </a:lnTo>
                              <a:lnTo>
                                <a:pt x="0" y="8"/>
                              </a:lnTo>
                              <a:lnTo>
                                <a:pt x="0" y="8"/>
                              </a:lnTo>
                              <a:lnTo>
                                <a:pt x="4" y="8"/>
                              </a:lnTo>
                              <a:lnTo>
                                <a:pt x="6" y="8"/>
                              </a:lnTo>
                              <a:lnTo>
                                <a:pt x="6" y="8"/>
                              </a:lnTo>
                              <a:lnTo>
                                <a:pt x="6" y="6"/>
                              </a:lnTo>
                              <a:lnTo>
                                <a:pt x="6" y="6"/>
                              </a:lnTo>
                              <a:lnTo>
                                <a:pt x="4" y="4"/>
                              </a:lnTo>
                              <a:lnTo>
                                <a:pt x="2" y="4"/>
                              </a:lnTo>
                              <a:lnTo>
                                <a:pt x="2" y="4"/>
                              </a:lnTo>
                              <a:lnTo>
                                <a:pt x="4" y="2"/>
                              </a:lnTo>
                              <a:lnTo>
                                <a:pt x="6" y="2"/>
                              </a:lnTo>
                              <a:lnTo>
                                <a:pt x="6" y="2"/>
                              </a:lnTo>
                              <a:lnTo>
                                <a:pt x="10" y="0"/>
                              </a:lnTo>
                              <a:lnTo>
                                <a:pt x="80" y="0"/>
                              </a:lnTo>
                              <a:lnTo>
                                <a:pt x="80" y="0"/>
                              </a:lnTo>
                              <a:lnTo>
                                <a:pt x="82" y="2"/>
                              </a:lnTo>
                              <a:lnTo>
                                <a:pt x="82" y="2"/>
                              </a:lnTo>
                              <a:lnTo>
                                <a:pt x="82" y="2"/>
                              </a:lnTo>
                              <a:lnTo>
                                <a:pt x="82" y="2"/>
                              </a:lnTo>
                              <a:lnTo>
                                <a:pt x="86" y="0"/>
                              </a:lnTo>
                              <a:lnTo>
                                <a:pt x="86" y="0"/>
                              </a:lnTo>
                              <a:lnTo>
                                <a:pt x="86" y="0"/>
                              </a:lnTo>
                              <a:lnTo>
                                <a:pt x="86" y="0"/>
                              </a:lnTo>
                              <a:lnTo>
                                <a:pt x="88" y="0"/>
                              </a:lnTo>
                              <a:lnTo>
                                <a:pt x="88" y="0"/>
                              </a:lnTo>
                              <a:lnTo>
                                <a:pt x="92" y="2"/>
                              </a:lnTo>
                              <a:lnTo>
                                <a:pt x="92" y="2"/>
                              </a:lnTo>
                              <a:lnTo>
                                <a:pt x="90" y="4"/>
                              </a:lnTo>
                              <a:lnTo>
                                <a:pt x="86" y="6"/>
                              </a:lnTo>
                              <a:lnTo>
                                <a:pt x="86" y="6"/>
                              </a:lnTo>
                              <a:lnTo>
                                <a:pt x="78" y="6"/>
                              </a:lnTo>
                              <a:lnTo>
                                <a:pt x="78" y="6"/>
                              </a:lnTo>
                              <a:lnTo>
                                <a:pt x="76" y="8"/>
                              </a:lnTo>
                              <a:lnTo>
                                <a:pt x="76" y="8"/>
                              </a:lnTo>
                              <a:close/>
                            </a:path>
                          </a:pathLst>
                        </a:custGeom>
                        <a:solidFill>
                          <a:schemeClr val="bg1">
                            <a:lumMod val="65000"/>
                          </a:schemeClr>
                        </a:solidFill>
                        <a:ln w="6350">
                          <a:solidFill>
                            <a:schemeClr val="bg1">
                              <a:lumMod val="95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38" name="Freeform 388"/>
                        <a:cNvSpPr>
                          <a:spLocks noChangeAspect="1"/>
                        </a:cNvSpPr>
                      </a:nvSpPr>
                      <a:spPr bwMode="auto">
                        <a:xfrm>
                          <a:off x="7404100" y="1528763"/>
                          <a:ext cx="109538" cy="112712"/>
                        </a:xfrm>
                        <a:custGeom>
                          <a:avLst/>
                          <a:gdLst/>
                          <a:ahLst/>
                          <a:cxnLst>
                            <a:cxn ang="0">
                              <a:pos x="66" y="16"/>
                            </a:cxn>
                            <a:cxn ang="0">
                              <a:pos x="70" y="22"/>
                            </a:cxn>
                            <a:cxn ang="0">
                              <a:pos x="68" y="24"/>
                            </a:cxn>
                            <a:cxn ang="0">
                              <a:pos x="66" y="20"/>
                            </a:cxn>
                            <a:cxn ang="0">
                              <a:pos x="60" y="18"/>
                            </a:cxn>
                            <a:cxn ang="0">
                              <a:pos x="60" y="20"/>
                            </a:cxn>
                            <a:cxn ang="0">
                              <a:pos x="60" y="26"/>
                            </a:cxn>
                            <a:cxn ang="0">
                              <a:pos x="60" y="36"/>
                            </a:cxn>
                            <a:cxn ang="0">
                              <a:pos x="58" y="46"/>
                            </a:cxn>
                            <a:cxn ang="0">
                              <a:pos x="54" y="54"/>
                            </a:cxn>
                            <a:cxn ang="0">
                              <a:pos x="50" y="56"/>
                            </a:cxn>
                            <a:cxn ang="0">
                              <a:pos x="48" y="64"/>
                            </a:cxn>
                            <a:cxn ang="0">
                              <a:pos x="44" y="66"/>
                            </a:cxn>
                            <a:cxn ang="0">
                              <a:pos x="40" y="64"/>
                            </a:cxn>
                            <a:cxn ang="0">
                              <a:pos x="38" y="64"/>
                            </a:cxn>
                            <a:cxn ang="0">
                              <a:pos x="40" y="68"/>
                            </a:cxn>
                            <a:cxn ang="0">
                              <a:pos x="36" y="68"/>
                            </a:cxn>
                            <a:cxn ang="0">
                              <a:pos x="34" y="66"/>
                            </a:cxn>
                            <a:cxn ang="0">
                              <a:pos x="24" y="62"/>
                            </a:cxn>
                            <a:cxn ang="0">
                              <a:pos x="22" y="64"/>
                            </a:cxn>
                            <a:cxn ang="0">
                              <a:pos x="22" y="66"/>
                            </a:cxn>
                            <a:cxn ang="0">
                              <a:pos x="26" y="70"/>
                            </a:cxn>
                            <a:cxn ang="0">
                              <a:pos x="30" y="74"/>
                            </a:cxn>
                            <a:cxn ang="0">
                              <a:pos x="26" y="74"/>
                            </a:cxn>
                            <a:cxn ang="0">
                              <a:pos x="20" y="70"/>
                            </a:cxn>
                            <a:cxn ang="0">
                              <a:pos x="18" y="64"/>
                            </a:cxn>
                            <a:cxn ang="0">
                              <a:pos x="14" y="58"/>
                            </a:cxn>
                            <a:cxn ang="0">
                              <a:pos x="4" y="40"/>
                            </a:cxn>
                            <a:cxn ang="0">
                              <a:pos x="2" y="32"/>
                            </a:cxn>
                            <a:cxn ang="0">
                              <a:pos x="0" y="16"/>
                            </a:cxn>
                            <a:cxn ang="0">
                              <a:pos x="2" y="10"/>
                            </a:cxn>
                            <a:cxn ang="0">
                              <a:pos x="2" y="8"/>
                            </a:cxn>
                            <a:cxn ang="0">
                              <a:pos x="4" y="6"/>
                            </a:cxn>
                            <a:cxn ang="0">
                              <a:pos x="8" y="8"/>
                            </a:cxn>
                            <a:cxn ang="0">
                              <a:pos x="8" y="4"/>
                            </a:cxn>
                            <a:cxn ang="0">
                              <a:pos x="10" y="2"/>
                            </a:cxn>
                            <a:cxn ang="0">
                              <a:pos x="12" y="0"/>
                            </a:cxn>
                            <a:cxn ang="0">
                              <a:pos x="28" y="2"/>
                            </a:cxn>
                            <a:cxn ang="0">
                              <a:pos x="44" y="8"/>
                            </a:cxn>
                            <a:cxn ang="0">
                              <a:pos x="52" y="14"/>
                            </a:cxn>
                            <a:cxn ang="0">
                              <a:pos x="56" y="12"/>
                            </a:cxn>
                            <a:cxn ang="0">
                              <a:pos x="54" y="10"/>
                            </a:cxn>
                            <a:cxn ang="0">
                              <a:pos x="50" y="6"/>
                            </a:cxn>
                            <a:cxn ang="0">
                              <a:pos x="50" y="4"/>
                            </a:cxn>
                            <a:cxn ang="0">
                              <a:pos x="52" y="6"/>
                            </a:cxn>
                            <a:cxn ang="0">
                              <a:pos x="56" y="10"/>
                            </a:cxn>
                            <a:cxn ang="0">
                              <a:pos x="66" y="16"/>
                            </a:cxn>
                          </a:cxnLst>
                          <a:rect l="0" t="0" r="r" b="b"/>
                          <a:pathLst>
                            <a:path w="70" h="74">
                              <a:moveTo>
                                <a:pt x="66" y="16"/>
                              </a:moveTo>
                              <a:lnTo>
                                <a:pt x="66" y="16"/>
                              </a:lnTo>
                              <a:lnTo>
                                <a:pt x="68" y="20"/>
                              </a:lnTo>
                              <a:lnTo>
                                <a:pt x="70" y="22"/>
                              </a:lnTo>
                              <a:lnTo>
                                <a:pt x="68" y="24"/>
                              </a:lnTo>
                              <a:lnTo>
                                <a:pt x="68" y="24"/>
                              </a:lnTo>
                              <a:lnTo>
                                <a:pt x="68" y="22"/>
                              </a:lnTo>
                              <a:lnTo>
                                <a:pt x="66" y="20"/>
                              </a:lnTo>
                              <a:lnTo>
                                <a:pt x="62" y="18"/>
                              </a:lnTo>
                              <a:lnTo>
                                <a:pt x="60" y="18"/>
                              </a:lnTo>
                              <a:lnTo>
                                <a:pt x="60" y="18"/>
                              </a:lnTo>
                              <a:lnTo>
                                <a:pt x="60" y="20"/>
                              </a:lnTo>
                              <a:lnTo>
                                <a:pt x="60" y="22"/>
                              </a:lnTo>
                              <a:lnTo>
                                <a:pt x="60" y="26"/>
                              </a:lnTo>
                              <a:lnTo>
                                <a:pt x="60" y="26"/>
                              </a:lnTo>
                              <a:lnTo>
                                <a:pt x="60" y="36"/>
                              </a:lnTo>
                              <a:lnTo>
                                <a:pt x="58" y="46"/>
                              </a:lnTo>
                              <a:lnTo>
                                <a:pt x="58" y="46"/>
                              </a:lnTo>
                              <a:lnTo>
                                <a:pt x="54" y="54"/>
                              </a:lnTo>
                              <a:lnTo>
                                <a:pt x="54" y="54"/>
                              </a:lnTo>
                              <a:lnTo>
                                <a:pt x="50" y="56"/>
                              </a:lnTo>
                              <a:lnTo>
                                <a:pt x="50" y="56"/>
                              </a:lnTo>
                              <a:lnTo>
                                <a:pt x="50" y="60"/>
                              </a:lnTo>
                              <a:lnTo>
                                <a:pt x="48" y="64"/>
                              </a:lnTo>
                              <a:lnTo>
                                <a:pt x="48" y="64"/>
                              </a:lnTo>
                              <a:lnTo>
                                <a:pt x="44" y="66"/>
                              </a:lnTo>
                              <a:lnTo>
                                <a:pt x="44" y="66"/>
                              </a:lnTo>
                              <a:lnTo>
                                <a:pt x="40" y="64"/>
                              </a:lnTo>
                              <a:lnTo>
                                <a:pt x="38" y="64"/>
                              </a:lnTo>
                              <a:lnTo>
                                <a:pt x="38" y="64"/>
                              </a:lnTo>
                              <a:lnTo>
                                <a:pt x="38" y="66"/>
                              </a:lnTo>
                              <a:lnTo>
                                <a:pt x="40" y="68"/>
                              </a:lnTo>
                              <a:lnTo>
                                <a:pt x="40" y="68"/>
                              </a:lnTo>
                              <a:lnTo>
                                <a:pt x="36" y="68"/>
                              </a:lnTo>
                              <a:lnTo>
                                <a:pt x="34" y="66"/>
                              </a:lnTo>
                              <a:lnTo>
                                <a:pt x="34" y="66"/>
                              </a:lnTo>
                              <a:lnTo>
                                <a:pt x="30" y="64"/>
                              </a:lnTo>
                              <a:lnTo>
                                <a:pt x="24" y="62"/>
                              </a:lnTo>
                              <a:lnTo>
                                <a:pt x="24" y="62"/>
                              </a:lnTo>
                              <a:lnTo>
                                <a:pt x="22" y="64"/>
                              </a:lnTo>
                              <a:lnTo>
                                <a:pt x="22" y="64"/>
                              </a:lnTo>
                              <a:lnTo>
                                <a:pt x="22" y="66"/>
                              </a:lnTo>
                              <a:lnTo>
                                <a:pt x="26" y="70"/>
                              </a:lnTo>
                              <a:lnTo>
                                <a:pt x="26" y="70"/>
                              </a:lnTo>
                              <a:lnTo>
                                <a:pt x="28" y="72"/>
                              </a:lnTo>
                              <a:lnTo>
                                <a:pt x="30" y="74"/>
                              </a:lnTo>
                              <a:lnTo>
                                <a:pt x="30" y="74"/>
                              </a:lnTo>
                              <a:lnTo>
                                <a:pt x="26" y="74"/>
                              </a:lnTo>
                              <a:lnTo>
                                <a:pt x="24" y="74"/>
                              </a:lnTo>
                              <a:lnTo>
                                <a:pt x="20" y="70"/>
                              </a:lnTo>
                              <a:lnTo>
                                <a:pt x="20" y="70"/>
                              </a:lnTo>
                              <a:lnTo>
                                <a:pt x="18" y="64"/>
                              </a:lnTo>
                              <a:lnTo>
                                <a:pt x="18" y="64"/>
                              </a:lnTo>
                              <a:lnTo>
                                <a:pt x="14" y="58"/>
                              </a:lnTo>
                              <a:lnTo>
                                <a:pt x="14" y="58"/>
                              </a:lnTo>
                              <a:lnTo>
                                <a:pt x="4" y="40"/>
                              </a:lnTo>
                              <a:lnTo>
                                <a:pt x="4" y="40"/>
                              </a:lnTo>
                              <a:lnTo>
                                <a:pt x="2" y="32"/>
                              </a:lnTo>
                              <a:lnTo>
                                <a:pt x="2" y="32"/>
                              </a:lnTo>
                              <a:lnTo>
                                <a:pt x="0" y="16"/>
                              </a:lnTo>
                              <a:lnTo>
                                <a:pt x="0" y="16"/>
                              </a:lnTo>
                              <a:lnTo>
                                <a:pt x="2" y="10"/>
                              </a:lnTo>
                              <a:lnTo>
                                <a:pt x="2" y="10"/>
                              </a:lnTo>
                              <a:lnTo>
                                <a:pt x="2" y="8"/>
                              </a:lnTo>
                              <a:lnTo>
                                <a:pt x="2" y="8"/>
                              </a:lnTo>
                              <a:lnTo>
                                <a:pt x="4" y="6"/>
                              </a:lnTo>
                              <a:lnTo>
                                <a:pt x="4" y="6"/>
                              </a:lnTo>
                              <a:lnTo>
                                <a:pt x="8" y="8"/>
                              </a:lnTo>
                              <a:lnTo>
                                <a:pt x="8" y="8"/>
                              </a:lnTo>
                              <a:lnTo>
                                <a:pt x="8" y="4"/>
                              </a:lnTo>
                              <a:lnTo>
                                <a:pt x="10" y="2"/>
                              </a:lnTo>
                              <a:lnTo>
                                <a:pt x="10" y="2"/>
                              </a:lnTo>
                              <a:lnTo>
                                <a:pt x="12" y="0"/>
                              </a:lnTo>
                              <a:lnTo>
                                <a:pt x="12" y="0"/>
                              </a:lnTo>
                              <a:lnTo>
                                <a:pt x="20" y="0"/>
                              </a:lnTo>
                              <a:lnTo>
                                <a:pt x="28" y="2"/>
                              </a:lnTo>
                              <a:lnTo>
                                <a:pt x="44" y="8"/>
                              </a:lnTo>
                              <a:lnTo>
                                <a:pt x="44" y="8"/>
                              </a:lnTo>
                              <a:lnTo>
                                <a:pt x="48" y="12"/>
                              </a:lnTo>
                              <a:lnTo>
                                <a:pt x="52" y="14"/>
                              </a:lnTo>
                              <a:lnTo>
                                <a:pt x="52" y="14"/>
                              </a:lnTo>
                              <a:lnTo>
                                <a:pt x="56" y="12"/>
                              </a:lnTo>
                              <a:lnTo>
                                <a:pt x="56" y="12"/>
                              </a:lnTo>
                              <a:lnTo>
                                <a:pt x="54" y="10"/>
                              </a:lnTo>
                              <a:lnTo>
                                <a:pt x="52" y="8"/>
                              </a:lnTo>
                              <a:lnTo>
                                <a:pt x="50" y="6"/>
                              </a:lnTo>
                              <a:lnTo>
                                <a:pt x="50" y="4"/>
                              </a:lnTo>
                              <a:lnTo>
                                <a:pt x="50" y="4"/>
                              </a:lnTo>
                              <a:lnTo>
                                <a:pt x="50" y="4"/>
                              </a:lnTo>
                              <a:lnTo>
                                <a:pt x="52" y="6"/>
                              </a:lnTo>
                              <a:lnTo>
                                <a:pt x="56" y="10"/>
                              </a:lnTo>
                              <a:lnTo>
                                <a:pt x="56" y="10"/>
                              </a:lnTo>
                              <a:lnTo>
                                <a:pt x="66" y="16"/>
                              </a:lnTo>
                              <a:lnTo>
                                <a:pt x="66" y="16"/>
                              </a:lnTo>
                              <a:close/>
                            </a:path>
                          </a:pathLst>
                        </a:custGeom>
                        <a:solidFill>
                          <a:schemeClr val="bg1">
                            <a:lumMod val="65000"/>
                          </a:schemeClr>
                        </a:solidFill>
                        <a:ln w="6350">
                          <a:solidFill>
                            <a:schemeClr val="bg1">
                              <a:lumMod val="95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39" name="Freeform 389"/>
                        <a:cNvSpPr>
                          <a:spLocks noChangeAspect="1"/>
                        </a:cNvSpPr>
                      </a:nvSpPr>
                      <a:spPr bwMode="auto">
                        <a:xfrm>
                          <a:off x="6418718" y="1249363"/>
                          <a:ext cx="2439987" cy="3889375"/>
                        </a:xfrm>
                        <a:custGeom>
                          <a:avLst/>
                          <a:gdLst/>
                          <a:ahLst/>
                          <a:cxnLst>
                            <a:cxn ang="0">
                              <a:pos x="1390" y="2512"/>
                            </a:cxn>
                            <a:cxn ang="0">
                              <a:pos x="1170" y="2536"/>
                            </a:cxn>
                            <a:cxn ang="0">
                              <a:pos x="958" y="2454"/>
                            </a:cxn>
                            <a:cxn ang="0">
                              <a:pos x="1038" y="2342"/>
                            </a:cxn>
                            <a:cxn ang="0">
                              <a:pos x="1026" y="2270"/>
                            </a:cxn>
                            <a:cxn ang="0">
                              <a:pos x="1000" y="2242"/>
                            </a:cxn>
                            <a:cxn ang="0">
                              <a:pos x="1068" y="2112"/>
                            </a:cxn>
                            <a:cxn ang="0">
                              <a:pos x="1054" y="2022"/>
                            </a:cxn>
                            <a:cxn ang="0">
                              <a:pos x="934" y="1986"/>
                            </a:cxn>
                            <a:cxn ang="0">
                              <a:pos x="802" y="1986"/>
                            </a:cxn>
                            <a:cxn ang="0">
                              <a:pos x="664" y="1928"/>
                            </a:cxn>
                            <a:cxn ang="0">
                              <a:pos x="582" y="1852"/>
                            </a:cxn>
                            <a:cxn ang="0">
                              <a:pos x="486" y="1838"/>
                            </a:cxn>
                            <a:cxn ang="0">
                              <a:pos x="528" y="1762"/>
                            </a:cxn>
                            <a:cxn ang="0">
                              <a:pos x="444" y="1702"/>
                            </a:cxn>
                            <a:cxn ang="0">
                              <a:pos x="362" y="1566"/>
                            </a:cxn>
                            <a:cxn ang="0">
                              <a:pos x="242" y="1562"/>
                            </a:cxn>
                            <a:cxn ang="0">
                              <a:pos x="182" y="1444"/>
                            </a:cxn>
                            <a:cxn ang="0">
                              <a:pos x="166" y="1382"/>
                            </a:cxn>
                            <a:cxn ang="0">
                              <a:pos x="178" y="1264"/>
                            </a:cxn>
                            <a:cxn ang="0">
                              <a:pos x="202" y="1210"/>
                            </a:cxn>
                            <a:cxn ang="0">
                              <a:pos x="172" y="1176"/>
                            </a:cxn>
                            <a:cxn ang="0">
                              <a:pos x="136" y="1148"/>
                            </a:cxn>
                            <a:cxn ang="0">
                              <a:pos x="178" y="870"/>
                            </a:cxn>
                            <a:cxn ang="0">
                              <a:pos x="122" y="730"/>
                            </a:cxn>
                            <a:cxn ang="0">
                              <a:pos x="78" y="524"/>
                            </a:cxn>
                            <a:cxn ang="0">
                              <a:pos x="22" y="402"/>
                            </a:cxn>
                            <a:cxn ang="0">
                              <a:pos x="80" y="348"/>
                            </a:cxn>
                            <a:cxn ang="0">
                              <a:pos x="128" y="330"/>
                            </a:cxn>
                            <a:cxn ang="0">
                              <a:pos x="116" y="358"/>
                            </a:cxn>
                            <a:cxn ang="0">
                              <a:pos x="164" y="362"/>
                            </a:cxn>
                            <a:cxn ang="0">
                              <a:pos x="338" y="398"/>
                            </a:cxn>
                            <a:cxn ang="0">
                              <a:pos x="392" y="404"/>
                            </a:cxn>
                            <a:cxn ang="0">
                              <a:pos x="482" y="464"/>
                            </a:cxn>
                            <a:cxn ang="0">
                              <a:pos x="308" y="586"/>
                            </a:cxn>
                            <a:cxn ang="0">
                              <a:pos x="228" y="568"/>
                            </a:cxn>
                            <a:cxn ang="0">
                              <a:pos x="196" y="590"/>
                            </a:cxn>
                            <a:cxn ang="0">
                              <a:pos x="306" y="678"/>
                            </a:cxn>
                            <a:cxn ang="0">
                              <a:pos x="356" y="766"/>
                            </a:cxn>
                            <a:cxn ang="0">
                              <a:pos x="478" y="772"/>
                            </a:cxn>
                            <a:cxn ang="0">
                              <a:pos x="396" y="702"/>
                            </a:cxn>
                            <a:cxn ang="0">
                              <a:pos x="464" y="696"/>
                            </a:cxn>
                            <a:cxn ang="0">
                              <a:pos x="556" y="682"/>
                            </a:cxn>
                            <a:cxn ang="0">
                              <a:pos x="536" y="518"/>
                            </a:cxn>
                            <a:cxn ang="0">
                              <a:pos x="622" y="530"/>
                            </a:cxn>
                            <a:cxn ang="0">
                              <a:pos x="552" y="414"/>
                            </a:cxn>
                            <a:cxn ang="0">
                              <a:pos x="568" y="306"/>
                            </a:cxn>
                            <a:cxn ang="0">
                              <a:pos x="586" y="388"/>
                            </a:cxn>
                            <a:cxn ang="0">
                              <a:pos x="674" y="418"/>
                            </a:cxn>
                            <a:cxn ang="0">
                              <a:pos x="692" y="314"/>
                            </a:cxn>
                            <a:cxn ang="0">
                              <a:pos x="756" y="204"/>
                            </a:cxn>
                            <a:cxn ang="0">
                              <a:pos x="774" y="154"/>
                            </a:cxn>
                            <a:cxn ang="0">
                              <a:pos x="804" y="194"/>
                            </a:cxn>
                            <a:cxn ang="0">
                              <a:pos x="858" y="144"/>
                            </a:cxn>
                            <a:cxn ang="0">
                              <a:pos x="924" y="88"/>
                            </a:cxn>
                            <a:cxn ang="0">
                              <a:pos x="944" y="38"/>
                            </a:cxn>
                            <a:cxn ang="0">
                              <a:pos x="1302" y="16"/>
                            </a:cxn>
                            <a:cxn ang="0">
                              <a:pos x="1536" y="1570"/>
                            </a:cxn>
                            <a:cxn ang="0">
                              <a:pos x="1474" y="1694"/>
                            </a:cxn>
                            <a:cxn ang="0">
                              <a:pos x="1410" y="1762"/>
                            </a:cxn>
                            <a:cxn ang="0">
                              <a:pos x="1426" y="1906"/>
                            </a:cxn>
                            <a:cxn ang="0">
                              <a:pos x="1502" y="1992"/>
                            </a:cxn>
                          </a:cxnLst>
                          <a:rect l="0" t="0" r="r" b="b"/>
                          <a:pathLst>
                            <a:path w="1552" h="2548">
                              <a:moveTo>
                                <a:pt x="1552" y="1986"/>
                              </a:moveTo>
                              <a:lnTo>
                                <a:pt x="1552" y="2498"/>
                              </a:lnTo>
                              <a:lnTo>
                                <a:pt x="1552" y="2498"/>
                              </a:lnTo>
                              <a:lnTo>
                                <a:pt x="1544" y="2500"/>
                              </a:lnTo>
                              <a:lnTo>
                                <a:pt x="1534" y="2502"/>
                              </a:lnTo>
                              <a:lnTo>
                                <a:pt x="1534" y="2502"/>
                              </a:lnTo>
                              <a:lnTo>
                                <a:pt x="1530" y="2506"/>
                              </a:lnTo>
                              <a:lnTo>
                                <a:pt x="1526" y="2508"/>
                              </a:lnTo>
                              <a:lnTo>
                                <a:pt x="1526" y="2508"/>
                              </a:lnTo>
                              <a:lnTo>
                                <a:pt x="1522" y="2506"/>
                              </a:lnTo>
                              <a:lnTo>
                                <a:pt x="1518" y="2504"/>
                              </a:lnTo>
                              <a:lnTo>
                                <a:pt x="1518" y="2504"/>
                              </a:lnTo>
                              <a:lnTo>
                                <a:pt x="1514" y="2506"/>
                              </a:lnTo>
                              <a:lnTo>
                                <a:pt x="1510" y="2508"/>
                              </a:lnTo>
                              <a:lnTo>
                                <a:pt x="1510" y="2508"/>
                              </a:lnTo>
                              <a:lnTo>
                                <a:pt x="1496" y="2522"/>
                              </a:lnTo>
                              <a:lnTo>
                                <a:pt x="1496" y="2522"/>
                              </a:lnTo>
                              <a:lnTo>
                                <a:pt x="1490" y="2530"/>
                              </a:lnTo>
                              <a:lnTo>
                                <a:pt x="1490" y="2530"/>
                              </a:lnTo>
                              <a:lnTo>
                                <a:pt x="1486" y="2534"/>
                              </a:lnTo>
                              <a:lnTo>
                                <a:pt x="1482" y="2536"/>
                              </a:lnTo>
                              <a:lnTo>
                                <a:pt x="1482" y="2536"/>
                              </a:lnTo>
                              <a:lnTo>
                                <a:pt x="1476" y="2536"/>
                              </a:lnTo>
                              <a:lnTo>
                                <a:pt x="1472" y="2536"/>
                              </a:lnTo>
                              <a:lnTo>
                                <a:pt x="1472" y="2536"/>
                              </a:lnTo>
                              <a:lnTo>
                                <a:pt x="1468" y="2532"/>
                              </a:lnTo>
                              <a:lnTo>
                                <a:pt x="1466" y="2528"/>
                              </a:lnTo>
                              <a:lnTo>
                                <a:pt x="1466" y="2528"/>
                              </a:lnTo>
                              <a:lnTo>
                                <a:pt x="1454" y="2524"/>
                              </a:lnTo>
                              <a:lnTo>
                                <a:pt x="1440" y="2522"/>
                              </a:lnTo>
                              <a:lnTo>
                                <a:pt x="1426" y="2520"/>
                              </a:lnTo>
                              <a:lnTo>
                                <a:pt x="1414" y="2516"/>
                              </a:lnTo>
                              <a:lnTo>
                                <a:pt x="1414" y="2516"/>
                              </a:lnTo>
                              <a:lnTo>
                                <a:pt x="1408" y="2512"/>
                              </a:lnTo>
                              <a:lnTo>
                                <a:pt x="1408" y="2512"/>
                              </a:lnTo>
                              <a:lnTo>
                                <a:pt x="1398" y="2510"/>
                              </a:lnTo>
                              <a:lnTo>
                                <a:pt x="1398" y="2510"/>
                              </a:lnTo>
                              <a:lnTo>
                                <a:pt x="1390" y="2512"/>
                              </a:lnTo>
                              <a:lnTo>
                                <a:pt x="1380" y="2516"/>
                              </a:lnTo>
                              <a:lnTo>
                                <a:pt x="1380" y="2516"/>
                              </a:lnTo>
                              <a:lnTo>
                                <a:pt x="1370" y="2516"/>
                              </a:lnTo>
                              <a:lnTo>
                                <a:pt x="1360" y="2516"/>
                              </a:lnTo>
                              <a:lnTo>
                                <a:pt x="1360" y="2516"/>
                              </a:lnTo>
                              <a:lnTo>
                                <a:pt x="1348" y="2524"/>
                              </a:lnTo>
                              <a:lnTo>
                                <a:pt x="1334" y="2530"/>
                              </a:lnTo>
                              <a:lnTo>
                                <a:pt x="1334" y="2530"/>
                              </a:lnTo>
                              <a:lnTo>
                                <a:pt x="1324" y="2532"/>
                              </a:lnTo>
                              <a:lnTo>
                                <a:pt x="1324" y="2532"/>
                              </a:lnTo>
                              <a:lnTo>
                                <a:pt x="1310" y="2530"/>
                              </a:lnTo>
                              <a:lnTo>
                                <a:pt x="1294" y="2530"/>
                              </a:lnTo>
                              <a:lnTo>
                                <a:pt x="1294" y="2530"/>
                              </a:lnTo>
                              <a:lnTo>
                                <a:pt x="1286" y="2530"/>
                              </a:lnTo>
                              <a:lnTo>
                                <a:pt x="1276" y="2532"/>
                              </a:lnTo>
                              <a:lnTo>
                                <a:pt x="1276" y="2532"/>
                              </a:lnTo>
                              <a:lnTo>
                                <a:pt x="1266" y="2528"/>
                              </a:lnTo>
                              <a:lnTo>
                                <a:pt x="1266" y="2528"/>
                              </a:lnTo>
                              <a:lnTo>
                                <a:pt x="1258" y="2526"/>
                              </a:lnTo>
                              <a:lnTo>
                                <a:pt x="1248" y="2528"/>
                              </a:lnTo>
                              <a:lnTo>
                                <a:pt x="1248" y="2528"/>
                              </a:lnTo>
                              <a:lnTo>
                                <a:pt x="1238" y="2532"/>
                              </a:lnTo>
                              <a:lnTo>
                                <a:pt x="1238" y="2532"/>
                              </a:lnTo>
                              <a:lnTo>
                                <a:pt x="1230" y="2532"/>
                              </a:lnTo>
                              <a:lnTo>
                                <a:pt x="1230" y="2532"/>
                              </a:lnTo>
                              <a:lnTo>
                                <a:pt x="1220" y="2536"/>
                              </a:lnTo>
                              <a:lnTo>
                                <a:pt x="1220" y="2536"/>
                              </a:lnTo>
                              <a:lnTo>
                                <a:pt x="1212" y="2542"/>
                              </a:lnTo>
                              <a:lnTo>
                                <a:pt x="1208" y="2546"/>
                              </a:lnTo>
                              <a:lnTo>
                                <a:pt x="1204" y="2548"/>
                              </a:lnTo>
                              <a:lnTo>
                                <a:pt x="1204" y="2548"/>
                              </a:lnTo>
                              <a:lnTo>
                                <a:pt x="1200" y="2546"/>
                              </a:lnTo>
                              <a:lnTo>
                                <a:pt x="1196" y="2544"/>
                              </a:lnTo>
                              <a:lnTo>
                                <a:pt x="1186" y="2538"/>
                              </a:lnTo>
                              <a:lnTo>
                                <a:pt x="1186" y="2538"/>
                              </a:lnTo>
                              <a:lnTo>
                                <a:pt x="1176" y="2538"/>
                              </a:lnTo>
                              <a:lnTo>
                                <a:pt x="1176" y="2538"/>
                              </a:lnTo>
                              <a:lnTo>
                                <a:pt x="1170" y="2536"/>
                              </a:lnTo>
                              <a:lnTo>
                                <a:pt x="1166" y="2532"/>
                              </a:lnTo>
                              <a:lnTo>
                                <a:pt x="1166" y="2532"/>
                              </a:lnTo>
                              <a:lnTo>
                                <a:pt x="1152" y="2520"/>
                              </a:lnTo>
                              <a:lnTo>
                                <a:pt x="1152" y="2520"/>
                              </a:lnTo>
                              <a:lnTo>
                                <a:pt x="1136" y="2510"/>
                              </a:lnTo>
                              <a:lnTo>
                                <a:pt x="1118" y="2504"/>
                              </a:lnTo>
                              <a:lnTo>
                                <a:pt x="1118" y="2504"/>
                              </a:lnTo>
                              <a:lnTo>
                                <a:pt x="1104" y="2502"/>
                              </a:lnTo>
                              <a:lnTo>
                                <a:pt x="1090" y="2500"/>
                              </a:lnTo>
                              <a:lnTo>
                                <a:pt x="1074" y="2498"/>
                              </a:lnTo>
                              <a:lnTo>
                                <a:pt x="1062" y="2496"/>
                              </a:lnTo>
                              <a:lnTo>
                                <a:pt x="1062" y="2496"/>
                              </a:lnTo>
                              <a:lnTo>
                                <a:pt x="1050" y="2492"/>
                              </a:lnTo>
                              <a:lnTo>
                                <a:pt x="1040" y="2486"/>
                              </a:lnTo>
                              <a:lnTo>
                                <a:pt x="1040" y="2486"/>
                              </a:lnTo>
                              <a:lnTo>
                                <a:pt x="1036" y="2482"/>
                              </a:lnTo>
                              <a:lnTo>
                                <a:pt x="1034" y="2480"/>
                              </a:lnTo>
                              <a:lnTo>
                                <a:pt x="1032" y="2480"/>
                              </a:lnTo>
                              <a:lnTo>
                                <a:pt x="1032" y="2480"/>
                              </a:lnTo>
                              <a:lnTo>
                                <a:pt x="1030" y="2484"/>
                              </a:lnTo>
                              <a:lnTo>
                                <a:pt x="1028" y="2486"/>
                              </a:lnTo>
                              <a:lnTo>
                                <a:pt x="1028" y="2486"/>
                              </a:lnTo>
                              <a:lnTo>
                                <a:pt x="1024" y="2488"/>
                              </a:lnTo>
                              <a:lnTo>
                                <a:pt x="1016" y="2488"/>
                              </a:lnTo>
                              <a:lnTo>
                                <a:pt x="1016" y="2488"/>
                              </a:lnTo>
                              <a:lnTo>
                                <a:pt x="1010" y="2484"/>
                              </a:lnTo>
                              <a:lnTo>
                                <a:pt x="1002" y="2478"/>
                              </a:lnTo>
                              <a:lnTo>
                                <a:pt x="1002" y="2478"/>
                              </a:lnTo>
                              <a:lnTo>
                                <a:pt x="996" y="2472"/>
                              </a:lnTo>
                              <a:lnTo>
                                <a:pt x="992" y="2464"/>
                              </a:lnTo>
                              <a:lnTo>
                                <a:pt x="992" y="2464"/>
                              </a:lnTo>
                              <a:lnTo>
                                <a:pt x="984" y="2460"/>
                              </a:lnTo>
                              <a:lnTo>
                                <a:pt x="974" y="2456"/>
                              </a:lnTo>
                              <a:lnTo>
                                <a:pt x="974" y="2456"/>
                              </a:lnTo>
                              <a:lnTo>
                                <a:pt x="966" y="2456"/>
                              </a:lnTo>
                              <a:lnTo>
                                <a:pt x="960" y="2456"/>
                              </a:lnTo>
                              <a:lnTo>
                                <a:pt x="958" y="2454"/>
                              </a:lnTo>
                              <a:lnTo>
                                <a:pt x="958" y="2454"/>
                              </a:lnTo>
                              <a:lnTo>
                                <a:pt x="960" y="2452"/>
                              </a:lnTo>
                              <a:lnTo>
                                <a:pt x="962" y="2450"/>
                              </a:lnTo>
                              <a:lnTo>
                                <a:pt x="966" y="2448"/>
                              </a:lnTo>
                              <a:lnTo>
                                <a:pt x="968" y="2446"/>
                              </a:lnTo>
                              <a:lnTo>
                                <a:pt x="968" y="2446"/>
                              </a:lnTo>
                              <a:lnTo>
                                <a:pt x="966" y="2442"/>
                              </a:lnTo>
                              <a:lnTo>
                                <a:pt x="966" y="2438"/>
                              </a:lnTo>
                              <a:lnTo>
                                <a:pt x="966" y="2438"/>
                              </a:lnTo>
                              <a:lnTo>
                                <a:pt x="966" y="2434"/>
                              </a:lnTo>
                              <a:lnTo>
                                <a:pt x="968" y="2432"/>
                              </a:lnTo>
                              <a:lnTo>
                                <a:pt x="968" y="2432"/>
                              </a:lnTo>
                              <a:lnTo>
                                <a:pt x="972" y="2430"/>
                              </a:lnTo>
                              <a:lnTo>
                                <a:pt x="976" y="2430"/>
                              </a:lnTo>
                              <a:lnTo>
                                <a:pt x="986" y="2428"/>
                              </a:lnTo>
                              <a:lnTo>
                                <a:pt x="986" y="2428"/>
                              </a:lnTo>
                              <a:lnTo>
                                <a:pt x="994" y="2428"/>
                              </a:lnTo>
                              <a:lnTo>
                                <a:pt x="1000" y="2424"/>
                              </a:lnTo>
                              <a:lnTo>
                                <a:pt x="1000" y="2424"/>
                              </a:lnTo>
                              <a:lnTo>
                                <a:pt x="1002" y="2418"/>
                              </a:lnTo>
                              <a:lnTo>
                                <a:pt x="1004" y="2412"/>
                              </a:lnTo>
                              <a:lnTo>
                                <a:pt x="1006" y="2400"/>
                              </a:lnTo>
                              <a:lnTo>
                                <a:pt x="1006" y="2400"/>
                              </a:lnTo>
                              <a:lnTo>
                                <a:pt x="1012" y="2382"/>
                              </a:lnTo>
                              <a:lnTo>
                                <a:pt x="1012" y="2382"/>
                              </a:lnTo>
                              <a:lnTo>
                                <a:pt x="1014" y="2368"/>
                              </a:lnTo>
                              <a:lnTo>
                                <a:pt x="1016" y="2362"/>
                              </a:lnTo>
                              <a:lnTo>
                                <a:pt x="1018" y="2356"/>
                              </a:lnTo>
                              <a:lnTo>
                                <a:pt x="1018" y="2356"/>
                              </a:lnTo>
                              <a:lnTo>
                                <a:pt x="1022" y="2356"/>
                              </a:lnTo>
                              <a:lnTo>
                                <a:pt x="1026" y="2356"/>
                              </a:lnTo>
                              <a:lnTo>
                                <a:pt x="1026" y="2356"/>
                              </a:lnTo>
                              <a:lnTo>
                                <a:pt x="1028" y="2352"/>
                              </a:lnTo>
                              <a:lnTo>
                                <a:pt x="1028" y="2348"/>
                              </a:lnTo>
                              <a:lnTo>
                                <a:pt x="1028" y="2344"/>
                              </a:lnTo>
                              <a:lnTo>
                                <a:pt x="1030" y="2342"/>
                              </a:lnTo>
                              <a:lnTo>
                                <a:pt x="1030" y="2342"/>
                              </a:lnTo>
                              <a:lnTo>
                                <a:pt x="1032" y="2340"/>
                              </a:lnTo>
                              <a:lnTo>
                                <a:pt x="1038" y="2342"/>
                              </a:lnTo>
                              <a:lnTo>
                                <a:pt x="1042" y="2342"/>
                              </a:lnTo>
                              <a:lnTo>
                                <a:pt x="1046" y="2342"/>
                              </a:lnTo>
                              <a:lnTo>
                                <a:pt x="1046" y="2342"/>
                              </a:lnTo>
                              <a:lnTo>
                                <a:pt x="1048" y="2338"/>
                              </a:lnTo>
                              <a:lnTo>
                                <a:pt x="1048" y="2338"/>
                              </a:lnTo>
                              <a:lnTo>
                                <a:pt x="1046" y="2336"/>
                              </a:lnTo>
                              <a:lnTo>
                                <a:pt x="1042" y="2334"/>
                              </a:lnTo>
                              <a:lnTo>
                                <a:pt x="1034" y="2332"/>
                              </a:lnTo>
                              <a:lnTo>
                                <a:pt x="1034" y="2332"/>
                              </a:lnTo>
                              <a:lnTo>
                                <a:pt x="1026" y="2326"/>
                              </a:lnTo>
                              <a:lnTo>
                                <a:pt x="1020" y="2320"/>
                              </a:lnTo>
                              <a:lnTo>
                                <a:pt x="1020" y="2320"/>
                              </a:lnTo>
                              <a:lnTo>
                                <a:pt x="1012" y="2318"/>
                              </a:lnTo>
                              <a:lnTo>
                                <a:pt x="1004" y="2318"/>
                              </a:lnTo>
                              <a:lnTo>
                                <a:pt x="1004" y="2318"/>
                              </a:lnTo>
                              <a:lnTo>
                                <a:pt x="996" y="2316"/>
                              </a:lnTo>
                              <a:lnTo>
                                <a:pt x="990" y="2312"/>
                              </a:lnTo>
                              <a:lnTo>
                                <a:pt x="990" y="2312"/>
                              </a:lnTo>
                              <a:lnTo>
                                <a:pt x="990" y="2306"/>
                              </a:lnTo>
                              <a:lnTo>
                                <a:pt x="990" y="2300"/>
                              </a:lnTo>
                              <a:lnTo>
                                <a:pt x="990" y="2300"/>
                              </a:lnTo>
                              <a:lnTo>
                                <a:pt x="996" y="2296"/>
                              </a:lnTo>
                              <a:lnTo>
                                <a:pt x="1002" y="2292"/>
                              </a:lnTo>
                              <a:lnTo>
                                <a:pt x="1016" y="2288"/>
                              </a:lnTo>
                              <a:lnTo>
                                <a:pt x="1016" y="2288"/>
                              </a:lnTo>
                              <a:lnTo>
                                <a:pt x="1024" y="2288"/>
                              </a:lnTo>
                              <a:lnTo>
                                <a:pt x="1028" y="2288"/>
                              </a:lnTo>
                              <a:lnTo>
                                <a:pt x="1028" y="2288"/>
                              </a:lnTo>
                              <a:lnTo>
                                <a:pt x="1032" y="2286"/>
                              </a:lnTo>
                              <a:lnTo>
                                <a:pt x="1034" y="2282"/>
                              </a:lnTo>
                              <a:lnTo>
                                <a:pt x="1034" y="2282"/>
                              </a:lnTo>
                              <a:lnTo>
                                <a:pt x="1030" y="2280"/>
                              </a:lnTo>
                              <a:lnTo>
                                <a:pt x="1026" y="2278"/>
                              </a:lnTo>
                              <a:lnTo>
                                <a:pt x="1026" y="2278"/>
                              </a:lnTo>
                              <a:lnTo>
                                <a:pt x="1026" y="2276"/>
                              </a:lnTo>
                              <a:lnTo>
                                <a:pt x="1024" y="2272"/>
                              </a:lnTo>
                              <a:lnTo>
                                <a:pt x="1024" y="2272"/>
                              </a:lnTo>
                              <a:lnTo>
                                <a:pt x="1026" y="2270"/>
                              </a:lnTo>
                              <a:lnTo>
                                <a:pt x="1030" y="2268"/>
                              </a:lnTo>
                              <a:lnTo>
                                <a:pt x="1036" y="2264"/>
                              </a:lnTo>
                              <a:lnTo>
                                <a:pt x="1036" y="2264"/>
                              </a:lnTo>
                              <a:lnTo>
                                <a:pt x="1050" y="2248"/>
                              </a:lnTo>
                              <a:lnTo>
                                <a:pt x="1050" y="2248"/>
                              </a:lnTo>
                              <a:lnTo>
                                <a:pt x="1060" y="2238"/>
                              </a:lnTo>
                              <a:lnTo>
                                <a:pt x="1060" y="2238"/>
                              </a:lnTo>
                              <a:lnTo>
                                <a:pt x="1066" y="2238"/>
                              </a:lnTo>
                              <a:lnTo>
                                <a:pt x="1070" y="2236"/>
                              </a:lnTo>
                              <a:lnTo>
                                <a:pt x="1070" y="2236"/>
                              </a:lnTo>
                              <a:lnTo>
                                <a:pt x="1072" y="2230"/>
                              </a:lnTo>
                              <a:lnTo>
                                <a:pt x="1072" y="2230"/>
                              </a:lnTo>
                              <a:lnTo>
                                <a:pt x="1066" y="2228"/>
                              </a:lnTo>
                              <a:lnTo>
                                <a:pt x="1066" y="2228"/>
                              </a:lnTo>
                              <a:lnTo>
                                <a:pt x="1062" y="2228"/>
                              </a:lnTo>
                              <a:lnTo>
                                <a:pt x="1058" y="2228"/>
                              </a:lnTo>
                              <a:lnTo>
                                <a:pt x="1058" y="2228"/>
                              </a:lnTo>
                              <a:lnTo>
                                <a:pt x="1058" y="2226"/>
                              </a:lnTo>
                              <a:lnTo>
                                <a:pt x="1056" y="2222"/>
                              </a:lnTo>
                              <a:lnTo>
                                <a:pt x="1056" y="2222"/>
                              </a:lnTo>
                              <a:lnTo>
                                <a:pt x="1052" y="2220"/>
                              </a:lnTo>
                              <a:lnTo>
                                <a:pt x="1048" y="2222"/>
                              </a:lnTo>
                              <a:lnTo>
                                <a:pt x="1048" y="2222"/>
                              </a:lnTo>
                              <a:lnTo>
                                <a:pt x="1040" y="2224"/>
                              </a:lnTo>
                              <a:lnTo>
                                <a:pt x="1034" y="2230"/>
                              </a:lnTo>
                              <a:lnTo>
                                <a:pt x="1034" y="2230"/>
                              </a:lnTo>
                              <a:lnTo>
                                <a:pt x="1032" y="2234"/>
                              </a:lnTo>
                              <a:lnTo>
                                <a:pt x="1028" y="2238"/>
                              </a:lnTo>
                              <a:lnTo>
                                <a:pt x="1028" y="2238"/>
                              </a:lnTo>
                              <a:lnTo>
                                <a:pt x="1024" y="2238"/>
                              </a:lnTo>
                              <a:lnTo>
                                <a:pt x="1018" y="2238"/>
                              </a:lnTo>
                              <a:lnTo>
                                <a:pt x="1018" y="2238"/>
                              </a:lnTo>
                              <a:lnTo>
                                <a:pt x="1012" y="2244"/>
                              </a:lnTo>
                              <a:lnTo>
                                <a:pt x="1008" y="2248"/>
                              </a:lnTo>
                              <a:lnTo>
                                <a:pt x="1004" y="2248"/>
                              </a:lnTo>
                              <a:lnTo>
                                <a:pt x="1004" y="2248"/>
                              </a:lnTo>
                              <a:lnTo>
                                <a:pt x="1002" y="2246"/>
                              </a:lnTo>
                              <a:lnTo>
                                <a:pt x="1000" y="2242"/>
                              </a:lnTo>
                              <a:lnTo>
                                <a:pt x="998" y="2232"/>
                              </a:lnTo>
                              <a:lnTo>
                                <a:pt x="998" y="2232"/>
                              </a:lnTo>
                              <a:lnTo>
                                <a:pt x="996" y="2222"/>
                              </a:lnTo>
                              <a:lnTo>
                                <a:pt x="996" y="2222"/>
                              </a:lnTo>
                              <a:lnTo>
                                <a:pt x="996" y="2214"/>
                              </a:lnTo>
                              <a:lnTo>
                                <a:pt x="998" y="2204"/>
                              </a:lnTo>
                              <a:lnTo>
                                <a:pt x="998" y="2204"/>
                              </a:lnTo>
                              <a:lnTo>
                                <a:pt x="1000" y="2202"/>
                              </a:lnTo>
                              <a:lnTo>
                                <a:pt x="1004" y="2198"/>
                              </a:lnTo>
                              <a:lnTo>
                                <a:pt x="1012" y="2192"/>
                              </a:lnTo>
                              <a:lnTo>
                                <a:pt x="1012" y="2192"/>
                              </a:lnTo>
                              <a:lnTo>
                                <a:pt x="1014" y="2184"/>
                              </a:lnTo>
                              <a:lnTo>
                                <a:pt x="1016" y="2174"/>
                              </a:lnTo>
                              <a:lnTo>
                                <a:pt x="1016" y="2174"/>
                              </a:lnTo>
                              <a:lnTo>
                                <a:pt x="1018" y="2170"/>
                              </a:lnTo>
                              <a:lnTo>
                                <a:pt x="1022" y="2166"/>
                              </a:lnTo>
                              <a:lnTo>
                                <a:pt x="1022" y="2166"/>
                              </a:lnTo>
                              <a:lnTo>
                                <a:pt x="1026" y="2166"/>
                              </a:lnTo>
                              <a:lnTo>
                                <a:pt x="1030" y="2168"/>
                              </a:lnTo>
                              <a:lnTo>
                                <a:pt x="1036" y="2170"/>
                              </a:lnTo>
                              <a:lnTo>
                                <a:pt x="1040" y="2170"/>
                              </a:lnTo>
                              <a:lnTo>
                                <a:pt x="1040" y="2170"/>
                              </a:lnTo>
                              <a:lnTo>
                                <a:pt x="1044" y="2168"/>
                              </a:lnTo>
                              <a:lnTo>
                                <a:pt x="1048" y="2166"/>
                              </a:lnTo>
                              <a:lnTo>
                                <a:pt x="1048" y="2166"/>
                              </a:lnTo>
                              <a:lnTo>
                                <a:pt x="1056" y="2166"/>
                              </a:lnTo>
                              <a:lnTo>
                                <a:pt x="1064" y="2164"/>
                              </a:lnTo>
                              <a:lnTo>
                                <a:pt x="1064" y="2164"/>
                              </a:lnTo>
                              <a:lnTo>
                                <a:pt x="1068" y="2162"/>
                              </a:lnTo>
                              <a:lnTo>
                                <a:pt x="1072" y="2158"/>
                              </a:lnTo>
                              <a:lnTo>
                                <a:pt x="1072" y="2158"/>
                              </a:lnTo>
                              <a:lnTo>
                                <a:pt x="1072" y="2152"/>
                              </a:lnTo>
                              <a:lnTo>
                                <a:pt x="1072" y="2144"/>
                              </a:lnTo>
                              <a:lnTo>
                                <a:pt x="1070" y="2130"/>
                              </a:lnTo>
                              <a:lnTo>
                                <a:pt x="1070" y="2130"/>
                              </a:lnTo>
                              <a:lnTo>
                                <a:pt x="1070" y="2120"/>
                              </a:lnTo>
                              <a:lnTo>
                                <a:pt x="1070" y="2116"/>
                              </a:lnTo>
                              <a:lnTo>
                                <a:pt x="1068" y="2112"/>
                              </a:lnTo>
                              <a:lnTo>
                                <a:pt x="1068" y="2112"/>
                              </a:lnTo>
                              <a:lnTo>
                                <a:pt x="1064" y="2110"/>
                              </a:lnTo>
                              <a:lnTo>
                                <a:pt x="1060" y="2110"/>
                              </a:lnTo>
                              <a:lnTo>
                                <a:pt x="1060" y="2110"/>
                              </a:lnTo>
                              <a:lnTo>
                                <a:pt x="1058" y="2106"/>
                              </a:lnTo>
                              <a:lnTo>
                                <a:pt x="1058" y="2100"/>
                              </a:lnTo>
                              <a:lnTo>
                                <a:pt x="1058" y="2100"/>
                              </a:lnTo>
                              <a:lnTo>
                                <a:pt x="1052" y="2092"/>
                              </a:lnTo>
                              <a:lnTo>
                                <a:pt x="1052" y="2092"/>
                              </a:lnTo>
                              <a:lnTo>
                                <a:pt x="1046" y="2088"/>
                              </a:lnTo>
                              <a:lnTo>
                                <a:pt x="1046" y="2088"/>
                              </a:lnTo>
                              <a:lnTo>
                                <a:pt x="1044" y="2084"/>
                              </a:lnTo>
                              <a:lnTo>
                                <a:pt x="1044" y="2078"/>
                              </a:lnTo>
                              <a:lnTo>
                                <a:pt x="1044" y="2078"/>
                              </a:lnTo>
                              <a:lnTo>
                                <a:pt x="1044" y="2074"/>
                              </a:lnTo>
                              <a:lnTo>
                                <a:pt x="1044" y="2070"/>
                              </a:lnTo>
                              <a:lnTo>
                                <a:pt x="1044" y="2070"/>
                              </a:lnTo>
                              <a:lnTo>
                                <a:pt x="1048" y="2068"/>
                              </a:lnTo>
                              <a:lnTo>
                                <a:pt x="1052" y="2064"/>
                              </a:lnTo>
                              <a:lnTo>
                                <a:pt x="1058" y="2062"/>
                              </a:lnTo>
                              <a:lnTo>
                                <a:pt x="1060" y="2060"/>
                              </a:lnTo>
                              <a:lnTo>
                                <a:pt x="1060" y="2060"/>
                              </a:lnTo>
                              <a:lnTo>
                                <a:pt x="1056" y="2056"/>
                              </a:lnTo>
                              <a:lnTo>
                                <a:pt x="1052" y="2054"/>
                              </a:lnTo>
                              <a:lnTo>
                                <a:pt x="1052" y="2054"/>
                              </a:lnTo>
                              <a:lnTo>
                                <a:pt x="1042" y="2056"/>
                              </a:lnTo>
                              <a:lnTo>
                                <a:pt x="1042" y="2056"/>
                              </a:lnTo>
                              <a:lnTo>
                                <a:pt x="1038" y="2052"/>
                              </a:lnTo>
                              <a:lnTo>
                                <a:pt x="1036" y="2050"/>
                              </a:lnTo>
                              <a:lnTo>
                                <a:pt x="1036" y="2050"/>
                              </a:lnTo>
                              <a:lnTo>
                                <a:pt x="1038" y="2046"/>
                              </a:lnTo>
                              <a:lnTo>
                                <a:pt x="1042" y="2044"/>
                              </a:lnTo>
                              <a:lnTo>
                                <a:pt x="1048" y="2042"/>
                              </a:lnTo>
                              <a:lnTo>
                                <a:pt x="1050" y="2040"/>
                              </a:lnTo>
                              <a:lnTo>
                                <a:pt x="1050" y="2040"/>
                              </a:lnTo>
                              <a:lnTo>
                                <a:pt x="1054" y="2032"/>
                              </a:lnTo>
                              <a:lnTo>
                                <a:pt x="1054" y="2022"/>
                              </a:lnTo>
                              <a:lnTo>
                                <a:pt x="1054" y="2022"/>
                              </a:lnTo>
                              <a:lnTo>
                                <a:pt x="1050" y="2016"/>
                              </a:lnTo>
                              <a:lnTo>
                                <a:pt x="1044" y="2010"/>
                              </a:lnTo>
                              <a:lnTo>
                                <a:pt x="1040" y="2004"/>
                              </a:lnTo>
                              <a:lnTo>
                                <a:pt x="1036" y="2000"/>
                              </a:lnTo>
                              <a:lnTo>
                                <a:pt x="1036" y="2000"/>
                              </a:lnTo>
                              <a:lnTo>
                                <a:pt x="1040" y="1996"/>
                              </a:lnTo>
                              <a:lnTo>
                                <a:pt x="1042" y="1994"/>
                              </a:lnTo>
                              <a:lnTo>
                                <a:pt x="1042" y="1992"/>
                              </a:lnTo>
                              <a:lnTo>
                                <a:pt x="1042" y="1992"/>
                              </a:lnTo>
                              <a:lnTo>
                                <a:pt x="1040" y="1990"/>
                              </a:lnTo>
                              <a:lnTo>
                                <a:pt x="1034" y="1990"/>
                              </a:lnTo>
                              <a:lnTo>
                                <a:pt x="1034" y="1990"/>
                              </a:lnTo>
                              <a:lnTo>
                                <a:pt x="1026" y="1994"/>
                              </a:lnTo>
                              <a:lnTo>
                                <a:pt x="1026" y="1994"/>
                              </a:lnTo>
                              <a:lnTo>
                                <a:pt x="1016" y="1994"/>
                              </a:lnTo>
                              <a:lnTo>
                                <a:pt x="1016" y="1994"/>
                              </a:lnTo>
                              <a:lnTo>
                                <a:pt x="1008" y="1990"/>
                              </a:lnTo>
                              <a:lnTo>
                                <a:pt x="1004" y="1988"/>
                              </a:lnTo>
                              <a:lnTo>
                                <a:pt x="1000" y="1988"/>
                              </a:lnTo>
                              <a:lnTo>
                                <a:pt x="1000" y="1988"/>
                              </a:lnTo>
                              <a:lnTo>
                                <a:pt x="996" y="1988"/>
                              </a:lnTo>
                              <a:lnTo>
                                <a:pt x="992" y="1990"/>
                              </a:lnTo>
                              <a:lnTo>
                                <a:pt x="992" y="1990"/>
                              </a:lnTo>
                              <a:lnTo>
                                <a:pt x="984" y="1988"/>
                              </a:lnTo>
                              <a:lnTo>
                                <a:pt x="976" y="1984"/>
                              </a:lnTo>
                              <a:lnTo>
                                <a:pt x="976" y="1984"/>
                              </a:lnTo>
                              <a:lnTo>
                                <a:pt x="968" y="1988"/>
                              </a:lnTo>
                              <a:lnTo>
                                <a:pt x="964" y="1990"/>
                              </a:lnTo>
                              <a:lnTo>
                                <a:pt x="960" y="1990"/>
                              </a:lnTo>
                              <a:lnTo>
                                <a:pt x="960" y="1990"/>
                              </a:lnTo>
                              <a:lnTo>
                                <a:pt x="956" y="1988"/>
                              </a:lnTo>
                              <a:lnTo>
                                <a:pt x="952" y="1986"/>
                              </a:lnTo>
                              <a:lnTo>
                                <a:pt x="952" y="1986"/>
                              </a:lnTo>
                              <a:lnTo>
                                <a:pt x="944" y="1984"/>
                              </a:lnTo>
                              <a:lnTo>
                                <a:pt x="944" y="1984"/>
                              </a:lnTo>
                              <a:lnTo>
                                <a:pt x="938" y="1986"/>
                              </a:lnTo>
                              <a:lnTo>
                                <a:pt x="934" y="1986"/>
                              </a:lnTo>
                              <a:lnTo>
                                <a:pt x="934" y="1986"/>
                              </a:lnTo>
                              <a:lnTo>
                                <a:pt x="930" y="1984"/>
                              </a:lnTo>
                              <a:lnTo>
                                <a:pt x="928" y="1982"/>
                              </a:lnTo>
                              <a:lnTo>
                                <a:pt x="928" y="1982"/>
                              </a:lnTo>
                              <a:lnTo>
                                <a:pt x="922" y="1982"/>
                              </a:lnTo>
                              <a:lnTo>
                                <a:pt x="918" y="1982"/>
                              </a:lnTo>
                              <a:lnTo>
                                <a:pt x="918" y="1982"/>
                              </a:lnTo>
                              <a:lnTo>
                                <a:pt x="918" y="1988"/>
                              </a:lnTo>
                              <a:lnTo>
                                <a:pt x="918" y="1992"/>
                              </a:lnTo>
                              <a:lnTo>
                                <a:pt x="918" y="1992"/>
                              </a:lnTo>
                              <a:lnTo>
                                <a:pt x="914" y="1994"/>
                              </a:lnTo>
                              <a:lnTo>
                                <a:pt x="910" y="1996"/>
                              </a:lnTo>
                              <a:lnTo>
                                <a:pt x="910" y="1996"/>
                              </a:lnTo>
                              <a:lnTo>
                                <a:pt x="902" y="1992"/>
                              </a:lnTo>
                              <a:lnTo>
                                <a:pt x="894" y="1986"/>
                              </a:lnTo>
                              <a:lnTo>
                                <a:pt x="894" y="1986"/>
                              </a:lnTo>
                              <a:lnTo>
                                <a:pt x="886" y="1976"/>
                              </a:lnTo>
                              <a:lnTo>
                                <a:pt x="876" y="1966"/>
                              </a:lnTo>
                              <a:lnTo>
                                <a:pt x="876" y="1966"/>
                              </a:lnTo>
                              <a:lnTo>
                                <a:pt x="868" y="1960"/>
                              </a:lnTo>
                              <a:lnTo>
                                <a:pt x="868" y="1960"/>
                              </a:lnTo>
                              <a:lnTo>
                                <a:pt x="864" y="1958"/>
                              </a:lnTo>
                              <a:lnTo>
                                <a:pt x="860" y="1960"/>
                              </a:lnTo>
                              <a:lnTo>
                                <a:pt x="860" y="1960"/>
                              </a:lnTo>
                              <a:lnTo>
                                <a:pt x="854" y="1966"/>
                              </a:lnTo>
                              <a:lnTo>
                                <a:pt x="848" y="1972"/>
                              </a:lnTo>
                              <a:lnTo>
                                <a:pt x="848" y="1972"/>
                              </a:lnTo>
                              <a:lnTo>
                                <a:pt x="838" y="1980"/>
                              </a:lnTo>
                              <a:lnTo>
                                <a:pt x="830" y="1984"/>
                              </a:lnTo>
                              <a:lnTo>
                                <a:pt x="824" y="1986"/>
                              </a:lnTo>
                              <a:lnTo>
                                <a:pt x="824" y="1986"/>
                              </a:lnTo>
                              <a:lnTo>
                                <a:pt x="820" y="1986"/>
                              </a:lnTo>
                              <a:lnTo>
                                <a:pt x="816" y="1984"/>
                              </a:lnTo>
                              <a:lnTo>
                                <a:pt x="816" y="1984"/>
                              </a:lnTo>
                              <a:lnTo>
                                <a:pt x="812" y="1988"/>
                              </a:lnTo>
                              <a:lnTo>
                                <a:pt x="808" y="1990"/>
                              </a:lnTo>
                              <a:lnTo>
                                <a:pt x="808" y="1990"/>
                              </a:lnTo>
                              <a:lnTo>
                                <a:pt x="806" y="1988"/>
                              </a:lnTo>
                              <a:lnTo>
                                <a:pt x="802" y="1986"/>
                              </a:lnTo>
                              <a:lnTo>
                                <a:pt x="794" y="1982"/>
                              </a:lnTo>
                              <a:lnTo>
                                <a:pt x="794" y="1982"/>
                              </a:lnTo>
                              <a:lnTo>
                                <a:pt x="784" y="1982"/>
                              </a:lnTo>
                              <a:lnTo>
                                <a:pt x="784" y="1982"/>
                              </a:lnTo>
                              <a:lnTo>
                                <a:pt x="778" y="1986"/>
                              </a:lnTo>
                              <a:lnTo>
                                <a:pt x="778" y="1986"/>
                              </a:lnTo>
                              <a:lnTo>
                                <a:pt x="774" y="1990"/>
                              </a:lnTo>
                              <a:lnTo>
                                <a:pt x="770" y="1992"/>
                              </a:lnTo>
                              <a:lnTo>
                                <a:pt x="770" y="1992"/>
                              </a:lnTo>
                              <a:lnTo>
                                <a:pt x="766" y="1992"/>
                              </a:lnTo>
                              <a:lnTo>
                                <a:pt x="762" y="1990"/>
                              </a:lnTo>
                              <a:lnTo>
                                <a:pt x="762" y="1990"/>
                              </a:lnTo>
                              <a:lnTo>
                                <a:pt x="754" y="1986"/>
                              </a:lnTo>
                              <a:lnTo>
                                <a:pt x="754" y="1986"/>
                              </a:lnTo>
                              <a:lnTo>
                                <a:pt x="748" y="1978"/>
                              </a:lnTo>
                              <a:lnTo>
                                <a:pt x="748" y="1978"/>
                              </a:lnTo>
                              <a:lnTo>
                                <a:pt x="750" y="1968"/>
                              </a:lnTo>
                              <a:lnTo>
                                <a:pt x="750" y="1968"/>
                              </a:lnTo>
                              <a:lnTo>
                                <a:pt x="742" y="1956"/>
                              </a:lnTo>
                              <a:lnTo>
                                <a:pt x="734" y="1942"/>
                              </a:lnTo>
                              <a:lnTo>
                                <a:pt x="734" y="1942"/>
                              </a:lnTo>
                              <a:lnTo>
                                <a:pt x="726" y="1938"/>
                              </a:lnTo>
                              <a:lnTo>
                                <a:pt x="720" y="1932"/>
                              </a:lnTo>
                              <a:lnTo>
                                <a:pt x="720" y="1932"/>
                              </a:lnTo>
                              <a:lnTo>
                                <a:pt x="716" y="1928"/>
                              </a:lnTo>
                              <a:lnTo>
                                <a:pt x="714" y="1926"/>
                              </a:lnTo>
                              <a:lnTo>
                                <a:pt x="714" y="1926"/>
                              </a:lnTo>
                              <a:lnTo>
                                <a:pt x="710" y="1926"/>
                              </a:lnTo>
                              <a:lnTo>
                                <a:pt x="706" y="1928"/>
                              </a:lnTo>
                              <a:lnTo>
                                <a:pt x="706" y="1928"/>
                              </a:lnTo>
                              <a:lnTo>
                                <a:pt x="700" y="1932"/>
                              </a:lnTo>
                              <a:lnTo>
                                <a:pt x="700" y="1932"/>
                              </a:lnTo>
                              <a:lnTo>
                                <a:pt x="690" y="1934"/>
                              </a:lnTo>
                              <a:lnTo>
                                <a:pt x="682" y="1932"/>
                              </a:lnTo>
                              <a:lnTo>
                                <a:pt x="682" y="1932"/>
                              </a:lnTo>
                              <a:lnTo>
                                <a:pt x="672" y="1932"/>
                              </a:lnTo>
                              <a:lnTo>
                                <a:pt x="672" y="1932"/>
                              </a:lnTo>
                              <a:lnTo>
                                <a:pt x="664" y="1928"/>
                              </a:lnTo>
                              <a:lnTo>
                                <a:pt x="664" y="1928"/>
                              </a:lnTo>
                              <a:lnTo>
                                <a:pt x="660" y="1920"/>
                              </a:lnTo>
                              <a:lnTo>
                                <a:pt x="656" y="1912"/>
                              </a:lnTo>
                              <a:lnTo>
                                <a:pt x="656" y="1912"/>
                              </a:lnTo>
                              <a:lnTo>
                                <a:pt x="654" y="1904"/>
                              </a:lnTo>
                              <a:lnTo>
                                <a:pt x="654" y="1904"/>
                              </a:lnTo>
                              <a:lnTo>
                                <a:pt x="650" y="1900"/>
                              </a:lnTo>
                              <a:lnTo>
                                <a:pt x="648" y="1898"/>
                              </a:lnTo>
                              <a:lnTo>
                                <a:pt x="648" y="1898"/>
                              </a:lnTo>
                              <a:lnTo>
                                <a:pt x="652" y="1896"/>
                              </a:lnTo>
                              <a:lnTo>
                                <a:pt x="656" y="1894"/>
                              </a:lnTo>
                              <a:lnTo>
                                <a:pt x="656" y="1894"/>
                              </a:lnTo>
                              <a:lnTo>
                                <a:pt x="660" y="1892"/>
                              </a:lnTo>
                              <a:lnTo>
                                <a:pt x="662" y="1888"/>
                              </a:lnTo>
                              <a:lnTo>
                                <a:pt x="662" y="1888"/>
                              </a:lnTo>
                              <a:lnTo>
                                <a:pt x="662" y="1884"/>
                              </a:lnTo>
                              <a:lnTo>
                                <a:pt x="660" y="1880"/>
                              </a:lnTo>
                              <a:lnTo>
                                <a:pt x="660" y="1880"/>
                              </a:lnTo>
                              <a:lnTo>
                                <a:pt x="654" y="1874"/>
                              </a:lnTo>
                              <a:lnTo>
                                <a:pt x="654" y="1874"/>
                              </a:lnTo>
                              <a:lnTo>
                                <a:pt x="646" y="1870"/>
                              </a:lnTo>
                              <a:lnTo>
                                <a:pt x="638" y="1866"/>
                              </a:lnTo>
                              <a:lnTo>
                                <a:pt x="638" y="1866"/>
                              </a:lnTo>
                              <a:lnTo>
                                <a:pt x="636" y="1860"/>
                              </a:lnTo>
                              <a:lnTo>
                                <a:pt x="636" y="1856"/>
                              </a:lnTo>
                              <a:lnTo>
                                <a:pt x="636" y="1856"/>
                              </a:lnTo>
                              <a:lnTo>
                                <a:pt x="630" y="1850"/>
                              </a:lnTo>
                              <a:lnTo>
                                <a:pt x="630" y="1850"/>
                              </a:lnTo>
                              <a:lnTo>
                                <a:pt x="622" y="1846"/>
                              </a:lnTo>
                              <a:lnTo>
                                <a:pt x="614" y="1842"/>
                              </a:lnTo>
                              <a:lnTo>
                                <a:pt x="614" y="1842"/>
                              </a:lnTo>
                              <a:lnTo>
                                <a:pt x="610" y="1844"/>
                              </a:lnTo>
                              <a:lnTo>
                                <a:pt x="606" y="1846"/>
                              </a:lnTo>
                              <a:lnTo>
                                <a:pt x="600" y="1850"/>
                              </a:lnTo>
                              <a:lnTo>
                                <a:pt x="600" y="1850"/>
                              </a:lnTo>
                              <a:lnTo>
                                <a:pt x="590" y="1852"/>
                              </a:lnTo>
                              <a:lnTo>
                                <a:pt x="582" y="1852"/>
                              </a:lnTo>
                              <a:lnTo>
                                <a:pt x="582" y="1852"/>
                              </a:lnTo>
                              <a:lnTo>
                                <a:pt x="576" y="1856"/>
                              </a:lnTo>
                              <a:lnTo>
                                <a:pt x="568" y="1860"/>
                              </a:lnTo>
                              <a:lnTo>
                                <a:pt x="568" y="1860"/>
                              </a:lnTo>
                              <a:lnTo>
                                <a:pt x="558" y="1862"/>
                              </a:lnTo>
                              <a:lnTo>
                                <a:pt x="558" y="1862"/>
                              </a:lnTo>
                              <a:lnTo>
                                <a:pt x="550" y="1862"/>
                              </a:lnTo>
                              <a:lnTo>
                                <a:pt x="542" y="1862"/>
                              </a:lnTo>
                              <a:lnTo>
                                <a:pt x="542" y="1862"/>
                              </a:lnTo>
                              <a:lnTo>
                                <a:pt x="538" y="1866"/>
                              </a:lnTo>
                              <a:lnTo>
                                <a:pt x="536" y="1870"/>
                              </a:lnTo>
                              <a:lnTo>
                                <a:pt x="536" y="1870"/>
                              </a:lnTo>
                              <a:lnTo>
                                <a:pt x="536" y="1874"/>
                              </a:lnTo>
                              <a:lnTo>
                                <a:pt x="536" y="1878"/>
                              </a:lnTo>
                              <a:lnTo>
                                <a:pt x="536" y="1878"/>
                              </a:lnTo>
                              <a:lnTo>
                                <a:pt x="532" y="1886"/>
                              </a:lnTo>
                              <a:lnTo>
                                <a:pt x="532" y="1886"/>
                              </a:lnTo>
                              <a:lnTo>
                                <a:pt x="526" y="1892"/>
                              </a:lnTo>
                              <a:lnTo>
                                <a:pt x="526" y="1892"/>
                              </a:lnTo>
                              <a:lnTo>
                                <a:pt x="518" y="1890"/>
                              </a:lnTo>
                              <a:lnTo>
                                <a:pt x="518" y="1890"/>
                              </a:lnTo>
                              <a:lnTo>
                                <a:pt x="512" y="1890"/>
                              </a:lnTo>
                              <a:lnTo>
                                <a:pt x="510" y="1886"/>
                              </a:lnTo>
                              <a:lnTo>
                                <a:pt x="510" y="1886"/>
                              </a:lnTo>
                              <a:lnTo>
                                <a:pt x="510" y="1886"/>
                              </a:lnTo>
                              <a:lnTo>
                                <a:pt x="510" y="1886"/>
                              </a:lnTo>
                              <a:lnTo>
                                <a:pt x="508" y="1882"/>
                              </a:lnTo>
                              <a:lnTo>
                                <a:pt x="506" y="1876"/>
                              </a:lnTo>
                              <a:lnTo>
                                <a:pt x="500" y="1864"/>
                              </a:lnTo>
                              <a:lnTo>
                                <a:pt x="500" y="1864"/>
                              </a:lnTo>
                              <a:lnTo>
                                <a:pt x="498" y="1856"/>
                              </a:lnTo>
                              <a:lnTo>
                                <a:pt x="498" y="1856"/>
                              </a:lnTo>
                              <a:lnTo>
                                <a:pt x="494" y="1850"/>
                              </a:lnTo>
                              <a:lnTo>
                                <a:pt x="494" y="1850"/>
                              </a:lnTo>
                              <a:lnTo>
                                <a:pt x="490" y="1848"/>
                              </a:lnTo>
                              <a:lnTo>
                                <a:pt x="486" y="1846"/>
                              </a:lnTo>
                              <a:lnTo>
                                <a:pt x="486" y="1846"/>
                              </a:lnTo>
                              <a:lnTo>
                                <a:pt x="486" y="1842"/>
                              </a:lnTo>
                              <a:lnTo>
                                <a:pt x="486" y="1838"/>
                              </a:lnTo>
                              <a:lnTo>
                                <a:pt x="486" y="1838"/>
                              </a:lnTo>
                              <a:lnTo>
                                <a:pt x="482" y="1836"/>
                              </a:lnTo>
                              <a:lnTo>
                                <a:pt x="478" y="1834"/>
                              </a:lnTo>
                              <a:lnTo>
                                <a:pt x="478" y="1834"/>
                              </a:lnTo>
                              <a:lnTo>
                                <a:pt x="478" y="1830"/>
                              </a:lnTo>
                              <a:lnTo>
                                <a:pt x="480" y="1826"/>
                              </a:lnTo>
                              <a:lnTo>
                                <a:pt x="480" y="1826"/>
                              </a:lnTo>
                              <a:lnTo>
                                <a:pt x="476" y="1818"/>
                              </a:lnTo>
                              <a:lnTo>
                                <a:pt x="476" y="1818"/>
                              </a:lnTo>
                              <a:lnTo>
                                <a:pt x="468" y="1814"/>
                              </a:lnTo>
                              <a:lnTo>
                                <a:pt x="460" y="1810"/>
                              </a:lnTo>
                              <a:lnTo>
                                <a:pt x="460" y="1810"/>
                              </a:lnTo>
                              <a:lnTo>
                                <a:pt x="458" y="1806"/>
                              </a:lnTo>
                              <a:lnTo>
                                <a:pt x="458" y="1802"/>
                              </a:lnTo>
                              <a:lnTo>
                                <a:pt x="458" y="1802"/>
                              </a:lnTo>
                              <a:lnTo>
                                <a:pt x="462" y="1800"/>
                              </a:lnTo>
                              <a:lnTo>
                                <a:pt x="466" y="1798"/>
                              </a:lnTo>
                              <a:lnTo>
                                <a:pt x="466" y="1798"/>
                              </a:lnTo>
                              <a:lnTo>
                                <a:pt x="464" y="1792"/>
                              </a:lnTo>
                              <a:lnTo>
                                <a:pt x="464" y="1788"/>
                              </a:lnTo>
                              <a:lnTo>
                                <a:pt x="464" y="1788"/>
                              </a:lnTo>
                              <a:lnTo>
                                <a:pt x="468" y="1786"/>
                              </a:lnTo>
                              <a:lnTo>
                                <a:pt x="470" y="1784"/>
                              </a:lnTo>
                              <a:lnTo>
                                <a:pt x="470" y="1784"/>
                              </a:lnTo>
                              <a:lnTo>
                                <a:pt x="478" y="1782"/>
                              </a:lnTo>
                              <a:lnTo>
                                <a:pt x="478" y="1782"/>
                              </a:lnTo>
                              <a:lnTo>
                                <a:pt x="486" y="1786"/>
                              </a:lnTo>
                              <a:lnTo>
                                <a:pt x="494" y="1790"/>
                              </a:lnTo>
                              <a:lnTo>
                                <a:pt x="494" y="1790"/>
                              </a:lnTo>
                              <a:lnTo>
                                <a:pt x="502" y="1790"/>
                              </a:lnTo>
                              <a:lnTo>
                                <a:pt x="510" y="1790"/>
                              </a:lnTo>
                              <a:lnTo>
                                <a:pt x="510" y="1790"/>
                              </a:lnTo>
                              <a:lnTo>
                                <a:pt x="516" y="1784"/>
                              </a:lnTo>
                              <a:lnTo>
                                <a:pt x="516" y="1784"/>
                              </a:lnTo>
                              <a:lnTo>
                                <a:pt x="526" y="1770"/>
                              </a:lnTo>
                              <a:lnTo>
                                <a:pt x="526" y="1770"/>
                              </a:lnTo>
                              <a:lnTo>
                                <a:pt x="528" y="1762"/>
                              </a:lnTo>
                              <a:lnTo>
                                <a:pt x="528" y="1762"/>
                              </a:lnTo>
                              <a:lnTo>
                                <a:pt x="532" y="1760"/>
                              </a:lnTo>
                              <a:lnTo>
                                <a:pt x="534" y="1756"/>
                              </a:lnTo>
                              <a:lnTo>
                                <a:pt x="534" y="1756"/>
                              </a:lnTo>
                              <a:lnTo>
                                <a:pt x="532" y="1750"/>
                              </a:lnTo>
                              <a:lnTo>
                                <a:pt x="530" y="1742"/>
                              </a:lnTo>
                              <a:lnTo>
                                <a:pt x="530" y="1742"/>
                              </a:lnTo>
                              <a:lnTo>
                                <a:pt x="524" y="1742"/>
                              </a:lnTo>
                              <a:lnTo>
                                <a:pt x="520" y="1744"/>
                              </a:lnTo>
                              <a:lnTo>
                                <a:pt x="520" y="1744"/>
                              </a:lnTo>
                              <a:lnTo>
                                <a:pt x="516" y="1742"/>
                              </a:lnTo>
                              <a:lnTo>
                                <a:pt x="514" y="1738"/>
                              </a:lnTo>
                              <a:lnTo>
                                <a:pt x="514" y="1738"/>
                              </a:lnTo>
                              <a:lnTo>
                                <a:pt x="514" y="1734"/>
                              </a:lnTo>
                              <a:lnTo>
                                <a:pt x="514" y="1730"/>
                              </a:lnTo>
                              <a:lnTo>
                                <a:pt x="514" y="1730"/>
                              </a:lnTo>
                              <a:lnTo>
                                <a:pt x="510" y="1730"/>
                              </a:lnTo>
                              <a:lnTo>
                                <a:pt x="506" y="1730"/>
                              </a:lnTo>
                              <a:lnTo>
                                <a:pt x="506" y="1730"/>
                              </a:lnTo>
                              <a:lnTo>
                                <a:pt x="502" y="1728"/>
                              </a:lnTo>
                              <a:lnTo>
                                <a:pt x="498" y="1726"/>
                              </a:lnTo>
                              <a:lnTo>
                                <a:pt x="498" y="1726"/>
                              </a:lnTo>
                              <a:lnTo>
                                <a:pt x="494" y="1728"/>
                              </a:lnTo>
                              <a:lnTo>
                                <a:pt x="488" y="1730"/>
                              </a:lnTo>
                              <a:lnTo>
                                <a:pt x="482" y="1734"/>
                              </a:lnTo>
                              <a:lnTo>
                                <a:pt x="476" y="1734"/>
                              </a:lnTo>
                              <a:lnTo>
                                <a:pt x="476" y="1734"/>
                              </a:lnTo>
                              <a:lnTo>
                                <a:pt x="472" y="1732"/>
                              </a:lnTo>
                              <a:lnTo>
                                <a:pt x="470" y="1728"/>
                              </a:lnTo>
                              <a:lnTo>
                                <a:pt x="470" y="1728"/>
                              </a:lnTo>
                              <a:lnTo>
                                <a:pt x="470" y="1720"/>
                              </a:lnTo>
                              <a:lnTo>
                                <a:pt x="470" y="1720"/>
                              </a:lnTo>
                              <a:lnTo>
                                <a:pt x="466" y="1712"/>
                              </a:lnTo>
                              <a:lnTo>
                                <a:pt x="466" y="1712"/>
                              </a:lnTo>
                              <a:lnTo>
                                <a:pt x="460" y="1708"/>
                              </a:lnTo>
                              <a:lnTo>
                                <a:pt x="460" y="1708"/>
                              </a:lnTo>
                              <a:lnTo>
                                <a:pt x="452" y="1704"/>
                              </a:lnTo>
                              <a:lnTo>
                                <a:pt x="444" y="1702"/>
                              </a:lnTo>
                              <a:lnTo>
                                <a:pt x="444" y="1702"/>
                              </a:lnTo>
                              <a:lnTo>
                                <a:pt x="438" y="1696"/>
                              </a:lnTo>
                              <a:lnTo>
                                <a:pt x="438" y="1696"/>
                              </a:lnTo>
                              <a:lnTo>
                                <a:pt x="422" y="1678"/>
                              </a:lnTo>
                              <a:lnTo>
                                <a:pt x="422" y="1678"/>
                              </a:lnTo>
                              <a:lnTo>
                                <a:pt x="420" y="1670"/>
                              </a:lnTo>
                              <a:lnTo>
                                <a:pt x="416" y="1662"/>
                              </a:lnTo>
                              <a:lnTo>
                                <a:pt x="416" y="1662"/>
                              </a:lnTo>
                              <a:lnTo>
                                <a:pt x="408" y="1658"/>
                              </a:lnTo>
                              <a:lnTo>
                                <a:pt x="402" y="1654"/>
                              </a:lnTo>
                              <a:lnTo>
                                <a:pt x="402" y="1654"/>
                              </a:lnTo>
                              <a:lnTo>
                                <a:pt x="398" y="1648"/>
                              </a:lnTo>
                              <a:lnTo>
                                <a:pt x="398" y="1648"/>
                              </a:lnTo>
                              <a:lnTo>
                                <a:pt x="398" y="1640"/>
                              </a:lnTo>
                              <a:lnTo>
                                <a:pt x="398" y="1640"/>
                              </a:lnTo>
                              <a:lnTo>
                                <a:pt x="402" y="1634"/>
                              </a:lnTo>
                              <a:lnTo>
                                <a:pt x="402" y="1634"/>
                              </a:lnTo>
                              <a:lnTo>
                                <a:pt x="404" y="1626"/>
                              </a:lnTo>
                              <a:lnTo>
                                <a:pt x="404" y="1626"/>
                              </a:lnTo>
                              <a:lnTo>
                                <a:pt x="402" y="1618"/>
                              </a:lnTo>
                              <a:lnTo>
                                <a:pt x="402" y="1618"/>
                              </a:lnTo>
                              <a:lnTo>
                                <a:pt x="398" y="1612"/>
                              </a:lnTo>
                              <a:lnTo>
                                <a:pt x="398" y="1612"/>
                              </a:lnTo>
                              <a:lnTo>
                                <a:pt x="392" y="1606"/>
                              </a:lnTo>
                              <a:lnTo>
                                <a:pt x="392" y="1606"/>
                              </a:lnTo>
                              <a:lnTo>
                                <a:pt x="390" y="1598"/>
                              </a:lnTo>
                              <a:lnTo>
                                <a:pt x="390" y="1598"/>
                              </a:lnTo>
                              <a:lnTo>
                                <a:pt x="390" y="1590"/>
                              </a:lnTo>
                              <a:lnTo>
                                <a:pt x="390" y="1590"/>
                              </a:lnTo>
                              <a:lnTo>
                                <a:pt x="390" y="1584"/>
                              </a:lnTo>
                              <a:lnTo>
                                <a:pt x="388" y="1580"/>
                              </a:lnTo>
                              <a:lnTo>
                                <a:pt x="388" y="1580"/>
                              </a:lnTo>
                              <a:lnTo>
                                <a:pt x="384" y="1580"/>
                              </a:lnTo>
                              <a:lnTo>
                                <a:pt x="380" y="1580"/>
                              </a:lnTo>
                              <a:lnTo>
                                <a:pt x="380" y="1580"/>
                              </a:lnTo>
                              <a:lnTo>
                                <a:pt x="374" y="1576"/>
                              </a:lnTo>
                              <a:lnTo>
                                <a:pt x="368" y="1570"/>
                              </a:lnTo>
                              <a:lnTo>
                                <a:pt x="368" y="1570"/>
                              </a:lnTo>
                              <a:lnTo>
                                <a:pt x="362" y="1566"/>
                              </a:lnTo>
                              <a:lnTo>
                                <a:pt x="362" y="1566"/>
                              </a:lnTo>
                              <a:lnTo>
                                <a:pt x="354" y="1562"/>
                              </a:lnTo>
                              <a:lnTo>
                                <a:pt x="354" y="1562"/>
                              </a:lnTo>
                              <a:lnTo>
                                <a:pt x="346" y="1564"/>
                              </a:lnTo>
                              <a:lnTo>
                                <a:pt x="346" y="1564"/>
                              </a:lnTo>
                              <a:lnTo>
                                <a:pt x="338" y="1564"/>
                              </a:lnTo>
                              <a:lnTo>
                                <a:pt x="332" y="1566"/>
                              </a:lnTo>
                              <a:lnTo>
                                <a:pt x="332" y="1566"/>
                              </a:lnTo>
                              <a:lnTo>
                                <a:pt x="326" y="1572"/>
                              </a:lnTo>
                              <a:lnTo>
                                <a:pt x="326" y="1572"/>
                              </a:lnTo>
                              <a:lnTo>
                                <a:pt x="320" y="1574"/>
                              </a:lnTo>
                              <a:lnTo>
                                <a:pt x="320" y="1574"/>
                              </a:lnTo>
                              <a:lnTo>
                                <a:pt x="314" y="1582"/>
                              </a:lnTo>
                              <a:lnTo>
                                <a:pt x="310" y="1584"/>
                              </a:lnTo>
                              <a:lnTo>
                                <a:pt x="308" y="1586"/>
                              </a:lnTo>
                              <a:lnTo>
                                <a:pt x="308" y="1586"/>
                              </a:lnTo>
                              <a:lnTo>
                                <a:pt x="306" y="1582"/>
                              </a:lnTo>
                              <a:lnTo>
                                <a:pt x="306" y="1576"/>
                              </a:lnTo>
                              <a:lnTo>
                                <a:pt x="306" y="1570"/>
                              </a:lnTo>
                              <a:lnTo>
                                <a:pt x="306" y="1566"/>
                              </a:lnTo>
                              <a:lnTo>
                                <a:pt x="306" y="1566"/>
                              </a:lnTo>
                              <a:lnTo>
                                <a:pt x="300" y="1562"/>
                              </a:lnTo>
                              <a:lnTo>
                                <a:pt x="292" y="1560"/>
                              </a:lnTo>
                              <a:lnTo>
                                <a:pt x="292" y="1560"/>
                              </a:lnTo>
                              <a:lnTo>
                                <a:pt x="284" y="1560"/>
                              </a:lnTo>
                              <a:lnTo>
                                <a:pt x="284" y="1560"/>
                              </a:lnTo>
                              <a:lnTo>
                                <a:pt x="278" y="1562"/>
                              </a:lnTo>
                              <a:lnTo>
                                <a:pt x="274" y="1564"/>
                              </a:lnTo>
                              <a:lnTo>
                                <a:pt x="270" y="1564"/>
                              </a:lnTo>
                              <a:lnTo>
                                <a:pt x="270" y="1564"/>
                              </a:lnTo>
                              <a:lnTo>
                                <a:pt x="268" y="1562"/>
                              </a:lnTo>
                              <a:lnTo>
                                <a:pt x="264" y="1558"/>
                              </a:lnTo>
                              <a:lnTo>
                                <a:pt x="264" y="1558"/>
                              </a:lnTo>
                              <a:lnTo>
                                <a:pt x="258" y="1556"/>
                              </a:lnTo>
                              <a:lnTo>
                                <a:pt x="258" y="1556"/>
                              </a:lnTo>
                              <a:lnTo>
                                <a:pt x="250" y="1560"/>
                              </a:lnTo>
                              <a:lnTo>
                                <a:pt x="246" y="1562"/>
                              </a:lnTo>
                              <a:lnTo>
                                <a:pt x="242" y="1562"/>
                              </a:lnTo>
                              <a:lnTo>
                                <a:pt x="242" y="1562"/>
                              </a:lnTo>
                              <a:lnTo>
                                <a:pt x="240" y="1560"/>
                              </a:lnTo>
                              <a:lnTo>
                                <a:pt x="240" y="1556"/>
                              </a:lnTo>
                              <a:lnTo>
                                <a:pt x="240" y="1556"/>
                              </a:lnTo>
                              <a:lnTo>
                                <a:pt x="238" y="1548"/>
                              </a:lnTo>
                              <a:lnTo>
                                <a:pt x="238" y="1548"/>
                              </a:lnTo>
                              <a:lnTo>
                                <a:pt x="238" y="1540"/>
                              </a:lnTo>
                              <a:lnTo>
                                <a:pt x="236" y="1532"/>
                              </a:lnTo>
                              <a:lnTo>
                                <a:pt x="236" y="1532"/>
                              </a:lnTo>
                              <a:lnTo>
                                <a:pt x="230" y="1526"/>
                              </a:lnTo>
                              <a:lnTo>
                                <a:pt x="230" y="1526"/>
                              </a:lnTo>
                              <a:lnTo>
                                <a:pt x="228" y="1518"/>
                              </a:lnTo>
                              <a:lnTo>
                                <a:pt x="228" y="1518"/>
                              </a:lnTo>
                              <a:lnTo>
                                <a:pt x="218" y="1510"/>
                              </a:lnTo>
                              <a:lnTo>
                                <a:pt x="214" y="1506"/>
                              </a:lnTo>
                              <a:lnTo>
                                <a:pt x="210" y="1502"/>
                              </a:lnTo>
                              <a:lnTo>
                                <a:pt x="210" y="1502"/>
                              </a:lnTo>
                              <a:lnTo>
                                <a:pt x="210" y="1498"/>
                              </a:lnTo>
                              <a:lnTo>
                                <a:pt x="210" y="1494"/>
                              </a:lnTo>
                              <a:lnTo>
                                <a:pt x="210" y="1494"/>
                              </a:lnTo>
                              <a:lnTo>
                                <a:pt x="206" y="1492"/>
                              </a:lnTo>
                              <a:lnTo>
                                <a:pt x="202" y="1490"/>
                              </a:lnTo>
                              <a:lnTo>
                                <a:pt x="202" y="1490"/>
                              </a:lnTo>
                              <a:lnTo>
                                <a:pt x="198" y="1490"/>
                              </a:lnTo>
                              <a:lnTo>
                                <a:pt x="196" y="1490"/>
                              </a:lnTo>
                              <a:lnTo>
                                <a:pt x="196" y="1490"/>
                              </a:lnTo>
                              <a:lnTo>
                                <a:pt x="196" y="1486"/>
                              </a:lnTo>
                              <a:lnTo>
                                <a:pt x="196" y="1482"/>
                              </a:lnTo>
                              <a:lnTo>
                                <a:pt x="196" y="1482"/>
                              </a:lnTo>
                              <a:lnTo>
                                <a:pt x="198" y="1472"/>
                              </a:lnTo>
                              <a:lnTo>
                                <a:pt x="198" y="1460"/>
                              </a:lnTo>
                              <a:lnTo>
                                <a:pt x="198" y="1460"/>
                              </a:lnTo>
                              <a:lnTo>
                                <a:pt x="194" y="1454"/>
                              </a:lnTo>
                              <a:lnTo>
                                <a:pt x="194" y="1454"/>
                              </a:lnTo>
                              <a:lnTo>
                                <a:pt x="190" y="1448"/>
                              </a:lnTo>
                              <a:lnTo>
                                <a:pt x="190" y="1448"/>
                              </a:lnTo>
                              <a:lnTo>
                                <a:pt x="182" y="1444"/>
                              </a:lnTo>
                              <a:lnTo>
                                <a:pt x="182" y="1444"/>
                              </a:lnTo>
                              <a:lnTo>
                                <a:pt x="178" y="1438"/>
                              </a:lnTo>
                              <a:lnTo>
                                <a:pt x="178" y="1438"/>
                              </a:lnTo>
                              <a:lnTo>
                                <a:pt x="172" y="1434"/>
                              </a:lnTo>
                              <a:lnTo>
                                <a:pt x="172" y="1434"/>
                              </a:lnTo>
                              <a:lnTo>
                                <a:pt x="170" y="1428"/>
                              </a:lnTo>
                              <a:lnTo>
                                <a:pt x="170" y="1428"/>
                              </a:lnTo>
                              <a:lnTo>
                                <a:pt x="170" y="1420"/>
                              </a:lnTo>
                              <a:lnTo>
                                <a:pt x="172" y="1414"/>
                              </a:lnTo>
                              <a:lnTo>
                                <a:pt x="172" y="1414"/>
                              </a:lnTo>
                              <a:lnTo>
                                <a:pt x="176" y="1406"/>
                              </a:lnTo>
                              <a:lnTo>
                                <a:pt x="176" y="1406"/>
                              </a:lnTo>
                              <a:lnTo>
                                <a:pt x="172" y="1398"/>
                              </a:lnTo>
                              <a:lnTo>
                                <a:pt x="172" y="1396"/>
                              </a:lnTo>
                              <a:lnTo>
                                <a:pt x="172" y="1392"/>
                              </a:lnTo>
                              <a:lnTo>
                                <a:pt x="172" y="1392"/>
                              </a:lnTo>
                              <a:lnTo>
                                <a:pt x="174" y="1392"/>
                              </a:lnTo>
                              <a:lnTo>
                                <a:pt x="176" y="1394"/>
                              </a:lnTo>
                              <a:lnTo>
                                <a:pt x="182" y="1398"/>
                              </a:lnTo>
                              <a:lnTo>
                                <a:pt x="182" y="1398"/>
                              </a:lnTo>
                              <a:lnTo>
                                <a:pt x="186" y="1402"/>
                              </a:lnTo>
                              <a:lnTo>
                                <a:pt x="190" y="1406"/>
                              </a:lnTo>
                              <a:lnTo>
                                <a:pt x="190" y="1406"/>
                              </a:lnTo>
                              <a:lnTo>
                                <a:pt x="196" y="1406"/>
                              </a:lnTo>
                              <a:lnTo>
                                <a:pt x="200" y="1406"/>
                              </a:lnTo>
                              <a:lnTo>
                                <a:pt x="200" y="1406"/>
                              </a:lnTo>
                              <a:lnTo>
                                <a:pt x="200" y="1402"/>
                              </a:lnTo>
                              <a:lnTo>
                                <a:pt x="200" y="1398"/>
                              </a:lnTo>
                              <a:lnTo>
                                <a:pt x="198" y="1392"/>
                              </a:lnTo>
                              <a:lnTo>
                                <a:pt x="198" y="1392"/>
                              </a:lnTo>
                              <a:lnTo>
                                <a:pt x="192" y="1384"/>
                              </a:lnTo>
                              <a:lnTo>
                                <a:pt x="188" y="1380"/>
                              </a:lnTo>
                              <a:lnTo>
                                <a:pt x="186" y="1378"/>
                              </a:lnTo>
                              <a:lnTo>
                                <a:pt x="186" y="1378"/>
                              </a:lnTo>
                              <a:lnTo>
                                <a:pt x="180" y="1378"/>
                              </a:lnTo>
                              <a:lnTo>
                                <a:pt x="172" y="1380"/>
                              </a:lnTo>
                              <a:lnTo>
                                <a:pt x="172" y="1380"/>
                              </a:lnTo>
                              <a:lnTo>
                                <a:pt x="170" y="1382"/>
                              </a:lnTo>
                              <a:lnTo>
                                <a:pt x="166" y="1382"/>
                              </a:lnTo>
                              <a:lnTo>
                                <a:pt x="166" y="1382"/>
                              </a:lnTo>
                              <a:lnTo>
                                <a:pt x="162" y="1378"/>
                              </a:lnTo>
                              <a:lnTo>
                                <a:pt x="160" y="1376"/>
                              </a:lnTo>
                              <a:lnTo>
                                <a:pt x="160" y="1376"/>
                              </a:lnTo>
                              <a:lnTo>
                                <a:pt x="162" y="1368"/>
                              </a:lnTo>
                              <a:lnTo>
                                <a:pt x="162" y="1368"/>
                              </a:lnTo>
                              <a:lnTo>
                                <a:pt x="166" y="1364"/>
                              </a:lnTo>
                              <a:lnTo>
                                <a:pt x="166" y="1364"/>
                              </a:lnTo>
                              <a:lnTo>
                                <a:pt x="172" y="1356"/>
                              </a:lnTo>
                              <a:lnTo>
                                <a:pt x="172" y="1356"/>
                              </a:lnTo>
                              <a:lnTo>
                                <a:pt x="174" y="1350"/>
                              </a:lnTo>
                              <a:lnTo>
                                <a:pt x="174" y="1350"/>
                              </a:lnTo>
                              <a:lnTo>
                                <a:pt x="172" y="1344"/>
                              </a:lnTo>
                              <a:lnTo>
                                <a:pt x="172" y="1344"/>
                              </a:lnTo>
                              <a:lnTo>
                                <a:pt x="170" y="1340"/>
                              </a:lnTo>
                              <a:lnTo>
                                <a:pt x="170" y="1340"/>
                              </a:lnTo>
                              <a:lnTo>
                                <a:pt x="166" y="1334"/>
                              </a:lnTo>
                              <a:lnTo>
                                <a:pt x="166" y="1334"/>
                              </a:lnTo>
                              <a:lnTo>
                                <a:pt x="166" y="1326"/>
                              </a:lnTo>
                              <a:lnTo>
                                <a:pt x="166" y="1318"/>
                              </a:lnTo>
                              <a:lnTo>
                                <a:pt x="166" y="1318"/>
                              </a:lnTo>
                              <a:lnTo>
                                <a:pt x="162" y="1314"/>
                              </a:lnTo>
                              <a:lnTo>
                                <a:pt x="160" y="1308"/>
                              </a:lnTo>
                              <a:lnTo>
                                <a:pt x="160" y="1308"/>
                              </a:lnTo>
                              <a:lnTo>
                                <a:pt x="162" y="1302"/>
                              </a:lnTo>
                              <a:lnTo>
                                <a:pt x="164" y="1294"/>
                              </a:lnTo>
                              <a:lnTo>
                                <a:pt x="164" y="1294"/>
                              </a:lnTo>
                              <a:lnTo>
                                <a:pt x="168" y="1282"/>
                              </a:lnTo>
                              <a:lnTo>
                                <a:pt x="168" y="1282"/>
                              </a:lnTo>
                              <a:lnTo>
                                <a:pt x="172" y="1278"/>
                              </a:lnTo>
                              <a:lnTo>
                                <a:pt x="174" y="1276"/>
                              </a:lnTo>
                              <a:lnTo>
                                <a:pt x="174" y="1274"/>
                              </a:lnTo>
                              <a:lnTo>
                                <a:pt x="174" y="1274"/>
                              </a:lnTo>
                              <a:lnTo>
                                <a:pt x="174" y="1272"/>
                              </a:lnTo>
                              <a:lnTo>
                                <a:pt x="174" y="1272"/>
                              </a:lnTo>
                              <a:lnTo>
                                <a:pt x="176" y="1270"/>
                              </a:lnTo>
                              <a:lnTo>
                                <a:pt x="176" y="1270"/>
                              </a:lnTo>
                              <a:lnTo>
                                <a:pt x="178" y="1264"/>
                              </a:lnTo>
                              <a:lnTo>
                                <a:pt x="178" y="1264"/>
                              </a:lnTo>
                              <a:lnTo>
                                <a:pt x="174" y="1256"/>
                              </a:lnTo>
                              <a:lnTo>
                                <a:pt x="174" y="1256"/>
                              </a:lnTo>
                              <a:lnTo>
                                <a:pt x="168" y="1252"/>
                              </a:lnTo>
                              <a:lnTo>
                                <a:pt x="168" y="1252"/>
                              </a:lnTo>
                              <a:lnTo>
                                <a:pt x="166" y="1252"/>
                              </a:lnTo>
                              <a:lnTo>
                                <a:pt x="162" y="1252"/>
                              </a:lnTo>
                              <a:lnTo>
                                <a:pt x="162" y="1252"/>
                              </a:lnTo>
                              <a:lnTo>
                                <a:pt x="162" y="1252"/>
                              </a:lnTo>
                              <a:lnTo>
                                <a:pt x="162" y="1252"/>
                              </a:lnTo>
                              <a:lnTo>
                                <a:pt x="160" y="1246"/>
                              </a:lnTo>
                              <a:lnTo>
                                <a:pt x="158" y="1240"/>
                              </a:lnTo>
                              <a:lnTo>
                                <a:pt x="158" y="1240"/>
                              </a:lnTo>
                              <a:lnTo>
                                <a:pt x="158" y="1236"/>
                              </a:lnTo>
                              <a:lnTo>
                                <a:pt x="158" y="1232"/>
                              </a:lnTo>
                              <a:lnTo>
                                <a:pt x="158" y="1232"/>
                              </a:lnTo>
                              <a:lnTo>
                                <a:pt x="162" y="1232"/>
                              </a:lnTo>
                              <a:lnTo>
                                <a:pt x="166" y="1234"/>
                              </a:lnTo>
                              <a:lnTo>
                                <a:pt x="166" y="1234"/>
                              </a:lnTo>
                              <a:lnTo>
                                <a:pt x="168" y="1236"/>
                              </a:lnTo>
                              <a:lnTo>
                                <a:pt x="172" y="1238"/>
                              </a:lnTo>
                              <a:lnTo>
                                <a:pt x="172" y="1238"/>
                              </a:lnTo>
                              <a:lnTo>
                                <a:pt x="174" y="1236"/>
                              </a:lnTo>
                              <a:lnTo>
                                <a:pt x="176" y="1234"/>
                              </a:lnTo>
                              <a:lnTo>
                                <a:pt x="176" y="1234"/>
                              </a:lnTo>
                              <a:lnTo>
                                <a:pt x="178" y="1230"/>
                              </a:lnTo>
                              <a:lnTo>
                                <a:pt x="178" y="1226"/>
                              </a:lnTo>
                              <a:lnTo>
                                <a:pt x="178" y="1226"/>
                              </a:lnTo>
                              <a:lnTo>
                                <a:pt x="182" y="1222"/>
                              </a:lnTo>
                              <a:lnTo>
                                <a:pt x="182" y="1222"/>
                              </a:lnTo>
                              <a:lnTo>
                                <a:pt x="186" y="1224"/>
                              </a:lnTo>
                              <a:lnTo>
                                <a:pt x="190" y="1226"/>
                              </a:lnTo>
                              <a:lnTo>
                                <a:pt x="190" y="1226"/>
                              </a:lnTo>
                              <a:lnTo>
                                <a:pt x="196" y="1222"/>
                              </a:lnTo>
                              <a:lnTo>
                                <a:pt x="200" y="1216"/>
                              </a:lnTo>
                              <a:lnTo>
                                <a:pt x="200" y="1216"/>
                              </a:lnTo>
                              <a:lnTo>
                                <a:pt x="202" y="1210"/>
                              </a:lnTo>
                              <a:lnTo>
                                <a:pt x="202" y="1210"/>
                              </a:lnTo>
                              <a:lnTo>
                                <a:pt x="206" y="1204"/>
                              </a:lnTo>
                              <a:lnTo>
                                <a:pt x="206" y="1204"/>
                              </a:lnTo>
                              <a:lnTo>
                                <a:pt x="214" y="1202"/>
                              </a:lnTo>
                              <a:lnTo>
                                <a:pt x="222" y="1202"/>
                              </a:lnTo>
                              <a:lnTo>
                                <a:pt x="222" y="1202"/>
                              </a:lnTo>
                              <a:lnTo>
                                <a:pt x="246" y="1204"/>
                              </a:lnTo>
                              <a:lnTo>
                                <a:pt x="246" y="1204"/>
                              </a:lnTo>
                              <a:lnTo>
                                <a:pt x="252" y="1202"/>
                              </a:lnTo>
                              <a:lnTo>
                                <a:pt x="252" y="1202"/>
                              </a:lnTo>
                              <a:lnTo>
                                <a:pt x="256" y="1200"/>
                              </a:lnTo>
                              <a:lnTo>
                                <a:pt x="258" y="1198"/>
                              </a:lnTo>
                              <a:lnTo>
                                <a:pt x="258" y="1198"/>
                              </a:lnTo>
                              <a:lnTo>
                                <a:pt x="254" y="1194"/>
                              </a:lnTo>
                              <a:lnTo>
                                <a:pt x="254" y="1194"/>
                              </a:lnTo>
                              <a:lnTo>
                                <a:pt x="248" y="1196"/>
                              </a:lnTo>
                              <a:lnTo>
                                <a:pt x="248" y="1196"/>
                              </a:lnTo>
                              <a:lnTo>
                                <a:pt x="242" y="1192"/>
                              </a:lnTo>
                              <a:lnTo>
                                <a:pt x="242" y="1192"/>
                              </a:lnTo>
                              <a:lnTo>
                                <a:pt x="242" y="1190"/>
                              </a:lnTo>
                              <a:lnTo>
                                <a:pt x="242" y="1186"/>
                              </a:lnTo>
                              <a:lnTo>
                                <a:pt x="242" y="1186"/>
                              </a:lnTo>
                              <a:lnTo>
                                <a:pt x="238" y="1182"/>
                              </a:lnTo>
                              <a:lnTo>
                                <a:pt x="232" y="1180"/>
                              </a:lnTo>
                              <a:lnTo>
                                <a:pt x="232" y="1180"/>
                              </a:lnTo>
                              <a:lnTo>
                                <a:pt x="224" y="1180"/>
                              </a:lnTo>
                              <a:lnTo>
                                <a:pt x="224" y="1180"/>
                              </a:lnTo>
                              <a:lnTo>
                                <a:pt x="216" y="1182"/>
                              </a:lnTo>
                              <a:lnTo>
                                <a:pt x="208" y="1186"/>
                              </a:lnTo>
                              <a:lnTo>
                                <a:pt x="208" y="1186"/>
                              </a:lnTo>
                              <a:lnTo>
                                <a:pt x="204" y="1188"/>
                              </a:lnTo>
                              <a:lnTo>
                                <a:pt x="198" y="1188"/>
                              </a:lnTo>
                              <a:lnTo>
                                <a:pt x="198" y="1188"/>
                              </a:lnTo>
                              <a:lnTo>
                                <a:pt x="190" y="1184"/>
                              </a:lnTo>
                              <a:lnTo>
                                <a:pt x="182" y="1178"/>
                              </a:lnTo>
                              <a:lnTo>
                                <a:pt x="182" y="1178"/>
                              </a:lnTo>
                              <a:lnTo>
                                <a:pt x="176" y="1176"/>
                              </a:lnTo>
                              <a:lnTo>
                                <a:pt x="176" y="1176"/>
                              </a:lnTo>
                              <a:lnTo>
                                <a:pt x="172" y="1176"/>
                              </a:lnTo>
                              <a:lnTo>
                                <a:pt x="172" y="1176"/>
                              </a:lnTo>
                              <a:lnTo>
                                <a:pt x="168" y="1174"/>
                              </a:lnTo>
                              <a:lnTo>
                                <a:pt x="166" y="1170"/>
                              </a:lnTo>
                              <a:lnTo>
                                <a:pt x="166" y="1170"/>
                              </a:lnTo>
                              <a:lnTo>
                                <a:pt x="164" y="1164"/>
                              </a:lnTo>
                              <a:lnTo>
                                <a:pt x="162" y="1160"/>
                              </a:lnTo>
                              <a:lnTo>
                                <a:pt x="164" y="1158"/>
                              </a:lnTo>
                              <a:lnTo>
                                <a:pt x="164" y="1158"/>
                              </a:lnTo>
                              <a:lnTo>
                                <a:pt x="166" y="1158"/>
                              </a:lnTo>
                              <a:lnTo>
                                <a:pt x="168" y="1158"/>
                              </a:lnTo>
                              <a:lnTo>
                                <a:pt x="168" y="1158"/>
                              </a:lnTo>
                              <a:lnTo>
                                <a:pt x="170" y="1162"/>
                              </a:lnTo>
                              <a:lnTo>
                                <a:pt x="170" y="1164"/>
                              </a:lnTo>
                              <a:lnTo>
                                <a:pt x="172" y="1164"/>
                              </a:lnTo>
                              <a:lnTo>
                                <a:pt x="172" y="1164"/>
                              </a:lnTo>
                              <a:lnTo>
                                <a:pt x="174" y="1162"/>
                              </a:lnTo>
                              <a:lnTo>
                                <a:pt x="172" y="1158"/>
                              </a:lnTo>
                              <a:lnTo>
                                <a:pt x="170" y="1150"/>
                              </a:lnTo>
                              <a:lnTo>
                                <a:pt x="170" y="1150"/>
                              </a:lnTo>
                              <a:lnTo>
                                <a:pt x="170" y="1146"/>
                              </a:lnTo>
                              <a:lnTo>
                                <a:pt x="170" y="1146"/>
                              </a:lnTo>
                              <a:lnTo>
                                <a:pt x="170" y="1142"/>
                              </a:lnTo>
                              <a:lnTo>
                                <a:pt x="168" y="1140"/>
                              </a:lnTo>
                              <a:lnTo>
                                <a:pt x="168" y="1140"/>
                              </a:lnTo>
                              <a:lnTo>
                                <a:pt x="164" y="1142"/>
                              </a:lnTo>
                              <a:lnTo>
                                <a:pt x="160" y="1144"/>
                              </a:lnTo>
                              <a:lnTo>
                                <a:pt x="154" y="1152"/>
                              </a:lnTo>
                              <a:lnTo>
                                <a:pt x="154" y="1152"/>
                              </a:lnTo>
                              <a:lnTo>
                                <a:pt x="150" y="1158"/>
                              </a:lnTo>
                              <a:lnTo>
                                <a:pt x="148" y="1162"/>
                              </a:lnTo>
                              <a:lnTo>
                                <a:pt x="148" y="1162"/>
                              </a:lnTo>
                              <a:lnTo>
                                <a:pt x="136" y="1166"/>
                              </a:lnTo>
                              <a:lnTo>
                                <a:pt x="130" y="1164"/>
                              </a:lnTo>
                              <a:lnTo>
                                <a:pt x="126" y="1162"/>
                              </a:lnTo>
                              <a:lnTo>
                                <a:pt x="126" y="1162"/>
                              </a:lnTo>
                              <a:lnTo>
                                <a:pt x="126" y="1160"/>
                              </a:lnTo>
                              <a:lnTo>
                                <a:pt x="128" y="1156"/>
                              </a:lnTo>
                              <a:lnTo>
                                <a:pt x="136" y="1148"/>
                              </a:lnTo>
                              <a:lnTo>
                                <a:pt x="144" y="1142"/>
                              </a:lnTo>
                              <a:lnTo>
                                <a:pt x="152" y="1136"/>
                              </a:lnTo>
                              <a:lnTo>
                                <a:pt x="152" y="1136"/>
                              </a:lnTo>
                              <a:lnTo>
                                <a:pt x="168" y="1112"/>
                              </a:lnTo>
                              <a:lnTo>
                                <a:pt x="184" y="1090"/>
                              </a:lnTo>
                              <a:lnTo>
                                <a:pt x="184" y="1090"/>
                              </a:lnTo>
                              <a:lnTo>
                                <a:pt x="206" y="1050"/>
                              </a:lnTo>
                              <a:lnTo>
                                <a:pt x="206" y="1050"/>
                              </a:lnTo>
                              <a:lnTo>
                                <a:pt x="222" y="1020"/>
                              </a:lnTo>
                              <a:lnTo>
                                <a:pt x="234" y="990"/>
                              </a:lnTo>
                              <a:lnTo>
                                <a:pt x="234" y="990"/>
                              </a:lnTo>
                              <a:lnTo>
                                <a:pt x="240" y="974"/>
                              </a:lnTo>
                              <a:lnTo>
                                <a:pt x="240" y="974"/>
                              </a:lnTo>
                              <a:lnTo>
                                <a:pt x="244" y="958"/>
                              </a:lnTo>
                              <a:lnTo>
                                <a:pt x="246" y="942"/>
                              </a:lnTo>
                              <a:lnTo>
                                <a:pt x="246" y="942"/>
                              </a:lnTo>
                              <a:lnTo>
                                <a:pt x="244" y="926"/>
                              </a:lnTo>
                              <a:lnTo>
                                <a:pt x="242" y="918"/>
                              </a:lnTo>
                              <a:lnTo>
                                <a:pt x="242" y="916"/>
                              </a:lnTo>
                              <a:lnTo>
                                <a:pt x="238" y="914"/>
                              </a:lnTo>
                              <a:lnTo>
                                <a:pt x="238" y="914"/>
                              </a:lnTo>
                              <a:lnTo>
                                <a:pt x="238" y="916"/>
                              </a:lnTo>
                              <a:lnTo>
                                <a:pt x="236" y="918"/>
                              </a:lnTo>
                              <a:lnTo>
                                <a:pt x="236" y="918"/>
                              </a:lnTo>
                              <a:lnTo>
                                <a:pt x="234" y="918"/>
                              </a:lnTo>
                              <a:lnTo>
                                <a:pt x="230" y="914"/>
                              </a:lnTo>
                              <a:lnTo>
                                <a:pt x="226" y="908"/>
                              </a:lnTo>
                              <a:lnTo>
                                <a:pt x="226" y="908"/>
                              </a:lnTo>
                              <a:lnTo>
                                <a:pt x="222" y="902"/>
                              </a:lnTo>
                              <a:lnTo>
                                <a:pt x="218" y="896"/>
                              </a:lnTo>
                              <a:lnTo>
                                <a:pt x="218" y="896"/>
                              </a:lnTo>
                              <a:lnTo>
                                <a:pt x="214" y="892"/>
                              </a:lnTo>
                              <a:lnTo>
                                <a:pt x="206" y="890"/>
                              </a:lnTo>
                              <a:lnTo>
                                <a:pt x="192" y="884"/>
                              </a:lnTo>
                              <a:lnTo>
                                <a:pt x="192" y="884"/>
                              </a:lnTo>
                              <a:lnTo>
                                <a:pt x="184" y="876"/>
                              </a:lnTo>
                              <a:lnTo>
                                <a:pt x="184" y="876"/>
                              </a:lnTo>
                              <a:lnTo>
                                <a:pt x="178" y="870"/>
                              </a:lnTo>
                              <a:lnTo>
                                <a:pt x="176" y="864"/>
                              </a:lnTo>
                              <a:lnTo>
                                <a:pt x="176" y="864"/>
                              </a:lnTo>
                              <a:lnTo>
                                <a:pt x="176" y="858"/>
                              </a:lnTo>
                              <a:lnTo>
                                <a:pt x="176" y="852"/>
                              </a:lnTo>
                              <a:lnTo>
                                <a:pt x="176" y="852"/>
                              </a:lnTo>
                              <a:lnTo>
                                <a:pt x="180" y="840"/>
                              </a:lnTo>
                              <a:lnTo>
                                <a:pt x="180" y="840"/>
                              </a:lnTo>
                              <a:lnTo>
                                <a:pt x="182" y="826"/>
                              </a:lnTo>
                              <a:lnTo>
                                <a:pt x="182" y="826"/>
                              </a:lnTo>
                              <a:lnTo>
                                <a:pt x="180" y="820"/>
                              </a:lnTo>
                              <a:lnTo>
                                <a:pt x="178" y="814"/>
                              </a:lnTo>
                              <a:lnTo>
                                <a:pt x="178" y="814"/>
                              </a:lnTo>
                              <a:lnTo>
                                <a:pt x="170" y="810"/>
                              </a:lnTo>
                              <a:lnTo>
                                <a:pt x="164" y="806"/>
                              </a:lnTo>
                              <a:lnTo>
                                <a:pt x="164" y="806"/>
                              </a:lnTo>
                              <a:lnTo>
                                <a:pt x="158" y="800"/>
                              </a:lnTo>
                              <a:lnTo>
                                <a:pt x="154" y="796"/>
                              </a:lnTo>
                              <a:lnTo>
                                <a:pt x="154" y="796"/>
                              </a:lnTo>
                              <a:lnTo>
                                <a:pt x="154" y="788"/>
                              </a:lnTo>
                              <a:lnTo>
                                <a:pt x="152" y="782"/>
                              </a:lnTo>
                              <a:lnTo>
                                <a:pt x="152" y="782"/>
                              </a:lnTo>
                              <a:lnTo>
                                <a:pt x="148" y="776"/>
                              </a:lnTo>
                              <a:lnTo>
                                <a:pt x="144" y="770"/>
                              </a:lnTo>
                              <a:lnTo>
                                <a:pt x="144" y="770"/>
                              </a:lnTo>
                              <a:lnTo>
                                <a:pt x="138" y="770"/>
                              </a:lnTo>
                              <a:lnTo>
                                <a:pt x="134" y="770"/>
                              </a:lnTo>
                              <a:lnTo>
                                <a:pt x="132" y="770"/>
                              </a:lnTo>
                              <a:lnTo>
                                <a:pt x="132" y="770"/>
                              </a:lnTo>
                              <a:lnTo>
                                <a:pt x="130" y="768"/>
                              </a:lnTo>
                              <a:lnTo>
                                <a:pt x="128" y="764"/>
                              </a:lnTo>
                              <a:lnTo>
                                <a:pt x="128" y="756"/>
                              </a:lnTo>
                              <a:lnTo>
                                <a:pt x="128" y="756"/>
                              </a:lnTo>
                              <a:lnTo>
                                <a:pt x="130" y="748"/>
                              </a:lnTo>
                              <a:lnTo>
                                <a:pt x="130" y="748"/>
                              </a:lnTo>
                              <a:lnTo>
                                <a:pt x="128" y="742"/>
                              </a:lnTo>
                              <a:lnTo>
                                <a:pt x="126" y="736"/>
                              </a:lnTo>
                              <a:lnTo>
                                <a:pt x="126" y="736"/>
                              </a:lnTo>
                              <a:lnTo>
                                <a:pt x="122" y="730"/>
                              </a:lnTo>
                              <a:lnTo>
                                <a:pt x="122" y="730"/>
                              </a:lnTo>
                              <a:lnTo>
                                <a:pt x="122" y="724"/>
                              </a:lnTo>
                              <a:lnTo>
                                <a:pt x="122" y="718"/>
                              </a:lnTo>
                              <a:lnTo>
                                <a:pt x="122" y="718"/>
                              </a:lnTo>
                              <a:lnTo>
                                <a:pt x="120" y="712"/>
                              </a:lnTo>
                              <a:lnTo>
                                <a:pt x="120" y="704"/>
                              </a:lnTo>
                              <a:lnTo>
                                <a:pt x="120" y="704"/>
                              </a:lnTo>
                              <a:lnTo>
                                <a:pt x="124" y="698"/>
                              </a:lnTo>
                              <a:lnTo>
                                <a:pt x="128" y="694"/>
                              </a:lnTo>
                              <a:lnTo>
                                <a:pt x="128" y="694"/>
                              </a:lnTo>
                              <a:lnTo>
                                <a:pt x="126" y="688"/>
                              </a:lnTo>
                              <a:lnTo>
                                <a:pt x="124" y="684"/>
                              </a:lnTo>
                              <a:lnTo>
                                <a:pt x="124" y="684"/>
                              </a:lnTo>
                              <a:lnTo>
                                <a:pt x="120" y="674"/>
                              </a:lnTo>
                              <a:lnTo>
                                <a:pt x="120" y="674"/>
                              </a:lnTo>
                              <a:lnTo>
                                <a:pt x="106" y="652"/>
                              </a:lnTo>
                              <a:lnTo>
                                <a:pt x="106" y="652"/>
                              </a:lnTo>
                              <a:lnTo>
                                <a:pt x="100" y="646"/>
                              </a:lnTo>
                              <a:lnTo>
                                <a:pt x="92" y="638"/>
                              </a:lnTo>
                              <a:lnTo>
                                <a:pt x="92" y="638"/>
                              </a:lnTo>
                              <a:lnTo>
                                <a:pt x="88" y="626"/>
                              </a:lnTo>
                              <a:lnTo>
                                <a:pt x="88" y="626"/>
                              </a:lnTo>
                              <a:lnTo>
                                <a:pt x="80" y="616"/>
                              </a:lnTo>
                              <a:lnTo>
                                <a:pt x="80" y="616"/>
                              </a:lnTo>
                              <a:lnTo>
                                <a:pt x="70" y="606"/>
                              </a:lnTo>
                              <a:lnTo>
                                <a:pt x="70" y="606"/>
                              </a:lnTo>
                              <a:lnTo>
                                <a:pt x="68" y="600"/>
                              </a:lnTo>
                              <a:lnTo>
                                <a:pt x="66" y="592"/>
                              </a:lnTo>
                              <a:lnTo>
                                <a:pt x="66" y="592"/>
                              </a:lnTo>
                              <a:lnTo>
                                <a:pt x="68" y="584"/>
                              </a:lnTo>
                              <a:lnTo>
                                <a:pt x="68" y="584"/>
                              </a:lnTo>
                              <a:lnTo>
                                <a:pt x="74" y="556"/>
                              </a:lnTo>
                              <a:lnTo>
                                <a:pt x="74" y="556"/>
                              </a:lnTo>
                              <a:lnTo>
                                <a:pt x="76" y="544"/>
                              </a:lnTo>
                              <a:lnTo>
                                <a:pt x="78" y="536"/>
                              </a:lnTo>
                              <a:lnTo>
                                <a:pt x="80" y="532"/>
                              </a:lnTo>
                              <a:lnTo>
                                <a:pt x="80" y="532"/>
                              </a:lnTo>
                              <a:lnTo>
                                <a:pt x="78" y="524"/>
                              </a:lnTo>
                              <a:lnTo>
                                <a:pt x="74" y="518"/>
                              </a:lnTo>
                              <a:lnTo>
                                <a:pt x="74" y="518"/>
                              </a:lnTo>
                              <a:lnTo>
                                <a:pt x="66" y="512"/>
                              </a:lnTo>
                              <a:lnTo>
                                <a:pt x="66" y="512"/>
                              </a:lnTo>
                              <a:lnTo>
                                <a:pt x="56" y="500"/>
                              </a:lnTo>
                              <a:lnTo>
                                <a:pt x="48" y="492"/>
                              </a:lnTo>
                              <a:lnTo>
                                <a:pt x="48" y="492"/>
                              </a:lnTo>
                              <a:lnTo>
                                <a:pt x="36" y="488"/>
                              </a:lnTo>
                              <a:lnTo>
                                <a:pt x="36" y="488"/>
                              </a:lnTo>
                              <a:lnTo>
                                <a:pt x="28" y="488"/>
                              </a:lnTo>
                              <a:lnTo>
                                <a:pt x="28" y="488"/>
                              </a:lnTo>
                              <a:lnTo>
                                <a:pt x="20" y="486"/>
                              </a:lnTo>
                              <a:lnTo>
                                <a:pt x="20" y="486"/>
                              </a:lnTo>
                              <a:lnTo>
                                <a:pt x="16" y="482"/>
                              </a:lnTo>
                              <a:lnTo>
                                <a:pt x="16" y="482"/>
                              </a:lnTo>
                              <a:lnTo>
                                <a:pt x="10" y="472"/>
                              </a:lnTo>
                              <a:lnTo>
                                <a:pt x="10" y="472"/>
                              </a:lnTo>
                              <a:lnTo>
                                <a:pt x="6" y="458"/>
                              </a:lnTo>
                              <a:lnTo>
                                <a:pt x="6" y="458"/>
                              </a:lnTo>
                              <a:lnTo>
                                <a:pt x="6" y="452"/>
                              </a:lnTo>
                              <a:lnTo>
                                <a:pt x="6" y="452"/>
                              </a:lnTo>
                              <a:lnTo>
                                <a:pt x="6" y="442"/>
                              </a:lnTo>
                              <a:lnTo>
                                <a:pt x="8" y="434"/>
                              </a:lnTo>
                              <a:lnTo>
                                <a:pt x="8" y="434"/>
                              </a:lnTo>
                              <a:lnTo>
                                <a:pt x="8" y="432"/>
                              </a:lnTo>
                              <a:lnTo>
                                <a:pt x="8" y="432"/>
                              </a:lnTo>
                              <a:lnTo>
                                <a:pt x="4" y="430"/>
                              </a:lnTo>
                              <a:lnTo>
                                <a:pt x="0" y="430"/>
                              </a:lnTo>
                              <a:lnTo>
                                <a:pt x="0" y="430"/>
                              </a:lnTo>
                              <a:lnTo>
                                <a:pt x="2" y="424"/>
                              </a:lnTo>
                              <a:lnTo>
                                <a:pt x="6" y="420"/>
                              </a:lnTo>
                              <a:lnTo>
                                <a:pt x="14" y="412"/>
                              </a:lnTo>
                              <a:lnTo>
                                <a:pt x="14" y="412"/>
                              </a:lnTo>
                              <a:lnTo>
                                <a:pt x="16" y="410"/>
                              </a:lnTo>
                              <a:lnTo>
                                <a:pt x="16" y="410"/>
                              </a:lnTo>
                              <a:lnTo>
                                <a:pt x="20" y="404"/>
                              </a:lnTo>
                              <a:lnTo>
                                <a:pt x="20" y="404"/>
                              </a:lnTo>
                              <a:lnTo>
                                <a:pt x="22" y="402"/>
                              </a:lnTo>
                              <a:lnTo>
                                <a:pt x="22" y="402"/>
                              </a:lnTo>
                              <a:lnTo>
                                <a:pt x="20" y="396"/>
                              </a:lnTo>
                              <a:lnTo>
                                <a:pt x="20" y="396"/>
                              </a:lnTo>
                              <a:lnTo>
                                <a:pt x="20" y="394"/>
                              </a:lnTo>
                              <a:lnTo>
                                <a:pt x="20" y="394"/>
                              </a:lnTo>
                              <a:lnTo>
                                <a:pt x="24" y="390"/>
                              </a:lnTo>
                              <a:lnTo>
                                <a:pt x="28" y="386"/>
                              </a:lnTo>
                              <a:lnTo>
                                <a:pt x="36" y="380"/>
                              </a:lnTo>
                              <a:lnTo>
                                <a:pt x="36" y="380"/>
                              </a:lnTo>
                              <a:lnTo>
                                <a:pt x="40" y="374"/>
                              </a:lnTo>
                              <a:lnTo>
                                <a:pt x="40" y="374"/>
                              </a:lnTo>
                              <a:lnTo>
                                <a:pt x="40" y="370"/>
                              </a:lnTo>
                              <a:lnTo>
                                <a:pt x="38" y="366"/>
                              </a:lnTo>
                              <a:lnTo>
                                <a:pt x="38" y="360"/>
                              </a:lnTo>
                              <a:lnTo>
                                <a:pt x="38" y="358"/>
                              </a:lnTo>
                              <a:lnTo>
                                <a:pt x="38" y="358"/>
                              </a:lnTo>
                              <a:lnTo>
                                <a:pt x="42" y="358"/>
                              </a:lnTo>
                              <a:lnTo>
                                <a:pt x="46" y="360"/>
                              </a:lnTo>
                              <a:lnTo>
                                <a:pt x="50" y="362"/>
                              </a:lnTo>
                              <a:lnTo>
                                <a:pt x="54" y="362"/>
                              </a:lnTo>
                              <a:lnTo>
                                <a:pt x="54" y="362"/>
                              </a:lnTo>
                              <a:lnTo>
                                <a:pt x="60" y="360"/>
                              </a:lnTo>
                              <a:lnTo>
                                <a:pt x="60" y="360"/>
                              </a:lnTo>
                              <a:lnTo>
                                <a:pt x="60" y="356"/>
                              </a:lnTo>
                              <a:lnTo>
                                <a:pt x="60" y="356"/>
                              </a:lnTo>
                              <a:lnTo>
                                <a:pt x="62" y="350"/>
                              </a:lnTo>
                              <a:lnTo>
                                <a:pt x="62" y="350"/>
                              </a:lnTo>
                              <a:lnTo>
                                <a:pt x="60" y="344"/>
                              </a:lnTo>
                              <a:lnTo>
                                <a:pt x="60" y="344"/>
                              </a:lnTo>
                              <a:lnTo>
                                <a:pt x="58" y="342"/>
                              </a:lnTo>
                              <a:lnTo>
                                <a:pt x="58" y="342"/>
                              </a:lnTo>
                              <a:lnTo>
                                <a:pt x="58" y="340"/>
                              </a:lnTo>
                              <a:lnTo>
                                <a:pt x="58" y="340"/>
                              </a:lnTo>
                              <a:lnTo>
                                <a:pt x="64" y="340"/>
                              </a:lnTo>
                              <a:lnTo>
                                <a:pt x="72" y="342"/>
                              </a:lnTo>
                              <a:lnTo>
                                <a:pt x="72" y="342"/>
                              </a:lnTo>
                              <a:lnTo>
                                <a:pt x="76" y="346"/>
                              </a:lnTo>
                              <a:lnTo>
                                <a:pt x="80" y="348"/>
                              </a:lnTo>
                              <a:lnTo>
                                <a:pt x="80" y="348"/>
                              </a:lnTo>
                              <a:lnTo>
                                <a:pt x="84" y="346"/>
                              </a:lnTo>
                              <a:lnTo>
                                <a:pt x="84" y="346"/>
                              </a:lnTo>
                              <a:lnTo>
                                <a:pt x="86" y="342"/>
                              </a:lnTo>
                              <a:lnTo>
                                <a:pt x="86" y="342"/>
                              </a:lnTo>
                              <a:lnTo>
                                <a:pt x="84" y="338"/>
                              </a:lnTo>
                              <a:lnTo>
                                <a:pt x="84" y="338"/>
                              </a:lnTo>
                              <a:lnTo>
                                <a:pt x="82" y="334"/>
                              </a:lnTo>
                              <a:lnTo>
                                <a:pt x="84" y="332"/>
                              </a:lnTo>
                              <a:lnTo>
                                <a:pt x="84" y="332"/>
                              </a:lnTo>
                              <a:lnTo>
                                <a:pt x="84" y="334"/>
                              </a:lnTo>
                              <a:lnTo>
                                <a:pt x="86" y="334"/>
                              </a:lnTo>
                              <a:lnTo>
                                <a:pt x="86" y="334"/>
                              </a:lnTo>
                              <a:lnTo>
                                <a:pt x="88" y="334"/>
                              </a:lnTo>
                              <a:lnTo>
                                <a:pt x="90" y="334"/>
                              </a:lnTo>
                              <a:lnTo>
                                <a:pt x="90" y="334"/>
                              </a:lnTo>
                              <a:lnTo>
                                <a:pt x="90" y="330"/>
                              </a:lnTo>
                              <a:lnTo>
                                <a:pt x="88" y="324"/>
                              </a:lnTo>
                              <a:lnTo>
                                <a:pt x="88" y="324"/>
                              </a:lnTo>
                              <a:lnTo>
                                <a:pt x="86" y="324"/>
                              </a:lnTo>
                              <a:lnTo>
                                <a:pt x="84" y="322"/>
                              </a:lnTo>
                              <a:lnTo>
                                <a:pt x="84" y="322"/>
                              </a:lnTo>
                              <a:lnTo>
                                <a:pt x="86" y="320"/>
                              </a:lnTo>
                              <a:lnTo>
                                <a:pt x="90" y="320"/>
                              </a:lnTo>
                              <a:lnTo>
                                <a:pt x="94" y="322"/>
                              </a:lnTo>
                              <a:lnTo>
                                <a:pt x="94" y="322"/>
                              </a:lnTo>
                              <a:lnTo>
                                <a:pt x="100" y="324"/>
                              </a:lnTo>
                              <a:lnTo>
                                <a:pt x="104" y="326"/>
                              </a:lnTo>
                              <a:lnTo>
                                <a:pt x="104" y="326"/>
                              </a:lnTo>
                              <a:lnTo>
                                <a:pt x="106" y="328"/>
                              </a:lnTo>
                              <a:lnTo>
                                <a:pt x="106" y="328"/>
                              </a:lnTo>
                              <a:lnTo>
                                <a:pt x="112" y="330"/>
                              </a:lnTo>
                              <a:lnTo>
                                <a:pt x="112" y="330"/>
                              </a:lnTo>
                              <a:lnTo>
                                <a:pt x="116" y="328"/>
                              </a:lnTo>
                              <a:lnTo>
                                <a:pt x="116" y="328"/>
                              </a:lnTo>
                              <a:lnTo>
                                <a:pt x="122" y="328"/>
                              </a:lnTo>
                              <a:lnTo>
                                <a:pt x="128" y="330"/>
                              </a:lnTo>
                              <a:lnTo>
                                <a:pt x="128" y="330"/>
                              </a:lnTo>
                              <a:lnTo>
                                <a:pt x="128" y="332"/>
                              </a:lnTo>
                              <a:lnTo>
                                <a:pt x="128" y="336"/>
                              </a:lnTo>
                              <a:lnTo>
                                <a:pt x="128" y="336"/>
                              </a:lnTo>
                              <a:lnTo>
                                <a:pt x="128" y="340"/>
                              </a:lnTo>
                              <a:lnTo>
                                <a:pt x="126" y="344"/>
                              </a:lnTo>
                              <a:lnTo>
                                <a:pt x="126" y="344"/>
                              </a:lnTo>
                              <a:lnTo>
                                <a:pt x="120" y="344"/>
                              </a:lnTo>
                              <a:lnTo>
                                <a:pt x="120" y="344"/>
                              </a:lnTo>
                              <a:lnTo>
                                <a:pt x="114" y="346"/>
                              </a:lnTo>
                              <a:lnTo>
                                <a:pt x="114" y="346"/>
                              </a:lnTo>
                              <a:lnTo>
                                <a:pt x="110" y="342"/>
                              </a:lnTo>
                              <a:lnTo>
                                <a:pt x="110" y="342"/>
                              </a:lnTo>
                              <a:lnTo>
                                <a:pt x="106" y="344"/>
                              </a:lnTo>
                              <a:lnTo>
                                <a:pt x="106" y="344"/>
                              </a:lnTo>
                              <a:lnTo>
                                <a:pt x="102" y="342"/>
                              </a:lnTo>
                              <a:lnTo>
                                <a:pt x="102" y="342"/>
                              </a:lnTo>
                              <a:lnTo>
                                <a:pt x="100" y="338"/>
                              </a:lnTo>
                              <a:lnTo>
                                <a:pt x="100" y="336"/>
                              </a:lnTo>
                              <a:lnTo>
                                <a:pt x="98" y="336"/>
                              </a:lnTo>
                              <a:lnTo>
                                <a:pt x="98" y="336"/>
                              </a:lnTo>
                              <a:lnTo>
                                <a:pt x="96" y="338"/>
                              </a:lnTo>
                              <a:lnTo>
                                <a:pt x="96" y="344"/>
                              </a:lnTo>
                              <a:lnTo>
                                <a:pt x="96" y="348"/>
                              </a:lnTo>
                              <a:lnTo>
                                <a:pt x="98" y="352"/>
                              </a:lnTo>
                              <a:lnTo>
                                <a:pt x="98" y="352"/>
                              </a:lnTo>
                              <a:lnTo>
                                <a:pt x="100" y="352"/>
                              </a:lnTo>
                              <a:lnTo>
                                <a:pt x="104" y="352"/>
                              </a:lnTo>
                              <a:lnTo>
                                <a:pt x="108" y="350"/>
                              </a:lnTo>
                              <a:lnTo>
                                <a:pt x="108" y="350"/>
                              </a:lnTo>
                              <a:lnTo>
                                <a:pt x="110" y="352"/>
                              </a:lnTo>
                              <a:lnTo>
                                <a:pt x="110" y="352"/>
                              </a:lnTo>
                              <a:lnTo>
                                <a:pt x="112" y="356"/>
                              </a:lnTo>
                              <a:lnTo>
                                <a:pt x="112" y="356"/>
                              </a:lnTo>
                              <a:lnTo>
                                <a:pt x="112" y="358"/>
                              </a:lnTo>
                              <a:lnTo>
                                <a:pt x="112" y="360"/>
                              </a:lnTo>
                              <a:lnTo>
                                <a:pt x="112" y="360"/>
                              </a:lnTo>
                              <a:lnTo>
                                <a:pt x="114" y="360"/>
                              </a:lnTo>
                              <a:lnTo>
                                <a:pt x="116" y="358"/>
                              </a:lnTo>
                              <a:lnTo>
                                <a:pt x="120" y="354"/>
                              </a:lnTo>
                              <a:lnTo>
                                <a:pt x="120" y="354"/>
                              </a:lnTo>
                              <a:lnTo>
                                <a:pt x="124" y="354"/>
                              </a:lnTo>
                              <a:lnTo>
                                <a:pt x="124" y="354"/>
                              </a:lnTo>
                              <a:lnTo>
                                <a:pt x="126" y="354"/>
                              </a:lnTo>
                              <a:lnTo>
                                <a:pt x="126" y="354"/>
                              </a:lnTo>
                              <a:lnTo>
                                <a:pt x="126" y="358"/>
                              </a:lnTo>
                              <a:lnTo>
                                <a:pt x="128" y="360"/>
                              </a:lnTo>
                              <a:lnTo>
                                <a:pt x="128" y="360"/>
                              </a:lnTo>
                              <a:lnTo>
                                <a:pt x="130" y="358"/>
                              </a:lnTo>
                              <a:lnTo>
                                <a:pt x="132" y="356"/>
                              </a:lnTo>
                              <a:lnTo>
                                <a:pt x="132" y="356"/>
                              </a:lnTo>
                              <a:lnTo>
                                <a:pt x="132" y="358"/>
                              </a:lnTo>
                              <a:lnTo>
                                <a:pt x="132" y="360"/>
                              </a:lnTo>
                              <a:lnTo>
                                <a:pt x="132" y="364"/>
                              </a:lnTo>
                              <a:lnTo>
                                <a:pt x="132" y="366"/>
                              </a:lnTo>
                              <a:lnTo>
                                <a:pt x="132" y="366"/>
                              </a:lnTo>
                              <a:lnTo>
                                <a:pt x="136" y="366"/>
                              </a:lnTo>
                              <a:lnTo>
                                <a:pt x="138" y="362"/>
                              </a:lnTo>
                              <a:lnTo>
                                <a:pt x="140" y="358"/>
                              </a:lnTo>
                              <a:lnTo>
                                <a:pt x="142" y="356"/>
                              </a:lnTo>
                              <a:lnTo>
                                <a:pt x="142" y="356"/>
                              </a:lnTo>
                              <a:lnTo>
                                <a:pt x="144" y="356"/>
                              </a:lnTo>
                              <a:lnTo>
                                <a:pt x="144" y="356"/>
                              </a:lnTo>
                              <a:lnTo>
                                <a:pt x="144" y="360"/>
                              </a:lnTo>
                              <a:lnTo>
                                <a:pt x="144" y="364"/>
                              </a:lnTo>
                              <a:lnTo>
                                <a:pt x="144" y="364"/>
                              </a:lnTo>
                              <a:lnTo>
                                <a:pt x="148" y="366"/>
                              </a:lnTo>
                              <a:lnTo>
                                <a:pt x="148" y="366"/>
                              </a:lnTo>
                              <a:lnTo>
                                <a:pt x="150" y="368"/>
                              </a:lnTo>
                              <a:lnTo>
                                <a:pt x="152" y="370"/>
                              </a:lnTo>
                              <a:lnTo>
                                <a:pt x="152" y="370"/>
                              </a:lnTo>
                              <a:lnTo>
                                <a:pt x="152" y="368"/>
                              </a:lnTo>
                              <a:lnTo>
                                <a:pt x="154" y="366"/>
                              </a:lnTo>
                              <a:lnTo>
                                <a:pt x="154" y="366"/>
                              </a:lnTo>
                              <a:lnTo>
                                <a:pt x="160" y="364"/>
                              </a:lnTo>
                              <a:lnTo>
                                <a:pt x="164" y="362"/>
                              </a:lnTo>
                              <a:lnTo>
                                <a:pt x="164" y="362"/>
                              </a:lnTo>
                              <a:lnTo>
                                <a:pt x="166" y="358"/>
                              </a:lnTo>
                              <a:lnTo>
                                <a:pt x="166" y="358"/>
                              </a:lnTo>
                              <a:lnTo>
                                <a:pt x="170" y="358"/>
                              </a:lnTo>
                              <a:lnTo>
                                <a:pt x="174" y="360"/>
                              </a:lnTo>
                              <a:lnTo>
                                <a:pt x="174" y="360"/>
                              </a:lnTo>
                              <a:lnTo>
                                <a:pt x="196" y="358"/>
                              </a:lnTo>
                              <a:lnTo>
                                <a:pt x="196" y="358"/>
                              </a:lnTo>
                              <a:lnTo>
                                <a:pt x="208" y="362"/>
                              </a:lnTo>
                              <a:lnTo>
                                <a:pt x="208" y="362"/>
                              </a:lnTo>
                              <a:lnTo>
                                <a:pt x="212" y="360"/>
                              </a:lnTo>
                              <a:lnTo>
                                <a:pt x="212" y="360"/>
                              </a:lnTo>
                              <a:lnTo>
                                <a:pt x="212" y="358"/>
                              </a:lnTo>
                              <a:lnTo>
                                <a:pt x="212" y="358"/>
                              </a:lnTo>
                              <a:lnTo>
                                <a:pt x="210" y="356"/>
                              </a:lnTo>
                              <a:lnTo>
                                <a:pt x="210" y="354"/>
                              </a:lnTo>
                              <a:lnTo>
                                <a:pt x="210" y="354"/>
                              </a:lnTo>
                              <a:lnTo>
                                <a:pt x="214" y="352"/>
                              </a:lnTo>
                              <a:lnTo>
                                <a:pt x="220" y="352"/>
                              </a:lnTo>
                              <a:lnTo>
                                <a:pt x="232" y="354"/>
                              </a:lnTo>
                              <a:lnTo>
                                <a:pt x="232" y="354"/>
                              </a:lnTo>
                              <a:lnTo>
                                <a:pt x="236" y="356"/>
                              </a:lnTo>
                              <a:lnTo>
                                <a:pt x="236" y="356"/>
                              </a:lnTo>
                              <a:lnTo>
                                <a:pt x="248" y="358"/>
                              </a:lnTo>
                              <a:lnTo>
                                <a:pt x="258" y="360"/>
                              </a:lnTo>
                              <a:lnTo>
                                <a:pt x="258" y="360"/>
                              </a:lnTo>
                              <a:lnTo>
                                <a:pt x="266" y="364"/>
                              </a:lnTo>
                              <a:lnTo>
                                <a:pt x="266" y="364"/>
                              </a:lnTo>
                              <a:lnTo>
                                <a:pt x="284" y="370"/>
                              </a:lnTo>
                              <a:lnTo>
                                <a:pt x="284" y="370"/>
                              </a:lnTo>
                              <a:lnTo>
                                <a:pt x="290" y="374"/>
                              </a:lnTo>
                              <a:lnTo>
                                <a:pt x="290" y="374"/>
                              </a:lnTo>
                              <a:lnTo>
                                <a:pt x="304" y="378"/>
                              </a:lnTo>
                              <a:lnTo>
                                <a:pt x="304" y="378"/>
                              </a:lnTo>
                              <a:lnTo>
                                <a:pt x="328" y="390"/>
                              </a:lnTo>
                              <a:lnTo>
                                <a:pt x="328" y="390"/>
                              </a:lnTo>
                              <a:lnTo>
                                <a:pt x="336" y="394"/>
                              </a:lnTo>
                              <a:lnTo>
                                <a:pt x="336" y="394"/>
                              </a:lnTo>
                              <a:lnTo>
                                <a:pt x="338" y="398"/>
                              </a:lnTo>
                              <a:lnTo>
                                <a:pt x="338" y="398"/>
                              </a:lnTo>
                              <a:lnTo>
                                <a:pt x="346" y="402"/>
                              </a:lnTo>
                              <a:lnTo>
                                <a:pt x="346" y="402"/>
                              </a:lnTo>
                              <a:lnTo>
                                <a:pt x="354" y="404"/>
                              </a:lnTo>
                              <a:lnTo>
                                <a:pt x="358" y="404"/>
                              </a:lnTo>
                              <a:lnTo>
                                <a:pt x="360" y="402"/>
                              </a:lnTo>
                              <a:lnTo>
                                <a:pt x="360" y="402"/>
                              </a:lnTo>
                              <a:lnTo>
                                <a:pt x="358" y="400"/>
                              </a:lnTo>
                              <a:lnTo>
                                <a:pt x="354" y="398"/>
                              </a:lnTo>
                              <a:lnTo>
                                <a:pt x="352" y="396"/>
                              </a:lnTo>
                              <a:lnTo>
                                <a:pt x="350" y="394"/>
                              </a:lnTo>
                              <a:lnTo>
                                <a:pt x="350" y="394"/>
                              </a:lnTo>
                              <a:lnTo>
                                <a:pt x="352" y="394"/>
                              </a:lnTo>
                              <a:lnTo>
                                <a:pt x="356" y="396"/>
                              </a:lnTo>
                              <a:lnTo>
                                <a:pt x="362" y="400"/>
                              </a:lnTo>
                              <a:lnTo>
                                <a:pt x="362" y="400"/>
                              </a:lnTo>
                              <a:lnTo>
                                <a:pt x="366" y="406"/>
                              </a:lnTo>
                              <a:lnTo>
                                <a:pt x="366" y="406"/>
                              </a:lnTo>
                              <a:lnTo>
                                <a:pt x="368" y="408"/>
                              </a:lnTo>
                              <a:lnTo>
                                <a:pt x="370" y="408"/>
                              </a:lnTo>
                              <a:lnTo>
                                <a:pt x="370" y="408"/>
                              </a:lnTo>
                              <a:lnTo>
                                <a:pt x="370" y="406"/>
                              </a:lnTo>
                              <a:lnTo>
                                <a:pt x="370" y="404"/>
                              </a:lnTo>
                              <a:lnTo>
                                <a:pt x="370" y="404"/>
                              </a:lnTo>
                              <a:lnTo>
                                <a:pt x="370" y="404"/>
                              </a:lnTo>
                              <a:lnTo>
                                <a:pt x="374" y="404"/>
                              </a:lnTo>
                              <a:lnTo>
                                <a:pt x="378" y="408"/>
                              </a:lnTo>
                              <a:lnTo>
                                <a:pt x="378" y="408"/>
                              </a:lnTo>
                              <a:lnTo>
                                <a:pt x="386" y="412"/>
                              </a:lnTo>
                              <a:lnTo>
                                <a:pt x="390" y="412"/>
                              </a:lnTo>
                              <a:lnTo>
                                <a:pt x="394" y="412"/>
                              </a:lnTo>
                              <a:lnTo>
                                <a:pt x="394" y="412"/>
                              </a:lnTo>
                              <a:lnTo>
                                <a:pt x="396" y="412"/>
                              </a:lnTo>
                              <a:lnTo>
                                <a:pt x="398" y="410"/>
                              </a:lnTo>
                              <a:lnTo>
                                <a:pt x="398" y="410"/>
                              </a:lnTo>
                              <a:lnTo>
                                <a:pt x="398" y="408"/>
                              </a:lnTo>
                              <a:lnTo>
                                <a:pt x="394" y="406"/>
                              </a:lnTo>
                              <a:lnTo>
                                <a:pt x="392" y="404"/>
                              </a:lnTo>
                              <a:lnTo>
                                <a:pt x="392" y="402"/>
                              </a:lnTo>
                              <a:lnTo>
                                <a:pt x="392" y="402"/>
                              </a:lnTo>
                              <a:lnTo>
                                <a:pt x="396" y="402"/>
                              </a:lnTo>
                              <a:lnTo>
                                <a:pt x="398" y="404"/>
                              </a:lnTo>
                              <a:lnTo>
                                <a:pt x="398" y="404"/>
                              </a:lnTo>
                              <a:lnTo>
                                <a:pt x="402" y="406"/>
                              </a:lnTo>
                              <a:lnTo>
                                <a:pt x="402" y="406"/>
                              </a:lnTo>
                              <a:lnTo>
                                <a:pt x="406" y="410"/>
                              </a:lnTo>
                              <a:lnTo>
                                <a:pt x="406" y="410"/>
                              </a:lnTo>
                              <a:lnTo>
                                <a:pt x="418" y="416"/>
                              </a:lnTo>
                              <a:lnTo>
                                <a:pt x="418" y="416"/>
                              </a:lnTo>
                              <a:lnTo>
                                <a:pt x="422" y="418"/>
                              </a:lnTo>
                              <a:lnTo>
                                <a:pt x="422" y="418"/>
                              </a:lnTo>
                              <a:lnTo>
                                <a:pt x="424" y="422"/>
                              </a:lnTo>
                              <a:lnTo>
                                <a:pt x="424" y="422"/>
                              </a:lnTo>
                              <a:lnTo>
                                <a:pt x="428" y="424"/>
                              </a:lnTo>
                              <a:lnTo>
                                <a:pt x="430" y="426"/>
                              </a:lnTo>
                              <a:lnTo>
                                <a:pt x="430" y="426"/>
                              </a:lnTo>
                              <a:lnTo>
                                <a:pt x="434" y="422"/>
                              </a:lnTo>
                              <a:lnTo>
                                <a:pt x="434" y="422"/>
                              </a:lnTo>
                              <a:lnTo>
                                <a:pt x="438" y="422"/>
                              </a:lnTo>
                              <a:lnTo>
                                <a:pt x="442" y="424"/>
                              </a:lnTo>
                              <a:lnTo>
                                <a:pt x="442" y="424"/>
                              </a:lnTo>
                              <a:lnTo>
                                <a:pt x="452" y="430"/>
                              </a:lnTo>
                              <a:lnTo>
                                <a:pt x="452" y="430"/>
                              </a:lnTo>
                              <a:lnTo>
                                <a:pt x="456" y="436"/>
                              </a:lnTo>
                              <a:lnTo>
                                <a:pt x="458" y="442"/>
                              </a:lnTo>
                              <a:lnTo>
                                <a:pt x="458" y="442"/>
                              </a:lnTo>
                              <a:lnTo>
                                <a:pt x="466" y="448"/>
                              </a:lnTo>
                              <a:lnTo>
                                <a:pt x="466" y="448"/>
                              </a:lnTo>
                              <a:lnTo>
                                <a:pt x="468" y="456"/>
                              </a:lnTo>
                              <a:lnTo>
                                <a:pt x="472" y="462"/>
                              </a:lnTo>
                              <a:lnTo>
                                <a:pt x="472" y="462"/>
                              </a:lnTo>
                              <a:lnTo>
                                <a:pt x="474" y="464"/>
                              </a:lnTo>
                              <a:lnTo>
                                <a:pt x="474" y="464"/>
                              </a:lnTo>
                              <a:lnTo>
                                <a:pt x="478" y="464"/>
                              </a:lnTo>
                              <a:lnTo>
                                <a:pt x="482" y="464"/>
                              </a:lnTo>
                              <a:lnTo>
                                <a:pt x="482" y="464"/>
                              </a:lnTo>
                              <a:lnTo>
                                <a:pt x="484" y="470"/>
                              </a:lnTo>
                              <a:lnTo>
                                <a:pt x="486" y="478"/>
                              </a:lnTo>
                              <a:lnTo>
                                <a:pt x="486" y="478"/>
                              </a:lnTo>
                              <a:lnTo>
                                <a:pt x="488" y="494"/>
                              </a:lnTo>
                              <a:lnTo>
                                <a:pt x="488" y="494"/>
                              </a:lnTo>
                              <a:lnTo>
                                <a:pt x="484" y="520"/>
                              </a:lnTo>
                              <a:lnTo>
                                <a:pt x="484" y="520"/>
                              </a:lnTo>
                              <a:lnTo>
                                <a:pt x="478" y="536"/>
                              </a:lnTo>
                              <a:lnTo>
                                <a:pt x="478" y="536"/>
                              </a:lnTo>
                              <a:lnTo>
                                <a:pt x="474" y="542"/>
                              </a:lnTo>
                              <a:lnTo>
                                <a:pt x="474" y="542"/>
                              </a:lnTo>
                              <a:lnTo>
                                <a:pt x="470" y="550"/>
                              </a:lnTo>
                              <a:lnTo>
                                <a:pt x="470" y="550"/>
                              </a:lnTo>
                              <a:lnTo>
                                <a:pt x="460" y="562"/>
                              </a:lnTo>
                              <a:lnTo>
                                <a:pt x="448" y="572"/>
                              </a:lnTo>
                              <a:lnTo>
                                <a:pt x="448" y="572"/>
                              </a:lnTo>
                              <a:lnTo>
                                <a:pt x="440" y="576"/>
                              </a:lnTo>
                              <a:lnTo>
                                <a:pt x="440" y="576"/>
                              </a:lnTo>
                              <a:lnTo>
                                <a:pt x="434" y="582"/>
                              </a:lnTo>
                              <a:lnTo>
                                <a:pt x="434" y="582"/>
                              </a:lnTo>
                              <a:lnTo>
                                <a:pt x="418" y="586"/>
                              </a:lnTo>
                              <a:lnTo>
                                <a:pt x="402" y="590"/>
                              </a:lnTo>
                              <a:lnTo>
                                <a:pt x="402" y="590"/>
                              </a:lnTo>
                              <a:lnTo>
                                <a:pt x="396" y="590"/>
                              </a:lnTo>
                              <a:lnTo>
                                <a:pt x="388" y="590"/>
                              </a:lnTo>
                              <a:lnTo>
                                <a:pt x="388" y="590"/>
                              </a:lnTo>
                              <a:lnTo>
                                <a:pt x="382" y="586"/>
                              </a:lnTo>
                              <a:lnTo>
                                <a:pt x="382" y="586"/>
                              </a:lnTo>
                              <a:lnTo>
                                <a:pt x="372" y="584"/>
                              </a:lnTo>
                              <a:lnTo>
                                <a:pt x="362" y="584"/>
                              </a:lnTo>
                              <a:lnTo>
                                <a:pt x="362" y="584"/>
                              </a:lnTo>
                              <a:lnTo>
                                <a:pt x="352" y="586"/>
                              </a:lnTo>
                              <a:lnTo>
                                <a:pt x="344" y="588"/>
                              </a:lnTo>
                              <a:lnTo>
                                <a:pt x="344" y="588"/>
                              </a:lnTo>
                              <a:lnTo>
                                <a:pt x="332" y="586"/>
                              </a:lnTo>
                              <a:lnTo>
                                <a:pt x="332" y="586"/>
                              </a:lnTo>
                              <a:lnTo>
                                <a:pt x="320" y="586"/>
                              </a:lnTo>
                              <a:lnTo>
                                <a:pt x="308" y="586"/>
                              </a:lnTo>
                              <a:lnTo>
                                <a:pt x="308" y="586"/>
                              </a:lnTo>
                              <a:lnTo>
                                <a:pt x="306" y="584"/>
                              </a:lnTo>
                              <a:lnTo>
                                <a:pt x="302" y="582"/>
                              </a:lnTo>
                              <a:lnTo>
                                <a:pt x="302" y="582"/>
                              </a:lnTo>
                              <a:lnTo>
                                <a:pt x="298" y="584"/>
                              </a:lnTo>
                              <a:lnTo>
                                <a:pt x="294" y="584"/>
                              </a:lnTo>
                              <a:lnTo>
                                <a:pt x="294" y="584"/>
                              </a:lnTo>
                              <a:lnTo>
                                <a:pt x="290" y="582"/>
                              </a:lnTo>
                              <a:lnTo>
                                <a:pt x="288" y="580"/>
                              </a:lnTo>
                              <a:lnTo>
                                <a:pt x="288" y="580"/>
                              </a:lnTo>
                              <a:lnTo>
                                <a:pt x="280" y="578"/>
                              </a:lnTo>
                              <a:lnTo>
                                <a:pt x="274" y="580"/>
                              </a:lnTo>
                              <a:lnTo>
                                <a:pt x="274" y="580"/>
                              </a:lnTo>
                              <a:lnTo>
                                <a:pt x="270" y="582"/>
                              </a:lnTo>
                              <a:lnTo>
                                <a:pt x="266" y="584"/>
                              </a:lnTo>
                              <a:lnTo>
                                <a:pt x="266" y="584"/>
                              </a:lnTo>
                              <a:lnTo>
                                <a:pt x="262" y="582"/>
                              </a:lnTo>
                              <a:lnTo>
                                <a:pt x="260" y="578"/>
                              </a:lnTo>
                              <a:lnTo>
                                <a:pt x="260" y="578"/>
                              </a:lnTo>
                              <a:lnTo>
                                <a:pt x="258" y="574"/>
                              </a:lnTo>
                              <a:lnTo>
                                <a:pt x="256" y="570"/>
                              </a:lnTo>
                              <a:lnTo>
                                <a:pt x="256" y="570"/>
                              </a:lnTo>
                              <a:lnTo>
                                <a:pt x="252" y="570"/>
                              </a:lnTo>
                              <a:lnTo>
                                <a:pt x="252" y="570"/>
                              </a:lnTo>
                              <a:lnTo>
                                <a:pt x="252" y="574"/>
                              </a:lnTo>
                              <a:lnTo>
                                <a:pt x="250" y="576"/>
                              </a:lnTo>
                              <a:lnTo>
                                <a:pt x="250" y="576"/>
                              </a:lnTo>
                              <a:lnTo>
                                <a:pt x="246" y="574"/>
                              </a:lnTo>
                              <a:lnTo>
                                <a:pt x="246" y="574"/>
                              </a:lnTo>
                              <a:lnTo>
                                <a:pt x="246" y="576"/>
                              </a:lnTo>
                              <a:lnTo>
                                <a:pt x="244" y="580"/>
                              </a:lnTo>
                              <a:lnTo>
                                <a:pt x="244" y="580"/>
                              </a:lnTo>
                              <a:lnTo>
                                <a:pt x="240" y="578"/>
                              </a:lnTo>
                              <a:lnTo>
                                <a:pt x="236" y="576"/>
                              </a:lnTo>
                              <a:lnTo>
                                <a:pt x="236" y="576"/>
                              </a:lnTo>
                              <a:lnTo>
                                <a:pt x="232" y="572"/>
                              </a:lnTo>
                              <a:lnTo>
                                <a:pt x="230" y="570"/>
                              </a:lnTo>
                              <a:lnTo>
                                <a:pt x="228" y="568"/>
                              </a:lnTo>
                              <a:lnTo>
                                <a:pt x="228" y="568"/>
                              </a:lnTo>
                              <a:lnTo>
                                <a:pt x="228" y="572"/>
                              </a:lnTo>
                              <a:lnTo>
                                <a:pt x="228" y="574"/>
                              </a:lnTo>
                              <a:lnTo>
                                <a:pt x="228" y="574"/>
                              </a:lnTo>
                              <a:lnTo>
                                <a:pt x="226" y="578"/>
                              </a:lnTo>
                              <a:lnTo>
                                <a:pt x="226" y="578"/>
                              </a:lnTo>
                              <a:lnTo>
                                <a:pt x="222" y="578"/>
                              </a:lnTo>
                              <a:lnTo>
                                <a:pt x="216" y="576"/>
                              </a:lnTo>
                              <a:lnTo>
                                <a:pt x="204" y="570"/>
                              </a:lnTo>
                              <a:lnTo>
                                <a:pt x="204" y="570"/>
                              </a:lnTo>
                              <a:lnTo>
                                <a:pt x="196" y="562"/>
                              </a:lnTo>
                              <a:lnTo>
                                <a:pt x="196" y="562"/>
                              </a:lnTo>
                              <a:lnTo>
                                <a:pt x="192" y="556"/>
                              </a:lnTo>
                              <a:lnTo>
                                <a:pt x="192" y="556"/>
                              </a:lnTo>
                              <a:lnTo>
                                <a:pt x="184" y="552"/>
                              </a:lnTo>
                              <a:lnTo>
                                <a:pt x="178" y="552"/>
                              </a:lnTo>
                              <a:lnTo>
                                <a:pt x="178" y="552"/>
                              </a:lnTo>
                              <a:lnTo>
                                <a:pt x="170" y="552"/>
                              </a:lnTo>
                              <a:lnTo>
                                <a:pt x="164" y="556"/>
                              </a:lnTo>
                              <a:lnTo>
                                <a:pt x="164" y="556"/>
                              </a:lnTo>
                              <a:lnTo>
                                <a:pt x="162" y="560"/>
                              </a:lnTo>
                              <a:lnTo>
                                <a:pt x="162" y="562"/>
                              </a:lnTo>
                              <a:lnTo>
                                <a:pt x="162" y="562"/>
                              </a:lnTo>
                              <a:lnTo>
                                <a:pt x="164" y="564"/>
                              </a:lnTo>
                              <a:lnTo>
                                <a:pt x="166" y="564"/>
                              </a:lnTo>
                              <a:lnTo>
                                <a:pt x="172" y="562"/>
                              </a:lnTo>
                              <a:lnTo>
                                <a:pt x="172" y="562"/>
                              </a:lnTo>
                              <a:lnTo>
                                <a:pt x="180" y="570"/>
                              </a:lnTo>
                              <a:lnTo>
                                <a:pt x="180" y="570"/>
                              </a:lnTo>
                              <a:lnTo>
                                <a:pt x="186" y="578"/>
                              </a:lnTo>
                              <a:lnTo>
                                <a:pt x="186" y="578"/>
                              </a:lnTo>
                              <a:lnTo>
                                <a:pt x="192" y="582"/>
                              </a:lnTo>
                              <a:lnTo>
                                <a:pt x="196" y="584"/>
                              </a:lnTo>
                              <a:lnTo>
                                <a:pt x="198" y="586"/>
                              </a:lnTo>
                              <a:lnTo>
                                <a:pt x="198" y="586"/>
                              </a:lnTo>
                              <a:lnTo>
                                <a:pt x="196" y="588"/>
                              </a:lnTo>
                              <a:lnTo>
                                <a:pt x="196" y="590"/>
                              </a:lnTo>
                              <a:lnTo>
                                <a:pt x="196" y="590"/>
                              </a:lnTo>
                              <a:lnTo>
                                <a:pt x="200" y="594"/>
                              </a:lnTo>
                              <a:lnTo>
                                <a:pt x="208" y="598"/>
                              </a:lnTo>
                              <a:lnTo>
                                <a:pt x="224" y="604"/>
                              </a:lnTo>
                              <a:lnTo>
                                <a:pt x="224" y="604"/>
                              </a:lnTo>
                              <a:lnTo>
                                <a:pt x="228" y="602"/>
                              </a:lnTo>
                              <a:lnTo>
                                <a:pt x="234" y="602"/>
                              </a:lnTo>
                              <a:lnTo>
                                <a:pt x="234" y="602"/>
                              </a:lnTo>
                              <a:lnTo>
                                <a:pt x="238" y="604"/>
                              </a:lnTo>
                              <a:lnTo>
                                <a:pt x="238" y="604"/>
                              </a:lnTo>
                              <a:lnTo>
                                <a:pt x="238" y="610"/>
                              </a:lnTo>
                              <a:lnTo>
                                <a:pt x="238" y="610"/>
                              </a:lnTo>
                              <a:lnTo>
                                <a:pt x="240" y="614"/>
                              </a:lnTo>
                              <a:lnTo>
                                <a:pt x="240" y="614"/>
                              </a:lnTo>
                              <a:lnTo>
                                <a:pt x="246" y="616"/>
                              </a:lnTo>
                              <a:lnTo>
                                <a:pt x="252" y="616"/>
                              </a:lnTo>
                              <a:lnTo>
                                <a:pt x="252" y="616"/>
                              </a:lnTo>
                              <a:lnTo>
                                <a:pt x="256" y="616"/>
                              </a:lnTo>
                              <a:lnTo>
                                <a:pt x="258" y="614"/>
                              </a:lnTo>
                              <a:lnTo>
                                <a:pt x="258" y="614"/>
                              </a:lnTo>
                              <a:lnTo>
                                <a:pt x="262" y="618"/>
                              </a:lnTo>
                              <a:lnTo>
                                <a:pt x="264" y="622"/>
                              </a:lnTo>
                              <a:lnTo>
                                <a:pt x="264" y="622"/>
                              </a:lnTo>
                              <a:lnTo>
                                <a:pt x="270" y="622"/>
                              </a:lnTo>
                              <a:lnTo>
                                <a:pt x="276" y="622"/>
                              </a:lnTo>
                              <a:lnTo>
                                <a:pt x="276" y="622"/>
                              </a:lnTo>
                              <a:lnTo>
                                <a:pt x="280" y="624"/>
                              </a:lnTo>
                              <a:lnTo>
                                <a:pt x="280" y="624"/>
                              </a:lnTo>
                              <a:lnTo>
                                <a:pt x="288" y="636"/>
                              </a:lnTo>
                              <a:lnTo>
                                <a:pt x="288" y="636"/>
                              </a:lnTo>
                              <a:lnTo>
                                <a:pt x="296" y="640"/>
                              </a:lnTo>
                              <a:lnTo>
                                <a:pt x="296" y="640"/>
                              </a:lnTo>
                              <a:lnTo>
                                <a:pt x="300" y="646"/>
                              </a:lnTo>
                              <a:lnTo>
                                <a:pt x="300" y="646"/>
                              </a:lnTo>
                              <a:lnTo>
                                <a:pt x="304" y="664"/>
                              </a:lnTo>
                              <a:lnTo>
                                <a:pt x="304" y="664"/>
                              </a:lnTo>
                              <a:lnTo>
                                <a:pt x="306" y="670"/>
                              </a:lnTo>
                              <a:lnTo>
                                <a:pt x="306" y="674"/>
                              </a:lnTo>
                              <a:lnTo>
                                <a:pt x="306" y="678"/>
                              </a:lnTo>
                              <a:lnTo>
                                <a:pt x="306" y="678"/>
                              </a:lnTo>
                              <a:lnTo>
                                <a:pt x="302" y="680"/>
                              </a:lnTo>
                              <a:lnTo>
                                <a:pt x="298" y="684"/>
                              </a:lnTo>
                              <a:lnTo>
                                <a:pt x="298" y="684"/>
                              </a:lnTo>
                              <a:lnTo>
                                <a:pt x="296" y="690"/>
                              </a:lnTo>
                              <a:lnTo>
                                <a:pt x="296" y="690"/>
                              </a:lnTo>
                              <a:lnTo>
                                <a:pt x="300" y="694"/>
                              </a:lnTo>
                              <a:lnTo>
                                <a:pt x="306" y="700"/>
                              </a:lnTo>
                              <a:lnTo>
                                <a:pt x="312" y="704"/>
                              </a:lnTo>
                              <a:lnTo>
                                <a:pt x="316" y="710"/>
                              </a:lnTo>
                              <a:lnTo>
                                <a:pt x="316" y="710"/>
                              </a:lnTo>
                              <a:lnTo>
                                <a:pt x="318" y="714"/>
                              </a:lnTo>
                              <a:lnTo>
                                <a:pt x="320" y="720"/>
                              </a:lnTo>
                              <a:lnTo>
                                <a:pt x="320" y="720"/>
                              </a:lnTo>
                              <a:lnTo>
                                <a:pt x="324" y="722"/>
                              </a:lnTo>
                              <a:lnTo>
                                <a:pt x="328" y="724"/>
                              </a:lnTo>
                              <a:lnTo>
                                <a:pt x="328" y="724"/>
                              </a:lnTo>
                              <a:lnTo>
                                <a:pt x="330" y="730"/>
                              </a:lnTo>
                              <a:lnTo>
                                <a:pt x="330" y="736"/>
                              </a:lnTo>
                              <a:lnTo>
                                <a:pt x="330" y="736"/>
                              </a:lnTo>
                              <a:lnTo>
                                <a:pt x="334" y="742"/>
                              </a:lnTo>
                              <a:lnTo>
                                <a:pt x="338" y="748"/>
                              </a:lnTo>
                              <a:lnTo>
                                <a:pt x="338" y="748"/>
                              </a:lnTo>
                              <a:lnTo>
                                <a:pt x="336" y="752"/>
                              </a:lnTo>
                              <a:lnTo>
                                <a:pt x="332" y="756"/>
                              </a:lnTo>
                              <a:lnTo>
                                <a:pt x="332" y="756"/>
                              </a:lnTo>
                              <a:lnTo>
                                <a:pt x="332" y="760"/>
                              </a:lnTo>
                              <a:lnTo>
                                <a:pt x="332" y="762"/>
                              </a:lnTo>
                              <a:lnTo>
                                <a:pt x="332" y="762"/>
                              </a:lnTo>
                              <a:lnTo>
                                <a:pt x="334" y="762"/>
                              </a:lnTo>
                              <a:lnTo>
                                <a:pt x="336" y="760"/>
                              </a:lnTo>
                              <a:lnTo>
                                <a:pt x="338" y="756"/>
                              </a:lnTo>
                              <a:lnTo>
                                <a:pt x="340" y="756"/>
                              </a:lnTo>
                              <a:lnTo>
                                <a:pt x="340" y="756"/>
                              </a:lnTo>
                              <a:lnTo>
                                <a:pt x="344" y="758"/>
                              </a:lnTo>
                              <a:lnTo>
                                <a:pt x="348" y="762"/>
                              </a:lnTo>
                              <a:lnTo>
                                <a:pt x="348" y="762"/>
                              </a:lnTo>
                              <a:lnTo>
                                <a:pt x="356" y="766"/>
                              </a:lnTo>
                              <a:lnTo>
                                <a:pt x="364" y="770"/>
                              </a:lnTo>
                              <a:lnTo>
                                <a:pt x="364" y="770"/>
                              </a:lnTo>
                              <a:lnTo>
                                <a:pt x="370" y="766"/>
                              </a:lnTo>
                              <a:lnTo>
                                <a:pt x="370" y="766"/>
                              </a:lnTo>
                              <a:lnTo>
                                <a:pt x="372" y="764"/>
                              </a:lnTo>
                              <a:lnTo>
                                <a:pt x="374" y="762"/>
                              </a:lnTo>
                              <a:lnTo>
                                <a:pt x="374" y="762"/>
                              </a:lnTo>
                              <a:lnTo>
                                <a:pt x="378" y="762"/>
                              </a:lnTo>
                              <a:lnTo>
                                <a:pt x="382" y="762"/>
                              </a:lnTo>
                              <a:lnTo>
                                <a:pt x="382" y="762"/>
                              </a:lnTo>
                              <a:lnTo>
                                <a:pt x="388" y="768"/>
                              </a:lnTo>
                              <a:lnTo>
                                <a:pt x="388" y="768"/>
                              </a:lnTo>
                              <a:lnTo>
                                <a:pt x="396" y="772"/>
                              </a:lnTo>
                              <a:lnTo>
                                <a:pt x="396" y="772"/>
                              </a:lnTo>
                              <a:lnTo>
                                <a:pt x="404" y="778"/>
                              </a:lnTo>
                              <a:lnTo>
                                <a:pt x="404" y="778"/>
                              </a:lnTo>
                              <a:lnTo>
                                <a:pt x="408" y="782"/>
                              </a:lnTo>
                              <a:lnTo>
                                <a:pt x="408" y="782"/>
                              </a:lnTo>
                              <a:lnTo>
                                <a:pt x="414" y="782"/>
                              </a:lnTo>
                              <a:lnTo>
                                <a:pt x="422" y="782"/>
                              </a:lnTo>
                              <a:lnTo>
                                <a:pt x="422" y="782"/>
                              </a:lnTo>
                              <a:lnTo>
                                <a:pt x="434" y="786"/>
                              </a:lnTo>
                              <a:lnTo>
                                <a:pt x="448" y="788"/>
                              </a:lnTo>
                              <a:lnTo>
                                <a:pt x="448" y="788"/>
                              </a:lnTo>
                              <a:lnTo>
                                <a:pt x="454" y="786"/>
                              </a:lnTo>
                              <a:lnTo>
                                <a:pt x="454" y="786"/>
                              </a:lnTo>
                              <a:lnTo>
                                <a:pt x="462" y="790"/>
                              </a:lnTo>
                              <a:lnTo>
                                <a:pt x="464" y="790"/>
                              </a:lnTo>
                              <a:lnTo>
                                <a:pt x="466" y="790"/>
                              </a:lnTo>
                              <a:lnTo>
                                <a:pt x="466" y="790"/>
                              </a:lnTo>
                              <a:lnTo>
                                <a:pt x="466" y="786"/>
                              </a:lnTo>
                              <a:lnTo>
                                <a:pt x="466" y="786"/>
                              </a:lnTo>
                              <a:lnTo>
                                <a:pt x="466" y="782"/>
                              </a:lnTo>
                              <a:lnTo>
                                <a:pt x="466" y="782"/>
                              </a:lnTo>
                              <a:lnTo>
                                <a:pt x="470" y="776"/>
                              </a:lnTo>
                              <a:lnTo>
                                <a:pt x="474" y="770"/>
                              </a:lnTo>
                              <a:lnTo>
                                <a:pt x="474" y="770"/>
                              </a:lnTo>
                              <a:lnTo>
                                <a:pt x="478" y="772"/>
                              </a:lnTo>
                              <a:lnTo>
                                <a:pt x="482" y="772"/>
                              </a:lnTo>
                              <a:lnTo>
                                <a:pt x="486" y="774"/>
                              </a:lnTo>
                              <a:lnTo>
                                <a:pt x="488" y="772"/>
                              </a:lnTo>
                              <a:lnTo>
                                <a:pt x="488" y="772"/>
                              </a:lnTo>
                              <a:lnTo>
                                <a:pt x="488" y="772"/>
                              </a:lnTo>
                              <a:lnTo>
                                <a:pt x="486" y="770"/>
                              </a:lnTo>
                              <a:lnTo>
                                <a:pt x="482" y="768"/>
                              </a:lnTo>
                              <a:lnTo>
                                <a:pt x="482" y="768"/>
                              </a:lnTo>
                              <a:lnTo>
                                <a:pt x="474" y="754"/>
                              </a:lnTo>
                              <a:lnTo>
                                <a:pt x="464" y="738"/>
                              </a:lnTo>
                              <a:lnTo>
                                <a:pt x="464" y="738"/>
                              </a:lnTo>
                              <a:lnTo>
                                <a:pt x="460" y="732"/>
                              </a:lnTo>
                              <a:lnTo>
                                <a:pt x="458" y="730"/>
                              </a:lnTo>
                              <a:lnTo>
                                <a:pt x="456" y="728"/>
                              </a:lnTo>
                              <a:lnTo>
                                <a:pt x="456" y="728"/>
                              </a:lnTo>
                              <a:lnTo>
                                <a:pt x="452" y="730"/>
                              </a:lnTo>
                              <a:lnTo>
                                <a:pt x="448" y="736"/>
                              </a:lnTo>
                              <a:lnTo>
                                <a:pt x="442" y="740"/>
                              </a:lnTo>
                              <a:lnTo>
                                <a:pt x="438" y="744"/>
                              </a:lnTo>
                              <a:lnTo>
                                <a:pt x="438" y="744"/>
                              </a:lnTo>
                              <a:lnTo>
                                <a:pt x="434" y="742"/>
                              </a:lnTo>
                              <a:lnTo>
                                <a:pt x="430" y="740"/>
                              </a:lnTo>
                              <a:lnTo>
                                <a:pt x="422" y="736"/>
                              </a:lnTo>
                              <a:lnTo>
                                <a:pt x="422" y="736"/>
                              </a:lnTo>
                              <a:lnTo>
                                <a:pt x="416" y="728"/>
                              </a:lnTo>
                              <a:lnTo>
                                <a:pt x="410" y="722"/>
                              </a:lnTo>
                              <a:lnTo>
                                <a:pt x="410" y="722"/>
                              </a:lnTo>
                              <a:lnTo>
                                <a:pt x="402" y="720"/>
                              </a:lnTo>
                              <a:lnTo>
                                <a:pt x="402" y="720"/>
                              </a:lnTo>
                              <a:lnTo>
                                <a:pt x="398" y="716"/>
                              </a:lnTo>
                              <a:lnTo>
                                <a:pt x="394" y="712"/>
                              </a:lnTo>
                              <a:lnTo>
                                <a:pt x="394" y="712"/>
                              </a:lnTo>
                              <a:lnTo>
                                <a:pt x="392" y="710"/>
                              </a:lnTo>
                              <a:lnTo>
                                <a:pt x="390" y="706"/>
                              </a:lnTo>
                              <a:lnTo>
                                <a:pt x="390" y="706"/>
                              </a:lnTo>
                              <a:lnTo>
                                <a:pt x="394" y="704"/>
                              </a:lnTo>
                              <a:lnTo>
                                <a:pt x="396" y="702"/>
                              </a:lnTo>
                              <a:lnTo>
                                <a:pt x="396" y="702"/>
                              </a:lnTo>
                              <a:lnTo>
                                <a:pt x="400" y="692"/>
                              </a:lnTo>
                              <a:lnTo>
                                <a:pt x="400" y="692"/>
                              </a:lnTo>
                              <a:lnTo>
                                <a:pt x="398" y="684"/>
                              </a:lnTo>
                              <a:lnTo>
                                <a:pt x="396" y="680"/>
                              </a:lnTo>
                              <a:lnTo>
                                <a:pt x="396" y="678"/>
                              </a:lnTo>
                              <a:lnTo>
                                <a:pt x="396" y="678"/>
                              </a:lnTo>
                              <a:lnTo>
                                <a:pt x="400" y="678"/>
                              </a:lnTo>
                              <a:lnTo>
                                <a:pt x="404" y="678"/>
                              </a:lnTo>
                              <a:lnTo>
                                <a:pt x="404" y="678"/>
                              </a:lnTo>
                              <a:lnTo>
                                <a:pt x="420" y="680"/>
                              </a:lnTo>
                              <a:lnTo>
                                <a:pt x="420" y="680"/>
                              </a:lnTo>
                              <a:lnTo>
                                <a:pt x="426" y="682"/>
                              </a:lnTo>
                              <a:lnTo>
                                <a:pt x="432" y="684"/>
                              </a:lnTo>
                              <a:lnTo>
                                <a:pt x="432" y="684"/>
                              </a:lnTo>
                              <a:lnTo>
                                <a:pt x="436" y="688"/>
                              </a:lnTo>
                              <a:lnTo>
                                <a:pt x="440" y="692"/>
                              </a:lnTo>
                              <a:lnTo>
                                <a:pt x="440" y="692"/>
                              </a:lnTo>
                              <a:lnTo>
                                <a:pt x="446" y="692"/>
                              </a:lnTo>
                              <a:lnTo>
                                <a:pt x="450" y="690"/>
                              </a:lnTo>
                              <a:lnTo>
                                <a:pt x="450" y="690"/>
                              </a:lnTo>
                              <a:lnTo>
                                <a:pt x="456" y="690"/>
                              </a:lnTo>
                              <a:lnTo>
                                <a:pt x="460" y="690"/>
                              </a:lnTo>
                              <a:lnTo>
                                <a:pt x="460" y="692"/>
                              </a:lnTo>
                              <a:lnTo>
                                <a:pt x="460" y="692"/>
                              </a:lnTo>
                              <a:lnTo>
                                <a:pt x="460" y="694"/>
                              </a:lnTo>
                              <a:lnTo>
                                <a:pt x="458" y="696"/>
                              </a:lnTo>
                              <a:lnTo>
                                <a:pt x="454" y="698"/>
                              </a:lnTo>
                              <a:lnTo>
                                <a:pt x="452" y="700"/>
                              </a:lnTo>
                              <a:lnTo>
                                <a:pt x="452" y="700"/>
                              </a:lnTo>
                              <a:lnTo>
                                <a:pt x="456" y="708"/>
                              </a:lnTo>
                              <a:lnTo>
                                <a:pt x="458" y="712"/>
                              </a:lnTo>
                              <a:lnTo>
                                <a:pt x="460" y="712"/>
                              </a:lnTo>
                              <a:lnTo>
                                <a:pt x="460" y="712"/>
                              </a:lnTo>
                              <a:lnTo>
                                <a:pt x="462" y="712"/>
                              </a:lnTo>
                              <a:lnTo>
                                <a:pt x="462" y="708"/>
                              </a:lnTo>
                              <a:lnTo>
                                <a:pt x="462" y="704"/>
                              </a:lnTo>
                              <a:lnTo>
                                <a:pt x="462" y="704"/>
                              </a:lnTo>
                              <a:lnTo>
                                <a:pt x="464" y="696"/>
                              </a:lnTo>
                              <a:lnTo>
                                <a:pt x="466" y="694"/>
                              </a:lnTo>
                              <a:lnTo>
                                <a:pt x="470" y="692"/>
                              </a:lnTo>
                              <a:lnTo>
                                <a:pt x="470" y="692"/>
                              </a:lnTo>
                              <a:lnTo>
                                <a:pt x="472" y="692"/>
                              </a:lnTo>
                              <a:lnTo>
                                <a:pt x="476" y="694"/>
                              </a:lnTo>
                              <a:lnTo>
                                <a:pt x="476" y="694"/>
                              </a:lnTo>
                              <a:lnTo>
                                <a:pt x="488" y="692"/>
                              </a:lnTo>
                              <a:lnTo>
                                <a:pt x="488" y="692"/>
                              </a:lnTo>
                              <a:lnTo>
                                <a:pt x="496" y="694"/>
                              </a:lnTo>
                              <a:lnTo>
                                <a:pt x="504" y="696"/>
                              </a:lnTo>
                              <a:lnTo>
                                <a:pt x="504" y="696"/>
                              </a:lnTo>
                              <a:lnTo>
                                <a:pt x="520" y="698"/>
                              </a:lnTo>
                              <a:lnTo>
                                <a:pt x="520" y="698"/>
                              </a:lnTo>
                              <a:lnTo>
                                <a:pt x="524" y="698"/>
                              </a:lnTo>
                              <a:lnTo>
                                <a:pt x="528" y="698"/>
                              </a:lnTo>
                              <a:lnTo>
                                <a:pt x="528" y="698"/>
                              </a:lnTo>
                              <a:lnTo>
                                <a:pt x="530" y="694"/>
                              </a:lnTo>
                              <a:lnTo>
                                <a:pt x="530" y="694"/>
                              </a:lnTo>
                              <a:lnTo>
                                <a:pt x="528" y="692"/>
                              </a:lnTo>
                              <a:lnTo>
                                <a:pt x="526" y="690"/>
                              </a:lnTo>
                              <a:lnTo>
                                <a:pt x="526" y="690"/>
                              </a:lnTo>
                              <a:lnTo>
                                <a:pt x="528" y="690"/>
                              </a:lnTo>
                              <a:lnTo>
                                <a:pt x="530" y="690"/>
                              </a:lnTo>
                              <a:lnTo>
                                <a:pt x="536" y="690"/>
                              </a:lnTo>
                              <a:lnTo>
                                <a:pt x="544" y="692"/>
                              </a:lnTo>
                              <a:lnTo>
                                <a:pt x="550" y="692"/>
                              </a:lnTo>
                              <a:lnTo>
                                <a:pt x="550" y="692"/>
                              </a:lnTo>
                              <a:lnTo>
                                <a:pt x="552" y="688"/>
                              </a:lnTo>
                              <a:lnTo>
                                <a:pt x="552" y="688"/>
                              </a:lnTo>
                              <a:lnTo>
                                <a:pt x="556" y="690"/>
                              </a:lnTo>
                              <a:lnTo>
                                <a:pt x="560" y="692"/>
                              </a:lnTo>
                              <a:lnTo>
                                <a:pt x="566" y="692"/>
                              </a:lnTo>
                              <a:lnTo>
                                <a:pt x="568" y="692"/>
                              </a:lnTo>
                              <a:lnTo>
                                <a:pt x="568" y="692"/>
                              </a:lnTo>
                              <a:lnTo>
                                <a:pt x="568" y="690"/>
                              </a:lnTo>
                              <a:lnTo>
                                <a:pt x="566" y="688"/>
                              </a:lnTo>
                              <a:lnTo>
                                <a:pt x="566" y="688"/>
                              </a:lnTo>
                              <a:lnTo>
                                <a:pt x="556" y="682"/>
                              </a:lnTo>
                              <a:lnTo>
                                <a:pt x="556" y="682"/>
                              </a:lnTo>
                              <a:lnTo>
                                <a:pt x="552" y="676"/>
                              </a:lnTo>
                              <a:lnTo>
                                <a:pt x="552" y="676"/>
                              </a:lnTo>
                              <a:lnTo>
                                <a:pt x="534" y="658"/>
                              </a:lnTo>
                              <a:lnTo>
                                <a:pt x="534" y="658"/>
                              </a:lnTo>
                              <a:lnTo>
                                <a:pt x="526" y="652"/>
                              </a:lnTo>
                              <a:lnTo>
                                <a:pt x="526" y="652"/>
                              </a:lnTo>
                              <a:lnTo>
                                <a:pt x="514" y="644"/>
                              </a:lnTo>
                              <a:lnTo>
                                <a:pt x="514" y="644"/>
                              </a:lnTo>
                              <a:lnTo>
                                <a:pt x="500" y="632"/>
                              </a:lnTo>
                              <a:lnTo>
                                <a:pt x="500" y="632"/>
                              </a:lnTo>
                              <a:lnTo>
                                <a:pt x="490" y="616"/>
                              </a:lnTo>
                              <a:lnTo>
                                <a:pt x="490" y="616"/>
                              </a:lnTo>
                              <a:lnTo>
                                <a:pt x="488" y="612"/>
                              </a:lnTo>
                              <a:lnTo>
                                <a:pt x="486" y="608"/>
                              </a:lnTo>
                              <a:lnTo>
                                <a:pt x="486" y="608"/>
                              </a:lnTo>
                              <a:lnTo>
                                <a:pt x="490" y="604"/>
                              </a:lnTo>
                              <a:lnTo>
                                <a:pt x="494" y="602"/>
                              </a:lnTo>
                              <a:lnTo>
                                <a:pt x="494" y="602"/>
                              </a:lnTo>
                              <a:lnTo>
                                <a:pt x="498" y="594"/>
                              </a:lnTo>
                              <a:lnTo>
                                <a:pt x="498" y="594"/>
                              </a:lnTo>
                              <a:lnTo>
                                <a:pt x="504" y="584"/>
                              </a:lnTo>
                              <a:lnTo>
                                <a:pt x="504" y="584"/>
                              </a:lnTo>
                              <a:lnTo>
                                <a:pt x="504" y="574"/>
                              </a:lnTo>
                              <a:lnTo>
                                <a:pt x="504" y="574"/>
                              </a:lnTo>
                              <a:lnTo>
                                <a:pt x="508" y="566"/>
                              </a:lnTo>
                              <a:lnTo>
                                <a:pt x="508" y="566"/>
                              </a:lnTo>
                              <a:lnTo>
                                <a:pt x="514" y="564"/>
                              </a:lnTo>
                              <a:lnTo>
                                <a:pt x="514" y="564"/>
                              </a:lnTo>
                              <a:lnTo>
                                <a:pt x="520" y="558"/>
                              </a:lnTo>
                              <a:lnTo>
                                <a:pt x="526" y="552"/>
                              </a:lnTo>
                              <a:lnTo>
                                <a:pt x="526" y="552"/>
                              </a:lnTo>
                              <a:lnTo>
                                <a:pt x="530" y="544"/>
                              </a:lnTo>
                              <a:lnTo>
                                <a:pt x="530" y="544"/>
                              </a:lnTo>
                              <a:lnTo>
                                <a:pt x="532" y="532"/>
                              </a:lnTo>
                              <a:lnTo>
                                <a:pt x="532" y="532"/>
                              </a:lnTo>
                              <a:lnTo>
                                <a:pt x="534" y="526"/>
                              </a:lnTo>
                              <a:lnTo>
                                <a:pt x="536" y="518"/>
                              </a:lnTo>
                              <a:lnTo>
                                <a:pt x="536" y="518"/>
                              </a:lnTo>
                              <a:lnTo>
                                <a:pt x="536" y="512"/>
                              </a:lnTo>
                              <a:lnTo>
                                <a:pt x="536" y="512"/>
                              </a:lnTo>
                              <a:lnTo>
                                <a:pt x="536" y="508"/>
                              </a:lnTo>
                              <a:lnTo>
                                <a:pt x="538" y="504"/>
                              </a:lnTo>
                              <a:lnTo>
                                <a:pt x="538" y="504"/>
                              </a:lnTo>
                              <a:lnTo>
                                <a:pt x="542" y="504"/>
                              </a:lnTo>
                              <a:lnTo>
                                <a:pt x="546" y="506"/>
                              </a:lnTo>
                              <a:lnTo>
                                <a:pt x="552" y="508"/>
                              </a:lnTo>
                              <a:lnTo>
                                <a:pt x="556" y="510"/>
                              </a:lnTo>
                              <a:lnTo>
                                <a:pt x="556" y="510"/>
                              </a:lnTo>
                              <a:lnTo>
                                <a:pt x="564" y="508"/>
                              </a:lnTo>
                              <a:lnTo>
                                <a:pt x="572" y="504"/>
                              </a:lnTo>
                              <a:lnTo>
                                <a:pt x="572" y="504"/>
                              </a:lnTo>
                              <a:lnTo>
                                <a:pt x="576" y="506"/>
                              </a:lnTo>
                              <a:lnTo>
                                <a:pt x="576" y="506"/>
                              </a:lnTo>
                              <a:lnTo>
                                <a:pt x="584" y="506"/>
                              </a:lnTo>
                              <a:lnTo>
                                <a:pt x="592" y="510"/>
                              </a:lnTo>
                              <a:lnTo>
                                <a:pt x="592" y="510"/>
                              </a:lnTo>
                              <a:lnTo>
                                <a:pt x="594" y="514"/>
                              </a:lnTo>
                              <a:lnTo>
                                <a:pt x="594" y="516"/>
                              </a:lnTo>
                              <a:lnTo>
                                <a:pt x="594" y="516"/>
                              </a:lnTo>
                              <a:lnTo>
                                <a:pt x="594" y="524"/>
                              </a:lnTo>
                              <a:lnTo>
                                <a:pt x="594" y="526"/>
                              </a:lnTo>
                              <a:lnTo>
                                <a:pt x="594" y="528"/>
                              </a:lnTo>
                              <a:lnTo>
                                <a:pt x="594" y="528"/>
                              </a:lnTo>
                              <a:lnTo>
                                <a:pt x="596" y="528"/>
                              </a:lnTo>
                              <a:lnTo>
                                <a:pt x="598" y="524"/>
                              </a:lnTo>
                              <a:lnTo>
                                <a:pt x="600" y="518"/>
                              </a:lnTo>
                              <a:lnTo>
                                <a:pt x="600" y="518"/>
                              </a:lnTo>
                              <a:lnTo>
                                <a:pt x="604" y="516"/>
                              </a:lnTo>
                              <a:lnTo>
                                <a:pt x="604" y="516"/>
                              </a:lnTo>
                              <a:lnTo>
                                <a:pt x="608" y="516"/>
                              </a:lnTo>
                              <a:lnTo>
                                <a:pt x="612" y="520"/>
                              </a:lnTo>
                              <a:lnTo>
                                <a:pt x="612" y="520"/>
                              </a:lnTo>
                              <a:lnTo>
                                <a:pt x="616" y="526"/>
                              </a:lnTo>
                              <a:lnTo>
                                <a:pt x="616" y="526"/>
                              </a:lnTo>
                              <a:lnTo>
                                <a:pt x="622" y="530"/>
                              </a:lnTo>
                              <a:lnTo>
                                <a:pt x="624" y="532"/>
                              </a:lnTo>
                              <a:lnTo>
                                <a:pt x="628" y="532"/>
                              </a:lnTo>
                              <a:lnTo>
                                <a:pt x="628" y="532"/>
                              </a:lnTo>
                              <a:lnTo>
                                <a:pt x="628" y="530"/>
                              </a:lnTo>
                              <a:lnTo>
                                <a:pt x="628" y="528"/>
                              </a:lnTo>
                              <a:lnTo>
                                <a:pt x="626" y="522"/>
                              </a:lnTo>
                              <a:lnTo>
                                <a:pt x="618" y="510"/>
                              </a:lnTo>
                              <a:lnTo>
                                <a:pt x="618" y="510"/>
                              </a:lnTo>
                              <a:lnTo>
                                <a:pt x="614" y="506"/>
                              </a:lnTo>
                              <a:lnTo>
                                <a:pt x="608" y="500"/>
                              </a:lnTo>
                              <a:lnTo>
                                <a:pt x="608" y="500"/>
                              </a:lnTo>
                              <a:lnTo>
                                <a:pt x="606" y="494"/>
                              </a:lnTo>
                              <a:lnTo>
                                <a:pt x="606" y="484"/>
                              </a:lnTo>
                              <a:lnTo>
                                <a:pt x="606" y="484"/>
                              </a:lnTo>
                              <a:lnTo>
                                <a:pt x="606" y="474"/>
                              </a:lnTo>
                              <a:lnTo>
                                <a:pt x="606" y="474"/>
                              </a:lnTo>
                              <a:lnTo>
                                <a:pt x="602" y="462"/>
                              </a:lnTo>
                              <a:lnTo>
                                <a:pt x="602" y="462"/>
                              </a:lnTo>
                              <a:lnTo>
                                <a:pt x="598" y="456"/>
                              </a:lnTo>
                              <a:lnTo>
                                <a:pt x="598" y="456"/>
                              </a:lnTo>
                              <a:lnTo>
                                <a:pt x="596" y="448"/>
                              </a:lnTo>
                              <a:lnTo>
                                <a:pt x="596" y="448"/>
                              </a:lnTo>
                              <a:lnTo>
                                <a:pt x="594" y="440"/>
                              </a:lnTo>
                              <a:lnTo>
                                <a:pt x="594" y="440"/>
                              </a:lnTo>
                              <a:lnTo>
                                <a:pt x="588" y="436"/>
                              </a:lnTo>
                              <a:lnTo>
                                <a:pt x="582" y="432"/>
                              </a:lnTo>
                              <a:lnTo>
                                <a:pt x="582" y="432"/>
                              </a:lnTo>
                              <a:lnTo>
                                <a:pt x="574" y="430"/>
                              </a:lnTo>
                              <a:lnTo>
                                <a:pt x="574" y="430"/>
                              </a:lnTo>
                              <a:lnTo>
                                <a:pt x="566" y="432"/>
                              </a:lnTo>
                              <a:lnTo>
                                <a:pt x="566" y="432"/>
                              </a:lnTo>
                              <a:lnTo>
                                <a:pt x="562" y="432"/>
                              </a:lnTo>
                              <a:lnTo>
                                <a:pt x="562" y="432"/>
                              </a:lnTo>
                              <a:lnTo>
                                <a:pt x="558" y="426"/>
                              </a:lnTo>
                              <a:lnTo>
                                <a:pt x="556" y="422"/>
                              </a:lnTo>
                              <a:lnTo>
                                <a:pt x="556" y="422"/>
                              </a:lnTo>
                              <a:lnTo>
                                <a:pt x="552" y="414"/>
                              </a:lnTo>
                              <a:lnTo>
                                <a:pt x="552" y="414"/>
                              </a:lnTo>
                              <a:lnTo>
                                <a:pt x="550" y="398"/>
                              </a:lnTo>
                              <a:lnTo>
                                <a:pt x="546" y="384"/>
                              </a:lnTo>
                              <a:lnTo>
                                <a:pt x="546" y="384"/>
                              </a:lnTo>
                              <a:lnTo>
                                <a:pt x="540" y="374"/>
                              </a:lnTo>
                              <a:lnTo>
                                <a:pt x="540" y="374"/>
                              </a:lnTo>
                              <a:lnTo>
                                <a:pt x="538" y="362"/>
                              </a:lnTo>
                              <a:lnTo>
                                <a:pt x="538" y="362"/>
                              </a:lnTo>
                              <a:lnTo>
                                <a:pt x="532" y="354"/>
                              </a:lnTo>
                              <a:lnTo>
                                <a:pt x="532" y="354"/>
                              </a:lnTo>
                              <a:lnTo>
                                <a:pt x="528" y="346"/>
                              </a:lnTo>
                              <a:lnTo>
                                <a:pt x="524" y="340"/>
                              </a:lnTo>
                              <a:lnTo>
                                <a:pt x="522" y="336"/>
                              </a:lnTo>
                              <a:lnTo>
                                <a:pt x="522" y="336"/>
                              </a:lnTo>
                              <a:lnTo>
                                <a:pt x="514" y="332"/>
                              </a:lnTo>
                              <a:lnTo>
                                <a:pt x="504" y="330"/>
                              </a:lnTo>
                              <a:lnTo>
                                <a:pt x="492" y="328"/>
                              </a:lnTo>
                              <a:lnTo>
                                <a:pt x="484" y="324"/>
                              </a:lnTo>
                              <a:lnTo>
                                <a:pt x="484" y="324"/>
                              </a:lnTo>
                              <a:lnTo>
                                <a:pt x="482" y="322"/>
                              </a:lnTo>
                              <a:lnTo>
                                <a:pt x="480" y="320"/>
                              </a:lnTo>
                              <a:lnTo>
                                <a:pt x="480" y="320"/>
                              </a:lnTo>
                              <a:lnTo>
                                <a:pt x="482" y="318"/>
                              </a:lnTo>
                              <a:lnTo>
                                <a:pt x="486" y="318"/>
                              </a:lnTo>
                              <a:lnTo>
                                <a:pt x="494" y="318"/>
                              </a:lnTo>
                              <a:lnTo>
                                <a:pt x="502" y="322"/>
                              </a:lnTo>
                              <a:lnTo>
                                <a:pt x="510" y="322"/>
                              </a:lnTo>
                              <a:lnTo>
                                <a:pt x="510" y="322"/>
                              </a:lnTo>
                              <a:lnTo>
                                <a:pt x="516" y="322"/>
                              </a:lnTo>
                              <a:lnTo>
                                <a:pt x="516" y="322"/>
                              </a:lnTo>
                              <a:lnTo>
                                <a:pt x="520" y="318"/>
                              </a:lnTo>
                              <a:lnTo>
                                <a:pt x="520" y="318"/>
                              </a:lnTo>
                              <a:lnTo>
                                <a:pt x="534" y="312"/>
                              </a:lnTo>
                              <a:lnTo>
                                <a:pt x="534" y="312"/>
                              </a:lnTo>
                              <a:lnTo>
                                <a:pt x="548" y="308"/>
                              </a:lnTo>
                              <a:lnTo>
                                <a:pt x="548" y="308"/>
                              </a:lnTo>
                              <a:lnTo>
                                <a:pt x="564" y="306"/>
                              </a:lnTo>
                              <a:lnTo>
                                <a:pt x="564" y="306"/>
                              </a:lnTo>
                              <a:lnTo>
                                <a:pt x="568" y="306"/>
                              </a:lnTo>
                              <a:lnTo>
                                <a:pt x="572" y="308"/>
                              </a:lnTo>
                              <a:lnTo>
                                <a:pt x="572" y="308"/>
                              </a:lnTo>
                              <a:lnTo>
                                <a:pt x="574" y="312"/>
                              </a:lnTo>
                              <a:lnTo>
                                <a:pt x="578" y="316"/>
                              </a:lnTo>
                              <a:lnTo>
                                <a:pt x="578" y="316"/>
                              </a:lnTo>
                              <a:lnTo>
                                <a:pt x="582" y="318"/>
                              </a:lnTo>
                              <a:lnTo>
                                <a:pt x="582" y="318"/>
                              </a:lnTo>
                              <a:lnTo>
                                <a:pt x="588" y="322"/>
                              </a:lnTo>
                              <a:lnTo>
                                <a:pt x="590" y="324"/>
                              </a:lnTo>
                              <a:lnTo>
                                <a:pt x="594" y="326"/>
                              </a:lnTo>
                              <a:lnTo>
                                <a:pt x="594" y="326"/>
                              </a:lnTo>
                              <a:lnTo>
                                <a:pt x="596" y="322"/>
                              </a:lnTo>
                              <a:lnTo>
                                <a:pt x="598" y="320"/>
                              </a:lnTo>
                              <a:lnTo>
                                <a:pt x="598" y="320"/>
                              </a:lnTo>
                              <a:lnTo>
                                <a:pt x="600" y="320"/>
                              </a:lnTo>
                              <a:lnTo>
                                <a:pt x="602" y="324"/>
                              </a:lnTo>
                              <a:lnTo>
                                <a:pt x="604" y="328"/>
                              </a:lnTo>
                              <a:lnTo>
                                <a:pt x="604" y="328"/>
                              </a:lnTo>
                              <a:lnTo>
                                <a:pt x="612" y="338"/>
                              </a:lnTo>
                              <a:lnTo>
                                <a:pt x="612" y="338"/>
                              </a:lnTo>
                              <a:lnTo>
                                <a:pt x="618" y="342"/>
                              </a:lnTo>
                              <a:lnTo>
                                <a:pt x="620" y="342"/>
                              </a:lnTo>
                              <a:lnTo>
                                <a:pt x="622" y="346"/>
                              </a:lnTo>
                              <a:lnTo>
                                <a:pt x="622" y="346"/>
                              </a:lnTo>
                              <a:lnTo>
                                <a:pt x="620" y="348"/>
                              </a:lnTo>
                              <a:lnTo>
                                <a:pt x="618" y="350"/>
                              </a:lnTo>
                              <a:lnTo>
                                <a:pt x="610" y="356"/>
                              </a:lnTo>
                              <a:lnTo>
                                <a:pt x="594" y="364"/>
                              </a:lnTo>
                              <a:lnTo>
                                <a:pt x="594" y="364"/>
                              </a:lnTo>
                              <a:lnTo>
                                <a:pt x="590" y="368"/>
                              </a:lnTo>
                              <a:lnTo>
                                <a:pt x="588" y="370"/>
                              </a:lnTo>
                              <a:lnTo>
                                <a:pt x="588" y="370"/>
                              </a:lnTo>
                              <a:lnTo>
                                <a:pt x="588" y="374"/>
                              </a:lnTo>
                              <a:lnTo>
                                <a:pt x="590" y="380"/>
                              </a:lnTo>
                              <a:lnTo>
                                <a:pt x="590" y="380"/>
                              </a:lnTo>
                              <a:lnTo>
                                <a:pt x="588" y="386"/>
                              </a:lnTo>
                              <a:lnTo>
                                <a:pt x="588" y="386"/>
                              </a:lnTo>
                              <a:lnTo>
                                <a:pt x="586" y="388"/>
                              </a:lnTo>
                              <a:lnTo>
                                <a:pt x="582" y="390"/>
                              </a:lnTo>
                              <a:lnTo>
                                <a:pt x="582" y="390"/>
                              </a:lnTo>
                              <a:lnTo>
                                <a:pt x="584" y="394"/>
                              </a:lnTo>
                              <a:lnTo>
                                <a:pt x="588" y="398"/>
                              </a:lnTo>
                              <a:lnTo>
                                <a:pt x="588" y="398"/>
                              </a:lnTo>
                              <a:lnTo>
                                <a:pt x="594" y="404"/>
                              </a:lnTo>
                              <a:lnTo>
                                <a:pt x="594" y="404"/>
                              </a:lnTo>
                              <a:lnTo>
                                <a:pt x="604" y="408"/>
                              </a:lnTo>
                              <a:lnTo>
                                <a:pt x="604" y="408"/>
                              </a:lnTo>
                              <a:lnTo>
                                <a:pt x="614" y="412"/>
                              </a:lnTo>
                              <a:lnTo>
                                <a:pt x="624" y="416"/>
                              </a:lnTo>
                              <a:lnTo>
                                <a:pt x="624" y="416"/>
                              </a:lnTo>
                              <a:lnTo>
                                <a:pt x="630" y="422"/>
                              </a:lnTo>
                              <a:lnTo>
                                <a:pt x="630" y="422"/>
                              </a:lnTo>
                              <a:lnTo>
                                <a:pt x="644" y="430"/>
                              </a:lnTo>
                              <a:lnTo>
                                <a:pt x="644" y="430"/>
                              </a:lnTo>
                              <a:lnTo>
                                <a:pt x="650" y="432"/>
                              </a:lnTo>
                              <a:lnTo>
                                <a:pt x="650" y="432"/>
                              </a:lnTo>
                              <a:lnTo>
                                <a:pt x="656" y="430"/>
                              </a:lnTo>
                              <a:lnTo>
                                <a:pt x="656" y="430"/>
                              </a:lnTo>
                              <a:lnTo>
                                <a:pt x="658" y="426"/>
                              </a:lnTo>
                              <a:lnTo>
                                <a:pt x="660" y="422"/>
                              </a:lnTo>
                              <a:lnTo>
                                <a:pt x="660" y="422"/>
                              </a:lnTo>
                              <a:lnTo>
                                <a:pt x="660" y="422"/>
                              </a:lnTo>
                              <a:lnTo>
                                <a:pt x="662" y="422"/>
                              </a:lnTo>
                              <a:lnTo>
                                <a:pt x="664" y="424"/>
                              </a:lnTo>
                              <a:lnTo>
                                <a:pt x="666" y="430"/>
                              </a:lnTo>
                              <a:lnTo>
                                <a:pt x="666" y="430"/>
                              </a:lnTo>
                              <a:lnTo>
                                <a:pt x="670" y="434"/>
                              </a:lnTo>
                              <a:lnTo>
                                <a:pt x="672" y="436"/>
                              </a:lnTo>
                              <a:lnTo>
                                <a:pt x="674" y="436"/>
                              </a:lnTo>
                              <a:lnTo>
                                <a:pt x="674" y="436"/>
                              </a:lnTo>
                              <a:lnTo>
                                <a:pt x="674" y="434"/>
                              </a:lnTo>
                              <a:lnTo>
                                <a:pt x="674" y="430"/>
                              </a:lnTo>
                              <a:lnTo>
                                <a:pt x="672" y="426"/>
                              </a:lnTo>
                              <a:lnTo>
                                <a:pt x="670" y="424"/>
                              </a:lnTo>
                              <a:lnTo>
                                <a:pt x="670" y="424"/>
                              </a:lnTo>
                              <a:lnTo>
                                <a:pt x="674" y="418"/>
                              </a:lnTo>
                              <a:lnTo>
                                <a:pt x="680" y="414"/>
                              </a:lnTo>
                              <a:lnTo>
                                <a:pt x="680" y="414"/>
                              </a:lnTo>
                              <a:lnTo>
                                <a:pt x="686" y="412"/>
                              </a:lnTo>
                              <a:lnTo>
                                <a:pt x="686" y="412"/>
                              </a:lnTo>
                              <a:lnTo>
                                <a:pt x="690" y="408"/>
                              </a:lnTo>
                              <a:lnTo>
                                <a:pt x="692" y="402"/>
                              </a:lnTo>
                              <a:lnTo>
                                <a:pt x="692" y="402"/>
                              </a:lnTo>
                              <a:lnTo>
                                <a:pt x="692" y="394"/>
                              </a:lnTo>
                              <a:lnTo>
                                <a:pt x="692" y="394"/>
                              </a:lnTo>
                              <a:lnTo>
                                <a:pt x="688" y="386"/>
                              </a:lnTo>
                              <a:lnTo>
                                <a:pt x="682" y="380"/>
                              </a:lnTo>
                              <a:lnTo>
                                <a:pt x="682" y="380"/>
                              </a:lnTo>
                              <a:lnTo>
                                <a:pt x="682" y="372"/>
                              </a:lnTo>
                              <a:lnTo>
                                <a:pt x="682" y="372"/>
                              </a:lnTo>
                              <a:lnTo>
                                <a:pt x="676" y="354"/>
                              </a:lnTo>
                              <a:lnTo>
                                <a:pt x="676" y="354"/>
                              </a:lnTo>
                              <a:lnTo>
                                <a:pt x="674" y="348"/>
                              </a:lnTo>
                              <a:lnTo>
                                <a:pt x="674" y="344"/>
                              </a:lnTo>
                              <a:lnTo>
                                <a:pt x="674" y="344"/>
                              </a:lnTo>
                              <a:lnTo>
                                <a:pt x="676" y="344"/>
                              </a:lnTo>
                              <a:lnTo>
                                <a:pt x="678" y="344"/>
                              </a:lnTo>
                              <a:lnTo>
                                <a:pt x="678" y="344"/>
                              </a:lnTo>
                              <a:lnTo>
                                <a:pt x="680" y="342"/>
                              </a:lnTo>
                              <a:lnTo>
                                <a:pt x="682" y="338"/>
                              </a:lnTo>
                              <a:lnTo>
                                <a:pt x="682" y="338"/>
                              </a:lnTo>
                              <a:lnTo>
                                <a:pt x="686" y="334"/>
                              </a:lnTo>
                              <a:lnTo>
                                <a:pt x="692" y="330"/>
                              </a:lnTo>
                              <a:lnTo>
                                <a:pt x="692" y="330"/>
                              </a:lnTo>
                              <a:lnTo>
                                <a:pt x="694" y="328"/>
                              </a:lnTo>
                              <a:lnTo>
                                <a:pt x="694" y="324"/>
                              </a:lnTo>
                              <a:lnTo>
                                <a:pt x="694" y="324"/>
                              </a:lnTo>
                              <a:lnTo>
                                <a:pt x="692" y="324"/>
                              </a:lnTo>
                              <a:lnTo>
                                <a:pt x="692" y="324"/>
                              </a:lnTo>
                              <a:lnTo>
                                <a:pt x="688" y="320"/>
                              </a:lnTo>
                              <a:lnTo>
                                <a:pt x="686" y="316"/>
                              </a:lnTo>
                              <a:lnTo>
                                <a:pt x="686" y="316"/>
                              </a:lnTo>
                              <a:lnTo>
                                <a:pt x="688" y="314"/>
                              </a:lnTo>
                              <a:lnTo>
                                <a:pt x="692" y="314"/>
                              </a:lnTo>
                              <a:lnTo>
                                <a:pt x="692" y="314"/>
                              </a:lnTo>
                              <a:lnTo>
                                <a:pt x="698" y="306"/>
                              </a:lnTo>
                              <a:lnTo>
                                <a:pt x="704" y="292"/>
                              </a:lnTo>
                              <a:lnTo>
                                <a:pt x="714" y="270"/>
                              </a:lnTo>
                              <a:lnTo>
                                <a:pt x="714" y="270"/>
                              </a:lnTo>
                              <a:lnTo>
                                <a:pt x="716" y="260"/>
                              </a:lnTo>
                              <a:lnTo>
                                <a:pt x="720" y="250"/>
                              </a:lnTo>
                              <a:lnTo>
                                <a:pt x="720" y="250"/>
                              </a:lnTo>
                              <a:lnTo>
                                <a:pt x="722" y="246"/>
                              </a:lnTo>
                              <a:lnTo>
                                <a:pt x="722" y="246"/>
                              </a:lnTo>
                              <a:lnTo>
                                <a:pt x="724" y="246"/>
                              </a:lnTo>
                              <a:lnTo>
                                <a:pt x="724" y="246"/>
                              </a:lnTo>
                              <a:lnTo>
                                <a:pt x="728" y="244"/>
                              </a:lnTo>
                              <a:lnTo>
                                <a:pt x="734" y="238"/>
                              </a:lnTo>
                              <a:lnTo>
                                <a:pt x="736" y="232"/>
                              </a:lnTo>
                              <a:lnTo>
                                <a:pt x="738" y="228"/>
                              </a:lnTo>
                              <a:lnTo>
                                <a:pt x="738" y="228"/>
                              </a:lnTo>
                              <a:lnTo>
                                <a:pt x="736" y="226"/>
                              </a:lnTo>
                              <a:lnTo>
                                <a:pt x="736" y="226"/>
                              </a:lnTo>
                              <a:lnTo>
                                <a:pt x="736" y="222"/>
                              </a:lnTo>
                              <a:lnTo>
                                <a:pt x="738" y="220"/>
                              </a:lnTo>
                              <a:lnTo>
                                <a:pt x="746" y="214"/>
                              </a:lnTo>
                              <a:lnTo>
                                <a:pt x="746" y="214"/>
                              </a:lnTo>
                              <a:lnTo>
                                <a:pt x="750" y="216"/>
                              </a:lnTo>
                              <a:lnTo>
                                <a:pt x="754" y="218"/>
                              </a:lnTo>
                              <a:lnTo>
                                <a:pt x="754" y="218"/>
                              </a:lnTo>
                              <a:lnTo>
                                <a:pt x="758" y="222"/>
                              </a:lnTo>
                              <a:lnTo>
                                <a:pt x="762" y="224"/>
                              </a:lnTo>
                              <a:lnTo>
                                <a:pt x="762" y="224"/>
                              </a:lnTo>
                              <a:lnTo>
                                <a:pt x="764" y="222"/>
                              </a:lnTo>
                              <a:lnTo>
                                <a:pt x="764" y="222"/>
                              </a:lnTo>
                              <a:lnTo>
                                <a:pt x="764" y="216"/>
                              </a:lnTo>
                              <a:lnTo>
                                <a:pt x="764" y="216"/>
                              </a:lnTo>
                              <a:lnTo>
                                <a:pt x="762" y="210"/>
                              </a:lnTo>
                              <a:lnTo>
                                <a:pt x="762" y="210"/>
                              </a:lnTo>
                              <a:lnTo>
                                <a:pt x="758" y="206"/>
                              </a:lnTo>
                              <a:lnTo>
                                <a:pt x="758" y="206"/>
                              </a:lnTo>
                              <a:lnTo>
                                <a:pt x="756" y="204"/>
                              </a:lnTo>
                              <a:lnTo>
                                <a:pt x="754" y="202"/>
                              </a:lnTo>
                              <a:lnTo>
                                <a:pt x="754" y="202"/>
                              </a:lnTo>
                              <a:lnTo>
                                <a:pt x="752" y="204"/>
                              </a:lnTo>
                              <a:lnTo>
                                <a:pt x="750" y="206"/>
                              </a:lnTo>
                              <a:lnTo>
                                <a:pt x="750" y="206"/>
                              </a:lnTo>
                              <a:lnTo>
                                <a:pt x="748" y="202"/>
                              </a:lnTo>
                              <a:lnTo>
                                <a:pt x="748" y="198"/>
                              </a:lnTo>
                              <a:lnTo>
                                <a:pt x="752" y="188"/>
                              </a:lnTo>
                              <a:lnTo>
                                <a:pt x="752" y="188"/>
                              </a:lnTo>
                              <a:lnTo>
                                <a:pt x="754" y="186"/>
                              </a:lnTo>
                              <a:lnTo>
                                <a:pt x="756" y="186"/>
                              </a:lnTo>
                              <a:lnTo>
                                <a:pt x="756" y="186"/>
                              </a:lnTo>
                              <a:lnTo>
                                <a:pt x="756" y="188"/>
                              </a:lnTo>
                              <a:lnTo>
                                <a:pt x="756" y="192"/>
                              </a:lnTo>
                              <a:lnTo>
                                <a:pt x="756" y="192"/>
                              </a:lnTo>
                              <a:lnTo>
                                <a:pt x="762" y="194"/>
                              </a:lnTo>
                              <a:lnTo>
                                <a:pt x="762" y="194"/>
                              </a:lnTo>
                              <a:lnTo>
                                <a:pt x="768" y="194"/>
                              </a:lnTo>
                              <a:lnTo>
                                <a:pt x="768" y="194"/>
                              </a:lnTo>
                              <a:lnTo>
                                <a:pt x="770" y="192"/>
                              </a:lnTo>
                              <a:lnTo>
                                <a:pt x="772" y="188"/>
                              </a:lnTo>
                              <a:lnTo>
                                <a:pt x="772" y="188"/>
                              </a:lnTo>
                              <a:lnTo>
                                <a:pt x="768" y="184"/>
                              </a:lnTo>
                              <a:lnTo>
                                <a:pt x="768" y="184"/>
                              </a:lnTo>
                              <a:lnTo>
                                <a:pt x="764" y="182"/>
                              </a:lnTo>
                              <a:lnTo>
                                <a:pt x="762" y="180"/>
                              </a:lnTo>
                              <a:lnTo>
                                <a:pt x="762" y="180"/>
                              </a:lnTo>
                              <a:lnTo>
                                <a:pt x="762" y="176"/>
                              </a:lnTo>
                              <a:lnTo>
                                <a:pt x="762" y="176"/>
                              </a:lnTo>
                              <a:lnTo>
                                <a:pt x="764" y="172"/>
                              </a:lnTo>
                              <a:lnTo>
                                <a:pt x="764" y="172"/>
                              </a:lnTo>
                              <a:lnTo>
                                <a:pt x="760" y="170"/>
                              </a:lnTo>
                              <a:lnTo>
                                <a:pt x="760" y="170"/>
                              </a:lnTo>
                              <a:lnTo>
                                <a:pt x="762" y="166"/>
                              </a:lnTo>
                              <a:lnTo>
                                <a:pt x="764" y="164"/>
                              </a:lnTo>
                              <a:lnTo>
                                <a:pt x="768" y="158"/>
                              </a:lnTo>
                              <a:lnTo>
                                <a:pt x="768" y="158"/>
                              </a:lnTo>
                              <a:lnTo>
                                <a:pt x="774" y="154"/>
                              </a:lnTo>
                              <a:lnTo>
                                <a:pt x="774" y="154"/>
                              </a:lnTo>
                              <a:lnTo>
                                <a:pt x="778" y="150"/>
                              </a:lnTo>
                              <a:lnTo>
                                <a:pt x="778" y="150"/>
                              </a:lnTo>
                              <a:lnTo>
                                <a:pt x="784" y="144"/>
                              </a:lnTo>
                              <a:lnTo>
                                <a:pt x="784" y="144"/>
                              </a:lnTo>
                              <a:lnTo>
                                <a:pt x="786" y="144"/>
                              </a:lnTo>
                              <a:lnTo>
                                <a:pt x="786" y="142"/>
                              </a:lnTo>
                              <a:lnTo>
                                <a:pt x="786" y="142"/>
                              </a:lnTo>
                              <a:lnTo>
                                <a:pt x="786" y="144"/>
                              </a:lnTo>
                              <a:lnTo>
                                <a:pt x="786" y="144"/>
                              </a:lnTo>
                              <a:lnTo>
                                <a:pt x="784" y="150"/>
                              </a:lnTo>
                              <a:lnTo>
                                <a:pt x="784" y="150"/>
                              </a:lnTo>
                              <a:lnTo>
                                <a:pt x="778" y="154"/>
                              </a:lnTo>
                              <a:lnTo>
                                <a:pt x="772" y="158"/>
                              </a:lnTo>
                              <a:lnTo>
                                <a:pt x="772" y="158"/>
                              </a:lnTo>
                              <a:lnTo>
                                <a:pt x="770" y="162"/>
                              </a:lnTo>
                              <a:lnTo>
                                <a:pt x="770" y="162"/>
                              </a:lnTo>
                              <a:lnTo>
                                <a:pt x="772" y="166"/>
                              </a:lnTo>
                              <a:lnTo>
                                <a:pt x="774" y="168"/>
                              </a:lnTo>
                              <a:lnTo>
                                <a:pt x="774" y="168"/>
                              </a:lnTo>
                              <a:lnTo>
                                <a:pt x="776" y="166"/>
                              </a:lnTo>
                              <a:lnTo>
                                <a:pt x="776" y="166"/>
                              </a:lnTo>
                              <a:lnTo>
                                <a:pt x="774" y="164"/>
                              </a:lnTo>
                              <a:lnTo>
                                <a:pt x="772" y="162"/>
                              </a:lnTo>
                              <a:lnTo>
                                <a:pt x="772" y="162"/>
                              </a:lnTo>
                              <a:lnTo>
                                <a:pt x="776" y="162"/>
                              </a:lnTo>
                              <a:lnTo>
                                <a:pt x="776" y="162"/>
                              </a:lnTo>
                              <a:lnTo>
                                <a:pt x="784" y="166"/>
                              </a:lnTo>
                              <a:lnTo>
                                <a:pt x="784" y="166"/>
                              </a:lnTo>
                              <a:lnTo>
                                <a:pt x="788" y="174"/>
                              </a:lnTo>
                              <a:lnTo>
                                <a:pt x="788" y="174"/>
                              </a:lnTo>
                              <a:lnTo>
                                <a:pt x="790" y="182"/>
                              </a:lnTo>
                              <a:lnTo>
                                <a:pt x="790" y="182"/>
                              </a:lnTo>
                              <a:lnTo>
                                <a:pt x="794" y="186"/>
                              </a:lnTo>
                              <a:lnTo>
                                <a:pt x="794" y="186"/>
                              </a:lnTo>
                              <a:lnTo>
                                <a:pt x="798" y="188"/>
                              </a:lnTo>
                              <a:lnTo>
                                <a:pt x="798" y="188"/>
                              </a:lnTo>
                              <a:lnTo>
                                <a:pt x="804" y="194"/>
                              </a:lnTo>
                              <a:lnTo>
                                <a:pt x="808" y="202"/>
                              </a:lnTo>
                              <a:lnTo>
                                <a:pt x="808" y="202"/>
                              </a:lnTo>
                              <a:lnTo>
                                <a:pt x="814" y="204"/>
                              </a:lnTo>
                              <a:lnTo>
                                <a:pt x="816" y="206"/>
                              </a:lnTo>
                              <a:lnTo>
                                <a:pt x="820" y="206"/>
                              </a:lnTo>
                              <a:lnTo>
                                <a:pt x="820" y="206"/>
                              </a:lnTo>
                              <a:lnTo>
                                <a:pt x="820" y="202"/>
                              </a:lnTo>
                              <a:lnTo>
                                <a:pt x="820" y="200"/>
                              </a:lnTo>
                              <a:lnTo>
                                <a:pt x="820" y="200"/>
                              </a:lnTo>
                              <a:lnTo>
                                <a:pt x="822" y="198"/>
                              </a:lnTo>
                              <a:lnTo>
                                <a:pt x="822" y="198"/>
                              </a:lnTo>
                              <a:lnTo>
                                <a:pt x="826" y="198"/>
                              </a:lnTo>
                              <a:lnTo>
                                <a:pt x="830" y="200"/>
                              </a:lnTo>
                              <a:lnTo>
                                <a:pt x="830" y="200"/>
                              </a:lnTo>
                              <a:lnTo>
                                <a:pt x="836" y="202"/>
                              </a:lnTo>
                              <a:lnTo>
                                <a:pt x="836" y="202"/>
                              </a:lnTo>
                              <a:lnTo>
                                <a:pt x="840" y="200"/>
                              </a:lnTo>
                              <a:lnTo>
                                <a:pt x="842" y="200"/>
                              </a:lnTo>
                              <a:lnTo>
                                <a:pt x="842" y="200"/>
                              </a:lnTo>
                              <a:lnTo>
                                <a:pt x="840" y="196"/>
                              </a:lnTo>
                              <a:lnTo>
                                <a:pt x="840" y="194"/>
                              </a:lnTo>
                              <a:lnTo>
                                <a:pt x="840" y="194"/>
                              </a:lnTo>
                              <a:lnTo>
                                <a:pt x="832" y="184"/>
                              </a:lnTo>
                              <a:lnTo>
                                <a:pt x="832" y="184"/>
                              </a:lnTo>
                              <a:lnTo>
                                <a:pt x="830" y="178"/>
                              </a:lnTo>
                              <a:lnTo>
                                <a:pt x="830" y="178"/>
                              </a:lnTo>
                              <a:lnTo>
                                <a:pt x="832" y="170"/>
                              </a:lnTo>
                              <a:lnTo>
                                <a:pt x="834" y="162"/>
                              </a:lnTo>
                              <a:lnTo>
                                <a:pt x="834" y="162"/>
                              </a:lnTo>
                              <a:lnTo>
                                <a:pt x="840" y="158"/>
                              </a:lnTo>
                              <a:lnTo>
                                <a:pt x="840" y="158"/>
                              </a:lnTo>
                              <a:lnTo>
                                <a:pt x="842" y="150"/>
                              </a:lnTo>
                              <a:lnTo>
                                <a:pt x="844" y="146"/>
                              </a:lnTo>
                              <a:lnTo>
                                <a:pt x="846" y="144"/>
                              </a:lnTo>
                              <a:lnTo>
                                <a:pt x="846" y="144"/>
                              </a:lnTo>
                              <a:lnTo>
                                <a:pt x="848" y="144"/>
                              </a:lnTo>
                              <a:lnTo>
                                <a:pt x="852" y="144"/>
                              </a:lnTo>
                              <a:lnTo>
                                <a:pt x="858" y="144"/>
                              </a:lnTo>
                              <a:lnTo>
                                <a:pt x="858" y="144"/>
                              </a:lnTo>
                              <a:lnTo>
                                <a:pt x="860" y="140"/>
                              </a:lnTo>
                              <a:lnTo>
                                <a:pt x="864" y="136"/>
                              </a:lnTo>
                              <a:lnTo>
                                <a:pt x="864" y="136"/>
                              </a:lnTo>
                              <a:lnTo>
                                <a:pt x="872" y="134"/>
                              </a:lnTo>
                              <a:lnTo>
                                <a:pt x="872" y="134"/>
                              </a:lnTo>
                              <a:lnTo>
                                <a:pt x="876" y="134"/>
                              </a:lnTo>
                              <a:lnTo>
                                <a:pt x="878" y="136"/>
                              </a:lnTo>
                              <a:lnTo>
                                <a:pt x="878" y="136"/>
                              </a:lnTo>
                              <a:lnTo>
                                <a:pt x="882" y="134"/>
                              </a:lnTo>
                              <a:lnTo>
                                <a:pt x="884" y="132"/>
                              </a:lnTo>
                              <a:lnTo>
                                <a:pt x="884" y="132"/>
                              </a:lnTo>
                              <a:lnTo>
                                <a:pt x="884" y="126"/>
                              </a:lnTo>
                              <a:lnTo>
                                <a:pt x="884" y="120"/>
                              </a:lnTo>
                              <a:lnTo>
                                <a:pt x="882" y="116"/>
                              </a:lnTo>
                              <a:lnTo>
                                <a:pt x="882" y="110"/>
                              </a:lnTo>
                              <a:lnTo>
                                <a:pt x="882" y="110"/>
                              </a:lnTo>
                              <a:lnTo>
                                <a:pt x="886" y="104"/>
                              </a:lnTo>
                              <a:lnTo>
                                <a:pt x="886" y="104"/>
                              </a:lnTo>
                              <a:lnTo>
                                <a:pt x="884" y="98"/>
                              </a:lnTo>
                              <a:lnTo>
                                <a:pt x="884" y="92"/>
                              </a:lnTo>
                              <a:lnTo>
                                <a:pt x="884" y="92"/>
                              </a:lnTo>
                              <a:lnTo>
                                <a:pt x="888" y="82"/>
                              </a:lnTo>
                              <a:lnTo>
                                <a:pt x="894" y="72"/>
                              </a:lnTo>
                              <a:lnTo>
                                <a:pt x="894" y="72"/>
                              </a:lnTo>
                              <a:lnTo>
                                <a:pt x="898" y="72"/>
                              </a:lnTo>
                              <a:lnTo>
                                <a:pt x="900" y="70"/>
                              </a:lnTo>
                              <a:lnTo>
                                <a:pt x="900" y="70"/>
                              </a:lnTo>
                              <a:lnTo>
                                <a:pt x="902" y="72"/>
                              </a:lnTo>
                              <a:lnTo>
                                <a:pt x="902" y="76"/>
                              </a:lnTo>
                              <a:lnTo>
                                <a:pt x="902" y="76"/>
                              </a:lnTo>
                              <a:lnTo>
                                <a:pt x="908" y="78"/>
                              </a:lnTo>
                              <a:lnTo>
                                <a:pt x="914" y="78"/>
                              </a:lnTo>
                              <a:lnTo>
                                <a:pt x="922" y="80"/>
                              </a:lnTo>
                              <a:lnTo>
                                <a:pt x="926" y="82"/>
                              </a:lnTo>
                              <a:lnTo>
                                <a:pt x="926" y="82"/>
                              </a:lnTo>
                              <a:lnTo>
                                <a:pt x="926" y="84"/>
                              </a:lnTo>
                              <a:lnTo>
                                <a:pt x="924" y="88"/>
                              </a:lnTo>
                              <a:lnTo>
                                <a:pt x="924" y="88"/>
                              </a:lnTo>
                              <a:lnTo>
                                <a:pt x="924" y="94"/>
                              </a:lnTo>
                              <a:lnTo>
                                <a:pt x="924" y="94"/>
                              </a:lnTo>
                              <a:lnTo>
                                <a:pt x="928" y="100"/>
                              </a:lnTo>
                              <a:lnTo>
                                <a:pt x="928" y="100"/>
                              </a:lnTo>
                              <a:lnTo>
                                <a:pt x="930" y="104"/>
                              </a:lnTo>
                              <a:lnTo>
                                <a:pt x="934" y="108"/>
                              </a:lnTo>
                              <a:lnTo>
                                <a:pt x="934" y="108"/>
                              </a:lnTo>
                              <a:lnTo>
                                <a:pt x="940" y="110"/>
                              </a:lnTo>
                              <a:lnTo>
                                <a:pt x="944" y="110"/>
                              </a:lnTo>
                              <a:lnTo>
                                <a:pt x="944" y="110"/>
                              </a:lnTo>
                              <a:lnTo>
                                <a:pt x="948" y="110"/>
                              </a:lnTo>
                              <a:lnTo>
                                <a:pt x="952" y="108"/>
                              </a:lnTo>
                              <a:lnTo>
                                <a:pt x="952" y="108"/>
                              </a:lnTo>
                              <a:lnTo>
                                <a:pt x="954" y="106"/>
                              </a:lnTo>
                              <a:lnTo>
                                <a:pt x="956" y="102"/>
                              </a:lnTo>
                              <a:lnTo>
                                <a:pt x="956" y="102"/>
                              </a:lnTo>
                              <a:lnTo>
                                <a:pt x="956" y="96"/>
                              </a:lnTo>
                              <a:lnTo>
                                <a:pt x="954" y="90"/>
                              </a:lnTo>
                              <a:lnTo>
                                <a:pt x="954" y="90"/>
                              </a:lnTo>
                              <a:lnTo>
                                <a:pt x="950" y="88"/>
                              </a:lnTo>
                              <a:lnTo>
                                <a:pt x="950" y="88"/>
                              </a:lnTo>
                              <a:lnTo>
                                <a:pt x="944" y="84"/>
                              </a:lnTo>
                              <a:lnTo>
                                <a:pt x="944" y="84"/>
                              </a:lnTo>
                              <a:lnTo>
                                <a:pt x="940" y="80"/>
                              </a:lnTo>
                              <a:lnTo>
                                <a:pt x="938" y="78"/>
                              </a:lnTo>
                              <a:lnTo>
                                <a:pt x="938" y="78"/>
                              </a:lnTo>
                              <a:lnTo>
                                <a:pt x="940" y="74"/>
                              </a:lnTo>
                              <a:lnTo>
                                <a:pt x="944" y="72"/>
                              </a:lnTo>
                              <a:lnTo>
                                <a:pt x="948" y="70"/>
                              </a:lnTo>
                              <a:lnTo>
                                <a:pt x="950" y="66"/>
                              </a:lnTo>
                              <a:lnTo>
                                <a:pt x="950" y="66"/>
                              </a:lnTo>
                              <a:lnTo>
                                <a:pt x="952" y="58"/>
                              </a:lnTo>
                              <a:lnTo>
                                <a:pt x="950" y="50"/>
                              </a:lnTo>
                              <a:lnTo>
                                <a:pt x="950" y="50"/>
                              </a:lnTo>
                              <a:lnTo>
                                <a:pt x="948" y="46"/>
                              </a:lnTo>
                              <a:lnTo>
                                <a:pt x="948" y="46"/>
                              </a:lnTo>
                              <a:lnTo>
                                <a:pt x="944" y="38"/>
                              </a:lnTo>
                              <a:lnTo>
                                <a:pt x="940" y="32"/>
                              </a:lnTo>
                              <a:lnTo>
                                <a:pt x="936" y="30"/>
                              </a:lnTo>
                              <a:lnTo>
                                <a:pt x="936" y="30"/>
                              </a:lnTo>
                              <a:lnTo>
                                <a:pt x="934" y="30"/>
                              </a:lnTo>
                              <a:lnTo>
                                <a:pt x="934" y="30"/>
                              </a:lnTo>
                              <a:lnTo>
                                <a:pt x="936" y="32"/>
                              </a:lnTo>
                              <a:lnTo>
                                <a:pt x="936" y="34"/>
                              </a:lnTo>
                              <a:lnTo>
                                <a:pt x="936" y="34"/>
                              </a:lnTo>
                              <a:lnTo>
                                <a:pt x="936" y="34"/>
                              </a:lnTo>
                              <a:lnTo>
                                <a:pt x="934" y="34"/>
                              </a:lnTo>
                              <a:lnTo>
                                <a:pt x="928" y="30"/>
                              </a:lnTo>
                              <a:lnTo>
                                <a:pt x="918" y="22"/>
                              </a:lnTo>
                              <a:lnTo>
                                <a:pt x="918" y="22"/>
                              </a:lnTo>
                              <a:lnTo>
                                <a:pt x="904" y="16"/>
                              </a:lnTo>
                              <a:lnTo>
                                <a:pt x="904" y="16"/>
                              </a:lnTo>
                              <a:lnTo>
                                <a:pt x="896" y="12"/>
                              </a:lnTo>
                              <a:lnTo>
                                <a:pt x="896" y="12"/>
                              </a:lnTo>
                              <a:lnTo>
                                <a:pt x="892" y="8"/>
                              </a:lnTo>
                              <a:lnTo>
                                <a:pt x="892" y="8"/>
                              </a:lnTo>
                              <a:lnTo>
                                <a:pt x="892" y="4"/>
                              </a:lnTo>
                              <a:lnTo>
                                <a:pt x="892" y="0"/>
                              </a:lnTo>
                              <a:lnTo>
                                <a:pt x="1316" y="0"/>
                              </a:lnTo>
                              <a:lnTo>
                                <a:pt x="1316" y="0"/>
                              </a:lnTo>
                              <a:lnTo>
                                <a:pt x="1314" y="2"/>
                              </a:lnTo>
                              <a:lnTo>
                                <a:pt x="1312" y="6"/>
                              </a:lnTo>
                              <a:lnTo>
                                <a:pt x="1312" y="6"/>
                              </a:lnTo>
                              <a:lnTo>
                                <a:pt x="1308" y="4"/>
                              </a:lnTo>
                              <a:lnTo>
                                <a:pt x="1306" y="4"/>
                              </a:lnTo>
                              <a:lnTo>
                                <a:pt x="1306" y="4"/>
                              </a:lnTo>
                              <a:lnTo>
                                <a:pt x="1302" y="4"/>
                              </a:lnTo>
                              <a:lnTo>
                                <a:pt x="1298" y="4"/>
                              </a:lnTo>
                              <a:lnTo>
                                <a:pt x="1298" y="4"/>
                              </a:lnTo>
                              <a:lnTo>
                                <a:pt x="1296" y="8"/>
                              </a:lnTo>
                              <a:lnTo>
                                <a:pt x="1296" y="10"/>
                              </a:lnTo>
                              <a:lnTo>
                                <a:pt x="1296" y="10"/>
                              </a:lnTo>
                              <a:lnTo>
                                <a:pt x="1296" y="14"/>
                              </a:lnTo>
                              <a:lnTo>
                                <a:pt x="1296" y="14"/>
                              </a:lnTo>
                              <a:lnTo>
                                <a:pt x="1302" y="16"/>
                              </a:lnTo>
                              <a:lnTo>
                                <a:pt x="1302" y="16"/>
                              </a:lnTo>
                              <a:lnTo>
                                <a:pt x="1304" y="14"/>
                              </a:lnTo>
                              <a:lnTo>
                                <a:pt x="1308" y="10"/>
                              </a:lnTo>
                              <a:lnTo>
                                <a:pt x="1308" y="10"/>
                              </a:lnTo>
                              <a:lnTo>
                                <a:pt x="1312" y="12"/>
                              </a:lnTo>
                              <a:lnTo>
                                <a:pt x="1316" y="14"/>
                              </a:lnTo>
                              <a:lnTo>
                                <a:pt x="1322" y="22"/>
                              </a:lnTo>
                              <a:lnTo>
                                <a:pt x="1322" y="22"/>
                              </a:lnTo>
                              <a:lnTo>
                                <a:pt x="1324" y="24"/>
                              </a:lnTo>
                              <a:lnTo>
                                <a:pt x="1324" y="24"/>
                              </a:lnTo>
                              <a:lnTo>
                                <a:pt x="1328" y="30"/>
                              </a:lnTo>
                              <a:lnTo>
                                <a:pt x="1328" y="30"/>
                              </a:lnTo>
                              <a:lnTo>
                                <a:pt x="1332" y="28"/>
                              </a:lnTo>
                              <a:lnTo>
                                <a:pt x="1332" y="28"/>
                              </a:lnTo>
                              <a:lnTo>
                                <a:pt x="1338" y="26"/>
                              </a:lnTo>
                              <a:lnTo>
                                <a:pt x="1344" y="22"/>
                              </a:lnTo>
                              <a:lnTo>
                                <a:pt x="1344" y="22"/>
                              </a:lnTo>
                              <a:lnTo>
                                <a:pt x="1348" y="16"/>
                              </a:lnTo>
                              <a:lnTo>
                                <a:pt x="1348" y="16"/>
                              </a:lnTo>
                              <a:lnTo>
                                <a:pt x="1350" y="10"/>
                              </a:lnTo>
                              <a:lnTo>
                                <a:pt x="1350" y="10"/>
                              </a:lnTo>
                              <a:lnTo>
                                <a:pt x="1360" y="2"/>
                              </a:lnTo>
                              <a:lnTo>
                                <a:pt x="1360" y="2"/>
                              </a:lnTo>
                              <a:lnTo>
                                <a:pt x="1366" y="0"/>
                              </a:lnTo>
                              <a:lnTo>
                                <a:pt x="1552" y="0"/>
                              </a:lnTo>
                              <a:lnTo>
                                <a:pt x="1552" y="0"/>
                              </a:lnTo>
                              <a:lnTo>
                                <a:pt x="1552" y="1274"/>
                              </a:lnTo>
                              <a:lnTo>
                                <a:pt x="1552" y="1274"/>
                              </a:lnTo>
                              <a:lnTo>
                                <a:pt x="1552" y="1580"/>
                              </a:lnTo>
                              <a:lnTo>
                                <a:pt x="1552" y="1580"/>
                              </a:lnTo>
                              <a:lnTo>
                                <a:pt x="1548" y="1582"/>
                              </a:lnTo>
                              <a:lnTo>
                                <a:pt x="1548" y="1582"/>
                              </a:lnTo>
                              <a:lnTo>
                                <a:pt x="1544" y="1580"/>
                              </a:lnTo>
                              <a:lnTo>
                                <a:pt x="1542" y="1578"/>
                              </a:lnTo>
                              <a:lnTo>
                                <a:pt x="1542" y="1578"/>
                              </a:lnTo>
                              <a:lnTo>
                                <a:pt x="1538" y="1574"/>
                              </a:lnTo>
                              <a:lnTo>
                                <a:pt x="1536" y="1570"/>
                              </a:lnTo>
                              <a:lnTo>
                                <a:pt x="1536" y="1570"/>
                              </a:lnTo>
                              <a:lnTo>
                                <a:pt x="1532" y="1570"/>
                              </a:lnTo>
                              <a:lnTo>
                                <a:pt x="1528" y="1572"/>
                              </a:lnTo>
                              <a:lnTo>
                                <a:pt x="1522" y="1578"/>
                              </a:lnTo>
                              <a:lnTo>
                                <a:pt x="1522" y="1578"/>
                              </a:lnTo>
                              <a:lnTo>
                                <a:pt x="1510" y="1588"/>
                              </a:lnTo>
                              <a:lnTo>
                                <a:pt x="1510" y="1588"/>
                              </a:lnTo>
                              <a:lnTo>
                                <a:pt x="1508" y="1596"/>
                              </a:lnTo>
                              <a:lnTo>
                                <a:pt x="1508" y="1596"/>
                              </a:lnTo>
                              <a:lnTo>
                                <a:pt x="1510" y="1604"/>
                              </a:lnTo>
                              <a:lnTo>
                                <a:pt x="1510" y="1604"/>
                              </a:lnTo>
                              <a:lnTo>
                                <a:pt x="1508" y="1612"/>
                              </a:lnTo>
                              <a:lnTo>
                                <a:pt x="1508" y="1612"/>
                              </a:lnTo>
                              <a:lnTo>
                                <a:pt x="1504" y="1620"/>
                              </a:lnTo>
                              <a:lnTo>
                                <a:pt x="1504" y="1620"/>
                              </a:lnTo>
                              <a:lnTo>
                                <a:pt x="1504" y="1628"/>
                              </a:lnTo>
                              <a:lnTo>
                                <a:pt x="1504" y="1628"/>
                              </a:lnTo>
                              <a:lnTo>
                                <a:pt x="1498" y="1634"/>
                              </a:lnTo>
                              <a:lnTo>
                                <a:pt x="1498" y="1634"/>
                              </a:lnTo>
                              <a:lnTo>
                                <a:pt x="1494" y="1642"/>
                              </a:lnTo>
                              <a:lnTo>
                                <a:pt x="1494" y="1642"/>
                              </a:lnTo>
                              <a:lnTo>
                                <a:pt x="1492" y="1650"/>
                              </a:lnTo>
                              <a:lnTo>
                                <a:pt x="1492" y="1650"/>
                              </a:lnTo>
                              <a:lnTo>
                                <a:pt x="1486" y="1656"/>
                              </a:lnTo>
                              <a:lnTo>
                                <a:pt x="1486" y="1656"/>
                              </a:lnTo>
                              <a:lnTo>
                                <a:pt x="1478" y="1658"/>
                              </a:lnTo>
                              <a:lnTo>
                                <a:pt x="1478" y="1658"/>
                              </a:lnTo>
                              <a:lnTo>
                                <a:pt x="1476" y="1660"/>
                              </a:lnTo>
                              <a:lnTo>
                                <a:pt x="1472" y="1664"/>
                              </a:lnTo>
                              <a:lnTo>
                                <a:pt x="1472" y="1664"/>
                              </a:lnTo>
                              <a:lnTo>
                                <a:pt x="1474" y="1668"/>
                              </a:lnTo>
                              <a:lnTo>
                                <a:pt x="1478" y="1670"/>
                              </a:lnTo>
                              <a:lnTo>
                                <a:pt x="1478" y="1670"/>
                              </a:lnTo>
                              <a:lnTo>
                                <a:pt x="1480" y="1680"/>
                              </a:lnTo>
                              <a:lnTo>
                                <a:pt x="1480" y="1680"/>
                              </a:lnTo>
                              <a:lnTo>
                                <a:pt x="1480" y="1688"/>
                              </a:lnTo>
                              <a:lnTo>
                                <a:pt x="1480" y="1688"/>
                              </a:lnTo>
                              <a:lnTo>
                                <a:pt x="1474" y="1694"/>
                              </a:lnTo>
                              <a:lnTo>
                                <a:pt x="1474" y="1694"/>
                              </a:lnTo>
                              <a:lnTo>
                                <a:pt x="1468" y="1706"/>
                              </a:lnTo>
                              <a:lnTo>
                                <a:pt x="1464" y="1718"/>
                              </a:lnTo>
                              <a:lnTo>
                                <a:pt x="1464" y="1718"/>
                              </a:lnTo>
                              <a:lnTo>
                                <a:pt x="1458" y="1724"/>
                              </a:lnTo>
                              <a:lnTo>
                                <a:pt x="1458" y="1724"/>
                              </a:lnTo>
                              <a:lnTo>
                                <a:pt x="1454" y="1724"/>
                              </a:lnTo>
                              <a:lnTo>
                                <a:pt x="1450" y="1724"/>
                              </a:lnTo>
                              <a:lnTo>
                                <a:pt x="1450" y="1726"/>
                              </a:lnTo>
                              <a:lnTo>
                                <a:pt x="1450" y="1726"/>
                              </a:lnTo>
                              <a:lnTo>
                                <a:pt x="1450" y="1728"/>
                              </a:lnTo>
                              <a:lnTo>
                                <a:pt x="1454" y="1732"/>
                              </a:lnTo>
                              <a:lnTo>
                                <a:pt x="1464" y="1736"/>
                              </a:lnTo>
                              <a:lnTo>
                                <a:pt x="1464" y="1736"/>
                              </a:lnTo>
                              <a:lnTo>
                                <a:pt x="1470" y="1748"/>
                              </a:lnTo>
                              <a:lnTo>
                                <a:pt x="1478" y="1758"/>
                              </a:lnTo>
                              <a:lnTo>
                                <a:pt x="1478" y="1758"/>
                              </a:lnTo>
                              <a:lnTo>
                                <a:pt x="1486" y="1764"/>
                              </a:lnTo>
                              <a:lnTo>
                                <a:pt x="1486" y="1764"/>
                              </a:lnTo>
                              <a:lnTo>
                                <a:pt x="1488" y="1768"/>
                              </a:lnTo>
                              <a:lnTo>
                                <a:pt x="1492" y="1772"/>
                              </a:lnTo>
                              <a:lnTo>
                                <a:pt x="1492" y="1772"/>
                              </a:lnTo>
                              <a:lnTo>
                                <a:pt x="1490" y="1780"/>
                              </a:lnTo>
                              <a:lnTo>
                                <a:pt x="1486" y="1788"/>
                              </a:lnTo>
                              <a:lnTo>
                                <a:pt x="1480" y="1796"/>
                              </a:lnTo>
                              <a:lnTo>
                                <a:pt x="1476" y="1802"/>
                              </a:lnTo>
                              <a:lnTo>
                                <a:pt x="1476" y="1802"/>
                              </a:lnTo>
                              <a:lnTo>
                                <a:pt x="1472" y="1802"/>
                              </a:lnTo>
                              <a:lnTo>
                                <a:pt x="1466" y="1802"/>
                              </a:lnTo>
                              <a:lnTo>
                                <a:pt x="1466" y="1802"/>
                              </a:lnTo>
                              <a:lnTo>
                                <a:pt x="1458" y="1798"/>
                              </a:lnTo>
                              <a:lnTo>
                                <a:pt x="1450" y="1788"/>
                              </a:lnTo>
                              <a:lnTo>
                                <a:pt x="1440" y="1780"/>
                              </a:lnTo>
                              <a:lnTo>
                                <a:pt x="1434" y="1772"/>
                              </a:lnTo>
                              <a:lnTo>
                                <a:pt x="1434" y="1772"/>
                              </a:lnTo>
                              <a:lnTo>
                                <a:pt x="1424" y="1770"/>
                              </a:lnTo>
                              <a:lnTo>
                                <a:pt x="1416" y="1768"/>
                              </a:lnTo>
                              <a:lnTo>
                                <a:pt x="1416" y="1768"/>
                              </a:lnTo>
                              <a:lnTo>
                                <a:pt x="1410" y="1762"/>
                              </a:lnTo>
                              <a:lnTo>
                                <a:pt x="1410" y="1762"/>
                              </a:lnTo>
                              <a:lnTo>
                                <a:pt x="1406" y="1760"/>
                              </a:lnTo>
                              <a:lnTo>
                                <a:pt x="1402" y="1760"/>
                              </a:lnTo>
                              <a:lnTo>
                                <a:pt x="1402" y="1760"/>
                              </a:lnTo>
                              <a:lnTo>
                                <a:pt x="1400" y="1764"/>
                              </a:lnTo>
                              <a:lnTo>
                                <a:pt x="1400" y="1768"/>
                              </a:lnTo>
                              <a:lnTo>
                                <a:pt x="1400" y="1768"/>
                              </a:lnTo>
                              <a:lnTo>
                                <a:pt x="1400" y="1778"/>
                              </a:lnTo>
                              <a:lnTo>
                                <a:pt x="1400" y="1778"/>
                              </a:lnTo>
                              <a:lnTo>
                                <a:pt x="1404" y="1786"/>
                              </a:lnTo>
                              <a:lnTo>
                                <a:pt x="1404" y="1786"/>
                              </a:lnTo>
                              <a:lnTo>
                                <a:pt x="1404" y="1794"/>
                              </a:lnTo>
                              <a:lnTo>
                                <a:pt x="1404" y="1794"/>
                              </a:lnTo>
                              <a:lnTo>
                                <a:pt x="1408" y="1798"/>
                              </a:lnTo>
                              <a:lnTo>
                                <a:pt x="1410" y="1802"/>
                              </a:lnTo>
                              <a:lnTo>
                                <a:pt x="1410" y="1802"/>
                              </a:lnTo>
                              <a:lnTo>
                                <a:pt x="1410" y="1806"/>
                              </a:lnTo>
                              <a:lnTo>
                                <a:pt x="1408" y="1810"/>
                              </a:lnTo>
                              <a:lnTo>
                                <a:pt x="1408" y="1810"/>
                              </a:lnTo>
                              <a:lnTo>
                                <a:pt x="1404" y="1818"/>
                              </a:lnTo>
                              <a:lnTo>
                                <a:pt x="1400" y="1824"/>
                              </a:lnTo>
                              <a:lnTo>
                                <a:pt x="1400" y="1824"/>
                              </a:lnTo>
                              <a:lnTo>
                                <a:pt x="1400" y="1836"/>
                              </a:lnTo>
                              <a:lnTo>
                                <a:pt x="1402" y="1852"/>
                              </a:lnTo>
                              <a:lnTo>
                                <a:pt x="1406" y="1866"/>
                              </a:lnTo>
                              <a:lnTo>
                                <a:pt x="1410" y="1876"/>
                              </a:lnTo>
                              <a:lnTo>
                                <a:pt x="1410" y="1876"/>
                              </a:lnTo>
                              <a:lnTo>
                                <a:pt x="1414" y="1878"/>
                              </a:lnTo>
                              <a:lnTo>
                                <a:pt x="1418" y="1880"/>
                              </a:lnTo>
                              <a:lnTo>
                                <a:pt x="1426" y="1882"/>
                              </a:lnTo>
                              <a:lnTo>
                                <a:pt x="1426" y="1882"/>
                              </a:lnTo>
                              <a:lnTo>
                                <a:pt x="1430" y="1886"/>
                              </a:lnTo>
                              <a:lnTo>
                                <a:pt x="1432" y="1888"/>
                              </a:lnTo>
                              <a:lnTo>
                                <a:pt x="1432" y="1888"/>
                              </a:lnTo>
                              <a:lnTo>
                                <a:pt x="1432" y="1894"/>
                              </a:lnTo>
                              <a:lnTo>
                                <a:pt x="1432" y="1898"/>
                              </a:lnTo>
                              <a:lnTo>
                                <a:pt x="1432" y="1898"/>
                              </a:lnTo>
                              <a:lnTo>
                                <a:pt x="1426" y="1906"/>
                              </a:lnTo>
                              <a:lnTo>
                                <a:pt x="1422" y="1912"/>
                              </a:lnTo>
                              <a:lnTo>
                                <a:pt x="1422" y="1912"/>
                              </a:lnTo>
                              <a:lnTo>
                                <a:pt x="1420" y="1924"/>
                              </a:lnTo>
                              <a:lnTo>
                                <a:pt x="1422" y="1940"/>
                              </a:lnTo>
                              <a:lnTo>
                                <a:pt x="1424" y="1954"/>
                              </a:lnTo>
                              <a:lnTo>
                                <a:pt x="1428" y="1958"/>
                              </a:lnTo>
                              <a:lnTo>
                                <a:pt x="1430" y="1962"/>
                              </a:lnTo>
                              <a:lnTo>
                                <a:pt x="1430" y="1962"/>
                              </a:lnTo>
                              <a:lnTo>
                                <a:pt x="1434" y="1964"/>
                              </a:lnTo>
                              <a:lnTo>
                                <a:pt x="1438" y="1964"/>
                              </a:lnTo>
                              <a:lnTo>
                                <a:pt x="1446" y="1962"/>
                              </a:lnTo>
                              <a:lnTo>
                                <a:pt x="1456" y="1960"/>
                              </a:lnTo>
                              <a:lnTo>
                                <a:pt x="1464" y="1960"/>
                              </a:lnTo>
                              <a:lnTo>
                                <a:pt x="1464" y="1960"/>
                              </a:lnTo>
                              <a:lnTo>
                                <a:pt x="1466" y="1964"/>
                              </a:lnTo>
                              <a:lnTo>
                                <a:pt x="1468" y="1968"/>
                              </a:lnTo>
                              <a:lnTo>
                                <a:pt x="1468" y="1968"/>
                              </a:lnTo>
                              <a:lnTo>
                                <a:pt x="1472" y="1972"/>
                              </a:lnTo>
                              <a:lnTo>
                                <a:pt x="1474" y="1974"/>
                              </a:lnTo>
                              <a:lnTo>
                                <a:pt x="1474" y="1974"/>
                              </a:lnTo>
                              <a:lnTo>
                                <a:pt x="1474" y="1978"/>
                              </a:lnTo>
                              <a:lnTo>
                                <a:pt x="1474" y="1982"/>
                              </a:lnTo>
                              <a:lnTo>
                                <a:pt x="1474" y="1982"/>
                              </a:lnTo>
                              <a:lnTo>
                                <a:pt x="1478" y="1986"/>
                              </a:lnTo>
                              <a:lnTo>
                                <a:pt x="1480" y="1988"/>
                              </a:lnTo>
                              <a:lnTo>
                                <a:pt x="1480" y="1988"/>
                              </a:lnTo>
                              <a:lnTo>
                                <a:pt x="1486" y="1996"/>
                              </a:lnTo>
                              <a:lnTo>
                                <a:pt x="1486" y="1996"/>
                              </a:lnTo>
                              <a:lnTo>
                                <a:pt x="1494" y="2004"/>
                              </a:lnTo>
                              <a:lnTo>
                                <a:pt x="1500" y="2006"/>
                              </a:lnTo>
                              <a:lnTo>
                                <a:pt x="1504" y="2004"/>
                              </a:lnTo>
                              <a:lnTo>
                                <a:pt x="1504" y="2004"/>
                              </a:lnTo>
                              <a:lnTo>
                                <a:pt x="1504" y="2002"/>
                              </a:lnTo>
                              <a:lnTo>
                                <a:pt x="1502" y="2000"/>
                              </a:lnTo>
                              <a:lnTo>
                                <a:pt x="1500" y="1996"/>
                              </a:lnTo>
                              <a:lnTo>
                                <a:pt x="1500" y="1994"/>
                              </a:lnTo>
                              <a:lnTo>
                                <a:pt x="1500" y="1994"/>
                              </a:lnTo>
                              <a:lnTo>
                                <a:pt x="1502" y="1992"/>
                              </a:lnTo>
                              <a:lnTo>
                                <a:pt x="1508" y="1992"/>
                              </a:lnTo>
                              <a:lnTo>
                                <a:pt x="1516" y="1992"/>
                              </a:lnTo>
                              <a:lnTo>
                                <a:pt x="1516" y="1992"/>
                              </a:lnTo>
                              <a:lnTo>
                                <a:pt x="1522" y="1988"/>
                              </a:lnTo>
                              <a:lnTo>
                                <a:pt x="1530" y="1982"/>
                              </a:lnTo>
                              <a:lnTo>
                                <a:pt x="1530" y="1982"/>
                              </a:lnTo>
                              <a:lnTo>
                                <a:pt x="1538" y="1980"/>
                              </a:lnTo>
                              <a:lnTo>
                                <a:pt x="1538" y="1980"/>
                              </a:lnTo>
                              <a:lnTo>
                                <a:pt x="1542" y="1980"/>
                              </a:lnTo>
                              <a:lnTo>
                                <a:pt x="1546" y="1982"/>
                              </a:lnTo>
                              <a:lnTo>
                                <a:pt x="1546" y="1982"/>
                              </a:lnTo>
                              <a:lnTo>
                                <a:pt x="1552" y="1986"/>
                              </a:lnTo>
                              <a:lnTo>
                                <a:pt x="1552" y="1986"/>
                              </a:lnTo>
                              <a:close/>
                            </a:path>
                          </a:pathLst>
                        </a:custGeom>
                        <a:solidFill>
                          <a:schemeClr val="bg1"/>
                        </a:solidFill>
                        <a:ln w="6350">
                          <a:solidFill>
                            <a:schemeClr val="tx1">
                              <a:lumMod val="50000"/>
                              <a:lumOff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endParaRPr lang="da-DK">
                              <a:latin typeface="Calibri" pitchFamily="34" charset="0"/>
                              <a:ea typeface="ＭＳ Ｐゴシック" pitchFamily="-97" charset="-128"/>
                            </a:endParaRPr>
                          </a:p>
                        </a:txBody>
                        <a:useSpRect/>
                      </a:txSp>
                    </a:sp>
                    <a:sp>
                      <a:nvSpPr>
                        <a:cNvPr id="143" name="Rektangel 305"/>
                        <a:cNvSpPr/>
                      </a:nvSpPr>
                      <a:spPr bwMode="auto">
                        <a:xfrm flipH="1">
                          <a:off x="1473655" y="3111500"/>
                          <a:ext cx="742950" cy="277812"/>
                        </a:xfrm>
                        <a:prstGeom prst="rect">
                          <a:avLst/>
                        </a:prstGeom>
                        <a:solidFill>
                          <a:schemeClr val="accent6">
                            <a:lumMod val="75000"/>
                          </a:schemeClr>
                        </a:solidFill>
                        <a:ln w="9525" cap="flat" cmpd="sng" algn="ctr">
                          <a:noFill/>
                          <a:prstDash val="solid"/>
                          <a:round/>
                          <a:headEnd type="none" w="med" len="med"/>
                          <a:tailEnd type="none" w="med" len="med"/>
                        </a:ln>
                        <a:effectLst/>
                      </a:spPr>
                      <a:txSp>
                        <a:txBody>
                          <a:bodyPr anchor="ct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eaLnBrk="0" hangingPunct="0">
                              <a:defRPr/>
                            </a:pPr>
                            <a:r>
                              <a:rPr lang="en-US" sz="1200" b="1" dirty="0">
                                <a:solidFill>
                                  <a:srgbClr val="002060"/>
                                </a:solidFill>
                              </a:rPr>
                              <a:t>25-50%</a:t>
                            </a:r>
                          </a:p>
                        </a:txBody>
                        <a:useSpRect/>
                      </a:txSp>
                    </a:sp>
                    <a:sp>
                      <a:nvSpPr>
                        <a:cNvPr id="144" name="Rektangel 308"/>
                        <a:cNvSpPr/>
                      </a:nvSpPr>
                      <a:spPr bwMode="auto">
                        <a:xfrm flipH="1">
                          <a:off x="1473655" y="2749550"/>
                          <a:ext cx="742950" cy="276225"/>
                        </a:xfrm>
                        <a:prstGeom prst="rect">
                          <a:avLst/>
                        </a:prstGeom>
                        <a:solidFill>
                          <a:schemeClr val="accent6">
                            <a:lumMod val="25000"/>
                          </a:schemeClr>
                        </a:solidFill>
                        <a:ln w="9525" cap="flat" cmpd="sng" algn="ctr">
                          <a:noFill/>
                          <a:prstDash val="solid"/>
                          <a:round/>
                          <a:headEnd type="none" w="med" len="med"/>
                          <a:tailEnd type="none" w="med" len="med"/>
                        </a:ln>
                        <a:effectLst/>
                      </a:spPr>
                      <a:txSp>
                        <a:txBody>
                          <a:bodyPr anchor="ct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eaLnBrk="0" hangingPunct="0">
                              <a:defRPr/>
                            </a:pPr>
                            <a:r>
                              <a:rPr lang="en-US" sz="1200" b="1" dirty="0">
                                <a:solidFill>
                                  <a:schemeClr val="bg2"/>
                                </a:solidFill>
                              </a:rPr>
                              <a:t>50-75%</a:t>
                            </a:r>
                          </a:p>
                        </a:txBody>
                        <a:useSpRect/>
                      </a:txSp>
                    </a:sp>
                    <a:sp>
                      <a:nvSpPr>
                        <a:cNvPr id="145" name="Rektangel 309"/>
                        <a:cNvSpPr/>
                      </a:nvSpPr>
                      <a:spPr bwMode="auto">
                        <a:xfrm flipH="1">
                          <a:off x="1473655" y="3475037"/>
                          <a:ext cx="742950" cy="276225"/>
                        </a:xfrm>
                        <a:prstGeom prst="rect">
                          <a:avLst/>
                        </a:prstGeom>
                        <a:solidFill>
                          <a:schemeClr val="accent6"/>
                        </a:solidFill>
                        <a:ln w="9525" cap="flat" cmpd="sng" algn="ctr">
                          <a:solidFill>
                            <a:schemeClr val="bg1">
                              <a:lumMod val="50000"/>
                            </a:schemeClr>
                          </a:solidFill>
                          <a:prstDash val="solid"/>
                          <a:round/>
                          <a:headEnd type="none" w="med" len="med"/>
                          <a:tailEnd type="none" w="med" len="med"/>
                        </a:ln>
                        <a:effectLst/>
                      </a:spPr>
                      <a:txSp>
                        <a:txBody>
                          <a:bodyPr anchor="ct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eaLnBrk="0" hangingPunct="0">
                              <a:defRPr/>
                            </a:pPr>
                            <a:r>
                              <a:rPr lang="en-US" sz="1200" b="1" dirty="0">
                                <a:solidFill>
                                  <a:srgbClr val="002060"/>
                                </a:solidFill>
                              </a:rPr>
                              <a:t>&lt; 25%</a:t>
                            </a:r>
                          </a:p>
                        </a:txBody>
                        <a:useSpRect/>
                      </a:txSp>
                    </a:sp>
                    <a:sp>
                      <a:nvSpPr>
                        <a:cNvPr id="32902" name="Rektangel 310"/>
                        <a:cNvSpPr>
                          <a:spLocks noChangeArrowheads="1"/>
                        </a:cNvSpPr>
                      </a:nvSpPr>
                      <a:spPr bwMode="auto">
                        <a:xfrm flipH="1">
                          <a:off x="1473655" y="2387600"/>
                          <a:ext cx="742950" cy="276225"/>
                        </a:xfrm>
                        <a:prstGeom prst="rect">
                          <a:avLst/>
                        </a:prstGeom>
                        <a:solidFill>
                          <a:srgbClr val="002060"/>
                        </a:solidFill>
                        <a:ln w="9525" algn="ctr">
                          <a:noFill/>
                          <a:round/>
                          <a:headEnd/>
                          <a:tailEnd/>
                        </a:ln>
                      </a:spPr>
                      <a:txSp>
                        <a:txBody>
                          <a:bodyPr anchor="ct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eaLnBrk="0" hangingPunct="0"/>
                            <a:r>
                              <a:rPr lang="en-US" sz="1200" b="1" dirty="0">
                                <a:solidFill>
                                  <a:schemeClr val="bg2"/>
                                </a:solidFill>
                              </a:rPr>
                              <a:t>&gt;75%</a:t>
                            </a:r>
                          </a:p>
                        </a:txBody>
                        <a:useSpRect/>
                      </a:txSp>
                    </a:sp>
                    <a:sp>
                      <a:nvSpPr>
                        <a:cNvPr id="148" name="Rektangel 138"/>
                        <a:cNvSpPr>
                          <a:spLocks noChangeArrowheads="1"/>
                        </a:cNvSpPr>
                      </a:nvSpPr>
                      <a:spPr bwMode="auto">
                        <a:xfrm>
                          <a:off x="1533525" y="3849687"/>
                          <a:ext cx="203200" cy="211138"/>
                        </a:xfrm>
                        <a:prstGeom prst="rect">
                          <a:avLst/>
                        </a:prstGeom>
                        <a:solidFill>
                          <a:schemeClr val="bg1"/>
                        </a:solidFill>
                        <a:ln w="9525" algn="ctr">
                          <a:solidFill>
                            <a:schemeClr val="bg1">
                              <a:lumMod val="50000"/>
                            </a:schemeClr>
                          </a:solidFill>
                          <a:round/>
                          <a:headEnd/>
                          <a:tailEnd/>
                        </a:ln>
                      </a:spPr>
                      <a:txSp>
                        <a:txBody>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defTabSz="912813" eaLnBrk="0" hangingPunct="0">
                              <a:defRPr/>
                            </a:pPr>
                            <a:endParaRPr lang="en-GB" sz="1200" b="1"/>
                          </a:p>
                        </a:txBody>
                        <a:useSpRect/>
                      </a:txSp>
                    </a:sp>
                    <a:sp>
                      <a:nvSpPr>
                        <a:cNvPr id="19592" name="textruta 139"/>
                        <a:cNvSpPr txBox="1">
                          <a:spLocks noChangeArrowheads="1"/>
                        </a:cNvSpPr>
                      </a:nvSpPr>
                      <a:spPr bwMode="auto">
                        <a:xfrm>
                          <a:off x="1778455" y="3878262"/>
                          <a:ext cx="1609725" cy="215900"/>
                        </a:xfrm>
                        <a:prstGeom prst="rect">
                          <a:avLst/>
                        </a:prstGeom>
                        <a:noFill/>
                        <a:ln w="9525">
                          <a:noFill/>
                          <a:miter lim="800000"/>
                          <a:headEnd/>
                          <a:tailEnd/>
                        </a:ln>
                      </a:spPr>
                      <a:txSp>
                        <a:txBody>
                          <a:bodyPr lIns="0" tIns="0" rIns="0" bIns="0">
                            <a:spAutoFit/>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r>
                              <a:rPr lang="en-GB" sz="1400" dirty="0">
                                <a:solidFill>
                                  <a:schemeClr val="tx2">
                                    <a:lumMod val="50000"/>
                                  </a:schemeClr>
                                </a:solidFill>
                              </a:rPr>
                              <a:t>Data not collected</a:t>
                            </a:r>
                          </a:p>
                        </a:txBody>
                        <a:useSpRect/>
                      </a:txSp>
                    </a:sp>
                    <a:sp>
                      <a:nvSpPr>
                        <a:cNvPr id="19593" name="textruta 139"/>
                        <a:cNvSpPr txBox="1">
                          <a:spLocks noChangeArrowheads="1"/>
                        </a:cNvSpPr>
                      </a:nvSpPr>
                      <a:spPr bwMode="auto">
                        <a:xfrm>
                          <a:off x="1460854" y="6475413"/>
                          <a:ext cx="2895600" cy="214312"/>
                        </a:xfrm>
                        <a:prstGeom prst="rect">
                          <a:avLst/>
                        </a:prstGeom>
                        <a:noFill/>
                        <a:ln w="9525">
                          <a:noFill/>
                          <a:miter lim="800000"/>
                          <a:headEnd/>
                          <a:tailEnd/>
                        </a:ln>
                      </a:spPr>
                      <a:txSp>
                        <a:txBody>
                          <a:bodyPr wrap="none" lIns="0" tIns="0" rIns="0" bIns="0">
                            <a:spAutoFit/>
                          </a:bodyPr>
                          <a:lstStyle>
                            <a:defPPr>
                              <a:defRPr lang="nl-NL"/>
                            </a:defPPr>
                            <a:lvl1pPr algn="l" defTabSz="457200" rtl="0" fontAlgn="base">
                              <a:spcBef>
                                <a:spcPct val="0"/>
                              </a:spcBef>
                              <a:spcAft>
                                <a:spcPct val="0"/>
                              </a:spcAft>
                              <a:defRPr kern="1200">
                                <a:solidFill>
                                  <a:schemeClr val="tx1"/>
                                </a:solidFill>
                                <a:latin typeface="Arial" pitchFamily="34" charset="0"/>
                                <a:ea typeface="+mn-ea"/>
                                <a:cs typeface="Arial" pitchFamily="34" charset="0"/>
                              </a:defRPr>
                            </a:lvl1pPr>
                            <a:lvl2pPr marL="457200" algn="l" defTabSz="457200" rtl="0" fontAlgn="base">
                              <a:spcBef>
                                <a:spcPct val="0"/>
                              </a:spcBef>
                              <a:spcAft>
                                <a:spcPct val="0"/>
                              </a:spcAft>
                              <a:defRPr kern="1200">
                                <a:solidFill>
                                  <a:schemeClr val="tx1"/>
                                </a:solidFill>
                                <a:latin typeface="Arial" pitchFamily="34" charset="0"/>
                                <a:ea typeface="+mn-ea"/>
                                <a:cs typeface="Arial" pitchFamily="34" charset="0"/>
                              </a:defRPr>
                            </a:lvl2pPr>
                            <a:lvl3pPr marL="914400" algn="l" defTabSz="457200"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defTabSz="457200"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defTabSz="457200"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eaLnBrk="0" hangingPunct="0">
                              <a:defRPr/>
                            </a:pPr>
                            <a:r>
                              <a:rPr lang="en-GB" sz="1400" dirty="0">
                                <a:solidFill>
                                  <a:schemeClr val="tx2">
                                    <a:lumMod val="50000"/>
                                  </a:schemeClr>
                                </a:solidFill>
                              </a:rPr>
                              <a:t>Source: Broadcast Networks Europe</a:t>
                            </a:r>
                          </a:p>
                        </a:txBody>
                        <a:useSpRect/>
                      </a:txSp>
                    </a:sp>
                  </a:grpSp>
                </lc:lockedCanvas>
              </a:graphicData>
            </a:graphic>
          </wp:inline>
        </w:drawing>
      </w:r>
    </w:p>
    <w:p w:rsidR="00D52E65" w:rsidRPr="008B3747" w:rsidRDefault="006549DD" w:rsidP="006549DD">
      <w:pPr>
        <w:spacing w:before="120"/>
        <w:ind w:right="-142"/>
        <w:jc w:val="center"/>
        <w:rPr>
          <w:rFonts w:cs="Arial"/>
          <w:szCs w:val="22"/>
          <w:lang w:val="en-GB"/>
        </w:rPr>
      </w:pPr>
      <w:r w:rsidRPr="008B3747">
        <w:rPr>
          <w:rFonts w:cs="Arial"/>
          <w:b/>
          <w:szCs w:val="22"/>
          <w:lang w:val="en-GB"/>
        </w:rPr>
        <w:t>Figure 2:</w:t>
      </w:r>
      <w:r w:rsidRPr="008B3747">
        <w:rPr>
          <w:rFonts w:cs="Arial"/>
          <w:szCs w:val="22"/>
          <w:lang w:val="en-GB"/>
        </w:rPr>
        <w:t xml:space="preserve"> Penetration of terrestrial TV platform in the EU countries</w:t>
      </w:r>
    </w:p>
    <w:p w:rsidR="003B04A5" w:rsidRDefault="003B04A5" w:rsidP="00E365DE">
      <w:pPr>
        <w:autoSpaceDE w:val="0"/>
        <w:autoSpaceDN w:val="0"/>
        <w:adjustRightInd w:val="0"/>
        <w:spacing w:before="120" w:after="0"/>
        <w:jc w:val="left"/>
        <w:rPr>
          <w:rFonts w:cs="Arial"/>
          <w:b/>
          <w:szCs w:val="22"/>
          <w:lang w:val="en-GB" w:eastAsia="en-GB"/>
        </w:rPr>
      </w:pPr>
    </w:p>
    <w:p w:rsidR="00C0786A" w:rsidRPr="008B3747" w:rsidRDefault="00C0786A" w:rsidP="00E365DE">
      <w:pPr>
        <w:autoSpaceDE w:val="0"/>
        <w:autoSpaceDN w:val="0"/>
        <w:adjustRightInd w:val="0"/>
        <w:spacing w:before="120" w:after="0"/>
        <w:jc w:val="left"/>
        <w:rPr>
          <w:rFonts w:cs="Arial"/>
          <w:b/>
          <w:szCs w:val="22"/>
          <w:lang w:val="en-GB" w:eastAsia="en-GB"/>
        </w:rPr>
      </w:pPr>
      <w:r w:rsidRPr="008B3747">
        <w:rPr>
          <w:rFonts w:cs="Arial"/>
          <w:b/>
          <w:szCs w:val="22"/>
          <w:lang w:val="en-GB" w:eastAsia="en-GB"/>
        </w:rPr>
        <w:t>2. Content offer on the terrestrial TV platform</w:t>
      </w:r>
    </w:p>
    <w:p w:rsidR="006D0C32" w:rsidRPr="008B3747" w:rsidRDefault="006D0C32" w:rsidP="00E365DE">
      <w:pPr>
        <w:autoSpaceDE w:val="0"/>
        <w:autoSpaceDN w:val="0"/>
        <w:adjustRightInd w:val="0"/>
        <w:spacing w:before="120" w:after="0"/>
        <w:jc w:val="left"/>
        <w:rPr>
          <w:color w:val="000000"/>
          <w:lang w:val="en-GB"/>
        </w:rPr>
      </w:pPr>
      <w:r w:rsidRPr="008B3747">
        <w:rPr>
          <w:rFonts w:cs="Arial"/>
          <w:szCs w:val="22"/>
          <w:lang w:val="en-GB" w:eastAsia="en-GB"/>
        </w:rPr>
        <w:t xml:space="preserve">DTT networks across Europe provide more than 2000 TV channels </w:t>
      </w:r>
      <w:r w:rsidRPr="008B3747">
        <w:rPr>
          <w:color w:val="000000"/>
          <w:lang w:val="en-GB"/>
        </w:rPr>
        <w:t xml:space="preserve">including national, regional and local services. The Figure 3 reflects the growth of DTT offer: </w:t>
      </w:r>
    </w:p>
    <w:p w:rsidR="006D0C32" w:rsidRPr="008B3747" w:rsidRDefault="006D0C32" w:rsidP="00E365DE">
      <w:pPr>
        <w:autoSpaceDE w:val="0"/>
        <w:autoSpaceDN w:val="0"/>
        <w:adjustRightInd w:val="0"/>
        <w:spacing w:before="120" w:after="0"/>
        <w:jc w:val="left"/>
        <w:rPr>
          <w:color w:val="000000"/>
          <w:lang w:val="en-GB"/>
        </w:rPr>
      </w:pPr>
    </w:p>
    <w:p w:rsidR="006D0C32" w:rsidRPr="008B3747" w:rsidRDefault="006D0C32" w:rsidP="006D0C32">
      <w:pPr>
        <w:autoSpaceDE w:val="0"/>
        <w:autoSpaceDN w:val="0"/>
        <w:adjustRightInd w:val="0"/>
        <w:spacing w:before="120" w:after="0"/>
        <w:jc w:val="center"/>
        <w:rPr>
          <w:rFonts w:cs="Arial"/>
          <w:szCs w:val="22"/>
          <w:lang w:val="en-GB" w:eastAsia="en-GB"/>
        </w:rPr>
      </w:pPr>
      <w:r w:rsidRPr="008B3747">
        <w:rPr>
          <w:rFonts w:cs="Arial"/>
          <w:b/>
          <w:noProof/>
          <w:szCs w:val="22"/>
          <w:lang w:val="fr-FR" w:eastAsia="fr-FR"/>
        </w:rPr>
        <w:drawing>
          <wp:inline distT="0" distB="0" distL="0" distR="0">
            <wp:extent cx="4279392" cy="2509114"/>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0C32" w:rsidRPr="008B3747" w:rsidRDefault="006D0C32" w:rsidP="006D0C32">
      <w:pPr>
        <w:spacing w:before="120" w:after="0"/>
        <w:ind w:right="-142"/>
        <w:jc w:val="center"/>
        <w:rPr>
          <w:rFonts w:cs="Arial"/>
          <w:szCs w:val="22"/>
          <w:lang w:val="en-GB"/>
        </w:rPr>
      </w:pPr>
      <w:r w:rsidRPr="008B3747">
        <w:rPr>
          <w:rFonts w:cs="Arial"/>
          <w:b/>
          <w:szCs w:val="22"/>
          <w:lang w:val="en-GB"/>
        </w:rPr>
        <w:t>Figure 3:</w:t>
      </w:r>
      <w:r w:rsidRPr="008B3747">
        <w:rPr>
          <w:rFonts w:cs="Arial"/>
          <w:szCs w:val="22"/>
          <w:lang w:val="en-GB"/>
        </w:rPr>
        <w:t xml:space="preserve"> Channels on DTT networks across EU27+ Croatia and Turkey</w:t>
      </w:r>
    </w:p>
    <w:p w:rsidR="006D0C32" w:rsidRPr="008B3747" w:rsidRDefault="006D0C32" w:rsidP="006D0C32">
      <w:pPr>
        <w:ind w:right="-142"/>
        <w:jc w:val="center"/>
        <w:rPr>
          <w:rFonts w:cs="Arial"/>
          <w:szCs w:val="22"/>
          <w:lang w:val="en-GB"/>
        </w:rPr>
      </w:pPr>
      <w:r w:rsidRPr="008B3747">
        <w:rPr>
          <w:rFonts w:cs="Arial"/>
          <w:szCs w:val="22"/>
          <w:lang w:val="en-GB"/>
        </w:rPr>
        <w:t>(Based on data from MAVISE TV database)</w:t>
      </w:r>
    </w:p>
    <w:p w:rsidR="006D0C32" w:rsidRPr="008B3747" w:rsidRDefault="006D0C32" w:rsidP="00E365DE">
      <w:pPr>
        <w:autoSpaceDE w:val="0"/>
        <w:autoSpaceDN w:val="0"/>
        <w:adjustRightInd w:val="0"/>
        <w:spacing w:before="120" w:after="0"/>
        <w:jc w:val="left"/>
        <w:rPr>
          <w:rFonts w:cs="Arial"/>
          <w:szCs w:val="22"/>
          <w:lang w:val="en-GB" w:eastAsia="en-GB"/>
        </w:rPr>
      </w:pPr>
    </w:p>
    <w:p w:rsidR="00C0786A" w:rsidRPr="008B3747" w:rsidRDefault="00C0786A" w:rsidP="00E365DE">
      <w:pPr>
        <w:autoSpaceDE w:val="0"/>
        <w:autoSpaceDN w:val="0"/>
        <w:adjustRightInd w:val="0"/>
        <w:spacing w:before="120" w:after="0"/>
        <w:jc w:val="left"/>
        <w:rPr>
          <w:rFonts w:cs="Arial"/>
          <w:szCs w:val="22"/>
          <w:lang w:val="en-GB" w:eastAsia="en-GB"/>
        </w:rPr>
      </w:pPr>
      <w:r w:rsidRPr="008B3747">
        <w:rPr>
          <w:rFonts w:cs="Arial"/>
          <w:szCs w:val="22"/>
          <w:lang w:val="en-GB" w:eastAsia="en-GB"/>
        </w:rPr>
        <w:t xml:space="preserve">The rapid growth of the number of available channels </w:t>
      </w:r>
      <w:r w:rsidR="002046AD">
        <w:rPr>
          <w:rFonts w:cs="Arial"/>
          <w:szCs w:val="22"/>
          <w:lang w:val="en-GB" w:eastAsia="en-GB"/>
        </w:rPr>
        <w:t xml:space="preserve">on DTT networks </w:t>
      </w:r>
      <w:r w:rsidRPr="008B3747">
        <w:rPr>
          <w:rFonts w:cs="Arial"/>
          <w:szCs w:val="22"/>
          <w:lang w:val="en-GB" w:eastAsia="en-GB"/>
        </w:rPr>
        <w:t xml:space="preserve">corresponds with the digital switch-over. </w:t>
      </w:r>
      <w:r w:rsidR="002046AD">
        <w:rPr>
          <w:rFonts w:cs="Arial"/>
          <w:szCs w:val="22"/>
          <w:lang w:val="en-GB" w:eastAsia="en-GB"/>
        </w:rPr>
        <w:t xml:space="preserve">Approximately 50% of TV channels are </w:t>
      </w:r>
      <w:proofErr w:type="gramStart"/>
      <w:r w:rsidR="002046AD">
        <w:rPr>
          <w:rFonts w:cs="Arial"/>
          <w:szCs w:val="22"/>
          <w:lang w:val="en-GB" w:eastAsia="en-GB"/>
        </w:rPr>
        <w:t>national,</w:t>
      </w:r>
      <w:proofErr w:type="gramEnd"/>
      <w:r w:rsidR="002046AD">
        <w:rPr>
          <w:rFonts w:cs="Arial"/>
          <w:szCs w:val="22"/>
          <w:lang w:val="en-GB" w:eastAsia="en-GB"/>
        </w:rPr>
        <w:t xml:space="preserve"> the others are regional or local. The total n</w:t>
      </w:r>
      <w:r w:rsidR="00ED1DBD" w:rsidRPr="008B3747">
        <w:rPr>
          <w:rFonts w:cs="Arial"/>
          <w:szCs w:val="22"/>
          <w:lang w:val="en-GB" w:eastAsia="en-GB"/>
        </w:rPr>
        <w:t xml:space="preserve">umber of </w:t>
      </w:r>
      <w:r w:rsidR="002046AD">
        <w:rPr>
          <w:rFonts w:cs="Arial"/>
          <w:szCs w:val="22"/>
          <w:lang w:val="en-GB" w:eastAsia="en-GB"/>
        </w:rPr>
        <w:t xml:space="preserve">DTT </w:t>
      </w:r>
      <w:r w:rsidR="00ED1DBD" w:rsidRPr="008B3747">
        <w:rPr>
          <w:rFonts w:cs="Arial"/>
          <w:szCs w:val="22"/>
          <w:lang w:val="en-GB" w:eastAsia="en-GB"/>
        </w:rPr>
        <w:t xml:space="preserve">channels </w:t>
      </w:r>
      <w:r w:rsidR="002046AD">
        <w:rPr>
          <w:rFonts w:cs="Arial"/>
          <w:szCs w:val="22"/>
          <w:lang w:val="en-GB" w:eastAsia="en-GB"/>
        </w:rPr>
        <w:t xml:space="preserve">is normally determined by the available multiplex capacity in each </w:t>
      </w:r>
      <w:r w:rsidR="00E652B6" w:rsidRPr="008B3747">
        <w:rPr>
          <w:rFonts w:cs="Arial"/>
          <w:szCs w:val="22"/>
          <w:lang w:val="en-GB" w:eastAsia="en-GB"/>
        </w:rPr>
        <w:t>country. In a number of countries f</w:t>
      </w:r>
      <w:r w:rsidR="0066270F" w:rsidRPr="008B3747">
        <w:rPr>
          <w:rFonts w:cs="Arial"/>
          <w:szCs w:val="22"/>
          <w:lang w:val="en-GB" w:eastAsia="en-GB"/>
        </w:rPr>
        <w:t xml:space="preserve">urther growth is constrained by the limited capacity of the </w:t>
      </w:r>
      <w:r w:rsidR="002046AD">
        <w:rPr>
          <w:rFonts w:cs="Arial"/>
          <w:szCs w:val="22"/>
          <w:lang w:val="en-GB" w:eastAsia="en-GB"/>
        </w:rPr>
        <w:t xml:space="preserve">DTT </w:t>
      </w:r>
      <w:r w:rsidR="0066270F" w:rsidRPr="008B3747">
        <w:rPr>
          <w:rFonts w:cs="Arial"/>
          <w:szCs w:val="22"/>
          <w:lang w:val="en-GB" w:eastAsia="en-GB"/>
        </w:rPr>
        <w:t>platform</w:t>
      </w:r>
      <w:r w:rsidR="00E652B6" w:rsidRPr="008B3747">
        <w:rPr>
          <w:rFonts w:cs="Arial"/>
          <w:szCs w:val="22"/>
          <w:lang w:val="en-GB" w:eastAsia="en-GB"/>
        </w:rPr>
        <w:t xml:space="preserve"> whilst t</w:t>
      </w:r>
      <w:r w:rsidR="00ED1DBD" w:rsidRPr="008B3747">
        <w:rPr>
          <w:rFonts w:cs="Arial"/>
          <w:szCs w:val="22"/>
          <w:lang w:val="en-GB" w:eastAsia="en-GB"/>
        </w:rPr>
        <w:t>he market demand</w:t>
      </w:r>
      <w:r w:rsidR="00E652B6" w:rsidRPr="008B3747">
        <w:rPr>
          <w:rFonts w:cs="Arial"/>
          <w:szCs w:val="22"/>
          <w:lang w:val="en-GB" w:eastAsia="en-GB"/>
        </w:rPr>
        <w:t xml:space="preserve"> for additional channels</w:t>
      </w:r>
      <w:r w:rsidR="00ED1DBD" w:rsidRPr="008B3747">
        <w:rPr>
          <w:rFonts w:cs="Arial"/>
          <w:szCs w:val="22"/>
          <w:lang w:val="en-GB" w:eastAsia="en-GB"/>
        </w:rPr>
        <w:t xml:space="preserve"> remains latent.</w:t>
      </w:r>
    </w:p>
    <w:p w:rsidR="00C0786A" w:rsidRPr="008B3747" w:rsidRDefault="00C0786A" w:rsidP="00E365DE">
      <w:pPr>
        <w:autoSpaceDE w:val="0"/>
        <w:autoSpaceDN w:val="0"/>
        <w:adjustRightInd w:val="0"/>
        <w:spacing w:before="120" w:after="0"/>
        <w:jc w:val="left"/>
        <w:rPr>
          <w:rFonts w:cs="Arial"/>
          <w:szCs w:val="22"/>
          <w:lang w:val="en-GB" w:eastAsia="en-GB"/>
        </w:rPr>
      </w:pPr>
    </w:p>
    <w:p w:rsidR="00ED1DBD" w:rsidRPr="008B3747" w:rsidRDefault="00E652B6" w:rsidP="00E365DE">
      <w:pPr>
        <w:autoSpaceDE w:val="0"/>
        <w:autoSpaceDN w:val="0"/>
        <w:adjustRightInd w:val="0"/>
        <w:spacing w:before="120" w:after="0"/>
        <w:jc w:val="left"/>
        <w:rPr>
          <w:rFonts w:cs="Arial"/>
          <w:b/>
          <w:szCs w:val="22"/>
          <w:lang w:val="en-GB" w:eastAsia="en-GB"/>
        </w:rPr>
      </w:pPr>
      <w:r w:rsidRPr="008B3747">
        <w:rPr>
          <w:rFonts w:cs="Arial"/>
          <w:b/>
          <w:szCs w:val="22"/>
          <w:lang w:val="en-GB" w:eastAsia="en-GB"/>
        </w:rPr>
        <w:t>3. Evolution of broadcast services</w:t>
      </w:r>
    </w:p>
    <w:p w:rsidR="00E652B6" w:rsidRPr="008B3747" w:rsidRDefault="00E652B6" w:rsidP="002537F8">
      <w:pPr>
        <w:spacing w:after="0"/>
        <w:rPr>
          <w:bCs/>
          <w:lang w:val="en-GB"/>
        </w:rPr>
      </w:pPr>
    </w:p>
    <w:p w:rsidR="002537F8" w:rsidRPr="008B3747" w:rsidRDefault="001035CD" w:rsidP="008B3747">
      <w:pPr>
        <w:spacing w:after="0"/>
        <w:rPr>
          <w:lang w:val="en-GB"/>
        </w:rPr>
      </w:pPr>
      <w:r w:rsidRPr="008B3747">
        <w:rPr>
          <w:bCs/>
          <w:lang w:val="en-GB"/>
        </w:rPr>
        <w:t>Linear viewing maintains its role as the main way to consume television</w:t>
      </w:r>
      <w:r w:rsidR="002537F8" w:rsidRPr="008B3747">
        <w:rPr>
          <w:bCs/>
          <w:lang w:val="en-GB"/>
        </w:rPr>
        <w:t xml:space="preserve"> services.</w:t>
      </w:r>
      <w:r w:rsidR="001F66BA" w:rsidRPr="008B3747">
        <w:rPr>
          <w:bCs/>
          <w:lang w:val="en-GB"/>
        </w:rPr>
        <w:t xml:space="preserve"> </w:t>
      </w:r>
      <w:r w:rsidR="002537F8" w:rsidRPr="008B3747">
        <w:rPr>
          <w:lang w:val="en-GB"/>
        </w:rPr>
        <w:t xml:space="preserve">93% of TV </w:t>
      </w:r>
      <w:r w:rsidR="008B3747" w:rsidRPr="008B3747">
        <w:rPr>
          <w:bCs/>
          <w:lang w:val="en-GB"/>
        </w:rPr>
        <w:t xml:space="preserve">in Europe </w:t>
      </w:r>
      <w:r w:rsidR="002537F8" w:rsidRPr="008B3747">
        <w:rPr>
          <w:lang w:val="en-GB"/>
        </w:rPr>
        <w:t>is watched live</w:t>
      </w:r>
      <w:r w:rsidR="008B3747">
        <w:rPr>
          <w:lang w:val="en-GB"/>
        </w:rPr>
        <w:t xml:space="preserve">. </w:t>
      </w:r>
      <w:r w:rsidR="00E45A1E">
        <w:rPr>
          <w:lang w:val="en-GB"/>
        </w:rPr>
        <w:t>In 2012 t</w:t>
      </w:r>
      <w:r w:rsidR="008B3747">
        <w:rPr>
          <w:lang w:val="en-GB"/>
        </w:rPr>
        <w:t xml:space="preserve">his </w:t>
      </w:r>
      <w:r w:rsidR="00E45A1E">
        <w:rPr>
          <w:lang w:val="en-GB"/>
        </w:rPr>
        <w:t>accounted for</w:t>
      </w:r>
      <w:r w:rsidR="008B3747">
        <w:rPr>
          <w:lang w:val="en-GB"/>
        </w:rPr>
        <w:t xml:space="preserve"> 233 min</w:t>
      </w:r>
      <w:r w:rsidR="00E45A1E">
        <w:rPr>
          <w:lang w:val="en-GB"/>
        </w:rPr>
        <w:t>utes</w:t>
      </w:r>
      <w:r w:rsidR="008B3747">
        <w:rPr>
          <w:lang w:val="en-GB"/>
        </w:rPr>
        <w:t xml:space="preserve"> per person per day</w:t>
      </w:r>
      <w:r w:rsidR="008B3747">
        <w:rPr>
          <w:rStyle w:val="Appelnotedebasdep"/>
          <w:lang w:val="en-GB"/>
        </w:rPr>
        <w:footnoteReference w:id="2"/>
      </w:r>
      <w:r w:rsidR="001F66BA" w:rsidRPr="008B3747">
        <w:rPr>
          <w:lang w:val="en-GB"/>
        </w:rPr>
        <w:t xml:space="preserve">. </w:t>
      </w:r>
      <w:r w:rsidR="008B3747" w:rsidRPr="008B3747">
        <w:rPr>
          <w:lang w:val="en-GB"/>
        </w:rPr>
        <w:t>Additional</w:t>
      </w:r>
      <w:r w:rsidR="001F66BA" w:rsidRPr="008B3747">
        <w:rPr>
          <w:lang w:val="en-GB"/>
        </w:rPr>
        <w:t xml:space="preserve"> </w:t>
      </w:r>
      <w:r w:rsidR="002537F8" w:rsidRPr="008B3747">
        <w:rPr>
          <w:lang w:val="en-GB"/>
        </w:rPr>
        <w:t xml:space="preserve">5% is recorded watching </w:t>
      </w:r>
      <w:r w:rsidR="00E45A1E" w:rsidRPr="008B3747">
        <w:rPr>
          <w:lang w:val="en-GB"/>
        </w:rPr>
        <w:t>(</w:t>
      </w:r>
      <w:r w:rsidR="00E45A1E">
        <w:rPr>
          <w:lang w:val="en-GB"/>
        </w:rPr>
        <w:t xml:space="preserve">e.g. </w:t>
      </w:r>
      <w:r w:rsidR="00E45A1E" w:rsidRPr="008B3747">
        <w:rPr>
          <w:lang w:val="en-GB"/>
        </w:rPr>
        <w:t xml:space="preserve">PVR) </w:t>
      </w:r>
      <w:r w:rsidR="00E45A1E">
        <w:rPr>
          <w:lang w:val="en-GB"/>
        </w:rPr>
        <w:t>which is</w:t>
      </w:r>
      <w:r w:rsidR="002537F8" w:rsidRPr="008B3747">
        <w:rPr>
          <w:lang w:val="en-GB"/>
        </w:rPr>
        <w:t xml:space="preserve"> also delivered in a linear way</w:t>
      </w:r>
      <w:r w:rsidR="008B3747" w:rsidRPr="008B3747">
        <w:rPr>
          <w:lang w:val="en-GB"/>
        </w:rPr>
        <w:t>.</w:t>
      </w:r>
    </w:p>
    <w:p w:rsidR="002537F8" w:rsidRPr="008B3747" w:rsidRDefault="002537F8" w:rsidP="002537F8">
      <w:pPr>
        <w:spacing w:after="0"/>
        <w:rPr>
          <w:bCs/>
          <w:lang w:val="en-GB"/>
        </w:rPr>
      </w:pPr>
    </w:p>
    <w:p w:rsidR="008B3747" w:rsidRPr="008B3747" w:rsidRDefault="001035CD" w:rsidP="002537F8">
      <w:pPr>
        <w:spacing w:after="0"/>
        <w:rPr>
          <w:lang w:val="en-GB"/>
        </w:rPr>
      </w:pPr>
      <w:r w:rsidRPr="008B3747">
        <w:rPr>
          <w:bCs/>
          <w:lang w:val="en-GB"/>
        </w:rPr>
        <w:t xml:space="preserve">Nonlinear </w:t>
      </w:r>
      <w:r w:rsidR="008B3747" w:rsidRPr="008B3747">
        <w:rPr>
          <w:bCs/>
          <w:lang w:val="en-GB"/>
        </w:rPr>
        <w:t xml:space="preserve">(on-demand) </w:t>
      </w:r>
      <w:r w:rsidRPr="008B3747">
        <w:rPr>
          <w:bCs/>
          <w:lang w:val="en-GB"/>
        </w:rPr>
        <w:t xml:space="preserve">viewing grows, although </w:t>
      </w:r>
      <w:r w:rsidR="008B3747" w:rsidRPr="008B3747">
        <w:rPr>
          <w:bCs/>
          <w:lang w:val="en-GB"/>
        </w:rPr>
        <w:t xml:space="preserve">there are </w:t>
      </w:r>
      <w:r w:rsidR="00E45A1E">
        <w:rPr>
          <w:bCs/>
          <w:lang w:val="en-GB"/>
        </w:rPr>
        <w:t>large</w:t>
      </w:r>
      <w:r w:rsidR="008B3747" w:rsidRPr="008B3747">
        <w:rPr>
          <w:bCs/>
          <w:lang w:val="en-GB"/>
        </w:rPr>
        <w:t xml:space="preserve"> </w:t>
      </w:r>
      <w:r w:rsidRPr="008B3747">
        <w:rPr>
          <w:bCs/>
          <w:lang w:val="en-GB"/>
        </w:rPr>
        <w:t>differences across EU national markets.</w:t>
      </w:r>
      <w:r w:rsidR="008B3747" w:rsidRPr="008B3747">
        <w:rPr>
          <w:bCs/>
          <w:lang w:val="en-GB"/>
        </w:rPr>
        <w:t xml:space="preserve"> In 2012 in Europe about </w:t>
      </w:r>
      <w:r w:rsidR="008B3747" w:rsidRPr="008B3747">
        <w:rPr>
          <w:lang w:val="en-GB"/>
        </w:rPr>
        <w:t>2% of the total TV viewing was true on-demand.</w:t>
      </w:r>
    </w:p>
    <w:p w:rsidR="008B3747" w:rsidRPr="008B3747" w:rsidRDefault="008B3747" w:rsidP="002537F8">
      <w:pPr>
        <w:spacing w:after="0"/>
        <w:rPr>
          <w:lang w:val="en-GB"/>
        </w:rPr>
      </w:pPr>
    </w:p>
    <w:p w:rsidR="00E652B6" w:rsidRDefault="008B3747" w:rsidP="002537F8">
      <w:pPr>
        <w:spacing w:after="0"/>
        <w:rPr>
          <w:color w:val="000000"/>
          <w:lang w:val="en-GB"/>
        </w:rPr>
      </w:pPr>
      <w:r>
        <w:rPr>
          <w:lang w:val="en-GB"/>
        </w:rPr>
        <w:t>D</w:t>
      </w:r>
      <w:r w:rsidRPr="008B3747">
        <w:rPr>
          <w:lang w:val="en-GB"/>
        </w:rPr>
        <w:t xml:space="preserve">emand for on-demand </w:t>
      </w:r>
      <w:r>
        <w:rPr>
          <w:lang w:val="en-GB"/>
        </w:rPr>
        <w:t xml:space="preserve">services </w:t>
      </w:r>
      <w:r w:rsidRPr="008B3747">
        <w:rPr>
          <w:lang w:val="en-GB"/>
        </w:rPr>
        <w:t>is growing.</w:t>
      </w:r>
      <w:r>
        <w:rPr>
          <w:lang w:val="en-GB"/>
        </w:rPr>
        <w:t xml:space="preserve"> </w:t>
      </w:r>
      <w:r w:rsidR="001035CD" w:rsidRPr="008B3747">
        <w:rPr>
          <w:bCs/>
          <w:lang w:val="en-GB"/>
        </w:rPr>
        <w:t>However, th</w:t>
      </w:r>
      <w:r>
        <w:rPr>
          <w:bCs/>
          <w:lang w:val="en-GB"/>
        </w:rPr>
        <w:t xml:space="preserve">is </w:t>
      </w:r>
      <w:r w:rsidR="001035CD" w:rsidRPr="008B3747">
        <w:rPr>
          <w:bCs/>
          <w:lang w:val="en-GB"/>
        </w:rPr>
        <w:t xml:space="preserve">growth of does not have a </w:t>
      </w:r>
      <w:r w:rsidRPr="008B3747">
        <w:rPr>
          <w:bCs/>
          <w:lang w:val="en-GB"/>
        </w:rPr>
        <w:t>significant</w:t>
      </w:r>
      <w:r w:rsidR="001035CD" w:rsidRPr="008B3747">
        <w:rPr>
          <w:bCs/>
          <w:lang w:val="en-GB"/>
        </w:rPr>
        <w:t xml:space="preserve"> eroding effect on linear TV viewing. </w:t>
      </w:r>
      <w:r w:rsidR="00E652B6" w:rsidRPr="008B3747">
        <w:rPr>
          <w:color w:val="000000"/>
          <w:lang w:val="en-GB"/>
        </w:rPr>
        <w:t>EBU forecasts for 2020 that linear TV viewing will still account for 82 % of daily TV consumption (225 minutes)</w:t>
      </w:r>
      <w:r w:rsidR="003B04A5">
        <w:rPr>
          <w:color w:val="000000"/>
          <w:lang w:val="en-GB"/>
        </w:rPr>
        <w:t>.</w:t>
      </w:r>
    </w:p>
    <w:p w:rsidR="003B04A5" w:rsidRDefault="003B04A5" w:rsidP="002537F8">
      <w:pPr>
        <w:spacing w:after="0"/>
        <w:rPr>
          <w:color w:val="000000"/>
          <w:lang w:val="en-GB"/>
        </w:rPr>
      </w:pPr>
    </w:p>
    <w:p w:rsidR="003B04A5" w:rsidRDefault="003B04A5" w:rsidP="002537F8">
      <w:pPr>
        <w:spacing w:after="0"/>
        <w:rPr>
          <w:color w:val="000000"/>
          <w:lang w:val="en-GB"/>
        </w:rPr>
      </w:pPr>
      <w:r>
        <w:rPr>
          <w:color w:val="000000"/>
          <w:lang w:val="en-GB"/>
        </w:rPr>
        <w:t xml:space="preserve">The Figure 4 shows the evolution of linear and nonlinear viewing </w:t>
      </w:r>
      <w:r w:rsidR="00C01AA5">
        <w:rPr>
          <w:color w:val="000000"/>
          <w:lang w:val="en-GB"/>
        </w:rPr>
        <w:t>in major European TV markets.</w:t>
      </w:r>
    </w:p>
    <w:p w:rsidR="003B04A5" w:rsidRDefault="003B04A5" w:rsidP="002537F8">
      <w:pPr>
        <w:spacing w:after="0"/>
        <w:rPr>
          <w:color w:val="000000"/>
          <w:lang w:val="en-GB"/>
        </w:rPr>
      </w:pPr>
    </w:p>
    <w:p w:rsidR="003B04A5" w:rsidRDefault="003B04A5" w:rsidP="002537F8">
      <w:pPr>
        <w:spacing w:after="0"/>
        <w:rPr>
          <w:color w:val="000000"/>
          <w:lang w:val="en-GB"/>
        </w:rPr>
      </w:pPr>
    </w:p>
    <w:p w:rsidR="003B04A5" w:rsidRPr="008B3747" w:rsidRDefault="003B04A5" w:rsidP="002537F8">
      <w:pPr>
        <w:spacing w:after="0"/>
        <w:rPr>
          <w:lang w:val="en-GB"/>
        </w:rPr>
      </w:pPr>
    </w:p>
    <w:p w:rsidR="004A40A6" w:rsidRPr="008B3747" w:rsidRDefault="0020052C" w:rsidP="000332B1">
      <w:pPr>
        <w:autoSpaceDE w:val="0"/>
        <w:autoSpaceDN w:val="0"/>
        <w:adjustRightInd w:val="0"/>
        <w:spacing w:before="120" w:after="0"/>
        <w:jc w:val="center"/>
        <w:rPr>
          <w:rFonts w:cs="Arial"/>
          <w:b/>
          <w:szCs w:val="22"/>
          <w:lang w:val="en-GB"/>
        </w:rPr>
      </w:pPr>
      <w:r w:rsidRPr="008B3747">
        <w:rPr>
          <w:rFonts w:cs="Arial"/>
          <w:b/>
          <w:noProof/>
          <w:szCs w:val="22"/>
          <w:lang w:val="fr-FR" w:eastAsia="fr-FR"/>
        </w:rPr>
        <w:lastRenderedPageBreak/>
        <w:drawing>
          <wp:inline distT="0" distB="0" distL="0" distR="0">
            <wp:extent cx="5610758" cy="3343046"/>
            <wp:effectExtent l="0" t="0" r="0"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052C" w:rsidRPr="008B3747" w:rsidRDefault="0020052C" w:rsidP="004A40A6">
      <w:pPr>
        <w:autoSpaceDE w:val="0"/>
        <w:autoSpaceDN w:val="0"/>
        <w:adjustRightInd w:val="0"/>
        <w:spacing w:before="120" w:after="0"/>
        <w:ind w:left="1701" w:hanging="1134"/>
        <w:jc w:val="left"/>
        <w:rPr>
          <w:rFonts w:cs="Arial"/>
          <w:szCs w:val="22"/>
          <w:lang w:val="en-GB" w:eastAsia="en-GB"/>
        </w:rPr>
      </w:pPr>
      <w:r w:rsidRPr="008B3747">
        <w:rPr>
          <w:rFonts w:cs="Arial"/>
          <w:b/>
          <w:szCs w:val="22"/>
          <w:lang w:val="en-GB"/>
        </w:rPr>
        <w:t>Figure 4:</w:t>
      </w:r>
      <w:r w:rsidR="004A40A6" w:rsidRPr="008B3747">
        <w:rPr>
          <w:rFonts w:cs="Arial"/>
          <w:szCs w:val="22"/>
          <w:lang w:val="en-GB"/>
        </w:rPr>
        <w:tab/>
        <w:t xml:space="preserve">Evolution of </w:t>
      </w:r>
      <w:r w:rsidRPr="008B3747">
        <w:rPr>
          <w:rFonts w:cs="Arial"/>
          <w:szCs w:val="22"/>
          <w:lang w:val="en-GB"/>
        </w:rPr>
        <w:t>TV viewing in Germany, France, Italy, Spain and the UK</w:t>
      </w:r>
    </w:p>
    <w:p w:rsidR="0020052C" w:rsidRPr="008B3747" w:rsidRDefault="004A40A6" w:rsidP="004A40A6">
      <w:pPr>
        <w:spacing w:after="0"/>
        <w:ind w:left="1701" w:right="-142" w:hanging="1134"/>
        <w:jc w:val="left"/>
        <w:rPr>
          <w:rFonts w:cs="Arial"/>
          <w:szCs w:val="22"/>
          <w:lang w:val="en-GB"/>
        </w:rPr>
      </w:pPr>
      <w:r w:rsidRPr="008B3747">
        <w:rPr>
          <w:rFonts w:cs="Arial"/>
          <w:szCs w:val="22"/>
          <w:lang w:val="en-GB"/>
        </w:rPr>
        <w:tab/>
      </w:r>
      <w:r w:rsidR="0020052C" w:rsidRPr="008B3747">
        <w:rPr>
          <w:rFonts w:cs="Arial"/>
          <w:szCs w:val="22"/>
          <w:lang w:val="en-GB"/>
        </w:rPr>
        <w:t xml:space="preserve">(Source: IHS - </w:t>
      </w:r>
      <w:proofErr w:type="spellStart"/>
      <w:r w:rsidR="0020052C" w:rsidRPr="008B3747">
        <w:rPr>
          <w:rFonts w:cs="Arial"/>
          <w:szCs w:val="22"/>
          <w:lang w:val="en-GB"/>
        </w:rPr>
        <w:t>ScreenDigest</w:t>
      </w:r>
      <w:proofErr w:type="spellEnd"/>
      <w:r w:rsidR="0020052C" w:rsidRPr="008B3747">
        <w:rPr>
          <w:rFonts w:cs="Arial"/>
          <w:szCs w:val="22"/>
          <w:lang w:val="en-GB"/>
        </w:rPr>
        <w:t>: Cross-platform Television Viewing Time FY 2012</w:t>
      </w:r>
    </w:p>
    <w:p w:rsidR="0020052C" w:rsidRPr="008B3747" w:rsidRDefault="004A40A6" w:rsidP="004A40A6">
      <w:pPr>
        <w:spacing w:after="0"/>
        <w:ind w:left="1701" w:right="-142" w:hanging="1134"/>
        <w:jc w:val="left"/>
        <w:rPr>
          <w:rFonts w:cs="Arial"/>
          <w:szCs w:val="22"/>
          <w:lang w:val="en-GB"/>
        </w:rPr>
      </w:pPr>
      <w:r w:rsidRPr="008B3747">
        <w:rPr>
          <w:rFonts w:cs="Arial"/>
          <w:szCs w:val="22"/>
          <w:lang w:val="en-GB"/>
        </w:rPr>
        <w:tab/>
      </w:r>
      <w:r w:rsidR="0020052C" w:rsidRPr="008B3747">
        <w:rPr>
          <w:rFonts w:cs="Arial"/>
          <w:szCs w:val="22"/>
          <w:lang w:val="en-GB"/>
        </w:rPr>
        <w:t>* Forecast for the period 2013 - 2020 by EBU</w:t>
      </w:r>
    </w:p>
    <w:p w:rsidR="004A40A6" w:rsidRDefault="004A40A6" w:rsidP="00C01AA5">
      <w:pPr>
        <w:autoSpaceDE w:val="0"/>
        <w:autoSpaceDN w:val="0"/>
        <w:adjustRightInd w:val="0"/>
        <w:spacing w:after="0"/>
        <w:jc w:val="left"/>
        <w:rPr>
          <w:rFonts w:cs="Arial"/>
          <w:szCs w:val="22"/>
          <w:lang w:val="en-GB" w:eastAsia="en-GB"/>
        </w:rPr>
      </w:pPr>
    </w:p>
    <w:p w:rsidR="00C01AA5" w:rsidRDefault="006476E8" w:rsidP="00C01AA5">
      <w:pPr>
        <w:autoSpaceDE w:val="0"/>
        <w:autoSpaceDN w:val="0"/>
        <w:adjustRightInd w:val="0"/>
        <w:spacing w:after="0"/>
        <w:jc w:val="left"/>
        <w:rPr>
          <w:rFonts w:cs="Arial"/>
          <w:szCs w:val="22"/>
          <w:lang w:val="en-GB" w:eastAsia="en-GB"/>
        </w:rPr>
      </w:pPr>
      <w:r>
        <w:rPr>
          <w:rFonts w:cs="Arial"/>
          <w:szCs w:val="22"/>
          <w:lang w:val="en-GB" w:eastAsia="en-GB"/>
        </w:rPr>
        <w:t xml:space="preserve">As </w:t>
      </w:r>
      <w:r w:rsidR="00C01AA5">
        <w:rPr>
          <w:rFonts w:cs="Arial"/>
          <w:szCs w:val="22"/>
          <w:lang w:val="en-GB" w:eastAsia="en-GB"/>
        </w:rPr>
        <w:t xml:space="preserve">TV services </w:t>
      </w:r>
      <w:r>
        <w:rPr>
          <w:rFonts w:cs="Arial"/>
          <w:szCs w:val="22"/>
          <w:lang w:val="en-GB" w:eastAsia="en-GB"/>
        </w:rPr>
        <w:t xml:space="preserve">both linear and non-linear evolve towards higher quality it is expected that all services will eventually </w:t>
      </w:r>
      <w:r w:rsidR="00EE33B0">
        <w:rPr>
          <w:rFonts w:cs="Arial"/>
          <w:szCs w:val="22"/>
          <w:lang w:val="en-GB" w:eastAsia="en-GB"/>
        </w:rPr>
        <w:t>be delivered in HD format. In addition</w:t>
      </w:r>
      <w:r w:rsidR="000332B1">
        <w:rPr>
          <w:rFonts w:cs="Arial"/>
          <w:szCs w:val="22"/>
          <w:lang w:val="en-GB" w:eastAsia="en-GB"/>
        </w:rPr>
        <w:t xml:space="preserve">, </w:t>
      </w:r>
      <w:r w:rsidR="00624D41">
        <w:rPr>
          <w:rFonts w:cs="Arial"/>
          <w:szCs w:val="22"/>
          <w:lang w:val="en-GB" w:eastAsia="en-GB"/>
        </w:rPr>
        <w:t xml:space="preserve">standardisation of </w:t>
      </w:r>
      <w:r w:rsidR="000332B1">
        <w:rPr>
          <w:rFonts w:cs="Arial"/>
          <w:szCs w:val="22"/>
          <w:lang w:val="en-GB" w:eastAsia="en-GB"/>
        </w:rPr>
        <w:t xml:space="preserve">UHDTV format </w:t>
      </w:r>
      <w:r w:rsidR="00624D41">
        <w:rPr>
          <w:rFonts w:cs="Arial"/>
          <w:szCs w:val="22"/>
          <w:lang w:val="en-GB" w:eastAsia="en-GB"/>
        </w:rPr>
        <w:t xml:space="preserve">has been completed and the first equipment is expected on </w:t>
      </w:r>
      <w:r w:rsidR="000332B1">
        <w:rPr>
          <w:rFonts w:cs="Arial"/>
          <w:szCs w:val="22"/>
          <w:lang w:val="en-GB" w:eastAsia="en-GB"/>
        </w:rPr>
        <w:t xml:space="preserve">the market </w:t>
      </w:r>
      <w:r w:rsidR="00624D41">
        <w:rPr>
          <w:rFonts w:cs="Arial"/>
          <w:szCs w:val="22"/>
          <w:lang w:val="en-GB" w:eastAsia="en-GB"/>
        </w:rPr>
        <w:t>around 2015.</w:t>
      </w:r>
    </w:p>
    <w:p w:rsidR="00C01AA5" w:rsidRDefault="00C01AA5" w:rsidP="00C01AA5">
      <w:pPr>
        <w:autoSpaceDE w:val="0"/>
        <w:autoSpaceDN w:val="0"/>
        <w:adjustRightInd w:val="0"/>
        <w:spacing w:after="0"/>
        <w:jc w:val="left"/>
        <w:rPr>
          <w:rFonts w:cs="Arial"/>
          <w:szCs w:val="22"/>
          <w:lang w:val="en-GB" w:eastAsia="en-GB"/>
        </w:rPr>
      </w:pPr>
    </w:p>
    <w:p w:rsidR="00624D41" w:rsidRDefault="00624D41" w:rsidP="00C01AA5">
      <w:pPr>
        <w:autoSpaceDE w:val="0"/>
        <w:autoSpaceDN w:val="0"/>
        <w:adjustRightInd w:val="0"/>
        <w:spacing w:after="0"/>
        <w:jc w:val="left"/>
        <w:rPr>
          <w:rFonts w:cs="Arial"/>
          <w:szCs w:val="22"/>
          <w:lang w:val="en-GB" w:eastAsia="en-GB"/>
        </w:rPr>
      </w:pPr>
    </w:p>
    <w:p w:rsidR="00E365DE" w:rsidRPr="008B3747" w:rsidRDefault="00EF5076" w:rsidP="00043471">
      <w:pPr>
        <w:autoSpaceDE w:val="0"/>
        <w:autoSpaceDN w:val="0"/>
        <w:adjustRightInd w:val="0"/>
        <w:spacing w:after="0"/>
        <w:jc w:val="left"/>
        <w:rPr>
          <w:rFonts w:cs="Arial"/>
          <w:b/>
          <w:szCs w:val="22"/>
          <w:lang w:val="en-GB" w:eastAsia="en-GB"/>
        </w:rPr>
      </w:pPr>
      <w:r>
        <w:rPr>
          <w:rFonts w:cs="Arial"/>
          <w:b/>
          <w:szCs w:val="22"/>
          <w:lang w:val="en-GB" w:eastAsia="en-GB"/>
        </w:rPr>
        <w:t>4</w:t>
      </w:r>
      <w:r w:rsidR="00676719" w:rsidRPr="008B3747">
        <w:rPr>
          <w:rFonts w:cs="Arial"/>
          <w:b/>
          <w:szCs w:val="22"/>
          <w:lang w:val="en-GB" w:eastAsia="en-GB"/>
        </w:rPr>
        <w:t xml:space="preserve">. </w:t>
      </w:r>
      <w:r w:rsidR="00E365DE" w:rsidRPr="008B3747">
        <w:rPr>
          <w:rFonts w:cs="Arial"/>
          <w:b/>
          <w:szCs w:val="22"/>
          <w:lang w:val="en-GB" w:eastAsia="en-GB"/>
        </w:rPr>
        <w:t>Spectrum requirements for DTT</w:t>
      </w:r>
    </w:p>
    <w:p w:rsidR="00EF5076" w:rsidRDefault="00EF5076" w:rsidP="00727D71">
      <w:pPr>
        <w:autoSpaceDE w:val="0"/>
        <w:autoSpaceDN w:val="0"/>
        <w:adjustRightInd w:val="0"/>
        <w:spacing w:after="0"/>
        <w:jc w:val="left"/>
        <w:rPr>
          <w:rFonts w:cs="Arial"/>
          <w:szCs w:val="22"/>
          <w:lang w:val="en-GB" w:eastAsia="en-GB"/>
        </w:rPr>
      </w:pPr>
    </w:p>
    <w:p w:rsidR="00727D71" w:rsidRPr="008B3747" w:rsidRDefault="00727D71" w:rsidP="00727D71">
      <w:pPr>
        <w:autoSpaceDE w:val="0"/>
        <w:autoSpaceDN w:val="0"/>
        <w:adjustRightInd w:val="0"/>
        <w:spacing w:after="0"/>
        <w:jc w:val="left"/>
        <w:rPr>
          <w:rFonts w:cs="Arial"/>
          <w:lang w:val="en-GB"/>
        </w:rPr>
      </w:pPr>
      <w:r w:rsidRPr="008B3747">
        <w:rPr>
          <w:rFonts w:cs="Arial"/>
          <w:szCs w:val="22"/>
          <w:lang w:val="en-GB" w:eastAsia="en-GB"/>
        </w:rPr>
        <w:t>Radio frequency spectrum is an essential resource for terrestrial broadcasting. Sufficient spectrum must be available now and in the future to accommodate the evolving needs of terrestrial broadcasting and to protect the investments made by broadcasters, network operators and the public.</w:t>
      </w:r>
    </w:p>
    <w:p w:rsidR="0006244F" w:rsidRDefault="003E159B" w:rsidP="00537E8D">
      <w:pPr>
        <w:autoSpaceDE w:val="0"/>
        <w:autoSpaceDN w:val="0"/>
        <w:adjustRightInd w:val="0"/>
        <w:spacing w:before="120" w:after="0"/>
        <w:jc w:val="left"/>
        <w:rPr>
          <w:szCs w:val="24"/>
          <w:lang w:val="en-GB"/>
        </w:rPr>
      </w:pPr>
      <w:r w:rsidRPr="008B3747">
        <w:rPr>
          <w:szCs w:val="24"/>
          <w:lang w:val="en-GB"/>
        </w:rPr>
        <w:t xml:space="preserve">The recent survey conducted by the ITU WP6A on spectrum requirements for the broadcasting service </w:t>
      </w:r>
      <w:r w:rsidR="00B714A6" w:rsidRPr="008B3747">
        <w:rPr>
          <w:szCs w:val="24"/>
          <w:lang w:val="en-GB"/>
        </w:rPr>
        <w:t>revealed</w:t>
      </w:r>
      <w:r w:rsidRPr="008B3747">
        <w:rPr>
          <w:szCs w:val="24"/>
          <w:lang w:val="en-GB"/>
        </w:rPr>
        <w:t xml:space="preserve"> that </w:t>
      </w:r>
      <w:r w:rsidR="00E64603" w:rsidRPr="008B3747">
        <w:rPr>
          <w:szCs w:val="24"/>
          <w:lang w:val="en-GB"/>
        </w:rPr>
        <w:t>a number of CEPT administrations foresee further development of the DTT platform, including the introduction of additional multiplexes and upgrade of all programmes to HDTV format</w:t>
      </w:r>
      <w:r w:rsidR="00E64603" w:rsidRPr="008B3747">
        <w:rPr>
          <w:rStyle w:val="Appelnotedebasdep"/>
          <w:szCs w:val="24"/>
          <w:lang w:val="en-GB"/>
        </w:rPr>
        <w:footnoteReference w:id="3"/>
      </w:r>
      <w:r w:rsidR="00E64603" w:rsidRPr="008B3747">
        <w:rPr>
          <w:szCs w:val="24"/>
          <w:lang w:val="en-GB"/>
        </w:rPr>
        <w:t xml:space="preserve">. </w:t>
      </w:r>
      <w:r w:rsidR="003557C3" w:rsidRPr="008B3747">
        <w:rPr>
          <w:szCs w:val="24"/>
          <w:lang w:val="en-GB"/>
        </w:rPr>
        <w:t>A</w:t>
      </w:r>
      <w:r w:rsidR="00E47D4F" w:rsidRPr="008B3747">
        <w:rPr>
          <w:szCs w:val="24"/>
          <w:lang w:val="en-GB"/>
        </w:rPr>
        <w:t xml:space="preserve"> considerable number of administrations</w:t>
      </w:r>
      <w:r w:rsidR="00810754" w:rsidRPr="008B3747">
        <w:rPr>
          <w:szCs w:val="24"/>
          <w:lang w:val="en-GB"/>
        </w:rPr>
        <w:t xml:space="preserve"> (</w:t>
      </w:r>
      <w:r w:rsidR="004B5459" w:rsidRPr="004B5459">
        <w:rPr>
          <w:lang w:val="en-GB"/>
        </w:rPr>
        <w:t>Austria</w:t>
      </w:r>
      <w:r w:rsidR="00810754" w:rsidRPr="009E7A63">
        <w:rPr>
          <w:lang w:val="en-GB"/>
        </w:rPr>
        <w:t xml:space="preserve">, </w:t>
      </w:r>
      <w:r w:rsidR="004B5459" w:rsidRPr="004B5459">
        <w:rPr>
          <w:lang w:val="en-GB"/>
        </w:rPr>
        <w:t>Belgium</w:t>
      </w:r>
      <w:r w:rsidR="00810754" w:rsidRPr="009E7A63">
        <w:rPr>
          <w:lang w:val="en-GB"/>
        </w:rPr>
        <w:t xml:space="preserve">, </w:t>
      </w:r>
      <w:r w:rsidR="004B5459" w:rsidRPr="004B5459">
        <w:rPr>
          <w:lang w:val="en-GB"/>
        </w:rPr>
        <w:t>Croatia</w:t>
      </w:r>
      <w:r w:rsidR="00810754" w:rsidRPr="009E7A63">
        <w:rPr>
          <w:lang w:val="en-GB"/>
        </w:rPr>
        <w:t xml:space="preserve">, </w:t>
      </w:r>
      <w:r w:rsidR="004B5459" w:rsidRPr="004B5459">
        <w:rPr>
          <w:lang w:val="en-GB"/>
        </w:rPr>
        <w:t>Denmark</w:t>
      </w:r>
      <w:r w:rsidR="00810754" w:rsidRPr="009E7A63">
        <w:rPr>
          <w:lang w:val="en-GB"/>
        </w:rPr>
        <w:t xml:space="preserve">, </w:t>
      </w:r>
      <w:r w:rsidR="004B5459" w:rsidRPr="004B5459">
        <w:rPr>
          <w:lang w:val="en-GB"/>
        </w:rPr>
        <w:t>Hungary</w:t>
      </w:r>
      <w:r w:rsidR="00810754" w:rsidRPr="009E7A63">
        <w:rPr>
          <w:lang w:val="en-GB"/>
        </w:rPr>
        <w:t xml:space="preserve">, </w:t>
      </w:r>
      <w:r w:rsidR="004B5459" w:rsidRPr="004B5459">
        <w:rPr>
          <w:lang w:val="en-GB"/>
        </w:rPr>
        <w:t>Lithuania</w:t>
      </w:r>
      <w:r w:rsidR="00810754" w:rsidRPr="009E7A63">
        <w:rPr>
          <w:lang w:val="en-GB"/>
        </w:rPr>
        <w:t xml:space="preserve">, </w:t>
      </w:r>
      <w:r w:rsidR="004B5459" w:rsidRPr="004B5459">
        <w:rPr>
          <w:lang w:val="en-GB"/>
        </w:rPr>
        <w:t>Norway</w:t>
      </w:r>
      <w:r w:rsidR="00810754" w:rsidRPr="009E7A63">
        <w:rPr>
          <w:lang w:val="en-GB"/>
        </w:rPr>
        <w:t xml:space="preserve">, </w:t>
      </w:r>
      <w:r w:rsidR="004B5459" w:rsidRPr="004B5459">
        <w:rPr>
          <w:lang w:val="en-GB"/>
        </w:rPr>
        <w:t>Poland</w:t>
      </w:r>
      <w:r w:rsidR="00810754" w:rsidRPr="009E7A63">
        <w:rPr>
          <w:lang w:val="en-GB"/>
        </w:rPr>
        <w:t xml:space="preserve">, </w:t>
      </w:r>
      <w:r w:rsidR="004B5459" w:rsidRPr="004B5459">
        <w:rPr>
          <w:lang w:val="en-GB"/>
        </w:rPr>
        <w:t>Serbia</w:t>
      </w:r>
      <w:r w:rsidR="00810754" w:rsidRPr="009E7A63">
        <w:rPr>
          <w:lang w:val="en-GB"/>
        </w:rPr>
        <w:t xml:space="preserve">, </w:t>
      </w:r>
      <w:r w:rsidR="004B5459" w:rsidRPr="004B5459">
        <w:rPr>
          <w:lang w:val="en-GB"/>
        </w:rPr>
        <w:t>Slovak</w:t>
      </w:r>
      <w:r w:rsidR="00586A05">
        <w:rPr>
          <w:lang w:val="en-GB"/>
        </w:rPr>
        <w:t xml:space="preserve"> Republic</w:t>
      </w:r>
      <w:r w:rsidR="00810754" w:rsidRPr="009E7A63">
        <w:rPr>
          <w:lang w:val="en-GB"/>
        </w:rPr>
        <w:t xml:space="preserve"> and</w:t>
      </w:r>
      <w:r w:rsidR="00810754" w:rsidRPr="008B3747">
        <w:rPr>
          <w:lang w:val="en-GB"/>
        </w:rPr>
        <w:t xml:space="preserve"> </w:t>
      </w:r>
      <w:r w:rsidR="004B5459" w:rsidRPr="004B5459">
        <w:rPr>
          <w:lang w:val="en-GB"/>
        </w:rPr>
        <w:t>Vatican</w:t>
      </w:r>
      <w:r w:rsidR="00810754" w:rsidRPr="009E7A63">
        <w:rPr>
          <w:lang w:val="en-GB"/>
        </w:rPr>
        <w:t>)</w:t>
      </w:r>
      <w:r w:rsidR="00586B3E" w:rsidRPr="009E7A63">
        <w:rPr>
          <w:lang w:val="en-GB"/>
        </w:rPr>
        <w:t xml:space="preserve"> </w:t>
      </w:r>
      <w:r w:rsidR="005F4FD9" w:rsidRPr="009E7A63">
        <w:rPr>
          <w:lang w:val="en-GB"/>
        </w:rPr>
        <w:t>indicated that the amount of spectrum they</w:t>
      </w:r>
      <w:r w:rsidR="004B5459">
        <w:rPr>
          <w:lang w:val="en-GB"/>
        </w:rPr>
        <w:t xml:space="preserve"> foresee that will be required for terrestrial</w:t>
      </w:r>
      <w:r w:rsidR="005F4FD9" w:rsidRPr="005F4FD9">
        <w:rPr>
          <w:lang w:val="en-GB"/>
        </w:rPr>
        <w:t xml:space="preserve"> television broadcasting</w:t>
      </w:r>
      <w:r w:rsidR="005F4FD9" w:rsidRPr="005F4FD9">
        <w:rPr>
          <w:szCs w:val="24"/>
          <w:lang w:val="en-GB"/>
        </w:rPr>
        <w:t xml:space="preserve"> </w:t>
      </w:r>
      <w:r w:rsidR="005F4FD9">
        <w:rPr>
          <w:szCs w:val="24"/>
          <w:lang w:val="en-GB"/>
        </w:rPr>
        <w:t>in the future is the same as the amount of the spectrum currently available</w:t>
      </w:r>
      <w:proofErr w:type="gramStart"/>
      <w:r w:rsidR="005F4FD9">
        <w:rPr>
          <w:szCs w:val="24"/>
          <w:lang w:val="en-GB"/>
        </w:rPr>
        <w:t>.</w:t>
      </w:r>
      <w:r w:rsidR="00E47D4F" w:rsidRPr="008B3747">
        <w:rPr>
          <w:szCs w:val="24"/>
          <w:lang w:val="en-GB"/>
        </w:rPr>
        <w:t>.</w:t>
      </w:r>
      <w:proofErr w:type="gramEnd"/>
      <w:r w:rsidR="0033099F" w:rsidRPr="008B3747">
        <w:rPr>
          <w:szCs w:val="24"/>
          <w:lang w:val="en-GB"/>
        </w:rPr>
        <w:t xml:space="preserve"> </w:t>
      </w:r>
      <w:r w:rsidR="00753A9D" w:rsidRPr="008B3747">
        <w:rPr>
          <w:szCs w:val="24"/>
          <w:lang w:val="en-GB"/>
        </w:rPr>
        <w:t>O</w:t>
      </w:r>
      <w:r w:rsidR="00792322" w:rsidRPr="008B3747">
        <w:rPr>
          <w:szCs w:val="24"/>
          <w:lang w:val="en-GB"/>
        </w:rPr>
        <w:t xml:space="preserve">ther Administrations </w:t>
      </w:r>
      <w:r w:rsidR="00810754" w:rsidRPr="008B3747">
        <w:rPr>
          <w:szCs w:val="24"/>
          <w:lang w:val="en-GB"/>
        </w:rPr>
        <w:t xml:space="preserve">(France and Russian Federation) </w:t>
      </w:r>
      <w:r w:rsidR="00792322" w:rsidRPr="008B3747">
        <w:rPr>
          <w:szCs w:val="24"/>
          <w:lang w:val="en-GB"/>
        </w:rPr>
        <w:t>indicated that a reduction of the spectrum for television broadcasting</w:t>
      </w:r>
      <w:r w:rsidR="002B0269" w:rsidRPr="008B3747">
        <w:rPr>
          <w:szCs w:val="24"/>
          <w:lang w:val="en-GB"/>
        </w:rPr>
        <w:t xml:space="preserve"> to less than </w:t>
      </w:r>
      <w:r w:rsidR="00970023">
        <w:rPr>
          <w:szCs w:val="24"/>
          <w:lang w:val="en-GB"/>
        </w:rPr>
        <w:t>the spectrum currently available</w:t>
      </w:r>
      <w:r w:rsidR="00792322" w:rsidRPr="008B3747">
        <w:rPr>
          <w:szCs w:val="24"/>
          <w:lang w:val="en-GB"/>
        </w:rPr>
        <w:t xml:space="preserve"> will</w:t>
      </w:r>
      <w:r w:rsidR="000D2515" w:rsidRPr="008B3747">
        <w:rPr>
          <w:szCs w:val="24"/>
          <w:lang w:val="en-GB"/>
        </w:rPr>
        <w:t xml:space="preserve"> imply a reduction of the DTT platform service offering (case of France) or</w:t>
      </w:r>
      <w:r w:rsidR="000D2515" w:rsidRPr="008B3747">
        <w:rPr>
          <w:lang w:val="en-GB"/>
        </w:rPr>
        <w:t xml:space="preserve"> </w:t>
      </w:r>
      <w:r w:rsidR="000D2515" w:rsidRPr="008B3747">
        <w:rPr>
          <w:szCs w:val="24"/>
          <w:lang w:val="en-GB"/>
        </w:rPr>
        <w:t xml:space="preserve">increase in the allowable level of interference for broadcasting networks </w:t>
      </w:r>
      <w:r w:rsidR="000D2515" w:rsidRPr="009E7A63">
        <w:rPr>
          <w:szCs w:val="24"/>
          <w:lang w:val="en-GB"/>
        </w:rPr>
        <w:t>(case of Russia</w:t>
      </w:r>
      <w:r w:rsidR="00FC6686" w:rsidRPr="009E7A63">
        <w:rPr>
          <w:szCs w:val="24"/>
          <w:lang w:val="en-GB"/>
        </w:rPr>
        <w:t>n Federation</w:t>
      </w:r>
      <w:r w:rsidR="000D2515" w:rsidRPr="009E7A63">
        <w:rPr>
          <w:szCs w:val="24"/>
          <w:lang w:val="en-GB"/>
        </w:rPr>
        <w:t>)</w:t>
      </w:r>
      <w:r w:rsidR="00792322" w:rsidRPr="009E7A63">
        <w:rPr>
          <w:szCs w:val="24"/>
          <w:lang w:val="en-GB"/>
        </w:rPr>
        <w:t>.</w:t>
      </w:r>
      <w:r w:rsidR="00753A9D" w:rsidRPr="009E7A63">
        <w:rPr>
          <w:szCs w:val="24"/>
          <w:lang w:val="en-GB"/>
        </w:rPr>
        <w:t xml:space="preserve"> </w:t>
      </w:r>
    </w:p>
    <w:p w:rsidR="005E5FD7" w:rsidRPr="009E7A63" w:rsidRDefault="00753A9D" w:rsidP="00537E8D">
      <w:pPr>
        <w:autoSpaceDE w:val="0"/>
        <w:autoSpaceDN w:val="0"/>
        <w:adjustRightInd w:val="0"/>
        <w:spacing w:before="120" w:after="0"/>
        <w:jc w:val="left"/>
        <w:rPr>
          <w:szCs w:val="24"/>
          <w:lang w:val="en-GB"/>
        </w:rPr>
      </w:pPr>
      <w:r w:rsidRPr="009E7A63">
        <w:rPr>
          <w:szCs w:val="24"/>
          <w:lang w:val="en-GB"/>
        </w:rPr>
        <w:t>For others</w:t>
      </w:r>
      <w:r w:rsidR="004B5459">
        <w:rPr>
          <w:szCs w:val="24"/>
          <w:lang w:val="en-GB"/>
        </w:rPr>
        <w:t xml:space="preserve"> (</w:t>
      </w:r>
      <w:r w:rsidR="004B5459" w:rsidRPr="004B5459">
        <w:rPr>
          <w:lang w:val="en-GB"/>
        </w:rPr>
        <w:t>Armenia</w:t>
      </w:r>
      <w:r w:rsidR="003557C3" w:rsidRPr="009E7A63">
        <w:rPr>
          <w:lang w:val="en-GB"/>
        </w:rPr>
        <w:t>,</w:t>
      </w:r>
      <w:r w:rsidR="003B327F" w:rsidRPr="009E7A63">
        <w:rPr>
          <w:lang w:val="en-GB"/>
        </w:rPr>
        <w:t xml:space="preserve"> </w:t>
      </w:r>
      <w:r w:rsidR="00586A05" w:rsidRPr="004B5459">
        <w:rPr>
          <w:lang w:val="en-GB"/>
        </w:rPr>
        <w:t>Azerbaijan</w:t>
      </w:r>
      <w:r w:rsidR="004B5459" w:rsidRPr="004B5459">
        <w:rPr>
          <w:lang w:val="en-GB"/>
        </w:rPr>
        <w:t>, Bulgaria</w:t>
      </w:r>
      <w:r w:rsidR="00810754" w:rsidRPr="009E7A63">
        <w:rPr>
          <w:lang w:val="en-GB"/>
        </w:rPr>
        <w:t xml:space="preserve">, </w:t>
      </w:r>
      <w:r w:rsidR="004B5459" w:rsidRPr="004B5459">
        <w:rPr>
          <w:lang w:val="en-GB"/>
        </w:rPr>
        <w:t>Germany</w:t>
      </w:r>
      <w:r w:rsidR="00CC75FF" w:rsidRPr="009E7A63">
        <w:rPr>
          <w:lang w:val="en-GB"/>
        </w:rPr>
        <w:t xml:space="preserve">, </w:t>
      </w:r>
      <w:r w:rsidR="004B5459" w:rsidRPr="004B5459">
        <w:rPr>
          <w:lang w:val="en-GB"/>
        </w:rPr>
        <w:t>Ireland</w:t>
      </w:r>
      <w:r w:rsidR="00810754" w:rsidRPr="009E7A63">
        <w:rPr>
          <w:lang w:val="en-GB"/>
        </w:rPr>
        <w:t>,</w:t>
      </w:r>
      <w:r w:rsidR="002637B3" w:rsidRPr="009E7A63">
        <w:rPr>
          <w:lang w:val="en-GB"/>
        </w:rPr>
        <w:t xml:space="preserve"> </w:t>
      </w:r>
      <w:r w:rsidR="004B5459" w:rsidRPr="004B5459">
        <w:rPr>
          <w:lang w:val="en-GB"/>
        </w:rPr>
        <w:t>Italy</w:t>
      </w:r>
      <w:r w:rsidR="00586A05">
        <w:rPr>
          <w:lang w:val="en-GB"/>
        </w:rPr>
        <w:t>,</w:t>
      </w:r>
      <w:r w:rsidR="00810754" w:rsidRPr="009E7A63">
        <w:rPr>
          <w:lang w:val="en-GB"/>
        </w:rPr>
        <w:t xml:space="preserve"> </w:t>
      </w:r>
      <w:r w:rsidR="004B5459" w:rsidRPr="004B5459">
        <w:rPr>
          <w:lang w:val="en-GB"/>
        </w:rPr>
        <w:t>Luxembourg</w:t>
      </w:r>
      <w:r w:rsidR="00810754" w:rsidRPr="009E7A63">
        <w:rPr>
          <w:lang w:val="en-GB"/>
        </w:rPr>
        <w:t xml:space="preserve">, </w:t>
      </w:r>
      <w:r w:rsidR="004B5459" w:rsidRPr="004B5459">
        <w:rPr>
          <w:lang w:val="en-GB"/>
        </w:rPr>
        <w:t>Malta</w:t>
      </w:r>
      <w:r w:rsidR="00810754" w:rsidRPr="009E7A63">
        <w:rPr>
          <w:lang w:val="en-GB"/>
        </w:rPr>
        <w:t xml:space="preserve">, </w:t>
      </w:r>
      <w:r w:rsidR="00586A05">
        <w:rPr>
          <w:lang w:val="en-GB"/>
        </w:rPr>
        <w:t xml:space="preserve">The </w:t>
      </w:r>
      <w:r w:rsidR="004B5459" w:rsidRPr="004B5459">
        <w:rPr>
          <w:lang w:val="en-GB"/>
        </w:rPr>
        <w:t>Netherlands</w:t>
      </w:r>
      <w:r w:rsidR="00810754" w:rsidRPr="009E7A63">
        <w:rPr>
          <w:lang w:val="en-GB"/>
        </w:rPr>
        <w:t xml:space="preserve">, </w:t>
      </w:r>
      <w:r w:rsidR="004B5459" w:rsidRPr="004B5459">
        <w:rPr>
          <w:lang w:val="en-GB"/>
        </w:rPr>
        <w:t>Slovenia, Spain</w:t>
      </w:r>
      <w:r w:rsidR="00810754" w:rsidRPr="009E7A63">
        <w:rPr>
          <w:lang w:val="en-GB"/>
        </w:rPr>
        <w:t xml:space="preserve">, </w:t>
      </w:r>
      <w:r w:rsidR="004B5459" w:rsidRPr="004B5459">
        <w:rPr>
          <w:lang w:val="en-GB"/>
        </w:rPr>
        <w:t>Sweden</w:t>
      </w:r>
      <w:r w:rsidR="00810754" w:rsidRPr="009E7A63">
        <w:rPr>
          <w:lang w:val="en-GB"/>
        </w:rPr>
        <w:t xml:space="preserve"> and </w:t>
      </w:r>
      <w:r w:rsidR="004B5459" w:rsidRPr="004B5459">
        <w:rPr>
          <w:lang w:val="en-GB"/>
        </w:rPr>
        <w:t>Ukraine</w:t>
      </w:r>
      <w:r w:rsidR="00810754" w:rsidRPr="009E7A63">
        <w:rPr>
          <w:lang w:val="en-GB"/>
        </w:rPr>
        <w:t>)</w:t>
      </w:r>
      <w:r w:rsidRPr="009E7A63">
        <w:rPr>
          <w:szCs w:val="24"/>
          <w:lang w:val="en-GB"/>
        </w:rPr>
        <w:t>,</w:t>
      </w:r>
      <w:r w:rsidR="000D2515" w:rsidRPr="009E7A63">
        <w:rPr>
          <w:szCs w:val="24"/>
          <w:lang w:val="en-GB"/>
        </w:rPr>
        <w:t xml:space="preserve"> the long term spectrum requirements for broadcasting are still under discussion.</w:t>
      </w:r>
    </w:p>
    <w:p w:rsidR="005C2B0A" w:rsidRPr="008B3747" w:rsidRDefault="004B5459" w:rsidP="00537E8D">
      <w:pPr>
        <w:autoSpaceDE w:val="0"/>
        <w:autoSpaceDN w:val="0"/>
        <w:adjustRightInd w:val="0"/>
        <w:spacing w:before="120" w:after="0"/>
        <w:jc w:val="left"/>
        <w:rPr>
          <w:szCs w:val="24"/>
          <w:lang w:val="en-GB"/>
        </w:rPr>
      </w:pPr>
      <w:r>
        <w:rPr>
          <w:szCs w:val="24"/>
          <w:lang w:val="en-GB"/>
        </w:rPr>
        <w:t>On the other side, some administrations (</w:t>
      </w:r>
      <w:r w:rsidRPr="004B5459">
        <w:rPr>
          <w:lang w:val="en-GB"/>
        </w:rPr>
        <w:t>Czech Republic</w:t>
      </w:r>
      <w:r w:rsidR="00810754" w:rsidRPr="009E7A63">
        <w:rPr>
          <w:lang w:val="en-GB"/>
        </w:rPr>
        <w:t xml:space="preserve"> </w:t>
      </w:r>
      <w:r w:rsidR="003B327F" w:rsidRPr="009E7A63">
        <w:rPr>
          <w:lang w:val="en-GB"/>
        </w:rPr>
        <w:t xml:space="preserve">and </w:t>
      </w:r>
      <w:r w:rsidRPr="004B5459">
        <w:rPr>
          <w:lang w:val="en-GB"/>
        </w:rPr>
        <w:t>Switzerland</w:t>
      </w:r>
      <w:r w:rsidR="00810754" w:rsidRPr="009E7A63">
        <w:rPr>
          <w:rStyle w:val="Appelnotedebasdep"/>
          <w:szCs w:val="24"/>
          <w:lang w:val="en-GB"/>
        </w:rPr>
        <w:t xml:space="preserve"> </w:t>
      </w:r>
      <w:r w:rsidR="00810754" w:rsidRPr="009E7A63">
        <w:rPr>
          <w:szCs w:val="24"/>
          <w:lang w:val="en-GB"/>
        </w:rPr>
        <w:t>)</w:t>
      </w:r>
      <w:r w:rsidR="002B0269" w:rsidRPr="009E7A63">
        <w:rPr>
          <w:szCs w:val="24"/>
          <w:lang w:val="en-GB"/>
        </w:rPr>
        <w:t xml:space="preserve"> </w:t>
      </w:r>
      <w:r w:rsidR="007E5AF7" w:rsidRPr="009E7A63">
        <w:rPr>
          <w:szCs w:val="24"/>
          <w:lang w:val="en-GB"/>
        </w:rPr>
        <w:t>indicated</w:t>
      </w:r>
      <w:r w:rsidR="007E5AF7" w:rsidRPr="008B3747">
        <w:rPr>
          <w:szCs w:val="24"/>
          <w:lang w:val="en-GB"/>
        </w:rPr>
        <w:t xml:space="preserve"> that the spectrum requirements are likely to decrease.</w:t>
      </w:r>
    </w:p>
    <w:p w:rsidR="003E159B" w:rsidRPr="008B3747" w:rsidRDefault="00810754" w:rsidP="00537E8D">
      <w:pPr>
        <w:autoSpaceDE w:val="0"/>
        <w:autoSpaceDN w:val="0"/>
        <w:adjustRightInd w:val="0"/>
        <w:spacing w:before="120" w:after="0"/>
        <w:jc w:val="left"/>
        <w:rPr>
          <w:szCs w:val="24"/>
          <w:lang w:val="en-GB"/>
        </w:rPr>
      </w:pPr>
      <w:r w:rsidRPr="008B3747">
        <w:rPr>
          <w:szCs w:val="24"/>
          <w:lang w:val="en-GB"/>
        </w:rPr>
        <w:lastRenderedPageBreak/>
        <w:t>Final</w:t>
      </w:r>
      <w:r w:rsidR="003B327F" w:rsidRPr="008B3747">
        <w:rPr>
          <w:szCs w:val="24"/>
          <w:lang w:val="en-GB"/>
        </w:rPr>
        <w:t>l</w:t>
      </w:r>
      <w:r w:rsidRPr="008B3747">
        <w:rPr>
          <w:szCs w:val="24"/>
          <w:lang w:val="en-GB"/>
        </w:rPr>
        <w:t>y</w:t>
      </w:r>
      <w:r w:rsidR="003B327F" w:rsidRPr="008B3747">
        <w:rPr>
          <w:szCs w:val="24"/>
          <w:lang w:val="en-GB"/>
        </w:rPr>
        <w:t>,</w:t>
      </w:r>
      <w:r w:rsidRPr="008B3747">
        <w:rPr>
          <w:szCs w:val="24"/>
          <w:lang w:val="en-GB"/>
        </w:rPr>
        <w:t xml:space="preserve"> </w:t>
      </w:r>
      <w:r w:rsidRPr="008B3747">
        <w:rPr>
          <w:lang w:val="en-GB"/>
        </w:rPr>
        <w:t xml:space="preserve">Finland and the United Kingdom announced </w:t>
      </w:r>
      <w:r w:rsidR="003557C3" w:rsidRPr="008B3747">
        <w:rPr>
          <w:lang w:val="en-GB"/>
        </w:rPr>
        <w:t xml:space="preserve">officially </w:t>
      </w:r>
      <w:r w:rsidRPr="008B3747">
        <w:rPr>
          <w:lang w:val="en-GB"/>
        </w:rPr>
        <w:t xml:space="preserve">after the ITU survey that they will eventually release the band 694-790 </w:t>
      </w:r>
      <w:r w:rsidR="003B327F" w:rsidRPr="008B3747">
        <w:rPr>
          <w:lang w:val="en-GB"/>
        </w:rPr>
        <w:t xml:space="preserve">MHz </w:t>
      </w:r>
      <w:r w:rsidRPr="008B3747">
        <w:rPr>
          <w:lang w:val="en-GB"/>
        </w:rPr>
        <w:t>from broadcasting</w:t>
      </w:r>
      <w:r w:rsidR="005E0CC4" w:rsidRPr="008B3747">
        <w:rPr>
          <w:lang w:val="en-GB"/>
        </w:rPr>
        <w:t xml:space="preserve"> while ensuring </w:t>
      </w:r>
      <w:proofErr w:type="gramStart"/>
      <w:r w:rsidR="005E0CC4" w:rsidRPr="008B3747">
        <w:rPr>
          <w:lang w:val="en-GB"/>
        </w:rPr>
        <w:t xml:space="preserve">that  </w:t>
      </w:r>
      <w:r w:rsidR="00141326" w:rsidRPr="008B3747">
        <w:rPr>
          <w:lang w:val="en-GB"/>
        </w:rPr>
        <w:t>a</w:t>
      </w:r>
      <w:proofErr w:type="gramEnd"/>
      <w:r w:rsidR="00141326" w:rsidRPr="008B3747">
        <w:rPr>
          <w:lang w:val="en-GB"/>
        </w:rPr>
        <w:t xml:space="preserve"> replacement capacity </w:t>
      </w:r>
      <w:r w:rsidR="003557C3" w:rsidRPr="008B3747">
        <w:rPr>
          <w:lang w:val="en-GB"/>
        </w:rPr>
        <w:t xml:space="preserve">for broadcasting </w:t>
      </w:r>
      <w:r w:rsidR="00141326" w:rsidRPr="008B3747">
        <w:rPr>
          <w:lang w:val="en-GB"/>
        </w:rPr>
        <w:t xml:space="preserve">will be provided </w:t>
      </w:r>
      <w:r w:rsidR="005E0CC4" w:rsidRPr="008B3747">
        <w:rPr>
          <w:lang w:val="en-GB"/>
        </w:rPr>
        <w:t>below 694 MHz</w:t>
      </w:r>
      <w:r w:rsidRPr="008B3747">
        <w:rPr>
          <w:lang w:val="en-GB"/>
        </w:rPr>
        <w:t>.</w:t>
      </w:r>
      <w:r w:rsidR="00B714A6" w:rsidRPr="008B3747">
        <w:rPr>
          <w:szCs w:val="24"/>
          <w:lang w:val="en-GB"/>
        </w:rPr>
        <w:t xml:space="preserve"> It is understood that the responses submitted by national administrations reflect specific circumstances in their respective countries.</w:t>
      </w:r>
    </w:p>
    <w:p w:rsidR="00BF671B" w:rsidRPr="008B3747" w:rsidRDefault="00E47D4F" w:rsidP="00537E8D">
      <w:pPr>
        <w:autoSpaceDE w:val="0"/>
        <w:autoSpaceDN w:val="0"/>
        <w:adjustRightInd w:val="0"/>
        <w:spacing w:before="120" w:after="0"/>
        <w:jc w:val="left"/>
        <w:rPr>
          <w:szCs w:val="24"/>
          <w:lang w:val="en-GB"/>
        </w:rPr>
      </w:pPr>
      <w:r w:rsidRPr="008B3747">
        <w:rPr>
          <w:szCs w:val="24"/>
          <w:lang w:val="en-GB"/>
        </w:rPr>
        <w:t>This reflects the fact</w:t>
      </w:r>
      <w:r w:rsidR="00AA3B16" w:rsidRPr="008B3747">
        <w:rPr>
          <w:szCs w:val="24"/>
          <w:lang w:val="en-GB"/>
        </w:rPr>
        <w:t>s</w:t>
      </w:r>
      <w:r w:rsidRPr="008B3747">
        <w:rPr>
          <w:szCs w:val="24"/>
          <w:lang w:val="en-GB"/>
        </w:rPr>
        <w:t xml:space="preserve"> that market demand for DTT services is </w:t>
      </w:r>
      <w:r w:rsidR="00FC6686" w:rsidRPr="008B3747">
        <w:rPr>
          <w:szCs w:val="24"/>
          <w:lang w:val="en-GB"/>
        </w:rPr>
        <w:t xml:space="preserve">either stable or </w:t>
      </w:r>
      <w:r w:rsidRPr="008B3747">
        <w:rPr>
          <w:szCs w:val="24"/>
          <w:lang w:val="en-GB"/>
        </w:rPr>
        <w:t xml:space="preserve">growing and that TV services are progressively being upgraded to </w:t>
      </w:r>
      <w:r w:rsidR="00AA3B16" w:rsidRPr="008B3747">
        <w:rPr>
          <w:szCs w:val="24"/>
          <w:lang w:val="en-GB"/>
        </w:rPr>
        <w:t xml:space="preserve">the </w:t>
      </w:r>
      <w:r w:rsidRPr="008B3747">
        <w:rPr>
          <w:szCs w:val="24"/>
          <w:lang w:val="en-GB"/>
        </w:rPr>
        <w:t xml:space="preserve">HDTV format. </w:t>
      </w:r>
      <w:r w:rsidR="00AA3B16" w:rsidRPr="008B3747">
        <w:rPr>
          <w:szCs w:val="24"/>
          <w:lang w:val="en-GB"/>
        </w:rPr>
        <w:t xml:space="preserve">Both trends lead to an increase in the required transmission capacity. Implementation of DVB-T2 </w:t>
      </w:r>
      <w:r w:rsidR="009B0029" w:rsidRPr="008B3747">
        <w:rPr>
          <w:szCs w:val="24"/>
          <w:lang w:val="en-GB"/>
        </w:rPr>
        <w:t xml:space="preserve">transmission standard </w:t>
      </w:r>
      <w:r w:rsidR="00AA3B16" w:rsidRPr="008B3747">
        <w:rPr>
          <w:szCs w:val="24"/>
          <w:lang w:val="en-GB"/>
        </w:rPr>
        <w:t xml:space="preserve">and the improved coding </w:t>
      </w:r>
      <w:r w:rsidR="00F46EE6" w:rsidRPr="008B3747">
        <w:rPr>
          <w:szCs w:val="24"/>
          <w:lang w:val="en-GB"/>
        </w:rPr>
        <w:t>algorithms</w:t>
      </w:r>
      <w:r w:rsidR="00AA3B16" w:rsidRPr="008B3747">
        <w:rPr>
          <w:szCs w:val="24"/>
          <w:lang w:val="en-GB"/>
        </w:rPr>
        <w:t xml:space="preserve"> </w:t>
      </w:r>
      <w:r w:rsidR="009B0029" w:rsidRPr="008B3747">
        <w:rPr>
          <w:szCs w:val="24"/>
          <w:lang w:val="en-GB"/>
        </w:rPr>
        <w:t>(</w:t>
      </w:r>
      <w:r w:rsidR="00BF671B" w:rsidRPr="008B3747">
        <w:rPr>
          <w:szCs w:val="24"/>
          <w:lang w:val="en-GB"/>
        </w:rPr>
        <w:t xml:space="preserve">e.g. </w:t>
      </w:r>
      <w:r w:rsidR="009B0029" w:rsidRPr="008B3747">
        <w:rPr>
          <w:szCs w:val="24"/>
          <w:lang w:val="en-GB"/>
        </w:rPr>
        <w:t>H.264 and eventually H.265/HEVC)</w:t>
      </w:r>
      <w:r w:rsidR="00AA3B16" w:rsidRPr="008B3747">
        <w:rPr>
          <w:szCs w:val="24"/>
          <w:lang w:val="en-GB"/>
        </w:rPr>
        <w:t xml:space="preserve"> w</w:t>
      </w:r>
      <w:r w:rsidR="00676719" w:rsidRPr="008B3747">
        <w:rPr>
          <w:szCs w:val="24"/>
          <w:lang w:val="en-GB"/>
        </w:rPr>
        <w:t>ould</w:t>
      </w:r>
      <w:r w:rsidR="009B0029" w:rsidRPr="008B3747">
        <w:rPr>
          <w:szCs w:val="24"/>
          <w:lang w:val="en-GB"/>
        </w:rPr>
        <w:t xml:space="preserve"> </w:t>
      </w:r>
      <w:r w:rsidR="00AA3B16" w:rsidRPr="008B3747">
        <w:rPr>
          <w:szCs w:val="24"/>
          <w:lang w:val="en-GB"/>
        </w:rPr>
        <w:t xml:space="preserve">provide </w:t>
      </w:r>
      <w:r w:rsidR="004F474F" w:rsidRPr="008B3747">
        <w:rPr>
          <w:szCs w:val="24"/>
          <w:lang w:val="en-GB"/>
        </w:rPr>
        <w:t xml:space="preserve">this required </w:t>
      </w:r>
      <w:r w:rsidR="00AA3B16" w:rsidRPr="008B3747">
        <w:rPr>
          <w:szCs w:val="24"/>
          <w:lang w:val="en-GB"/>
        </w:rPr>
        <w:t xml:space="preserve">additional </w:t>
      </w:r>
      <w:r w:rsidR="009B0029" w:rsidRPr="008B3747">
        <w:rPr>
          <w:szCs w:val="24"/>
          <w:lang w:val="en-GB"/>
        </w:rPr>
        <w:t>multiplex capacity but will not lead to the reduction in the overall spectrum requirement for broadcasting service</w:t>
      </w:r>
      <w:r w:rsidR="006D1CF5" w:rsidRPr="008B3747">
        <w:rPr>
          <w:szCs w:val="24"/>
          <w:lang w:val="en-GB"/>
        </w:rPr>
        <w:t>.</w:t>
      </w:r>
    </w:p>
    <w:p w:rsidR="00EF5076" w:rsidRDefault="00F46EE6" w:rsidP="00537E8D">
      <w:pPr>
        <w:autoSpaceDE w:val="0"/>
        <w:autoSpaceDN w:val="0"/>
        <w:adjustRightInd w:val="0"/>
        <w:spacing w:before="120" w:after="0"/>
        <w:jc w:val="left"/>
        <w:rPr>
          <w:szCs w:val="24"/>
          <w:lang w:val="en-GB"/>
        </w:rPr>
      </w:pPr>
      <w:r w:rsidRPr="008B3747">
        <w:rPr>
          <w:szCs w:val="24"/>
          <w:lang w:val="en-GB"/>
        </w:rPr>
        <w:t>In fact, additional spectrum will be required for the transition to DVB-T2</w:t>
      </w:r>
      <w:r w:rsidR="00676719" w:rsidRPr="008B3747">
        <w:rPr>
          <w:szCs w:val="24"/>
          <w:lang w:val="en-GB"/>
        </w:rPr>
        <w:t xml:space="preserve"> and the advanced coding technologies</w:t>
      </w:r>
      <w:r w:rsidRPr="008B3747">
        <w:rPr>
          <w:szCs w:val="24"/>
          <w:lang w:val="en-GB"/>
        </w:rPr>
        <w:t>.</w:t>
      </w:r>
    </w:p>
    <w:p w:rsidR="00F46EE6" w:rsidRPr="008B3747" w:rsidRDefault="00F46EE6" w:rsidP="00537E8D">
      <w:pPr>
        <w:autoSpaceDE w:val="0"/>
        <w:autoSpaceDN w:val="0"/>
        <w:adjustRightInd w:val="0"/>
        <w:spacing w:before="120" w:after="0"/>
        <w:jc w:val="left"/>
        <w:rPr>
          <w:szCs w:val="24"/>
          <w:lang w:val="en-GB"/>
        </w:rPr>
      </w:pPr>
      <w:r w:rsidRPr="008B3747">
        <w:rPr>
          <w:szCs w:val="24"/>
          <w:lang w:val="en-GB"/>
        </w:rPr>
        <w:t>Furthermore, i</w:t>
      </w:r>
      <w:r w:rsidR="009B0029" w:rsidRPr="008B3747">
        <w:rPr>
          <w:szCs w:val="24"/>
          <w:lang w:val="en-GB"/>
        </w:rPr>
        <w:t xml:space="preserve">t is expected that UHDTV will be introduced at some point in the future </w:t>
      </w:r>
      <w:r w:rsidRPr="008B3747">
        <w:rPr>
          <w:szCs w:val="24"/>
          <w:lang w:val="en-GB"/>
        </w:rPr>
        <w:t>and this will further increase</w:t>
      </w:r>
      <w:r w:rsidR="00676719" w:rsidRPr="008B3747">
        <w:rPr>
          <w:szCs w:val="24"/>
          <w:lang w:val="en-GB"/>
        </w:rPr>
        <w:t xml:space="preserve"> the</w:t>
      </w:r>
      <w:r w:rsidRPr="008B3747">
        <w:rPr>
          <w:szCs w:val="24"/>
          <w:lang w:val="en-GB"/>
        </w:rPr>
        <w:t xml:space="preserve"> spectrum demand</w:t>
      </w:r>
      <w:r w:rsidR="009B0029" w:rsidRPr="008B3747">
        <w:rPr>
          <w:szCs w:val="24"/>
          <w:lang w:val="en-GB"/>
        </w:rPr>
        <w:t>.</w:t>
      </w:r>
    </w:p>
    <w:p w:rsidR="00E64603" w:rsidRPr="00803ED4" w:rsidRDefault="00BF671B" w:rsidP="00537E8D">
      <w:pPr>
        <w:autoSpaceDE w:val="0"/>
        <w:autoSpaceDN w:val="0"/>
        <w:adjustRightInd w:val="0"/>
        <w:spacing w:before="120" w:after="0"/>
        <w:jc w:val="left"/>
        <w:rPr>
          <w:szCs w:val="24"/>
          <w:lang w:val="en-GB"/>
        </w:rPr>
      </w:pPr>
      <w:r w:rsidRPr="00803ED4">
        <w:rPr>
          <w:szCs w:val="24"/>
          <w:lang w:val="en-GB"/>
        </w:rPr>
        <w:t>Taking into account the above mentioned issues th</w:t>
      </w:r>
      <w:r w:rsidR="00E314CD" w:rsidRPr="00803ED4">
        <w:rPr>
          <w:szCs w:val="24"/>
          <w:lang w:val="en-GB"/>
        </w:rPr>
        <w:t>e</w:t>
      </w:r>
      <w:r w:rsidRPr="00803ED4">
        <w:rPr>
          <w:szCs w:val="24"/>
          <w:lang w:val="en-GB"/>
        </w:rPr>
        <w:t xml:space="preserve"> </w:t>
      </w:r>
      <w:r w:rsidR="00E314CD" w:rsidRPr="00803ED4">
        <w:rPr>
          <w:szCs w:val="24"/>
          <w:lang w:val="en-GB"/>
        </w:rPr>
        <w:t xml:space="preserve">future </w:t>
      </w:r>
      <w:r w:rsidRPr="00803ED4">
        <w:rPr>
          <w:szCs w:val="24"/>
          <w:lang w:val="en-GB"/>
        </w:rPr>
        <w:t xml:space="preserve">spectrum requirements for DTT </w:t>
      </w:r>
      <w:r w:rsidR="00E314CD" w:rsidRPr="00803ED4">
        <w:rPr>
          <w:szCs w:val="24"/>
          <w:lang w:val="en-GB"/>
        </w:rPr>
        <w:t xml:space="preserve">services </w:t>
      </w:r>
      <w:r w:rsidR="00FC6686" w:rsidRPr="00803ED4">
        <w:rPr>
          <w:szCs w:val="24"/>
          <w:lang w:val="en-GB"/>
        </w:rPr>
        <w:t xml:space="preserve">for Europe as a whole </w:t>
      </w:r>
      <w:r w:rsidRPr="00803ED4">
        <w:rPr>
          <w:szCs w:val="24"/>
          <w:lang w:val="en-GB"/>
        </w:rPr>
        <w:t>cannot be reduced below the curr</w:t>
      </w:r>
      <w:r w:rsidR="00E314CD" w:rsidRPr="00803ED4">
        <w:rPr>
          <w:szCs w:val="24"/>
          <w:lang w:val="en-GB"/>
        </w:rPr>
        <w:t>ent level.</w:t>
      </w:r>
    </w:p>
    <w:p w:rsidR="00E314CD" w:rsidRPr="008B3747" w:rsidRDefault="00E314CD" w:rsidP="00043471">
      <w:pPr>
        <w:autoSpaceDE w:val="0"/>
        <w:autoSpaceDN w:val="0"/>
        <w:adjustRightInd w:val="0"/>
        <w:spacing w:after="0"/>
        <w:jc w:val="left"/>
        <w:rPr>
          <w:rFonts w:cs="Arial"/>
          <w:szCs w:val="22"/>
          <w:lang w:val="en-GB" w:eastAsia="en-GB"/>
        </w:rPr>
      </w:pPr>
    </w:p>
    <w:p w:rsidR="00BF671B" w:rsidRPr="008B3747" w:rsidRDefault="00BF671B" w:rsidP="00043471">
      <w:pPr>
        <w:autoSpaceDE w:val="0"/>
        <w:autoSpaceDN w:val="0"/>
        <w:adjustRightInd w:val="0"/>
        <w:spacing w:after="0"/>
        <w:jc w:val="left"/>
        <w:rPr>
          <w:rFonts w:cs="Arial"/>
          <w:szCs w:val="22"/>
          <w:lang w:val="en-GB" w:eastAsia="en-GB"/>
        </w:rPr>
      </w:pPr>
    </w:p>
    <w:p w:rsidR="00BF671B" w:rsidRPr="008B3747" w:rsidRDefault="00EF5076" w:rsidP="00043471">
      <w:pPr>
        <w:autoSpaceDE w:val="0"/>
        <w:autoSpaceDN w:val="0"/>
        <w:adjustRightInd w:val="0"/>
        <w:spacing w:after="0"/>
        <w:jc w:val="left"/>
        <w:rPr>
          <w:rFonts w:cs="Arial"/>
          <w:b/>
          <w:sz w:val="24"/>
          <w:szCs w:val="24"/>
          <w:lang w:val="en-GB" w:eastAsia="en-GB"/>
        </w:rPr>
      </w:pPr>
      <w:r>
        <w:rPr>
          <w:rFonts w:cs="Arial"/>
          <w:b/>
          <w:sz w:val="24"/>
          <w:szCs w:val="24"/>
          <w:lang w:val="en-GB" w:eastAsia="en-GB"/>
        </w:rPr>
        <w:t>5</w:t>
      </w:r>
      <w:r w:rsidR="00730BC2" w:rsidRPr="008B3747">
        <w:rPr>
          <w:rFonts w:cs="Arial"/>
          <w:b/>
          <w:sz w:val="24"/>
          <w:szCs w:val="24"/>
          <w:lang w:val="en-GB" w:eastAsia="en-GB"/>
        </w:rPr>
        <w:t xml:space="preserve">. </w:t>
      </w:r>
      <w:r>
        <w:rPr>
          <w:rFonts w:cs="Arial"/>
          <w:b/>
          <w:sz w:val="24"/>
          <w:szCs w:val="24"/>
          <w:lang w:val="en-GB" w:eastAsia="en-GB"/>
        </w:rPr>
        <w:t>Conclusions</w:t>
      </w:r>
    </w:p>
    <w:p w:rsidR="00EF5076" w:rsidRPr="008B3747" w:rsidRDefault="00EF5076" w:rsidP="00EF5076">
      <w:pPr>
        <w:autoSpaceDE w:val="0"/>
        <w:autoSpaceDN w:val="0"/>
        <w:adjustRightInd w:val="0"/>
        <w:spacing w:before="120" w:after="0"/>
        <w:jc w:val="left"/>
        <w:rPr>
          <w:rFonts w:cs="Arial"/>
          <w:szCs w:val="22"/>
          <w:lang w:val="en-GB"/>
        </w:rPr>
      </w:pPr>
      <w:r w:rsidRPr="008B3747">
        <w:rPr>
          <w:rFonts w:cs="Arial"/>
          <w:szCs w:val="22"/>
          <w:lang w:val="en-GB" w:eastAsia="en-GB"/>
        </w:rPr>
        <w:t>The terrestrial broadcasting platform represents a unique combination of characteristics such as technical excellence and efficiency, favourable coverage and support of services, flexibility, market success and wide acceptance by industry as well as by the public in most European countries. It equally serves the public service broadcasters and the commercial broadcasters a</w:t>
      </w:r>
      <w:r w:rsidR="00803ED4">
        <w:rPr>
          <w:rFonts w:cs="Arial"/>
          <w:szCs w:val="22"/>
          <w:lang w:val="en-GB" w:eastAsia="en-GB"/>
        </w:rPr>
        <w:t xml:space="preserve">nd involves </w:t>
      </w:r>
      <w:r w:rsidRPr="008B3747">
        <w:rPr>
          <w:rFonts w:cs="Arial"/>
          <w:szCs w:val="22"/>
          <w:lang w:val="en-GB" w:eastAsia="en-GB"/>
        </w:rPr>
        <w:t>a range of other p</w:t>
      </w:r>
      <w:r w:rsidR="00803ED4">
        <w:rPr>
          <w:rFonts w:cs="Arial"/>
          <w:szCs w:val="22"/>
          <w:lang w:val="en-GB" w:eastAsia="en-GB"/>
        </w:rPr>
        <w:t>arties</w:t>
      </w:r>
      <w:r w:rsidRPr="008B3747">
        <w:rPr>
          <w:rFonts w:cs="Arial"/>
          <w:szCs w:val="22"/>
          <w:lang w:val="en-GB" w:eastAsia="en-GB"/>
        </w:rPr>
        <w:t xml:space="preserve"> in the value chain. </w:t>
      </w:r>
      <w:r w:rsidRPr="008B3747">
        <w:rPr>
          <w:rFonts w:cs="Arial"/>
          <w:szCs w:val="22"/>
          <w:lang w:val="en-GB"/>
        </w:rPr>
        <w:t>In most European countries terrestrial networks also play an important role in inter-platform competition.</w:t>
      </w:r>
    </w:p>
    <w:p w:rsidR="00EF5076" w:rsidRDefault="00EF5076" w:rsidP="00EF5076">
      <w:pPr>
        <w:autoSpaceDE w:val="0"/>
        <w:autoSpaceDN w:val="0"/>
        <w:adjustRightInd w:val="0"/>
        <w:spacing w:before="120" w:after="0"/>
        <w:jc w:val="left"/>
        <w:rPr>
          <w:rFonts w:cs="Arial"/>
          <w:szCs w:val="22"/>
          <w:lang w:val="en-GB" w:eastAsia="en-GB"/>
        </w:rPr>
      </w:pPr>
      <w:r w:rsidRPr="008B3747">
        <w:rPr>
          <w:rFonts w:cs="Arial"/>
          <w:szCs w:val="22"/>
          <w:lang w:val="en-GB" w:eastAsia="en-GB"/>
        </w:rPr>
        <w:t>As a result</w:t>
      </w:r>
      <w:r w:rsidR="00803ED4">
        <w:rPr>
          <w:rFonts w:cs="Arial"/>
          <w:szCs w:val="22"/>
          <w:lang w:val="en-GB" w:eastAsia="en-GB"/>
        </w:rPr>
        <w:t>,</w:t>
      </w:r>
      <w:r w:rsidRPr="008B3747">
        <w:rPr>
          <w:rFonts w:cs="Arial"/>
          <w:szCs w:val="22"/>
          <w:lang w:val="en-GB" w:eastAsia="en-GB"/>
        </w:rPr>
        <w:t xml:space="preserve"> the terrestrial broadcasting platform generates significant social and economic benefits. It is therefore in the interest of both the broadcasting industry and society as a whole that the terrestrial broadcasting platform remains attractive for viewers and listeners and a viable alternative to other delivery platforms.</w:t>
      </w:r>
      <w:r w:rsidRPr="008B3747">
        <w:rPr>
          <w:rStyle w:val="Appelnotedebasdep"/>
          <w:rFonts w:cs="Arial"/>
          <w:szCs w:val="22"/>
          <w:lang w:val="en-GB" w:eastAsia="en-GB"/>
        </w:rPr>
        <w:footnoteReference w:id="4"/>
      </w:r>
    </w:p>
    <w:p w:rsidR="00EF5076" w:rsidRPr="008B3747" w:rsidRDefault="00EF5076" w:rsidP="00EF5076">
      <w:pPr>
        <w:spacing w:before="120"/>
        <w:ind w:right="-142"/>
        <w:jc w:val="left"/>
        <w:rPr>
          <w:rFonts w:cs="Arial"/>
          <w:szCs w:val="22"/>
          <w:lang w:val="en-GB"/>
        </w:rPr>
      </w:pPr>
      <w:r w:rsidRPr="008B3747">
        <w:rPr>
          <w:rFonts w:cs="Arial"/>
          <w:szCs w:val="22"/>
          <w:lang w:val="en-GB"/>
        </w:rPr>
        <w:t>Viewers across Europe will continue to be attracted to DTT for the foreseeable future. Any adverse change to the DTT platform would therefore generate significant costs for viewers and broadcasters, and a significant adverse social and economic impact on European citizens.</w:t>
      </w:r>
    </w:p>
    <w:p w:rsidR="00EF5076" w:rsidRDefault="00EF5076" w:rsidP="00BE5D0C">
      <w:pPr>
        <w:autoSpaceDE w:val="0"/>
        <w:autoSpaceDN w:val="0"/>
        <w:adjustRightInd w:val="0"/>
        <w:spacing w:before="120" w:after="0"/>
        <w:jc w:val="left"/>
        <w:rPr>
          <w:rFonts w:cs="Arial"/>
          <w:szCs w:val="22"/>
          <w:lang w:val="en-GB" w:eastAsia="en-GB"/>
        </w:rPr>
      </w:pPr>
    </w:p>
    <w:p w:rsidR="008B4356" w:rsidRPr="008B3747" w:rsidRDefault="008B4356" w:rsidP="00043471">
      <w:pPr>
        <w:autoSpaceDE w:val="0"/>
        <w:autoSpaceDN w:val="0"/>
        <w:adjustRightInd w:val="0"/>
        <w:spacing w:after="0"/>
        <w:jc w:val="left"/>
        <w:rPr>
          <w:rFonts w:cs="Arial"/>
          <w:szCs w:val="22"/>
          <w:lang w:val="en-GB" w:eastAsia="en-GB"/>
        </w:rPr>
      </w:pPr>
    </w:p>
    <w:p w:rsidR="001F1F19" w:rsidRPr="008B3747" w:rsidRDefault="001F1F19" w:rsidP="00043471">
      <w:pPr>
        <w:autoSpaceDE w:val="0"/>
        <w:autoSpaceDN w:val="0"/>
        <w:adjustRightInd w:val="0"/>
        <w:spacing w:after="0"/>
        <w:jc w:val="left"/>
        <w:rPr>
          <w:rFonts w:cs="Arial"/>
          <w:szCs w:val="22"/>
          <w:lang w:val="en-GB" w:eastAsia="en-GB"/>
        </w:rPr>
      </w:pPr>
    </w:p>
    <w:sectPr w:rsidR="001F1F19" w:rsidRPr="008B3747" w:rsidSect="008F677F">
      <w:footerReference w:type="even" r:id="rId15"/>
      <w:footerReference w:type="default" r:id="rId16"/>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134" w:rsidRDefault="00C33134">
      <w:r>
        <w:separator/>
      </w:r>
    </w:p>
  </w:endnote>
  <w:endnote w:type="continuationSeparator" w:id="0">
    <w:p w:rsidR="00C33134" w:rsidRDefault="00C3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C8260A">
    <w:pPr>
      <w:framePr w:wrap="around" w:vAnchor="text" w:hAnchor="margin" w:xAlign="center" w:y="1"/>
      <w:rPr>
        <w:rStyle w:val="Numrodepage"/>
      </w:rPr>
    </w:pPr>
    <w:r>
      <w:rPr>
        <w:rStyle w:val="Numrodepage"/>
      </w:rPr>
      <w:fldChar w:fldCharType="begin"/>
    </w:r>
    <w:r w:rsidR="005269EA">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C8260A">
    <w:pPr>
      <w:framePr w:wrap="around" w:vAnchor="text" w:hAnchor="margin" w:xAlign="center" w:y="1"/>
      <w:rPr>
        <w:rStyle w:val="Numrodepage"/>
        <w:sz w:val="20"/>
      </w:rPr>
    </w:pPr>
    <w:r>
      <w:rPr>
        <w:rStyle w:val="Numrodepage"/>
        <w:sz w:val="20"/>
      </w:rPr>
      <w:fldChar w:fldCharType="begin"/>
    </w:r>
    <w:r w:rsidR="005269EA">
      <w:rPr>
        <w:rStyle w:val="Numrodepage"/>
        <w:sz w:val="20"/>
      </w:rPr>
      <w:instrText xml:space="preserve">PAGE  </w:instrText>
    </w:r>
    <w:r>
      <w:rPr>
        <w:rStyle w:val="Numrodepage"/>
        <w:sz w:val="20"/>
      </w:rPr>
      <w:fldChar w:fldCharType="separate"/>
    </w:r>
    <w:r w:rsidR="0012300D">
      <w:rPr>
        <w:rStyle w:val="Numrodepage"/>
        <w:noProof/>
        <w:sz w:val="20"/>
      </w:rPr>
      <w:t>2</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134" w:rsidRDefault="00C33134">
      <w:r>
        <w:separator/>
      </w:r>
    </w:p>
  </w:footnote>
  <w:footnote w:type="continuationSeparator" w:id="0">
    <w:p w:rsidR="00C33134" w:rsidRDefault="00C33134">
      <w:r>
        <w:continuationSeparator/>
      </w:r>
    </w:p>
  </w:footnote>
  <w:footnote w:id="1">
    <w:p w:rsidR="00D52E65" w:rsidRPr="00D54070" w:rsidRDefault="00D52E65" w:rsidP="00D52E65">
      <w:pPr>
        <w:pStyle w:val="Notedebasdepage"/>
        <w:spacing w:after="0"/>
        <w:rPr>
          <w:sz w:val="16"/>
          <w:szCs w:val="16"/>
        </w:rPr>
      </w:pPr>
      <w:r w:rsidRPr="00D54070">
        <w:rPr>
          <w:rStyle w:val="Appelnotedebasdep"/>
          <w:szCs w:val="16"/>
        </w:rPr>
        <w:footnoteRef/>
      </w:r>
      <w:r w:rsidRPr="00D54070">
        <w:rPr>
          <w:sz w:val="16"/>
          <w:szCs w:val="16"/>
        </w:rPr>
        <w:t xml:space="preserve"> Eur</w:t>
      </w:r>
      <w:r>
        <w:rPr>
          <w:sz w:val="16"/>
          <w:szCs w:val="16"/>
        </w:rPr>
        <w:t xml:space="preserve">obarometer Special, March 2011: </w:t>
      </w:r>
      <w:hyperlink r:id="rId1" w:history="1">
        <w:r w:rsidRPr="00D54070">
          <w:rPr>
            <w:rStyle w:val="Lienhypertexte"/>
            <w:sz w:val="16"/>
            <w:szCs w:val="16"/>
          </w:rPr>
          <w:t>http://ec.europa.eu/public_opinion/archives/ebs/ebs_362_en.pdf</w:t>
        </w:r>
      </w:hyperlink>
    </w:p>
  </w:footnote>
  <w:footnote w:id="2">
    <w:p w:rsidR="008B3747" w:rsidRPr="008B3747" w:rsidRDefault="008B3747">
      <w:pPr>
        <w:pStyle w:val="Notedebasdepage"/>
      </w:pPr>
      <w:r>
        <w:rPr>
          <w:rStyle w:val="Appelnotedebasdep"/>
        </w:rPr>
        <w:footnoteRef/>
      </w:r>
      <w:r>
        <w:t xml:space="preserve"> </w:t>
      </w:r>
      <w:r>
        <w:t xml:space="preserve">Average linear viewing in Germany, France, Italy, Spain and </w:t>
      </w:r>
      <w:r w:rsidR="0052618A">
        <w:t>the UK.</w:t>
      </w:r>
    </w:p>
  </w:footnote>
  <w:footnote w:id="3">
    <w:p w:rsidR="006575A1" w:rsidRPr="00BF56FB" w:rsidRDefault="00E64603" w:rsidP="006575A1">
      <w:pPr>
        <w:pStyle w:val="Notedebasdepage"/>
        <w:spacing w:after="0"/>
        <w:jc w:val="left"/>
        <w:rPr>
          <w:lang w:val="fr-CH"/>
        </w:rPr>
      </w:pPr>
      <w:r>
        <w:rPr>
          <w:rStyle w:val="Appelnotedebasdep"/>
        </w:rPr>
        <w:footnoteRef/>
      </w:r>
      <w:r>
        <w:t xml:space="preserve"> </w:t>
      </w:r>
      <w:r w:rsidR="006575A1" w:rsidRPr="00BF56FB">
        <w:rPr>
          <w:sz w:val="16"/>
          <w:szCs w:val="16"/>
          <w:lang w:val="fr-CH"/>
        </w:rPr>
        <w:t xml:space="preserve">Information on </w:t>
      </w:r>
      <w:r w:rsidRPr="00BF56FB">
        <w:rPr>
          <w:sz w:val="16"/>
          <w:szCs w:val="16"/>
          <w:lang w:val="fr-CH"/>
        </w:rPr>
        <w:t>WP6A Questionnaire</w:t>
      </w:r>
      <w:r w:rsidR="006575A1" w:rsidRPr="00BF56FB">
        <w:rPr>
          <w:sz w:val="14"/>
          <w:szCs w:val="14"/>
          <w:lang w:val="fr-CH"/>
        </w:rPr>
        <w:t xml:space="preserve">: </w:t>
      </w:r>
      <w:hyperlink r:id="rId2" w:history="1">
        <w:r w:rsidR="006575A1" w:rsidRPr="00BF56FB">
          <w:rPr>
            <w:rStyle w:val="Lienhypertexte"/>
            <w:sz w:val="14"/>
            <w:szCs w:val="14"/>
            <w:lang w:val="fr-CH"/>
          </w:rPr>
          <w:t>http://www.itu.int/ITU-R/index.asp?category=information&amp;rlink=mailing-list&amp;group=rsg6&amp;lang=en</w:t>
        </w:r>
      </w:hyperlink>
    </w:p>
  </w:footnote>
  <w:footnote w:id="4">
    <w:p w:rsidR="00EF5076" w:rsidRPr="006D1CF5" w:rsidRDefault="00EF5076" w:rsidP="00EF5076">
      <w:pPr>
        <w:pStyle w:val="Notedebasdepage"/>
        <w:spacing w:after="0"/>
        <w:rPr>
          <w:sz w:val="16"/>
          <w:szCs w:val="16"/>
        </w:rPr>
      </w:pPr>
      <w:r w:rsidRPr="006D1CF5">
        <w:rPr>
          <w:rStyle w:val="Appelnotedebasdep"/>
          <w:szCs w:val="16"/>
        </w:rPr>
        <w:footnoteRef/>
      </w:r>
      <w:r w:rsidRPr="006D1CF5">
        <w:rPr>
          <w:sz w:val="16"/>
          <w:szCs w:val="16"/>
        </w:rPr>
        <w:t xml:space="preserve"> </w:t>
      </w:r>
      <w:hyperlink r:id="rId3" w:history="1">
        <w:r w:rsidRPr="000D197B">
          <w:rPr>
            <w:rStyle w:val="Lienhypertexte"/>
            <w:sz w:val="16"/>
            <w:szCs w:val="16"/>
          </w:rPr>
          <w:t>http://tech.ebu.ch/docs/r/r131.pdf</w:t>
        </w:r>
      </w:hyperlink>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D08"/>
    <w:multiLevelType w:val="hybridMultilevel"/>
    <w:tmpl w:val="C668112E"/>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6B299D"/>
    <w:multiLevelType w:val="hybridMultilevel"/>
    <w:tmpl w:val="AC70B4A6"/>
    <w:lvl w:ilvl="0" w:tplc="CDD04B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DE1DFE"/>
    <w:multiLevelType w:val="hybridMultilevel"/>
    <w:tmpl w:val="B358D142"/>
    <w:lvl w:ilvl="0" w:tplc="B32E9A34">
      <w:start w:val="1"/>
      <w:numFmt w:val="bullet"/>
      <w:lvlText w:val=""/>
      <w:lvlJc w:val="left"/>
      <w:pPr>
        <w:ind w:left="720" w:hanging="360"/>
      </w:pPr>
      <w:rPr>
        <w:rFonts w:ascii="Symbol" w:hAnsi="Symbol" w:cs="Symbol" w:hint="default"/>
      </w:rPr>
    </w:lvl>
    <w:lvl w:ilvl="1" w:tplc="6768992A">
      <w:start w:val="1"/>
      <w:numFmt w:val="bullet"/>
      <w:lvlText w:val="o"/>
      <w:lvlJc w:val="left"/>
      <w:pPr>
        <w:ind w:left="1440" w:hanging="360"/>
      </w:pPr>
      <w:rPr>
        <w:rFonts w:ascii="Courier New" w:hAnsi="Courier New" w:cs="Courier New" w:hint="default"/>
      </w:rPr>
    </w:lvl>
    <w:lvl w:ilvl="2" w:tplc="7D98AAEE">
      <w:start w:val="1"/>
      <w:numFmt w:val="bullet"/>
      <w:lvlText w:val=""/>
      <w:lvlJc w:val="left"/>
      <w:pPr>
        <w:ind w:left="2160" w:hanging="360"/>
      </w:pPr>
      <w:rPr>
        <w:rFonts w:ascii="Wingdings" w:hAnsi="Wingdings" w:cs="Wingdings" w:hint="default"/>
      </w:rPr>
    </w:lvl>
    <w:lvl w:ilvl="3" w:tplc="16F64586">
      <w:start w:val="1"/>
      <w:numFmt w:val="bullet"/>
      <w:lvlText w:val=""/>
      <w:lvlJc w:val="left"/>
      <w:pPr>
        <w:ind w:left="2880" w:hanging="360"/>
      </w:pPr>
      <w:rPr>
        <w:rFonts w:ascii="Symbol" w:hAnsi="Symbol" w:cs="Symbol" w:hint="default"/>
      </w:rPr>
    </w:lvl>
    <w:lvl w:ilvl="4" w:tplc="75AE0B66">
      <w:start w:val="1"/>
      <w:numFmt w:val="bullet"/>
      <w:lvlText w:val="o"/>
      <w:lvlJc w:val="left"/>
      <w:pPr>
        <w:ind w:left="3600" w:hanging="360"/>
      </w:pPr>
      <w:rPr>
        <w:rFonts w:ascii="Courier New" w:hAnsi="Courier New" w:cs="Courier New" w:hint="default"/>
      </w:rPr>
    </w:lvl>
    <w:lvl w:ilvl="5" w:tplc="B5B687B6">
      <w:start w:val="1"/>
      <w:numFmt w:val="bullet"/>
      <w:lvlText w:val=""/>
      <w:lvlJc w:val="left"/>
      <w:pPr>
        <w:ind w:left="4320" w:hanging="360"/>
      </w:pPr>
      <w:rPr>
        <w:rFonts w:ascii="Wingdings" w:hAnsi="Wingdings" w:cs="Wingdings" w:hint="default"/>
      </w:rPr>
    </w:lvl>
    <w:lvl w:ilvl="6" w:tplc="F16A176C">
      <w:start w:val="1"/>
      <w:numFmt w:val="bullet"/>
      <w:lvlText w:val=""/>
      <w:lvlJc w:val="left"/>
      <w:pPr>
        <w:ind w:left="5040" w:hanging="360"/>
      </w:pPr>
      <w:rPr>
        <w:rFonts w:ascii="Symbol" w:hAnsi="Symbol" w:cs="Symbol" w:hint="default"/>
      </w:rPr>
    </w:lvl>
    <w:lvl w:ilvl="7" w:tplc="DB0CE4DC">
      <w:start w:val="1"/>
      <w:numFmt w:val="bullet"/>
      <w:lvlText w:val="o"/>
      <w:lvlJc w:val="left"/>
      <w:pPr>
        <w:ind w:left="5760" w:hanging="360"/>
      </w:pPr>
      <w:rPr>
        <w:rFonts w:ascii="Courier New" w:hAnsi="Courier New" w:cs="Courier New" w:hint="default"/>
      </w:rPr>
    </w:lvl>
    <w:lvl w:ilvl="8" w:tplc="533EED88">
      <w:start w:val="1"/>
      <w:numFmt w:val="bullet"/>
      <w:lvlText w:val=""/>
      <w:lvlJc w:val="left"/>
      <w:pPr>
        <w:ind w:left="6480" w:hanging="360"/>
      </w:pPr>
      <w:rPr>
        <w:rFonts w:ascii="Wingdings" w:hAnsi="Wingdings" w:cs="Wingdings" w:hint="default"/>
      </w:rPr>
    </w:lvl>
  </w:abstractNum>
  <w:abstractNum w:abstractNumId="3">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6">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
    <w:nsid w:val="3BAF765D"/>
    <w:multiLevelType w:val="hybridMultilevel"/>
    <w:tmpl w:val="208C0154"/>
    <w:lvl w:ilvl="0" w:tplc="BA82C3F0">
      <w:start w:val="1"/>
      <w:numFmt w:val="bullet"/>
      <w:lvlText w:val=""/>
      <w:lvlJc w:val="left"/>
      <w:pPr>
        <w:ind w:left="720" w:hanging="360"/>
      </w:pPr>
      <w:rPr>
        <w:rFonts w:ascii="Symbol" w:hAnsi="Symbol" w:cs="Symbol" w:hint="default"/>
      </w:rPr>
    </w:lvl>
    <w:lvl w:ilvl="1" w:tplc="55309BA0">
      <w:start w:val="1"/>
      <w:numFmt w:val="bullet"/>
      <w:lvlText w:val="o"/>
      <w:lvlJc w:val="left"/>
      <w:pPr>
        <w:ind w:left="1440" w:hanging="360"/>
      </w:pPr>
      <w:rPr>
        <w:rFonts w:ascii="Courier New" w:hAnsi="Courier New" w:cs="Courier New" w:hint="default"/>
      </w:rPr>
    </w:lvl>
    <w:lvl w:ilvl="2" w:tplc="BD88BD3E">
      <w:start w:val="1"/>
      <w:numFmt w:val="bullet"/>
      <w:lvlText w:val=""/>
      <w:lvlJc w:val="left"/>
      <w:pPr>
        <w:ind w:left="2160" w:hanging="360"/>
      </w:pPr>
      <w:rPr>
        <w:rFonts w:ascii="Wingdings" w:hAnsi="Wingdings" w:cs="Wingdings" w:hint="default"/>
      </w:rPr>
    </w:lvl>
    <w:lvl w:ilvl="3" w:tplc="9C40BFC6">
      <w:start w:val="1"/>
      <w:numFmt w:val="bullet"/>
      <w:lvlText w:val=""/>
      <w:lvlJc w:val="left"/>
      <w:pPr>
        <w:ind w:left="2880" w:hanging="360"/>
      </w:pPr>
      <w:rPr>
        <w:rFonts w:ascii="Symbol" w:hAnsi="Symbol" w:cs="Symbol" w:hint="default"/>
      </w:rPr>
    </w:lvl>
    <w:lvl w:ilvl="4" w:tplc="B636AAA0">
      <w:start w:val="1"/>
      <w:numFmt w:val="bullet"/>
      <w:lvlText w:val="o"/>
      <w:lvlJc w:val="left"/>
      <w:pPr>
        <w:ind w:left="3600" w:hanging="360"/>
      </w:pPr>
      <w:rPr>
        <w:rFonts w:ascii="Courier New" w:hAnsi="Courier New" w:cs="Courier New" w:hint="default"/>
      </w:rPr>
    </w:lvl>
    <w:lvl w:ilvl="5" w:tplc="2834A0B8">
      <w:start w:val="1"/>
      <w:numFmt w:val="bullet"/>
      <w:lvlText w:val=""/>
      <w:lvlJc w:val="left"/>
      <w:pPr>
        <w:ind w:left="4320" w:hanging="360"/>
      </w:pPr>
      <w:rPr>
        <w:rFonts w:ascii="Wingdings" w:hAnsi="Wingdings" w:cs="Wingdings" w:hint="default"/>
      </w:rPr>
    </w:lvl>
    <w:lvl w:ilvl="6" w:tplc="30186836">
      <w:start w:val="1"/>
      <w:numFmt w:val="bullet"/>
      <w:lvlText w:val=""/>
      <w:lvlJc w:val="left"/>
      <w:pPr>
        <w:ind w:left="5040" w:hanging="360"/>
      </w:pPr>
      <w:rPr>
        <w:rFonts w:ascii="Symbol" w:hAnsi="Symbol" w:cs="Symbol" w:hint="default"/>
      </w:rPr>
    </w:lvl>
    <w:lvl w:ilvl="7" w:tplc="3F54D454">
      <w:start w:val="1"/>
      <w:numFmt w:val="bullet"/>
      <w:lvlText w:val="o"/>
      <w:lvlJc w:val="left"/>
      <w:pPr>
        <w:ind w:left="5760" w:hanging="360"/>
      </w:pPr>
      <w:rPr>
        <w:rFonts w:ascii="Courier New" w:hAnsi="Courier New" w:cs="Courier New" w:hint="default"/>
      </w:rPr>
    </w:lvl>
    <w:lvl w:ilvl="8" w:tplc="3AF070B2">
      <w:start w:val="1"/>
      <w:numFmt w:val="bullet"/>
      <w:lvlText w:val=""/>
      <w:lvlJc w:val="left"/>
      <w:pPr>
        <w:ind w:left="6480" w:hanging="360"/>
      </w:pPr>
      <w:rPr>
        <w:rFonts w:ascii="Wingdings" w:hAnsi="Wingdings" w:cs="Wingdings" w:hint="default"/>
      </w:rPr>
    </w:lvl>
  </w:abstractNum>
  <w:abstractNum w:abstractNumId="9">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0">
    <w:nsid w:val="4DE212B5"/>
    <w:multiLevelType w:val="hybridMultilevel"/>
    <w:tmpl w:val="B4E8B06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67684B8A"/>
    <w:multiLevelType w:val="hybridMultilevel"/>
    <w:tmpl w:val="0EDA21DA"/>
    <w:lvl w:ilvl="0" w:tplc="ACDE70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2516F4"/>
    <w:multiLevelType w:val="hybridMultilevel"/>
    <w:tmpl w:val="9DCA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nsid w:val="74CB67BF"/>
    <w:multiLevelType w:val="hybridMultilevel"/>
    <w:tmpl w:val="BF5CC550"/>
    <w:lvl w:ilvl="0" w:tplc="27ECD48A">
      <w:start w:val="1"/>
      <w:numFmt w:val="bullet"/>
      <w:lvlText w:val=""/>
      <w:lvlJc w:val="left"/>
      <w:pPr>
        <w:tabs>
          <w:tab w:val="num" w:pos="720"/>
        </w:tabs>
        <w:ind w:left="720" w:hanging="360"/>
      </w:pPr>
      <w:rPr>
        <w:rFonts w:ascii="Wingdings" w:hAnsi="Wingdings" w:hint="default"/>
      </w:rPr>
    </w:lvl>
    <w:lvl w:ilvl="1" w:tplc="3FB8E202" w:tentative="1">
      <w:start w:val="1"/>
      <w:numFmt w:val="bullet"/>
      <w:lvlText w:val=""/>
      <w:lvlJc w:val="left"/>
      <w:pPr>
        <w:tabs>
          <w:tab w:val="num" w:pos="1440"/>
        </w:tabs>
        <w:ind w:left="1440" w:hanging="360"/>
      </w:pPr>
      <w:rPr>
        <w:rFonts w:ascii="Wingdings" w:hAnsi="Wingdings" w:hint="default"/>
      </w:rPr>
    </w:lvl>
    <w:lvl w:ilvl="2" w:tplc="1F542F6C" w:tentative="1">
      <w:start w:val="1"/>
      <w:numFmt w:val="bullet"/>
      <w:lvlText w:val=""/>
      <w:lvlJc w:val="left"/>
      <w:pPr>
        <w:tabs>
          <w:tab w:val="num" w:pos="2160"/>
        </w:tabs>
        <w:ind w:left="2160" w:hanging="360"/>
      </w:pPr>
      <w:rPr>
        <w:rFonts w:ascii="Wingdings" w:hAnsi="Wingdings" w:hint="default"/>
      </w:rPr>
    </w:lvl>
    <w:lvl w:ilvl="3" w:tplc="A80A1E9C" w:tentative="1">
      <w:start w:val="1"/>
      <w:numFmt w:val="bullet"/>
      <w:lvlText w:val=""/>
      <w:lvlJc w:val="left"/>
      <w:pPr>
        <w:tabs>
          <w:tab w:val="num" w:pos="2880"/>
        </w:tabs>
        <w:ind w:left="2880" w:hanging="360"/>
      </w:pPr>
      <w:rPr>
        <w:rFonts w:ascii="Wingdings" w:hAnsi="Wingdings" w:hint="default"/>
      </w:rPr>
    </w:lvl>
    <w:lvl w:ilvl="4" w:tplc="9A04F094" w:tentative="1">
      <w:start w:val="1"/>
      <w:numFmt w:val="bullet"/>
      <w:lvlText w:val=""/>
      <w:lvlJc w:val="left"/>
      <w:pPr>
        <w:tabs>
          <w:tab w:val="num" w:pos="3600"/>
        </w:tabs>
        <w:ind w:left="3600" w:hanging="360"/>
      </w:pPr>
      <w:rPr>
        <w:rFonts w:ascii="Wingdings" w:hAnsi="Wingdings" w:hint="default"/>
      </w:rPr>
    </w:lvl>
    <w:lvl w:ilvl="5" w:tplc="1C623A0E" w:tentative="1">
      <w:start w:val="1"/>
      <w:numFmt w:val="bullet"/>
      <w:lvlText w:val=""/>
      <w:lvlJc w:val="left"/>
      <w:pPr>
        <w:tabs>
          <w:tab w:val="num" w:pos="4320"/>
        </w:tabs>
        <w:ind w:left="4320" w:hanging="360"/>
      </w:pPr>
      <w:rPr>
        <w:rFonts w:ascii="Wingdings" w:hAnsi="Wingdings" w:hint="default"/>
      </w:rPr>
    </w:lvl>
    <w:lvl w:ilvl="6" w:tplc="B0CE7C4C" w:tentative="1">
      <w:start w:val="1"/>
      <w:numFmt w:val="bullet"/>
      <w:lvlText w:val=""/>
      <w:lvlJc w:val="left"/>
      <w:pPr>
        <w:tabs>
          <w:tab w:val="num" w:pos="5040"/>
        </w:tabs>
        <w:ind w:left="5040" w:hanging="360"/>
      </w:pPr>
      <w:rPr>
        <w:rFonts w:ascii="Wingdings" w:hAnsi="Wingdings" w:hint="default"/>
      </w:rPr>
    </w:lvl>
    <w:lvl w:ilvl="7" w:tplc="13C25FF8" w:tentative="1">
      <w:start w:val="1"/>
      <w:numFmt w:val="bullet"/>
      <w:lvlText w:val=""/>
      <w:lvlJc w:val="left"/>
      <w:pPr>
        <w:tabs>
          <w:tab w:val="num" w:pos="5760"/>
        </w:tabs>
        <w:ind w:left="5760" w:hanging="360"/>
      </w:pPr>
      <w:rPr>
        <w:rFonts w:ascii="Wingdings" w:hAnsi="Wingdings" w:hint="default"/>
      </w:rPr>
    </w:lvl>
    <w:lvl w:ilvl="8" w:tplc="3226604A" w:tentative="1">
      <w:start w:val="1"/>
      <w:numFmt w:val="bullet"/>
      <w:lvlText w:val=""/>
      <w:lvlJc w:val="left"/>
      <w:pPr>
        <w:tabs>
          <w:tab w:val="num" w:pos="6480"/>
        </w:tabs>
        <w:ind w:left="6480" w:hanging="360"/>
      </w:pPr>
      <w:rPr>
        <w:rFonts w:ascii="Wingdings" w:hAnsi="Wingdings" w:hint="default"/>
      </w:rPr>
    </w:lvl>
  </w:abstractNum>
  <w:abstractNum w:abstractNumId="18">
    <w:nsid w:val="798710DD"/>
    <w:multiLevelType w:val="hybridMultilevel"/>
    <w:tmpl w:val="3522D9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16"/>
  </w:num>
  <w:num w:numId="4">
    <w:abstractNumId w:val="16"/>
  </w:num>
  <w:num w:numId="5">
    <w:abstractNumId w:val="16"/>
  </w:num>
  <w:num w:numId="6">
    <w:abstractNumId w:val="13"/>
  </w:num>
  <w:num w:numId="7">
    <w:abstractNumId w:val="16"/>
  </w:num>
  <w:num w:numId="8">
    <w:abstractNumId w:val="16"/>
  </w:num>
  <w:num w:numId="9">
    <w:abstractNumId w:val="5"/>
  </w:num>
  <w:num w:numId="10">
    <w:abstractNumId w:val="9"/>
  </w:num>
  <w:num w:numId="11">
    <w:abstractNumId w:val="7"/>
  </w:num>
  <w:num w:numId="12">
    <w:abstractNumId w:val="11"/>
  </w:num>
  <w:num w:numId="13">
    <w:abstractNumId w:val="6"/>
  </w:num>
  <w:num w:numId="14">
    <w:abstractNumId w:val="4"/>
  </w:num>
  <w:num w:numId="15">
    <w:abstractNumId w:val="10"/>
  </w:num>
  <w:num w:numId="16">
    <w:abstractNumId w:val="0"/>
  </w:num>
  <w:num w:numId="17">
    <w:abstractNumId w:val="1"/>
  </w:num>
  <w:num w:numId="18">
    <w:abstractNumId w:val="18"/>
  </w:num>
  <w:num w:numId="19">
    <w:abstractNumId w:val="15"/>
  </w:num>
  <w:num w:numId="20">
    <w:abstractNumId w:val="14"/>
  </w:num>
  <w:num w:numId="21">
    <w:abstractNumId w:val="8"/>
  </w:num>
  <w:num w:numId="22">
    <w:abstractNumId w:val="2"/>
  </w:num>
  <w:num w:numId="2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26C68"/>
    <w:rsid w:val="00017938"/>
    <w:rsid w:val="00022EAE"/>
    <w:rsid w:val="000233C6"/>
    <w:rsid w:val="00033112"/>
    <w:rsid w:val="000332B1"/>
    <w:rsid w:val="000364E2"/>
    <w:rsid w:val="00036596"/>
    <w:rsid w:val="00042E6D"/>
    <w:rsid w:val="00043471"/>
    <w:rsid w:val="0005221B"/>
    <w:rsid w:val="00056FBA"/>
    <w:rsid w:val="0006244F"/>
    <w:rsid w:val="000641A7"/>
    <w:rsid w:val="00086867"/>
    <w:rsid w:val="00095D52"/>
    <w:rsid w:val="00097E34"/>
    <w:rsid w:val="000A0038"/>
    <w:rsid w:val="000A32EB"/>
    <w:rsid w:val="000B0905"/>
    <w:rsid w:val="000C26DE"/>
    <w:rsid w:val="000C5829"/>
    <w:rsid w:val="000D0F3C"/>
    <w:rsid w:val="000D2515"/>
    <w:rsid w:val="000E346F"/>
    <w:rsid w:val="000F1373"/>
    <w:rsid w:val="000F7F00"/>
    <w:rsid w:val="001035CD"/>
    <w:rsid w:val="00106047"/>
    <w:rsid w:val="00113B49"/>
    <w:rsid w:val="0012300D"/>
    <w:rsid w:val="00130D1F"/>
    <w:rsid w:val="00135FE7"/>
    <w:rsid w:val="00141326"/>
    <w:rsid w:val="00142511"/>
    <w:rsid w:val="00161D26"/>
    <w:rsid w:val="00162CBB"/>
    <w:rsid w:val="0016435A"/>
    <w:rsid w:val="001C3B8E"/>
    <w:rsid w:val="001D181E"/>
    <w:rsid w:val="001E0E49"/>
    <w:rsid w:val="001F1F19"/>
    <w:rsid w:val="001F2614"/>
    <w:rsid w:val="001F66BA"/>
    <w:rsid w:val="0020052C"/>
    <w:rsid w:val="00200CE6"/>
    <w:rsid w:val="002046AD"/>
    <w:rsid w:val="00206279"/>
    <w:rsid w:val="00215746"/>
    <w:rsid w:val="00222F7B"/>
    <w:rsid w:val="00237355"/>
    <w:rsid w:val="002537F8"/>
    <w:rsid w:val="00260D98"/>
    <w:rsid w:val="002637B3"/>
    <w:rsid w:val="00264B04"/>
    <w:rsid w:val="0026766F"/>
    <w:rsid w:val="00274244"/>
    <w:rsid w:val="00277BC1"/>
    <w:rsid w:val="0028051D"/>
    <w:rsid w:val="00294331"/>
    <w:rsid w:val="002A02A3"/>
    <w:rsid w:val="002B0269"/>
    <w:rsid w:val="002B169D"/>
    <w:rsid w:val="002B47FC"/>
    <w:rsid w:val="002B683F"/>
    <w:rsid w:val="002C108A"/>
    <w:rsid w:val="002C4B27"/>
    <w:rsid w:val="00311908"/>
    <w:rsid w:val="00314E5E"/>
    <w:rsid w:val="00326C68"/>
    <w:rsid w:val="0033099F"/>
    <w:rsid w:val="00341016"/>
    <w:rsid w:val="00346C62"/>
    <w:rsid w:val="003557C3"/>
    <w:rsid w:val="00357A5F"/>
    <w:rsid w:val="00366CB8"/>
    <w:rsid w:val="00386D01"/>
    <w:rsid w:val="0039030E"/>
    <w:rsid w:val="003A57CC"/>
    <w:rsid w:val="003B04A5"/>
    <w:rsid w:val="003B1654"/>
    <w:rsid w:val="003B327F"/>
    <w:rsid w:val="003C2268"/>
    <w:rsid w:val="003C4848"/>
    <w:rsid w:val="003C53D0"/>
    <w:rsid w:val="003E159B"/>
    <w:rsid w:val="003E2824"/>
    <w:rsid w:val="003E76E9"/>
    <w:rsid w:val="003F252C"/>
    <w:rsid w:val="003F73E2"/>
    <w:rsid w:val="004002F7"/>
    <w:rsid w:val="00401B01"/>
    <w:rsid w:val="00420053"/>
    <w:rsid w:val="00421923"/>
    <w:rsid w:val="00430369"/>
    <w:rsid w:val="00431D12"/>
    <w:rsid w:val="004369DC"/>
    <w:rsid w:val="00443C40"/>
    <w:rsid w:val="00461EBF"/>
    <w:rsid w:val="004648A4"/>
    <w:rsid w:val="00464ABE"/>
    <w:rsid w:val="004662F9"/>
    <w:rsid w:val="00486369"/>
    <w:rsid w:val="00493F86"/>
    <w:rsid w:val="00496627"/>
    <w:rsid w:val="004A099D"/>
    <w:rsid w:val="004A40A6"/>
    <w:rsid w:val="004A47FF"/>
    <w:rsid w:val="004B23D3"/>
    <w:rsid w:val="004B4FFF"/>
    <w:rsid w:val="004B5459"/>
    <w:rsid w:val="004B5F85"/>
    <w:rsid w:val="004C18EB"/>
    <w:rsid w:val="004D0E18"/>
    <w:rsid w:val="004F061E"/>
    <w:rsid w:val="004F2824"/>
    <w:rsid w:val="004F2E89"/>
    <w:rsid w:val="004F474F"/>
    <w:rsid w:val="00500553"/>
    <w:rsid w:val="00510601"/>
    <w:rsid w:val="00510986"/>
    <w:rsid w:val="0052618A"/>
    <w:rsid w:val="005269EA"/>
    <w:rsid w:val="0053015C"/>
    <w:rsid w:val="00533846"/>
    <w:rsid w:val="005348B2"/>
    <w:rsid w:val="00537E8D"/>
    <w:rsid w:val="005434C4"/>
    <w:rsid w:val="005475BD"/>
    <w:rsid w:val="005478FD"/>
    <w:rsid w:val="00554550"/>
    <w:rsid w:val="005549FF"/>
    <w:rsid w:val="00562E1E"/>
    <w:rsid w:val="0057225C"/>
    <w:rsid w:val="005761BB"/>
    <w:rsid w:val="00586A05"/>
    <w:rsid w:val="00586B3E"/>
    <w:rsid w:val="00597665"/>
    <w:rsid w:val="005B2779"/>
    <w:rsid w:val="005B56EF"/>
    <w:rsid w:val="005C2B0A"/>
    <w:rsid w:val="005E0CC4"/>
    <w:rsid w:val="005E5FD7"/>
    <w:rsid w:val="005F1C1F"/>
    <w:rsid w:val="005F4FD9"/>
    <w:rsid w:val="00600E9E"/>
    <w:rsid w:val="00607E5A"/>
    <w:rsid w:val="0061207A"/>
    <w:rsid w:val="00612A9B"/>
    <w:rsid w:val="00616265"/>
    <w:rsid w:val="00621581"/>
    <w:rsid w:val="00624D41"/>
    <w:rsid w:val="00627647"/>
    <w:rsid w:val="0063524D"/>
    <w:rsid w:val="006476E8"/>
    <w:rsid w:val="00653C40"/>
    <w:rsid w:val="006542C3"/>
    <w:rsid w:val="006549DD"/>
    <w:rsid w:val="0065588F"/>
    <w:rsid w:val="00656735"/>
    <w:rsid w:val="006575A1"/>
    <w:rsid w:val="0066270F"/>
    <w:rsid w:val="00664805"/>
    <w:rsid w:val="0066614F"/>
    <w:rsid w:val="00676719"/>
    <w:rsid w:val="0068037C"/>
    <w:rsid w:val="00681737"/>
    <w:rsid w:val="0068236A"/>
    <w:rsid w:val="00684589"/>
    <w:rsid w:val="006845C9"/>
    <w:rsid w:val="006902F9"/>
    <w:rsid w:val="00690B4B"/>
    <w:rsid w:val="0069180A"/>
    <w:rsid w:val="006939D8"/>
    <w:rsid w:val="006A6BE6"/>
    <w:rsid w:val="006C4BCC"/>
    <w:rsid w:val="006D0C32"/>
    <w:rsid w:val="006D1CF5"/>
    <w:rsid w:val="006D1EAC"/>
    <w:rsid w:val="006E1FA9"/>
    <w:rsid w:val="0070740D"/>
    <w:rsid w:val="00720CDC"/>
    <w:rsid w:val="00725844"/>
    <w:rsid w:val="00727D71"/>
    <w:rsid w:val="00730BC2"/>
    <w:rsid w:val="00735B04"/>
    <w:rsid w:val="007401CC"/>
    <w:rsid w:val="00743548"/>
    <w:rsid w:val="007536BF"/>
    <w:rsid w:val="007538DB"/>
    <w:rsid w:val="00753A9D"/>
    <w:rsid w:val="0075560F"/>
    <w:rsid w:val="00782F34"/>
    <w:rsid w:val="00792322"/>
    <w:rsid w:val="007925CA"/>
    <w:rsid w:val="00793843"/>
    <w:rsid w:val="007A1831"/>
    <w:rsid w:val="007A49AD"/>
    <w:rsid w:val="007A5599"/>
    <w:rsid w:val="007A714E"/>
    <w:rsid w:val="007A79EC"/>
    <w:rsid w:val="007C21DC"/>
    <w:rsid w:val="007E5AF7"/>
    <w:rsid w:val="007F0DF5"/>
    <w:rsid w:val="007F6190"/>
    <w:rsid w:val="00802521"/>
    <w:rsid w:val="00803ED4"/>
    <w:rsid w:val="00807AA2"/>
    <w:rsid w:val="00807F54"/>
    <w:rsid w:val="00810754"/>
    <w:rsid w:val="00820168"/>
    <w:rsid w:val="0084545C"/>
    <w:rsid w:val="00862EC7"/>
    <w:rsid w:val="00884205"/>
    <w:rsid w:val="008A37BA"/>
    <w:rsid w:val="008B0A2A"/>
    <w:rsid w:val="008B3747"/>
    <w:rsid w:val="008B4356"/>
    <w:rsid w:val="008D2718"/>
    <w:rsid w:val="008D4942"/>
    <w:rsid w:val="008D763E"/>
    <w:rsid w:val="008F33D5"/>
    <w:rsid w:val="008F4C03"/>
    <w:rsid w:val="008F5596"/>
    <w:rsid w:val="008F5ECB"/>
    <w:rsid w:val="008F677F"/>
    <w:rsid w:val="00904F61"/>
    <w:rsid w:val="00914651"/>
    <w:rsid w:val="00921D35"/>
    <w:rsid w:val="00954556"/>
    <w:rsid w:val="009664C9"/>
    <w:rsid w:val="00970023"/>
    <w:rsid w:val="009852E6"/>
    <w:rsid w:val="0098621D"/>
    <w:rsid w:val="00997A4D"/>
    <w:rsid w:val="009B0029"/>
    <w:rsid w:val="009B3CB6"/>
    <w:rsid w:val="009C2F3B"/>
    <w:rsid w:val="009D242F"/>
    <w:rsid w:val="009D4B2F"/>
    <w:rsid w:val="009D532F"/>
    <w:rsid w:val="009D62CE"/>
    <w:rsid w:val="009E5E5D"/>
    <w:rsid w:val="009E7A63"/>
    <w:rsid w:val="00A024A8"/>
    <w:rsid w:val="00A0650F"/>
    <w:rsid w:val="00A16B66"/>
    <w:rsid w:val="00A267CE"/>
    <w:rsid w:val="00A477F3"/>
    <w:rsid w:val="00A64930"/>
    <w:rsid w:val="00A779E4"/>
    <w:rsid w:val="00A77E89"/>
    <w:rsid w:val="00A86F44"/>
    <w:rsid w:val="00A87C8C"/>
    <w:rsid w:val="00A95309"/>
    <w:rsid w:val="00A97C6D"/>
    <w:rsid w:val="00AA26E7"/>
    <w:rsid w:val="00AA3B16"/>
    <w:rsid w:val="00AA3CFD"/>
    <w:rsid w:val="00AA59E8"/>
    <w:rsid w:val="00AC0304"/>
    <w:rsid w:val="00AC345D"/>
    <w:rsid w:val="00AD0B61"/>
    <w:rsid w:val="00AD241F"/>
    <w:rsid w:val="00AE07E1"/>
    <w:rsid w:val="00AE61C8"/>
    <w:rsid w:val="00AE7906"/>
    <w:rsid w:val="00AF7B99"/>
    <w:rsid w:val="00B0161E"/>
    <w:rsid w:val="00B1073A"/>
    <w:rsid w:val="00B1660B"/>
    <w:rsid w:val="00B6512A"/>
    <w:rsid w:val="00B70AA2"/>
    <w:rsid w:val="00B70CD3"/>
    <w:rsid w:val="00B714A6"/>
    <w:rsid w:val="00B85735"/>
    <w:rsid w:val="00B90507"/>
    <w:rsid w:val="00BB27C5"/>
    <w:rsid w:val="00BC13FD"/>
    <w:rsid w:val="00BC2918"/>
    <w:rsid w:val="00BD3059"/>
    <w:rsid w:val="00BE4CC9"/>
    <w:rsid w:val="00BE5D0C"/>
    <w:rsid w:val="00BF2999"/>
    <w:rsid w:val="00BF56FB"/>
    <w:rsid w:val="00BF671B"/>
    <w:rsid w:val="00C01AA5"/>
    <w:rsid w:val="00C0786A"/>
    <w:rsid w:val="00C1362C"/>
    <w:rsid w:val="00C154C2"/>
    <w:rsid w:val="00C15B2D"/>
    <w:rsid w:val="00C17EFE"/>
    <w:rsid w:val="00C210E1"/>
    <w:rsid w:val="00C25290"/>
    <w:rsid w:val="00C309B1"/>
    <w:rsid w:val="00C33134"/>
    <w:rsid w:val="00C43796"/>
    <w:rsid w:val="00C47BE9"/>
    <w:rsid w:val="00C5418E"/>
    <w:rsid w:val="00C60D46"/>
    <w:rsid w:val="00C62218"/>
    <w:rsid w:val="00C75E0E"/>
    <w:rsid w:val="00C8260A"/>
    <w:rsid w:val="00C82BC5"/>
    <w:rsid w:val="00CA4637"/>
    <w:rsid w:val="00CB0BBB"/>
    <w:rsid w:val="00CB47B7"/>
    <w:rsid w:val="00CC75FF"/>
    <w:rsid w:val="00CD4FA2"/>
    <w:rsid w:val="00CD51FD"/>
    <w:rsid w:val="00CE40EE"/>
    <w:rsid w:val="00CE6591"/>
    <w:rsid w:val="00CF1064"/>
    <w:rsid w:val="00D004D0"/>
    <w:rsid w:val="00D00B4F"/>
    <w:rsid w:val="00D134FF"/>
    <w:rsid w:val="00D14191"/>
    <w:rsid w:val="00D149DA"/>
    <w:rsid w:val="00D20E1A"/>
    <w:rsid w:val="00D22011"/>
    <w:rsid w:val="00D31FF7"/>
    <w:rsid w:val="00D34708"/>
    <w:rsid w:val="00D52E65"/>
    <w:rsid w:val="00D53B5D"/>
    <w:rsid w:val="00D60C40"/>
    <w:rsid w:val="00D62B3B"/>
    <w:rsid w:val="00D671A5"/>
    <w:rsid w:val="00D87562"/>
    <w:rsid w:val="00D925C2"/>
    <w:rsid w:val="00DD08BA"/>
    <w:rsid w:val="00DE5E01"/>
    <w:rsid w:val="00DE75D8"/>
    <w:rsid w:val="00DF2A80"/>
    <w:rsid w:val="00E147DA"/>
    <w:rsid w:val="00E232D3"/>
    <w:rsid w:val="00E2796D"/>
    <w:rsid w:val="00E27C6A"/>
    <w:rsid w:val="00E314CD"/>
    <w:rsid w:val="00E365DE"/>
    <w:rsid w:val="00E40873"/>
    <w:rsid w:val="00E45A1E"/>
    <w:rsid w:val="00E47D4F"/>
    <w:rsid w:val="00E561B8"/>
    <w:rsid w:val="00E577A4"/>
    <w:rsid w:val="00E6340D"/>
    <w:rsid w:val="00E63793"/>
    <w:rsid w:val="00E64603"/>
    <w:rsid w:val="00E652B6"/>
    <w:rsid w:val="00E779E2"/>
    <w:rsid w:val="00E8115C"/>
    <w:rsid w:val="00E832DF"/>
    <w:rsid w:val="00E87AEF"/>
    <w:rsid w:val="00E93323"/>
    <w:rsid w:val="00E94128"/>
    <w:rsid w:val="00E95CFE"/>
    <w:rsid w:val="00EB56FB"/>
    <w:rsid w:val="00ED1DBD"/>
    <w:rsid w:val="00ED7AEC"/>
    <w:rsid w:val="00EE07DC"/>
    <w:rsid w:val="00EE33B0"/>
    <w:rsid w:val="00EE6D93"/>
    <w:rsid w:val="00EF1568"/>
    <w:rsid w:val="00EF5076"/>
    <w:rsid w:val="00F05B26"/>
    <w:rsid w:val="00F22950"/>
    <w:rsid w:val="00F311FB"/>
    <w:rsid w:val="00F36B92"/>
    <w:rsid w:val="00F37A73"/>
    <w:rsid w:val="00F43BE8"/>
    <w:rsid w:val="00F46EE6"/>
    <w:rsid w:val="00F503EE"/>
    <w:rsid w:val="00F53012"/>
    <w:rsid w:val="00F535C1"/>
    <w:rsid w:val="00F62E59"/>
    <w:rsid w:val="00F66AA2"/>
    <w:rsid w:val="00FA15BA"/>
    <w:rsid w:val="00FA6EBF"/>
    <w:rsid w:val="00FA7FC5"/>
    <w:rsid w:val="00FB3C7A"/>
    <w:rsid w:val="00FC6686"/>
    <w:rsid w:val="00FC6BCB"/>
    <w:rsid w:val="00FD0B6D"/>
    <w:rsid w:val="00FD7E46"/>
    <w:rsid w:val="00FE07D3"/>
    <w:rsid w:val="00FE1DCB"/>
    <w:rsid w:val="00FE61C8"/>
    <w:rsid w:val="00FF2D0F"/>
    <w:rsid w:val="00FF320E"/>
    <w:rsid w:val="00FF377F"/>
    <w:rsid w:val="00FF3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uiPriority w:val="99"/>
    <w:rsid w:val="000C26DE"/>
    <w:rPr>
      <w:position w:val="6"/>
      <w:sz w:val="16"/>
    </w:rPr>
  </w:style>
  <w:style w:type="paragraph" w:styleId="Notedebasdepage">
    <w:name w:val="footnote text"/>
    <w:basedOn w:val="Normal"/>
    <w:link w:val="NotedebasdepageCar"/>
    <w:uiPriority w:val="99"/>
    <w:rsid w:val="000C26DE"/>
    <w:rPr>
      <w:sz w:val="20"/>
    </w:rPr>
  </w:style>
  <w:style w:type="character" w:styleId="Numrodepage">
    <w:name w:val="page number"/>
    <w:basedOn w:val="Policepardfaut"/>
    <w:rsid w:val="000C26DE"/>
  </w:style>
  <w:style w:type="paragraph" w:styleId="Explorateurdedocuments">
    <w:name w:val="Document Map"/>
    <w:basedOn w:val="Normal"/>
    <w:semiHidden/>
    <w:rsid w:val="000C26DE"/>
    <w:pPr>
      <w:shd w:val="clear" w:color="auto" w:fill="000080"/>
    </w:pPr>
    <w:rPr>
      <w:rFonts w:ascii="Tahoma" w:hAnsi="Tahoma"/>
    </w:rPr>
  </w:style>
  <w:style w:type="paragraph" w:styleId="Tabledesillustrations">
    <w:name w:val="table of figures"/>
    <w:basedOn w:val="Normal"/>
    <w:next w:val="Normal"/>
    <w:semiHidden/>
    <w:rsid w:val="000C26DE"/>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Pieddepage">
    <w:name w:val="footer"/>
    <w:basedOn w:val="Normal"/>
    <w:link w:val="PieddepageCar"/>
    <w:uiPriority w:val="99"/>
    <w:rsid w:val="00043471"/>
    <w:pPr>
      <w:tabs>
        <w:tab w:val="left" w:pos="340"/>
        <w:tab w:val="left" w:pos="680"/>
        <w:tab w:val="center" w:pos="4153"/>
        <w:tab w:val="right" w:pos="8306"/>
      </w:tabs>
      <w:spacing w:after="0" w:line="260" w:lineRule="atLeast"/>
    </w:pPr>
    <w:rPr>
      <w:szCs w:val="24"/>
      <w:lang w:val="en-GB" w:eastAsia="en-US"/>
    </w:rPr>
  </w:style>
  <w:style w:type="character" w:customStyle="1" w:styleId="PieddepageCar">
    <w:name w:val="Pied de page Car"/>
    <w:basedOn w:val="Policepardfaut"/>
    <w:link w:val="Pieddepage"/>
    <w:uiPriority w:val="99"/>
    <w:rsid w:val="00043471"/>
    <w:rPr>
      <w:rFonts w:ascii="Arial" w:hAnsi="Arial"/>
      <w:sz w:val="22"/>
      <w:szCs w:val="24"/>
      <w:lang w:eastAsia="en-US"/>
    </w:rPr>
  </w:style>
  <w:style w:type="paragraph" w:styleId="Paragraphedeliste">
    <w:name w:val="List Paragraph"/>
    <w:basedOn w:val="Normal"/>
    <w:uiPriority w:val="99"/>
    <w:qFormat/>
    <w:rsid w:val="00043471"/>
    <w:pPr>
      <w:spacing w:after="0"/>
      <w:ind w:left="720"/>
      <w:jc w:val="left"/>
    </w:pPr>
    <w:rPr>
      <w:rFonts w:ascii="Calibri" w:eastAsia="Calibri" w:hAnsi="Calibri"/>
      <w:szCs w:val="22"/>
      <w:lang w:val="en-GB" w:eastAsia="en-GB"/>
    </w:rPr>
  </w:style>
  <w:style w:type="character" w:customStyle="1" w:styleId="NotedebasdepageCar">
    <w:name w:val="Note de bas de page Car"/>
    <w:basedOn w:val="Policepardfaut"/>
    <w:link w:val="Notedebasdepage"/>
    <w:uiPriority w:val="99"/>
    <w:rsid w:val="00043471"/>
    <w:rPr>
      <w:rFonts w:ascii="Arial" w:hAnsi="Arial"/>
      <w:lang w:val="nb-NO" w:eastAsia="de-DE"/>
    </w:rPr>
  </w:style>
  <w:style w:type="paragraph" w:styleId="NormalWeb">
    <w:name w:val="Normal (Web)"/>
    <w:basedOn w:val="Normal"/>
    <w:uiPriority w:val="99"/>
    <w:unhideWhenUsed/>
    <w:rsid w:val="00D52E65"/>
    <w:pPr>
      <w:spacing w:before="100" w:beforeAutospacing="1" w:after="100" w:afterAutospacing="1"/>
      <w:jc w:val="left"/>
    </w:pPr>
    <w:rPr>
      <w:rFonts w:ascii="Times New Roman" w:hAnsi="Times New Roman"/>
      <w:sz w:val="24"/>
      <w:szCs w:val="24"/>
      <w:lang w:val="en-GB" w:eastAsia="en-GB"/>
    </w:rPr>
  </w:style>
  <w:style w:type="paragraph" w:customStyle="1" w:styleId="En-tte1">
    <w:name w:val="En-tête1"/>
    <w:basedOn w:val="En-tte"/>
    <w:link w:val="HeaderZchn"/>
    <w:rsid w:val="00803ED4"/>
    <w:pPr>
      <w:spacing w:before="60" w:line="264" w:lineRule="auto"/>
      <w:ind w:left="57"/>
    </w:pPr>
  </w:style>
  <w:style w:type="character" w:customStyle="1" w:styleId="HeaderZchn">
    <w:name w:val="Header Zchn"/>
    <w:link w:val="En-tte1"/>
    <w:rsid w:val="00803ED4"/>
    <w:rPr>
      <w:rFonts w:ascii="Arial" w:hAnsi="Arial"/>
      <w:b/>
      <w:sz w:val="22"/>
      <w:lang w:val="nb-NO" w:eastAsia="de-DE"/>
    </w:rPr>
  </w:style>
  <w:style w:type="paragraph" w:styleId="Textedebulles">
    <w:name w:val="Balloon Text"/>
    <w:basedOn w:val="Normal"/>
    <w:link w:val="TextedebullesCar"/>
    <w:rsid w:val="00627647"/>
    <w:pPr>
      <w:spacing w:after="0"/>
    </w:pPr>
    <w:rPr>
      <w:rFonts w:ascii="Tahoma" w:hAnsi="Tahoma" w:cs="Tahoma"/>
      <w:sz w:val="16"/>
      <w:szCs w:val="16"/>
    </w:rPr>
  </w:style>
  <w:style w:type="character" w:customStyle="1" w:styleId="TextedebullesCar">
    <w:name w:val="Texte de bulles Car"/>
    <w:basedOn w:val="Policepardfaut"/>
    <w:link w:val="Textedebulles"/>
    <w:rsid w:val="00627647"/>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2258">
      <w:bodyDiv w:val="1"/>
      <w:marLeft w:val="0"/>
      <w:marRight w:val="0"/>
      <w:marTop w:val="0"/>
      <w:marBottom w:val="0"/>
      <w:divBdr>
        <w:top w:val="none" w:sz="0" w:space="0" w:color="auto"/>
        <w:left w:val="none" w:sz="0" w:space="0" w:color="auto"/>
        <w:bottom w:val="none" w:sz="0" w:space="0" w:color="auto"/>
        <w:right w:val="none" w:sz="0" w:space="0" w:color="auto"/>
      </w:divBdr>
    </w:div>
    <w:div w:id="1822575840">
      <w:bodyDiv w:val="1"/>
      <w:marLeft w:val="0"/>
      <w:marRight w:val="0"/>
      <w:marTop w:val="0"/>
      <w:marBottom w:val="0"/>
      <w:divBdr>
        <w:top w:val="none" w:sz="0" w:space="0" w:color="auto"/>
        <w:left w:val="none" w:sz="0" w:space="0" w:color="auto"/>
        <w:bottom w:val="none" w:sz="0" w:space="0" w:color="auto"/>
        <w:right w:val="none" w:sz="0" w:space="0" w:color="auto"/>
      </w:divBdr>
      <w:divsChild>
        <w:div w:id="741559759">
          <w:marLeft w:val="418"/>
          <w:marRight w:val="0"/>
          <w:marTop w:val="120"/>
          <w:marBottom w:val="0"/>
          <w:divBdr>
            <w:top w:val="none" w:sz="0" w:space="0" w:color="auto"/>
            <w:left w:val="none" w:sz="0" w:space="0" w:color="auto"/>
            <w:bottom w:val="none" w:sz="0" w:space="0" w:color="auto"/>
            <w:right w:val="none" w:sz="0" w:space="0" w:color="auto"/>
          </w:divBdr>
        </w:div>
        <w:div w:id="302463474">
          <w:marLeft w:val="418"/>
          <w:marRight w:val="0"/>
          <w:marTop w:val="360"/>
          <w:marBottom w:val="0"/>
          <w:divBdr>
            <w:top w:val="none" w:sz="0" w:space="0" w:color="auto"/>
            <w:left w:val="none" w:sz="0" w:space="0" w:color="auto"/>
            <w:bottom w:val="none" w:sz="0" w:space="0" w:color="auto"/>
            <w:right w:val="none" w:sz="0" w:space="0" w:color="auto"/>
          </w:divBdr>
        </w:div>
        <w:div w:id="159582104">
          <w:marLeft w:val="418"/>
          <w:marRight w:val="0"/>
          <w:marTop w:val="360"/>
          <w:marBottom w:val="0"/>
          <w:divBdr>
            <w:top w:val="none" w:sz="0" w:space="0" w:color="auto"/>
            <w:left w:val="none" w:sz="0" w:space="0" w:color="auto"/>
            <w:bottom w:val="none" w:sz="0" w:space="0" w:color="auto"/>
            <w:right w:val="none" w:sz="0" w:space="0" w:color="auto"/>
          </w:divBdr>
        </w:div>
      </w:divsChild>
    </w:div>
    <w:div w:id="19774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tech.ebu.ch/docs/r/r131.pdf" TargetMode="External"/><Relationship Id="rId2" Type="http://schemas.openxmlformats.org/officeDocument/2006/relationships/hyperlink" Target="http://www.itu.int/ITU-R/index.asp?category=information&amp;rlink=mailing-list&amp;group=rsg6&amp;lang=en" TargetMode="External"/><Relationship Id="rId1" Type="http://schemas.openxmlformats.org/officeDocument/2006/relationships/hyperlink" Target="http://ec.europa.eu/public_opinion/archives/ebs/ebs_36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All\1_EBU\TD%20internal\Lieven\DTT%20vs.%20MBB\traffic%20analysis.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1All\1_EBU\diverse\on%20DTT\Book1.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Classeur_Microsoft_Office_Excel_2007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6CABF8"/>
            </a:solidFill>
          </c:spPr>
          <c:invertIfNegative val="0"/>
          <c:dLbls>
            <c:dLbl>
              <c:idx val="0"/>
              <c:layout>
                <c:manualLayout>
                  <c:x val="-2.3091499141688984E-7"/>
                  <c:y val="0"/>
                </c:manualLayout>
              </c:layout>
              <c:tx>
                <c:rich>
                  <a:bodyPr/>
                  <a:lstStyle/>
                  <a:p>
                    <a:r>
                      <a:rPr lang="en-GB" sz="1200"/>
                      <a:t>Terrestrial</a:t>
                    </a:r>
                    <a:br>
                      <a:rPr lang="en-GB" sz="1200"/>
                    </a:br>
                    <a:r>
                      <a:rPr lang="en-GB" sz="1200"/>
                      <a:t>53%</a:t>
                    </a:r>
                  </a:p>
                </c:rich>
              </c:tx>
              <c:showLegendKey val="0"/>
              <c:showVal val="0"/>
              <c:showCatName val="1"/>
              <c:showSerName val="0"/>
              <c:showPercent val="0"/>
              <c:showBubbleSize val="0"/>
            </c:dLbl>
            <c:dLbl>
              <c:idx val="1"/>
              <c:tx>
                <c:rich>
                  <a:bodyPr/>
                  <a:lstStyle/>
                  <a:p>
                    <a:pPr>
                      <a:lnSpc>
                        <a:spcPts val="1200"/>
                      </a:lnSpc>
                      <a:defRPr sz="1200"/>
                    </a:pPr>
                    <a:r>
                      <a:rPr lang="en-GB" sz="1200"/>
                      <a:t>Cable</a:t>
                    </a:r>
                    <a:br>
                      <a:rPr lang="en-GB" sz="1200"/>
                    </a:br>
                    <a:r>
                      <a:rPr lang="en-GB" sz="1200"/>
                      <a:t>35%</a:t>
                    </a:r>
                  </a:p>
                </c:rich>
              </c:tx>
              <c:spPr/>
              <c:showLegendKey val="0"/>
              <c:showVal val="0"/>
              <c:showCatName val="1"/>
              <c:showSerName val="0"/>
              <c:showPercent val="0"/>
              <c:showBubbleSize val="0"/>
            </c:dLbl>
            <c:dLbl>
              <c:idx val="2"/>
              <c:layout>
                <c:manualLayout>
                  <c:x val="-2.4823009013879723E-3"/>
                  <c:y val="0"/>
                </c:manualLayout>
              </c:layout>
              <c:tx>
                <c:rich>
                  <a:bodyPr/>
                  <a:lstStyle/>
                  <a:p>
                    <a:pPr>
                      <a:lnSpc>
                        <a:spcPts val="1200"/>
                      </a:lnSpc>
                      <a:defRPr sz="1200"/>
                    </a:pPr>
                    <a:r>
                      <a:rPr lang="en-GB"/>
                      <a:t>Satellite</a:t>
                    </a:r>
                    <a:br>
                      <a:rPr lang="en-GB"/>
                    </a:br>
                    <a:r>
                      <a:rPr lang="en-GB"/>
                      <a:t> 21%</a:t>
                    </a:r>
                  </a:p>
                </c:rich>
              </c:tx>
              <c:spPr/>
              <c:showLegendKey val="0"/>
              <c:showVal val="0"/>
              <c:showCatName val="1"/>
              <c:showSerName val="0"/>
              <c:showPercent val="0"/>
              <c:showBubbleSize val="0"/>
            </c:dLbl>
            <c:dLbl>
              <c:idx val="3"/>
              <c:tx>
                <c:rich>
                  <a:bodyPr/>
                  <a:lstStyle/>
                  <a:p>
                    <a:pPr>
                      <a:lnSpc>
                        <a:spcPts val="1200"/>
                      </a:lnSpc>
                      <a:defRPr sz="1200"/>
                    </a:pPr>
                    <a:r>
                      <a:rPr lang="en-GB"/>
                      <a:t>Broadband</a:t>
                    </a:r>
                    <a:br>
                      <a:rPr lang="en-GB"/>
                    </a:br>
                    <a:r>
                      <a:rPr lang="en-GB"/>
                      <a:t>4%</a:t>
                    </a:r>
                  </a:p>
                </c:rich>
              </c:tx>
              <c:spPr/>
              <c:showLegendKey val="0"/>
              <c:showVal val="0"/>
              <c:showCatName val="1"/>
              <c:showSerName val="0"/>
              <c:showPercent val="0"/>
              <c:showBubbleSize val="0"/>
            </c:dLbl>
            <c:txPr>
              <a:bodyPr/>
              <a:lstStyle/>
              <a:p>
                <a:pPr>
                  <a:lnSpc>
                    <a:spcPts val="1200"/>
                  </a:lnSpc>
                  <a:defRPr sz="1400"/>
                </a:pPr>
                <a:endParaRPr lang="fr-FR"/>
              </a:p>
            </c:txPr>
            <c:showLegendKey val="0"/>
            <c:showVal val="0"/>
            <c:showCatName val="1"/>
            <c:showSerName val="0"/>
            <c:showPercent val="0"/>
            <c:showBubbleSize val="0"/>
            <c:showLeaderLines val="0"/>
          </c:dLbls>
          <c:cat>
            <c:strRef>
              <c:f>Comparison!$D$68:$G$68</c:f>
              <c:strCache>
                <c:ptCount val="4"/>
                <c:pt idx="0">
                  <c:v>Terrestrial; 53%</c:v>
                </c:pt>
                <c:pt idx="1">
                  <c:v>Cable; 35%</c:v>
                </c:pt>
                <c:pt idx="2">
                  <c:v>Satellite; 21%</c:v>
                </c:pt>
                <c:pt idx="3">
                  <c:v>Broadband;4%</c:v>
                </c:pt>
              </c:strCache>
            </c:strRef>
          </c:cat>
          <c:val>
            <c:numRef>
              <c:f>Comparison!$D$69:$G$69</c:f>
              <c:numCache>
                <c:formatCode>Standard</c:formatCode>
                <c:ptCount val="4"/>
                <c:pt idx="0">
                  <c:v>53</c:v>
                </c:pt>
                <c:pt idx="1">
                  <c:v>35</c:v>
                </c:pt>
                <c:pt idx="2">
                  <c:v>21</c:v>
                </c:pt>
                <c:pt idx="3">
                  <c:v>4</c:v>
                </c:pt>
              </c:numCache>
            </c:numRef>
          </c:val>
        </c:ser>
        <c:dLbls>
          <c:showLegendKey val="0"/>
          <c:showVal val="1"/>
          <c:showCatName val="0"/>
          <c:showSerName val="0"/>
          <c:showPercent val="0"/>
          <c:showBubbleSize val="0"/>
        </c:dLbls>
        <c:gapWidth val="5"/>
        <c:axId val="134154496"/>
        <c:axId val="134164480"/>
      </c:barChart>
      <c:catAx>
        <c:axId val="134154496"/>
        <c:scaling>
          <c:orientation val="minMax"/>
        </c:scaling>
        <c:delete val="1"/>
        <c:axPos val="b"/>
        <c:majorTickMark val="none"/>
        <c:minorTickMark val="none"/>
        <c:tickLblPos val="none"/>
        <c:crossAx val="134164480"/>
        <c:crosses val="autoZero"/>
        <c:auto val="1"/>
        <c:lblAlgn val="ctr"/>
        <c:lblOffset val="100"/>
        <c:noMultiLvlLbl val="0"/>
      </c:catAx>
      <c:valAx>
        <c:axId val="134164480"/>
        <c:scaling>
          <c:orientation val="minMax"/>
        </c:scaling>
        <c:delete val="1"/>
        <c:axPos val="l"/>
        <c:numFmt formatCode="Standard" sourceLinked="1"/>
        <c:majorTickMark val="none"/>
        <c:minorTickMark val="none"/>
        <c:tickLblPos val="none"/>
        <c:crossAx val="13415449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024195327536595"/>
          <c:y val="2.6136921087722201E-2"/>
          <c:w val="0.79352781644871906"/>
          <c:h val="0.88905877639414388"/>
        </c:manualLayout>
      </c:layout>
      <c:lineChart>
        <c:grouping val="stacked"/>
        <c:varyColors val="0"/>
        <c:ser>
          <c:idx val="0"/>
          <c:order val="0"/>
          <c:spPr>
            <a:ln w="57150"/>
          </c:spPr>
          <c:marker>
            <c:spPr>
              <a:ln w="15875"/>
            </c:spPr>
          </c:marker>
          <c:cat>
            <c:numRef>
              <c:f>Sheet1!$C$5:$F$5</c:f>
              <c:numCache>
                <c:formatCode>mmm/\y\y\y\y</c:formatCode>
                <c:ptCount val="4"/>
                <c:pt idx="0">
                  <c:v>39904</c:v>
                </c:pt>
                <c:pt idx="1">
                  <c:v>40148</c:v>
                </c:pt>
                <c:pt idx="2">
                  <c:v>40452</c:v>
                </c:pt>
                <c:pt idx="3">
                  <c:v>40695</c:v>
                </c:pt>
              </c:numCache>
            </c:numRef>
          </c:cat>
          <c:val>
            <c:numRef>
              <c:f>Sheet1!$C$6:$F$6</c:f>
              <c:numCache>
                <c:formatCode>Standard</c:formatCode>
                <c:ptCount val="4"/>
                <c:pt idx="0">
                  <c:v>500</c:v>
                </c:pt>
                <c:pt idx="1">
                  <c:v>760</c:v>
                </c:pt>
                <c:pt idx="2">
                  <c:v>1500</c:v>
                </c:pt>
                <c:pt idx="3">
                  <c:v>1800</c:v>
                </c:pt>
              </c:numCache>
            </c:numRef>
          </c:val>
          <c:smooth val="0"/>
        </c:ser>
        <c:dLbls>
          <c:showLegendKey val="0"/>
          <c:showVal val="0"/>
          <c:showCatName val="0"/>
          <c:showSerName val="0"/>
          <c:showPercent val="0"/>
          <c:showBubbleSize val="0"/>
        </c:dLbls>
        <c:marker val="1"/>
        <c:smooth val="0"/>
        <c:axId val="190656896"/>
        <c:axId val="190658816"/>
      </c:lineChart>
      <c:dateAx>
        <c:axId val="190656896"/>
        <c:scaling>
          <c:orientation val="minMax"/>
          <c:max val="40725"/>
          <c:min val="39814"/>
        </c:scaling>
        <c:delete val="0"/>
        <c:axPos val="b"/>
        <c:numFmt formatCode="mmm/\y\y\y\y" sourceLinked="1"/>
        <c:majorTickMark val="cross"/>
        <c:minorTickMark val="none"/>
        <c:tickLblPos val="nextTo"/>
        <c:txPr>
          <a:bodyPr/>
          <a:lstStyle/>
          <a:p>
            <a:pPr>
              <a:defRPr sz="1200" b="0">
                <a:solidFill>
                  <a:srgbClr val="002060"/>
                </a:solidFill>
              </a:defRPr>
            </a:pPr>
            <a:endParaRPr lang="fr-FR"/>
          </a:p>
        </c:txPr>
        <c:crossAx val="190658816"/>
        <c:crosses val="autoZero"/>
        <c:auto val="1"/>
        <c:lblOffset val="100"/>
        <c:baseTimeUnit val="months"/>
        <c:majorUnit val="6"/>
        <c:majorTimeUnit val="months"/>
      </c:dateAx>
      <c:valAx>
        <c:axId val="190658816"/>
        <c:scaling>
          <c:orientation val="minMax"/>
        </c:scaling>
        <c:delete val="0"/>
        <c:axPos val="l"/>
        <c:majorGridlines/>
        <c:title>
          <c:tx>
            <c:rich>
              <a:bodyPr/>
              <a:lstStyle/>
              <a:p>
                <a:pPr>
                  <a:defRPr sz="1400" b="1">
                    <a:solidFill>
                      <a:srgbClr val="002060"/>
                    </a:solidFill>
                  </a:defRPr>
                </a:pPr>
                <a:r>
                  <a:rPr lang="en-GB" sz="1400" b="1">
                    <a:solidFill>
                      <a:srgbClr val="002060"/>
                    </a:solidFill>
                  </a:rPr>
                  <a:t> No.</a:t>
                </a:r>
                <a:r>
                  <a:rPr lang="en-GB" sz="1400" b="1" baseline="0">
                    <a:solidFill>
                      <a:srgbClr val="002060"/>
                    </a:solidFill>
                  </a:rPr>
                  <a:t> TV channels</a:t>
                </a:r>
                <a:endParaRPr lang="en-GB" sz="1400" b="1">
                  <a:solidFill>
                    <a:srgbClr val="002060"/>
                  </a:solidFill>
                </a:endParaRPr>
              </a:p>
            </c:rich>
          </c:tx>
          <c:layout>
            <c:manualLayout>
              <c:xMode val="edge"/>
              <c:yMode val="edge"/>
              <c:x val="1.6541153433578017E-3"/>
              <c:y val="2.0978719978446591E-2"/>
            </c:manualLayout>
          </c:layout>
          <c:overlay val="0"/>
        </c:title>
        <c:numFmt formatCode="Standard" sourceLinked="1"/>
        <c:majorTickMark val="none"/>
        <c:minorTickMark val="none"/>
        <c:tickLblPos val="nextTo"/>
        <c:txPr>
          <a:bodyPr/>
          <a:lstStyle/>
          <a:p>
            <a:pPr>
              <a:defRPr sz="1200" b="0">
                <a:solidFill>
                  <a:srgbClr val="002060"/>
                </a:solidFill>
              </a:defRPr>
            </a:pPr>
            <a:endParaRPr lang="fr-FR"/>
          </a:p>
        </c:txPr>
        <c:crossAx val="190656896"/>
        <c:crosses val="autoZero"/>
        <c:crossBetween val="between"/>
      </c:valAx>
    </c:plotArea>
    <c:plotVisOnly val="1"/>
    <c:dispBlanksAs val="zero"/>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89042884124046"/>
          <c:y val="9.8820076457807743E-2"/>
          <c:w val="0.86024577766422716"/>
          <c:h val="0.81285549328763163"/>
        </c:manualLayout>
      </c:layout>
      <c:barChart>
        <c:barDir val="col"/>
        <c:grouping val="stacked"/>
        <c:varyColors val="0"/>
        <c:ser>
          <c:idx val="0"/>
          <c:order val="0"/>
          <c:tx>
            <c:strRef>
              <c:f>Sheet1!$A$2</c:f>
              <c:strCache>
                <c:ptCount val="1"/>
                <c:pt idx="0">
                  <c:v>Linear average</c:v>
                </c:pt>
              </c:strCache>
            </c:strRef>
          </c:tx>
          <c:spPr>
            <a:solidFill>
              <a:schemeClr val="tx2"/>
            </a:solidFill>
          </c:spPr>
          <c:invertIfNegative val="0"/>
          <c:dLbls>
            <c:txPr>
              <a:bodyPr/>
              <a:lstStyle/>
              <a:p>
                <a:pPr>
                  <a:defRPr sz="800" b="1">
                    <a:solidFill>
                      <a:schemeClr val="bg2"/>
                    </a:solidFill>
                  </a:defRPr>
                </a:pPr>
                <a:endParaRPr lang="fr-FR"/>
              </a:p>
            </c:txPr>
            <c:showLegendKey val="0"/>
            <c:showVal val="1"/>
            <c:showCatName val="0"/>
            <c:showSerName val="0"/>
            <c:showPercent val="0"/>
            <c:showBubbleSize val="0"/>
            <c:showLeaderLines val="0"/>
          </c:dLbls>
          <c:cat>
            <c:strRef>
              <c:f>Sheet1!$B$1:$N$1</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2020*</c:v>
                </c:pt>
              </c:strCache>
            </c:strRef>
          </c:cat>
          <c:val>
            <c:numRef>
              <c:f>Sheet1!$B$2:$N$2</c:f>
              <c:numCache>
                <c:formatCode>0</c:formatCode>
                <c:ptCount val="13"/>
                <c:pt idx="0">
                  <c:v>218.47929140885063</c:v>
                </c:pt>
                <c:pt idx="1">
                  <c:v>217.39530592149805</c:v>
                </c:pt>
                <c:pt idx="2">
                  <c:v>216.57956520046113</c:v>
                </c:pt>
                <c:pt idx="3">
                  <c:v>218.61396571587554</c:v>
                </c:pt>
                <c:pt idx="4">
                  <c:v>219.39993111950278</c:v>
                </c:pt>
                <c:pt idx="5">
                  <c:v>225.90640000000027</c:v>
                </c:pt>
                <c:pt idx="6">
                  <c:v>230.13566278026815</c:v>
                </c:pt>
                <c:pt idx="7">
                  <c:v>233.4366459007546</c:v>
                </c:pt>
                <c:pt idx="8">
                  <c:v>232.4</c:v>
                </c:pt>
                <c:pt idx="9">
                  <c:v>231.8</c:v>
                </c:pt>
                <c:pt idx="10">
                  <c:v>230.8</c:v>
                </c:pt>
                <c:pt idx="11">
                  <c:v>230.4</c:v>
                </c:pt>
                <c:pt idx="12" formatCode="Standard">
                  <c:v>225</c:v>
                </c:pt>
              </c:numCache>
            </c:numRef>
          </c:val>
        </c:ser>
        <c:ser>
          <c:idx val="1"/>
          <c:order val="1"/>
          <c:tx>
            <c:strRef>
              <c:f>Sheet1!$A$3</c:f>
              <c:strCache>
                <c:ptCount val="1"/>
                <c:pt idx="0">
                  <c:v>Non-linear average </c:v>
                </c:pt>
              </c:strCache>
            </c:strRef>
          </c:tx>
          <c:spPr>
            <a:solidFill>
              <a:srgbClr val="C00000"/>
            </a:solidFill>
          </c:spPr>
          <c:invertIfNegative val="0"/>
          <c:dLbls>
            <c:dLbl>
              <c:idx val="0"/>
              <c:dLblPos val="inBase"/>
              <c:showLegendKey val="0"/>
              <c:showVal val="1"/>
              <c:showCatName val="0"/>
              <c:showSerName val="0"/>
              <c:showPercent val="0"/>
              <c:showBubbleSize val="0"/>
            </c:dLbl>
            <c:dLbl>
              <c:idx val="1"/>
              <c:dLblPos val="inBase"/>
              <c:showLegendKey val="0"/>
              <c:showVal val="1"/>
              <c:showCatName val="0"/>
              <c:showSerName val="0"/>
              <c:showPercent val="0"/>
              <c:showBubbleSize val="0"/>
            </c:dLbl>
            <c:dLbl>
              <c:idx val="2"/>
              <c:dLblPos val="inBase"/>
              <c:showLegendKey val="0"/>
              <c:showVal val="1"/>
              <c:showCatName val="0"/>
              <c:showSerName val="0"/>
              <c:showPercent val="0"/>
              <c:showBubbleSize val="0"/>
            </c:dLbl>
            <c:dLbl>
              <c:idx val="3"/>
              <c:dLblPos val="inBase"/>
              <c:showLegendKey val="0"/>
              <c:showVal val="1"/>
              <c:showCatName val="0"/>
              <c:showSerName val="0"/>
              <c:showPercent val="0"/>
              <c:showBubbleSize val="0"/>
            </c:dLbl>
            <c:dLbl>
              <c:idx val="4"/>
              <c:dLblPos val="inBase"/>
              <c:showLegendKey val="0"/>
              <c:showVal val="1"/>
              <c:showCatName val="0"/>
              <c:showSerName val="0"/>
              <c:showPercent val="0"/>
              <c:showBubbleSize val="0"/>
            </c:dLbl>
            <c:txPr>
              <a:bodyPr anchor="t" anchorCtr="0"/>
              <a:lstStyle/>
              <a:p>
                <a:pPr>
                  <a:defRPr sz="800"/>
                </a:pPr>
                <a:endParaRPr lang="fr-FR"/>
              </a:p>
            </c:txPr>
            <c:dLblPos val="ctr"/>
            <c:showLegendKey val="0"/>
            <c:showVal val="1"/>
            <c:showCatName val="0"/>
            <c:showSerName val="0"/>
            <c:showPercent val="0"/>
            <c:showBubbleSize val="0"/>
            <c:showLeaderLines val="0"/>
          </c:dLbls>
          <c:cat>
            <c:strRef>
              <c:f>Sheet1!$B$1:$N$1</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2020*</c:v>
                </c:pt>
              </c:strCache>
            </c:strRef>
          </c:cat>
          <c:val>
            <c:numRef>
              <c:f>Sheet1!$B$3:$N$3</c:f>
              <c:numCache>
                <c:formatCode>0\.0</c:formatCode>
                <c:ptCount val="13"/>
                <c:pt idx="0">
                  <c:v>0.54083341001079699</c:v>
                </c:pt>
                <c:pt idx="1">
                  <c:v>1.0433067096145272</c:v>
                </c:pt>
                <c:pt idx="2">
                  <c:v>2.2341537739390476</c:v>
                </c:pt>
                <c:pt idx="3">
                  <c:v>4.1272299964426624</c:v>
                </c:pt>
                <c:pt idx="4">
                  <c:v>6.8373894153884294</c:v>
                </c:pt>
                <c:pt idx="5">
                  <c:v>10.163900520279002</c:v>
                </c:pt>
                <c:pt idx="6">
                  <c:v>13.577019796645875</c:v>
                </c:pt>
                <c:pt idx="7">
                  <c:v>17.536813552609193</c:v>
                </c:pt>
                <c:pt idx="8">
                  <c:v>21.976238665025189</c:v>
                </c:pt>
                <c:pt idx="9">
                  <c:v>25.462590011430223</c:v>
                </c:pt>
                <c:pt idx="10">
                  <c:v>29.108391865909976</c:v>
                </c:pt>
                <c:pt idx="11">
                  <c:v>32.464453496465872</c:v>
                </c:pt>
                <c:pt idx="12" formatCode="Standard">
                  <c:v>48</c:v>
                </c:pt>
              </c:numCache>
            </c:numRef>
          </c:val>
        </c:ser>
        <c:dLbls>
          <c:showLegendKey val="0"/>
          <c:showVal val="0"/>
          <c:showCatName val="0"/>
          <c:showSerName val="0"/>
          <c:showPercent val="0"/>
          <c:showBubbleSize val="0"/>
        </c:dLbls>
        <c:gapWidth val="79"/>
        <c:overlap val="100"/>
        <c:axId val="192884096"/>
        <c:axId val="192885888"/>
      </c:barChart>
      <c:catAx>
        <c:axId val="192884096"/>
        <c:scaling>
          <c:orientation val="minMax"/>
        </c:scaling>
        <c:delete val="0"/>
        <c:axPos val="b"/>
        <c:majorTickMark val="out"/>
        <c:minorTickMark val="none"/>
        <c:tickLblPos val="nextTo"/>
        <c:txPr>
          <a:bodyPr/>
          <a:lstStyle/>
          <a:p>
            <a:pPr>
              <a:defRPr sz="1100"/>
            </a:pPr>
            <a:endParaRPr lang="fr-FR"/>
          </a:p>
        </c:txPr>
        <c:crossAx val="192885888"/>
        <c:crosses val="autoZero"/>
        <c:auto val="1"/>
        <c:lblAlgn val="ctr"/>
        <c:lblOffset val="100"/>
        <c:noMultiLvlLbl val="0"/>
      </c:catAx>
      <c:valAx>
        <c:axId val="192885888"/>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prstClr val="black"/>
                    </a:solidFill>
                    <a:latin typeface="+mn-lt"/>
                    <a:ea typeface="+mn-ea"/>
                    <a:cs typeface="+mn-cs"/>
                  </a:defRPr>
                </a:pPr>
                <a:r>
                  <a:rPr lang="en-GB" sz="1100" b="0" i="0" baseline="0" dirty="0" smtClean="0"/>
                  <a:t>Minutes per person per day</a:t>
                </a:r>
                <a:endParaRPr lang="en-GB" sz="1100" dirty="0" smtClean="0"/>
              </a:p>
            </c:rich>
          </c:tx>
          <c:layout>
            <c:manualLayout>
              <c:xMode val="edge"/>
              <c:yMode val="edge"/>
              <c:x val="6.9580616380175643E-4"/>
              <c:y val="6.9252113192579456E-2"/>
            </c:manualLayout>
          </c:layout>
          <c:overlay val="0"/>
        </c:title>
        <c:numFmt formatCode="0" sourceLinked="1"/>
        <c:majorTickMark val="out"/>
        <c:minorTickMark val="none"/>
        <c:tickLblPos val="nextTo"/>
        <c:txPr>
          <a:bodyPr/>
          <a:lstStyle/>
          <a:p>
            <a:pPr>
              <a:defRPr sz="1100"/>
            </a:pPr>
            <a:endParaRPr lang="fr-FR"/>
          </a:p>
        </c:txPr>
        <c:crossAx val="192884096"/>
        <c:crosses val="autoZero"/>
        <c:crossBetween val="between"/>
      </c:valAx>
    </c:plotArea>
    <c:legend>
      <c:legendPos val="t"/>
      <c:layout>
        <c:manualLayout>
          <c:xMode val="edge"/>
          <c:yMode val="edge"/>
          <c:x val="0.44036357071436538"/>
          <c:y val="1.4557353372393889E-2"/>
          <c:w val="0.54849738917898017"/>
          <c:h val="5.5732423173381923E-2"/>
        </c:manualLayout>
      </c:layout>
      <c:overlay val="0"/>
    </c:legend>
    <c:plotVisOnly val="1"/>
    <c:dispBlanksAs val="gap"/>
    <c:showDLblsOverMax val="0"/>
  </c:chart>
  <c:spPr>
    <a:ln>
      <a:noFill/>
    </a:ln>
  </c:spPr>
  <c:txPr>
    <a:bodyPr/>
    <a:lstStyle/>
    <a:p>
      <a:pPr>
        <a:defRPr sz="1200"/>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EBDE0-67DE-4C72-85DC-805EBA6C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11</TotalTime>
  <Pages>5</Pages>
  <Words>1564</Words>
  <Characters>8602</Characters>
  <Application>Microsoft Office Word</Application>
  <DocSecurity>0</DocSecurity>
  <Lines>71</Lines>
  <Paragraphs>20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EBU views on the future use of the UHF band</vt:lpstr>
      <vt:lpstr>Cover page</vt:lpstr>
      <vt:lpstr>Cover page</vt:lpstr>
    </vt:vector>
  </TitlesOfParts>
  <Company>EBU</Company>
  <LinksUpToDate>false</LinksUpToDate>
  <CharactersWithSpaces>10146</CharactersWithSpaces>
  <SharedDoc>false</SharedDoc>
  <HLinks>
    <vt:vector size="18" baseType="variant">
      <vt:variant>
        <vt:i4>655454</vt:i4>
      </vt:variant>
      <vt:variant>
        <vt:i4>6</vt:i4>
      </vt:variant>
      <vt:variant>
        <vt:i4>0</vt:i4>
      </vt:variant>
      <vt:variant>
        <vt:i4>5</vt:i4>
      </vt:variant>
      <vt:variant>
        <vt:lpwstr>http://www.itu.int/ITU-R/index.asp?category=information&amp;rlink=mailing-list&amp;group=rsg6&amp;lang=en</vt:lpwstr>
      </vt:variant>
      <vt:variant>
        <vt:lpwstr/>
      </vt:variant>
      <vt:variant>
        <vt:i4>2555965</vt:i4>
      </vt:variant>
      <vt:variant>
        <vt:i4>3</vt:i4>
      </vt:variant>
      <vt:variant>
        <vt:i4>0</vt:i4>
      </vt:variant>
      <vt:variant>
        <vt:i4>5</vt:i4>
      </vt:variant>
      <vt:variant>
        <vt:lpwstr>http://tech.ebu.ch/docs/r/r131.pdf</vt:lpwstr>
      </vt:variant>
      <vt:variant>
        <vt:lpwstr/>
      </vt:variant>
      <vt:variant>
        <vt:i4>6946845</vt:i4>
      </vt:variant>
      <vt:variant>
        <vt:i4>0</vt:i4>
      </vt:variant>
      <vt:variant>
        <vt:i4>0</vt:i4>
      </vt:variant>
      <vt:variant>
        <vt:i4>5</vt:i4>
      </vt:variant>
      <vt:variant>
        <vt:lpwstr>http://ec.europa.eu/public_opinion/archives/ebs/ebs_362_en.pdf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views on the future use of the UHF band</dc:title>
  <dc:subject>ECC to develop an European strategy for the the future use of the UHF band</dc:subject>
  <dc:creator>Darko Ratkaj</dc:creator>
  <cp:keywords>ECC, EBU, UHF band, DTT</cp:keywords>
  <cp:lastModifiedBy>Expert</cp:lastModifiedBy>
  <cp:revision>7</cp:revision>
  <cp:lastPrinted>2013-02-28T16:43:00Z</cp:lastPrinted>
  <dcterms:created xsi:type="dcterms:W3CDTF">2013-03-01T16:02:00Z</dcterms:created>
  <dcterms:modified xsi:type="dcterms:W3CDTF">2013-03-01T19:32:00Z</dcterms:modified>
</cp:coreProperties>
</file>