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F889" w14:textId="5CF6122B" w:rsidR="009F3939" w:rsidRPr="009F3939" w:rsidRDefault="009F3939" w:rsidP="009F3939">
      <w:pPr>
        <w:jc w:val="left"/>
        <w:rPr>
          <w:sz w:val="24"/>
        </w:rPr>
      </w:pPr>
      <w:bookmarkStart w:id="0" w:name="FromLabel"/>
    </w:p>
    <w:p w14:paraId="55828479" w14:textId="77777777" w:rsidR="009F3939" w:rsidRPr="009F3939" w:rsidRDefault="009F3939" w:rsidP="009F3939">
      <w:pPr>
        <w:jc w:val="left"/>
        <w:rPr>
          <w:sz w:val="24"/>
        </w:rPr>
      </w:pPr>
    </w:p>
    <w:p w14:paraId="0B20F498" w14:textId="3E9FE82F" w:rsidR="004F15CD" w:rsidRPr="00BC16AD" w:rsidRDefault="004F15CD" w:rsidP="004F15CD">
      <w:pPr>
        <w:jc w:val="left"/>
        <w:rPr>
          <w:bCs/>
          <w:sz w:val="24"/>
        </w:rPr>
      </w:pPr>
      <w:r w:rsidRPr="00BC16AD">
        <w:rPr>
          <w:b/>
          <w:bCs/>
          <w:sz w:val="24"/>
        </w:rPr>
        <w:t>From</w:t>
      </w:r>
      <w:bookmarkEnd w:id="0"/>
      <w:r w:rsidRPr="00BC16AD">
        <w:rPr>
          <w:b/>
          <w:bCs/>
          <w:sz w:val="24"/>
        </w:rPr>
        <w:t>:</w:t>
      </w:r>
      <w:r w:rsidRPr="00BC16AD">
        <w:rPr>
          <w:b/>
          <w:bCs/>
          <w:sz w:val="24"/>
        </w:rPr>
        <w:tab/>
      </w:r>
      <w:sdt>
        <w:sdtPr>
          <w:rPr>
            <w:b/>
            <w:bCs/>
            <w:sz w:val="24"/>
          </w:rPr>
          <w:alias w:val="Company"/>
          <w:tag w:val=""/>
          <w:id w:val="-1672641128"/>
          <w:placeholder>
            <w:docPart w:val="3BA801A096B3472F94811060015523C1"/>
          </w:placeholder>
          <w:dataBinding w:prefixMappings="xmlns:ns0='http://schemas.openxmlformats.org/officeDocument/2006/extended-properties' " w:xpath="/ns0:Properties[1]/ns0:Company[1]" w:storeItemID="{6668398D-A668-4E3E-A5EB-62B293D839F1}"/>
          <w:text/>
        </w:sdtPr>
        <w:sdtEndPr/>
        <w:sdtContent>
          <w:r w:rsidR="00021CAE" w:rsidRPr="00BC16AD">
            <w:rPr>
              <w:b/>
              <w:bCs/>
              <w:sz w:val="24"/>
            </w:rPr>
            <w:t>ETSI Secretariat</w:t>
          </w:r>
        </w:sdtContent>
      </w:sdt>
    </w:p>
    <w:p w14:paraId="0A542E82" w14:textId="77777777" w:rsidR="004F15CD" w:rsidRPr="00BC16AD" w:rsidRDefault="004F15CD" w:rsidP="009F3939">
      <w:pPr>
        <w:jc w:val="left"/>
        <w:rPr>
          <w:b/>
          <w:bCs/>
          <w:sz w:val="24"/>
        </w:rPr>
      </w:pPr>
    </w:p>
    <w:p w14:paraId="6F0C3D0D" w14:textId="7B5B9EEC" w:rsidR="00394A87" w:rsidRPr="009F3939" w:rsidRDefault="004F15CD" w:rsidP="00B11438">
      <w:pPr>
        <w:tabs>
          <w:tab w:val="clear" w:pos="5954"/>
          <w:tab w:val="clear" w:pos="7088"/>
        </w:tabs>
        <w:jc w:val="left"/>
        <w:rPr>
          <w:b/>
          <w:bCs/>
          <w:sz w:val="24"/>
        </w:rPr>
        <w:sectPr w:rsidR="00394A87" w:rsidRPr="009F3939" w:rsidSect="005B5432">
          <w:headerReference w:type="even" r:id="rId11"/>
          <w:headerReference w:type="default" r:id="rId12"/>
          <w:footerReference w:type="even" r:id="rId13"/>
          <w:footerReference w:type="default" r:id="rId14"/>
          <w:headerReference w:type="first" r:id="rId15"/>
          <w:footerReference w:type="first" r:id="rId16"/>
          <w:pgSz w:w="11907" w:h="16840" w:code="9"/>
          <w:pgMar w:top="2268" w:right="1418" w:bottom="1701" w:left="1418" w:header="720" w:footer="720" w:gutter="0"/>
          <w:cols w:space="720"/>
          <w:titlePg/>
          <w:docGrid w:linePitch="272"/>
        </w:sectPr>
      </w:pPr>
      <w:bookmarkStart w:id="1" w:name="SubjectLabel"/>
      <w:r w:rsidRPr="009F3939">
        <w:rPr>
          <w:b/>
          <w:bCs/>
          <w:sz w:val="24"/>
        </w:rPr>
        <w:t>Subject</w:t>
      </w:r>
      <w:bookmarkEnd w:id="1"/>
      <w:r w:rsidRPr="009F3939">
        <w:rPr>
          <w:b/>
          <w:bCs/>
          <w:sz w:val="24"/>
        </w:rPr>
        <w:t>:</w:t>
      </w:r>
      <w:r w:rsidR="00A17CBB">
        <w:rPr>
          <w:b/>
          <w:bCs/>
          <w:sz w:val="24"/>
        </w:rPr>
        <w:tab/>
      </w:r>
      <w:sdt>
        <w:sdtPr>
          <w:rPr>
            <w:b/>
            <w:bCs/>
            <w:sz w:val="24"/>
          </w:rPr>
          <w:alias w:val="Subject"/>
          <w:tag w:val=""/>
          <w:id w:val="-1757731828"/>
          <w:placeholder>
            <w:docPart w:val="33DE72F7628E4B338A9C89D619DC2528"/>
          </w:placeholder>
          <w:dataBinding w:prefixMappings="xmlns:ns0='http://purl.org/dc/elements/1.1/' xmlns:ns1='http://schemas.openxmlformats.org/package/2006/metadata/core-properties' " w:xpath="/ns1:coreProperties[1]/ns0:subject[1]" w:storeItemID="{6C3C8BC8-F283-45AE-878A-BAB7291924A1}"/>
          <w:text/>
        </w:sdtPr>
        <w:sdtEndPr/>
        <w:sdtContent>
          <w:r w:rsidR="00BC16AD">
            <w:rPr>
              <w:b/>
              <w:bCs/>
              <w:sz w:val="24"/>
            </w:rPr>
            <w:t>Report of ETSI recent activities</w:t>
          </w:r>
        </w:sdtContent>
      </w:sdt>
      <w:r w:rsidR="00B11438">
        <w:rPr>
          <w:b/>
          <w:bCs/>
          <w:sz w:val="24"/>
        </w:rPr>
        <w:tab/>
      </w:r>
    </w:p>
    <w:p w14:paraId="438F0838" w14:textId="77777777" w:rsidR="00685DF8" w:rsidRPr="009F3939" w:rsidRDefault="00685DF8" w:rsidP="009F3939">
      <w:pPr>
        <w:jc w:val="left"/>
        <w:rPr>
          <w:sz w:val="24"/>
        </w:rPr>
      </w:pPr>
      <w:bookmarkStart w:id="2" w:name="Dear"/>
      <w:bookmarkEnd w:id="2"/>
    </w:p>
    <w:p w14:paraId="6340A125" w14:textId="77777777" w:rsidR="008A5EA1" w:rsidRDefault="008A5EA1" w:rsidP="008A5EA1">
      <w:pPr>
        <w:tabs>
          <w:tab w:val="clear" w:pos="1418"/>
          <w:tab w:val="clear" w:pos="4678"/>
          <w:tab w:val="clear" w:pos="5954"/>
          <w:tab w:val="clear" w:pos="7088"/>
        </w:tabs>
        <w:jc w:val="left"/>
      </w:pPr>
    </w:p>
    <w:p w14:paraId="57828AB7" w14:textId="59FBB67F" w:rsidR="001C5F6B" w:rsidRDefault="0069510E" w:rsidP="0069510E">
      <w:pPr>
        <w:pStyle w:val="Heading1"/>
        <w:numPr>
          <w:ilvl w:val="0"/>
          <w:numId w:val="11"/>
        </w:numPr>
        <w:pBdr>
          <w:top w:val="single" w:sz="4" w:space="1" w:color="auto"/>
        </w:pBdr>
      </w:pPr>
      <w:r>
        <w:t>Summary</w:t>
      </w:r>
    </w:p>
    <w:p w14:paraId="1750D6F3" w14:textId="7594A11C" w:rsidR="00674486" w:rsidRDefault="0069510E" w:rsidP="0069510E">
      <w:r>
        <w:t xml:space="preserve">This report summarises the recent activities of ETSI in </w:t>
      </w:r>
      <w:r w:rsidR="004F72E0">
        <w:t xml:space="preserve">the field </w:t>
      </w:r>
      <w:r>
        <w:t>of Spectrum &amp; Equipment Regulation</w:t>
      </w:r>
      <w:r w:rsidR="00BF2896">
        <w:t>.  The status of Harmonised Standards and System Reference documents in draft and recently published is given in annexes with links to the ETSI Work Programme.</w:t>
      </w:r>
    </w:p>
    <w:p w14:paraId="02A94BA4" w14:textId="2410A967" w:rsidR="000803F0" w:rsidRDefault="000803F0">
      <w:pPr>
        <w:tabs>
          <w:tab w:val="clear" w:pos="1418"/>
          <w:tab w:val="clear" w:pos="4678"/>
          <w:tab w:val="clear" w:pos="5954"/>
          <w:tab w:val="clear" w:pos="7088"/>
        </w:tabs>
        <w:jc w:val="left"/>
        <w:rPr>
          <w:b/>
          <w:sz w:val="24"/>
        </w:rPr>
      </w:pPr>
    </w:p>
    <w:p w14:paraId="0C97E5FD" w14:textId="6048F357" w:rsidR="00643165" w:rsidRPr="00643165" w:rsidRDefault="00877DC3" w:rsidP="00643165">
      <w:pPr>
        <w:pStyle w:val="Heading1"/>
        <w:numPr>
          <w:ilvl w:val="0"/>
          <w:numId w:val="11"/>
        </w:numPr>
        <w:pBdr>
          <w:top w:val="single" w:sz="4" w:space="1" w:color="auto"/>
        </w:pBdr>
      </w:pPr>
      <w:r>
        <w:t>Progress on ongoing</w:t>
      </w:r>
      <w:r w:rsidR="00787706">
        <w:t xml:space="preserve"> issues </w:t>
      </w:r>
    </w:p>
    <w:p w14:paraId="798FF7B4" w14:textId="06EB1406" w:rsidR="00643165" w:rsidRDefault="00643165" w:rsidP="00643165">
      <w:pPr>
        <w:pStyle w:val="Heading2"/>
        <w:numPr>
          <w:ilvl w:val="1"/>
          <w:numId w:val="11"/>
        </w:numPr>
      </w:pPr>
      <w:r>
        <w:t>Recently published Harmonised standards under</w:t>
      </w:r>
      <w:r w:rsidR="004A60CF">
        <w:t xml:space="preserve"> </w:t>
      </w:r>
      <w:r>
        <w:t>RED article 3.2</w:t>
      </w:r>
      <w:r w:rsidR="004A60CF">
        <w:t xml:space="preserve"> (M/536)</w:t>
      </w:r>
    </w:p>
    <w:p w14:paraId="2969896A" w14:textId="4A0E4D88" w:rsidR="004D5682" w:rsidRDefault="00643165" w:rsidP="00643165">
      <w:r>
        <w:t xml:space="preserve">The last listing of Harmonised Standards in the OJEU was on </w:t>
      </w:r>
      <w:r w:rsidR="00A27718">
        <w:t>10 October</w:t>
      </w:r>
      <w:r>
        <w:t xml:space="preserve"> 2020, </w:t>
      </w:r>
      <w:r w:rsidR="00C169D9">
        <w:t xml:space="preserve">which listed eight </w:t>
      </w:r>
      <w:r>
        <w:t xml:space="preserve"> Harmonised Standards</w:t>
      </w:r>
      <w:r w:rsidR="00D6362A">
        <w:t xml:space="preserve">. </w:t>
      </w:r>
      <w:r w:rsidR="00C851F4">
        <w:t xml:space="preserve">In total </w:t>
      </w:r>
      <w:r>
        <w:t>in 2020</w:t>
      </w:r>
      <w:r w:rsidR="00CE23DC">
        <w:t xml:space="preserve"> eighteen Harmonised Standards were cited</w:t>
      </w:r>
      <w:r w:rsidR="00314255">
        <w:t>.</w:t>
      </w:r>
    </w:p>
    <w:p w14:paraId="41EC4684" w14:textId="205A1437" w:rsidR="00FC5029" w:rsidRDefault="00FC5029" w:rsidP="00643165"/>
    <w:p w14:paraId="141C76D1" w14:textId="2306FD54" w:rsidR="005D2111" w:rsidRDefault="00FC5029" w:rsidP="00643165">
      <w:r>
        <w:t xml:space="preserve">ETSI expresses </w:t>
      </w:r>
      <w:r w:rsidR="00A54380">
        <w:t xml:space="preserve">growing concern over the time between the ETSI publication and the </w:t>
      </w:r>
      <w:r w:rsidR="00DC7A11">
        <w:t>ci</w:t>
      </w:r>
      <w:r w:rsidR="00A54380">
        <w:t>tation of Harmonised Standards in the OJ.  In broad</w:t>
      </w:r>
      <w:r w:rsidR="00AA1301">
        <w:t xml:space="preserve"> terms, th</w:t>
      </w:r>
      <w:r w:rsidR="005D2111">
        <w:t>is</w:t>
      </w:r>
      <w:r w:rsidR="00AA1301">
        <w:t xml:space="preserve"> mean time has doubled between 2020 and 2018, and tripled between 2020 and 2016.  This time </w:t>
      </w:r>
      <w:r w:rsidR="007703B1">
        <w:t xml:space="preserve">lapse includes </w:t>
      </w:r>
      <w:proofErr w:type="gramStart"/>
      <w:r w:rsidR="007703B1">
        <w:t>a number of</w:t>
      </w:r>
      <w:proofErr w:type="gramEnd"/>
      <w:r w:rsidR="007703B1">
        <w:t xml:space="preserve"> factors including the time for Commission</w:t>
      </w:r>
      <w:r w:rsidR="005D2111">
        <w:t>’s</w:t>
      </w:r>
      <w:r w:rsidR="007703B1">
        <w:t xml:space="preserve"> internal processes</w:t>
      </w:r>
      <w:r w:rsidR="00EB10BC">
        <w:t xml:space="preserve"> and</w:t>
      </w:r>
      <w:r w:rsidR="007703B1">
        <w:t xml:space="preserve"> the </w:t>
      </w:r>
      <w:r w:rsidR="00EB63ED">
        <w:t xml:space="preserve">time for </w:t>
      </w:r>
      <w:r w:rsidR="00A70A66">
        <w:t xml:space="preserve">the treatment of </w:t>
      </w:r>
      <w:r w:rsidR="00EB10BC">
        <w:t>Commission communications post-publication</w:t>
      </w:r>
      <w:r w:rsidR="00A70A66">
        <w:t xml:space="preserve"> by ETSI and by third parties that the Commission has </w:t>
      </w:r>
      <w:r w:rsidR="005D2111">
        <w:t xml:space="preserve">decided to </w:t>
      </w:r>
      <w:r w:rsidR="00A70A66">
        <w:t xml:space="preserve">consult.  </w:t>
      </w:r>
      <w:r w:rsidR="005B3FF2">
        <w:t xml:space="preserve">It also includes one case where the Commission has chosen to cite an old version of a </w:t>
      </w:r>
      <w:r w:rsidR="00F103BC">
        <w:t>Harmonised Standard with an additional restriction.</w:t>
      </w:r>
      <w:r w:rsidR="001A13B7">
        <w:t xml:space="preserve">  Details of the standards cited in 2020 </w:t>
      </w:r>
      <w:r w:rsidR="006463DA">
        <w:t xml:space="preserve">and those published in 2020 </w:t>
      </w:r>
      <w:r w:rsidR="00924006">
        <w:t>and awaiting citation are included in annexes 1 and 2.</w:t>
      </w:r>
    </w:p>
    <w:p w14:paraId="26C705C4" w14:textId="3C35083F" w:rsidR="00372FC2" w:rsidRDefault="00372FC2" w:rsidP="00643165"/>
    <w:p w14:paraId="01A6EB02" w14:textId="7B925B3A" w:rsidR="0012700E" w:rsidRDefault="005065D7" w:rsidP="003676DC">
      <w:pPr>
        <w:pStyle w:val="Heading2"/>
        <w:numPr>
          <w:ilvl w:val="1"/>
          <w:numId w:val="11"/>
        </w:numPr>
      </w:pPr>
      <w:r>
        <w:t>Cochlear Implants</w:t>
      </w:r>
      <w:r w:rsidR="00274C4E">
        <w:t xml:space="preserve"> </w:t>
      </w:r>
    </w:p>
    <w:p w14:paraId="74818784" w14:textId="77777777" w:rsidR="0012700E" w:rsidRDefault="0012700E" w:rsidP="0012700E">
      <w:r>
        <w:t>The Commission had advised in EG-RE#5 (2 March 2020) that cochlear implants should be covered by the RED (although they had been excluded from the RTTED).  The Commission had commented that “harmonised standards should proportionately address the risks (e.g. of interfering and of being interfered) of this equipment” (see EG RE(06)03, Minutes of EG RE 05).</w:t>
      </w:r>
    </w:p>
    <w:p w14:paraId="2838DA80" w14:textId="77777777" w:rsidR="0012700E" w:rsidRDefault="0012700E" w:rsidP="0012700E"/>
    <w:p w14:paraId="28232A9B" w14:textId="77777777" w:rsidR="0012700E" w:rsidRDefault="0012700E" w:rsidP="0012700E">
      <w:r>
        <w:t xml:space="preserve">Following concerns raised by the European Commission that the existing EMC standards for cochlear implants should not be used to address the article 3(2), and at the request of the European Commission, ETSI has approached the CEPT to identify any radio services that share spectrum with cochlear implants and which may present the above risks so that a technical sharing conditions could be developed as a basis for these Harmonised Standards.  </w:t>
      </w:r>
    </w:p>
    <w:p w14:paraId="6826486F" w14:textId="77777777" w:rsidR="0012700E" w:rsidRDefault="0012700E" w:rsidP="0012700E"/>
    <w:p w14:paraId="38C2C66B" w14:textId="48F909D4" w:rsidR="0012700E" w:rsidRDefault="00845931" w:rsidP="0012700E">
      <w:r>
        <w:t xml:space="preserve">ETSI TC ERM TG17 is expected to contact the </w:t>
      </w:r>
      <w:r w:rsidR="0012700E">
        <w:t>CEPT Short-Range Devices Maintenance Grou</w:t>
      </w:r>
      <w:r>
        <w:t>p to progress this issue.</w:t>
      </w:r>
    </w:p>
    <w:p w14:paraId="385F7DC4" w14:textId="77777777" w:rsidR="0012700E" w:rsidRPr="0012700E" w:rsidRDefault="0012700E" w:rsidP="0012700E"/>
    <w:p w14:paraId="1B84661B" w14:textId="414DE423" w:rsidR="009E48E3" w:rsidRDefault="003676DC" w:rsidP="009E48E3">
      <w:pPr>
        <w:pStyle w:val="Heading2"/>
        <w:numPr>
          <w:ilvl w:val="1"/>
          <w:numId w:val="11"/>
        </w:numPr>
      </w:pPr>
      <w:r>
        <w:t>Short-Range Devices: Inductive applications operating below 9 kH</w:t>
      </w:r>
      <w:r w:rsidR="009E48E3">
        <w:t>z</w:t>
      </w:r>
    </w:p>
    <w:p w14:paraId="6435F3BF" w14:textId="450FAB0E" w:rsidR="009E48E3" w:rsidRDefault="009E48E3" w:rsidP="009E48E3">
      <w:r>
        <w:t>At the request of the Commission, ETSI has requested CEPT to provide information on radio services operating below 9 kHz, which can be used to derive sharing conditions that can be respected in Harmonised Standards.  CEPT has extended EFIS to permit Administrations to record spectrum use in this band and send a circular letter requesting Administrations to provide the necessary information.</w:t>
      </w:r>
    </w:p>
    <w:p w14:paraId="05221573" w14:textId="079D9CB2" w:rsidR="00FD4733" w:rsidRDefault="00FD4733" w:rsidP="009E48E3"/>
    <w:p w14:paraId="449109D1" w14:textId="20A9370C" w:rsidR="00FD4733" w:rsidRPr="00FD4733" w:rsidRDefault="00FD4733" w:rsidP="009E48E3">
      <w:r w:rsidRPr="00FD4733">
        <w:lastRenderedPageBreak/>
        <w:t>ETSI requests CEPT Administrations to pro</w:t>
      </w:r>
      <w:r>
        <w:t xml:space="preserve">vide this information as soon as possible to </w:t>
      </w:r>
      <w:r w:rsidR="00084E8F">
        <w:t xml:space="preserve">enable </w:t>
      </w:r>
      <w:r>
        <w:t xml:space="preserve">spectrum-sharing conditions </w:t>
      </w:r>
      <w:r w:rsidR="00084E8F">
        <w:t>to be identified and documented that would be respected by Harmonised Standards.</w:t>
      </w:r>
    </w:p>
    <w:p w14:paraId="09E18698" w14:textId="77777777" w:rsidR="009E48E3" w:rsidRPr="00FD4733" w:rsidRDefault="009E48E3" w:rsidP="009E48E3"/>
    <w:p w14:paraId="35999572" w14:textId="0C8F2A6C" w:rsidR="000E1640" w:rsidRDefault="009E48E3" w:rsidP="00AC4212">
      <w:pPr>
        <w:pStyle w:val="Heading2"/>
        <w:numPr>
          <w:ilvl w:val="1"/>
          <w:numId w:val="11"/>
        </w:numPr>
      </w:pPr>
      <w:r>
        <w:t>WAS/RLANs at 5 GHz and 6 GHz</w:t>
      </w:r>
    </w:p>
    <w:p w14:paraId="6B5B35DE" w14:textId="26756F47" w:rsidR="00E25CBA" w:rsidRDefault="00E25CBA" w:rsidP="00E25CBA">
      <w:r>
        <w:t>ETSI BRAN has contributed to the CEPT/ECC work under mandate to the RSC to review the spectrum-sharing conditions for WAS/RLAN at 5 GHz in the light of discussions at WRC-19, and to develop spectrum-sharing conditions for the 6 GHz band.  Harmonised Standards EN 301 893 (5 GHz) is being modified, and EN 303 687 (6 GHz) is under development.  The CEPT/ECC studies have not indicated any change in the existing conditions for reception by WAS/RLANs</w:t>
      </w:r>
    </w:p>
    <w:p w14:paraId="023AB669" w14:textId="77777777" w:rsidR="00E25CBA" w:rsidRPr="00E25CBA" w:rsidRDefault="00E25CBA" w:rsidP="00E25CBA"/>
    <w:p w14:paraId="63411432" w14:textId="77777777" w:rsidR="008D157A" w:rsidRDefault="000E1640" w:rsidP="00AC4212">
      <w:pPr>
        <w:pStyle w:val="Heading2"/>
        <w:numPr>
          <w:ilvl w:val="1"/>
          <w:numId w:val="11"/>
        </w:numPr>
      </w:pPr>
      <w:r>
        <w:t>Possible invocation of Article 3(3) &amp; 4 of RED</w:t>
      </w:r>
    </w:p>
    <w:p w14:paraId="1DCC382A" w14:textId="63BD8415" w:rsidR="00877B86" w:rsidRDefault="008D157A" w:rsidP="008D157A">
      <w:pPr>
        <w:pStyle w:val="Heading2"/>
        <w:numPr>
          <w:ilvl w:val="2"/>
          <w:numId w:val="11"/>
        </w:numPr>
      </w:pPr>
      <w:r>
        <w:t xml:space="preserve"> </w:t>
      </w:r>
      <w:r w:rsidRPr="007063EB">
        <w:t>3(3)(a)</w:t>
      </w:r>
      <w:r>
        <w:t>.</w:t>
      </w:r>
      <w:r w:rsidRPr="007063EB">
        <w:t xml:space="preserve"> “Common charger”</w:t>
      </w:r>
    </w:p>
    <w:p w14:paraId="4537254E" w14:textId="011E1741" w:rsidR="0058073B" w:rsidRDefault="007728E1" w:rsidP="007728E1">
      <w:r w:rsidRPr="009A1954">
        <w:t xml:space="preserve">EN 301 489-34 (External Power Supplies (EPS) for mobile phones), the version </w:t>
      </w:r>
      <w:r>
        <w:t xml:space="preserve">cited under the EMC Directive </w:t>
      </w:r>
      <w:r w:rsidRPr="009A1954">
        <w:t>(V1.4.1</w:t>
      </w:r>
      <w:r>
        <w:t>, 2013-05</w:t>
      </w:r>
      <w:r w:rsidRPr="009A1954">
        <w:t xml:space="preserve">) has been </w:t>
      </w:r>
      <w:r>
        <w:t xml:space="preserve">superseded by </w:t>
      </w:r>
      <w:r w:rsidRPr="009A1954">
        <w:t>V2.1.1</w:t>
      </w:r>
      <w:r>
        <w:t xml:space="preserve"> (2019-04)</w:t>
      </w:r>
      <w:r w:rsidRPr="009A1954">
        <w:t xml:space="preserve">. </w:t>
      </w:r>
      <w:r>
        <w:t xml:space="preserve">Because of EC interventions on </w:t>
      </w:r>
      <w:r w:rsidRPr="009A1954">
        <w:t xml:space="preserve">EN 301 489-1 V.2.1.1, which </w:t>
      </w:r>
      <w:r>
        <w:t xml:space="preserve">is a normative reference, this version will not be submitted to the Commission for citation. </w:t>
      </w:r>
      <w:r w:rsidRPr="009A1954">
        <w:t xml:space="preserve">ETSI may revise EN 301 489-34 V2.1.1 once the </w:t>
      </w:r>
      <w:r>
        <w:t xml:space="preserve">Commission’s </w:t>
      </w:r>
      <w:r w:rsidRPr="009A1954">
        <w:t xml:space="preserve">position regarding the “common charger” </w:t>
      </w:r>
      <w:r>
        <w:t>has stabilised</w:t>
      </w:r>
      <w:r w:rsidRPr="009A1954">
        <w:t>.</w:t>
      </w:r>
      <w:r w:rsidR="0058073B">
        <w:t xml:space="preserve"> The Commission has informed the Experts Grou</w:t>
      </w:r>
      <w:r w:rsidR="00F16130">
        <w:t>p on Radio Equipment of progress on this issue.</w:t>
      </w:r>
    </w:p>
    <w:p w14:paraId="78810C6A" w14:textId="77777777" w:rsidR="007728E1" w:rsidRPr="007728E1" w:rsidRDefault="007728E1" w:rsidP="007728E1"/>
    <w:p w14:paraId="10F41AB1" w14:textId="50BE834E" w:rsidR="00C91CE7" w:rsidRDefault="00877B86" w:rsidP="00C91CE7">
      <w:pPr>
        <w:pStyle w:val="Heading2"/>
        <w:numPr>
          <w:ilvl w:val="2"/>
          <w:numId w:val="11"/>
        </w:numPr>
      </w:pPr>
      <w:r>
        <w:t xml:space="preserve"> </w:t>
      </w:r>
      <w:r w:rsidR="007728E1">
        <w:t>3(3)(</w:t>
      </w:r>
      <w:proofErr w:type="spellStart"/>
      <w:r w:rsidR="007728E1">
        <w:t>d,e,f</w:t>
      </w:r>
      <w:proofErr w:type="spellEnd"/>
      <w:r w:rsidR="007728E1">
        <w:t>). “Cybersecurity”</w:t>
      </w:r>
    </w:p>
    <w:p w14:paraId="60C28580" w14:textId="1D16C211" w:rsidR="007728E1" w:rsidRDefault="00804C20" w:rsidP="007728E1">
      <w:r>
        <w:t>P</w:t>
      </w:r>
      <w:r w:rsidR="0044095E">
        <w:t>reliminary version</w:t>
      </w:r>
      <w:r>
        <w:t>s</w:t>
      </w:r>
      <w:r w:rsidR="0044095E">
        <w:t xml:space="preserve"> of a </w:t>
      </w:r>
      <w:r>
        <w:t>Delegated</w:t>
      </w:r>
      <w:r w:rsidR="00AC1A17">
        <w:t xml:space="preserve"> Act invoking these articles and </w:t>
      </w:r>
      <w:r>
        <w:t xml:space="preserve">an associated </w:t>
      </w:r>
      <w:r w:rsidR="00C91CE7">
        <w:t xml:space="preserve">draft Standardisation Request </w:t>
      </w:r>
      <w:r w:rsidR="00DE7183">
        <w:t>ha</w:t>
      </w:r>
      <w:r>
        <w:t>ve</w:t>
      </w:r>
      <w:r w:rsidR="00DE7183">
        <w:t xml:space="preserve"> been discussed </w:t>
      </w:r>
      <w:r w:rsidR="00C91CE7">
        <w:t>to the Expert Group on Radio Equipment</w:t>
      </w:r>
      <w:r>
        <w:t xml:space="preserve"> in February 2021</w:t>
      </w:r>
      <w:r w:rsidR="0044095E">
        <w:t xml:space="preserve">.  ETSI has made </w:t>
      </w:r>
      <w:r w:rsidR="004C0D45">
        <w:t xml:space="preserve">initial points of principle, notably that </w:t>
      </w:r>
      <w:r w:rsidR="005673CF" w:rsidRPr="005673CF">
        <w:t xml:space="preserve">Standardisation Request needs to be clear, </w:t>
      </w:r>
      <w:proofErr w:type="gramStart"/>
      <w:r w:rsidR="005673CF" w:rsidRPr="005673CF">
        <w:t>unambiguous</w:t>
      </w:r>
      <w:proofErr w:type="gramEnd"/>
      <w:r w:rsidR="005673CF" w:rsidRPr="005673CF">
        <w:t xml:space="preserve"> and feasible within its timescale</w:t>
      </w:r>
      <w:r w:rsidR="00B70D1C">
        <w:t xml:space="preserve">.  </w:t>
      </w:r>
      <w:proofErr w:type="gramStart"/>
      <w:r w:rsidR="00B70D1C">
        <w:t>In order to</w:t>
      </w:r>
      <w:proofErr w:type="gramEnd"/>
      <w:r w:rsidR="00B70D1C">
        <w:t xml:space="preserve"> avoid the problems experienced under the current mandate M/536, ETSI has is</w:t>
      </w:r>
      <w:r w:rsidR="00C90D3A">
        <w:t xml:space="preserve"> i</w:t>
      </w:r>
      <w:r w:rsidR="00B70D1C">
        <w:t xml:space="preserve">dentified that the </w:t>
      </w:r>
      <w:r w:rsidR="00C90D3A">
        <w:t>criteria for acceptance of Harmonised Standards need to be clearly docu</w:t>
      </w:r>
      <w:r w:rsidR="00A0058D">
        <w:t>m</w:t>
      </w:r>
      <w:r w:rsidR="00C90D3A">
        <w:t>ented and objectively verifiable</w:t>
      </w:r>
      <w:r w:rsidR="00A0058D">
        <w:t xml:space="preserve"> to establish a </w:t>
      </w:r>
      <w:r w:rsidR="00B92E89">
        <w:t>predictable</w:t>
      </w:r>
      <w:r w:rsidR="00A0058D">
        <w:t xml:space="preserve"> regulatory framework.</w:t>
      </w:r>
    </w:p>
    <w:p w14:paraId="04A4A600" w14:textId="77777777" w:rsidR="00B92E89" w:rsidRPr="007728E1" w:rsidRDefault="00B92E89" w:rsidP="007728E1"/>
    <w:p w14:paraId="75023D52" w14:textId="423603FD" w:rsidR="008D157A" w:rsidRDefault="000402B8" w:rsidP="008D157A">
      <w:pPr>
        <w:pStyle w:val="Heading2"/>
        <w:numPr>
          <w:ilvl w:val="2"/>
          <w:numId w:val="11"/>
        </w:numPr>
      </w:pPr>
      <w:r>
        <w:t xml:space="preserve"> Articles 3(3)(</w:t>
      </w:r>
      <w:proofErr w:type="spellStart"/>
      <w:r>
        <w:t>i</w:t>
      </w:r>
      <w:proofErr w:type="spellEnd"/>
      <w:r>
        <w:t>) &amp; 4</w:t>
      </w:r>
      <w:r w:rsidR="00ED697E">
        <w:t xml:space="preserve"> </w:t>
      </w:r>
      <w:r>
        <w:t>“Software”</w:t>
      </w:r>
      <w:r w:rsidR="00877B86">
        <w:t>.</w:t>
      </w:r>
    </w:p>
    <w:p w14:paraId="259E2FED" w14:textId="1B7F3334" w:rsidR="00411EEF" w:rsidRDefault="00411EEF" w:rsidP="00E313F0">
      <w:pPr>
        <w:rPr>
          <w:rFonts w:cs="Arial"/>
          <w:lang w:val="en-US"/>
        </w:rPr>
      </w:pPr>
      <w:r>
        <w:rPr>
          <w:rFonts w:cs="Arial"/>
          <w:lang w:val="en-US"/>
        </w:rPr>
        <w:t>Invocation of these articles has been discussed to ensure that a compliant radio produc</w:t>
      </w:r>
      <w:r w:rsidR="00640051">
        <w:rPr>
          <w:rFonts w:cs="Arial"/>
          <w:lang w:val="en-US"/>
        </w:rPr>
        <w:t xml:space="preserve">t remains compliant after the installation of a software update.  </w:t>
      </w:r>
      <w:r w:rsidR="00DE3DB8">
        <w:rPr>
          <w:rFonts w:cs="Arial"/>
          <w:lang w:val="en-US"/>
        </w:rPr>
        <w:t>ETSI has discussed principles of ho</w:t>
      </w:r>
      <w:r w:rsidR="0096644F">
        <w:rPr>
          <w:rFonts w:cs="Arial"/>
          <w:lang w:val="en-US"/>
        </w:rPr>
        <w:t>w</w:t>
      </w:r>
      <w:r w:rsidR="00DE3DB8">
        <w:rPr>
          <w:rFonts w:cs="Arial"/>
          <w:lang w:val="en-US"/>
        </w:rPr>
        <w:t xml:space="preserve"> </w:t>
      </w:r>
      <w:r w:rsidR="0096644F">
        <w:rPr>
          <w:rFonts w:cs="Arial"/>
          <w:lang w:val="en-US"/>
        </w:rPr>
        <w:t xml:space="preserve">compliance could be </w:t>
      </w:r>
      <w:r w:rsidR="0050362D">
        <w:rPr>
          <w:rFonts w:cs="Arial"/>
          <w:lang w:val="en-US"/>
        </w:rPr>
        <w:t>demonstrated with Harmonised S</w:t>
      </w:r>
      <w:r w:rsidR="00DE3DB8">
        <w:rPr>
          <w:rFonts w:cs="Arial"/>
          <w:lang w:val="en-US"/>
        </w:rPr>
        <w:t>tandards</w:t>
      </w:r>
      <w:r w:rsidR="0050362D">
        <w:rPr>
          <w:rFonts w:cs="Arial"/>
          <w:lang w:val="en-US"/>
        </w:rPr>
        <w:t xml:space="preserve">. It is anticipated that the Commission will begin drafting of the necessary acts to invoke the essential requirement </w:t>
      </w:r>
      <w:proofErr w:type="gramStart"/>
      <w:r w:rsidR="0050362D">
        <w:rPr>
          <w:rFonts w:cs="Arial"/>
          <w:lang w:val="en-US"/>
        </w:rPr>
        <w:t>and also</w:t>
      </w:r>
      <w:proofErr w:type="gramEnd"/>
      <w:r w:rsidR="0050362D">
        <w:rPr>
          <w:rFonts w:cs="Arial"/>
          <w:lang w:val="en-US"/>
        </w:rPr>
        <w:t xml:space="preserve"> the </w:t>
      </w:r>
      <w:r w:rsidR="00114042">
        <w:rPr>
          <w:rFonts w:cs="Arial"/>
          <w:lang w:val="en-US"/>
        </w:rPr>
        <w:t xml:space="preserve">associated standardization request when </w:t>
      </w:r>
      <w:r w:rsidR="00D166D1">
        <w:rPr>
          <w:rFonts w:cs="Arial"/>
          <w:lang w:val="en-US"/>
        </w:rPr>
        <w:t xml:space="preserve">the work on Cybersecurity has progressed </w:t>
      </w:r>
      <w:proofErr w:type="spellStart"/>
      <w:r w:rsidR="00D166D1">
        <w:rPr>
          <w:rFonts w:cs="Arial"/>
          <w:lang w:val="en-US"/>
        </w:rPr>
        <w:t>furher</w:t>
      </w:r>
      <w:proofErr w:type="spellEnd"/>
      <w:r w:rsidR="00D166D1">
        <w:rPr>
          <w:rFonts w:cs="Arial"/>
          <w:lang w:val="en-US"/>
        </w:rPr>
        <w:t>.</w:t>
      </w:r>
    </w:p>
    <w:p w14:paraId="748B7288" w14:textId="77777777" w:rsidR="00411EEF" w:rsidRDefault="00411EEF" w:rsidP="00E313F0">
      <w:pPr>
        <w:rPr>
          <w:rFonts w:cs="Arial"/>
          <w:lang w:val="en-US"/>
        </w:rPr>
      </w:pPr>
    </w:p>
    <w:p w14:paraId="058D7B09" w14:textId="77777777" w:rsidR="00787706" w:rsidRPr="00787706" w:rsidRDefault="00787706" w:rsidP="006A794E"/>
    <w:p w14:paraId="1A3BDEBD" w14:textId="6E406158" w:rsidR="005F2EC1" w:rsidRPr="003D3DFA" w:rsidRDefault="00F35469" w:rsidP="00165363">
      <w:pPr>
        <w:pStyle w:val="Heading1"/>
        <w:numPr>
          <w:ilvl w:val="0"/>
          <w:numId w:val="11"/>
        </w:numPr>
        <w:pBdr>
          <w:top w:val="single" w:sz="4" w:space="1" w:color="auto"/>
        </w:pBdr>
      </w:pPr>
      <w:r>
        <w:t xml:space="preserve">Long-running </w:t>
      </w:r>
      <w:r w:rsidR="009E1DAB">
        <w:t>i</w:t>
      </w:r>
      <w:r w:rsidR="005F2EC1">
        <w:t>ssues</w:t>
      </w:r>
      <w:r w:rsidR="00BF2896">
        <w:t xml:space="preserve"> </w:t>
      </w:r>
      <w:r>
        <w:t>causing disruption to the work programme under RED</w:t>
      </w:r>
    </w:p>
    <w:p w14:paraId="254A2F95" w14:textId="6B1B29A1" w:rsidR="00300F02" w:rsidRDefault="003D3DFA" w:rsidP="00165363">
      <w:pPr>
        <w:pStyle w:val="Heading2"/>
        <w:numPr>
          <w:ilvl w:val="1"/>
          <w:numId w:val="11"/>
        </w:numPr>
      </w:pPr>
      <w:r>
        <w:t xml:space="preserve">Selection of (particularly receiver) parameters </w:t>
      </w:r>
    </w:p>
    <w:p w14:paraId="44800A1C" w14:textId="0FB35871" w:rsidR="000B30BE" w:rsidRDefault="003D3DFA" w:rsidP="008343FF">
      <w:r>
        <w:t>This remains the principal issue pre</w:t>
      </w:r>
      <w:r w:rsidR="00300F02">
        <w:t>v</w:t>
      </w:r>
      <w:r>
        <w:t>enting HS from being cited</w:t>
      </w:r>
      <w:r w:rsidR="00737A4E">
        <w:t xml:space="preserve">, </w:t>
      </w:r>
      <w:r w:rsidR="00B37C1C">
        <w:t xml:space="preserve">particularly in </w:t>
      </w:r>
      <w:r w:rsidR="00483FC7">
        <w:t xml:space="preserve">innovative </w:t>
      </w:r>
      <w:r w:rsidR="00B37C1C">
        <w:t>areas where “classical” parameters are not appropriate</w:t>
      </w:r>
      <w:r w:rsidR="00483FC7">
        <w:t xml:space="preserve"> as they assume a classical receiver architecture</w:t>
      </w:r>
      <w:r>
        <w:t xml:space="preserve">.  </w:t>
      </w:r>
      <w:r w:rsidR="00B0269D">
        <w:t xml:space="preserve">ETSI ERM TG UWB </w:t>
      </w:r>
      <w:r w:rsidR="00240187">
        <w:t>is revising</w:t>
      </w:r>
      <w:r w:rsidR="00B0269D">
        <w:t xml:space="preserve"> TS 103</w:t>
      </w:r>
      <w:r w:rsidR="0087450D">
        <w:t> </w:t>
      </w:r>
      <w:r w:rsidR="00B0269D">
        <w:t>567</w:t>
      </w:r>
      <w:r w:rsidR="0087450D">
        <w:t xml:space="preserve"> v1.1.1 (2019-09)</w:t>
      </w:r>
      <w:r w:rsidR="00B0269D">
        <w:t xml:space="preserve"> and EN 303 883 </w:t>
      </w:r>
      <w:r w:rsidR="00947D18">
        <w:t>v 1.1.1 (</w:t>
      </w:r>
      <w:r w:rsidR="005E5A9A">
        <w:t>2016-09</w:t>
      </w:r>
      <w:r w:rsidR="00947D18">
        <w:t xml:space="preserve">) </w:t>
      </w:r>
      <w:r w:rsidR="00B006CB">
        <w:t xml:space="preserve">into a </w:t>
      </w:r>
      <w:r w:rsidR="00B0269D">
        <w:t>2</w:t>
      </w:r>
      <w:r w:rsidR="00B006CB">
        <w:t>-</w:t>
      </w:r>
      <w:r w:rsidR="00B0269D">
        <w:t>part</w:t>
      </w:r>
      <w:r w:rsidR="00B006CB">
        <w:t xml:space="preserve"> EN (on National Vote until </w:t>
      </w:r>
      <w:r w:rsidR="00DA7184">
        <w:t>21</w:t>
      </w:r>
      <w:r w:rsidR="009B4FBD">
        <w:t xml:space="preserve"> February 2021</w:t>
      </w:r>
      <w:r w:rsidR="00B0269D">
        <w:t>)</w:t>
      </w:r>
      <w:r w:rsidR="00B0269D" w:rsidRPr="00B0269D">
        <w:t xml:space="preserve"> </w:t>
      </w:r>
      <w:r w:rsidR="00B0269D">
        <w:t>on “signal interference handling”</w:t>
      </w:r>
      <w:r w:rsidR="005C11F7">
        <w:t xml:space="preserve"> which is </w:t>
      </w:r>
      <w:r w:rsidR="008256C6">
        <w:t xml:space="preserve">based on </w:t>
      </w:r>
      <w:r w:rsidR="00266026">
        <w:t>presumed interferers</w:t>
      </w:r>
      <w:r w:rsidR="000B30BE">
        <w:t xml:space="preserve"> and is independent of the receiver </w:t>
      </w:r>
      <w:r w:rsidR="00266026">
        <w:t xml:space="preserve">technology. </w:t>
      </w:r>
    </w:p>
    <w:p w14:paraId="1E38F8C7" w14:textId="3127D984" w:rsidR="008343FF" w:rsidRDefault="0072094A" w:rsidP="008343FF">
      <w:r>
        <w:t xml:space="preserve">These ENs are not Harmonised Standards in themselves but are intended to be cited as Normative Reference in Harmonised Standards for UWB and other </w:t>
      </w:r>
      <w:r w:rsidR="002B6F47">
        <w:t xml:space="preserve">short-range </w:t>
      </w:r>
      <w:r>
        <w:t xml:space="preserve">devices.  This </w:t>
      </w:r>
      <w:r w:rsidR="008465C9">
        <w:t xml:space="preserve">is a technology-neutral method which should </w:t>
      </w:r>
      <w:r w:rsidRPr="0072094A">
        <w:t>improve the consistency of selection of parameters across HS</w:t>
      </w:r>
      <w:r>
        <w:t>, as requested by the European Commission in May 2018.</w:t>
      </w:r>
    </w:p>
    <w:p w14:paraId="51099105" w14:textId="1DCA53ED" w:rsidR="00A07272" w:rsidRDefault="00A07272" w:rsidP="008343FF"/>
    <w:p w14:paraId="6BF1423E" w14:textId="0E3F48A9" w:rsidR="006C3A24" w:rsidRDefault="00510F40" w:rsidP="00E779D5">
      <w:r>
        <w:t>In addition</w:t>
      </w:r>
      <w:r w:rsidR="00F47EA0">
        <w:t xml:space="preserve">, the </w:t>
      </w:r>
      <w:r>
        <w:t xml:space="preserve">Commission has requested ETSI to consult CEPT </w:t>
      </w:r>
      <w:r w:rsidR="00F47EA0">
        <w:t xml:space="preserve">before concluding on this topic.  </w:t>
      </w:r>
      <w:r>
        <w:t xml:space="preserve">This is being discussed </w:t>
      </w:r>
      <w:r w:rsidR="004870DF">
        <w:t>i</w:t>
      </w:r>
      <w:r>
        <w:t xml:space="preserve">n the context of work item </w:t>
      </w:r>
      <w:r w:rsidRPr="00761D6C">
        <w:t>SE21_24</w:t>
      </w:r>
      <w:r>
        <w:t>, which is scheduled to terminate at the end of 2022.</w:t>
      </w:r>
      <w:r w:rsidR="007339B8">
        <w:t xml:space="preserve"> CEPT has also published </w:t>
      </w:r>
      <w:r w:rsidR="0072094A">
        <w:t xml:space="preserve">ECC Report 310 (2019-12), </w:t>
      </w:r>
      <w:r w:rsidR="001F1B6A">
        <w:t>taking note of the parameters that the CEPT consider</w:t>
      </w:r>
      <w:r w:rsidR="002B6F47">
        <w:t>s</w:t>
      </w:r>
      <w:r w:rsidR="001F1B6A">
        <w:t xml:space="preserve"> necessary for management of the radio spectrum.  It </w:t>
      </w:r>
      <w:r w:rsidR="007339B8">
        <w:t xml:space="preserve">concludes </w:t>
      </w:r>
      <w:r w:rsidR="001F1B6A">
        <w:t xml:space="preserve">that “reference sensitivity” </w:t>
      </w:r>
      <w:r w:rsidR="0054282D">
        <w:t xml:space="preserve">(a term used </w:t>
      </w:r>
      <w:r w:rsidR="006030F3">
        <w:t xml:space="preserve">principally </w:t>
      </w:r>
      <w:r w:rsidR="0054282D">
        <w:t xml:space="preserve">in 3GPP standards) </w:t>
      </w:r>
      <w:r w:rsidR="001F1B6A">
        <w:t xml:space="preserve">is important in the definition of blocking tests, </w:t>
      </w:r>
      <w:r w:rsidR="006C3A24">
        <w:t>which</w:t>
      </w:r>
      <w:r w:rsidR="001F1B6A">
        <w:t xml:space="preserve"> need to be carefully defined, although </w:t>
      </w:r>
      <w:r w:rsidR="006C3A24">
        <w:t>this</w:t>
      </w:r>
      <w:r w:rsidR="001F1B6A">
        <w:t xml:space="preserve"> is not a parameter necessary for spectrum management in its own right.</w:t>
      </w:r>
      <w:r w:rsidR="00696647">
        <w:t xml:space="preserve">  </w:t>
      </w:r>
      <w:r w:rsidR="006030F3">
        <w:t xml:space="preserve">Other HS use similar concepts to “reference sensitivity” but with other </w:t>
      </w:r>
      <w:r w:rsidR="007E5ADC">
        <w:t>terminology</w:t>
      </w:r>
      <w:r w:rsidR="006030F3">
        <w:t>.</w:t>
      </w:r>
    </w:p>
    <w:p w14:paraId="2CD32595" w14:textId="3B5582B8" w:rsidR="00E779D5" w:rsidRDefault="00E779D5" w:rsidP="00E779D5"/>
    <w:p w14:paraId="32DDF829" w14:textId="3B75897D" w:rsidR="00CA37BD" w:rsidRDefault="007866F0" w:rsidP="00165363">
      <w:pPr>
        <w:pStyle w:val="Heading2"/>
        <w:numPr>
          <w:ilvl w:val="1"/>
          <w:numId w:val="11"/>
        </w:numPr>
      </w:pPr>
      <w:r>
        <w:t>A</w:t>
      </w:r>
      <w:r w:rsidR="00CA37BD">
        <w:t>ssess</w:t>
      </w:r>
      <w:r>
        <w:t>ment of</w:t>
      </w:r>
      <w:r w:rsidR="00CA37BD">
        <w:t xml:space="preserve"> (draft) Harmonised Standards</w:t>
      </w:r>
    </w:p>
    <w:p w14:paraId="36E46B60" w14:textId="2A23F7C1" w:rsidR="00A8215C" w:rsidRDefault="00A8215C" w:rsidP="00A8215C">
      <w:r>
        <w:t>Under Standardisation Request</w:t>
      </w:r>
      <w:r w:rsidR="00C73568">
        <w:t>s</w:t>
      </w:r>
      <w:r>
        <w:t>, the ETSI TC has entire responsibility to develop the technical provisions that it considers necessary to form the basis of presumption of conformity.  The Commission’s consultants (HASTAC) provide their assessment as an assistance to the TC during drafting, and the consultants will ultimately advise the Commission, but they do not take away the powers or responsibilities of either the TC or the Commission.</w:t>
      </w:r>
    </w:p>
    <w:p w14:paraId="73F81DA9" w14:textId="77777777" w:rsidR="00A8215C" w:rsidRDefault="00A8215C" w:rsidP="00A8215C"/>
    <w:p w14:paraId="5359C3E2" w14:textId="59AFC9FC" w:rsidR="009C0698" w:rsidRDefault="00A8215C" w:rsidP="00A8215C">
      <w:r>
        <w:t xml:space="preserve">If the TC disagrees with the consultant’s opinion, this does not </w:t>
      </w:r>
      <w:r w:rsidR="00E406F5">
        <w:t xml:space="preserve">formally </w:t>
      </w:r>
      <w:r>
        <w:t xml:space="preserve">prevent the TC proceeding to ENAP and the eventual adoption of the Harmonised Standard, nor does it prevent ETSI from submitting the adopted HS to the Commission to be cited in the OJEU.  If the TB disagrees with the assessment of the HASTAC, ETSI can always dispute the assessment and inform the Commission of their reasons.  </w:t>
      </w:r>
    </w:p>
    <w:p w14:paraId="1FF22C23" w14:textId="77777777" w:rsidR="009C0698" w:rsidRDefault="009C0698" w:rsidP="00A8215C"/>
    <w:p w14:paraId="3141E373" w14:textId="20119960" w:rsidR="00A8215C" w:rsidRDefault="00A8215C" w:rsidP="00A8215C">
      <w:r>
        <w:t xml:space="preserve">The final decision whether to cite an HS in the OJEU (after publication by ETSI and delivery to the EC) lies entirely with the Commission. It is outside the control of ETSI and it is not determined by the Commission’s consultant (although the Commission can be expected to give the </w:t>
      </w:r>
      <w:r w:rsidR="003D4962">
        <w:t xml:space="preserve">consultant’s  </w:t>
      </w:r>
      <w:r>
        <w:t xml:space="preserve">recommendation due consideration, of course). </w:t>
      </w:r>
    </w:p>
    <w:p w14:paraId="5E35C56D" w14:textId="2FB49DF9" w:rsidR="007D781F" w:rsidRDefault="007D781F" w:rsidP="00A8215C"/>
    <w:p w14:paraId="3A5B74B8" w14:textId="654EA596" w:rsidR="009A3F5F" w:rsidRDefault="009D6C95" w:rsidP="00A8215C">
      <w:r>
        <w:t xml:space="preserve">Although the TCs </w:t>
      </w:r>
      <w:r w:rsidR="009A3F5F">
        <w:t xml:space="preserve">formally </w:t>
      </w:r>
      <w:r>
        <w:t xml:space="preserve">have the possibility to progress a HS in cases of disagreement with the Commission’s consultants, some TCs do not have confidence that their arguments will be given a fair hearing.  In these cases we observe a growing tendency for TCs to produce </w:t>
      </w:r>
      <w:r w:rsidR="00F24AA0">
        <w:t xml:space="preserve">alternative </w:t>
      </w:r>
      <w:r>
        <w:t>documents that represent the state of the art and which can be used as the basis of assessment by Notified Bodies without embarking on a citation process which has become long and unpredictable.</w:t>
      </w:r>
      <w:r w:rsidR="001645ED">
        <w:t xml:space="preserve">  </w:t>
      </w:r>
    </w:p>
    <w:p w14:paraId="5CDD0966" w14:textId="77777777" w:rsidR="009A3F5F" w:rsidRDefault="009A3F5F" w:rsidP="00A8215C"/>
    <w:p w14:paraId="01DE542A" w14:textId="77777777" w:rsidR="00442B52" w:rsidRDefault="00757BB1" w:rsidP="00A8215C">
      <w:r>
        <w:t>This tendency is i</w:t>
      </w:r>
      <w:r w:rsidR="0042719C">
        <w:t>n</w:t>
      </w:r>
      <w:r>
        <w:t>creased by a growing number of</w:t>
      </w:r>
      <w:r w:rsidR="0042719C">
        <w:t xml:space="preserve"> </w:t>
      </w:r>
      <w:r w:rsidR="001645ED">
        <w:t xml:space="preserve">inconsistencies </w:t>
      </w:r>
      <w:r w:rsidR="00553F2B">
        <w:t>observed</w:t>
      </w:r>
      <w:r w:rsidR="00442B52">
        <w:t>:</w:t>
      </w:r>
    </w:p>
    <w:p w14:paraId="70036750" w14:textId="77777777" w:rsidR="00442B52" w:rsidRDefault="00884A4F" w:rsidP="00442B52">
      <w:pPr>
        <w:pStyle w:val="ListParagraph"/>
        <w:numPr>
          <w:ilvl w:val="0"/>
          <w:numId w:val="42"/>
        </w:numPr>
      </w:pPr>
      <w:r>
        <w:t xml:space="preserve">between successive </w:t>
      </w:r>
      <w:r w:rsidR="004D3BB3">
        <w:t xml:space="preserve">assessments by HASTACs, </w:t>
      </w:r>
    </w:p>
    <w:p w14:paraId="62D112B0" w14:textId="77777777" w:rsidR="00442B52" w:rsidRDefault="00183F45" w:rsidP="00442B52">
      <w:pPr>
        <w:pStyle w:val="ListParagraph"/>
        <w:numPr>
          <w:ilvl w:val="0"/>
          <w:numId w:val="42"/>
        </w:numPr>
      </w:pPr>
      <w:r>
        <w:t xml:space="preserve">between the HASTACs </w:t>
      </w:r>
      <w:r w:rsidR="00442B52">
        <w:t xml:space="preserve">assessments </w:t>
      </w:r>
      <w:r>
        <w:t xml:space="preserve">and the </w:t>
      </w:r>
      <w:r w:rsidR="00442B52">
        <w:t xml:space="preserve">assessments made by </w:t>
      </w:r>
      <w:r>
        <w:t xml:space="preserve">Commission staff </w:t>
      </w:r>
    </w:p>
    <w:p w14:paraId="1D123465" w14:textId="77777777" w:rsidR="00442B52" w:rsidRDefault="00787D2D" w:rsidP="00442B52">
      <w:pPr>
        <w:pStyle w:val="ListParagraph"/>
        <w:numPr>
          <w:ilvl w:val="0"/>
          <w:numId w:val="42"/>
        </w:numPr>
      </w:pPr>
      <w:r>
        <w:t xml:space="preserve">between decisions by the Commission </w:t>
      </w:r>
      <w:r w:rsidR="00442B52">
        <w:t xml:space="preserve">staff </w:t>
      </w:r>
      <w:r>
        <w:t>on simila</w:t>
      </w:r>
      <w:r w:rsidR="007866F0">
        <w:t xml:space="preserve">r standards.  </w:t>
      </w:r>
    </w:p>
    <w:p w14:paraId="287FD451" w14:textId="77777777" w:rsidR="00442B52" w:rsidRDefault="00442B52" w:rsidP="00442B52"/>
    <w:p w14:paraId="149B312F" w14:textId="0D32DAF4" w:rsidR="00787D2D" w:rsidRDefault="007866F0" w:rsidP="00442B52">
      <w:proofErr w:type="gramStart"/>
      <w:r>
        <w:t xml:space="preserve">In particular </w:t>
      </w:r>
      <w:r w:rsidR="00556278">
        <w:t>a</w:t>
      </w:r>
      <w:proofErr w:type="gramEnd"/>
      <w:r w:rsidR="00556278">
        <w:t xml:space="preserve"> nu</w:t>
      </w:r>
      <w:r w:rsidR="00F234ED">
        <w:t>m</w:t>
      </w:r>
      <w:r w:rsidR="00556278">
        <w:t xml:space="preserve">ber of cases have been observed recently where </w:t>
      </w:r>
      <w:r w:rsidR="00F234ED">
        <w:t xml:space="preserve">the Commission </w:t>
      </w:r>
      <w:r w:rsidR="0072775B">
        <w:t xml:space="preserve">had </w:t>
      </w:r>
      <w:r w:rsidR="00F234ED">
        <w:t>criticise</w:t>
      </w:r>
      <w:r w:rsidR="0072775B">
        <w:t>d</w:t>
      </w:r>
      <w:r w:rsidR="00F234ED">
        <w:t xml:space="preserve"> draft Harmonised Standards</w:t>
      </w:r>
      <w:r w:rsidR="0072775B">
        <w:t xml:space="preserve"> because they refer to </w:t>
      </w:r>
      <w:r w:rsidR="008A275F">
        <w:t xml:space="preserve">other </w:t>
      </w:r>
      <w:r w:rsidR="0072775B">
        <w:t>Harmonised Standards which are already cited in the OJEU.</w:t>
      </w:r>
      <w:r w:rsidR="00F234ED">
        <w:t xml:space="preserve">  </w:t>
      </w:r>
    </w:p>
    <w:p w14:paraId="29F6791C" w14:textId="6690FEF1" w:rsidR="00CC7DF5" w:rsidRDefault="00CC7DF5" w:rsidP="00A8215C"/>
    <w:p w14:paraId="5ED71227" w14:textId="2B8B4E0B" w:rsidR="00C972EF" w:rsidRDefault="00C972EF" w:rsidP="00C972EF">
      <w:r>
        <w:t>Ongoing discussions with the Commission (via its consultants) of selection of technical parameters has also delayed the approval of standards for satellite earth stations</w:t>
      </w:r>
      <w:r w:rsidR="00981E2F">
        <w:t xml:space="preserve"> and Digital Mobile Radio</w:t>
      </w:r>
      <w:r>
        <w:t>, where the Commission has asked for specific written justification if its choices are not followed.</w:t>
      </w:r>
    </w:p>
    <w:p w14:paraId="1A3DC667" w14:textId="486B0F02" w:rsidR="00C45B1B" w:rsidRDefault="00C45B1B" w:rsidP="00C972EF"/>
    <w:p w14:paraId="4E2BAE65" w14:textId="430E254B" w:rsidR="00C45B1B" w:rsidRDefault="00C45B1B" w:rsidP="00C972EF">
      <w:r>
        <w:t xml:space="preserve">ETSI remains ready to work with the Commission to establish a clear, </w:t>
      </w:r>
      <w:proofErr w:type="gramStart"/>
      <w:r>
        <w:t>unambiguous</w:t>
      </w:r>
      <w:proofErr w:type="gramEnd"/>
      <w:r>
        <w:t xml:space="preserve"> and objectively verifiable requirements for Harmonised Standards to be cited in the OJEU.  statement of the Commission’s requirements that the Committees can use as a reliable basis to develop Harmonised Standards with confidence that they will be cited.</w:t>
      </w:r>
    </w:p>
    <w:p w14:paraId="7BE0527B" w14:textId="404CC5A4" w:rsidR="00C972EF" w:rsidRDefault="00C972EF" w:rsidP="00C972EF"/>
    <w:p w14:paraId="1D0B01BD" w14:textId="15664AC6" w:rsidR="000650CA" w:rsidRDefault="000650CA" w:rsidP="009D5421">
      <w:pPr>
        <w:pStyle w:val="Heading2"/>
        <w:numPr>
          <w:ilvl w:val="2"/>
          <w:numId w:val="11"/>
        </w:numPr>
        <w:rPr>
          <w:lang w:val="en-US"/>
        </w:rPr>
      </w:pPr>
      <w:r>
        <w:rPr>
          <w:lang w:val="en-US"/>
        </w:rPr>
        <w:t xml:space="preserve"> Commission proposals to cite </w:t>
      </w:r>
      <w:r w:rsidR="006B2E70">
        <w:rPr>
          <w:lang w:val="en-US"/>
        </w:rPr>
        <w:t>previous</w:t>
      </w:r>
      <w:r>
        <w:rPr>
          <w:lang w:val="en-US"/>
        </w:rPr>
        <w:t xml:space="preserve"> versions of HS with </w:t>
      </w:r>
      <w:r w:rsidR="006B2E70">
        <w:rPr>
          <w:lang w:val="en-US"/>
        </w:rPr>
        <w:t>restrictions</w:t>
      </w:r>
    </w:p>
    <w:p w14:paraId="3EBF0A8C" w14:textId="6147199F" w:rsidR="000650CA" w:rsidRDefault="006B2E70" w:rsidP="000650CA">
      <w:pPr>
        <w:rPr>
          <w:lang w:val="en-US"/>
        </w:rPr>
      </w:pPr>
      <w:r>
        <w:rPr>
          <w:lang w:val="en-US"/>
        </w:rPr>
        <w:t xml:space="preserve">Following a request from a Member State, ETSI has been informed </w:t>
      </w:r>
      <w:r w:rsidR="00950003">
        <w:rPr>
          <w:lang w:val="en-US"/>
        </w:rPr>
        <w:t>(</w:t>
      </w:r>
      <w:proofErr w:type="gramStart"/>
      <w:r w:rsidR="00950003" w:rsidRPr="00950003">
        <w:rPr>
          <w:lang w:val="en-US"/>
        </w:rPr>
        <w:t>Ares(</w:t>
      </w:r>
      <w:proofErr w:type="gramEnd"/>
      <w:r w:rsidR="00950003" w:rsidRPr="00950003">
        <w:rPr>
          <w:lang w:val="en-US"/>
        </w:rPr>
        <w:t>2021)1343504</w:t>
      </w:r>
      <w:r w:rsidR="00950003">
        <w:rPr>
          <w:lang w:val="en-US"/>
        </w:rPr>
        <w:t xml:space="preserve">, </w:t>
      </w:r>
      <w:r w:rsidR="00C13860">
        <w:rPr>
          <w:lang w:val="en-US"/>
        </w:rPr>
        <w:t>18 February 2021</w:t>
      </w:r>
      <w:r w:rsidR="00950003">
        <w:rPr>
          <w:lang w:val="en-US"/>
        </w:rPr>
        <w:t xml:space="preserve">) </w:t>
      </w:r>
      <w:r>
        <w:rPr>
          <w:lang w:val="en-US"/>
        </w:rPr>
        <w:t xml:space="preserve">of Commission plans to cite some old versions of Harmonised Standards with </w:t>
      </w:r>
      <w:r w:rsidR="006477D0">
        <w:rPr>
          <w:lang w:val="en-US"/>
        </w:rPr>
        <w:t xml:space="preserve">a comment </w:t>
      </w:r>
      <w:r>
        <w:rPr>
          <w:lang w:val="en-US"/>
        </w:rPr>
        <w:t xml:space="preserve">in the OJEU </w:t>
      </w:r>
      <w:r w:rsidR="006477D0">
        <w:rPr>
          <w:lang w:val="en-US"/>
        </w:rPr>
        <w:t xml:space="preserve">adapting certain provisions to provisions in spectrum regulations.  </w:t>
      </w:r>
    </w:p>
    <w:p w14:paraId="7F99C031" w14:textId="58CB5DEF" w:rsidR="006477D0" w:rsidRDefault="006477D0" w:rsidP="000650CA">
      <w:pPr>
        <w:rPr>
          <w:lang w:val="en-US"/>
        </w:rPr>
      </w:pPr>
    </w:p>
    <w:p w14:paraId="0CDF7E3B" w14:textId="688EB73F" w:rsidR="00044769" w:rsidRPr="00E05602" w:rsidRDefault="00044769" w:rsidP="000650CA">
      <w:pPr>
        <w:rPr>
          <w:rFonts w:ascii="Calibri" w:hAnsi="Calibri"/>
        </w:rPr>
      </w:pPr>
      <w:r>
        <w:rPr>
          <w:lang w:val="en-US"/>
        </w:rPr>
        <w:t xml:space="preserve">ETSI </w:t>
      </w:r>
      <w:r w:rsidR="00A028C5">
        <w:rPr>
          <w:lang w:val="en-US"/>
        </w:rPr>
        <w:t xml:space="preserve">encourages </w:t>
      </w:r>
      <w:r w:rsidR="007B32EB">
        <w:t xml:space="preserve">Member States </w:t>
      </w:r>
      <w:r w:rsidR="00A028C5">
        <w:t xml:space="preserve">to </w:t>
      </w:r>
      <w:r w:rsidR="007B32EB">
        <w:t xml:space="preserve">comment into the ETSI process as members.  If that is not possible, they should at least contribute during the </w:t>
      </w:r>
      <w:r w:rsidR="00A028C5">
        <w:t>Public approval process (</w:t>
      </w:r>
      <w:r w:rsidR="007B32EB">
        <w:t>ENAP</w:t>
      </w:r>
      <w:r w:rsidR="00A028C5">
        <w:t>) so that their comments can be considered in a timely and transparent manner</w:t>
      </w:r>
      <w:r w:rsidR="007B32EB">
        <w:t xml:space="preserve">.  </w:t>
      </w:r>
      <w:r w:rsidR="006306F2">
        <w:t>Administrations may comment to the Commission when HS are being considered for citation</w:t>
      </w:r>
      <w:r w:rsidR="00426B3E">
        <w:t xml:space="preserve">, but this to </w:t>
      </w:r>
      <w:r w:rsidR="007B32EB">
        <w:t>exceptional cases if errors have occurred (in principle it should never be needed). Comments post adoption require a complete ENAP to take account of their views</w:t>
      </w:r>
      <w:r w:rsidR="00426B3E">
        <w:t xml:space="preserve"> in a</w:t>
      </w:r>
      <w:r w:rsidR="00C95FD2">
        <w:t xml:space="preserve"> </w:t>
      </w:r>
      <w:r w:rsidR="00426B3E">
        <w:t xml:space="preserve">new </w:t>
      </w:r>
      <w:proofErr w:type="gramStart"/>
      <w:r w:rsidR="00426B3E">
        <w:t>version</w:t>
      </w:r>
      <w:r w:rsidR="007B32EB">
        <w:t>, and</w:t>
      </w:r>
      <w:proofErr w:type="gramEnd"/>
      <w:r w:rsidR="007B32EB">
        <w:t xml:space="preserve"> undermines the transparency &amp; openness of the NLF.</w:t>
      </w:r>
    </w:p>
    <w:p w14:paraId="05F42632" w14:textId="7FAEDB66" w:rsidR="006B2E70" w:rsidRDefault="006B2E70" w:rsidP="000650CA">
      <w:pPr>
        <w:rPr>
          <w:lang w:val="en-US"/>
        </w:rPr>
      </w:pPr>
    </w:p>
    <w:tbl>
      <w:tblPr>
        <w:tblStyle w:val="TableGrid"/>
        <w:tblW w:w="9067" w:type="dxa"/>
        <w:tblLook w:val="04A0" w:firstRow="1" w:lastRow="0" w:firstColumn="1" w:lastColumn="0" w:noHBand="0" w:noVBand="1"/>
      </w:tblPr>
      <w:tblGrid>
        <w:gridCol w:w="3823"/>
        <w:gridCol w:w="5244"/>
      </w:tblGrid>
      <w:tr w:rsidR="007C23EA" w:rsidRPr="00850C70" w14:paraId="5E000F6C" w14:textId="77777777" w:rsidTr="00850C70">
        <w:tc>
          <w:tcPr>
            <w:tcW w:w="3823" w:type="dxa"/>
          </w:tcPr>
          <w:p w14:paraId="2D80503E" w14:textId="0B85D11F" w:rsidR="007C23EA" w:rsidRPr="00850C70" w:rsidRDefault="007C23EA" w:rsidP="000650CA">
            <w:pPr>
              <w:rPr>
                <w:u w:val="single"/>
                <w:lang w:val="en-US"/>
              </w:rPr>
            </w:pPr>
            <w:r w:rsidRPr="00850C70">
              <w:rPr>
                <w:u w:val="single"/>
                <w:lang w:val="en-US"/>
              </w:rPr>
              <w:t>Version proposed to be cited with remark</w:t>
            </w:r>
          </w:p>
        </w:tc>
        <w:tc>
          <w:tcPr>
            <w:tcW w:w="5244" w:type="dxa"/>
          </w:tcPr>
          <w:p w14:paraId="2E932E85" w14:textId="4362D9A8" w:rsidR="007C23EA" w:rsidRPr="00850C70" w:rsidRDefault="007C23EA" w:rsidP="000650CA">
            <w:pPr>
              <w:rPr>
                <w:u w:val="single"/>
                <w:lang w:val="en-US"/>
              </w:rPr>
            </w:pPr>
            <w:r w:rsidRPr="00850C70">
              <w:rPr>
                <w:u w:val="single"/>
                <w:lang w:val="en-US"/>
              </w:rPr>
              <w:t>More recent versions</w:t>
            </w:r>
          </w:p>
        </w:tc>
      </w:tr>
      <w:tr w:rsidR="007C23EA" w14:paraId="22BD2948" w14:textId="77777777" w:rsidTr="00850C70">
        <w:tc>
          <w:tcPr>
            <w:tcW w:w="3823" w:type="dxa"/>
          </w:tcPr>
          <w:p w14:paraId="435C799A" w14:textId="7FB91508" w:rsidR="007C23EA" w:rsidRDefault="00CA150B" w:rsidP="000650CA">
            <w:pPr>
              <w:rPr>
                <w:lang w:val="en-US"/>
              </w:rPr>
            </w:pPr>
            <w:hyperlink r:id="rId17" w:history="1">
              <w:r w:rsidR="007C23EA" w:rsidRPr="00AE76B2">
                <w:rPr>
                  <w:rStyle w:val="Hyperlink"/>
                  <w:lang w:val="en-US"/>
                </w:rPr>
                <w:t>EN 302 208 v 3.1.1</w:t>
              </w:r>
            </w:hyperlink>
            <w:r w:rsidR="007C23EA">
              <w:rPr>
                <w:lang w:val="en-US"/>
              </w:rPr>
              <w:t xml:space="preserve"> (2016-10)</w:t>
            </w:r>
          </w:p>
        </w:tc>
        <w:tc>
          <w:tcPr>
            <w:tcW w:w="5244" w:type="dxa"/>
          </w:tcPr>
          <w:p w14:paraId="4DB1DAD7" w14:textId="358DBE12" w:rsidR="007C23EA" w:rsidRDefault="00CA150B" w:rsidP="000650CA">
            <w:pPr>
              <w:rPr>
                <w:lang w:val="en-US"/>
              </w:rPr>
            </w:pPr>
            <w:hyperlink r:id="rId18" w:history="1">
              <w:r w:rsidR="007C23EA">
                <w:rPr>
                  <w:rStyle w:val="Hyperlink"/>
                  <w:lang w:val="en-US"/>
                </w:rPr>
                <w:t>v 3.3.1 (2020-08)</w:t>
              </w:r>
            </w:hyperlink>
            <w:r w:rsidR="007C23EA">
              <w:rPr>
                <w:lang w:val="en-US"/>
              </w:rPr>
              <w:t xml:space="preserve"> </w:t>
            </w:r>
            <w:r w:rsidR="003F24D0">
              <w:rPr>
                <w:lang w:val="en-US"/>
              </w:rPr>
              <w:t>Published</w:t>
            </w:r>
          </w:p>
        </w:tc>
      </w:tr>
      <w:tr w:rsidR="007C23EA" w:rsidRPr="003F24D0" w14:paraId="3A034AF6" w14:textId="77777777" w:rsidTr="00850C70">
        <w:tc>
          <w:tcPr>
            <w:tcW w:w="3823" w:type="dxa"/>
          </w:tcPr>
          <w:p w14:paraId="7CF142D5" w14:textId="23B4DB4D" w:rsidR="007C23EA" w:rsidRPr="0038448A" w:rsidRDefault="00CA150B" w:rsidP="0038448A">
            <w:pPr>
              <w:ind w:left="-5"/>
            </w:pPr>
            <w:hyperlink r:id="rId19" w:history="1">
              <w:r w:rsidR="007C23EA" w:rsidRPr="005A1C4D">
                <w:rPr>
                  <w:rStyle w:val="Hyperlink"/>
                </w:rPr>
                <w:t>EN 302 567 v 1.2.1</w:t>
              </w:r>
            </w:hyperlink>
            <w:r w:rsidR="007C23EA">
              <w:t xml:space="preserve"> (2012-01)</w:t>
            </w:r>
          </w:p>
        </w:tc>
        <w:tc>
          <w:tcPr>
            <w:tcW w:w="5244" w:type="dxa"/>
          </w:tcPr>
          <w:p w14:paraId="4E9DE1E9" w14:textId="7395F915" w:rsidR="007C23EA" w:rsidRPr="003F24D0" w:rsidRDefault="00CA150B" w:rsidP="000F6775">
            <w:pPr>
              <w:jc w:val="left"/>
            </w:pPr>
            <w:hyperlink r:id="rId20" w:history="1">
              <w:r w:rsidR="007C23EA" w:rsidRPr="003F24D0">
                <w:rPr>
                  <w:rStyle w:val="Hyperlink"/>
                </w:rPr>
                <w:t>v 2.1.1 (2017-07)</w:t>
              </w:r>
            </w:hyperlink>
            <w:r w:rsidR="007C23EA" w:rsidRPr="003F24D0">
              <w:t xml:space="preserve"> </w:t>
            </w:r>
            <w:r w:rsidR="003F24D0" w:rsidRPr="003F24D0">
              <w:t>Pub</w:t>
            </w:r>
            <w:r w:rsidR="003F24D0">
              <w:t>lished</w:t>
            </w:r>
            <w:r w:rsidR="007C23EA" w:rsidRPr="003F24D0">
              <w:br/>
            </w:r>
            <w:hyperlink r:id="rId21" w:history="1">
              <w:r w:rsidR="007C23EA" w:rsidRPr="003F24D0">
                <w:rPr>
                  <w:rStyle w:val="Hyperlink"/>
                </w:rPr>
                <w:t>v2.2.0 (2020-12)</w:t>
              </w:r>
            </w:hyperlink>
            <w:r w:rsidR="007C23EA" w:rsidRPr="003F24D0">
              <w:t xml:space="preserve"> on ENAP</w:t>
            </w:r>
          </w:p>
        </w:tc>
      </w:tr>
      <w:tr w:rsidR="007C23EA" w:rsidRPr="003F24D0" w14:paraId="46E05121" w14:textId="77777777" w:rsidTr="00850C70">
        <w:tc>
          <w:tcPr>
            <w:tcW w:w="3823" w:type="dxa"/>
          </w:tcPr>
          <w:p w14:paraId="5FDFC6D6" w14:textId="5FF8C263" w:rsidR="007C23EA" w:rsidRPr="006A7B3A" w:rsidRDefault="00CA150B" w:rsidP="0038448A">
            <w:pPr>
              <w:ind w:left="-5"/>
            </w:pPr>
            <w:hyperlink r:id="rId22" w:history="1">
              <w:r w:rsidR="007C23EA" w:rsidRPr="00EC0B89">
                <w:rPr>
                  <w:rStyle w:val="Hyperlink"/>
                  <w:lang w:eastAsia="fr-FR"/>
                </w:rPr>
                <w:t>EN 301 444 V2.1.2</w:t>
              </w:r>
            </w:hyperlink>
            <w:r w:rsidR="007C23EA">
              <w:rPr>
                <w:lang w:eastAsia="fr-FR"/>
              </w:rPr>
              <w:t xml:space="preserve"> (2016-11)</w:t>
            </w:r>
          </w:p>
        </w:tc>
        <w:tc>
          <w:tcPr>
            <w:tcW w:w="5244" w:type="dxa"/>
          </w:tcPr>
          <w:p w14:paraId="26DBFC5A" w14:textId="555F76F4" w:rsidR="007C23EA" w:rsidRPr="003F24D0" w:rsidRDefault="00CA150B" w:rsidP="000F6775">
            <w:pPr>
              <w:jc w:val="left"/>
            </w:pPr>
            <w:hyperlink r:id="rId23" w:history="1">
              <w:r w:rsidR="007C23EA" w:rsidRPr="003F24D0">
                <w:rPr>
                  <w:rStyle w:val="Hyperlink"/>
                </w:rPr>
                <w:t>v2.2.1 (2021-02)</w:t>
              </w:r>
            </w:hyperlink>
            <w:r w:rsidR="007C23EA" w:rsidRPr="003F24D0">
              <w:t xml:space="preserve"> on </w:t>
            </w:r>
            <w:r w:rsidR="000F1899" w:rsidRPr="003F24D0">
              <w:t>National Vote</w:t>
            </w:r>
            <w:r w:rsidR="003F24D0" w:rsidRPr="003F24D0">
              <w:t xml:space="preserve"> pro</w:t>
            </w:r>
            <w:r w:rsidR="003F24D0">
              <w:t>cedure</w:t>
            </w:r>
          </w:p>
        </w:tc>
      </w:tr>
      <w:tr w:rsidR="007C23EA" w14:paraId="6E6E4A4E" w14:textId="77777777" w:rsidTr="00850C70">
        <w:tc>
          <w:tcPr>
            <w:tcW w:w="3823" w:type="dxa"/>
          </w:tcPr>
          <w:p w14:paraId="7CCC9474" w14:textId="54FD101D" w:rsidR="007C23EA" w:rsidRPr="00FE625C" w:rsidRDefault="00CA150B" w:rsidP="00FE625C">
            <w:pPr>
              <w:ind w:left="-5"/>
              <w:rPr>
                <w:color w:val="0563C1"/>
                <w:u w:val="single"/>
                <w:lang w:eastAsia="fr-FR"/>
              </w:rPr>
            </w:pPr>
            <w:hyperlink r:id="rId24" w:history="1">
              <w:r w:rsidR="007C23EA" w:rsidRPr="00AC75F6">
                <w:rPr>
                  <w:rStyle w:val="Hyperlink"/>
                  <w:lang w:eastAsia="fr-FR"/>
                </w:rPr>
                <w:t>EN 300 487 V2.1.2</w:t>
              </w:r>
            </w:hyperlink>
            <w:r w:rsidR="007C23EA">
              <w:rPr>
                <w:lang w:eastAsia="fr-FR"/>
              </w:rPr>
              <w:t xml:space="preserve"> </w:t>
            </w:r>
            <w:r w:rsidR="007C23EA">
              <w:t>(2016-11)</w:t>
            </w:r>
          </w:p>
        </w:tc>
        <w:tc>
          <w:tcPr>
            <w:tcW w:w="5244" w:type="dxa"/>
          </w:tcPr>
          <w:p w14:paraId="4F682764" w14:textId="1883B0CA" w:rsidR="007C23EA" w:rsidRDefault="00CA150B" w:rsidP="000F6775">
            <w:pPr>
              <w:jc w:val="left"/>
              <w:rPr>
                <w:lang w:val="en-US"/>
              </w:rPr>
            </w:pPr>
            <w:hyperlink r:id="rId25" w:history="1">
              <w:r w:rsidR="007C23EA" w:rsidRPr="008426C3">
                <w:rPr>
                  <w:rStyle w:val="Hyperlink"/>
                  <w:lang w:val="en-US"/>
                </w:rPr>
                <w:t>v2.1.5 (2020-11)</w:t>
              </w:r>
            </w:hyperlink>
            <w:r w:rsidR="007C23EA">
              <w:rPr>
                <w:lang w:val="en-US"/>
              </w:rPr>
              <w:t xml:space="preserve"> in draft </w:t>
            </w:r>
            <w:r w:rsidR="00850C70">
              <w:rPr>
                <w:lang w:val="en-US"/>
              </w:rPr>
              <w:br/>
            </w:r>
            <w:r w:rsidR="007C23EA">
              <w:rPr>
                <w:lang w:val="en-US"/>
              </w:rPr>
              <w:t>(reviewing HASTAC assessment)</w:t>
            </w:r>
          </w:p>
        </w:tc>
      </w:tr>
      <w:tr w:rsidR="007C23EA" w14:paraId="797953DD" w14:textId="77777777" w:rsidTr="00850C70">
        <w:tc>
          <w:tcPr>
            <w:tcW w:w="3823" w:type="dxa"/>
          </w:tcPr>
          <w:p w14:paraId="18E9CEC5" w14:textId="00A647C1" w:rsidR="007C23EA" w:rsidRPr="00E42CD0" w:rsidRDefault="00CA150B" w:rsidP="00E42CD0">
            <w:pPr>
              <w:ind w:left="-5"/>
              <w:rPr>
                <w:color w:val="0563C1"/>
                <w:u w:val="single"/>
                <w:lang w:eastAsia="fr-FR"/>
              </w:rPr>
            </w:pPr>
            <w:hyperlink r:id="rId26" w:history="1">
              <w:r w:rsidR="007C23EA" w:rsidRPr="00C70877">
                <w:rPr>
                  <w:rStyle w:val="Hyperlink"/>
                  <w:lang w:eastAsia="fr-FR"/>
                </w:rPr>
                <w:t>EN 301 426 V2.1.2</w:t>
              </w:r>
            </w:hyperlink>
            <w:r w:rsidR="007C23EA">
              <w:rPr>
                <w:lang w:eastAsia="fr-FR"/>
              </w:rPr>
              <w:t xml:space="preserve"> </w:t>
            </w:r>
            <w:r w:rsidR="007C23EA">
              <w:t>(2016-11)</w:t>
            </w:r>
          </w:p>
        </w:tc>
        <w:tc>
          <w:tcPr>
            <w:tcW w:w="5244" w:type="dxa"/>
          </w:tcPr>
          <w:p w14:paraId="5CAE2778" w14:textId="58174570" w:rsidR="007C23EA" w:rsidRDefault="00CA150B" w:rsidP="000F6775">
            <w:pPr>
              <w:jc w:val="left"/>
              <w:rPr>
                <w:lang w:val="en-US"/>
              </w:rPr>
            </w:pPr>
            <w:hyperlink r:id="rId27" w:history="1">
              <w:r w:rsidR="007C23EA" w:rsidRPr="007A6450">
                <w:rPr>
                  <w:rStyle w:val="Hyperlink"/>
                  <w:lang w:val="en-US"/>
                </w:rPr>
                <w:t>v2.1.5 (2020-11)</w:t>
              </w:r>
            </w:hyperlink>
            <w:r w:rsidR="007C23EA">
              <w:rPr>
                <w:lang w:val="en-US"/>
              </w:rPr>
              <w:t xml:space="preserve"> in draft </w:t>
            </w:r>
            <w:r w:rsidR="00850C70">
              <w:rPr>
                <w:lang w:val="en-US"/>
              </w:rPr>
              <w:br/>
            </w:r>
            <w:r w:rsidR="007C23EA">
              <w:rPr>
                <w:lang w:val="en-US"/>
              </w:rPr>
              <w:t>(reviewing HASTAC assessment)</w:t>
            </w:r>
          </w:p>
        </w:tc>
      </w:tr>
      <w:tr w:rsidR="007C23EA" w14:paraId="47DAF4E0" w14:textId="77777777" w:rsidTr="00850C70">
        <w:tc>
          <w:tcPr>
            <w:tcW w:w="3823" w:type="dxa"/>
          </w:tcPr>
          <w:p w14:paraId="3B18C736" w14:textId="6376444E" w:rsidR="007C23EA" w:rsidRPr="00491217" w:rsidRDefault="00CA150B" w:rsidP="00491217">
            <w:pPr>
              <w:ind w:left="-5"/>
              <w:rPr>
                <w:color w:val="0563C1"/>
                <w:u w:val="single"/>
                <w:lang w:eastAsia="fr-FR"/>
              </w:rPr>
            </w:pPr>
            <w:hyperlink r:id="rId28" w:history="1">
              <w:r w:rsidR="007C23EA" w:rsidRPr="007F2A27">
                <w:rPr>
                  <w:rStyle w:val="Hyperlink"/>
                  <w:lang w:eastAsia="fr-FR"/>
                </w:rPr>
                <w:t>EN 301 473 V2.1.2</w:t>
              </w:r>
            </w:hyperlink>
            <w:r w:rsidR="007C23EA">
              <w:rPr>
                <w:lang w:eastAsia="fr-FR"/>
              </w:rPr>
              <w:t xml:space="preserve"> </w:t>
            </w:r>
            <w:r w:rsidR="007C23EA">
              <w:t>(2016-11)</w:t>
            </w:r>
          </w:p>
        </w:tc>
        <w:tc>
          <w:tcPr>
            <w:tcW w:w="5244" w:type="dxa"/>
          </w:tcPr>
          <w:p w14:paraId="409F38EF" w14:textId="0FCFCAC2" w:rsidR="007C23EA" w:rsidRDefault="00CA150B" w:rsidP="000F6775">
            <w:pPr>
              <w:jc w:val="left"/>
              <w:rPr>
                <w:lang w:val="en-US"/>
              </w:rPr>
            </w:pPr>
            <w:hyperlink r:id="rId29" w:history="1">
              <w:r w:rsidR="007C23EA" w:rsidRPr="00AA2D1B">
                <w:rPr>
                  <w:rStyle w:val="Hyperlink"/>
                  <w:lang w:val="en-US"/>
                </w:rPr>
                <w:t>v2.1.5 (2020-11)</w:t>
              </w:r>
            </w:hyperlink>
            <w:r w:rsidR="007C23EA">
              <w:rPr>
                <w:lang w:val="en-US"/>
              </w:rPr>
              <w:t xml:space="preserve"> in draft </w:t>
            </w:r>
            <w:r w:rsidR="00850C70">
              <w:rPr>
                <w:lang w:val="en-US"/>
              </w:rPr>
              <w:br/>
            </w:r>
            <w:r w:rsidR="007C23EA">
              <w:rPr>
                <w:lang w:val="en-US"/>
              </w:rPr>
              <w:t>(awaiting HASTAC assessment)</w:t>
            </w:r>
          </w:p>
        </w:tc>
      </w:tr>
      <w:tr w:rsidR="007C23EA" w14:paraId="41EF9B13" w14:textId="77777777" w:rsidTr="00850C70">
        <w:tc>
          <w:tcPr>
            <w:tcW w:w="3823" w:type="dxa"/>
          </w:tcPr>
          <w:p w14:paraId="23231AC9" w14:textId="3DCC1DFE" w:rsidR="007C23EA" w:rsidRPr="008F64EC" w:rsidRDefault="00CA150B" w:rsidP="008F64EC">
            <w:pPr>
              <w:ind w:left="-5"/>
              <w:rPr>
                <w:color w:val="0563C1"/>
                <w:u w:val="single"/>
                <w:lang w:eastAsia="fr-FR"/>
              </w:rPr>
            </w:pPr>
            <w:hyperlink r:id="rId30" w:history="1">
              <w:r w:rsidR="007C23EA" w:rsidRPr="00312010">
                <w:rPr>
                  <w:rStyle w:val="Hyperlink"/>
                  <w:lang w:eastAsia="fr-FR"/>
                </w:rPr>
                <w:t>EN 301 681 V2.1.2</w:t>
              </w:r>
            </w:hyperlink>
            <w:r w:rsidR="007C23EA">
              <w:rPr>
                <w:lang w:eastAsia="fr-FR"/>
              </w:rPr>
              <w:t xml:space="preserve"> </w:t>
            </w:r>
            <w:r w:rsidR="007C23EA">
              <w:t>(2016-11)</w:t>
            </w:r>
          </w:p>
        </w:tc>
        <w:tc>
          <w:tcPr>
            <w:tcW w:w="5244" w:type="dxa"/>
          </w:tcPr>
          <w:p w14:paraId="14C74639" w14:textId="31A22BA0" w:rsidR="007C23EA" w:rsidRDefault="00CA150B" w:rsidP="000F6775">
            <w:pPr>
              <w:jc w:val="left"/>
              <w:rPr>
                <w:lang w:val="en-US"/>
              </w:rPr>
            </w:pPr>
            <w:hyperlink r:id="rId31" w:history="1">
              <w:r w:rsidR="007C23EA" w:rsidRPr="00955589">
                <w:rPr>
                  <w:rStyle w:val="Hyperlink"/>
                  <w:lang w:val="en-US"/>
                </w:rPr>
                <w:t>v2.1.4 (2020-11)</w:t>
              </w:r>
            </w:hyperlink>
            <w:r w:rsidR="007C23EA">
              <w:rPr>
                <w:lang w:val="en-US"/>
              </w:rPr>
              <w:t xml:space="preserve"> in draft </w:t>
            </w:r>
            <w:r w:rsidR="00850C70">
              <w:rPr>
                <w:lang w:val="en-US"/>
              </w:rPr>
              <w:br/>
            </w:r>
            <w:r w:rsidR="007C23EA">
              <w:rPr>
                <w:lang w:val="en-US"/>
              </w:rPr>
              <w:t xml:space="preserve">(reviewing HASTAC assessment) </w:t>
            </w:r>
          </w:p>
        </w:tc>
      </w:tr>
    </w:tbl>
    <w:p w14:paraId="7223D4CF" w14:textId="6E9FBAD7" w:rsidR="00C13860" w:rsidRDefault="00C13860" w:rsidP="000650CA">
      <w:pPr>
        <w:rPr>
          <w:lang w:val="en-US"/>
        </w:rPr>
      </w:pPr>
    </w:p>
    <w:p w14:paraId="3D3BEBAB" w14:textId="5DC3A5B0" w:rsidR="00C13860" w:rsidRDefault="006D0276" w:rsidP="000650CA">
      <w:pPr>
        <w:rPr>
          <w:lang w:val="en-US"/>
        </w:rPr>
      </w:pPr>
      <w:r>
        <w:rPr>
          <w:lang w:val="en-US"/>
        </w:rPr>
        <w:t>A detailed reply to th</w:t>
      </w:r>
      <w:r w:rsidR="00337BC5">
        <w:rPr>
          <w:lang w:val="en-US"/>
        </w:rPr>
        <w:t>is</w:t>
      </w:r>
      <w:r>
        <w:rPr>
          <w:lang w:val="en-US"/>
        </w:rPr>
        <w:t xml:space="preserve"> Commission’s letter is under preparation</w:t>
      </w:r>
      <w:r w:rsidR="00337BC5">
        <w:rPr>
          <w:lang w:val="en-US"/>
        </w:rPr>
        <w:t>.</w:t>
      </w:r>
    </w:p>
    <w:p w14:paraId="35B82E60" w14:textId="77777777" w:rsidR="00337BC5" w:rsidRPr="000650CA" w:rsidRDefault="00337BC5" w:rsidP="000650CA">
      <w:pPr>
        <w:rPr>
          <w:lang w:val="en-US"/>
        </w:rPr>
      </w:pPr>
    </w:p>
    <w:p w14:paraId="76FA2AC7" w14:textId="3A49891C" w:rsidR="00AD31E2" w:rsidRDefault="000650CA" w:rsidP="009D5421">
      <w:pPr>
        <w:pStyle w:val="Heading2"/>
        <w:numPr>
          <w:ilvl w:val="2"/>
          <w:numId w:val="11"/>
        </w:numPr>
        <w:rPr>
          <w:lang w:val="en-US"/>
        </w:rPr>
      </w:pPr>
      <w:r>
        <w:rPr>
          <w:lang w:val="en-US"/>
        </w:rPr>
        <w:t xml:space="preserve"> Satellite Earth Stations</w:t>
      </w:r>
    </w:p>
    <w:p w14:paraId="7C611BF6" w14:textId="77777777" w:rsidR="00AD31E2" w:rsidRPr="00C714C5" w:rsidRDefault="00AD31E2" w:rsidP="00AD31E2">
      <w:r w:rsidRPr="00C714C5">
        <w:t>A fruitful dialog</w:t>
      </w:r>
      <w:r>
        <w:t>ue</w:t>
      </w:r>
      <w:r w:rsidRPr="00C714C5">
        <w:t xml:space="preserve"> has been established with HAS consultant (for the EC) in view of </w:t>
      </w:r>
      <w:r>
        <w:t>citation</w:t>
      </w:r>
      <w:r w:rsidRPr="00C714C5">
        <w:t xml:space="preserve"> in the OJ of several TC SES’s ENs under RED</w:t>
      </w:r>
    </w:p>
    <w:p w14:paraId="47904F58" w14:textId="77777777" w:rsidR="00AD31E2" w:rsidRDefault="00AD31E2" w:rsidP="00AD31E2">
      <w:pPr>
        <w:spacing w:line="360" w:lineRule="auto"/>
      </w:pPr>
    </w:p>
    <w:p w14:paraId="60C43843" w14:textId="6A53DFF9" w:rsidR="00AD31E2" w:rsidRDefault="00AD31E2" w:rsidP="00AD31E2">
      <w:pPr>
        <w:spacing w:line="360" w:lineRule="auto"/>
        <w:rPr>
          <w:rFonts w:ascii="Calibri" w:hAnsi="Calibri"/>
        </w:rPr>
      </w:pPr>
      <w:r>
        <w:t>ETSI reported in EG-RE#07 that it had received HAS comments for the following 3 ENs:</w:t>
      </w:r>
    </w:p>
    <w:p w14:paraId="62AF5102" w14:textId="77777777" w:rsidR="00AD31E2" w:rsidRPr="00554ADE" w:rsidRDefault="00AD31E2" w:rsidP="00AD31E2">
      <w:pPr>
        <w:pStyle w:val="ListParagraph"/>
        <w:numPr>
          <w:ilvl w:val="0"/>
          <w:numId w:val="23"/>
        </w:numPr>
        <w:tabs>
          <w:tab w:val="clear" w:pos="1418"/>
          <w:tab w:val="clear" w:pos="4678"/>
          <w:tab w:val="clear" w:pos="5954"/>
          <w:tab w:val="clear" w:pos="7088"/>
        </w:tabs>
        <w:contextualSpacing w:val="0"/>
        <w:jc w:val="left"/>
      </w:pPr>
      <w:r w:rsidRPr="00554ADE">
        <w:t>EN 303 981 (on National Vote until 6 April</w:t>
      </w:r>
      <w:r>
        <w:t xml:space="preserve"> 2021)</w:t>
      </w:r>
    </w:p>
    <w:p w14:paraId="7AC39E6D" w14:textId="77777777" w:rsidR="00AD31E2" w:rsidRDefault="00AD31E2" w:rsidP="00AD31E2">
      <w:pPr>
        <w:pStyle w:val="ListParagraph"/>
        <w:numPr>
          <w:ilvl w:val="0"/>
          <w:numId w:val="23"/>
        </w:numPr>
        <w:tabs>
          <w:tab w:val="clear" w:pos="1418"/>
          <w:tab w:val="clear" w:pos="4678"/>
          <w:tab w:val="clear" w:pos="5954"/>
          <w:tab w:val="clear" w:pos="7088"/>
        </w:tabs>
        <w:contextualSpacing w:val="0"/>
        <w:jc w:val="left"/>
      </w:pPr>
      <w:r>
        <w:t xml:space="preserve">EN 303 699 (published 2021-02) and </w:t>
      </w:r>
    </w:p>
    <w:p w14:paraId="3DA1C099" w14:textId="77777777" w:rsidR="00AD31E2" w:rsidRPr="00F45823" w:rsidRDefault="00AD31E2" w:rsidP="00AD31E2">
      <w:pPr>
        <w:pStyle w:val="ListParagraph"/>
        <w:numPr>
          <w:ilvl w:val="0"/>
          <w:numId w:val="23"/>
        </w:numPr>
        <w:tabs>
          <w:tab w:val="clear" w:pos="1418"/>
          <w:tab w:val="clear" w:pos="4678"/>
          <w:tab w:val="clear" w:pos="5954"/>
          <w:tab w:val="clear" w:pos="7088"/>
        </w:tabs>
        <w:contextualSpacing w:val="0"/>
        <w:jc w:val="left"/>
      </w:pPr>
      <w:r w:rsidRPr="00F45823">
        <w:t xml:space="preserve">EN 302 186 (on ENAP until 26 </w:t>
      </w:r>
      <w:r>
        <w:t>April 2021)</w:t>
      </w:r>
    </w:p>
    <w:p w14:paraId="016670F2" w14:textId="77777777" w:rsidR="00AD31E2" w:rsidRPr="00F45823" w:rsidRDefault="00AD31E2" w:rsidP="00AD31E2">
      <w:pPr>
        <w:rPr>
          <w:rFonts w:eastAsiaTheme="minorHAnsi"/>
        </w:rPr>
      </w:pPr>
    </w:p>
    <w:p w14:paraId="2086FCDB" w14:textId="02D89940" w:rsidR="00AD31E2" w:rsidRPr="00554DD2" w:rsidRDefault="00AD31E2" w:rsidP="00AD31E2">
      <w:proofErr w:type="gramStart"/>
      <w:r>
        <w:t>A number of</w:t>
      </w:r>
      <w:proofErr w:type="gramEnd"/>
      <w:r>
        <w:t xml:space="preserve"> Harmonised Standards for the “L-band” (1,5/1,6 GHz) had been modified at the request of CEPT/ECC/PT1 to take account of the use of the band below 1518 MHz by MFCN.  Progress on these HS had been delayed by discussions with the Commission (via the Consultants) which required the Committee to produce specific justifications when the Commission’s selection of technical parameters is not followed.  EN 301 444, currently on National Vote until 12 April 2021, is being used to assess whether the solution which has been found to satisfy the Commission’s consultants also satisfies the Commission staff. If the Commission’s assessments are consistent, this should allow a number if HS addressing the L-band to be cited.</w:t>
      </w:r>
    </w:p>
    <w:p w14:paraId="73320E5E" w14:textId="77777777" w:rsidR="00AD31E2" w:rsidRPr="00AD31E2" w:rsidRDefault="00AD31E2" w:rsidP="00AD31E2">
      <w:pPr>
        <w:rPr>
          <w:lang w:val="en-US"/>
        </w:rPr>
      </w:pPr>
    </w:p>
    <w:p w14:paraId="7D5893F7" w14:textId="27628672" w:rsidR="00554DD2" w:rsidRDefault="00AD31E2" w:rsidP="009D5421">
      <w:pPr>
        <w:pStyle w:val="Heading2"/>
        <w:numPr>
          <w:ilvl w:val="2"/>
          <w:numId w:val="11"/>
        </w:numPr>
      </w:pPr>
      <w:r>
        <w:rPr>
          <w:lang w:val="en-US"/>
        </w:rPr>
        <w:t xml:space="preserve"> </w:t>
      </w:r>
      <w:r w:rsidR="009D5421">
        <w:rPr>
          <w:lang w:val="en-US"/>
        </w:rPr>
        <w:t xml:space="preserve"> </w:t>
      </w:r>
      <w:r w:rsidR="0099528B" w:rsidRPr="00274C4E">
        <w:t>Digital Mobile Radio (DMR)</w:t>
      </w:r>
    </w:p>
    <w:p w14:paraId="5AC67A0C" w14:textId="77777777" w:rsidR="00725B09" w:rsidRDefault="00725B09" w:rsidP="00725B09">
      <w:r>
        <w:t xml:space="preserve">ETSI has published EN 300 113 v3.1.1 (2020-06).  It contains technical revisions in particular concerning receiver parameters (adjacent/alternate channels &amp; co-channel  and editorial modifications to v2.2.1.  This version is not intended to be submitted for listing in OJEU although this is not excluded </w:t>
      </w:r>
      <w:proofErr w:type="gramStart"/>
      <w:r>
        <w:t>at a later date</w:t>
      </w:r>
      <w:proofErr w:type="gramEnd"/>
      <w:r>
        <w:t xml:space="preserve">.  </w:t>
      </w:r>
    </w:p>
    <w:p w14:paraId="0B451666" w14:textId="77777777" w:rsidR="00725B09" w:rsidRDefault="00725B09" w:rsidP="00725B09"/>
    <w:p w14:paraId="09CC9158" w14:textId="7478FA14" w:rsidR="00725B09" w:rsidRDefault="00725B09" w:rsidP="00725B09">
      <w:r>
        <w:t>Work items on another ten Private Mobile Radio standards had been stopped in ERMTGDMR following disagreement with the Commission representatives on selection of technical parameters.  It is hoped that the experience gained in the use of this new version of EN 300 113 will allow confidence to be regained and work to recommence on the others</w:t>
      </w:r>
    </w:p>
    <w:p w14:paraId="32583D4B" w14:textId="77777777" w:rsidR="00725B09" w:rsidRPr="00725B09" w:rsidRDefault="00725B09" w:rsidP="00725B09"/>
    <w:p w14:paraId="02A168A2" w14:textId="5EEE0F1C" w:rsidR="00725B09" w:rsidRDefault="00725B09" w:rsidP="009D5421">
      <w:pPr>
        <w:pStyle w:val="Heading2"/>
        <w:numPr>
          <w:ilvl w:val="2"/>
          <w:numId w:val="11"/>
        </w:numPr>
      </w:pPr>
      <w:r>
        <w:t xml:space="preserve"> Electromagnetic Compatibility (EMC)</w:t>
      </w:r>
    </w:p>
    <w:p w14:paraId="6DC6914A" w14:textId="702A8025" w:rsidR="00EF1AF2" w:rsidRDefault="009C4F9F" w:rsidP="00EF1AF2">
      <w:r>
        <w:t xml:space="preserve">Although the Commission </w:t>
      </w:r>
      <w:r w:rsidR="00AF2281">
        <w:t xml:space="preserve">had </w:t>
      </w:r>
      <w:r>
        <w:t xml:space="preserve">confirmed that it had </w:t>
      </w:r>
      <w:r w:rsidRPr="009C4F9F">
        <w:t xml:space="preserve">no technical concern </w:t>
      </w:r>
      <w:r>
        <w:t>with EN 301 489-1</w:t>
      </w:r>
      <w:r w:rsidR="001B28DF">
        <w:t>, it ha</w:t>
      </w:r>
      <w:r w:rsidR="00AF2281">
        <w:t>d also</w:t>
      </w:r>
      <w:r>
        <w:t xml:space="preserve"> </w:t>
      </w:r>
      <w:r w:rsidR="001B28DF">
        <w:t>informed ETSI that it will no longer cite Harmonised Standards with a “generic” or “non-specific” scope.</w:t>
      </w:r>
      <w:r w:rsidR="00D2446F">
        <w:t xml:space="preserve">  This EN</w:t>
      </w:r>
      <w:r w:rsidR="00AF2281">
        <w:t xml:space="preserve"> 301 489-1</w:t>
      </w:r>
      <w:r w:rsidR="00D2446F">
        <w:t xml:space="preserve"> re</w:t>
      </w:r>
      <w:r w:rsidR="000C0520">
        <w:t xml:space="preserve">flects the “generally-accepted state of the art” and can be used as a </w:t>
      </w:r>
      <w:r w:rsidRPr="009C4F9F">
        <w:t>Normative Reference for other parts of the EN 301 489 series</w:t>
      </w:r>
      <w:r w:rsidR="000C0520">
        <w:t xml:space="preserve"> or as the basis of a technical file to be assessed by a Notified Body.</w:t>
      </w:r>
    </w:p>
    <w:p w14:paraId="3C6B0420" w14:textId="708A187D" w:rsidR="000C0520" w:rsidRDefault="000C0520" w:rsidP="00EF1AF2"/>
    <w:p w14:paraId="7CDA5D95" w14:textId="4A4DB254" w:rsidR="000C0520" w:rsidRDefault="00BF03AE" w:rsidP="00EF1AF2">
      <w:r>
        <w:t xml:space="preserve">ETSI has since received Commission comments </w:t>
      </w:r>
      <w:r w:rsidR="00E90E1B">
        <w:t xml:space="preserve">on </w:t>
      </w:r>
      <w:r w:rsidR="00C13CA6">
        <w:t xml:space="preserve">EN 301 489 </w:t>
      </w:r>
      <w:r w:rsidR="00E90E1B">
        <w:t>parts 17 and 22</w:t>
      </w:r>
      <w:r>
        <w:t xml:space="preserve"> that criticise CENELEC Harmonised Standards</w:t>
      </w:r>
      <w:r w:rsidR="00893DE2">
        <w:t xml:space="preserve"> which have been cited in the OJEU</w:t>
      </w:r>
      <w:r>
        <w:t xml:space="preserve"> that are </w:t>
      </w:r>
      <w:r w:rsidR="00893DE2">
        <w:t>used as a Normative Reference</w:t>
      </w:r>
      <w:r w:rsidR="00C13CA6">
        <w:t xml:space="preserve"> in the ETSI HS</w:t>
      </w:r>
      <w:r w:rsidR="00893DE2">
        <w:t>.</w:t>
      </w:r>
      <w:r w:rsidR="00C13CA6">
        <w:t xml:space="preserve"> </w:t>
      </w:r>
      <w:r w:rsidR="006D50EA">
        <w:t>ETSI is in discussion with CENELEC TC210 to resolve these issues.</w:t>
      </w:r>
    </w:p>
    <w:p w14:paraId="7FCD6AB3" w14:textId="77777777" w:rsidR="00EF1AF2" w:rsidRPr="00EF1AF2" w:rsidRDefault="00EF1AF2" w:rsidP="00EF1AF2"/>
    <w:p w14:paraId="30901F51" w14:textId="78C1618D" w:rsidR="006D50EA" w:rsidRDefault="009042C5" w:rsidP="009042C5">
      <w:pPr>
        <w:pStyle w:val="Heading2"/>
        <w:numPr>
          <w:ilvl w:val="1"/>
          <w:numId w:val="11"/>
        </w:numPr>
      </w:pPr>
      <w:r>
        <w:t>Over-the Air (OTA) receiver requirements</w:t>
      </w:r>
    </w:p>
    <w:p w14:paraId="6F8A7CEF" w14:textId="77777777" w:rsidR="00846F00" w:rsidRDefault="00846F00" w:rsidP="00846F00">
      <w:r>
        <w:t xml:space="preserve">Background: Standardisation Request M/536 under the RED specified that “Receiver performance is also of particular importance for mobile terminals, in particular antenna performance…”.  TC MSG has held a series of meetings of an ad-hoc group to develop such requirements for LTE User equipment, which are intended to be incorporated in a future version of EN 301 908-13. </w:t>
      </w:r>
    </w:p>
    <w:p w14:paraId="2EE7CB92" w14:textId="77777777" w:rsidR="00846F00" w:rsidRDefault="00846F00" w:rsidP="00846F00"/>
    <w:p w14:paraId="2DC86791" w14:textId="7B54BCB6" w:rsidR="00846F00" w:rsidRDefault="00846F00" w:rsidP="00846F00">
      <w:r>
        <w:t>ETSI MSG has completed a study on requirements for LTE UE, see TR 103 803 (v1.1.1, 2020-12)).  A new work item has been adopted to revise EN 301 908-13 to include Over the air (OTA) antenna performance requirements in terms of Receiver Total Radiated Sensitivity (TRS) and Total Radiated Power (TRP) for E-UTRA UEs in speech mode and Beside Head and Hand position</w:t>
      </w:r>
    </w:p>
    <w:p w14:paraId="7CD89670" w14:textId="77777777" w:rsidR="00846F00" w:rsidRPr="00846F00" w:rsidRDefault="00846F00" w:rsidP="00846F00"/>
    <w:p w14:paraId="1E018AC5" w14:textId="3444CFF8" w:rsidR="005D2111" w:rsidRPr="00FF044C" w:rsidRDefault="005D2111" w:rsidP="00FF044C">
      <w:pPr>
        <w:pStyle w:val="Heading2"/>
        <w:numPr>
          <w:ilvl w:val="0"/>
          <w:numId w:val="11"/>
        </w:numPr>
        <w:pBdr>
          <w:top w:val="single" w:sz="4" w:space="1" w:color="auto"/>
        </w:pBdr>
        <w:rPr>
          <w:sz w:val="24"/>
          <w:szCs w:val="24"/>
        </w:rPr>
      </w:pPr>
      <w:r w:rsidRPr="00FF044C">
        <w:rPr>
          <w:sz w:val="24"/>
          <w:szCs w:val="24"/>
        </w:rPr>
        <w:t>Other Standardisation Requests</w:t>
      </w:r>
    </w:p>
    <w:p w14:paraId="2510C02F" w14:textId="242441EB" w:rsidR="00C3500E" w:rsidRDefault="00846F00" w:rsidP="009042C5">
      <w:pPr>
        <w:pStyle w:val="Heading2"/>
        <w:numPr>
          <w:ilvl w:val="1"/>
          <w:numId w:val="11"/>
        </w:numPr>
      </w:pPr>
      <w:r>
        <w:t>E112 – Smartphones to provide position information via Galileo / WAS during emergency calls</w:t>
      </w:r>
      <w:r w:rsidR="00AB380E">
        <w:t xml:space="preserve"> (Standardisation Request M/568)</w:t>
      </w:r>
    </w:p>
    <w:p w14:paraId="0FC57FE7" w14:textId="77777777" w:rsidR="00C3500E" w:rsidRDefault="00C3500E" w:rsidP="00C3500E">
      <w:r>
        <w:t xml:space="preserve">The Commission has invoked article 3(3)(g) (“access to emergency services”) for smartphones via Commission Implementing Decision 2019/320.  Equipment needs to comply by 17 March 2022. ETSI had been consulted on a draft Standardisation Request M/568 for Harmonised </w:t>
      </w:r>
      <w:proofErr w:type="gramStart"/>
      <w:r>
        <w:t>Standards, and</w:t>
      </w:r>
      <w:proofErr w:type="gramEnd"/>
      <w:r>
        <w:t xml:space="preserve"> had identified significant shortcomings that rendered the request unfeasible. The version finally addressed to the EC Committee on Standards had addressed some of the shortcomings, but the substantial issues that remained unresolved were not signalled to the Committee. As the Commission confirmed that conditional acceptance of the SR was not possible, ETSI regretfully could not accept the SR as drafted.</w:t>
      </w:r>
    </w:p>
    <w:p w14:paraId="26C88122" w14:textId="77777777" w:rsidR="00C3500E" w:rsidRDefault="00C3500E" w:rsidP="00C3500E"/>
    <w:p w14:paraId="750EC260" w14:textId="77777777" w:rsidR="00C3500E" w:rsidRDefault="00C3500E" w:rsidP="00306E4F">
      <w:r>
        <w:t xml:space="preserve">ETSI remains committed to supporting the Commission in developing a revised Standardisation Request that would both be feasible and would meet the regulatory objective.  </w:t>
      </w:r>
    </w:p>
    <w:p w14:paraId="19BE9DFF" w14:textId="77777777" w:rsidR="00C3500E" w:rsidRPr="00C3500E" w:rsidRDefault="00C3500E" w:rsidP="00C3500E"/>
    <w:p w14:paraId="7AD91BA3" w14:textId="76062C14" w:rsidR="00D809D5" w:rsidRDefault="005D2111" w:rsidP="009042C5">
      <w:pPr>
        <w:pStyle w:val="Heading2"/>
        <w:numPr>
          <w:ilvl w:val="1"/>
          <w:numId w:val="11"/>
        </w:numPr>
      </w:pPr>
      <w:r>
        <w:t>ETSI deliverables produced under o</w:t>
      </w:r>
      <w:r w:rsidR="00306E4F">
        <w:t>ther Standardisation Requests</w:t>
      </w:r>
    </w:p>
    <w:p w14:paraId="13427414" w14:textId="77777777" w:rsidR="00D809D5" w:rsidRDefault="00D809D5" w:rsidP="00D809D5">
      <w:r w:rsidRPr="00306E4F">
        <w:t xml:space="preserve">ETSI has </w:t>
      </w:r>
      <w:r>
        <w:t>recently accepted the following Standardisation requests on other fields:</w:t>
      </w:r>
    </w:p>
    <w:p w14:paraId="776BEEB7" w14:textId="77777777" w:rsidR="00D809D5" w:rsidRPr="00502D71" w:rsidRDefault="00D809D5" w:rsidP="00D809D5">
      <w:pPr>
        <w:pStyle w:val="ListParagraph"/>
        <w:numPr>
          <w:ilvl w:val="0"/>
          <w:numId w:val="23"/>
        </w:numPr>
        <w:rPr>
          <w:rFonts w:cs="Arial"/>
        </w:rPr>
      </w:pPr>
      <w:r w:rsidRPr="00502D71">
        <w:rPr>
          <w:rFonts w:cs="Arial"/>
        </w:rPr>
        <w:t xml:space="preserve">M/570: </w:t>
      </w:r>
      <w:r w:rsidRPr="00502D71">
        <w:rPr>
          <w:rFonts w:cs="Arial"/>
          <w:color w:val="222222"/>
          <w:shd w:val="clear" w:color="auto" w:fill="FCFDFD"/>
        </w:rPr>
        <w:t>in support of Directive (EU) 2016/797 for the Future Rail Mobile Communication system (‘FRMCS’).</w:t>
      </w:r>
    </w:p>
    <w:p w14:paraId="02B1DF51" w14:textId="77777777" w:rsidR="00D809D5" w:rsidRPr="00A571FC" w:rsidRDefault="00D809D5" w:rsidP="00D809D5">
      <w:pPr>
        <w:pStyle w:val="ListParagraph"/>
        <w:numPr>
          <w:ilvl w:val="0"/>
          <w:numId w:val="23"/>
        </w:numPr>
        <w:rPr>
          <w:rFonts w:cs="Arial"/>
        </w:rPr>
      </w:pPr>
      <w:r w:rsidRPr="00502D71">
        <w:rPr>
          <w:rFonts w:cs="Arial"/>
          <w:color w:val="222222"/>
          <w:shd w:val="clear" w:color="auto" w:fill="FCFDFD"/>
        </w:rPr>
        <w:t xml:space="preserve">M/573: in support of Regulation (EU) 2019/424 laying down </w:t>
      </w:r>
      <w:proofErr w:type="spellStart"/>
      <w:r w:rsidRPr="00502D71">
        <w:rPr>
          <w:rFonts w:cs="Arial"/>
          <w:color w:val="222222"/>
          <w:shd w:val="clear" w:color="auto" w:fill="FCFDFD"/>
        </w:rPr>
        <w:t>ecodesign</w:t>
      </w:r>
      <w:proofErr w:type="spellEnd"/>
      <w:r w:rsidRPr="00502D71">
        <w:rPr>
          <w:rFonts w:cs="Arial"/>
          <w:color w:val="222222"/>
          <w:shd w:val="clear" w:color="auto" w:fill="FCFDFD"/>
        </w:rPr>
        <w:t xml:space="preserve"> requirements for servers and data storage products</w:t>
      </w:r>
    </w:p>
    <w:p w14:paraId="7CD0CB36" w14:textId="77777777" w:rsidR="00D809D5" w:rsidRDefault="00D809D5" w:rsidP="00D809D5">
      <w:pPr>
        <w:rPr>
          <w:rFonts w:cs="Arial"/>
        </w:rPr>
      </w:pPr>
    </w:p>
    <w:p w14:paraId="7110DDF0" w14:textId="77777777" w:rsidR="00D809D5" w:rsidRPr="00A571FC" w:rsidRDefault="00D809D5" w:rsidP="00D809D5">
      <w:pPr>
        <w:rPr>
          <w:rFonts w:cs="Arial"/>
        </w:rPr>
      </w:pPr>
      <w:r>
        <w:rPr>
          <w:rFonts w:cs="Arial"/>
        </w:rPr>
        <w:t>ETSI has delivered the following under standardisation requests in 2020:</w:t>
      </w:r>
    </w:p>
    <w:p w14:paraId="2F1F32C1" w14:textId="77777777" w:rsidR="00D809D5" w:rsidRDefault="00D809D5" w:rsidP="00D809D5"/>
    <w:p w14:paraId="5AEAE59C" w14:textId="77777777" w:rsidR="00D809D5" w:rsidRPr="00437EE4" w:rsidRDefault="00D809D5" w:rsidP="00D809D5">
      <w:pPr>
        <w:numPr>
          <w:ilvl w:val="0"/>
          <w:numId w:val="44"/>
        </w:numPr>
      </w:pPr>
      <w:r w:rsidRPr="00437EE4">
        <w:rPr>
          <w:lang w:val="en-US"/>
        </w:rPr>
        <w:t xml:space="preserve">M/390 (European Air Traffic Management Network): 6 “Community Specifications” </w:t>
      </w:r>
    </w:p>
    <w:p w14:paraId="0077872A" w14:textId="77777777" w:rsidR="00D809D5" w:rsidRPr="00437EE4" w:rsidRDefault="00D809D5" w:rsidP="00D809D5">
      <w:pPr>
        <w:numPr>
          <w:ilvl w:val="0"/>
          <w:numId w:val="44"/>
        </w:numPr>
      </w:pPr>
      <w:r w:rsidRPr="00437EE4">
        <w:rPr>
          <w:lang w:val="en-US"/>
        </w:rPr>
        <w:t>M/441 (Smart Meters): 8 Technical Specifications</w:t>
      </w:r>
    </w:p>
    <w:p w14:paraId="0489028B" w14:textId="77777777" w:rsidR="00D809D5" w:rsidRPr="00437EE4" w:rsidRDefault="00D809D5" w:rsidP="00D809D5">
      <w:pPr>
        <w:numPr>
          <w:ilvl w:val="0"/>
          <w:numId w:val="44"/>
        </w:numPr>
      </w:pPr>
      <w:r w:rsidRPr="00437EE4">
        <w:rPr>
          <w:lang w:val="en-US"/>
        </w:rPr>
        <w:t>M/453 (Intelligent Transport Systems): 8 deliverables (1 TR, 5 TS, 2 EN)</w:t>
      </w:r>
    </w:p>
    <w:p w14:paraId="17334F63" w14:textId="77777777" w:rsidR="00D809D5" w:rsidRPr="00437EE4" w:rsidRDefault="00D809D5" w:rsidP="00D809D5">
      <w:pPr>
        <w:numPr>
          <w:ilvl w:val="0"/>
          <w:numId w:val="44"/>
        </w:numPr>
      </w:pPr>
      <w:r w:rsidRPr="00437EE4">
        <w:rPr>
          <w:lang w:val="en-US"/>
        </w:rPr>
        <w:t>M/460 (Electronic Signatures): 4 deliverables (2 TS, 2 EN)</w:t>
      </w:r>
    </w:p>
    <w:p w14:paraId="2679537A" w14:textId="77777777" w:rsidR="00D809D5" w:rsidRPr="00437EE4" w:rsidRDefault="00D809D5" w:rsidP="00D809D5">
      <w:pPr>
        <w:numPr>
          <w:ilvl w:val="0"/>
          <w:numId w:val="44"/>
        </w:numPr>
      </w:pPr>
      <w:r w:rsidRPr="00437EE4">
        <w:rPr>
          <w:lang w:val="en-US"/>
        </w:rPr>
        <w:t>M/462 (Energy efficiency): 4 deliverables (2 TS, 2 ES)</w:t>
      </w:r>
    </w:p>
    <w:p w14:paraId="178446F8" w14:textId="77777777" w:rsidR="00D809D5" w:rsidRPr="00437EE4" w:rsidRDefault="00D809D5" w:rsidP="00D809D5">
      <w:pPr>
        <w:numPr>
          <w:ilvl w:val="0"/>
          <w:numId w:val="44"/>
        </w:numPr>
      </w:pPr>
      <w:r w:rsidRPr="00437EE4">
        <w:rPr>
          <w:lang w:val="en-US"/>
        </w:rPr>
        <w:t xml:space="preserve">M/496 (Space): </w:t>
      </w:r>
      <w:r>
        <w:rPr>
          <w:lang w:val="en-US"/>
        </w:rPr>
        <w:t>5</w:t>
      </w:r>
      <w:r w:rsidRPr="00437EE4">
        <w:rPr>
          <w:lang w:val="en-US"/>
        </w:rPr>
        <w:t xml:space="preserve"> Technical Specifications</w:t>
      </w:r>
    </w:p>
    <w:p w14:paraId="48A3675E" w14:textId="77777777" w:rsidR="00D809D5" w:rsidRPr="00437EE4" w:rsidRDefault="00D809D5" w:rsidP="00D809D5">
      <w:pPr>
        <w:numPr>
          <w:ilvl w:val="0"/>
          <w:numId w:val="44"/>
        </w:numPr>
      </w:pPr>
      <w:r w:rsidRPr="00437EE4">
        <w:rPr>
          <w:lang w:val="en-US"/>
        </w:rPr>
        <w:t>M/530 (</w:t>
      </w:r>
      <w:r w:rsidRPr="00437EE4">
        <w:t>Privacy and personal data protection</w:t>
      </w:r>
      <w:r w:rsidRPr="00437EE4">
        <w:rPr>
          <w:lang w:val="en-US"/>
        </w:rPr>
        <w:t>): 1 Technical Specification</w:t>
      </w:r>
    </w:p>
    <w:p w14:paraId="3FC161BB" w14:textId="77777777" w:rsidR="00D809D5" w:rsidRPr="00437EE4" w:rsidRDefault="00D809D5" w:rsidP="00D809D5">
      <w:pPr>
        <w:numPr>
          <w:ilvl w:val="0"/>
          <w:numId w:val="44"/>
        </w:numPr>
      </w:pPr>
      <w:r w:rsidRPr="00437EE4">
        <w:rPr>
          <w:lang w:val="en-US"/>
        </w:rPr>
        <w:t xml:space="preserve">M/536 (Radio Equipment Directive): </w:t>
      </w:r>
      <w:r>
        <w:rPr>
          <w:lang w:val="en-US"/>
        </w:rPr>
        <w:t>27</w:t>
      </w:r>
      <w:r w:rsidRPr="00437EE4">
        <w:rPr>
          <w:lang w:val="en-US"/>
        </w:rPr>
        <w:t xml:space="preserve"> HS (</w:t>
      </w:r>
      <w:r>
        <w:rPr>
          <w:lang w:val="en-US"/>
        </w:rPr>
        <w:t>18</w:t>
      </w:r>
      <w:r w:rsidRPr="00437EE4">
        <w:rPr>
          <w:lang w:val="en-US"/>
        </w:rPr>
        <w:t xml:space="preserve"> cited in OJEU)</w:t>
      </w:r>
    </w:p>
    <w:p w14:paraId="78CF21F1" w14:textId="77777777" w:rsidR="00D809D5" w:rsidRPr="00DF6034" w:rsidRDefault="00D809D5" w:rsidP="00D809D5">
      <w:pPr>
        <w:numPr>
          <w:ilvl w:val="0"/>
          <w:numId w:val="44"/>
        </w:numPr>
      </w:pPr>
      <w:r w:rsidRPr="00437EE4">
        <w:rPr>
          <w:lang w:val="en-US"/>
        </w:rPr>
        <w:t>M/546 (Intelligent Transport Systems): 3 deliverables (2 TS, 1 EN)</w:t>
      </w:r>
    </w:p>
    <w:p w14:paraId="3D5600AE" w14:textId="77777777" w:rsidR="00D809D5" w:rsidRPr="00437EE4" w:rsidRDefault="00D809D5" w:rsidP="00D809D5">
      <w:pPr>
        <w:numPr>
          <w:ilvl w:val="0"/>
          <w:numId w:val="44"/>
        </w:numPr>
      </w:pPr>
      <w:r>
        <w:rPr>
          <w:lang w:val="en-US"/>
        </w:rPr>
        <w:t>M/554 (Accessibility): 1 EN</w:t>
      </w:r>
    </w:p>
    <w:p w14:paraId="65D602CF" w14:textId="77777777" w:rsidR="00D809D5" w:rsidRPr="00D809D5" w:rsidRDefault="00D809D5" w:rsidP="00D809D5"/>
    <w:p w14:paraId="0AAAEB03" w14:textId="2A3BA6FC" w:rsidR="009042C5" w:rsidRDefault="00D809D5" w:rsidP="009042C5">
      <w:pPr>
        <w:pStyle w:val="Heading2"/>
        <w:numPr>
          <w:ilvl w:val="1"/>
          <w:numId w:val="11"/>
        </w:numPr>
      </w:pPr>
      <w:r w:rsidRPr="00D809D5">
        <w:t>Draft SR on On-board Weighing equipment</w:t>
      </w:r>
    </w:p>
    <w:p w14:paraId="19CF2861" w14:textId="5AEE6D9B" w:rsidR="00AC2B09" w:rsidRDefault="00AC2B09" w:rsidP="00D70148">
      <w:r>
        <w:t xml:space="preserve">ETSI has also been consulted on a draft Standardisation Request regarding </w:t>
      </w:r>
      <w:r w:rsidRPr="00AC2B09">
        <w:t>on-board weighing equipment in support of Regulation (EU) 2019/1213</w:t>
      </w:r>
      <w:r>
        <w:t xml:space="preserve"> (</w:t>
      </w:r>
      <w:hyperlink r:id="rId32" w:history="1">
        <w:r w:rsidRPr="00C72F1D">
          <w:rPr>
            <w:rStyle w:val="Hyperlink"/>
          </w:rPr>
          <w:t>https://ec.europa.eu/docsroom/documents/44771</w:t>
        </w:r>
      </w:hyperlink>
      <w:r>
        <w:t>).  ETSI has submitted comments (developed in TC ITS) to the Commission which should be incorporated before the draft is submitted to Committee on Standards for advisory opinion.</w:t>
      </w:r>
    </w:p>
    <w:p w14:paraId="262256E7" w14:textId="77777777" w:rsidR="00D70148" w:rsidRDefault="00D70148" w:rsidP="00D70148"/>
    <w:p w14:paraId="506D0FA8" w14:textId="434EFCDE" w:rsidR="001E5E8E" w:rsidRDefault="00F07CFA" w:rsidP="00846F00">
      <w:pPr>
        <w:pStyle w:val="Heading1"/>
        <w:numPr>
          <w:ilvl w:val="0"/>
          <w:numId w:val="11"/>
        </w:numPr>
        <w:pBdr>
          <w:top w:val="single" w:sz="4" w:space="1" w:color="auto"/>
        </w:pBdr>
      </w:pPr>
      <w:r>
        <w:t xml:space="preserve">Issues from previous meetings </w:t>
      </w:r>
      <w:r w:rsidR="005D2111">
        <w:t xml:space="preserve">if the Expert Group on Radio Equipment </w:t>
      </w:r>
      <w:r>
        <w:t>that are now resolved</w:t>
      </w:r>
    </w:p>
    <w:p w14:paraId="63E4F23A" w14:textId="77777777" w:rsidR="00BF05F2" w:rsidRDefault="00BF05F2" w:rsidP="00846F00">
      <w:pPr>
        <w:pStyle w:val="Heading2"/>
        <w:numPr>
          <w:ilvl w:val="1"/>
          <w:numId w:val="11"/>
        </w:numPr>
      </w:pPr>
      <w:r>
        <w:t xml:space="preserve">User Access Restrictions </w:t>
      </w:r>
    </w:p>
    <w:p w14:paraId="478C7393" w14:textId="31C7D3FC" w:rsidR="00761EFE" w:rsidRDefault="004C6F9C" w:rsidP="00761EFE">
      <w:r w:rsidRPr="004C6F9C">
        <w:rPr>
          <w:u w:val="single"/>
        </w:rPr>
        <w:t>Background</w:t>
      </w:r>
      <w:r>
        <w:t xml:space="preserve">: </w:t>
      </w:r>
      <w:r w:rsidR="00BF05F2">
        <w:t>An issue ha</w:t>
      </w:r>
      <w:r w:rsidR="00CE66D0">
        <w:t>d</w:t>
      </w:r>
      <w:r w:rsidR="00BF05F2">
        <w:t xml:space="preserve"> arisen in HASTAC comments on Harmonised Standards for Wireless Industrial Automation (EN 303 258) and EN 301 598 in TV White Space technology. 5 GHz Radio LANs (EN 301 893) v 2.1.1 is currently cited in the OJEU with requirements on user access restrictions with </w:t>
      </w:r>
      <w:r w:rsidR="00BF05F2">
        <w:lastRenderedPageBreak/>
        <w:t xml:space="preserve">similar text.  Administrations in TC BRAN </w:t>
      </w:r>
      <w:r w:rsidR="00761EFE">
        <w:t>had expressed</w:t>
      </w:r>
      <w:r w:rsidR="00BF05F2">
        <w:t xml:space="preserve"> different views on whether these requirements should continue to be included in Harmonised Standards. </w:t>
      </w:r>
    </w:p>
    <w:p w14:paraId="4F69434A" w14:textId="77777777" w:rsidR="00761EFE" w:rsidRDefault="00761EFE" w:rsidP="00761EFE"/>
    <w:p w14:paraId="460E685A" w14:textId="13F6D2A3" w:rsidR="00761EFE" w:rsidRDefault="00761EFE" w:rsidP="00761EFE">
      <w:r>
        <w:t>Following discussions in EG-RE(07)</w:t>
      </w:r>
      <w:r w:rsidR="00371161">
        <w:t>, the Commission had reported the following conclusion to the ETSI Board meeting</w:t>
      </w:r>
      <w:r w:rsidR="00031655">
        <w:t xml:space="preserve">#129, </w:t>
      </w:r>
      <w:r w:rsidR="009F1180">
        <w:t>22 to 24 September 2021.</w:t>
      </w:r>
    </w:p>
    <w:p w14:paraId="001C7AC1" w14:textId="77777777" w:rsidR="00761EFE" w:rsidRDefault="00761EFE" w:rsidP="00761EFE"/>
    <w:p w14:paraId="6E9BD0A5" w14:textId="77777777" w:rsidR="003B6D82" w:rsidRDefault="003B6D82" w:rsidP="003B6D82">
      <w:pPr>
        <w:numPr>
          <w:ilvl w:val="0"/>
          <w:numId w:val="36"/>
        </w:numPr>
        <w:overflowPunct w:val="0"/>
        <w:autoSpaceDE w:val="0"/>
        <w:autoSpaceDN w:val="0"/>
        <w:adjustRightInd w:val="0"/>
        <w:rPr>
          <w:rFonts w:cs="Arial"/>
          <w:color w:val="000000"/>
          <w:lang w:val="en-IE"/>
        </w:rPr>
      </w:pPr>
      <w:r>
        <w:rPr>
          <w:rFonts w:cs="Arial"/>
          <w:color w:val="000000"/>
          <w:lang w:val="en-IE"/>
        </w:rPr>
        <w:t xml:space="preserve">The clause “user access restrictions” should remain in EN </w:t>
      </w:r>
      <w:proofErr w:type="gramStart"/>
      <w:r>
        <w:rPr>
          <w:rFonts w:cs="Arial"/>
          <w:color w:val="000000"/>
          <w:lang w:val="en-IE"/>
        </w:rPr>
        <w:t>301 893;</w:t>
      </w:r>
      <w:proofErr w:type="gramEnd"/>
      <w:r>
        <w:rPr>
          <w:rFonts w:cs="Arial"/>
          <w:color w:val="000000"/>
          <w:lang w:val="en-IE"/>
        </w:rPr>
        <w:t xml:space="preserve"> </w:t>
      </w:r>
    </w:p>
    <w:p w14:paraId="6AA035C3" w14:textId="77777777" w:rsidR="003B6D82" w:rsidRDefault="003B6D82" w:rsidP="003B6D82">
      <w:pPr>
        <w:numPr>
          <w:ilvl w:val="0"/>
          <w:numId w:val="36"/>
        </w:numPr>
        <w:overflowPunct w:val="0"/>
        <w:autoSpaceDE w:val="0"/>
        <w:autoSpaceDN w:val="0"/>
        <w:adjustRightInd w:val="0"/>
        <w:rPr>
          <w:rFonts w:cs="Arial"/>
          <w:color w:val="000000"/>
          <w:lang w:val="en-IE"/>
        </w:rPr>
      </w:pPr>
      <w:r>
        <w:rPr>
          <w:rFonts w:cs="Arial"/>
          <w:color w:val="000000"/>
          <w:lang w:val="en-IE"/>
        </w:rPr>
        <w:t xml:space="preserve">The clause “user access restrictions” should be reintroduced in EN 301 598 V2.1.1 in the ongoing revision of the harmonised </w:t>
      </w:r>
      <w:proofErr w:type="gramStart"/>
      <w:r>
        <w:rPr>
          <w:rFonts w:cs="Arial"/>
          <w:color w:val="000000"/>
          <w:lang w:val="en-IE"/>
        </w:rPr>
        <w:t>standard;</w:t>
      </w:r>
      <w:proofErr w:type="gramEnd"/>
    </w:p>
    <w:p w14:paraId="1F3B625E" w14:textId="77777777" w:rsidR="003B6D82" w:rsidRDefault="003B6D82" w:rsidP="003B6D82">
      <w:pPr>
        <w:numPr>
          <w:ilvl w:val="0"/>
          <w:numId w:val="36"/>
        </w:numPr>
        <w:overflowPunct w:val="0"/>
        <w:autoSpaceDE w:val="0"/>
        <w:autoSpaceDN w:val="0"/>
        <w:adjustRightInd w:val="0"/>
        <w:rPr>
          <w:rFonts w:cs="Arial"/>
          <w:color w:val="000000"/>
        </w:rPr>
      </w:pPr>
      <w:r>
        <w:rPr>
          <w:rFonts w:cs="Arial"/>
          <w:color w:val="000000"/>
          <w:lang w:val="en-IE"/>
        </w:rPr>
        <w:t>A suitable test method for the equipment covered by that standard should be inserted, at least for the (sub)categories for which it is possible to insert it.</w:t>
      </w:r>
    </w:p>
    <w:p w14:paraId="22F0205A" w14:textId="77777777" w:rsidR="003B6D82" w:rsidRDefault="003B6D82" w:rsidP="00BF05F2"/>
    <w:p w14:paraId="5CB76E31" w14:textId="6C2C9542" w:rsidR="00E03E92" w:rsidRPr="00E03E92" w:rsidRDefault="007B2382" w:rsidP="00846F00">
      <w:pPr>
        <w:pStyle w:val="Heading2"/>
        <w:numPr>
          <w:ilvl w:val="1"/>
          <w:numId w:val="11"/>
        </w:numPr>
      </w:pPr>
      <w:r>
        <w:t xml:space="preserve">Equipment used in </w:t>
      </w:r>
      <w:proofErr w:type="gramStart"/>
      <w:r>
        <w:t>locally-managed</w:t>
      </w:r>
      <w:proofErr w:type="gramEnd"/>
      <w:r>
        <w:t xml:space="preserve"> spectrum (e.g. Radio Microphones, Broadcast Transmitters, Assistive Listening Devices, Vision Links, Private Mobile Radio (PMR), Fixed Radio Links)</w:t>
      </w:r>
    </w:p>
    <w:p w14:paraId="3B12E705" w14:textId="33541288" w:rsidR="00E03E92" w:rsidRDefault="00E308A1" w:rsidP="00E03E92">
      <w:r w:rsidRPr="00E308A1">
        <w:rPr>
          <w:u w:val="single"/>
        </w:rPr>
        <w:t>Background</w:t>
      </w:r>
      <w:r>
        <w:t xml:space="preserve">: </w:t>
      </w:r>
      <w:r w:rsidR="00E03E92">
        <w:t>Certain equipment (e.g. PMSE) needs to be adjustable by the user to meet spectrum-use conditions that are not known at the point of placing on the market, but may be set, for example, for a special event</w:t>
      </w:r>
      <w:r w:rsidR="00E03E92" w:rsidRPr="0079430E">
        <w:t xml:space="preserve"> </w:t>
      </w:r>
      <w:r w:rsidR="00E03E92">
        <w:t xml:space="preserve">or for long-term use at a specific location.  These devices typically use a “tuning range” to take advantage of Member States’ allocation of spectrum on a geographical, site-specific or National basis.  </w:t>
      </w:r>
      <w:r w:rsidR="004C6F9C">
        <w:t>T</w:t>
      </w:r>
      <w:r w:rsidR="00E03E92">
        <w:t xml:space="preserve">he user needs to be aware of the local regulatory conditions of use when operating the equipment and adjust the equipment to respect them.  These conditions of use are </w:t>
      </w:r>
      <w:r w:rsidR="00423362">
        <w:t xml:space="preserve">typically </w:t>
      </w:r>
      <w:r w:rsidR="00E03E92">
        <w:t xml:space="preserve">enforced by </w:t>
      </w:r>
      <w:r w:rsidR="005D0977">
        <w:t xml:space="preserve">National </w:t>
      </w:r>
      <w:r w:rsidR="00E03E92">
        <w:t>spectrum-management authorities</w:t>
      </w:r>
      <w:r w:rsidR="00423362">
        <w:t>, not market-surveillance authorities</w:t>
      </w:r>
      <w:r w:rsidR="00E03E92">
        <w:t>.</w:t>
      </w:r>
    </w:p>
    <w:p w14:paraId="0E3914EA" w14:textId="3EE3FE72" w:rsidR="004C6F9C" w:rsidRDefault="004C6F9C" w:rsidP="00E03E92"/>
    <w:p w14:paraId="4BA5200C" w14:textId="709D1B74" w:rsidR="004C6F9C" w:rsidRDefault="003E6F75" w:rsidP="00E03E92">
      <w:r>
        <w:t>This issue had initially arisen with PMSE equipment; however, it affects all equipment which is used in non-Harmonised spectrum whose requirements may be set Nationally and may be defined after the equipment has been placed on the market.  Systems affected include PMSE, radio &amp; TV broadcast transmitters, Private Mobile Radio (PMR) and fixed radio links that are individually licenced</w:t>
      </w:r>
    </w:p>
    <w:p w14:paraId="00BE5466" w14:textId="56331F95" w:rsidR="008552C0" w:rsidRDefault="008552C0" w:rsidP="00E03E92"/>
    <w:p w14:paraId="0A2AAEAC" w14:textId="5A1948D9" w:rsidR="00587EB6" w:rsidRDefault="00587EB6" w:rsidP="00E03E92">
      <w:pPr>
        <w:rPr>
          <w:rFonts w:eastAsia="SimSun"/>
          <w:lang w:eastAsia="zh-CN" w:bidi="hi-IN"/>
        </w:rPr>
      </w:pPr>
      <w:r>
        <w:t xml:space="preserve">In the </w:t>
      </w:r>
      <w:r w:rsidR="008231CA">
        <w:t>71</w:t>
      </w:r>
      <w:r w:rsidR="008231CA" w:rsidRPr="008231CA">
        <w:rPr>
          <w:vertAlign w:val="superscript"/>
        </w:rPr>
        <w:t>st</w:t>
      </w:r>
      <w:r w:rsidR="008231CA">
        <w:t xml:space="preserve"> meeting of the RSC</w:t>
      </w:r>
      <w:r w:rsidR="001D422A">
        <w:t>, the Commission</w:t>
      </w:r>
      <w:r w:rsidR="008231CA">
        <w:t xml:space="preserve"> confirmed that </w:t>
      </w:r>
      <w:r w:rsidR="001D422A">
        <w:t>“</w:t>
      </w:r>
      <w:r>
        <w:rPr>
          <w:rFonts w:eastAsia="SimSun"/>
          <w:lang w:eastAsia="zh-CN" w:bidi="hi-IN"/>
        </w:rPr>
        <w:t>Such devices typically use a “tuning range” to take advantage of Member States’ allocations on a geographical basis; the responsibility lying on the user to adjust the equipment within the tuning range in line with the technical conditions of the individual authorisation unless advanced automatic selection techniques are used, the responsibility lying on the manufacturer that the device respects these selected technical conditions</w:t>
      </w:r>
      <w:r w:rsidR="001D422A">
        <w:rPr>
          <w:rFonts w:eastAsia="SimSun"/>
          <w:lang w:eastAsia="zh-CN" w:bidi="hi-IN"/>
        </w:rPr>
        <w:t>”.</w:t>
      </w:r>
    </w:p>
    <w:p w14:paraId="170C90DD" w14:textId="581E3491" w:rsidR="00136AAD" w:rsidRDefault="00136AAD" w:rsidP="00E03E92">
      <w:pPr>
        <w:rPr>
          <w:rFonts w:eastAsia="SimSun"/>
          <w:lang w:eastAsia="zh-CN" w:bidi="hi-IN"/>
        </w:rPr>
      </w:pPr>
    </w:p>
    <w:p w14:paraId="62F0D889" w14:textId="77777777" w:rsidR="00136AAD" w:rsidRDefault="00136AAD" w:rsidP="00846F00">
      <w:pPr>
        <w:pStyle w:val="Heading2"/>
        <w:numPr>
          <w:ilvl w:val="1"/>
          <w:numId w:val="11"/>
        </w:numPr>
      </w:pPr>
      <w:r>
        <w:t xml:space="preserve">Work items for ENs that cover equipment requirements within the scope of RED that are requested to be included under M/536 </w:t>
      </w:r>
    </w:p>
    <w:p w14:paraId="13170958" w14:textId="77777777" w:rsidR="006F1159" w:rsidRPr="007B2382" w:rsidRDefault="006F1159" w:rsidP="00481680">
      <w:r>
        <w:t>The Commission also confirmed to the Board meeting#129 that ETSI can continue producing related harmonised standards under this "old" standardisation request until the new standardisation request has been issued, as long as these standards concern the currently applicable essential requirements</w:t>
      </w:r>
    </w:p>
    <w:p w14:paraId="1E28860D" w14:textId="77777777" w:rsidR="003E6F75" w:rsidRDefault="003E6F75" w:rsidP="00E03E92"/>
    <w:p w14:paraId="45B88962" w14:textId="77777777" w:rsidR="00E03E92" w:rsidRDefault="00E03E92" w:rsidP="00D20593"/>
    <w:p w14:paraId="62FB85CE" w14:textId="7ECD83AB" w:rsidR="00D20593" w:rsidRDefault="00D20593" w:rsidP="00D20593"/>
    <w:p w14:paraId="2D413CCB" w14:textId="77777777" w:rsidR="00E03E92" w:rsidRDefault="00E03E92" w:rsidP="00D20593"/>
    <w:p w14:paraId="2EBE3BC1" w14:textId="6649215A" w:rsidR="00AA590C" w:rsidRPr="00AA590C" w:rsidRDefault="00AA590C" w:rsidP="00AA590C"/>
    <w:p w14:paraId="60D248D6" w14:textId="7E4134EC" w:rsidR="005006B8" w:rsidRDefault="005006B8" w:rsidP="00BF05F2"/>
    <w:p w14:paraId="26983341" w14:textId="77777777" w:rsidR="005006B8" w:rsidRDefault="005006B8" w:rsidP="00BF05F2"/>
    <w:p w14:paraId="32416940" w14:textId="77777777" w:rsidR="00BF05F2" w:rsidRDefault="00BF05F2" w:rsidP="00BF05F2"/>
    <w:p w14:paraId="666A1D36" w14:textId="77777777" w:rsidR="00F07CFA" w:rsidRPr="00F07CFA" w:rsidRDefault="00F07CFA" w:rsidP="00F07CFA"/>
    <w:p w14:paraId="7D67F72D" w14:textId="77777777" w:rsidR="00F06B58" w:rsidRDefault="00F06B58" w:rsidP="00E22D16"/>
    <w:p w14:paraId="1F322CDD" w14:textId="77777777" w:rsidR="00D46014" w:rsidRPr="00D2423C" w:rsidRDefault="00D46014" w:rsidP="00D46014"/>
    <w:p w14:paraId="796C339A" w14:textId="77777777" w:rsidR="00D46014" w:rsidRPr="003D2F17" w:rsidRDefault="00D46014" w:rsidP="00136FC1"/>
    <w:p w14:paraId="1A33E89B" w14:textId="14168A11" w:rsidR="000217E7" w:rsidRDefault="000217E7" w:rsidP="00853C62"/>
    <w:p w14:paraId="3F01F449" w14:textId="0C591189" w:rsidR="006864BA" w:rsidRDefault="006864BA" w:rsidP="00C81BB0">
      <w:pPr>
        <w:rPr>
          <w:b/>
          <w:bCs/>
        </w:rPr>
      </w:pPr>
    </w:p>
    <w:p w14:paraId="69B8F98C" w14:textId="77777777" w:rsidR="00C81BB0" w:rsidRDefault="00C81BB0" w:rsidP="00C81BB0">
      <w:pPr>
        <w:rPr>
          <w:b/>
          <w:bCs/>
        </w:rPr>
        <w:sectPr w:rsidR="00C81BB0" w:rsidSect="000C43FA">
          <w:footerReference w:type="default" r:id="rId33"/>
          <w:type w:val="continuous"/>
          <w:pgSz w:w="11907" w:h="16840"/>
          <w:pgMar w:top="1134" w:right="1417" w:bottom="1134" w:left="1417" w:header="720" w:footer="720" w:gutter="0"/>
          <w:paperSrc w:first="15" w:other="15"/>
          <w:cols w:space="720"/>
          <w:titlePg/>
          <w:docGrid w:linePitch="272"/>
        </w:sectPr>
      </w:pPr>
    </w:p>
    <w:p w14:paraId="4DD58D32" w14:textId="0C305AE1" w:rsidR="00CF4F50" w:rsidRDefault="00C81BB0" w:rsidP="007F1AFD">
      <w:pPr>
        <w:pStyle w:val="Heading1"/>
      </w:pPr>
      <w:bookmarkStart w:id="3" w:name="_Annex_1:_Harmonised"/>
      <w:bookmarkEnd w:id="3"/>
      <w:r>
        <w:lastRenderedPageBreak/>
        <w:t xml:space="preserve">Annex 1: Harmonised Standards cited </w:t>
      </w:r>
      <w:r w:rsidR="000B55C2">
        <w:t xml:space="preserve">in the OJEU </w:t>
      </w:r>
      <w:r>
        <w:t xml:space="preserve">under RED </w:t>
      </w:r>
      <w:r w:rsidR="00555F6D">
        <w:t xml:space="preserve">in </w:t>
      </w:r>
      <w:r>
        <w:t>2020</w:t>
      </w:r>
    </w:p>
    <w:p w14:paraId="0D2A01D8" w14:textId="77777777" w:rsidR="004B4D68" w:rsidRDefault="00CF4F50" w:rsidP="00E436B5">
      <w:r>
        <w:t>The l</w:t>
      </w:r>
      <w:r w:rsidR="002366D7">
        <w:t xml:space="preserve">ast listing </w:t>
      </w:r>
      <w:r>
        <w:t xml:space="preserve">of Harmonised Standards in the OJEU under the RED was on </w:t>
      </w:r>
      <w:r w:rsidR="00200EF0">
        <w:t xml:space="preserve">27 October </w:t>
      </w:r>
      <w:r w:rsidR="002366D7">
        <w:t>2020</w:t>
      </w:r>
      <w:r w:rsidR="004B4D68">
        <w:t xml:space="preserve"> bringing the total cited in 2020 to 18.</w:t>
      </w:r>
    </w:p>
    <w:p w14:paraId="4454F9FF" w14:textId="77777777" w:rsidR="004B4D68" w:rsidRDefault="004B4D68" w:rsidP="00E436B5"/>
    <w:tbl>
      <w:tblPr>
        <w:tblStyle w:val="TableGrid"/>
        <w:tblW w:w="0" w:type="auto"/>
        <w:tblLayout w:type="fixed"/>
        <w:tblLook w:val="04A0" w:firstRow="1" w:lastRow="0" w:firstColumn="1" w:lastColumn="0" w:noHBand="0" w:noVBand="1"/>
      </w:tblPr>
      <w:tblGrid>
        <w:gridCol w:w="562"/>
        <w:gridCol w:w="1418"/>
        <w:gridCol w:w="850"/>
        <w:gridCol w:w="1276"/>
        <w:gridCol w:w="1418"/>
        <w:gridCol w:w="1134"/>
        <w:gridCol w:w="4394"/>
        <w:gridCol w:w="3510"/>
      </w:tblGrid>
      <w:tr w:rsidR="00555F6D" w:rsidRPr="00555F6D" w14:paraId="76B3BCCF" w14:textId="77777777" w:rsidTr="00EE4D42">
        <w:trPr>
          <w:trHeight w:val="290"/>
        </w:trPr>
        <w:tc>
          <w:tcPr>
            <w:tcW w:w="562" w:type="dxa"/>
            <w:noWrap/>
          </w:tcPr>
          <w:p w14:paraId="1CE354EA" w14:textId="4CB80225" w:rsidR="00555F6D" w:rsidRPr="00555F6D" w:rsidRDefault="00555F6D" w:rsidP="00555F6D">
            <w:pPr>
              <w:rPr>
                <w:b/>
                <w:bCs/>
              </w:rPr>
            </w:pPr>
          </w:p>
        </w:tc>
        <w:tc>
          <w:tcPr>
            <w:tcW w:w="1418" w:type="dxa"/>
            <w:noWrap/>
          </w:tcPr>
          <w:p w14:paraId="583D53F2" w14:textId="609B9BE1" w:rsidR="00555F6D" w:rsidRPr="00555F6D" w:rsidRDefault="00555F6D">
            <w:pPr>
              <w:rPr>
                <w:b/>
                <w:bCs/>
              </w:rPr>
            </w:pPr>
          </w:p>
        </w:tc>
        <w:tc>
          <w:tcPr>
            <w:tcW w:w="850" w:type="dxa"/>
            <w:noWrap/>
          </w:tcPr>
          <w:p w14:paraId="43CA5AEF" w14:textId="77039C99" w:rsidR="00555F6D" w:rsidRPr="00555F6D" w:rsidRDefault="00555F6D">
            <w:pPr>
              <w:rPr>
                <w:b/>
                <w:bCs/>
              </w:rPr>
            </w:pPr>
          </w:p>
        </w:tc>
        <w:tc>
          <w:tcPr>
            <w:tcW w:w="1276" w:type="dxa"/>
            <w:noWrap/>
            <w:hideMark/>
          </w:tcPr>
          <w:p w14:paraId="450F4B81" w14:textId="46B48EF6" w:rsidR="00555F6D" w:rsidRPr="00555F6D" w:rsidRDefault="00555F6D" w:rsidP="00555F6D">
            <w:pPr>
              <w:rPr>
                <w:b/>
                <w:bCs/>
              </w:rPr>
            </w:pPr>
            <w:r w:rsidRPr="00555F6D">
              <w:rPr>
                <w:b/>
                <w:bCs/>
              </w:rPr>
              <w:t>C</w:t>
            </w:r>
            <w:r>
              <w:rPr>
                <w:b/>
                <w:bCs/>
              </w:rPr>
              <w:t>over date</w:t>
            </w:r>
          </w:p>
        </w:tc>
        <w:tc>
          <w:tcPr>
            <w:tcW w:w="1418" w:type="dxa"/>
            <w:noWrap/>
            <w:hideMark/>
          </w:tcPr>
          <w:p w14:paraId="76D0750B" w14:textId="3EF2D061" w:rsidR="00555F6D" w:rsidRPr="00555F6D" w:rsidRDefault="00555F6D" w:rsidP="00555F6D">
            <w:pPr>
              <w:rPr>
                <w:b/>
                <w:bCs/>
              </w:rPr>
            </w:pPr>
            <w:r>
              <w:rPr>
                <w:b/>
                <w:bCs/>
              </w:rPr>
              <w:t>Citation date</w:t>
            </w:r>
          </w:p>
        </w:tc>
        <w:tc>
          <w:tcPr>
            <w:tcW w:w="1134" w:type="dxa"/>
            <w:noWrap/>
            <w:hideMark/>
          </w:tcPr>
          <w:p w14:paraId="36271764" w14:textId="6FC88D10" w:rsidR="00555F6D" w:rsidRPr="00555F6D" w:rsidRDefault="00555F6D" w:rsidP="00555F6D">
            <w:pPr>
              <w:rPr>
                <w:b/>
                <w:bCs/>
              </w:rPr>
            </w:pPr>
            <w:r w:rsidRPr="00555F6D">
              <w:rPr>
                <w:b/>
                <w:bCs/>
              </w:rPr>
              <w:t xml:space="preserve">Days for </w:t>
            </w:r>
            <w:r w:rsidR="00D16ED5" w:rsidRPr="008B5802">
              <w:rPr>
                <w:b/>
                <w:bCs/>
              </w:rPr>
              <w:t>Final</w:t>
            </w:r>
            <w:r w:rsidR="00D16ED5" w:rsidRPr="00D16ED5">
              <w:rPr>
                <w:b/>
                <w:bCs/>
                <w:color w:val="FF0000"/>
              </w:rPr>
              <w:t xml:space="preserve"> </w:t>
            </w:r>
            <w:r w:rsidRPr="00555F6D">
              <w:rPr>
                <w:b/>
                <w:bCs/>
              </w:rPr>
              <w:t>Citat</w:t>
            </w:r>
            <w:r>
              <w:rPr>
                <w:b/>
                <w:bCs/>
              </w:rPr>
              <w:t>i</w:t>
            </w:r>
            <w:r w:rsidRPr="00555F6D">
              <w:rPr>
                <w:b/>
                <w:bCs/>
              </w:rPr>
              <w:t>on</w:t>
            </w:r>
            <w:r w:rsidR="00424CD6">
              <w:rPr>
                <w:rStyle w:val="FootnoteReference"/>
                <w:b w:val="0"/>
                <w:bCs/>
              </w:rPr>
              <w:footnoteReference w:id="2"/>
            </w:r>
          </w:p>
        </w:tc>
        <w:tc>
          <w:tcPr>
            <w:tcW w:w="4394" w:type="dxa"/>
            <w:noWrap/>
          </w:tcPr>
          <w:p w14:paraId="14B91C7D" w14:textId="40A67418" w:rsidR="00555F6D" w:rsidRPr="00555F6D" w:rsidRDefault="00555F6D" w:rsidP="00555F6D">
            <w:pPr>
              <w:rPr>
                <w:b/>
                <w:bCs/>
              </w:rPr>
            </w:pPr>
          </w:p>
        </w:tc>
        <w:tc>
          <w:tcPr>
            <w:tcW w:w="3510" w:type="dxa"/>
            <w:noWrap/>
          </w:tcPr>
          <w:p w14:paraId="1C86B3FD" w14:textId="4A372580" w:rsidR="00555F6D" w:rsidRPr="00555F6D" w:rsidRDefault="00555F6D">
            <w:pPr>
              <w:rPr>
                <w:b/>
                <w:bCs/>
              </w:rPr>
            </w:pPr>
          </w:p>
        </w:tc>
      </w:tr>
      <w:tr w:rsidR="00555F6D" w:rsidRPr="00555F6D" w14:paraId="5CD7C3FF" w14:textId="77777777" w:rsidTr="00EE4D42">
        <w:trPr>
          <w:trHeight w:val="290"/>
        </w:trPr>
        <w:tc>
          <w:tcPr>
            <w:tcW w:w="562" w:type="dxa"/>
            <w:noWrap/>
            <w:hideMark/>
          </w:tcPr>
          <w:p w14:paraId="685F5179" w14:textId="77777777" w:rsidR="00555F6D" w:rsidRPr="00555F6D" w:rsidRDefault="00555F6D">
            <w:r w:rsidRPr="00555F6D">
              <w:t>EN</w:t>
            </w:r>
          </w:p>
        </w:tc>
        <w:tc>
          <w:tcPr>
            <w:tcW w:w="1418" w:type="dxa"/>
            <w:noWrap/>
            <w:hideMark/>
          </w:tcPr>
          <w:p w14:paraId="2BC58DF6" w14:textId="77777777" w:rsidR="00555F6D" w:rsidRPr="00555F6D" w:rsidRDefault="00555F6D">
            <w:r w:rsidRPr="00555F6D">
              <w:t>300 328</w:t>
            </w:r>
          </w:p>
        </w:tc>
        <w:tc>
          <w:tcPr>
            <w:tcW w:w="850" w:type="dxa"/>
            <w:noWrap/>
            <w:hideMark/>
          </w:tcPr>
          <w:p w14:paraId="54E3EBA2" w14:textId="77777777" w:rsidR="00555F6D" w:rsidRPr="00555F6D" w:rsidRDefault="00555F6D">
            <w:r w:rsidRPr="00555F6D">
              <w:t>2.2.2</w:t>
            </w:r>
          </w:p>
        </w:tc>
        <w:tc>
          <w:tcPr>
            <w:tcW w:w="1276" w:type="dxa"/>
            <w:noWrap/>
            <w:hideMark/>
          </w:tcPr>
          <w:p w14:paraId="46D39AD1" w14:textId="77777777" w:rsidR="00555F6D" w:rsidRPr="00555F6D" w:rsidRDefault="00555F6D" w:rsidP="00555F6D">
            <w:r w:rsidRPr="00555F6D">
              <w:t>2019-07</w:t>
            </w:r>
          </w:p>
        </w:tc>
        <w:tc>
          <w:tcPr>
            <w:tcW w:w="1418" w:type="dxa"/>
            <w:noWrap/>
            <w:hideMark/>
          </w:tcPr>
          <w:p w14:paraId="3EE70C28" w14:textId="77777777" w:rsidR="00555F6D" w:rsidRPr="00555F6D" w:rsidRDefault="00555F6D" w:rsidP="00555F6D">
            <w:r w:rsidRPr="00555F6D">
              <w:t>05-Feb-20</w:t>
            </w:r>
          </w:p>
        </w:tc>
        <w:tc>
          <w:tcPr>
            <w:tcW w:w="1134" w:type="dxa"/>
            <w:noWrap/>
            <w:hideMark/>
          </w:tcPr>
          <w:p w14:paraId="40CA3844" w14:textId="77777777" w:rsidR="00555F6D" w:rsidRPr="00555F6D" w:rsidRDefault="00555F6D" w:rsidP="00555F6D">
            <w:r w:rsidRPr="00555F6D">
              <w:t>196</w:t>
            </w:r>
          </w:p>
        </w:tc>
        <w:tc>
          <w:tcPr>
            <w:tcW w:w="4394" w:type="dxa"/>
            <w:noWrap/>
            <w:hideMark/>
          </w:tcPr>
          <w:p w14:paraId="28DD6B76" w14:textId="77777777" w:rsidR="00555F6D" w:rsidRPr="00555F6D" w:rsidRDefault="00555F6D" w:rsidP="00555F6D">
            <w:r w:rsidRPr="00555F6D">
              <w:t>HS Wideband transmission systems 2,4 GHz</w:t>
            </w:r>
          </w:p>
        </w:tc>
        <w:tc>
          <w:tcPr>
            <w:tcW w:w="3510" w:type="dxa"/>
            <w:noWrap/>
            <w:hideMark/>
          </w:tcPr>
          <w:p w14:paraId="517050C7" w14:textId="77777777" w:rsidR="00555F6D" w:rsidRPr="00555F6D" w:rsidRDefault="00CA150B">
            <w:pPr>
              <w:rPr>
                <w:u w:val="single"/>
              </w:rPr>
            </w:pPr>
            <w:hyperlink r:id="rId34" w:tgtFrame="_parent" w:history="1">
              <w:r w:rsidR="00555F6D" w:rsidRPr="00555F6D">
                <w:rPr>
                  <w:rStyle w:val="Hyperlink"/>
                </w:rPr>
                <w:t>http://webapp.etsi.org/workProgram/Report_WorkItem.asp?wki_id=51206</w:t>
              </w:r>
            </w:hyperlink>
          </w:p>
        </w:tc>
      </w:tr>
      <w:tr w:rsidR="00EE4D42" w:rsidRPr="00555F6D" w14:paraId="6DD312F9" w14:textId="77777777" w:rsidTr="00EE4D42">
        <w:trPr>
          <w:trHeight w:val="290"/>
        </w:trPr>
        <w:tc>
          <w:tcPr>
            <w:tcW w:w="562" w:type="dxa"/>
            <w:noWrap/>
            <w:hideMark/>
          </w:tcPr>
          <w:p w14:paraId="5C870871" w14:textId="77777777" w:rsidR="00555F6D" w:rsidRPr="00555F6D" w:rsidRDefault="00555F6D">
            <w:r w:rsidRPr="00555F6D">
              <w:t>EN</w:t>
            </w:r>
          </w:p>
        </w:tc>
        <w:tc>
          <w:tcPr>
            <w:tcW w:w="1418" w:type="dxa"/>
            <w:noWrap/>
            <w:hideMark/>
          </w:tcPr>
          <w:p w14:paraId="435BCC17" w14:textId="77777777" w:rsidR="00555F6D" w:rsidRPr="00555F6D" w:rsidRDefault="00555F6D">
            <w:r w:rsidRPr="00555F6D">
              <w:t>300 674-2-2</w:t>
            </w:r>
          </w:p>
        </w:tc>
        <w:tc>
          <w:tcPr>
            <w:tcW w:w="850" w:type="dxa"/>
            <w:noWrap/>
            <w:hideMark/>
          </w:tcPr>
          <w:p w14:paraId="33B15D8E" w14:textId="77777777" w:rsidR="00555F6D" w:rsidRPr="00555F6D" w:rsidRDefault="00555F6D">
            <w:r w:rsidRPr="00555F6D">
              <w:t>2.2.1</w:t>
            </w:r>
          </w:p>
        </w:tc>
        <w:tc>
          <w:tcPr>
            <w:tcW w:w="1276" w:type="dxa"/>
            <w:noWrap/>
            <w:hideMark/>
          </w:tcPr>
          <w:p w14:paraId="365EEA33" w14:textId="77777777" w:rsidR="00555F6D" w:rsidRPr="00555F6D" w:rsidRDefault="00555F6D" w:rsidP="00555F6D">
            <w:r w:rsidRPr="00555F6D">
              <w:t>2019-06</w:t>
            </w:r>
          </w:p>
        </w:tc>
        <w:tc>
          <w:tcPr>
            <w:tcW w:w="1418" w:type="dxa"/>
            <w:noWrap/>
            <w:hideMark/>
          </w:tcPr>
          <w:p w14:paraId="724B89A8" w14:textId="77777777" w:rsidR="00555F6D" w:rsidRPr="00555F6D" w:rsidRDefault="00555F6D" w:rsidP="00555F6D">
            <w:r w:rsidRPr="00555F6D">
              <w:t>05-Feb-20</w:t>
            </w:r>
          </w:p>
        </w:tc>
        <w:tc>
          <w:tcPr>
            <w:tcW w:w="1134" w:type="dxa"/>
            <w:noWrap/>
            <w:hideMark/>
          </w:tcPr>
          <w:p w14:paraId="56ECD7C8" w14:textId="77777777" w:rsidR="00555F6D" w:rsidRPr="00555F6D" w:rsidRDefault="00555F6D" w:rsidP="00555F6D">
            <w:r w:rsidRPr="00555F6D">
              <w:t>229</w:t>
            </w:r>
          </w:p>
        </w:tc>
        <w:tc>
          <w:tcPr>
            <w:tcW w:w="4394" w:type="dxa"/>
            <w:noWrap/>
            <w:hideMark/>
          </w:tcPr>
          <w:p w14:paraId="571F0745" w14:textId="77777777" w:rsidR="00555F6D" w:rsidRPr="00555F6D" w:rsidRDefault="00555F6D" w:rsidP="00555F6D">
            <w:r w:rsidRPr="00555F6D">
              <w:t>HS DSRC OBU 5,8 GHz</w:t>
            </w:r>
          </w:p>
        </w:tc>
        <w:tc>
          <w:tcPr>
            <w:tcW w:w="3510" w:type="dxa"/>
            <w:noWrap/>
            <w:hideMark/>
          </w:tcPr>
          <w:p w14:paraId="5C66C652" w14:textId="77777777" w:rsidR="00555F6D" w:rsidRPr="00555F6D" w:rsidRDefault="00CA150B">
            <w:pPr>
              <w:rPr>
                <w:u w:val="single"/>
              </w:rPr>
            </w:pPr>
            <w:hyperlink r:id="rId35" w:tgtFrame="_parent" w:history="1">
              <w:r w:rsidR="00555F6D" w:rsidRPr="00555F6D">
                <w:rPr>
                  <w:rStyle w:val="Hyperlink"/>
                </w:rPr>
                <w:t>http://webapp.etsi.org/workProgram/Report_WorkItem.asp?wki_id=52895</w:t>
              </w:r>
            </w:hyperlink>
          </w:p>
        </w:tc>
      </w:tr>
      <w:tr w:rsidR="00555F6D" w:rsidRPr="00555F6D" w14:paraId="78D7D88C" w14:textId="77777777" w:rsidTr="00EE4D42">
        <w:trPr>
          <w:trHeight w:val="290"/>
        </w:trPr>
        <w:tc>
          <w:tcPr>
            <w:tcW w:w="562" w:type="dxa"/>
            <w:noWrap/>
            <w:hideMark/>
          </w:tcPr>
          <w:p w14:paraId="558BDCD5" w14:textId="77777777" w:rsidR="00555F6D" w:rsidRPr="00555F6D" w:rsidRDefault="00555F6D">
            <w:r w:rsidRPr="00555F6D">
              <w:t>EN</w:t>
            </w:r>
          </w:p>
        </w:tc>
        <w:tc>
          <w:tcPr>
            <w:tcW w:w="1418" w:type="dxa"/>
            <w:noWrap/>
            <w:hideMark/>
          </w:tcPr>
          <w:p w14:paraId="71A3B350" w14:textId="77777777" w:rsidR="00555F6D" w:rsidRPr="00555F6D" w:rsidRDefault="00555F6D">
            <w:r w:rsidRPr="00555F6D">
              <w:t>300 698</w:t>
            </w:r>
          </w:p>
        </w:tc>
        <w:tc>
          <w:tcPr>
            <w:tcW w:w="850" w:type="dxa"/>
            <w:noWrap/>
            <w:hideMark/>
          </w:tcPr>
          <w:p w14:paraId="3022FF65" w14:textId="77777777" w:rsidR="00555F6D" w:rsidRPr="00555F6D" w:rsidRDefault="00555F6D">
            <w:r w:rsidRPr="00555F6D">
              <w:t>2.3.1</w:t>
            </w:r>
          </w:p>
        </w:tc>
        <w:tc>
          <w:tcPr>
            <w:tcW w:w="1276" w:type="dxa"/>
            <w:noWrap/>
            <w:hideMark/>
          </w:tcPr>
          <w:p w14:paraId="49AC9EEE" w14:textId="77777777" w:rsidR="00555F6D" w:rsidRPr="00555F6D" w:rsidRDefault="00555F6D" w:rsidP="00555F6D">
            <w:r w:rsidRPr="00555F6D">
              <w:t>2018-11</w:t>
            </w:r>
          </w:p>
        </w:tc>
        <w:tc>
          <w:tcPr>
            <w:tcW w:w="1418" w:type="dxa"/>
            <w:noWrap/>
            <w:hideMark/>
          </w:tcPr>
          <w:p w14:paraId="7E59F71C" w14:textId="77777777" w:rsidR="00555F6D" w:rsidRPr="00555F6D" w:rsidRDefault="00555F6D" w:rsidP="00555F6D">
            <w:r w:rsidRPr="00555F6D">
              <w:t>05-Feb-20</w:t>
            </w:r>
          </w:p>
        </w:tc>
        <w:tc>
          <w:tcPr>
            <w:tcW w:w="1134" w:type="dxa"/>
            <w:noWrap/>
            <w:hideMark/>
          </w:tcPr>
          <w:p w14:paraId="5C69E787" w14:textId="77777777" w:rsidR="00555F6D" w:rsidRPr="00555F6D" w:rsidRDefault="00555F6D" w:rsidP="00555F6D">
            <w:r w:rsidRPr="00555F6D">
              <w:t>442</w:t>
            </w:r>
          </w:p>
        </w:tc>
        <w:tc>
          <w:tcPr>
            <w:tcW w:w="4394" w:type="dxa"/>
            <w:noWrap/>
            <w:hideMark/>
          </w:tcPr>
          <w:p w14:paraId="65E417B5" w14:textId="77777777" w:rsidR="00555F6D" w:rsidRPr="00555F6D" w:rsidRDefault="00555F6D" w:rsidP="00555F6D">
            <w:r w:rsidRPr="00555F6D">
              <w:t>Maritime VHF for use on inland waterways</w:t>
            </w:r>
          </w:p>
        </w:tc>
        <w:tc>
          <w:tcPr>
            <w:tcW w:w="3510" w:type="dxa"/>
            <w:noWrap/>
            <w:hideMark/>
          </w:tcPr>
          <w:p w14:paraId="7A6E69A5" w14:textId="77777777" w:rsidR="00555F6D" w:rsidRPr="00555F6D" w:rsidRDefault="00CA150B">
            <w:pPr>
              <w:rPr>
                <w:u w:val="single"/>
              </w:rPr>
            </w:pPr>
            <w:hyperlink r:id="rId36" w:tgtFrame="_parent" w:history="1">
              <w:r w:rsidR="00555F6D" w:rsidRPr="00555F6D">
                <w:rPr>
                  <w:rStyle w:val="Hyperlink"/>
                </w:rPr>
                <w:t>http://webapp.etsi.org/workProgram/Report_WorkItem.asp?wki_id=53986</w:t>
              </w:r>
            </w:hyperlink>
          </w:p>
        </w:tc>
      </w:tr>
      <w:tr w:rsidR="00EE4D42" w:rsidRPr="00555F6D" w14:paraId="097FF485" w14:textId="77777777" w:rsidTr="00EE4D42">
        <w:trPr>
          <w:trHeight w:val="290"/>
        </w:trPr>
        <w:tc>
          <w:tcPr>
            <w:tcW w:w="562" w:type="dxa"/>
            <w:noWrap/>
            <w:hideMark/>
          </w:tcPr>
          <w:p w14:paraId="0B9B6B93" w14:textId="77777777" w:rsidR="00555F6D" w:rsidRPr="00555F6D" w:rsidRDefault="00555F6D">
            <w:r w:rsidRPr="00555F6D">
              <w:t>EN</w:t>
            </w:r>
          </w:p>
        </w:tc>
        <w:tc>
          <w:tcPr>
            <w:tcW w:w="1418" w:type="dxa"/>
            <w:noWrap/>
            <w:hideMark/>
          </w:tcPr>
          <w:p w14:paraId="647A8B7D" w14:textId="77777777" w:rsidR="00555F6D" w:rsidRPr="00555F6D" w:rsidRDefault="00555F6D">
            <w:r w:rsidRPr="00555F6D">
              <w:t>301 908-1</w:t>
            </w:r>
          </w:p>
        </w:tc>
        <w:tc>
          <w:tcPr>
            <w:tcW w:w="850" w:type="dxa"/>
            <w:noWrap/>
            <w:hideMark/>
          </w:tcPr>
          <w:p w14:paraId="4C46373E" w14:textId="77777777" w:rsidR="00555F6D" w:rsidRPr="00555F6D" w:rsidRDefault="00555F6D">
            <w:r w:rsidRPr="00555F6D">
              <w:t>13.1.1</w:t>
            </w:r>
          </w:p>
        </w:tc>
        <w:tc>
          <w:tcPr>
            <w:tcW w:w="1276" w:type="dxa"/>
            <w:noWrap/>
            <w:hideMark/>
          </w:tcPr>
          <w:p w14:paraId="3CC21087" w14:textId="77777777" w:rsidR="00555F6D" w:rsidRPr="00555F6D" w:rsidRDefault="00555F6D" w:rsidP="00555F6D">
            <w:r w:rsidRPr="00555F6D">
              <w:t>2019-11</w:t>
            </w:r>
          </w:p>
        </w:tc>
        <w:tc>
          <w:tcPr>
            <w:tcW w:w="1418" w:type="dxa"/>
            <w:noWrap/>
            <w:hideMark/>
          </w:tcPr>
          <w:p w14:paraId="7C00DE0F" w14:textId="77777777" w:rsidR="00555F6D" w:rsidRPr="00555F6D" w:rsidRDefault="00555F6D" w:rsidP="00555F6D">
            <w:r w:rsidRPr="00555F6D">
              <w:t>22-Apr-20</w:t>
            </w:r>
          </w:p>
        </w:tc>
        <w:tc>
          <w:tcPr>
            <w:tcW w:w="1134" w:type="dxa"/>
            <w:noWrap/>
            <w:hideMark/>
          </w:tcPr>
          <w:p w14:paraId="4853EF8B" w14:textId="77777777" w:rsidR="00555F6D" w:rsidRPr="00555F6D" w:rsidRDefault="00555F6D" w:rsidP="00555F6D">
            <w:r w:rsidRPr="00555F6D">
              <w:t>166</w:t>
            </w:r>
          </w:p>
        </w:tc>
        <w:tc>
          <w:tcPr>
            <w:tcW w:w="4394" w:type="dxa"/>
            <w:noWrap/>
            <w:hideMark/>
          </w:tcPr>
          <w:p w14:paraId="57197858" w14:textId="77777777" w:rsidR="00555F6D" w:rsidRPr="00555F6D" w:rsidRDefault="00555F6D" w:rsidP="00555F6D">
            <w:r w:rsidRPr="00555F6D">
              <w:t>Part 1 Update to 3GPP Release 13</w:t>
            </w:r>
          </w:p>
        </w:tc>
        <w:tc>
          <w:tcPr>
            <w:tcW w:w="3510" w:type="dxa"/>
            <w:noWrap/>
            <w:hideMark/>
          </w:tcPr>
          <w:p w14:paraId="072AA170" w14:textId="77777777" w:rsidR="00555F6D" w:rsidRPr="00555F6D" w:rsidRDefault="00CA150B">
            <w:pPr>
              <w:rPr>
                <w:u w:val="single"/>
              </w:rPr>
            </w:pPr>
            <w:hyperlink r:id="rId37" w:tgtFrame="_parent" w:history="1">
              <w:r w:rsidR="00555F6D" w:rsidRPr="00555F6D">
                <w:rPr>
                  <w:rStyle w:val="Hyperlink"/>
                </w:rPr>
                <w:t>http://webapp.etsi.org/workProgram/Report_WorkItem.asp?wki_id=53611</w:t>
              </w:r>
            </w:hyperlink>
          </w:p>
        </w:tc>
      </w:tr>
      <w:tr w:rsidR="00555F6D" w:rsidRPr="00555F6D" w14:paraId="0C9E68B6" w14:textId="77777777" w:rsidTr="00EE4D42">
        <w:trPr>
          <w:trHeight w:val="290"/>
        </w:trPr>
        <w:tc>
          <w:tcPr>
            <w:tcW w:w="562" w:type="dxa"/>
            <w:noWrap/>
            <w:hideMark/>
          </w:tcPr>
          <w:p w14:paraId="0CD459F4" w14:textId="77777777" w:rsidR="00555F6D" w:rsidRPr="00555F6D" w:rsidRDefault="00555F6D">
            <w:r w:rsidRPr="00555F6D">
              <w:t>EN</w:t>
            </w:r>
          </w:p>
        </w:tc>
        <w:tc>
          <w:tcPr>
            <w:tcW w:w="1418" w:type="dxa"/>
            <w:noWrap/>
            <w:hideMark/>
          </w:tcPr>
          <w:p w14:paraId="498B8BA1" w14:textId="77777777" w:rsidR="00555F6D" w:rsidRPr="00555F6D" w:rsidRDefault="00555F6D">
            <w:r w:rsidRPr="00555F6D">
              <w:t>301 908-13</w:t>
            </w:r>
          </w:p>
        </w:tc>
        <w:tc>
          <w:tcPr>
            <w:tcW w:w="850" w:type="dxa"/>
            <w:noWrap/>
            <w:hideMark/>
          </w:tcPr>
          <w:p w14:paraId="09787CDA" w14:textId="77777777" w:rsidR="00555F6D" w:rsidRPr="00555F6D" w:rsidRDefault="00555F6D">
            <w:r w:rsidRPr="00555F6D">
              <w:t>13.1.1</w:t>
            </w:r>
          </w:p>
        </w:tc>
        <w:tc>
          <w:tcPr>
            <w:tcW w:w="1276" w:type="dxa"/>
            <w:noWrap/>
            <w:hideMark/>
          </w:tcPr>
          <w:p w14:paraId="6E5A771B" w14:textId="77777777" w:rsidR="00555F6D" w:rsidRPr="00555F6D" w:rsidRDefault="00555F6D" w:rsidP="00555F6D">
            <w:r w:rsidRPr="00555F6D">
              <w:t>2019-11</w:t>
            </w:r>
          </w:p>
        </w:tc>
        <w:tc>
          <w:tcPr>
            <w:tcW w:w="1418" w:type="dxa"/>
            <w:noWrap/>
            <w:hideMark/>
          </w:tcPr>
          <w:p w14:paraId="1F9844B1" w14:textId="77777777" w:rsidR="00555F6D" w:rsidRPr="00555F6D" w:rsidRDefault="00555F6D" w:rsidP="00555F6D">
            <w:r w:rsidRPr="00555F6D">
              <w:t>27-Oct-20</w:t>
            </w:r>
          </w:p>
        </w:tc>
        <w:tc>
          <w:tcPr>
            <w:tcW w:w="1134" w:type="dxa"/>
            <w:noWrap/>
            <w:hideMark/>
          </w:tcPr>
          <w:p w14:paraId="2F8FF3C6" w14:textId="77777777" w:rsidR="00555F6D" w:rsidRPr="00555F6D" w:rsidRDefault="00555F6D" w:rsidP="00555F6D">
            <w:r w:rsidRPr="00555F6D">
              <w:t>334</w:t>
            </w:r>
          </w:p>
        </w:tc>
        <w:tc>
          <w:tcPr>
            <w:tcW w:w="4394" w:type="dxa"/>
            <w:noWrap/>
            <w:hideMark/>
          </w:tcPr>
          <w:p w14:paraId="4087B29E" w14:textId="77777777" w:rsidR="00555F6D" w:rsidRPr="00555F6D" w:rsidRDefault="00555F6D" w:rsidP="00555F6D">
            <w:r w:rsidRPr="00555F6D">
              <w:t>E-UTRA UE v13.1.1</w:t>
            </w:r>
          </w:p>
        </w:tc>
        <w:tc>
          <w:tcPr>
            <w:tcW w:w="3510" w:type="dxa"/>
            <w:noWrap/>
            <w:hideMark/>
          </w:tcPr>
          <w:p w14:paraId="30DC4060" w14:textId="77777777" w:rsidR="00555F6D" w:rsidRPr="00555F6D" w:rsidRDefault="00CA150B">
            <w:pPr>
              <w:rPr>
                <w:u w:val="single"/>
              </w:rPr>
            </w:pPr>
            <w:hyperlink r:id="rId38" w:tgtFrame="_parent" w:history="1">
              <w:r w:rsidR="00555F6D" w:rsidRPr="00555F6D">
                <w:rPr>
                  <w:rStyle w:val="Hyperlink"/>
                </w:rPr>
                <w:t>http://webapp.etsi.org/workProgram/Report_WorkItem.asp?wki_id=50585</w:t>
              </w:r>
            </w:hyperlink>
          </w:p>
        </w:tc>
      </w:tr>
      <w:tr w:rsidR="00EE4D42" w:rsidRPr="00555F6D" w14:paraId="2F6F7EF8" w14:textId="77777777" w:rsidTr="00EE4D42">
        <w:trPr>
          <w:trHeight w:val="290"/>
        </w:trPr>
        <w:tc>
          <w:tcPr>
            <w:tcW w:w="562" w:type="dxa"/>
            <w:noWrap/>
            <w:hideMark/>
          </w:tcPr>
          <w:p w14:paraId="3423CCAF" w14:textId="77777777" w:rsidR="00555F6D" w:rsidRPr="00555F6D" w:rsidRDefault="00555F6D">
            <w:r w:rsidRPr="00555F6D">
              <w:t>EN</w:t>
            </w:r>
          </w:p>
        </w:tc>
        <w:tc>
          <w:tcPr>
            <w:tcW w:w="1418" w:type="dxa"/>
            <w:noWrap/>
            <w:hideMark/>
          </w:tcPr>
          <w:p w14:paraId="5C7022C0" w14:textId="77777777" w:rsidR="00555F6D" w:rsidRPr="00555F6D" w:rsidRDefault="00555F6D">
            <w:r w:rsidRPr="00555F6D">
              <w:t>301 908-14</w:t>
            </w:r>
          </w:p>
        </w:tc>
        <w:tc>
          <w:tcPr>
            <w:tcW w:w="850" w:type="dxa"/>
            <w:noWrap/>
            <w:hideMark/>
          </w:tcPr>
          <w:p w14:paraId="54F1FD09" w14:textId="77777777" w:rsidR="00555F6D" w:rsidRPr="00555F6D" w:rsidRDefault="00555F6D">
            <w:r w:rsidRPr="00555F6D">
              <w:t>13.1.1</w:t>
            </w:r>
          </w:p>
        </w:tc>
        <w:tc>
          <w:tcPr>
            <w:tcW w:w="1276" w:type="dxa"/>
            <w:noWrap/>
            <w:hideMark/>
          </w:tcPr>
          <w:p w14:paraId="62852194" w14:textId="77777777" w:rsidR="00555F6D" w:rsidRPr="00555F6D" w:rsidRDefault="00555F6D" w:rsidP="00555F6D">
            <w:r w:rsidRPr="00555F6D">
              <w:t>2019-09</w:t>
            </w:r>
          </w:p>
        </w:tc>
        <w:tc>
          <w:tcPr>
            <w:tcW w:w="1418" w:type="dxa"/>
            <w:noWrap/>
            <w:hideMark/>
          </w:tcPr>
          <w:p w14:paraId="28660668" w14:textId="77777777" w:rsidR="00555F6D" w:rsidRPr="00555F6D" w:rsidRDefault="00555F6D" w:rsidP="00555F6D">
            <w:r w:rsidRPr="00555F6D">
              <w:t>22-Apr-20</w:t>
            </w:r>
          </w:p>
        </w:tc>
        <w:tc>
          <w:tcPr>
            <w:tcW w:w="1134" w:type="dxa"/>
            <w:noWrap/>
            <w:hideMark/>
          </w:tcPr>
          <w:p w14:paraId="6D107CE0" w14:textId="77777777" w:rsidR="00555F6D" w:rsidRPr="00555F6D" w:rsidRDefault="00555F6D" w:rsidP="00555F6D">
            <w:r w:rsidRPr="00555F6D">
              <w:t>205</w:t>
            </w:r>
          </w:p>
        </w:tc>
        <w:tc>
          <w:tcPr>
            <w:tcW w:w="4394" w:type="dxa"/>
            <w:noWrap/>
            <w:hideMark/>
          </w:tcPr>
          <w:p w14:paraId="2C9386F3" w14:textId="77777777" w:rsidR="00555F6D" w:rsidRPr="00555F6D" w:rsidRDefault="00555F6D" w:rsidP="00555F6D">
            <w:r w:rsidRPr="00555F6D">
              <w:t>FDD BS v13.1.1</w:t>
            </w:r>
          </w:p>
        </w:tc>
        <w:tc>
          <w:tcPr>
            <w:tcW w:w="3510" w:type="dxa"/>
            <w:noWrap/>
            <w:hideMark/>
          </w:tcPr>
          <w:p w14:paraId="32ACEF92" w14:textId="77777777" w:rsidR="00555F6D" w:rsidRPr="00555F6D" w:rsidRDefault="00CA150B">
            <w:pPr>
              <w:rPr>
                <w:u w:val="single"/>
              </w:rPr>
            </w:pPr>
            <w:hyperlink r:id="rId39" w:tgtFrame="_parent" w:history="1">
              <w:r w:rsidR="00555F6D" w:rsidRPr="00555F6D">
                <w:rPr>
                  <w:rStyle w:val="Hyperlink"/>
                </w:rPr>
                <w:t>http://webapp.etsi.org/workProgram/Report_WorkItem.asp?wki_id=49569</w:t>
              </w:r>
            </w:hyperlink>
          </w:p>
        </w:tc>
      </w:tr>
      <w:tr w:rsidR="00555F6D" w:rsidRPr="00555F6D" w14:paraId="050FEDBC" w14:textId="77777777" w:rsidTr="00EE4D42">
        <w:trPr>
          <w:trHeight w:val="290"/>
        </w:trPr>
        <w:tc>
          <w:tcPr>
            <w:tcW w:w="562" w:type="dxa"/>
            <w:noWrap/>
            <w:hideMark/>
          </w:tcPr>
          <w:p w14:paraId="6366BC25" w14:textId="77777777" w:rsidR="00555F6D" w:rsidRPr="00555F6D" w:rsidRDefault="00555F6D">
            <w:r w:rsidRPr="00555F6D">
              <w:t>EN</w:t>
            </w:r>
          </w:p>
        </w:tc>
        <w:tc>
          <w:tcPr>
            <w:tcW w:w="1418" w:type="dxa"/>
            <w:noWrap/>
            <w:hideMark/>
          </w:tcPr>
          <w:p w14:paraId="774CBF4A" w14:textId="77777777" w:rsidR="00555F6D" w:rsidRPr="00555F6D" w:rsidRDefault="00555F6D">
            <w:r w:rsidRPr="00555F6D">
              <w:t>301 908-18</w:t>
            </w:r>
          </w:p>
        </w:tc>
        <w:tc>
          <w:tcPr>
            <w:tcW w:w="850" w:type="dxa"/>
            <w:noWrap/>
            <w:hideMark/>
          </w:tcPr>
          <w:p w14:paraId="565370A5" w14:textId="77777777" w:rsidR="00555F6D" w:rsidRPr="00555F6D" w:rsidRDefault="00555F6D">
            <w:r w:rsidRPr="00555F6D">
              <w:t>13.1.1</w:t>
            </w:r>
          </w:p>
        </w:tc>
        <w:tc>
          <w:tcPr>
            <w:tcW w:w="1276" w:type="dxa"/>
            <w:noWrap/>
            <w:hideMark/>
          </w:tcPr>
          <w:p w14:paraId="5A154008" w14:textId="77777777" w:rsidR="00555F6D" w:rsidRPr="00555F6D" w:rsidRDefault="00555F6D" w:rsidP="00555F6D">
            <w:r w:rsidRPr="00555F6D">
              <w:t>2019-09</w:t>
            </w:r>
          </w:p>
        </w:tc>
        <w:tc>
          <w:tcPr>
            <w:tcW w:w="1418" w:type="dxa"/>
            <w:noWrap/>
            <w:hideMark/>
          </w:tcPr>
          <w:p w14:paraId="7C4667CB" w14:textId="77777777" w:rsidR="00555F6D" w:rsidRPr="00555F6D" w:rsidRDefault="00555F6D" w:rsidP="00555F6D">
            <w:r w:rsidRPr="00555F6D">
              <w:t>22-Apr-20</w:t>
            </w:r>
          </w:p>
        </w:tc>
        <w:tc>
          <w:tcPr>
            <w:tcW w:w="1134" w:type="dxa"/>
            <w:noWrap/>
            <w:hideMark/>
          </w:tcPr>
          <w:p w14:paraId="3408BE5F" w14:textId="77777777" w:rsidR="00555F6D" w:rsidRPr="00555F6D" w:rsidRDefault="00555F6D" w:rsidP="00555F6D">
            <w:r w:rsidRPr="00555F6D">
              <w:t>205</w:t>
            </w:r>
          </w:p>
        </w:tc>
        <w:tc>
          <w:tcPr>
            <w:tcW w:w="4394" w:type="dxa"/>
            <w:noWrap/>
            <w:hideMark/>
          </w:tcPr>
          <w:p w14:paraId="4E7C2471" w14:textId="77777777" w:rsidR="00555F6D" w:rsidRPr="00555F6D" w:rsidRDefault="00555F6D" w:rsidP="00555F6D">
            <w:r w:rsidRPr="00555F6D">
              <w:t>FDD MSR BS v13.1.1</w:t>
            </w:r>
          </w:p>
        </w:tc>
        <w:tc>
          <w:tcPr>
            <w:tcW w:w="3510" w:type="dxa"/>
            <w:noWrap/>
            <w:hideMark/>
          </w:tcPr>
          <w:p w14:paraId="0B8EEC67" w14:textId="77777777" w:rsidR="00555F6D" w:rsidRPr="00555F6D" w:rsidRDefault="00CA150B">
            <w:pPr>
              <w:rPr>
                <w:u w:val="single"/>
              </w:rPr>
            </w:pPr>
            <w:hyperlink r:id="rId40" w:tgtFrame="_parent" w:history="1">
              <w:r w:rsidR="00555F6D" w:rsidRPr="00555F6D">
                <w:rPr>
                  <w:rStyle w:val="Hyperlink"/>
                </w:rPr>
                <w:t>http://webapp.etsi.org/workProgram/Report_WorkItem.asp?wki_id=49574</w:t>
              </w:r>
            </w:hyperlink>
          </w:p>
        </w:tc>
      </w:tr>
      <w:tr w:rsidR="00EE4D42" w:rsidRPr="00555F6D" w14:paraId="0BCD48A1" w14:textId="77777777" w:rsidTr="00EE4D42">
        <w:trPr>
          <w:trHeight w:val="290"/>
        </w:trPr>
        <w:tc>
          <w:tcPr>
            <w:tcW w:w="562" w:type="dxa"/>
            <w:noWrap/>
            <w:hideMark/>
          </w:tcPr>
          <w:p w14:paraId="4F1FEF42" w14:textId="77777777" w:rsidR="00555F6D" w:rsidRPr="00555F6D" w:rsidRDefault="00555F6D">
            <w:r w:rsidRPr="00555F6D">
              <w:t>EN</w:t>
            </w:r>
          </w:p>
        </w:tc>
        <w:tc>
          <w:tcPr>
            <w:tcW w:w="1418" w:type="dxa"/>
            <w:noWrap/>
            <w:hideMark/>
          </w:tcPr>
          <w:p w14:paraId="172A8607" w14:textId="77777777" w:rsidR="00555F6D" w:rsidRPr="00555F6D" w:rsidRDefault="00555F6D">
            <w:r w:rsidRPr="00555F6D">
              <w:t>301 908-2</w:t>
            </w:r>
          </w:p>
        </w:tc>
        <w:tc>
          <w:tcPr>
            <w:tcW w:w="850" w:type="dxa"/>
            <w:noWrap/>
            <w:hideMark/>
          </w:tcPr>
          <w:p w14:paraId="55648638" w14:textId="77777777" w:rsidR="00555F6D" w:rsidRPr="00555F6D" w:rsidRDefault="00555F6D">
            <w:r w:rsidRPr="00555F6D">
              <w:t>13.1.1</w:t>
            </w:r>
          </w:p>
        </w:tc>
        <w:tc>
          <w:tcPr>
            <w:tcW w:w="1276" w:type="dxa"/>
            <w:noWrap/>
            <w:hideMark/>
          </w:tcPr>
          <w:p w14:paraId="0C7DFDB8" w14:textId="77777777" w:rsidR="00555F6D" w:rsidRPr="00555F6D" w:rsidRDefault="00555F6D" w:rsidP="00555F6D">
            <w:r w:rsidRPr="00555F6D">
              <w:t>2020-06</w:t>
            </w:r>
          </w:p>
        </w:tc>
        <w:tc>
          <w:tcPr>
            <w:tcW w:w="1418" w:type="dxa"/>
            <w:noWrap/>
            <w:hideMark/>
          </w:tcPr>
          <w:p w14:paraId="587B3A7C" w14:textId="77777777" w:rsidR="00555F6D" w:rsidRPr="00555F6D" w:rsidRDefault="00555F6D" w:rsidP="00555F6D">
            <w:r w:rsidRPr="00555F6D">
              <w:t>27-Oct-20</w:t>
            </w:r>
          </w:p>
        </w:tc>
        <w:tc>
          <w:tcPr>
            <w:tcW w:w="1134" w:type="dxa"/>
            <w:noWrap/>
            <w:hideMark/>
          </w:tcPr>
          <w:p w14:paraId="0A7F7B32" w14:textId="77777777" w:rsidR="00555F6D" w:rsidRPr="00555F6D" w:rsidRDefault="00555F6D" w:rsidP="00555F6D">
            <w:r w:rsidRPr="00555F6D">
              <w:t>133</w:t>
            </w:r>
          </w:p>
        </w:tc>
        <w:tc>
          <w:tcPr>
            <w:tcW w:w="4394" w:type="dxa"/>
            <w:noWrap/>
            <w:hideMark/>
          </w:tcPr>
          <w:p w14:paraId="57A5DFF7" w14:textId="77777777" w:rsidR="00555F6D" w:rsidRPr="00555F6D" w:rsidRDefault="00555F6D" w:rsidP="00555F6D">
            <w:r w:rsidRPr="00555F6D">
              <w:t>FDD UE v13.1.1</w:t>
            </w:r>
          </w:p>
        </w:tc>
        <w:tc>
          <w:tcPr>
            <w:tcW w:w="3510" w:type="dxa"/>
            <w:noWrap/>
            <w:hideMark/>
          </w:tcPr>
          <w:p w14:paraId="118DE66B" w14:textId="77777777" w:rsidR="00555F6D" w:rsidRPr="00555F6D" w:rsidRDefault="00CA150B">
            <w:pPr>
              <w:rPr>
                <w:u w:val="single"/>
              </w:rPr>
            </w:pPr>
            <w:hyperlink r:id="rId41" w:tgtFrame="_parent" w:history="1">
              <w:r w:rsidR="00555F6D" w:rsidRPr="00555F6D">
                <w:rPr>
                  <w:rStyle w:val="Hyperlink"/>
                </w:rPr>
                <w:t>http://webapp.etsi.org/workProgram/Report_WorkItem.asp?wki_id=50586</w:t>
              </w:r>
            </w:hyperlink>
          </w:p>
        </w:tc>
      </w:tr>
      <w:tr w:rsidR="00555F6D" w:rsidRPr="00555F6D" w14:paraId="2ABA5E1B" w14:textId="77777777" w:rsidTr="00EE4D42">
        <w:trPr>
          <w:trHeight w:val="290"/>
        </w:trPr>
        <w:tc>
          <w:tcPr>
            <w:tcW w:w="562" w:type="dxa"/>
            <w:noWrap/>
            <w:hideMark/>
          </w:tcPr>
          <w:p w14:paraId="5D67ECFA" w14:textId="77777777" w:rsidR="00555F6D" w:rsidRPr="00555F6D" w:rsidRDefault="00555F6D">
            <w:r w:rsidRPr="00555F6D">
              <w:t>EN</w:t>
            </w:r>
          </w:p>
        </w:tc>
        <w:tc>
          <w:tcPr>
            <w:tcW w:w="1418" w:type="dxa"/>
            <w:noWrap/>
            <w:hideMark/>
          </w:tcPr>
          <w:p w14:paraId="76FB1E44" w14:textId="77777777" w:rsidR="00555F6D" w:rsidRPr="00555F6D" w:rsidRDefault="00555F6D">
            <w:r w:rsidRPr="00555F6D">
              <w:t>301 908-3</w:t>
            </w:r>
          </w:p>
        </w:tc>
        <w:tc>
          <w:tcPr>
            <w:tcW w:w="850" w:type="dxa"/>
            <w:noWrap/>
            <w:hideMark/>
          </w:tcPr>
          <w:p w14:paraId="1AC502AD" w14:textId="77777777" w:rsidR="00555F6D" w:rsidRPr="00555F6D" w:rsidRDefault="00555F6D">
            <w:r w:rsidRPr="00555F6D">
              <w:t>13.1.1</w:t>
            </w:r>
          </w:p>
        </w:tc>
        <w:tc>
          <w:tcPr>
            <w:tcW w:w="1276" w:type="dxa"/>
            <w:noWrap/>
            <w:hideMark/>
          </w:tcPr>
          <w:p w14:paraId="130476F3" w14:textId="77777777" w:rsidR="00555F6D" w:rsidRPr="00555F6D" w:rsidRDefault="00555F6D" w:rsidP="00555F6D">
            <w:r w:rsidRPr="00555F6D">
              <w:t>2019-09</w:t>
            </w:r>
          </w:p>
        </w:tc>
        <w:tc>
          <w:tcPr>
            <w:tcW w:w="1418" w:type="dxa"/>
            <w:noWrap/>
            <w:hideMark/>
          </w:tcPr>
          <w:p w14:paraId="2D54026C" w14:textId="77777777" w:rsidR="00555F6D" w:rsidRPr="00555F6D" w:rsidRDefault="00555F6D" w:rsidP="00555F6D">
            <w:r w:rsidRPr="00555F6D">
              <w:t>22-Apr-20</w:t>
            </w:r>
          </w:p>
        </w:tc>
        <w:tc>
          <w:tcPr>
            <w:tcW w:w="1134" w:type="dxa"/>
            <w:noWrap/>
            <w:hideMark/>
          </w:tcPr>
          <w:p w14:paraId="0AEDC147" w14:textId="77777777" w:rsidR="00555F6D" w:rsidRPr="00555F6D" w:rsidRDefault="00555F6D" w:rsidP="00555F6D">
            <w:r w:rsidRPr="00555F6D">
              <w:t>205</w:t>
            </w:r>
          </w:p>
        </w:tc>
        <w:tc>
          <w:tcPr>
            <w:tcW w:w="4394" w:type="dxa"/>
            <w:noWrap/>
            <w:hideMark/>
          </w:tcPr>
          <w:p w14:paraId="5E1C84AD" w14:textId="77777777" w:rsidR="00555F6D" w:rsidRPr="00555F6D" w:rsidRDefault="00555F6D" w:rsidP="00555F6D">
            <w:r w:rsidRPr="00555F6D">
              <w:t>FDD BS 13.1.1</w:t>
            </w:r>
          </w:p>
        </w:tc>
        <w:tc>
          <w:tcPr>
            <w:tcW w:w="3510" w:type="dxa"/>
            <w:noWrap/>
            <w:hideMark/>
          </w:tcPr>
          <w:p w14:paraId="071AD06B" w14:textId="77777777" w:rsidR="00555F6D" w:rsidRPr="00555F6D" w:rsidRDefault="00CA150B">
            <w:pPr>
              <w:rPr>
                <w:u w:val="single"/>
              </w:rPr>
            </w:pPr>
            <w:hyperlink r:id="rId42" w:tgtFrame="_parent" w:history="1">
              <w:r w:rsidR="00555F6D" w:rsidRPr="00555F6D">
                <w:rPr>
                  <w:rStyle w:val="Hyperlink"/>
                </w:rPr>
                <w:t>http://webapp.etsi.org/workProgram/Report_WorkItem.asp?wki_id=49568</w:t>
              </w:r>
            </w:hyperlink>
          </w:p>
        </w:tc>
      </w:tr>
      <w:tr w:rsidR="00EE4D42" w:rsidRPr="00555F6D" w14:paraId="3679C0CE" w14:textId="77777777" w:rsidTr="00EE4D42">
        <w:trPr>
          <w:trHeight w:val="290"/>
        </w:trPr>
        <w:tc>
          <w:tcPr>
            <w:tcW w:w="562" w:type="dxa"/>
            <w:noWrap/>
            <w:hideMark/>
          </w:tcPr>
          <w:p w14:paraId="4AB9055A" w14:textId="77777777" w:rsidR="00555F6D" w:rsidRPr="00555F6D" w:rsidRDefault="00555F6D">
            <w:r w:rsidRPr="00555F6D">
              <w:t>EN</w:t>
            </w:r>
          </w:p>
        </w:tc>
        <w:tc>
          <w:tcPr>
            <w:tcW w:w="1418" w:type="dxa"/>
            <w:noWrap/>
            <w:hideMark/>
          </w:tcPr>
          <w:p w14:paraId="370F3BD7" w14:textId="77777777" w:rsidR="00555F6D" w:rsidRPr="00555F6D" w:rsidRDefault="00555F6D">
            <w:r w:rsidRPr="00555F6D">
              <w:t>302 065-3</w:t>
            </w:r>
          </w:p>
        </w:tc>
        <w:tc>
          <w:tcPr>
            <w:tcW w:w="850" w:type="dxa"/>
            <w:noWrap/>
            <w:hideMark/>
          </w:tcPr>
          <w:p w14:paraId="5E778164" w14:textId="77777777" w:rsidR="00555F6D" w:rsidRPr="00555F6D" w:rsidRDefault="00555F6D">
            <w:r w:rsidRPr="00555F6D">
              <w:t>2.1.1</w:t>
            </w:r>
          </w:p>
        </w:tc>
        <w:tc>
          <w:tcPr>
            <w:tcW w:w="1276" w:type="dxa"/>
            <w:noWrap/>
            <w:hideMark/>
          </w:tcPr>
          <w:p w14:paraId="29ABD4D0" w14:textId="77777777" w:rsidR="00555F6D" w:rsidRPr="00555F6D" w:rsidRDefault="00555F6D" w:rsidP="00555F6D">
            <w:r w:rsidRPr="00555F6D">
              <w:t>2016-11</w:t>
            </w:r>
          </w:p>
        </w:tc>
        <w:tc>
          <w:tcPr>
            <w:tcW w:w="1418" w:type="dxa"/>
            <w:noWrap/>
            <w:hideMark/>
          </w:tcPr>
          <w:p w14:paraId="400FF03A" w14:textId="77777777" w:rsidR="00555F6D" w:rsidRPr="00555F6D" w:rsidRDefault="00555F6D" w:rsidP="00555F6D">
            <w:r w:rsidRPr="00555F6D">
              <w:t>06-Feb-20</w:t>
            </w:r>
          </w:p>
        </w:tc>
        <w:tc>
          <w:tcPr>
            <w:tcW w:w="1134" w:type="dxa"/>
            <w:noWrap/>
            <w:hideMark/>
          </w:tcPr>
          <w:p w14:paraId="3E7FB18B" w14:textId="77777777" w:rsidR="00555F6D" w:rsidRPr="00555F6D" w:rsidRDefault="00555F6D" w:rsidP="00555F6D">
            <w:r w:rsidRPr="00555F6D">
              <w:t>1178</w:t>
            </w:r>
          </w:p>
        </w:tc>
        <w:tc>
          <w:tcPr>
            <w:tcW w:w="4394" w:type="dxa"/>
            <w:noWrap/>
            <w:hideMark/>
          </w:tcPr>
          <w:p w14:paraId="43CAFE7B" w14:textId="77777777" w:rsidR="00555F6D" w:rsidRPr="00555F6D" w:rsidRDefault="00555F6D" w:rsidP="00555F6D">
            <w:r w:rsidRPr="00555F6D">
              <w:t>HEN for UWB for ground based vehicular applications</w:t>
            </w:r>
          </w:p>
        </w:tc>
        <w:tc>
          <w:tcPr>
            <w:tcW w:w="3510" w:type="dxa"/>
            <w:noWrap/>
            <w:hideMark/>
          </w:tcPr>
          <w:p w14:paraId="5D919E7B" w14:textId="77777777" w:rsidR="00555F6D" w:rsidRPr="00555F6D" w:rsidRDefault="00CA150B">
            <w:pPr>
              <w:rPr>
                <w:u w:val="single"/>
              </w:rPr>
            </w:pPr>
            <w:hyperlink r:id="rId43" w:tgtFrame="_parent" w:history="1">
              <w:r w:rsidR="00555F6D" w:rsidRPr="00555F6D">
                <w:rPr>
                  <w:rStyle w:val="Hyperlink"/>
                </w:rPr>
                <w:t>http://webapp.etsi.org/workProgram/Report_WorkItem.asp?wki_id=46666</w:t>
              </w:r>
            </w:hyperlink>
          </w:p>
        </w:tc>
      </w:tr>
      <w:tr w:rsidR="00555F6D" w:rsidRPr="00555F6D" w14:paraId="69FDC042" w14:textId="77777777" w:rsidTr="00EE4D42">
        <w:trPr>
          <w:trHeight w:val="290"/>
        </w:trPr>
        <w:tc>
          <w:tcPr>
            <w:tcW w:w="562" w:type="dxa"/>
            <w:noWrap/>
            <w:hideMark/>
          </w:tcPr>
          <w:p w14:paraId="77E67CCB" w14:textId="77777777" w:rsidR="00555F6D" w:rsidRPr="00555F6D" w:rsidRDefault="00555F6D">
            <w:r w:rsidRPr="00555F6D">
              <w:t>EN</w:t>
            </w:r>
          </w:p>
        </w:tc>
        <w:tc>
          <w:tcPr>
            <w:tcW w:w="1418" w:type="dxa"/>
            <w:noWrap/>
            <w:hideMark/>
          </w:tcPr>
          <w:p w14:paraId="604E6F68" w14:textId="77777777" w:rsidR="00555F6D" w:rsidRPr="00555F6D" w:rsidRDefault="00555F6D">
            <w:r w:rsidRPr="00555F6D">
              <w:t>302 217-2</w:t>
            </w:r>
          </w:p>
        </w:tc>
        <w:tc>
          <w:tcPr>
            <w:tcW w:w="850" w:type="dxa"/>
            <w:noWrap/>
            <w:hideMark/>
          </w:tcPr>
          <w:p w14:paraId="3C14C5C5" w14:textId="77777777" w:rsidR="00555F6D" w:rsidRPr="00555F6D" w:rsidRDefault="00555F6D">
            <w:r w:rsidRPr="00555F6D">
              <w:t>3.2.2</w:t>
            </w:r>
          </w:p>
        </w:tc>
        <w:tc>
          <w:tcPr>
            <w:tcW w:w="1276" w:type="dxa"/>
            <w:noWrap/>
            <w:hideMark/>
          </w:tcPr>
          <w:p w14:paraId="03F3DA02" w14:textId="77777777" w:rsidR="00555F6D" w:rsidRPr="00555F6D" w:rsidRDefault="00555F6D" w:rsidP="00555F6D">
            <w:r w:rsidRPr="00555F6D">
              <w:t>2020-02</w:t>
            </w:r>
          </w:p>
        </w:tc>
        <w:tc>
          <w:tcPr>
            <w:tcW w:w="1418" w:type="dxa"/>
            <w:noWrap/>
            <w:hideMark/>
          </w:tcPr>
          <w:p w14:paraId="3CFF1E1F" w14:textId="77777777" w:rsidR="00555F6D" w:rsidRPr="00555F6D" w:rsidRDefault="00555F6D" w:rsidP="00555F6D">
            <w:r w:rsidRPr="00555F6D">
              <w:t>27-Oct-20</w:t>
            </w:r>
          </w:p>
        </w:tc>
        <w:tc>
          <w:tcPr>
            <w:tcW w:w="1134" w:type="dxa"/>
            <w:noWrap/>
            <w:hideMark/>
          </w:tcPr>
          <w:p w14:paraId="22336939" w14:textId="77777777" w:rsidR="00555F6D" w:rsidRPr="00555F6D" w:rsidRDefault="00555F6D" w:rsidP="00555F6D">
            <w:r w:rsidRPr="00555F6D">
              <w:t>249</w:t>
            </w:r>
          </w:p>
        </w:tc>
        <w:tc>
          <w:tcPr>
            <w:tcW w:w="4394" w:type="dxa"/>
            <w:noWrap/>
            <w:hideMark/>
          </w:tcPr>
          <w:p w14:paraId="29588102" w14:textId="77777777" w:rsidR="00555F6D" w:rsidRPr="00555F6D" w:rsidRDefault="00555F6D" w:rsidP="00555F6D">
            <w:r w:rsidRPr="00555F6D">
              <w:t>HS Point-to-Point 1 GHz to 86 GHz</w:t>
            </w:r>
          </w:p>
        </w:tc>
        <w:tc>
          <w:tcPr>
            <w:tcW w:w="3510" w:type="dxa"/>
            <w:noWrap/>
            <w:hideMark/>
          </w:tcPr>
          <w:p w14:paraId="4359E046" w14:textId="77777777" w:rsidR="00555F6D" w:rsidRPr="00555F6D" w:rsidRDefault="00CA150B">
            <w:pPr>
              <w:rPr>
                <w:u w:val="single"/>
              </w:rPr>
            </w:pPr>
            <w:hyperlink r:id="rId44" w:tgtFrame="_parent" w:history="1">
              <w:r w:rsidR="00555F6D" w:rsidRPr="00555F6D">
                <w:rPr>
                  <w:rStyle w:val="Hyperlink"/>
                </w:rPr>
                <w:t>http://webapp.etsi.org/workProgram/Report_WorkItem.asp?wki_id=50981</w:t>
              </w:r>
            </w:hyperlink>
          </w:p>
        </w:tc>
      </w:tr>
      <w:tr w:rsidR="00EE4D42" w:rsidRPr="00D809D5" w14:paraId="1A3179CA" w14:textId="77777777" w:rsidTr="00EE4D42">
        <w:trPr>
          <w:trHeight w:val="290"/>
        </w:trPr>
        <w:tc>
          <w:tcPr>
            <w:tcW w:w="562" w:type="dxa"/>
            <w:noWrap/>
            <w:hideMark/>
          </w:tcPr>
          <w:p w14:paraId="46C59438" w14:textId="77777777" w:rsidR="00555F6D" w:rsidRPr="00555F6D" w:rsidRDefault="00555F6D">
            <w:r w:rsidRPr="00555F6D">
              <w:t>EN</w:t>
            </w:r>
          </w:p>
        </w:tc>
        <w:tc>
          <w:tcPr>
            <w:tcW w:w="1418" w:type="dxa"/>
            <w:noWrap/>
            <w:hideMark/>
          </w:tcPr>
          <w:p w14:paraId="24D405EE" w14:textId="77777777" w:rsidR="00555F6D" w:rsidRPr="00555F6D" w:rsidRDefault="00555F6D">
            <w:r w:rsidRPr="00555F6D">
              <w:t>303 098</w:t>
            </w:r>
          </w:p>
        </w:tc>
        <w:tc>
          <w:tcPr>
            <w:tcW w:w="850" w:type="dxa"/>
            <w:noWrap/>
            <w:hideMark/>
          </w:tcPr>
          <w:p w14:paraId="74F45047" w14:textId="77777777" w:rsidR="00555F6D" w:rsidRPr="00555F6D" w:rsidRDefault="00555F6D">
            <w:r w:rsidRPr="00555F6D">
              <w:t>2.2.1</w:t>
            </w:r>
          </w:p>
        </w:tc>
        <w:tc>
          <w:tcPr>
            <w:tcW w:w="1276" w:type="dxa"/>
            <w:noWrap/>
            <w:hideMark/>
          </w:tcPr>
          <w:p w14:paraId="5BB8A54F" w14:textId="77777777" w:rsidR="00555F6D" w:rsidRPr="00555F6D" w:rsidRDefault="00555F6D" w:rsidP="00555F6D">
            <w:r w:rsidRPr="00555F6D">
              <w:t>2019-02</w:t>
            </w:r>
          </w:p>
        </w:tc>
        <w:tc>
          <w:tcPr>
            <w:tcW w:w="1418" w:type="dxa"/>
            <w:noWrap/>
            <w:hideMark/>
          </w:tcPr>
          <w:p w14:paraId="55AAA8BB" w14:textId="77777777" w:rsidR="00555F6D" w:rsidRPr="00555F6D" w:rsidRDefault="00555F6D" w:rsidP="00555F6D">
            <w:r w:rsidRPr="00555F6D">
              <w:t>05-Feb-20</w:t>
            </w:r>
          </w:p>
        </w:tc>
        <w:tc>
          <w:tcPr>
            <w:tcW w:w="1134" w:type="dxa"/>
            <w:noWrap/>
            <w:hideMark/>
          </w:tcPr>
          <w:p w14:paraId="0F17F065" w14:textId="77777777" w:rsidR="00555F6D" w:rsidRPr="00555F6D" w:rsidRDefault="00555F6D" w:rsidP="00555F6D">
            <w:r w:rsidRPr="00555F6D">
              <w:t>356</w:t>
            </w:r>
          </w:p>
        </w:tc>
        <w:tc>
          <w:tcPr>
            <w:tcW w:w="4394" w:type="dxa"/>
            <w:noWrap/>
            <w:hideMark/>
          </w:tcPr>
          <w:p w14:paraId="246DF9BB" w14:textId="77777777" w:rsidR="00555F6D" w:rsidRPr="00555F6D" w:rsidRDefault="00555F6D" w:rsidP="00555F6D">
            <w:pPr>
              <w:rPr>
                <w:lang w:val="fr-FR"/>
              </w:rPr>
            </w:pPr>
            <w:r w:rsidRPr="00555F6D">
              <w:rPr>
                <w:lang w:val="fr-FR"/>
              </w:rPr>
              <w:t xml:space="preserve">Maritime </w:t>
            </w:r>
            <w:proofErr w:type="spellStart"/>
            <w:r w:rsidRPr="00555F6D">
              <w:rPr>
                <w:lang w:val="fr-FR"/>
              </w:rPr>
              <w:t>survival</w:t>
            </w:r>
            <w:proofErr w:type="spellEnd"/>
            <w:r w:rsidRPr="00555F6D">
              <w:rPr>
                <w:lang w:val="fr-FR"/>
              </w:rPr>
              <w:t xml:space="preserve"> locating </w:t>
            </w:r>
            <w:proofErr w:type="spellStart"/>
            <w:r w:rsidRPr="00555F6D">
              <w:rPr>
                <w:lang w:val="fr-FR"/>
              </w:rPr>
              <w:t>devices</w:t>
            </w:r>
            <w:proofErr w:type="spellEnd"/>
            <w:r w:rsidRPr="00555F6D">
              <w:rPr>
                <w:lang w:val="fr-FR"/>
              </w:rPr>
              <w:t xml:space="preserve"> - AIS</w:t>
            </w:r>
          </w:p>
        </w:tc>
        <w:tc>
          <w:tcPr>
            <w:tcW w:w="3510" w:type="dxa"/>
            <w:noWrap/>
            <w:hideMark/>
          </w:tcPr>
          <w:p w14:paraId="2A1246C3" w14:textId="77777777" w:rsidR="00555F6D" w:rsidRPr="00555F6D" w:rsidRDefault="00CA150B">
            <w:pPr>
              <w:rPr>
                <w:u w:val="single"/>
                <w:lang w:val="fr-FR"/>
              </w:rPr>
            </w:pPr>
            <w:hyperlink r:id="rId45" w:tgtFrame="_parent" w:history="1">
              <w:r w:rsidR="00555F6D" w:rsidRPr="00555F6D">
                <w:rPr>
                  <w:rStyle w:val="Hyperlink"/>
                  <w:lang w:val="fr-FR"/>
                </w:rPr>
                <w:t>http://webapp.etsi.org/workProgram/Report_WorkItem.asp?wki_id=51215</w:t>
              </w:r>
            </w:hyperlink>
          </w:p>
        </w:tc>
      </w:tr>
      <w:tr w:rsidR="00555F6D" w:rsidRPr="00555F6D" w14:paraId="3CC2BE0E" w14:textId="77777777" w:rsidTr="00EE4D42">
        <w:trPr>
          <w:trHeight w:val="290"/>
        </w:trPr>
        <w:tc>
          <w:tcPr>
            <w:tcW w:w="562" w:type="dxa"/>
            <w:noWrap/>
            <w:hideMark/>
          </w:tcPr>
          <w:p w14:paraId="7719F0C7" w14:textId="77777777" w:rsidR="00555F6D" w:rsidRPr="00555F6D" w:rsidRDefault="00555F6D">
            <w:r w:rsidRPr="00555F6D">
              <w:t>EN</w:t>
            </w:r>
          </w:p>
        </w:tc>
        <w:tc>
          <w:tcPr>
            <w:tcW w:w="1418" w:type="dxa"/>
            <w:noWrap/>
            <w:hideMark/>
          </w:tcPr>
          <w:p w14:paraId="3936FD8D" w14:textId="77777777" w:rsidR="00555F6D" w:rsidRPr="00555F6D" w:rsidRDefault="00555F6D">
            <w:r w:rsidRPr="00555F6D">
              <w:t>303 213-5-1</w:t>
            </w:r>
          </w:p>
        </w:tc>
        <w:tc>
          <w:tcPr>
            <w:tcW w:w="850" w:type="dxa"/>
            <w:noWrap/>
            <w:hideMark/>
          </w:tcPr>
          <w:p w14:paraId="0DA9DC6C" w14:textId="77777777" w:rsidR="00555F6D" w:rsidRPr="00555F6D" w:rsidRDefault="00555F6D">
            <w:r w:rsidRPr="00555F6D">
              <w:t>1.1.1</w:t>
            </w:r>
          </w:p>
        </w:tc>
        <w:tc>
          <w:tcPr>
            <w:tcW w:w="1276" w:type="dxa"/>
            <w:noWrap/>
            <w:hideMark/>
          </w:tcPr>
          <w:p w14:paraId="4879D8AD" w14:textId="77777777" w:rsidR="00555F6D" w:rsidRPr="00555F6D" w:rsidRDefault="00555F6D" w:rsidP="00555F6D">
            <w:r w:rsidRPr="00555F6D">
              <w:t>2020-03</w:t>
            </w:r>
          </w:p>
        </w:tc>
        <w:tc>
          <w:tcPr>
            <w:tcW w:w="1418" w:type="dxa"/>
            <w:noWrap/>
            <w:hideMark/>
          </w:tcPr>
          <w:p w14:paraId="057A3C98" w14:textId="77777777" w:rsidR="00555F6D" w:rsidRPr="00555F6D" w:rsidRDefault="00555F6D" w:rsidP="00555F6D">
            <w:r w:rsidRPr="00555F6D">
              <w:t>27-Oct-20</w:t>
            </w:r>
          </w:p>
        </w:tc>
        <w:tc>
          <w:tcPr>
            <w:tcW w:w="1134" w:type="dxa"/>
            <w:noWrap/>
            <w:hideMark/>
          </w:tcPr>
          <w:p w14:paraId="3D733B3B" w14:textId="77777777" w:rsidR="00555F6D" w:rsidRPr="00555F6D" w:rsidRDefault="00555F6D" w:rsidP="00555F6D">
            <w:r w:rsidRPr="00555F6D">
              <w:t>223</w:t>
            </w:r>
          </w:p>
        </w:tc>
        <w:tc>
          <w:tcPr>
            <w:tcW w:w="4394" w:type="dxa"/>
            <w:noWrap/>
            <w:hideMark/>
          </w:tcPr>
          <w:p w14:paraId="08B42020" w14:textId="77777777" w:rsidR="00555F6D" w:rsidRPr="00555F6D" w:rsidRDefault="00555F6D" w:rsidP="00555F6D">
            <w:r w:rsidRPr="00555F6D">
              <w:t>Receivers and interrogators for MLAT</w:t>
            </w:r>
          </w:p>
        </w:tc>
        <w:tc>
          <w:tcPr>
            <w:tcW w:w="3510" w:type="dxa"/>
            <w:noWrap/>
            <w:hideMark/>
          </w:tcPr>
          <w:p w14:paraId="01412F5D" w14:textId="77777777" w:rsidR="00555F6D" w:rsidRPr="00555F6D" w:rsidRDefault="00CA150B">
            <w:pPr>
              <w:rPr>
                <w:u w:val="single"/>
              </w:rPr>
            </w:pPr>
            <w:hyperlink r:id="rId46" w:tgtFrame="_parent" w:history="1">
              <w:r w:rsidR="00555F6D" w:rsidRPr="00555F6D">
                <w:rPr>
                  <w:rStyle w:val="Hyperlink"/>
                </w:rPr>
                <w:t>http://webapp.etsi.org/workProgram/Report_WorkItem.asp?wki_id=46589</w:t>
              </w:r>
            </w:hyperlink>
          </w:p>
        </w:tc>
      </w:tr>
      <w:tr w:rsidR="00EE4D42" w:rsidRPr="00555F6D" w14:paraId="55338611" w14:textId="77777777" w:rsidTr="00EE4D42">
        <w:trPr>
          <w:trHeight w:val="290"/>
        </w:trPr>
        <w:tc>
          <w:tcPr>
            <w:tcW w:w="562" w:type="dxa"/>
            <w:noWrap/>
            <w:hideMark/>
          </w:tcPr>
          <w:p w14:paraId="1601EC91" w14:textId="77777777" w:rsidR="00555F6D" w:rsidRPr="00555F6D" w:rsidRDefault="00555F6D">
            <w:r w:rsidRPr="00555F6D">
              <w:lastRenderedPageBreak/>
              <w:t>EN</w:t>
            </w:r>
          </w:p>
        </w:tc>
        <w:tc>
          <w:tcPr>
            <w:tcW w:w="1418" w:type="dxa"/>
            <w:noWrap/>
            <w:hideMark/>
          </w:tcPr>
          <w:p w14:paraId="62DD2E92" w14:textId="77777777" w:rsidR="00555F6D" w:rsidRPr="00555F6D" w:rsidRDefault="00555F6D">
            <w:r w:rsidRPr="00555F6D">
              <w:t>303 213-6-1</w:t>
            </w:r>
          </w:p>
        </w:tc>
        <w:tc>
          <w:tcPr>
            <w:tcW w:w="850" w:type="dxa"/>
            <w:noWrap/>
            <w:hideMark/>
          </w:tcPr>
          <w:p w14:paraId="5A508435" w14:textId="77777777" w:rsidR="00555F6D" w:rsidRPr="00555F6D" w:rsidRDefault="00555F6D">
            <w:r w:rsidRPr="00555F6D">
              <w:t>3.1.1</w:t>
            </w:r>
          </w:p>
        </w:tc>
        <w:tc>
          <w:tcPr>
            <w:tcW w:w="1276" w:type="dxa"/>
            <w:noWrap/>
            <w:hideMark/>
          </w:tcPr>
          <w:p w14:paraId="5DECD80B" w14:textId="77777777" w:rsidR="00555F6D" w:rsidRPr="00555F6D" w:rsidRDefault="00555F6D" w:rsidP="00555F6D">
            <w:r w:rsidRPr="00555F6D">
              <w:t>2019-07</w:t>
            </w:r>
          </w:p>
        </w:tc>
        <w:tc>
          <w:tcPr>
            <w:tcW w:w="1418" w:type="dxa"/>
            <w:noWrap/>
            <w:hideMark/>
          </w:tcPr>
          <w:p w14:paraId="62290253" w14:textId="77777777" w:rsidR="00555F6D" w:rsidRPr="00555F6D" w:rsidRDefault="00555F6D" w:rsidP="00555F6D">
            <w:r w:rsidRPr="00555F6D">
              <w:t>27-Oct-20</w:t>
            </w:r>
          </w:p>
        </w:tc>
        <w:tc>
          <w:tcPr>
            <w:tcW w:w="1134" w:type="dxa"/>
            <w:noWrap/>
            <w:hideMark/>
          </w:tcPr>
          <w:p w14:paraId="5A4B0C4F" w14:textId="77777777" w:rsidR="00555F6D" w:rsidRPr="00555F6D" w:rsidRDefault="00555F6D" w:rsidP="00555F6D">
            <w:r w:rsidRPr="00555F6D">
              <w:t>476</w:t>
            </w:r>
          </w:p>
        </w:tc>
        <w:tc>
          <w:tcPr>
            <w:tcW w:w="4394" w:type="dxa"/>
            <w:noWrap/>
            <w:hideMark/>
          </w:tcPr>
          <w:p w14:paraId="0C240A98" w14:textId="77777777" w:rsidR="00555F6D" w:rsidRPr="00555F6D" w:rsidRDefault="00555F6D" w:rsidP="00555F6D">
            <w:r w:rsidRPr="00555F6D">
              <w:t>X-band sensors for A-SMGCS</w:t>
            </w:r>
          </w:p>
        </w:tc>
        <w:tc>
          <w:tcPr>
            <w:tcW w:w="3510" w:type="dxa"/>
            <w:noWrap/>
            <w:hideMark/>
          </w:tcPr>
          <w:p w14:paraId="5DB71F2A" w14:textId="77777777" w:rsidR="00555F6D" w:rsidRPr="00555F6D" w:rsidRDefault="00CA150B">
            <w:pPr>
              <w:rPr>
                <w:u w:val="single"/>
              </w:rPr>
            </w:pPr>
            <w:hyperlink r:id="rId47" w:tgtFrame="_parent" w:history="1">
              <w:r w:rsidR="00555F6D" w:rsidRPr="00555F6D">
                <w:rPr>
                  <w:rStyle w:val="Hyperlink"/>
                </w:rPr>
                <w:t>http://webapp.etsi.org/workProgram/Report_WorkItem.asp?wki_id=51030</w:t>
              </w:r>
            </w:hyperlink>
          </w:p>
        </w:tc>
      </w:tr>
      <w:tr w:rsidR="00555F6D" w:rsidRPr="00555F6D" w14:paraId="72497F0B" w14:textId="77777777" w:rsidTr="00EE4D42">
        <w:trPr>
          <w:trHeight w:val="290"/>
        </w:trPr>
        <w:tc>
          <w:tcPr>
            <w:tcW w:w="562" w:type="dxa"/>
            <w:noWrap/>
            <w:hideMark/>
          </w:tcPr>
          <w:p w14:paraId="34AB2506" w14:textId="77777777" w:rsidR="00555F6D" w:rsidRPr="00555F6D" w:rsidRDefault="00555F6D">
            <w:r w:rsidRPr="00555F6D">
              <w:t>EN</w:t>
            </w:r>
          </w:p>
        </w:tc>
        <w:tc>
          <w:tcPr>
            <w:tcW w:w="1418" w:type="dxa"/>
            <w:noWrap/>
            <w:hideMark/>
          </w:tcPr>
          <w:p w14:paraId="24B831C5" w14:textId="77777777" w:rsidR="00555F6D" w:rsidRPr="00555F6D" w:rsidRDefault="00555F6D">
            <w:r w:rsidRPr="00555F6D">
              <w:t>303 345-2</w:t>
            </w:r>
          </w:p>
        </w:tc>
        <w:tc>
          <w:tcPr>
            <w:tcW w:w="850" w:type="dxa"/>
            <w:noWrap/>
            <w:hideMark/>
          </w:tcPr>
          <w:p w14:paraId="495A1D32" w14:textId="77777777" w:rsidR="00555F6D" w:rsidRPr="00555F6D" w:rsidRDefault="00555F6D">
            <w:r w:rsidRPr="00555F6D">
              <w:t>1.1.1</w:t>
            </w:r>
          </w:p>
        </w:tc>
        <w:tc>
          <w:tcPr>
            <w:tcW w:w="1276" w:type="dxa"/>
            <w:noWrap/>
            <w:hideMark/>
          </w:tcPr>
          <w:p w14:paraId="211EDDB5" w14:textId="77777777" w:rsidR="00555F6D" w:rsidRPr="00555F6D" w:rsidRDefault="00555F6D" w:rsidP="00555F6D">
            <w:r w:rsidRPr="00555F6D">
              <w:t>2020-02</w:t>
            </w:r>
          </w:p>
        </w:tc>
        <w:tc>
          <w:tcPr>
            <w:tcW w:w="1418" w:type="dxa"/>
            <w:noWrap/>
            <w:hideMark/>
          </w:tcPr>
          <w:p w14:paraId="382C3ABA" w14:textId="77777777" w:rsidR="00555F6D" w:rsidRPr="00555F6D" w:rsidRDefault="00555F6D" w:rsidP="00555F6D">
            <w:r w:rsidRPr="00555F6D">
              <w:t>27-Oct-20</w:t>
            </w:r>
          </w:p>
        </w:tc>
        <w:tc>
          <w:tcPr>
            <w:tcW w:w="1134" w:type="dxa"/>
            <w:noWrap/>
            <w:hideMark/>
          </w:tcPr>
          <w:p w14:paraId="13D5C079" w14:textId="77777777" w:rsidR="00555F6D" w:rsidRPr="00555F6D" w:rsidRDefault="00555F6D" w:rsidP="00555F6D">
            <w:r w:rsidRPr="00555F6D">
              <w:t>263</w:t>
            </w:r>
          </w:p>
        </w:tc>
        <w:tc>
          <w:tcPr>
            <w:tcW w:w="4394" w:type="dxa"/>
            <w:noWrap/>
            <w:hideMark/>
          </w:tcPr>
          <w:p w14:paraId="0A459FB4" w14:textId="77777777" w:rsidR="00555F6D" w:rsidRPr="00555F6D" w:rsidRDefault="00555F6D" w:rsidP="00555F6D">
            <w:r w:rsidRPr="00555F6D">
              <w:t>HS AM broadcast sound receivers</w:t>
            </w:r>
          </w:p>
        </w:tc>
        <w:tc>
          <w:tcPr>
            <w:tcW w:w="3510" w:type="dxa"/>
            <w:noWrap/>
            <w:hideMark/>
          </w:tcPr>
          <w:p w14:paraId="2C0C6348" w14:textId="77777777" w:rsidR="00555F6D" w:rsidRPr="00555F6D" w:rsidRDefault="00CA150B">
            <w:pPr>
              <w:rPr>
                <w:u w:val="single"/>
              </w:rPr>
            </w:pPr>
            <w:hyperlink r:id="rId48" w:tgtFrame="_parent" w:history="1">
              <w:r w:rsidR="00555F6D" w:rsidRPr="00555F6D">
                <w:rPr>
                  <w:rStyle w:val="Hyperlink"/>
                </w:rPr>
                <w:t>http://webapp.etsi.org/workProgram/Report_WorkItem.asp?wki_id=52951</w:t>
              </w:r>
            </w:hyperlink>
          </w:p>
        </w:tc>
      </w:tr>
      <w:tr w:rsidR="00EE4D42" w:rsidRPr="00555F6D" w14:paraId="71BB0226" w14:textId="77777777" w:rsidTr="00EE4D42">
        <w:trPr>
          <w:trHeight w:val="290"/>
        </w:trPr>
        <w:tc>
          <w:tcPr>
            <w:tcW w:w="562" w:type="dxa"/>
            <w:noWrap/>
            <w:hideMark/>
          </w:tcPr>
          <w:p w14:paraId="089BCA8D" w14:textId="77777777" w:rsidR="00555F6D" w:rsidRPr="00555F6D" w:rsidRDefault="00555F6D">
            <w:r w:rsidRPr="00555F6D">
              <w:t>EN</w:t>
            </w:r>
          </w:p>
        </w:tc>
        <w:tc>
          <w:tcPr>
            <w:tcW w:w="1418" w:type="dxa"/>
            <w:noWrap/>
            <w:hideMark/>
          </w:tcPr>
          <w:p w14:paraId="5BB638F2" w14:textId="77777777" w:rsidR="00555F6D" w:rsidRPr="00555F6D" w:rsidRDefault="00555F6D">
            <w:r w:rsidRPr="00555F6D">
              <w:t>303 345-5</w:t>
            </w:r>
          </w:p>
        </w:tc>
        <w:tc>
          <w:tcPr>
            <w:tcW w:w="850" w:type="dxa"/>
            <w:noWrap/>
            <w:hideMark/>
          </w:tcPr>
          <w:p w14:paraId="78B37ED1" w14:textId="77777777" w:rsidR="00555F6D" w:rsidRPr="00555F6D" w:rsidRDefault="00555F6D">
            <w:r w:rsidRPr="00555F6D">
              <w:t>1.1.1</w:t>
            </w:r>
          </w:p>
        </w:tc>
        <w:tc>
          <w:tcPr>
            <w:tcW w:w="1276" w:type="dxa"/>
            <w:noWrap/>
            <w:hideMark/>
          </w:tcPr>
          <w:p w14:paraId="19150F24" w14:textId="77777777" w:rsidR="00555F6D" w:rsidRPr="00555F6D" w:rsidRDefault="00555F6D" w:rsidP="00555F6D">
            <w:r w:rsidRPr="00555F6D">
              <w:t>2020-02</w:t>
            </w:r>
          </w:p>
        </w:tc>
        <w:tc>
          <w:tcPr>
            <w:tcW w:w="1418" w:type="dxa"/>
            <w:noWrap/>
            <w:hideMark/>
          </w:tcPr>
          <w:p w14:paraId="57F28B41" w14:textId="77777777" w:rsidR="00555F6D" w:rsidRPr="00555F6D" w:rsidRDefault="00555F6D" w:rsidP="00555F6D">
            <w:r w:rsidRPr="00555F6D">
              <w:t>27-Oct-20</w:t>
            </w:r>
          </w:p>
        </w:tc>
        <w:tc>
          <w:tcPr>
            <w:tcW w:w="1134" w:type="dxa"/>
            <w:noWrap/>
            <w:hideMark/>
          </w:tcPr>
          <w:p w14:paraId="0ED518C7" w14:textId="77777777" w:rsidR="00555F6D" w:rsidRPr="00555F6D" w:rsidRDefault="00555F6D" w:rsidP="00555F6D">
            <w:r w:rsidRPr="00555F6D">
              <w:t>263</w:t>
            </w:r>
          </w:p>
        </w:tc>
        <w:tc>
          <w:tcPr>
            <w:tcW w:w="4394" w:type="dxa"/>
            <w:noWrap/>
            <w:hideMark/>
          </w:tcPr>
          <w:p w14:paraId="20244DCE" w14:textId="77777777" w:rsidR="00555F6D" w:rsidRPr="00555F6D" w:rsidRDefault="00555F6D" w:rsidP="00555F6D">
            <w:r w:rsidRPr="00555F6D">
              <w:t>HS DRM broadcast sound receivers</w:t>
            </w:r>
          </w:p>
        </w:tc>
        <w:tc>
          <w:tcPr>
            <w:tcW w:w="3510" w:type="dxa"/>
            <w:noWrap/>
            <w:hideMark/>
          </w:tcPr>
          <w:p w14:paraId="2BC9A490" w14:textId="77777777" w:rsidR="00555F6D" w:rsidRPr="00555F6D" w:rsidRDefault="00CA150B">
            <w:pPr>
              <w:rPr>
                <w:u w:val="single"/>
              </w:rPr>
            </w:pPr>
            <w:hyperlink r:id="rId49" w:tgtFrame="_parent" w:history="1">
              <w:r w:rsidR="00555F6D" w:rsidRPr="00555F6D">
                <w:rPr>
                  <w:rStyle w:val="Hyperlink"/>
                </w:rPr>
                <w:t>http://webapp.etsi.org/workProgram/Report_WorkItem.asp?wki_id=52954</w:t>
              </w:r>
            </w:hyperlink>
          </w:p>
        </w:tc>
      </w:tr>
      <w:tr w:rsidR="00555F6D" w:rsidRPr="00555F6D" w14:paraId="39C7A34F" w14:textId="77777777" w:rsidTr="00EE4D42">
        <w:trPr>
          <w:trHeight w:val="290"/>
        </w:trPr>
        <w:tc>
          <w:tcPr>
            <w:tcW w:w="562" w:type="dxa"/>
            <w:noWrap/>
            <w:hideMark/>
          </w:tcPr>
          <w:p w14:paraId="2E4E63D7" w14:textId="77777777" w:rsidR="00555F6D" w:rsidRPr="00555F6D" w:rsidRDefault="00555F6D">
            <w:r w:rsidRPr="00555F6D">
              <w:t>EN</w:t>
            </w:r>
          </w:p>
        </w:tc>
        <w:tc>
          <w:tcPr>
            <w:tcW w:w="1418" w:type="dxa"/>
            <w:noWrap/>
            <w:hideMark/>
          </w:tcPr>
          <w:p w14:paraId="105908A6" w14:textId="77777777" w:rsidR="00555F6D" w:rsidRPr="00555F6D" w:rsidRDefault="00555F6D">
            <w:r w:rsidRPr="00555F6D">
              <w:t>303 364-3</w:t>
            </w:r>
          </w:p>
        </w:tc>
        <w:tc>
          <w:tcPr>
            <w:tcW w:w="850" w:type="dxa"/>
            <w:noWrap/>
            <w:hideMark/>
          </w:tcPr>
          <w:p w14:paraId="42AD7E1A" w14:textId="77777777" w:rsidR="00555F6D" w:rsidRPr="00555F6D" w:rsidRDefault="00555F6D">
            <w:r w:rsidRPr="00555F6D">
              <w:t>1.1.1</w:t>
            </w:r>
          </w:p>
        </w:tc>
        <w:tc>
          <w:tcPr>
            <w:tcW w:w="1276" w:type="dxa"/>
            <w:noWrap/>
            <w:hideMark/>
          </w:tcPr>
          <w:p w14:paraId="14CB9552" w14:textId="77777777" w:rsidR="00555F6D" w:rsidRPr="00555F6D" w:rsidRDefault="00555F6D" w:rsidP="00555F6D">
            <w:r w:rsidRPr="00555F6D">
              <w:t>2019-07</w:t>
            </w:r>
          </w:p>
        </w:tc>
        <w:tc>
          <w:tcPr>
            <w:tcW w:w="1418" w:type="dxa"/>
            <w:noWrap/>
            <w:hideMark/>
          </w:tcPr>
          <w:p w14:paraId="612C3784" w14:textId="77777777" w:rsidR="00555F6D" w:rsidRPr="00555F6D" w:rsidRDefault="00555F6D" w:rsidP="00555F6D">
            <w:r w:rsidRPr="00555F6D">
              <w:t>27-Oct-20</w:t>
            </w:r>
          </w:p>
        </w:tc>
        <w:tc>
          <w:tcPr>
            <w:tcW w:w="1134" w:type="dxa"/>
            <w:noWrap/>
            <w:hideMark/>
          </w:tcPr>
          <w:p w14:paraId="785A9CCA" w14:textId="77777777" w:rsidR="00555F6D" w:rsidRPr="00555F6D" w:rsidRDefault="00555F6D" w:rsidP="00555F6D">
            <w:r w:rsidRPr="00555F6D">
              <w:t>476</w:t>
            </w:r>
          </w:p>
        </w:tc>
        <w:tc>
          <w:tcPr>
            <w:tcW w:w="4394" w:type="dxa"/>
            <w:noWrap/>
            <w:hideMark/>
          </w:tcPr>
          <w:p w14:paraId="473DE96B" w14:textId="77777777" w:rsidR="00555F6D" w:rsidRPr="00555F6D" w:rsidRDefault="00555F6D" w:rsidP="00555F6D">
            <w:r w:rsidRPr="00555F6D">
              <w:t>PSR in X band (8500-10000 MHz)</w:t>
            </w:r>
          </w:p>
        </w:tc>
        <w:tc>
          <w:tcPr>
            <w:tcW w:w="3510" w:type="dxa"/>
            <w:noWrap/>
            <w:hideMark/>
          </w:tcPr>
          <w:p w14:paraId="2D308769" w14:textId="77777777" w:rsidR="00555F6D" w:rsidRPr="00555F6D" w:rsidRDefault="00CA150B">
            <w:pPr>
              <w:rPr>
                <w:u w:val="single"/>
              </w:rPr>
            </w:pPr>
            <w:hyperlink r:id="rId50" w:tgtFrame="_parent" w:history="1">
              <w:r w:rsidR="00555F6D" w:rsidRPr="00555F6D">
                <w:rPr>
                  <w:rStyle w:val="Hyperlink"/>
                </w:rPr>
                <w:t>http://webapp.etsi.org/workProgram/Report_WorkItem.asp?wki_id=49549</w:t>
              </w:r>
            </w:hyperlink>
          </w:p>
        </w:tc>
      </w:tr>
      <w:tr w:rsidR="00EE4D42" w:rsidRPr="00555F6D" w14:paraId="5005955E" w14:textId="77777777" w:rsidTr="00EE4D42">
        <w:trPr>
          <w:trHeight w:val="290"/>
        </w:trPr>
        <w:tc>
          <w:tcPr>
            <w:tcW w:w="562" w:type="dxa"/>
            <w:noWrap/>
            <w:hideMark/>
          </w:tcPr>
          <w:p w14:paraId="3AD0D136" w14:textId="77777777" w:rsidR="00555F6D" w:rsidRPr="00555F6D" w:rsidRDefault="00555F6D">
            <w:r w:rsidRPr="00555F6D">
              <w:t>EN</w:t>
            </w:r>
          </w:p>
        </w:tc>
        <w:tc>
          <w:tcPr>
            <w:tcW w:w="1418" w:type="dxa"/>
            <w:noWrap/>
            <w:hideMark/>
          </w:tcPr>
          <w:p w14:paraId="77F6D157" w14:textId="77777777" w:rsidR="00555F6D" w:rsidRPr="00555F6D" w:rsidRDefault="00555F6D">
            <w:r w:rsidRPr="00555F6D">
              <w:t>303 520</w:t>
            </w:r>
          </w:p>
        </w:tc>
        <w:tc>
          <w:tcPr>
            <w:tcW w:w="850" w:type="dxa"/>
            <w:noWrap/>
            <w:hideMark/>
          </w:tcPr>
          <w:p w14:paraId="52C9F6CF" w14:textId="77777777" w:rsidR="00555F6D" w:rsidRPr="00555F6D" w:rsidRDefault="00555F6D">
            <w:r w:rsidRPr="00555F6D">
              <w:t>1.2.1</w:t>
            </w:r>
          </w:p>
        </w:tc>
        <w:tc>
          <w:tcPr>
            <w:tcW w:w="1276" w:type="dxa"/>
            <w:noWrap/>
            <w:hideMark/>
          </w:tcPr>
          <w:p w14:paraId="290E34F3" w14:textId="77777777" w:rsidR="00555F6D" w:rsidRPr="00555F6D" w:rsidRDefault="00555F6D" w:rsidP="00555F6D">
            <w:r w:rsidRPr="00555F6D">
              <w:t>2019-06</w:t>
            </w:r>
          </w:p>
        </w:tc>
        <w:tc>
          <w:tcPr>
            <w:tcW w:w="1418" w:type="dxa"/>
            <w:noWrap/>
            <w:hideMark/>
          </w:tcPr>
          <w:p w14:paraId="21120846" w14:textId="77777777" w:rsidR="00555F6D" w:rsidRPr="00555F6D" w:rsidRDefault="00555F6D" w:rsidP="00555F6D">
            <w:r w:rsidRPr="00555F6D">
              <w:t>05-Feb-20</w:t>
            </w:r>
          </w:p>
        </w:tc>
        <w:tc>
          <w:tcPr>
            <w:tcW w:w="1134" w:type="dxa"/>
            <w:noWrap/>
            <w:hideMark/>
          </w:tcPr>
          <w:p w14:paraId="4BD42F89" w14:textId="77777777" w:rsidR="00555F6D" w:rsidRPr="00555F6D" w:rsidRDefault="00555F6D" w:rsidP="00555F6D">
            <w:r w:rsidRPr="00555F6D">
              <w:t>230</w:t>
            </w:r>
          </w:p>
        </w:tc>
        <w:tc>
          <w:tcPr>
            <w:tcW w:w="4394" w:type="dxa"/>
            <w:noWrap/>
            <w:hideMark/>
          </w:tcPr>
          <w:p w14:paraId="263066E6" w14:textId="77777777" w:rsidR="00555F6D" w:rsidRPr="00555F6D" w:rsidRDefault="00555F6D" w:rsidP="00555F6D">
            <w:r w:rsidRPr="00555F6D">
              <w:t>HS for ULP-Capsule Camera</w:t>
            </w:r>
          </w:p>
        </w:tc>
        <w:tc>
          <w:tcPr>
            <w:tcW w:w="3510" w:type="dxa"/>
            <w:noWrap/>
            <w:hideMark/>
          </w:tcPr>
          <w:p w14:paraId="29E84E03" w14:textId="77777777" w:rsidR="00555F6D" w:rsidRPr="00555F6D" w:rsidRDefault="00CA150B">
            <w:pPr>
              <w:rPr>
                <w:u w:val="single"/>
              </w:rPr>
            </w:pPr>
            <w:hyperlink r:id="rId51" w:tgtFrame="_parent" w:history="1">
              <w:r w:rsidR="00555F6D" w:rsidRPr="00555F6D">
                <w:rPr>
                  <w:rStyle w:val="Hyperlink"/>
                </w:rPr>
                <w:t>http://webapp.etsi.org/workProgram/Report_WorkItem.asp?wki_id=56335</w:t>
              </w:r>
            </w:hyperlink>
          </w:p>
        </w:tc>
      </w:tr>
    </w:tbl>
    <w:p w14:paraId="50025B35" w14:textId="49473D24" w:rsidR="00C81BB0" w:rsidRDefault="00C81BB0" w:rsidP="00E436B5"/>
    <w:p w14:paraId="4D0157BB" w14:textId="478F8FFA" w:rsidR="00555F6D" w:rsidRDefault="00555F6D" w:rsidP="00E436B5"/>
    <w:p w14:paraId="69934B00" w14:textId="77777777" w:rsidR="00555F6D" w:rsidRDefault="00555F6D" w:rsidP="00E436B5"/>
    <w:p w14:paraId="44A68118" w14:textId="087F82C0" w:rsidR="00C9201C" w:rsidRDefault="0065227F" w:rsidP="00CD0E24">
      <w:r>
        <w:rPr>
          <w:b/>
          <w:bCs/>
        </w:rPr>
        <w:br/>
      </w:r>
    </w:p>
    <w:p w14:paraId="2E7832C9" w14:textId="4D87919D" w:rsidR="005A6517" w:rsidRPr="005A6517" w:rsidRDefault="005A6517" w:rsidP="00C81BB0"/>
    <w:p w14:paraId="22D7430D" w14:textId="77777777" w:rsidR="0065227F" w:rsidRDefault="0065227F">
      <w:pPr>
        <w:tabs>
          <w:tab w:val="clear" w:pos="1418"/>
          <w:tab w:val="clear" w:pos="4678"/>
          <w:tab w:val="clear" w:pos="5954"/>
          <w:tab w:val="clear" w:pos="7088"/>
        </w:tabs>
        <w:jc w:val="left"/>
        <w:rPr>
          <w:b/>
          <w:bCs/>
        </w:rPr>
      </w:pPr>
      <w:bookmarkStart w:id="4" w:name="_Annex_2:_Harmonised"/>
      <w:bookmarkEnd w:id="4"/>
      <w:r>
        <w:rPr>
          <w:b/>
          <w:bCs/>
        </w:rPr>
        <w:br w:type="page"/>
      </w:r>
    </w:p>
    <w:p w14:paraId="087C762C" w14:textId="0E6B0661" w:rsidR="009F0E6C" w:rsidRDefault="000B55C2" w:rsidP="009F0E6C">
      <w:pPr>
        <w:pStyle w:val="Heading1"/>
        <w:pBdr>
          <w:top w:val="single" w:sz="4" w:space="1" w:color="auto"/>
        </w:pBdr>
      </w:pPr>
      <w:r>
        <w:lastRenderedPageBreak/>
        <w:t xml:space="preserve">Annex 2: Harmonised Standards under RED published </w:t>
      </w:r>
      <w:r w:rsidR="0065560E">
        <w:t xml:space="preserve">and submitted to EC </w:t>
      </w:r>
      <w:r>
        <w:t>since 1 Jan 20</w:t>
      </w:r>
      <w:r w:rsidR="00006272">
        <w:t>20</w:t>
      </w:r>
      <w:r>
        <w:t>, not cited in the OJEU</w:t>
      </w:r>
      <w:r w:rsidR="006410AA">
        <w:t xml:space="preserve"> </w:t>
      </w:r>
    </w:p>
    <w:p w14:paraId="0290B824" w14:textId="77777777" w:rsidR="00CD0E24" w:rsidRPr="005A6517" w:rsidRDefault="00CD0E24" w:rsidP="00CD0E24"/>
    <w:tbl>
      <w:tblPr>
        <w:tblStyle w:val="TableGrid"/>
        <w:tblW w:w="14596" w:type="dxa"/>
        <w:tblLayout w:type="fixed"/>
        <w:tblLook w:val="04A0" w:firstRow="1" w:lastRow="0" w:firstColumn="1" w:lastColumn="0" w:noHBand="0" w:noVBand="1"/>
      </w:tblPr>
      <w:tblGrid>
        <w:gridCol w:w="562"/>
        <w:gridCol w:w="1276"/>
        <w:gridCol w:w="851"/>
        <w:gridCol w:w="1417"/>
        <w:gridCol w:w="1559"/>
        <w:gridCol w:w="2410"/>
        <w:gridCol w:w="6521"/>
      </w:tblGrid>
      <w:tr w:rsidR="00CD0E24" w:rsidRPr="00463DB6" w14:paraId="2F71E0C4" w14:textId="77777777" w:rsidTr="00087258">
        <w:trPr>
          <w:trHeight w:val="290"/>
        </w:trPr>
        <w:tc>
          <w:tcPr>
            <w:tcW w:w="562" w:type="dxa"/>
            <w:noWrap/>
          </w:tcPr>
          <w:p w14:paraId="04F4FD72" w14:textId="77777777" w:rsidR="00CD0E24" w:rsidRPr="00463DB6" w:rsidRDefault="00CD0E24" w:rsidP="00087258">
            <w:pPr>
              <w:rPr>
                <w:b/>
                <w:bCs/>
              </w:rPr>
            </w:pPr>
          </w:p>
        </w:tc>
        <w:tc>
          <w:tcPr>
            <w:tcW w:w="1276" w:type="dxa"/>
            <w:noWrap/>
          </w:tcPr>
          <w:p w14:paraId="45ABB304" w14:textId="77777777" w:rsidR="00CD0E24" w:rsidRPr="00463DB6" w:rsidRDefault="00CD0E24" w:rsidP="00087258">
            <w:pPr>
              <w:rPr>
                <w:b/>
                <w:bCs/>
              </w:rPr>
            </w:pPr>
          </w:p>
        </w:tc>
        <w:tc>
          <w:tcPr>
            <w:tcW w:w="851" w:type="dxa"/>
            <w:noWrap/>
          </w:tcPr>
          <w:p w14:paraId="66FF7E8D" w14:textId="77777777" w:rsidR="00CD0E24" w:rsidRPr="00463DB6" w:rsidRDefault="00CD0E24" w:rsidP="00087258">
            <w:pPr>
              <w:rPr>
                <w:b/>
                <w:bCs/>
              </w:rPr>
            </w:pPr>
          </w:p>
        </w:tc>
        <w:tc>
          <w:tcPr>
            <w:tcW w:w="1417" w:type="dxa"/>
            <w:noWrap/>
          </w:tcPr>
          <w:p w14:paraId="72A6DD88" w14:textId="77777777" w:rsidR="00CD0E24" w:rsidRPr="00463DB6" w:rsidRDefault="00CD0E24" w:rsidP="00087258">
            <w:pPr>
              <w:rPr>
                <w:b/>
                <w:bCs/>
              </w:rPr>
            </w:pPr>
            <w:r>
              <w:rPr>
                <w:b/>
                <w:bCs/>
              </w:rPr>
              <w:t>Cover date</w:t>
            </w:r>
          </w:p>
        </w:tc>
        <w:tc>
          <w:tcPr>
            <w:tcW w:w="1559" w:type="dxa"/>
            <w:noWrap/>
          </w:tcPr>
          <w:p w14:paraId="068DA358" w14:textId="77777777" w:rsidR="00CD0E24" w:rsidRPr="00463DB6" w:rsidRDefault="00CD0E24" w:rsidP="00087258">
            <w:pPr>
              <w:rPr>
                <w:b/>
                <w:bCs/>
              </w:rPr>
            </w:pPr>
            <w:r>
              <w:rPr>
                <w:b/>
                <w:bCs/>
              </w:rPr>
              <w:t>Sent to EC</w:t>
            </w:r>
          </w:p>
        </w:tc>
        <w:tc>
          <w:tcPr>
            <w:tcW w:w="2410" w:type="dxa"/>
          </w:tcPr>
          <w:p w14:paraId="02C0210B" w14:textId="77777777" w:rsidR="00CD0E24" w:rsidRPr="00463DB6" w:rsidRDefault="00CD0E24" w:rsidP="00087258">
            <w:pPr>
              <w:rPr>
                <w:b/>
                <w:bCs/>
              </w:rPr>
            </w:pPr>
          </w:p>
        </w:tc>
        <w:tc>
          <w:tcPr>
            <w:tcW w:w="6521" w:type="dxa"/>
          </w:tcPr>
          <w:p w14:paraId="1FC04DB5" w14:textId="77777777" w:rsidR="00CD0E24" w:rsidRPr="00463DB6" w:rsidRDefault="00CD0E24" w:rsidP="00087258">
            <w:pPr>
              <w:rPr>
                <w:b/>
                <w:bCs/>
              </w:rPr>
            </w:pPr>
            <w:r>
              <w:rPr>
                <w:b/>
                <w:bCs/>
              </w:rPr>
              <w:t>Comments</w:t>
            </w:r>
          </w:p>
        </w:tc>
      </w:tr>
      <w:tr w:rsidR="00CD0E24" w:rsidRPr="00463DB6" w14:paraId="1866638E" w14:textId="77777777" w:rsidTr="00087258">
        <w:trPr>
          <w:trHeight w:val="290"/>
        </w:trPr>
        <w:tc>
          <w:tcPr>
            <w:tcW w:w="562" w:type="dxa"/>
            <w:noWrap/>
            <w:hideMark/>
          </w:tcPr>
          <w:p w14:paraId="3EC878AC" w14:textId="77777777" w:rsidR="00CD0E24" w:rsidRPr="00463DB6" w:rsidRDefault="00CD0E24" w:rsidP="00087258">
            <w:r w:rsidRPr="00463DB6">
              <w:t>EN</w:t>
            </w:r>
          </w:p>
        </w:tc>
        <w:tc>
          <w:tcPr>
            <w:tcW w:w="1276" w:type="dxa"/>
            <w:noWrap/>
            <w:hideMark/>
          </w:tcPr>
          <w:p w14:paraId="2BCA448A" w14:textId="77777777" w:rsidR="00CD0E24" w:rsidRPr="00463DB6" w:rsidRDefault="00CD0E24" w:rsidP="00087258">
            <w:r w:rsidRPr="00463DB6">
              <w:t>301 489-17</w:t>
            </w:r>
          </w:p>
        </w:tc>
        <w:tc>
          <w:tcPr>
            <w:tcW w:w="851" w:type="dxa"/>
            <w:noWrap/>
            <w:hideMark/>
          </w:tcPr>
          <w:p w14:paraId="09B424BF" w14:textId="77777777" w:rsidR="00CD0E24" w:rsidRPr="00463DB6" w:rsidRDefault="00CD0E24" w:rsidP="00087258">
            <w:r w:rsidRPr="00463DB6">
              <w:t>3.2.4</w:t>
            </w:r>
          </w:p>
        </w:tc>
        <w:tc>
          <w:tcPr>
            <w:tcW w:w="1417" w:type="dxa"/>
            <w:noWrap/>
            <w:hideMark/>
          </w:tcPr>
          <w:p w14:paraId="5EF27938" w14:textId="77777777" w:rsidR="00CD0E24" w:rsidRPr="00463DB6" w:rsidRDefault="00CD0E24" w:rsidP="00087258">
            <w:r w:rsidRPr="00463DB6">
              <w:t>2020-09</w:t>
            </w:r>
          </w:p>
        </w:tc>
        <w:tc>
          <w:tcPr>
            <w:tcW w:w="1559" w:type="dxa"/>
            <w:noWrap/>
            <w:hideMark/>
          </w:tcPr>
          <w:p w14:paraId="17213E46" w14:textId="77777777" w:rsidR="00CD0E24" w:rsidRPr="00463DB6" w:rsidRDefault="00CD0E24" w:rsidP="00087258">
            <w:r w:rsidRPr="00463DB6">
              <w:t>10-Sep-2020</w:t>
            </w:r>
          </w:p>
        </w:tc>
        <w:tc>
          <w:tcPr>
            <w:tcW w:w="2410" w:type="dxa"/>
            <w:hideMark/>
          </w:tcPr>
          <w:p w14:paraId="715ED09A" w14:textId="77777777" w:rsidR="00CD0E24" w:rsidRPr="00463DB6" w:rsidRDefault="00CD0E24" w:rsidP="00087258">
            <w:r w:rsidRPr="00463DB6">
              <w:t>EMC for broadband data transmission systems</w:t>
            </w:r>
          </w:p>
        </w:tc>
        <w:tc>
          <w:tcPr>
            <w:tcW w:w="6521" w:type="dxa"/>
          </w:tcPr>
          <w:p w14:paraId="5D75A798" w14:textId="77777777" w:rsidR="00CD0E24" w:rsidRPr="00776D79" w:rsidRDefault="00CD0E24" w:rsidP="00087258">
            <w:pPr>
              <w:rPr>
                <w:color w:val="0070C0"/>
                <w:lang w:val="en-US"/>
              </w:rPr>
            </w:pPr>
            <w:r w:rsidRPr="00235E2A">
              <w:rPr>
                <w:color w:val="0070C0"/>
                <w:lang w:val="en-US"/>
              </w:rPr>
              <w:t>EC request for clarification (</w:t>
            </w:r>
            <w:proofErr w:type="gramStart"/>
            <w:r w:rsidRPr="00235E2A">
              <w:rPr>
                <w:color w:val="0070C0"/>
                <w:lang w:val="en-US"/>
              </w:rPr>
              <w:t>Ares(</w:t>
            </w:r>
            <w:proofErr w:type="gramEnd"/>
            <w:r w:rsidRPr="00235E2A">
              <w:rPr>
                <w:color w:val="0070C0"/>
                <w:lang w:val="en-US"/>
              </w:rPr>
              <w:t>2020)6044446, 28 Oct 2020),</w:t>
            </w:r>
            <w:r w:rsidRPr="00776D79">
              <w:rPr>
                <w:color w:val="0070C0"/>
                <w:lang w:val="en-US"/>
              </w:rPr>
              <w:t xml:space="preserve"> </w:t>
            </w:r>
          </w:p>
          <w:p w14:paraId="05AB519B" w14:textId="77777777" w:rsidR="00CD0E24" w:rsidRPr="00776D79" w:rsidRDefault="00CD0E24" w:rsidP="00087258">
            <w:pPr>
              <w:rPr>
                <w:color w:val="0070C0"/>
                <w:lang w:val="en-US"/>
              </w:rPr>
            </w:pPr>
            <w:r w:rsidRPr="00776D79">
              <w:rPr>
                <w:color w:val="0070C0"/>
                <w:lang w:val="en-US"/>
              </w:rPr>
              <w:t>Status in ERMWGEMC</w:t>
            </w:r>
            <w:r w:rsidRPr="00562F4F">
              <w:rPr>
                <w:color w:val="0070C0"/>
                <w:lang w:val="en-US"/>
              </w:rPr>
              <w:t xml:space="preserve">: Addressed in </w:t>
            </w:r>
            <w:hyperlink r:id="rId52" w:anchor="/meeting?MtgId=39632" w:history="1">
              <w:r w:rsidRPr="00776D79">
                <w:rPr>
                  <w:color w:val="0070C0"/>
                  <w:lang w:val="en-US"/>
                </w:rPr>
                <w:t>resolution meeting 26 Nov 2020</w:t>
              </w:r>
            </w:hyperlink>
            <w:r w:rsidRPr="00562F4F">
              <w:rPr>
                <w:color w:val="0070C0"/>
                <w:lang w:val="en-US"/>
              </w:rPr>
              <w:t xml:space="preserve">; </w:t>
            </w:r>
            <w:r w:rsidRPr="00776D79">
              <w:rPr>
                <w:color w:val="0070C0"/>
                <w:lang w:val="en-US"/>
              </w:rPr>
              <w:t>As issues refer to references to cited CENELEC HS, a reply is being drafted with CENELEC TC210 and is expected to be sent shortly.</w:t>
            </w:r>
          </w:p>
        </w:tc>
      </w:tr>
      <w:tr w:rsidR="00CD0E24" w:rsidRPr="00463DB6" w14:paraId="2C5F3AEC" w14:textId="77777777" w:rsidTr="00087258">
        <w:trPr>
          <w:trHeight w:val="290"/>
        </w:trPr>
        <w:tc>
          <w:tcPr>
            <w:tcW w:w="562" w:type="dxa"/>
            <w:noWrap/>
            <w:hideMark/>
          </w:tcPr>
          <w:p w14:paraId="2B05F390" w14:textId="77777777" w:rsidR="00CD0E24" w:rsidRPr="00463DB6" w:rsidRDefault="00CD0E24" w:rsidP="00087258">
            <w:r w:rsidRPr="00463DB6">
              <w:t>EN</w:t>
            </w:r>
          </w:p>
        </w:tc>
        <w:tc>
          <w:tcPr>
            <w:tcW w:w="1276" w:type="dxa"/>
            <w:noWrap/>
            <w:hideMark/>
          </w:tcPr>
          <w:p w14:paraId="1E5D9EE6" w14:textId="77777777" w:rsidR="00CD0E24" w:rsidRPr="00463DB6" w:rsidRDefault="00CD0E24" w:rsidP="00087258">
            <w:r w:rsidRPr="00463DB6">
              <w:t>301 489-22</w:t>
            </w:r>
          </w:p>
        </w:tc>
        <w:tc>
          <w:tcPr>
            <w:tcW w:w="851" w:type="dxa"/>
            <w:noWrap/>
            <w:hideMark/>
          </w:tcPr>
          <w:p w14:paraId="08A5B141" w14:textId="77777777" w:rsidR="00CD0E24" w:rsidRPr="00463DB6" w:rsidRDefault="00CD0E24" w:rsidP="00087258">
            <w:r w:rsidRPr="00463DB6">
              <w:t>2.1.1</w:t>
            </w:r>
          </w:p>
        </w:tc>
        <w:tc>
          <w:tcPr>
            <w:tcW w:w="1417" w:type="dxa"/>
            <w:noWrap/>
            <w:hideMark/>
          </w:tcPr>
          <w:p w14:paraId="578DB9F8" w14:textId="77777777" w:rsidR="00CD0E24" w:rsidRPr="00463DB6" w:rsidRDefault="00CD0E24" w:rsidP="00087258">
            <w:r w:rsidRPr="00463DB6">
              <w:t>2020-10</w:t>
            </w:r>
          </w:p>
        </w:tc>
        <w:tc>
          <w:tcPr>
            <w:tcW w:w="1559" w:type="dxa"/>
            <w:noWrap/>
            <w:hideMark/>
          </w:tcPr>
          <w:p w14:paraId="73243123" w14:textId="77777777" w:rsidR="00CD0E24" w:rsidRPr="00463DB6" w:rsidRDefault="00CD0E24" w:rsidP="00087258">
            <w:r w:rsidRPr="00463DB6">
              <w:t>28-Oct-2020</w:t>
            </w:r>
          </w:p>
        </w:tc>
        <w:tc>
          <w:tcPr>
            <w:tcW w:w="2410" w:type="dxa"/>
            <w:hideMark/>
          </w:tcPr>
          <w:p w14:paraId="4E7E07F2" w14:textId="77777777" w:rsidR="00CD0E24" w:rsidRPr="00463DB6" w:rsidRDefault="00CD0E24" w:rsidP="00087258">
            <w:r w:rsidRPr="00463DB6">
              <w:t>EMC for Ground-based aeronautical</w:t>
            </w:r>
          </w:p>
        </w:tc>
        <w:tc>
          <w:tcPr>
            <w:tcW w:w="6521" w:type="dxa"/>
          </w:tcPr>
          <w:p w14:paraId="5403AF0C" w14:textId="77777777" w:rsidR="00CD0E24" w:rsidRPr="00966ECD" w:rsidRDefault="00CD0E24" w:rsidP="00087258">
            <w:pPr>
              <w:rPr>
                <w:color w:val="0070C0"/>
              </w:rPr>
            </w:pPr>
            <w:r w:rsidRPr="00235E2A">
              <w:rPr>
                <w:color w:val="0070C0"/>
                <w:lang w:val="en-US"/>
              </w:rPr>
              <w:t>EC request for clarification (Ares(2020)7712495, 17 Dec 2020),</w:t>
            </w:r>
            <w:r w:rsidRPr="00364AAB">
              <w:rPr>
                <w:color w:val="0070C0"/>
                <w:lang w:val="en-US"/>
              </w:rPr>
              <w:t xml:space="preserve"> ERMWGEMC discuss</w:t>
            </w:r>
            <w:r>
              <w:rPr>
                <w:color w:val="0070C0"/>
                <w:lang w:val="en-US"/>
              </w:rPr>
              <w:t>ed</w:t>
            </w:r>
            <w:r w:rsidRPr="00364AAB">
              <w:rPr>
                <w:color w:val="0070C0"/>
                <w:lang w:val="en-US"/>
              </w:rPr>
              <w:t xml:space="preserve"> </w:t>
            </w:r>
            <w:r>
              <w:rPr>
                <w:color w:val="0070C0"/>
                <w:lang w:val="en-US"/>
              </w:rPr>
              <w:t>at its</w:t>
            </w:r>
            <w:r w:rsidRPr="00364AAB">
              <w:rPr>
                <w:color w:val="0070C0"/>
                <w:lang w:val="en-US"/>
              </w:rPr>
              <w:t xml:space="preserve"> meeting, </w:t>
            </w:r>
            <w:hyperlink r:id="rId53" w:anchor="/meeting?MtgId=39493" w:history="1">
              <w:r w:rsidRPr="00776D79">
                <w:rPr>
                  <w:color w:val="0070C0"/>
                </w:rPr>
                <w:t>27 to 29 Jan 2021</w:t>
              </w:r>
            </w:hyperlink>
            <w:r w:rsidRPr="00776D79">
              <w:rPr>
                <w:color w:val="0070C0"/>
                <w:lang w:val="en-US"/>
              </w:rPr>
              <w:t>. Most issues are covered by discussions under part 17. The response is expected to cover both standards.</w:t>
            </w:r>
          </w:p>
        </w:tc>
      </w:tr>
      <w:tr w:rsidR="00CD0E24" w:rsidRPr="00463DB6" w14:paraId="74DD0B40" w14:textId="77777777" w:rsidTr="00087258">
        <w:trPr>
          <w:trHeight w:val="290"/>
        </w:trPr>
        <w:tc>
          <w:tcPr>
            <w:tcW w:w="562" w:type="dxa"/>
            <w:noWrap/>
            <w:hideMark/>
          </w:tcPr>
          <w:p w14:paraId="5C644839" w14:textId="77777777" w:rsidR="00CD0E24" w:rsidRPr="00463DB6" w:rsidRDefault="00CD0E24" w:rsidP="00087258">
            <w:r w:rsidRPr="00463DB6">
              <w:t>EN</w:t>
            </w:r>
          </w:p>
        </w:tc>
        <w:tc>
          <w:tcPr>
            <w:tcW w:w="1276" w:type="dxa"/>
            <w:noWrap/>
            <w:hideMark/>
          </w:tcPr>
          <w:p w14:paraId="0E33A068" w14:textId="77777777" w:rsidR="00CD0E24" w:rsidRPr="00463DB6" w:rsidRDefault="00CD0E24" w:rsidP="00087258">
            <w:r w:rsidRPr="00463DB6">
              <w:t>302 066</w:t>
            </w:r>
          </w:p>
        </w:tc>
        <w:tc>
          <w:tcPr>
            <w:tcW w:w="851" w:type="dxa"/>
            <w:noWrap/>
            <w:hideMark/>
          </w:tcPr>
          <w:p w14:paraId="6D9D6642" w14:textId="77777777" w:rsidR="00CD0E24" w:rsidRPr="00463DB6" w:rsidRDefault="00CD0E24" w:rsidP="00087258">
            <w:r w:rsidRPr="00463DB6">
              <w:t>2.2.1</w:t>
            </w:r>
          </w:p>
        </w:tc>
        <w:tc>
          <w:tcPr>
            <w:tcW w:w="1417" w:type="dxa"/>
            <w:noWrap/>
            <w:hideMark/>
          </w:tcPr>
          <w:p w14:paraId="4A68DFD2" w14:textId="77777777" w:rsidR="00CD0E24" w:rsidRPr="00463DB6" w:rsidRDefault="00CD0E24" w:rsidP="00087258">
            <w:r w:rsidRPr="00463DB6">
              <w:t>2020-06</w:t>
            </w:r>
          </w:p>
        </w:tc>
        <w:tc>
          <w:tcPr>
            <w:tcW w:w="1559" w:type="dxa"/>
            <w:noWrap/>
            <w:hideMark/>
          </w:tcPr>
          <w:p w14:paraId="345F6038" w14:textId="77777777" w:rsidR="00CD0E24" w:rsidRPr="00463DB6" w:rsidRDefault="00CD0E24" w:rsidP="00087258">
            <w:r w:rsidRPr="00463DB6">
              <w:t>03-Jul-2020</w:t>
            </w:r>
          </w:p>
        </w:tc>
        <w:tc>
          <w:tcPr>
            <w:tcW w:w="2410" w:type="dxa"/>
            <w:hideMark/>
          </w:tcPr>
          <w:p w14:paraId="49FB1185" w14:textId="77777777" w:rsidR="00CD0E24" w:rsidRPr="00463DB6" w:rsidRDefault="00CD0E24" w:rsidP="00087258">
            <w:r w:rsidRPr="00463DB6">
              <w:t>Ground- and Wall- Probing Radio determination (GPR/WPR) devices;</w:t>
            </w:r>
          </w:p>
        </w:tc>
        <w:tc>
          <w:tcPr>
            <w:tcW w:w="6521" w:type="dxa"/>
          </w:tcPr>
          <w:p w14:paraId="3FDBF89A" w14:textId="77777777" w:rsidR="00CD0E24" w:rsidRPr="00463DB6" w:rsidRDefault="00CD0E24" w:rsidP="00087258">
            <w:r>
              <w:rPr>
                <w:color w:val="0070C0"/>
                <w:lang w:val="en-US"/>
              </w:rPr>
              <w:t>EC questions for clarification (</w:t>
            </w:r>
            <w:proofErr w:type="gramStart"/>
            <w:r>
              <w:rPr>
                <w:color w:val="0070C0"/>
                <w:lang w:val="en-US" w:eastAsia="en-GB"/>
              </w:rPr>
              <w:t>Ares(</w:t>
            </w:r>
            <w:proofErr w:type="gramEnd"/>
            <w:r>
              <w:rPr>
                <w:color w:val="0070C0"/>
                <w:lang w:val="en-US" w:eastAsia="en-GB"/>
              </w:rPr>
              <w:t>2020)4212971 (11 August</w:t>
            </w:r>
            <w:r>
              <w:rPr>
                <w:color w:val="0070C0"/>
                <w:lang w:val="en-US"/>
              </w:rPr>
              <w:t>); responded 25 August; response from Commission (</w:t>
            </w:r>
            <w:r w:rsidRPr="000203A7">
              <w:rPr>
                <w:color w:val="0070C0"/>
                <w:lang w:val="en-US"/>
              </w:rPr>
              <w:t>Ares(2020)7253463, 1 Dec 2020)</w:t>
            </w:r>
            <w:r>
              <w:rPr>
                <w:color w:val="0070C0"/>
                <w:lang w:val="en-US"/>
              </w:rPr>
              <w:t xml:space="preserve"> confirming negative assessment or possible citation with restriction. ETSI reply 18 Dec 2020. Awaiting EC decision to cite</w:t>
            </w:r>
            <w:bookmarkStart w:id="5" w:name="_Ref64713565"/>
            <w:r>
              <w:rPr>
                <w:rStyle w:val="FootnoteReference"/>
                <w:color w:val="0070C0"/>
                <w:lang w:val="en-US"/>
              </w:rPr>
              <w:footnoteReference w:id="3"/>
            </w:r>
            <w:bookmarkEnd w:id="5"/>
            <w:r>
              <w:rPr>
                <w:color w:val="0070C0"/>
                <w:lang w:val="en-US"/>
              </w:rPr>
              <w:t xml:space="preserve"> Further EC reply </w:t>
            </w:r>
            <w:proofErr w:type="gramStart"/>
            <w:r>
              <w:rPr>
                <w:color w:val="0070C0"/>
                <w:lang w:val="en-US"/>
              </w:rPr>
              <w:t>Ares(</w:t>
            </w:r>
            <w:proofErr w:type="gramEnd"/>
            <w:r>
              <w:rPr>
                <w:color w:val="0070C0"/>
                <w:lang w:val="en-US"/>
              </w:rPr>
              <w:t>2021)</w:t>
            </w:r>
            <w:r w:rsidRPr="00BD48A9">
              <w:rPr>
                <w:color w:val="0070C0"/>
                <w:lang w:val="en-US"/>
              </w:rPr>
              <w:t>305026</w:t>
            </w:r>
            <w:r>
              <w:rPr>
                <w:color w:val="0070C0"/>
                <w:lang w:val="en-US"/>
              </w:rPr>
              <w:t>, 14 Jan: EC considering possible text for restriction.</w:t>
            </w:r>
          </w:p>
        </w:tc>
      </w:tr>
      <w:tr w:rsidR="00CD0E24" w:rsidRPr="00463DB6" w14:paraId="41F405EA" w14:textId="77777777" w:rsidTr="00087258">
        <w:trPr>
          <w:trHeight w:val="290"/>
        </w:trPr>
        <w:tc>
          <w:tcPr>
            <w:tcW w:w="562" w:type="dxa"/>
            <w:noWrap/>
            <w:hideMark/>
          </w:tcPr>
          <w:p w14:paraId="5F059840" w14:textId="77777777" w:rsidR="00CD0E24" w:rsidRPr="00463DB6" w:rsidRDefault="00CD0E24" w:rsidP="00087258">
            <w:r w:rsidRPr="00463DB6">
              <w:t>EN</w:t>
            </w:r>
          </w:p>
        </w:tc>
        <w:tc>
          <w:tcPr>
            <w:tcW w:w="1276" w:type="dxa"/>
            <w:noWrap/>
            <w:hideMark/>
          </w:tcPr>
          <w:p w14:paraId="74AEAEC8" w14:textId="77777777" w:rsidR="00CD0E24" w:rsidRPr="00463DB6" w:rsidRDefault="00CD0E24" w:rsidP="00087258">
            <w:r w:rsidRPr="00463DB6">
              <w:t>302 208</w:t>
            </w:r>
          </w:p>
        </w:tc>
        <w:tc>
          <w:tcPr>
            <w:tcW w:w="851" w:type="dxa"/>
            <w:noWrap/>
            <w:hideMark/>
          </w:tcPr>
          <w:p w14:paraId="6C741F32" w14:textId="77777777" w:rsidR="00CD0E24" w:rsidRPr="00463DB6" w:rsidRDefault="00CD0E24" w:rsidP="00087258">
            <w:r w:rsidRPr="00463DB6">
              <w:t>3.3.1</w:t>
            </w:r>
          </w:p>
        </w:tc>
        <w:tc>
          <w:tcPr>
            <w:tcW w:w="1417" w:type="dxa"/>
            <w:noWrap/>
            <w:hideMark/>
          </w:tcPr>
          <w:p w14:paraId="3DDDBAC6" w14:textId="77777777" w:rsidR="00CD0E24" w:rsidRPr="00463DB6" w:rsidRDefault="00CD0E24" w:rsidP="00087258">
            <w:r w:rsidRPr="00463DB6">
              <w:t>2020-08</w:t>
            </w:r>
          </w:p>
        </w:tc>
        <w:tc>
          <w:tcPr>
            <w:tcW w:w="1559" w:type="dxa"/>
            <w:noWrap/>
            <w:hideMark/>
          </w:tcPr>
          <w:p w14:paraId="7E531046" w14:textId="77777777" w:rsidR="00CD0E24" w:rsidRPr="00463DB6" w:rsidRDefault="00CD0E24" w:rsidP="00087258">
            <w:r w:rsidRPr="00463DB6">
              <w:t>26-Aug-2020</w:t>
            </w:r>
          </w:p>
        </w:tc>
        <w:tc>
          <w:tcPr>
            <w:tcW w:w="2410" w:type="dxa"/>
            <w:hideMark/>
          </w:tcPr>
          <w:p w14:paraId="53A43F2C" w14:textId="77777777" w:rsidR="00CD0E24" w:rsidRPr="00463DB6" w:rsidRDefault="00CD0E24" w:rsidP="00087258"/>
        </w:tc>
        <w:tc>
          <w:tcPr>
            <w:tcW w:w="6521" w:type="dxa"/>
          </w:tcPr>
          <w:p w14:paraId="5F184AA2" w14:textId="560AB2D2" w:rsidR="00CD0E24" w:rsidRPr="00463DB6" w:rsidRDefault="00CD0E24" w:rsidP="00087258">
            <w:r>
              <w:rPr>
                <w:color w:val="0070C0"/>
                <w:lang w:val="en-US"/>
              </w:rPr>
              <w:t>EC questions for clarification received (</w:t>
            </w:r>
            <w:proofErr w:type="gramStart"/>
            <w:r w:rsidRPr="007F54D5">
              <w:rPr>
                <w:color w:val="0070C0"/>
                <w:lang w:val="en-US"/>
              </w:rPr>
              <w:t>Ares(</w:t>
            </w:r>
            <w:proofErr w:type="gramEnd"/>
            <w:r w:rsidRPr="007F54D5">
              <w:rPr>
                <w:color w:val="0070C0"/>
                <w:lang w:val="en-US"/>
              </w:rPr>
              <w:t>2020)5221310</w:t>
            </w:r>
            <w:r>
              <w:rPr>
                <w:color w:val="0070C0"/>
                <w:lang w:val="en-US"/>
              </w:rPr>
              <w:t>, 26 Aug 2020), response 5 Nov 2020. Revision WI expected. Awaiting EC decision to cite (possibly with a restriction)</w:t>
            </w:r>
            <w:r w:rsidRPr="00AA0D3F">
              <w:rPr>
                <w:b/>
                <w:bCs/>
                <w:color w:val="0070C0"/>
                <w:vertAlign w:val="superscript"/>
                <w:lang w:val="en-US"/>
              </w:rPr>
              <w:fldChar w:fldCharType="begin"/>
            </w:r>
            <w:r w:rsidRPr="00AA0D3F">
              <w:rPr>
                <w:b/>
                <w:bCs/>
                <w:color w:val="0070C0"/>
                <w:vertAlign w:val="superscript"/>
                <w:lang w:val="en-US"/>
              </w:rPr>
              <w:instrText xml:space="preserve"> NOTEREF _Ref64713565 \h  \* MERGEFORMAT </w:instrText>
            </w:r>
            <w:r w:rsidRPr="00AA0D3F">
              <w:rPr>
                <w:b/>
                <w:bCs/>
                <w:color w:val="0070C0"/>
                <w:vertAlign w:val="superscript"/>
                <w:lang w:val="en-US"/>
              </w:rPr>
            </w:r>
            <w:r w:rsidRPr="00AA0D3F">
              <w:rPr>
                <w:b/>
                <w:bCs/>
                <w:color w:val="0070C0"/>
                <w:vertAlign w:val="superscript"/>
                <w:lang w:val="en-US"/>
              </w:rPr>
              <w:fldChar w:fldCharType="separate"/>
            </w:r>
            <w:r w:rsidR="00FC438A">
              <w:rPr>
                <w:b/>
                <w:bCs/>
                <w:color w:val="0070C0"/>
                <w:vertAlign w:val="superscript"/>
                <w:lang w:val="en-US"/>
              </w:rPr>
              <w:t>2</w:t>
            </w:r>
            <w:r w:rsidRPr="00AA0D3F">
              <w:rPr>
                <w:b/>
                <w:bCs/>
                <w:color w:val="0070C0"/>
                <w:vertAlign w:val="superscript"/>
                <w:lang w:val="en-US"/>
              </w:rPr>
              <w:fldChar w:fldCharType="end"/>
            </w:r>
            <w:r w:rsidRPr="00463DB6">
              <w:t xml:space="preserve"> </w:t>
            </w:r>
          </w:p>
        </w:tc>
      </w:tr>
      <w:tr w:rsidR="00CD0E24" w:rsidRPr="00463DB6" w14:paraId="40E9671F" w14:textId="77777777" w:rsidTr="00087258">
        <w:trPr>
          <w:trHeight w:val="290"/>
        </w:trPr>
        <w:tc>
          <w:tcPr>
            <w:tcW w:w="562" w:type="dxa"/>
            <w:noWrap/>
            <w:hideMark/>
          </w:tcPr>
          <w:p w14:paraId="4993AC69" w14:textId="77777777" w:rsidR="00CD0E24" w:rsidRPr="00463DB6" w:rsidRDefault="00CD0E24" w:rsidP="00087258">
            <w:r w:rsidRPr="00463DB6">
              <w:t>EN</w:t>
            </w:r>
          </w:p>
        </w:tc>
        <w:tc>
          <w:tcPr>
            <w:tcW w:w="1276" w:type="dxa"/>
            <w:noWrap/>
            <w:hideMark/>
          </w:tcPr>
          <w:p w14:paraId="414A2025" w14:textId="77777777" w:rsidR="00CD0E24" w:rsidRPr="00463DB6" w:rsidRDefault="00CD0E24" w:rsidP="00087258">
            <w:r w:rsidRPr="00463DB6">
              <w:t>302 609</w:t>
            </w:r>
          </w:p>
        </w:tc>
        <w:tc>
          <w:tcPr>
            <w:tcW w:w="851" w:type="dxa"/>
            <w:noWrap/>
            <w:hideMark/>
          </w:tcPr>
          <w:p w14:paraId="53C009C6" w14:textId="77777777" w:rsidR="00CD0E24" w:rsidRPr="00463DB6" w:rsidRDefault="00CD0E24" w:rsidP="00087258">
            <w:r w:rsidRPr="00463DB6">
              <w:t>2.2.1</w:t>
            </w:r>
          </w:p>
        </w:tc>
        <w:tc>
          <w:tcPr>
            <w:tcW w:w="1417" w:type="dxa"/>
            <w:noWrap/>
            <w:hideMark/>
          </w:tcPr>
          <w:p w14:paraId="0943E512" w14:textId="77777777" w:rsidR="00CD0E24" w:rsidRPr="00463DB6" w:rsidRDefault="00CD0E24" w:rsidP="00087258">
            <w:r w:rsidRPr="00463DB6">
              <w:t>2020-10</w:t>
            </w:r>
          </w:p>
        </w:tc>
        <w:tc>
          <w:tcPr>
            <w:tcW w:w="1559" w:type="dxa"/>
            <w:noWrap/>
            <w:hideMark/>
          </w:tcPr>
          <w:p w14:paraId="0CB7ABD9" w14:textId="77777777" w:rsidR="00CD0E24" w:rsidRPr="00463DB6" w:rsidRDefault="00CD0E24" w:rsidP="00087258">
            <w:r w:rsidRPr="00463DB6">
              <w:t>25-Nov-2020</w:t>
            </w:r>
          </w:p>
        </w:tc>
        <w:tc>
          <w:tcPr>
            <w:tcW w:w="2410" w:type="dxa"/>
            <w:hideMark/>
          </w:tcPr>
          <w:p w14:paraId="7D48622B" w14:textId="77777777" w:rsidR="00CD0E24" w:rsidRPr="00463DB6" w:rsidRDefault="00CD0E24" w:rsidP="00087258">
            <w:r w:rsidRPr="00463DB6">
              <w:t xml:space="preserve">Radio equipment for </w:t>
            </w:r>
            <w:proofErr w:type="spellStart"/>
            <w:r w:rsidRPr="00463DB6">
              <w:t>Euroloop</w:t>
            </w:r>
            <w:proofErr w:type="spellEnd"/>
            <w:r w:rsidRPr="00463DB6">
              <w:t xml:space="preserve"> railway systems.</w:t>
            </w:r>
          </w:p>
        </w:tc>
        <w:tc>
          <w:tcPr>
            <w:tcW w:w="6521" w:type="dxa"/>
          </w:tcPr>
          <w:p w14:paraId="5CEB109E" w14:textId="50440E5E" w:rsidR="00CD0E24" w:rsidRPr="00860795" w:rsidRDefault="00CD0E24" w:rsidP="00087258">
            <w:pPr>
              <w:rPr>
                <w:color w:val="FF0000"/>
                <w:lang w:val="en-US"/>
              </w:rPr>
            </w:pPr>
            <w:r w:rsidRPr="00107604">
              <w:rPr>
                <w:color w:val="0070C0"/>
                <w:lang w:val="en-US"/>
              </w:rPr>
              <w:t>EC request for clarification (</w:t>
            </w:r>
            <w:proofErr w:type="gramStart"/>
            <w:r w:rsidRPr="00107604">
              <w:rPr>
                <w:color w:val="0070C0"/>
                <w:lang w:val="en-US"/>
              </w:rPr>
              <w:t>Ares(</w:t>
            </w:r>
            <w:proofErr w:type="gramEnd"/>
            <w:r w:rsidRPr="00107604">
              <w:rPr>
                <w:color w:val="0070C0"/>
                <w:lang w:val="en-US"/>
              </w:rPr>
              <w:t>2020)7728632, 18 December 2020)</w:t>
            </w:r>
            <w:r>
              <w:rPr>
                <w:color w:val="0070C0"/>
                <w:lang w:val="en-US"/>
              </w:rPr>
              <w:t xml:space="preserve">; being reviewed by ERM TG28. </w:t>
            </w:r>
            <w:r w:rsidRPr="00776D79">
              <w:rPr>
                <w:color w:val="0070C0"/>
                <w:lang w:val="en-US"/>
              </w:rPr>
              <w:t xml:space="preserve">Two obvious minor errors to be corrected; </w:t>
            </w:r>
            <w:hyperlink r:id="rId54" w:history="1">
              <w:r w:rsidRPr="00776D79">
                <w:rPr>
                  <w:color w:val="0070C0"/>
                </w:rPr>
                <w:t>New Work Item under approval</w:t>
              </w:r>
            </w:hyperlink>
            <w:r w:rsidRPr="00776D79">
              <w:rPr>
                <w:color w:val="0070C0"/>
                <w:lang w:val="en-US"/>
              </w:rPr>
              <w:t>. Reply being drafted by ERM TG28</w:t>
            </w:r>
            <w:r>
              <w:rPr>
                <w:color w:val="0070C0"/>
                <w:lang w:val="en-US"/>
              </w:rPr>
              <w:t xml:space="preserve">. </w:t>
            </w:r>
            <w:r w:rsidRPr="00776D79">
              <w:rPr>
                <w:color w:val="0070C0"/>
                <w:lang w:val="en-US"/>
              </w:rPr>
              <w:t>Awaiting EC decision whether to cite (possibly with a restriction</w:t>
            </w:r>
            <w:r w:rsidRPr="00155669">
              <w:rPr>
                <w:color w:val="0070C0"/>
                <w:lang w:val="en-US"/>
              </w:rPr>
              <w:t>)</w:t>
            </w:r>
            <w:r w:rsidRPr="00155669">
              <w:rPr>
                <w:color w:val="0070C0"/>
                <w:vertAlign w:val="superscript"/>
                <w:lang w:val="en-US"/>
              </w:rPr>
              <w:fldChar w:fldCharType="begin"/>
            </w:r>
            <w:r w:rsidRPr="00155669">
              <w:rPr>
                <w:color w:val="0070C0"/>
                <w:vertAlign w:val="superscript"/>
                <w:lang w:val="en-US"/>
              </w:rPr>
              <w:instrText xml:space="preserve"> NOTEREF _Ref64713565 \h  \* MERGEFORMAT </w:instrText>
            </w:r>
            <w:r w:rsidRPr="00155669">
              <w:rPr>
                <w:color w:val="0070C0"/>
                <w:vertAlign w:val="superscript"/>
                <w:lang w:val="en-US"/>
              </w:rPr>
            </w:r>
            <w:r w:rsidRPr="00155669">
              <w:rPr>
                <w:color w:val="0070C0"/>
                <w:vertAlign w:val="superscript"/>
                <w:lang w:val="en-US"/>
              </w:rPr>
              <w:fldChar w:fldCharType="separate"/>
            </w:r>
            <w:r w:rsidR="00FC438A">
              <w:rPr>
                <w:color w:val="0070C0"/>
                <w:vertAlign w:val="superscript"/>
                <w:lang w:val="en-US"/>
              </w:rPr>
              <w:t>2</w:t>
            </w:r>
            <w:r w:rsidRPr="00155669">
              <w:rPr>
                <w:color w:val="0070C0"/>
                <w:vertAlign w:val="superscript"/>
                <w:lang w:val="en-US"/>
              </w:rPr>
              <w:fldChar w:fldCharType="end"/>
            </w:r>
            <w:r w:rsidRPr="00860795">
              <w:rPr>
                <w:color w:val="FF0000"/>
                <w:lang w:val="en-US"/>
              </w:rPr>
              <w:t xml:space="preserve"> </w:t>
            </w:r>
          </w:p>
        </w:tc>
      </w:tr>
      <w:tr w:rsidR="00CD0E24" w:rsidRPr="00463DB6" w14:paraId="068966EE" w14:textId="77777777" w:rsidTr="00087258">
        <w:trPr>
          <w:trHeight w:val="290"/>
        </w:trPr>
        <w:tc>
          <w:tcPr>
            <w:tcW w:w="562" w:type="dxa"/>
            <w:noWrap/>
            <w:hideMark/>
          </w:tcPr>
          <w:p w14:paraId="5525F56A" w14:textId="77777777" w:rsidR="00CD0E24" w:rsidRPr="00463DB6" w:rsidRDefault="00CD0E24" w:rsidP="00087258">
            <w:r w:rsidRPr="00463DB6">
              <w:t>EN</w:t>
            </w:r>
          </w:p>
        </w:tc>
        <w:tc>
          <w:tcPr>
            <w:tcW w:w="1276" w:type="dxa"/>
            <w:noWrap/>
            <w:hideMark/>
          </w:tcPr>
          <w:p w14:paraId="2C44C597" w14:textId="77777777" w:rsidR="00CD0E24" w:rsidRPr="00463DB6" w:rsidRDefault="00CD0E24" w:rsidP="00087258">
            <w:r w:rsidRPr="00463DB6">
              <w:t>303 135</w:t>
            </w:r>
          </w:p>
        </w:tc>
        <w:tc>
          <w:tcPr>
            <w:tcW w:w="851" w:type="dxa"/>
            <w:noWrap/>
            <w:hideMark/>
          </w:tcPr>
          <w:p w14:paraId="655D02C7" w14:textId="77777777" w:rsidR="00CD0E24" w:rsidRPr="00463DB6" w:rsidRDefault="00CD0E24" w:rsidP="00087258">
            <w:r w:rsidRPr="00463DB6">
              <w:t>2.2.1</w:t>
            </w:r>
          </w:p>
        </w:tc>
        <w:tc>
          <w:tcPr>
            <w:tcW w:w="1417" w:type="dxa"/>
            <w:noWrap/>
            <w:hideMark/>
          </w:tcPr>
          <w:p w14:paraId="3C406CBA" w14:textId="77777777" w:rsidR="00CD0E24" w:rsidRPr="00463DB6" w:rsidRDefault="00CD0E24" w:rsidP="00087258">
            <w:r w:rsidRPr="00463DB6">
              <w:t>2020-08</w:t>
            </w:r>
          </w:p>
        </w:tc>
        <w:tc>
          <w:tcPr>
            <w:tcW w:w="1559" w:type="dxa"/>
            <w:noWrap/>
            <w:hideMark/>
          </w:tcPr>
          <w:p w14:paraId="0E97ECA5" w14:textId="77777777" w:rsidR="00CD0E24" w:rsidRPr="00463DB6" w:rsidRDefault="00CD0E24" w:rsidP="00087258">
            <w:r w:rsidRPr="00463DB6">
              <w:t>25-Nov-2020</w:t>
            </w:r>
          </w:p>
        </w:tc>
        <w:tc>
          <w:tcPr>
            <w:tcW w:w="2410" w:type="dxa"/>
            <w:hideMark/>
          </w:tcPr>
          <w:p w14:paraId="755E3DF2" w14:textId="77777777" w:rsidR="00CD0E24" w:rsidRPr="00463DB6" w:rsidRDefault="00CD0E24" w:rsidP="00087258">
            <w:r w:rsidRPr="00463DB6">
              <w:t>CS/VTS/HR Radars</w:t>
            </w:r>
          </w:p>
        </w:tc>
        <w:tc>
          <w:tcPr>
            <w:tcW w:w="6521" w:type="dxa"/>
          </w:tcPr>
          <w:p w14:paraId="3B7B5C1C" w14:textId="35513497" w:rsidR="00CD0E24" w:rsidRPr="00463DB6" w:rsidRDefault="00CD0E24" w:rsidP="00087258">
            <w:r w:rsidRPr="000F2474">
              <w:rPr>
                <w:color w:val="0070C0"/>
                <w:lang w:val="en-US"/>
              </w:rPr>
              <w:t>EC request</w:t>
            </w:r>
            <w:r>
              <w:rPr>
                <w:color w:val="0070C0"/>
                <w:lang w:val="en-US"/>
              </w:rPr>
              <w:t xml:space="preserve"> </w:t>
            </w:r>
            <w:r w:rsidRPr="000F2474">
              <w:rPr>
                <w:color w:val="0070C0"/>
                <w:lang w:val="en-US"/>
              </w:rPr>
              <w:t>for justification re: receiver radio-frequency intermodulation (</w:t>
            </w:r>
            <w:proofErr w:type="gramStart"/>
            <w:r w:rsidRPr="000F2474">
              <w:rPr>
                <w:color w:val="0070C0"/>
                <w:lang w:val="en-US"/>
              </w:rPr>
              <w:t>Ares(</w:t>
            </w:r>
            <w:proofErr w:type="gramEnd"/>
            <w:r w:rsidRPr="000F2474">
              <w:rPr>
                <w:color w:val="0070C0"/>
                <w:lang w:val="en-US"/>
              </w:rPr>
              <w:t>2021)111100</w:t>
            </w:r>
            <w:r>
              <w:rPr>
                <w:color w:val="0070C0"/>
                <w:lang w:val="en-US"/>
              </w:rPr>
              <w:t>, 6 Jan 2021</w:t>
            </w:r>
            <w:r w:rsidRPr="000F2474">
              <w:rPr>
                <w:color w:val="0070C0"/>
                <w:lang w:val="en-US"/>
              </w:rPr>
              <w:t>)</w:t>
            </w:r>
            <w:r>
              <w:rPr>
                <w:color w:val="0070C0"/>
                <w:lang w:val="en-US"/>
              </w:rPr>
              <w:t xml:space="preserve">. </w:t>
            </w:r>
            <w:r w:rsidRPr="00155669">
              <w:rPr>
                <w:color w:val="0070C0"/>
                <w:lang w:val="en-US"/>
              </w:rPr>
              <w:t>Reply sent 15 January. Awaiting EC decision to cite</w:t>
            </w:r>
            <w:r w:rsidRPr="00155669">
              <w:rPr>
                <w:color w:val="0070C0"/>
                <w:vertAlign w:val="superscript"/>
                <w:lang w:val="en-US"/>
              </w:rPr>
              <w:fldChar w:fldCharType="begin"/>
            </w:r>
            <w:r w:rsidRPr="00155669">
              <w:rPr>
                <w:color w:val="0070C0"/>
                <w:vertAlign w:val="superscript"/>
                <w:lang w:val="en-US"/>
              </w:rPr>
              <w:instrText xml:space="preserve"> NOTEREF _Ref64713565 \h  \* MERGEFORMAT </w:instrText>
            </w:r>
            <w:r w:rsidRPr="00155669">
              <w:rPr>
                <w:color w:val="0070C0"/>
                <w:vertAlign w:val="superscript"/>
                <w:lang w:val="en-US"/>
              </w:rPr>
            </w:r>
            <w:r w:rsidRPr="00155669">
              <w:rPr>
                <w:color w:val="0070C0"/>
                <w:vertAlign w:val="superscript"/>
                <w:lang w:val="en-US"/>
              </w:rPr>
              <w:fldChar w:fldCharType="separate"/>
            </w:r>
            <w:r w:rsidR="00FC438A">
              <w:rPr>
                <w:color w:val="0070C0"/>
                <w:vertAlign w:val="superscript"/>
                <w:lang w:val="en-US"/>
              </w:rPr>
              <w:t>2</w:t>
            </w:r>
            <w:r w:rsidRPr="00155669">
              <w:rPr>
                <w:color w:val="0070C0"/>
                <w:vertAlign w:val="superscript"/>
                <w:lang w:val="en-US"/>
              </w:rPr>
              <w:fldChar w:fldCharType="end"/>
            </w:r>
            <w:r w:rsidRPr="004A0CFF">
              <w:rPr>
                <w:color w:val="FF0000"/>
                <w:lang w:val="en-US"/>
              </w:rPr>
              <w:t xml:space="preserve"> </w:t>
            </w:r>
          </w:p>
        </w:tc>
      </w:tr>
      <w:tr w:rsidR="00CD0E24" w:rsidRPr="00463DB6" w14:paraId="6E5C6C9B" w14:textId="77777777" w:rsidTr="00087258">
        <w:trPr>
          <w:trHeight w:val="290"/>
        </w:trPr>
        <w:tc>
          <w:tcPr>
            <w:tcW w:w="562" w:type="dxa"/>
            <w:noWrap/>
            <w:hideMark/>
          </w:tcPr>
          <w:p w14:paraId="603E7A3F" w14:textId="77777777" w:rsidR="00CD0E24" w:rsidRPr="00463DB6" w:rsidRDefault="00CD0E24" w:rsidP="00087258">
            <w:r w:rsidRPr="00463DB6">
              <w:t>EN</w:t>
            </w:r>
          </w:p>
        </w:tc>
        <w:tc>
          <w:tcPr>
            <w:tcW w:w="1276" w:type="dxa"/>
            <w:noWrap/>
            <w:hideMark/>
          </w:tcPr>
          <w:p w14:paraId="57E4AF28" w14:textId="77777777" w:rsidR="00CD0E24" w:rsidRPr="00463DB6" w:rsidRDefault="00CD0E24" w:rsidP="00087258">
            <w:r w:rsidRPr="00463DB6">
              <w:t>303 258</w:t>
            </w:r>
          </w:p>
        </w:tc>
        <w:tc>
          <w:tcPr>
            <w:tcW w:w="851" w:type="dxa"/>
            <w:noWrap/>
            <w:hideMark/>
          </w:tcPr>
          <w:p w14:paraId="7B207D6D" w14:textId="77777777" w:rsidR="00CD0E24" w:rsidRPr="00463DB6" w:rsidRDefault="00CD0E24" w:rsidP="00087258">
            <w:r w:rsidRPr="00463DB6">
              <w:t>1.1.1</w:t>
            </w:r>
          </w:p>
        </w:tc>
        <w:tc>
          <w:tcPr>
            <w:tcW w:w="1417" w:type="dxa"/>
            <w:noWrap/>
            <w:hideMark/>
          </w:tcPr>
          <w:p w14:paraId="2878AE05" w14:textId="77777777" w:rsidR="00CD0E24" w:rsidRPr="00463DB6" w:rsidRDefault="00CD0E24" w:rsidP="00087258">
            <w:r w:rsidRPr="00463DB6">
              <w:t>2020-04</w:t>
            </w:r>
          </w:p>
        </w:tc>
        <w:tc>
          <w:tcPr>
            <w:tcW w:w="1559" w:type="dxa"/>
            <w:noWrap/>
            <w:hideMark/>
          </w:tcPr>
          <w:p w14:paraId="38B8AD30" w14:textId="77777777" w:rsidR="00CD0E24" w:rsidRPr="00463DB6" w:rsidRDefault="00CD0E24" w:rsidP="00087258">
            <w:r w:rsidRPr="00463DB6">
              <w:t>20-Apr-2020</w:t>
            </w:r>
          </w:p>
        </w:tc>
        <w:tc>
          <w:tcPr>
            <w:tcW w:w="2410" w:type="dxa"/>
            <w:hideMark/>
          </w:tcPr>
          <w:p w14:paraId="1FD8ED32" w14:textId="77777777" w:rsidR="00CD0E24" w:rsidRPr="00463DB6" w:rsidRDefault="00CD0E24" w:rsidP="00087258">
            <w:r w:rsidRPr="00463DB6">
              <w:t>HS WIA 5,8 GHz</w:t>
            </w:r>
          </w:p>
        </w:tc>
        <w:tc>
          <w:tcPr>
            <w:tcW w:w="6521" w:type="dxa"/>
          </w:tcPr>
          <w:p w14:paraId="60105A13" w14:textId="77777777" w:rsidR="00CD0E24" w:rsidRPr="00463DB6" w:rsidRDefault="00CD0E24" w:rsidP="00087258">
            <w:r>
              <w:rPr>
                <w:color w:val="0070C0"/>
                <w:lang w:val="en-US"/>
              </w:rPr>
              <w:t>EC questions for clarification (</w:t>
            </w:r>
            <w:proofErr w:type="gramStart"/>
            <w:r>
              <w:rPr>
                <w:color w:val="0070C0"/>
                <w:lang w:val="en-US"/>
              </w:rPr>
              <w:t>Ares(</w:t>
            </w:r>
            <w:proofErr w:type="gramEnd"/>
            <w:r>
              <w:rPr>
                <w:color w:val="0070C0"/>
                <w:lang w:val="en-US"/>
              </w:rPr>
              <w:t>2020)420600, 11 Aug 2020); responded by ERM TG41 11 Dec 2020; Further EC comments (</w:t>
            </w:r>
            <w:r w:rsidRPr="00615D53">
              <w:rPr>
                <w:color w:val="0070C0"/>
                <w:lang w:val="en-US"/>
              </w:rPr>
              <w:t>Ares(2021)160316</w:t>
            </w:r>
            <w:r>
              <w:rPr>
                <w:color w:val="0070C0"/>
                <w:lang w:val="en-US"/>
              </w:rPr>
              <w:t xml:space="preserve">, 8 January 2021). </w:t>
            </w:r>
            <w:r w:rsidRPr="00FC438A">
              <w:rPr>
                <w:color w:val="0070C0"/>
                <w:lang w:val="en-US"/>
              </w:rPr>
              <w:t>Reply sent 22 January Awaiting EC decision to cite</w:t>
            </w:r>
            <w:r w:rsidRPr="00FC438A">
              <w:rPr>
                <w:color w:val="0070C0"/>
                <w:vertAlign w:val="superscript"/>
                <w:lang w:val="en-US"/>
              </w:rPr>
              <w:fldChar w:fldCharType="begin"/>
            </w:r>
            <w:r w:rsidRPr="00FC438A">
              <w:rPr>
                <w:color w:val="0070C0"/>
                <w:vertAlign w:val="superscript"/>
                <w:lang w:val="en-US"/>
              </w:rPr>
              <w:instrText xml:space="preserve"> NOTEREF _Ref64713565 \h  \* MERGEFORMAT </w:instrText>
            </w:r>
            <w:r w:rsidRPr="00FC438A">
              <w:rPr>
                <w:color w:val="0070C0"/>
                <w:vertAlign w:val="superscript"/>
                <w:lang w:val="en-US"/>
              </w:rPr>
            </w:r>
            <w:r w:rsidRPr="00FC438A">
              <w:rPr>
                <w:color w:val="0070C0"/>
                <w:vertAlign w:val="superscript"/>
                <w:lang w:val="en-US"/>
              </w:rPr>
              <w:fldChar w:fldCharType="separate"/>
            </w:r>
            <w:r w:rsidRPr="00FC438A">
              <w:rPr>
                <w:color w:val="0070C0"/>
                <w:vertAlign w:val="superscript"/>
                <w:lang w:val="en-US"/>
              </w:rPr>
              <w:t>1</w:t>
            </w:r>
            <w:r w:rsidRPr="00FC438A">
              <w:rPr>
                <w:color w:val="0070C0"/>
                <w:vertAlign w:val="superscript"/>
                <w:lang w:val="en-US"/>
              </w:rPr>
              <w:fldChar w:fldCharType="end"/>
            </w:r>
            <w:r>
              <w:rPr>
                <w:strike/>
                <w:color w:val="FF0000"/>
                <w:lang w:val="en-US"/>
              </w:rPr>
              <w:t xml:space="preserve"> </w:t>
            </w:r>
          </w:p>
        </w:tc>
      </w:tr>
      <w:tr w:rsidR="00CD0E24" w:rsidRPr="00463DB6" w14:paraId="4FAFC10C" w14:textId="77777777" w:rsidTr="00087258">
        <w:trPr>
          <w:trHeight w:val="290"/>
        </w:trPr>
        <w:tc>
          <w:tcPr>
            <w:tcW w:w="562" w:type="dxa"/>
            <w:noWrap/>
            <w:hideMark/>
          </w:tcPr>
          <w:p w14:paraId="6ABF711D" w14:textId="77777777" w:rsidR="00CD0E24" w:rsidRPr="00463DB6" w:rsidRDefault="00CD0E24" w:rsidP="00087258">
            <w:r w:rsidRPr="00463DB6">
              <w:t>EN</w:t>
            </w:r>
          </w:p>
        </w:tc>
        <w:tc>
          <w:tcPr>
            <w:tcW w:w="1276" w:type="dxa"/>
            <w:noWrap/>
            <w:hideMark/>
          </w:tcPr>
          <w:p w14:paraId="4D635AA6" w14:textId="77777777" w:rsidR="00CD0E24" w:rsidRPr="00463DB6" w:rsidRDefault="00CD0E24" w:rsidP="00087258">
            <w:r w:rsidRPr="00463DB6">
              <w:t>303 340</w:t>
            </w:r>
          </w:p>
        </w:tc>
        <w:tc>
          <w:tcPr>
            <w:tcW w:w="851" w:type="dxa"/>
            <w:noWrap/>
            <w:hideMark/>
          </w:tcPr>
          <w:p w14:paraId="77996878" w14:textId="77777777" w:rsidR="00CD0E24" w:rsidRPr="00463DB6" w:rsidRDefault="00CD0E24" w:rsidP="00087258">
            <w:r w:rsidRPr="00463DB6">
              <w:t>1.2.1</w:t>
            </w:r>
          </w:p>
        </w:tc>
        <w:tc>
          <w:tcPr>
            <w:tcW w:w="1417" w:type="dxa"/>
            <w:noWrap/>
            <w:hideMark/>
          </w:tcPr>
          <w:p w14:paraId="5349BF73" w14:textId="77777777" w:rsidR="00CD0E24" w:rsidRPr="00463DB6" w:rsidRDefault="00CD0E24" w:rsidP="00087258">
            <w:r w:rsidRPr="00463DB6">
              <w:t>2020-09</w:t>
            </w:r>
          </w:p>
        </w:tc>
        <w:tc>
          <w:tcPr>
            <w:tcW w:w="1559" w:type="dxa"/>
            <w:noWrap/>
            <w:hideMark/>
          </w:tcPr>
          <w:p w14:paraId="4F42825B" w14:textId="77777777" w:rsidR="00CD0E24" w:rsidRPr="00463DB6" w:rsidRDefault="00CD0E24" w:rsidP="00087258">
            <w:r w:rsidRPr="00463DB6">
              <w:t>21-Oct-2020</w:t>
            </w:r>
          </w:p>
        </w:tc>
        <w:tc>
          <w:tcPr>
            <w:tcW w:w="2410" w:type="dxa"/>
            <w:hideMark/>
          </w:tcPr>
          <w:p w14:paraId="458FC642" w14:textId="77777777" w:rsidR="00CD0E24" w:rsidRPr="00463DB6" w:rsidRDefault="00CD0E24" w:rsidP="00087258">
            <w:r w:rsidRPr="00463DB6">
              <w:t>Digital Terrestrial TV Broadcast Receivers</w:t>
            </w:r>
          </w:p>
        </w:tc>
        <w:tc>
          <w:tcPr>
            <w:tcW w:w="6521" w:type="dxa"/>
          </w:tcPr>
          <w:p w14:paraId="37B5ACB7" w14:textId="77777777" w:rsidR="00CD0E24" w:rsidRPr="00463DB6" w:rsidRDefault="00CD0E24" w:rsidP="00087258">
            <w:r w:rsidRPr="00235E2A">
              <w:rPr>
                <w:color w:val="0070C0"/>
                <w:lang w:val="en-US"/>
              </w:rPr>
              <w:t>EC requests for clarification (</w:t>
            </w:r>
            <w:proofErr w:type="gramStart"/>
            <w:r w:rsidRPr="00235E2A">
              <w:rPr>
                <w:color w:val="0070C0"/>
                <w:lang w:val="en-US"/>
              </w:rPr>
              <w:t>Ares(</w:t>
            </w:r>
            <w:proofErr w:type="gramEnd"/>
            <w:r w:rsidRPr="00235E2A">
              <w:rPr>
                <w:color w:val="0070C0"/>
                <w:lang w:val="en-US"/>
              </w:rPr>
              <w:t>2020)5762790, 22 Oct 2020)</w:t>
            </w:r>
            <w:r>
              <w:rPr>
                <w:color w:val="0070C0"/>
                <w:lang w:val="en-US"/>
              </w:rPr>
              <w:t xml:space="preserve">. </w:t>
            </w:r>
            <w:r w:rsidRPr="00FC438A">
              <w:rPr>
                <w:color w:val="0070C0"/>
                <w:lang w:val="en-US"/>
              </w:rPr>
              <w:t>Response sent 17 Feb 2021. Awaiting EC decision to cite.</w:t>
            </w:r>
          </w:p>
        </w:tc>
      </w:tr>
    </w:tbl>
    <w:p w14:paraId="248DB7A9" w14:textId="77777777" w:rsidR="00CD0E24" w:rsidRDefault="00CD0E24" w:rsidP="00CD0E24"/>
    <w:p w14:paraId="3AE05F2D" w14:textId="4CB01411" w:rsidR="00CD0E24" w:rsidRDefault="00CD0E24" w:rsidP="00CD0E24"/>
    <w:p w14:paraId="19FEBE66" w14:textId="77777777" w:rsidR="00CD0E24" w:rsidRPr="00CD0E24" w:rsidRDefault="00CD0E24" w:rsidP="00CD0E24"/>
    <w:p w14:paraId="62E6C3C8" w14:textId="7F4A6312" w:rsidR="0065227F" w:rsidRDefault="0065227F" w:rsidP="007F1AFD">
      <w:pPr>
        <w:pStyle w:val="Heading1"/>
      </w:pPr>
      <w:bookmarkStart w:id="6" w:name="_Annex_3:_Draft"/>
      <w:bookmarkEnd w:id="6"/>
      <w:r>
        <w:t>Annex 3: Draft Harmonised Standards under RED: status changed since 1 Jan 2020</w:t>
      </w:r>
    </w:p>
    <w:tbl>
      <w:tblPr>
        <w:tblStyle w:val="TableGrid"/>
        <w:tblW w:w="0" w:type="auto"/>
        <w:tblLayout w:type="fixed"/>
        <w:tblLook w:val="04A0" w:firstRow="1" w:lastRow="0" w:firstColumn="1" w:lastColumn="0" w:noHBand="0" w:noVBand="1"/>
      </w:tblPr>
      <w:tblGrid>
        <w:gridCol w:w="704"/>
        <w:gridCol w:w="1418"/>
        <w:gridCol w:w="4252"/>
        <w:gridCol w:w="907"/>
        <w:gridCol w:w="1820"/>
        <w:gridCol w:w="1667"/>
        <w:gridCol w:w="3544"/>
      </w:tblGrid>
      <w:tr w:rsidR="00C64017" w:rsidRPr="00DB3376" w14:paraId="201FF46A" w14:textId="77777777" w:rsidTr="00C64017">
        <w:trPr>
          <w:trHeight w:val="290"/>
        </w:trPr>
        <w:tc>
          <w:tcPr>
            <w:tcW w:w="704" w:type="dxa"/>
            <w:noWrap/>
            <w:hideMark/>
          </w:tcPr>
          <w:p w14:paraId="0A830E0D" w14:textId="77777777" w:rsidR="00C64017" w:rsidRPr="00DB3376" w:rsidRDefault="00C64017">
            <w:r w:rsidRPr="00DB3376">
              <w:t>EN</w:t>
            </w:r>
          </w:p>
        </w:tc>
        <w:tc>
          <w:tcPr>
            <w:tcW w:w="1418" w:type="dxa"/>
            <w:noWrap/>
            <w:hideMark/>
          </w:tcPr>
          <w:p w14:paraId="60BEC962" w14:textId="77777777" w:rsidR="00C64017" w:rsidRPr="00DB3376" w:rsidRDefault="00C64017"/>
        </w:tc>
        <w:tc>
          <w:tcPr>
            <w:tcW w:w="4252" w:type="dxa"/>
            <w:noWrap/>
            <w:hideMark/>
          </w:tcPr>
          <w:p w14:paraId="1240AB71" w14:textId="77777777" w:rsidR="00C64017" w:rsidRPr="00DB3376" w:rsidRDefault="00C64017">
            <w:r w:rsidRPr="00DB3376">
              <w:t>MWSSC</w:t>
            </w:r>
          </w:p>
        </w:tc>
        <w:tc>
          <w:tcPr>
            <w:tcW w:w="907" w:type="dxa"/>
            <w:noWrap/>
            <w:hideMark/>
          </w:tcPr>
          <w:p w14:paraId="55FDC4AC" w14:textId="77777777" w:rsidR="00C64017" w:rsidRPr="00DB3376" w:rsidRDefault="00C64017"/>
        </w:tc>
        <w:tc>
          <w:tcPr>
            <w:tcW w:w="1820" w:type="dxa"/>
            <w:noWrap/>
            <w:hideMark/>
          </w:tcPr>
          <w:p w14:paraId="036EE44A" w14:textId="77777777" w:rsidR="00C64017" w:rsidRPr="00DB3376" w:rsidRDefault="00C64017">
            <w:r w:rsidRPr="00DB3376">
              <w:t>TB adoption of WI</w:t>
            </w:r>
          </w:p>
        </w:tc>
        <w:tc>
          <w:tcPr>
            <w:tcW w:w="1667" w:type="dxa"/>
            <w:noWrap/>
            <w:hideMark/>
          </w:tcPr>
          <w:p w14:paraId="50388A47" w14:textId="77777777" w:rsidR="00C64017" w:rsidRPr="00DB3376" w:rsidRDefault="00C64017" w:rsidP="00DB3376">
            <w:r w:rsidRPr="00DB3376">
              <w:t>13-Jan-2021</w:t>
            </w:r>
          </w:p>
        </w:tc>
        <w:tc>
          <w:tcPr>
            <w:tcW w:w="3544" w:type="dxa"/>
            <w:noWrap/>
            <w:hideMark/>
          </w:tcPr>
          <w:p w14:paraId="241DA3C1" w14:textId="2918F2B1" w:rsidR="00C64017" w:rsidRPr="00DB3376" w:rsidRDefault="00CA150B" w:rsidP="00DB3376">
            <w:pPr>
              <w:rPr>
                <w:u w:val="single"/>
              </w:rPr>
            </w:pPr>
            <w:hyperlink r:id="rId55" w:tgtFrame="_parent" w:history="1">
              <w:r w:rsidR="00C64017" w:rsidRPr="00DB3376">
                <w:rPr>
                  <w:rStyle w:val="Hyperlink"/>
                </w:rPr>
                <w:t>http://webapp.etsi.org/workProgram/Report_WorkItem.asp?wki_id=62032</w:t>
              </w:r>
            </w:hyperlink>
          </w:p>
        </w:tc>
      </w:tr>
      <w:tr w:rsidR="00C64017" w:rsidRPr="00DB3376" w14:paraId="4D88A9B2" w14:textId="77777777" w:rsidTr="00C64017">
        <w:trPr>
          <w:trHeight w:val="290"/>
        </w:trPr>
        <w:tc>
          <w:tcPr>
            <w:tcW w:w="704" w:type="dxa"/>
            <w:noWrap/>
            <w:hideMark/>
          </w:tcPr>
          <w:p w14:paraId="0F6324EB" w14:textId="77777777" w:rsidR="00C64017" w:rsidRPr="00DB3376" w:rsidRDefault="00C64017">
            <w:r w:rsidRPr="00DB3376">
              <w:t>EN</w:t>
            </w:r>
          </w:p>
        </w:tc>
        <w:tc>
          <w:tcPr>
            <w:tcW w:w="1418" w:type="dxa"/>
            <w:noWrap/>
            <w:hideMark/>
          </w:tcPr>
          <w:p w14:paraId="698C1540" w14:textId="77777777" w:rsidR="00C64017" w:rsidRPr="00DB3376" w:rsidRDefault="00C64017"/>
        </w:tc>
        <w:tc>
          <w:tcPr>
            <w:tcW w:w="4252" w:type="dxa"/>
            <w:noWrap/>
            <w:hideMark/>
          </w:tcPr>
          <w:p w14:paraId="3E1815D6" w14:textId="77777777" w:rsidR="00C64017" w:rsidRPr="00DB3376" w:rsidRDefault="00C64017">
            <w:proofErr w:type="spellStart"/>
            <w:r w:rsidRPr="00DB3376">
              <w:t>mmW</w:t>
            </w:r>
            <w:proofErr w:type="spellEnd"/>
            <w:r w:rsidRPr="00DB3376">
              <w:t xml:space="preserve"> SSC</w:t>
            </w:r>
          </w:p>
        </w:tc>
        <w:tc>
          <w:tcPr>
            <w:tcW w:w="907" w:type="dxa"/>
            <w:noWrap/>
            <w:hideMark/>
          </w:tcPr>
          <w:p w14:paraId="3D0A8790" w14:textId="77777777" w:rsidR="00C64017" w:rsidRPr="00DB3376" w:rsidRDefault="00C64017"/>
        </w:tc>
        <w:tc>
          <w:tcPr>
            <w:tcW w:w="1820" w:type="dxa"/>
            <w:noWrap/>
            <w:hideMark/>
          </w:tcPr>
          <w:p w14:paraId="57FF6A77" w14:textId="77777777" w:rsidR="00C64017" w:rsidRPr="00DB3376" w:rsidRDefault="00C64017">
            <w:r w:rsidRPr="00DB3376">
              <w:t>TB adoption of WI</w:t>
            </w:r>
          </w:p>
        </w:tc>
        <w:tc>
          <w:tcPr>
            <w:tcW w:w="1667" w:type="dxa"/>
            <w:noWrap/>
            <w:hideMark/>
          </w:tcPr>
          <w:p w14:paraId="7CA4382F" w14:textId="77777777" w:rsidR="00C64017" w:rsidRPr="00DB3376" w:rsidRDefault="00C64017" w:rsidP="00DB3376">
            <w:r w:rsidRPr="00DB3376">
              <w:t>13-Jan-2021</w:t>
            </w:r>
          </w:p>
        </w:tc>
        <w:tc>
          <w:tcPr>
            <w:tcW w:w="3544" w:type="dxa"/>
            <w:noWrap/>
            <w:hideMark/>
          </w:tcPr>
          <w:p w14:paraId="430C64ED" w14:textId="3D232E1F" w:rsidR="00C64017" w:rsidRPr="00DB3376" w:rsidRDefault="00CA150B" w:rsidP="00DB3376">
            <w:pPr>
              <w:rPr>
                <w:u w:val="single"/>
              </w:rPr>
            </w:pPr>
            <w:hyperlink r:id="rId56" w:tgtFrame="_parent" w:history="1">
              <w:r w:rsidR="00C64017" w:rsidRPr="00DB3376">
                <w:rPr>
                  <w:rStyle w:val="Hyperlink"/>
                </w:rPr>
                <w:t>http://webapp.etsi.org/workProgram/Report_WorkItem.asp?wki_id=62031</w:t>
              </w:r>
            </w:hyperlink>
          </w:p>
        </w:tc>
      </w:tr>
      <w:tr w:rsidR="00C64017" w:rsidRPr="00DB3376" w14:paraId="5461DA91" w14:textId="77777777" w:rsidTr="00C64017">
        <w:trPr>
          <w:trHeight w:val="290"/>
        </w:trPr>
        <w:tc>
          <w:tcPr>
            <w:tcW w:w="704" w:type="dxa"/>
            <w:noWrap/>
            <w:hideMark/>
          </w:tcPr>
          <w:p w14:paraId="3154F257" w14:textId="77777777" w:rsidR="00C64017" w:rsidRPr="00DB3376" w:rsidRDefault="00C64017">
            <w:r w:rsidRPr="00DB3376">
              <w:t>EN</w:t>
            </w:r>
          </w:p>
        </w:tc>
        <w:tc>
          <w:tcPr>
            <w:tcW w:w="1418" w:type="dxa"/>
            <w:noWrap/>
            <w:hideMark/>
          </w:tcPr>
          <w:p w14:paraId="22E1BEFC" w14:textId="77777777" w:rsidR="00C64017" w:rsidRPr="00DB3376" w:rsidRDefault="00C64017">
            <w:r w:rsidRPr="00DB3376">
              <w:t>300 220-2</w:t>
            </w:r>
          </w:p>
        </w:tc>
        <w:tc>
          <w:tcPr>
            <w:tcW w:w="4252" w:type="dxa"/>
            <w:noWrap/>
            <w:hideMark/>
          </w:tcPr>
          <w:p w14:paraId="4968990C" w14:textId="77777777" w:rsidR="00C64017" w:rsidRPr="00DB3376" w:rsidRDefault="00C64017">
            <w:r w:rsidRPr="00DB3376">
              <w:t>SRDs (25 MHz to 1 GHz)-Part 2</w:t>
            </w:r>
          </w:p>
        </w:tc>
        <w:tc>
          <w:tcPr>
            <w:tcW w:w="907" w:type="dxa"/>
            <w:noWrap/>
            <w:hideMark/>
          </w:tcPr>
          <w:p w14:paraId="4CC4307C" w14:textId="77777777" w:rsidR="00C64017" w:rsidRPr="00DB3376" w:rsidRDefault="00C64017">
            <w:r w:rsidRPr="00DB3376">
              <w:t>0.0.5</w:t>
            </w:r>
          </w:p>
        </w:tc>
        <w:tc>
          <w:tcPr>
            <w:tcW w:w="1820" w:type="dxa"/>
            <w:noWrap/>
            <w:hideMark/>
          </w:tcPr>
          <w:p w14:paraId="1D84D7B2" w14:textId="77777777" w:rsidR="00C64017" w:rsidRPr="00DB3376" w:rsidRDefault="00C64017">
            <w:r w:rsidRPr="00DB3376">
              <w:t>Stable draft</w:t>
            </w:r>
          </w:p>
        </w:tc>
        <w:tc>
          <w:tcPr>
            <w:tcW w:w="1667" w:type="dxa"/>
            <w:noWrap/>
            <w:hideMark/>
          </w:tcPr>
          <w:p w14:paraId="0C53888E" w14:textId="77777777" w:rsidR="00C64017" w:rsidRPr="00DB3376" w:rsidRDefault="00C64017" w:rsidP="00DB3376">
            <w:r w:rsidRPr="00DB3376">
              <w:t>11-Feb-2021</w:t>
            </w:r>
          </w:p>
        </w:tc>
        <w:tc>
          <w:tcPr>
            <w:tcW w:w="3544" w:type="dxa"/>
            <w:noWrap/>
            <w:hideMark/>
          </w:tcPr>
          <w:p w14:paraId="7BAA6E99" w14:textId="09AD2020" w:rsidR="00C64017" w:rsidRPr="00DB3376" w:rsidRDefault="00CA150B" w:rsidP="00DB3376">
            <w:pPr>
              <w:rPr>
                <w:u w:val="single"/>
              </w:rPr>
            </w:pPr>
            <w:hyperlink r:id="rId57" w:tgtFrame="_parent" w:history="1">
              <w:r w:rsidR="00C64017" w:rsidRPr="00DB3376">
                <w:rPr>
                  <w:rStyle w:val="Hyperlink"/>
                </w:rPr>
                <w:t>http://webapp.etsi.org/workProgram/Report_WorkItem.asp?wki_id=58934</w:t>
              </w:r>
            </w:hyperlink>
          </w:p>
        </w:tc>
      </w:tr>
      <w:tr w:rsidR="00C64017" w:rsidRPr="00DB3376" w14:paraId="19846171" w14:textId="77777777" w:rsidTr="00C64017">
        <w:trPr>
          <w:trHeight w:val="290"/>
        </w:trPr>
        <w:tc>
          <w:tcPr>
            <w:tcW w:w="704" w:type="dxa"/>
            <w:noWrap/>
            <w:hideMark/>
          </w:tcPr>
          <w:p w14:paraId="3FFDEA24" w14:textId="77777777" w:rsidR="00C64017" w:rsidRPr="00DB3376" w:rsidRDefault="00C64017">
            <w:r w:rsidRPr="00DB3376">
              <w:t>EN</w:t>
            </w:r>
          </w:p>
        </w:tc>
        <w:tc>
          <w:tcPr>
            <w:tcW w:w="1418" w:type="dxa"/>
            <w:noWrap/>
            <w:hideMark/>
          </w:tcPr>
          <w:p w14:paraId="0B0C2D97" w14:textId="77777777" w:rsidR="00C64017" w:rsidRPr="00DB3376" w:rsidRDefault="00C64017">
            <w:r w:rsidRPr="00DB3376">
              <w:t>300 224</w:t>
            </w:r>
          </w:p>
        </w:tc>
        <w:tc>
          <w:tcPr>
            <w:tcW w:w="4252" w:type="dxa"/>
            <w:noWrap/>
            <w:hideMark/>
          </w:tcPr>
          <w:p w14:paraId="6D3DAA68" w14:textId="77777777" w:rsidR="00C64017" w:rsidRPr="00DB3376" w:rsidRDefault="00C64017">
            <w:r w:rsidRPr="00DB3376">
              <w:t>Paging service</w:t>
            </w:r>
          </w:p>
        </w:tc>
        <w:tc>
          <w:tcPr>
            <w:tcW w:w="907" w:type="dxa"/>
            <w:noWrap/>
            <w:hideMark/>
          </w:tcPr>
          <w:p w14:paraId="71BF4C97" w14:textId="77777777" w:rsidR="00C64017" w:rsidRPr="00DB3376" w:rsidRDefault="00C64017"/>
        </w:tc>
        <w:tc>
          <w:tcPr>
            <w:tcW w:w="1820" w:type="dxa"/>
            <w:noWrap/>
            <w:hideMark/>
          </w:tcPr>
          <w:p w14:paraId="52EA43F3" w14:textId="77777777" w:rsidR="00C64017" w:rsidRPr="00DB3376" w:rsidRDefault="00C64017">
            <w:r w:rsidRPr="00DB3376">
              <w:t>Start of work</w:t>
            </w:r>
          </w:p>
        </w:tc>
        <w:tc>
          <w:tcPr>
            <w:tcW w:w="1667" w:type="dxa"/>
            <w:noWrap/>
            <w:hideMark/>
          </w:tcPr>
          <w:p w14:paraId="003DAE4D" w14:textId="77777777" w:rsidR="00C64017" w:rsidRPr="00DB3376" w:rsidRDefault="00C64017" w:rsidP="00DB3376">
            <w:r w:rsidRPr="00DB3376">
              <w:t>20-Oct-2020</w:t>
            </w:r>
          </w:p>
        </w:tc>
        <w:tc>
          <w:tcPr>
            <w:tcW w:w="3544" w:type="dxa"/>
            <w:noWrap/>
            <w:hideMark/>
          </w:tcPr>
          <w:p w14:paraId="59547E76" w14:textId="51B61C54" w:rsidR="00C64017" w:rsidRPr="00DB3376" w:rsidRDefault="00CA150B" w:rsidP="00DB3376">
            <w:pPr>
              <w:rPr>
                <w:u w:val="single"/>
              </w:rPr>
            </w:pPr>
            <w:hyperlink r:id="rId58" w:tgtFrame="_parent" w:history="1">
              <w:r w:rsidR="00C64017" w:rsidRPr="00DB3376">
                <w:rPr>
                  <w:rStyle w:val="Hyperlink"/>
                </w:rPr>
                <w:t>http://webapp.etsi.org/workProgram/Report_WorkItem.asp?wki_id=58902</w:t>
              </w:r>
            </w:hyperlink>
          </w:p>
        </w:tc>
      </w:tr>
      <w:tr w:rsidR="00C64017" w:rsidRPr="00DB3376" w14:paraId="262F8960" w14:textId="77777777" w:rsidTr="00C64017">
        <w:trPr>
          <w:trHeight w:val="290"/>
        </w:trPr>
        <w:tc>
          <w:tcPr>
            <w:tcW w:w="704" w:type="dxa"/>
            <w:noWrap/>
            <w:hideMark/>
          </w:tcPr>
          <w:p w14:paraId="01C849D4" w14:textId="77777777" w:rsidR="00C64017" w:rsidRPr="00DB3376" w:rsidRDefault="00C64017">
            <w:r w:rsidRPr="00DB3376">
              <w:t>EN</w:t>
            </w:r>
          </w:p>
        </w:tc>
        <w:tc>
          <w:tcPr>
            <w:tcW w:w="1418" w:type="dxa"/>
            <w:noWrap/>
            <w:hideMark/>
          </w:tcPr>
          <w:p w14:paraId="7BC4EAD5" w14:textId="77777777" w:rsidR="00C64017" w:rsidRPr="00DB3376" w:rsidRDefault="00C64017">
            <w:r w:rsidRPr="00DB3376">
              <w:t>300 386</w:t>
            </w:r>
          </w:p>
        </w:tc>
        <w:tc>
          <w:tcPr>
            <w:tcW w:w="4252" w:type="dxa"/>
            <w:noWrap/>
            <w:hideMark/>
          </w:tcPr>
          <w:p w14:paraId="4C71DCA6" w14:textId="77777777" w:rsidR="00C64017" w:rsidRPr="00DB3376" w:rsidRDefault="00C64017">
            <w:r w:rsidRPr="00DB3376">
              <w:t>Revision of EN300386</w:t>
            </w:r>
          </w:p>
        </w:tc>
        <w:tc>
          <w:tcPr>
            <w:tcW w:w="907" w:type="dxa"/>
            <w:noWrap/>
            <w:hideMark/>
          </w:tcPr>
          <w:p w14:paraId="472AB308" w14:textId="77777777" w:rsidR="00C64017" w:rsidRPr="00DB3376" w:rsidRDefault="00C64017">
            <w:r w:rsidRPr="00DB3376">
              <w:t>2.1.23</w:t>
            </w:r>
          </w:p>
        </w:tc>
        <w:tc>
          <w:tcPr>
            <w:tcW w:w="1820" w:type="dxa"/>
            <w:noWrap/>
            <w:hideMark/>
          </w:tcPr>
          <w:p w14:paraId="4C2314DE" w14:textId="77777777" w:rsidR="00C64017" w:rsidRPr="00DB3376" w:rsidRDefault="00C64017">
            <w:r w:rsidRPr="00DB3376">
              <w:t>Draft Review after PE</w:t>
            </w:r>
          </w:p>
        </w:tc>
        <w:tc>
          <w:tcPr>
            <w:tcW w:w="1667" w:type="dxa"/>
            <w:noWrap/>
            <w:hideMark/>
          </w:tcPr>
          <w:p w14:paraId="78E4761E" w14:textId="77777777" w:rsidR="00C64017" w:rsidRPr="00DB3376" w:rsidRDefault="00C64017" w:rsidP="00DB3376">
            <w:r w:rsidRPr="00DB3376">
              <w:t>29-Jan-2021</w:t>
            </w:r>
          </w:p>
        </w:tc>
        <w:tc>
          <w:tcPr>
            <w:tcW w:w="3544" w:type="dxa"/>
            <w:noWrap/>
            <w:hideMark/>
          </w:tcPr>
          <w:p w14:paraId="6F944532" w14:textId="52699EE7" w:rsidR="00C64017" w:rsidRPr="00DB3376" w:rsidRDefault="00CA150B" w:rsidP="00DB3376">
            <w:pPr>
              <w:rPr>
                <w:u w:val="single"/>
              </w:rPr>
            </w:pPr>
            <w:hyperlink r:id="rId59" w:tgtFrame="_parent" w:history="1">
              <w:r w:rsidR="00C64017" w:rsidRPr="00DB3376">
                <w:rPr>
                  <w:rStyle w:val="Hyperlink"/>
                </w:rPr>
                <w:t>http://webapp.etsi.org/workProgram/Report_WorkItem.asp?wki_id=53551</w:t>
              </w:r>
            </w:hyperlink>
          </w:p>
        </w:tc>
      </w:tr>
      <w:tr w:rsidR="00C64017" w:rsidRPr="00DB3376" w14:paraId="11AE2558" w14:textId="77777777" w:rsidTr="00C64017">
        <w:trPr>
          <w:trHeight w:val="290"/>
        </w:trPr>
        <w:tc>
          <w:tcPr>
            <w:tcW w:w="704" w:type="dxa"/>
            <w:noWrap/>
            <w:hideMark/>
          </w:tcPr>
          <w:p w14:paraId="45284C4C" w14:textId="77777777" w:rsidR="00C64017" w:rsidRPr="00DB3376" w:rsidRDefault="00C64017">
            <w:r w:rsidRPr="00DB3376">
              <w:t>EN</w:t>
            </w:r>
          </w:p>
        </w:tc>
        <w:tc>
          <w:tcPr>
            <w:tcW w:w="1418" w:type="dxa"/>
            <w:noWrap/>
            <w:hideMark/>
          </w:tcPr>
          <w:p w14:paraId="3603D21B" w14:textId="77777777" w:rsidR="00C64017" w:rsidRPr="00DB3376" w:rsidRDefault="00C64017">
            <w:r w:rsidRPr="00DB3376">
              <w:t>300 422-1</w:t>
            </w:r>
          </w:p>
        </w:tc>
        <w:tc>
          <w:tcPr>
            <w:tcW w:w="4252" w:type="dxa"/>
            <w:noWrap/>
            <w:hideMark/>
          </w:tcPr>
          <w:p w14:paraId="4BA02F1F" w14:textId="77777777" w:rsidR="00C64017" w:rsidRPr="00DB3376" w:rsidRDefault="00C64017">
            <w:r w:rsidRPr="00DB3376">
              <w:t>Wireless microphones, Audio PMSE up to 3 GHz Part 1</w:t>
            </w:r>
          </w:p>
        </w:tc>
        <w:tc>
          <w:tcPr>
            <w:tcW w:w="907" w:type="dxa"/>
            <w:noWrap/>
            <w:hideMark/>
          </w:tcPr>
          <w:p w14:paraId="5B3CA5E1" w14:textId="77777777" w:rsidR="00C64017" w:rsidRPr="00DB3376" w:rsidRDefault="00C64017">
            <w:r w:rsidRPr="00DB3376">
              <w:t>0.0.13</w:t>
            </w:r>
          </w:p>
        </w:tc>
        <w:tc>
          <w:tcPr>
            <w:tcW w:w="1820" w:type="dxa"/>
            <w:noWrap/>
            <w:hideMark/>
          </w:tcPr>
          <w:p w14:paraId="40B49EFA" w14:textId="77777777" w:rsidR="00C64017" w:rsidRPr="00DB3376" w:rsidRDefault="00C64017">
            <w:r w:rsidRPr="00DB3376">
              <w:t>Stable draft</w:t>
            </w:r>
          </w:p>
        </w:tc>
        <w:tc>
          <w:tcPr>
            <w:tcW w:w="1667" w:type="dxa"/>
            <w:noWrap/>
            <w:hideMark/>
          </w:tcPr>
          <w:p w14:paraId="6C43A86C" w14:textId="77777777" w:rsidR="00C64017" w:rsidRPr="00DB3376" w:rsidRDefault="00C64017" w:rsidP="00DB3376">
            <w:r w:rsidRPr="00DB3376">
              <w:t>29-Jan-2021</w:t>
            </w:r>
          </w:p>
        </w:tc>
        <w:tc>
          <w:tcPr>
            <w:tcW w:w="3544" w:type="dxa"/>
            <w:noWrap/>
            <w:hideMark/>
          </w:tcPr>
          <w:p w14:paraId="7AA11BA3" w14:textId="3901DC56" w:rsidR="00C64017" w:rsidRPr="00DB3376" w:rsidRDefault="00CA150B" w:rsidP="00DB3376">
            <w:pPr>
              <w:rPr>
                <w:u w:val="single"/>
              </w:rPr>
            </w:pPr>
            <w:hyperlink r:id="rId60" w:tgtFrame="_parent" w:history="1">
              <w:r w:rsidR="00C64017" w:rsidRPr="00DB3376">
                <w:rPr>
                  <w:rStyle w:val="Hyperlink"/>
                </w:rPr>
                <w:t>http://webapp.etsi.org/workProgram/Report_WorkItem.asp?wki_id=53883</w:t>
              </w:r>
            </w:hyperlink>
          </w:p>
        </w:tc>
      </w:tr>
      <w:tr w:rsidR="00C64017" w:rsidRPr="00DB3376" w14:paraId="7721907E" w14:textId="77777777" w:rsidTr="00C64017">
        <w:trPr>
          <w:trHeight w:val="290"/>
        </w:trPr>
        <w:tc>
          <w:tcPr>
            <w:tcW w:w="704" w:type="dxa"/>
            <w:noWrap/>
            <w:hideMark/>
          </w:tcPr>
          <w:p w14:paraId="585D756E" w14:textId="77777777" w:rsidR="00C64017" w:rsidRPr="00DB3376" w:rsidRDefault="00C64017">
            <w:r w:rsidRPr="00DB3376">
              <w:t>EN</w:t>
            </w:r>
          </w:p>
        </w:tc>
        <w:tc>
          <w:tcPr>
            <w:tcW w:w="1418" w:type="dxa"/>
            <w:noWrap/>
            <w:hideMark/>
          </w:tcPr>
          <w:p w14:paraId="146EED22" w14:textId="77777777" w:rsidR="00C64017" w:rsidRPr="00DB3376" w:rsidRDefault="00C64017">
            <w:r w:rsidRPr="00DB3376">
              <w:t>300 422-4</w:t>
            </w:r>
          </w:p>
        </w:tc>
        <w:tc>
          <w:tcPr>
            <w:tcW w:w="4252" w:type="dxa"/>
            <w:noWrap/>
            <w:hideMark/>
          </w:tcPr>
          <w:p w14:paraId="7E8BE19A" w14:textId="77777777" w:rsidR="00C64017" w:rsidRPr="00DB3376" w:rsidRDefault="00C64017">
            <w:r w:rsidRPr="00DB3376">
              <w:t>Wireless microphones, Audio PMSE up to 3 GHz Part 4 ALD</w:t>
            </w:r>
          </w:p>
        </w:tc>
        <w:tc>
          <w:tcPr>
            <w:tcW w:w="907" w:type="dxa"/>
            <w:noWrap/>
            <w:hideMark/>
          </w:tcPr>
          <w:p w14:paraId="575AD03F" w14:textId="77777777" w:rsidR="00C64017" w:rsidRPr="00DB3376" w:rsidRDefault="00C64017">
            <w:r w:rsidRPr="00DB3376">
              <w:t>0.0.3</w:t>
            </w:r>
          </w:p>
        </w:tc>
        <w:tc>
          <w:tcPr>
            <w:tcW w:w="1820" w:type="dxa"/>
            <w:noWrap/>
            <w:hideMark/>
          </w:tcPr>
          <w:p w14:paraId="51F3F21A" w14:textId="77777777" w:rsidR="00C64017" w:rsidRPr="00DB3376" w:rsidRDefault="00C64017">
            <w:r w:rsidRPr="00DB3376">
              <w:t>Stable draft</w:t>
            </w:r>
          </w:p>
        </w:tc>
        <w:tc>
          <w:tcPr>
            <w:tcW w:w="1667" w:type="dxa"/>
            <w:noWrap/>
            <w:hideMark/>
          </w:tcPr>
          <w:p w14:paraId="169BBAE5" w14:textId="77777777" w:rsidR="00C64017" w:rsidRPr="00DB3376" w:rsidRDefault="00C64017" w:rsidP="00DB3376">
            <w:r w:rsidRPr="00DB3376">
              <w:t>21-Sep-2020</w:t>
            </w:r>
          </w:p>
        </w:tc>
        <w:tc>
          <w:tcPr>
            <w:tcW w:w="3544" w:type="dxa"/>
            <w:noWrap/>
            <w:hideMark/>
          </w:tcPr>
          <w:p w14:paraId="6F5DA8CC" w14:textId="176E8F9C" w:rsidR="00C64017" w:rsidRPr="00DB3376" w:rsidRDefault="00CA150B" w:rsidP="00DB3376">
            <w:pPr>
              <w:rPr>
                <w:u w:val="single"/>
              </w:rPr>
            </w:pPr>
            <w:hyperlink r:id="rId61" w:tgtFrame="_parent" w:history="1">
              <w:r w:rsidR="00C64017" w:rsidRPr="00DB3376">
                <w:rPr>
                  <w:rStyle w:val="Hyperlink"/>
                </w:rPr>
                <w:t>http://webapp.etsi.org/workProgram/Report_WorkItem.asp?wki_id=53882</w:t>
              </w:r>
            </w:hyperlink>
          </w:p>
        </w:tc>
      </w:tr>
      <w:tr w:rsidR="00C64017" w:rsidRPr="00DB3376" w14:paraId="6B4207F4" w14:textId="77777777" w:rsidTr="00C64017">
        <w:trPr>
          <w:trHeight w:val="290"/>
        </w:trPr>
        <w:tc>
          <w:tcPr>
            <w:tcW w:w="704" w:type="dxa"/>
            <w:noWrap/>
            <w:hideMark/>
          </w:tcPr>
          <w:p w14:paraId="71CB9615" w14:textId="77777777" w:rsidR="00C64017" w:rsidRPr="00DB3376" w:rsidRDefault="00C64017">
            <w:r w:rsidRPr="00DB3376">
              <w:t>EN</w:t>
            </w:r>
          </w:p>
        </w:tc>
        <w:tc>
          <w:tcPr>
            <w:tcW w:w="1418" w:type="dxa"/>
            <w:noWrap/>
            <w:hideMark/>
          </w:tcPr>
          <w:p w14:paraId="2A499479" w14:textId="77777777" w:rsidR="00C64017" w:rsidRPr="00DB3376" w:rsidRDefault="00C64017">
            <w:r w:rsidRPr="00DB3376">
              <w:t>300 440-1</w:t>
            </w:r>
          </w:p>
        </w:tc>
        <w:tc>
          <w:tcPr>
            <w:tcW w:w="4252" w:type="dxa"/>
            <w:noWrap/>
            <w:hideMark/>
          </w:tcPr>
          <w:p w14:paraId="63D1AEB6" w14:textId="77777777" w:rsidR="00C64017" w:rsidRPr="00DB3376" w:rsidRDefault="00C64017">
            <w:r w:rsidRPr="00DB3376">
              <w:t>Radiocommunication equipment in 1-40 GHz</w:t>
            </w:r>
          </w:p>
        </w:tc>
        <w:tc>
          <w:tcPr>
            <w:tcW w:w="907" w:type="dxa"/>
            <w:noWrap/>
            <w:hideMark/>
          </w:tcPr>
          <w:p w14:paraId="7E286444" w14:textId="77777777" w:rsidR="00C64017" w:rsidRPr="00DB3376" w:rsidRDefault="00C64017">
            <w:r w:rsidRPr="00DB3376">
              <w:t>0.0.5</w:t>
            </w:r>
          </w:p>
        </w:tc>
        <w:tc>
          <w:tcPr>
            <w:tcW w:w="1820" w:type="dxa"/>
            <w:noWrap/>
            <w:hideMark/>
          </w:tcPr>
          <w:p w14:paraId="6E9B70F9" w14:textId="77777777" w:rsidR="00C64017" w:rsidRPr="00DB3376" w:rsidRDefault="00C64017">
            <w:r w:rsidRPr="00DB3376">
              <w:t>Early draft</w:t>
            </w:r>
          </w:p>
        </w:tc>
        <w:tc>
          <w:tcPr>
            <w:tcW w:w="1667" w:type="dxa"/>
            <w:noWrap/>
            <w:hideMark/>
          </w:tcPr>
          <w:p w14:paraId="5C49EC6D" w14:textId="77777777" w:rsidR="00C64017" w:rsidRPr="00DB3376" w:rsidRDefault="00C64017" w:rsidP="00DB3376">
            <w:r w:rsidRPr="00DB3376">
              <w:t>25-Jun-2020</w:t>
            </w:r>
          </w:p>
        </w:tc>
        <w:tc>
          <w:tcPr>
            <w:tcW w:w="3544" w:type="dxa"/>
            <w:noWrap/>
            <w:hideMark/>
          </w:tcPr>
          <w:p w14:paraId="1B000810" w14:textId="07880846" w:rsidR="00C64017" w:rsidRPr="00DB3376" w:rsidRDefault="00CA150B" w:rsidP="00DB3376">
            <w:pPr>
              <w:rPr>
                <w:u w:val="single"/>
              </w:rPr>
            </w:pPr>
            <w:hyperlink r:id="rId62" w:tgtFrame="_parent" w:history="1">
              <w:r w:rsidR="00C64017" w:rsidRPr="00DB3376">
                <w:rPr>
                  <w:rStyle w:val="Hyperlink"/>
                </w:rPr>
                <w:t>http://webapp.etsi.org/workProgram/Report_WorkItem.asp?wki_id=57422</w:t>
              </w:r>
            </w:hyperlink>
          </w:p>
        </w:tc>
      </w:tr>
      <w:tr w:rsidR="00C64017" w:rsidRPr="00DB3376" w14:paraId="6E8B12EE" w14:textId="77777777" w:rsidTr="00C64017">
        <w:trPr>
          <w:trHeight w:val="290"/>
        </w:trPr>
        <w:tc>
          <w:tcPr>
            <w:tcW w:w="704" w:type="dxa"/>
            <w:noWrap/>
            <w:hideMark/>
          </w:tcPr>
          <w:p w14:paraId="064C0253" w14:textId="77777777" w:rsidR="00C64017" w:rsidRPr="00DB3376" w:rsidRDefault="00C64017">
            <w:r w:rsidRPr="00DB3376">
              <w:t>EN</w:t>
            </w:r>
          </w:p>
        </w:tc>
        <w:tc>
          <w:tcPr>
            <w:tcW w:w="1418" w:type="dxa"/>
            <w:noWrap/>
            <w:hideMark/>
          </w:tcPr>
          <w:p w14:paraId="2D01D3F7" w14:textId="77777777" w:rsidR="00C64017" w:rsidRPr="00DB3376" w:rsidRDefault="00C64017">
            <w:r w:rsidRPr="00DB3376">
              <w:t>300 440-3</w:t>
            </w:r>
          </w:p>
        </w:tc>
        <w:tc>
          <w:tcPr>
            <w:tcW w:w="4252" w:type="dxa"/>
            <w:noWrap/>
            <w:hideMark/>
          </w:tcPr>
          <w:p w14:paraId="3A2D6BD8" w14:textId="77777777" w:rsidR="00C64017" w:rsidRPr="00DB3376" w:rsidRDefault="00C64017">
            <w:r w:rsidRPr="00DB3376">
              <w:t>Intrusion detection</w:t>
            </w:r>
          </w:p>
        </w:tc>
        <w:tc>
          <w:tcPr>
            <w:tcW w:w="907" w:type="dxa"/>
            <w:noWrap/>
            <w:hideMark/>
          </w:tcPr>
          <w:p w14:paraId="7B8F1163" w14:textId="77777777" w:rsidR="00C64017" w:rsidRPr="00DB3376" w:rsidRDefault="00C64017"/>
        </w:tc>
        <w:tc>
          <w:tcPr>
            <w:tcW w:w="1820" w:type="dxa"/>
            <w:noWrap/>
            <w:hideMark/>
          </w:tcPr>
          <w:p w14:paraId="3A9AED97" w14:textId="77777777" w:rsidR="00C64017" w:rsidRPr="00DB3376" w:rsidRDefault="00C64017">
            <w:r w:rsidRPr="00DB3376">
              <w:t>Start of work</w:t>
            </w:r>
          </w:p>
        </w:tc>
        <w:tc>
          <w:tcPr>
            <w:tcW w:w="1667" w:type="dxa"/>
            <w:noWrap/>
            <w:hideMark/>
          </w:tcPr>
          <w:p w14:paraId="64997F9D" w14:textId="77777777" w:rsidR="00C64017" w:rsidRPr="00DB3376" w:rsidRDefault="00C64017" w:rsidP="00DB3376">
            <w:r w:rsidRPr="00DB3376">
              <w:t>06-May-2020</w:t>
            </w:r>
          </w:p>
        </w:tc>
        <w:tc>
          <w:tcPr>
            <w:tcW w:w="3544" w:type="dxa"/>
            <w:noWrap/>
            <w:hideMark/>
          </w:tcPr>
          <w:p w14:paraId="6FC187FE" w14:textId="08B22C8A" w:rsidR="00C64017" w:rsidRPr="00DB3376" w:rsidRDefault="00CA150B" w:rsidP="00DB3376">
            <w:pPr>
              <w:rPr>
                <w:u w:val="single"/>
              </w:rPr>
            </w:pPr>
            <w:hyperlink r:id="rId63" w:tgtFrame="_parent" w:history="1">
              <w:r w:rsidR="00C64017" w:rsidRPr="00DB3376">
                <w:rPr>
                  <w:rStyle w:val="Hyperlink"/>
                </w:rPr>
                <w:t>http://webapp.etsi.org/workProgram/Report_WorkItem.asp?wki_id=58936</w:t>
              </w:r>
            </w:hyperlink>
          </w:p>
        </w:tc>
      </w:tr>
      <w:tr w:rsidR="00C64017" w:rsidRPr="00DB3376" w14:paraId="18E0DAC7" w14:textId="77777777" w:rsidTr="00C64017">
        <w:trPr>
          <w:trHeight w:val="290"/>
        </w:trPr>
        <w:tc>
          <w:tcPr>
            <w:tcW w:w="704" w:type="dxa"/>
            <w:noWrap/>
            <w:hideMark/>
          </w:tcPr>
          <w:p w14:paraId="1B03EA13" w14:textId="77777777" w:rsidR="00C64017" w:rsidRPr="00DB3376" w:rsidRDefault="00C64017">
            <w:r w:rsidRPr="00DB3376">
              <w:t>EN</w:t>
            </w:r>
          </w:p>
        </w:tc>
        <w:tc>
          <w:tcPr>
            <w:tcW w:w="1418" w:type="dxa"/>
            <w:noWrap/>
            <w:hideMark/>
          </w:tcPr>
          <w:p w14:paraId="0037A7A2" w14:textId="77777777" w:rsidR="00C64017" w:rsidRPr="00DB3376" w:rsidRDefault="00C64017">
            <w:r w:rsidRPr="00DB3376">
              <w:t>300 487</w:t>
            </w:r>
          </w:p>
        </w:tc>
        <w:tc>
          <w:tcPr>
            <w:tcW w:w="4252" w:type="dxa"/>
            <w:noWrap/>
            <w:hideMark/>
          </w:tcPr>
          <w:p w14:paraId="7226A553" w14:textId="77777777" w:rsidR="00C64017" w:rsidRPr="00DB3376" w:rsidRDefault="00C64017">
            <w:r w:rsidRPr="00DB3376">
              <w:t>Receive-Only Mobile Earth Stations (ROMES) 1,5 GHz</w:t>
            </w:r>
          </w:p>
        </w:tc>
        <w:tc>
          <w:tcPr>
            <w:tcW w:w="907" w:type="dxa"/>
            <w:noWrap/>
            <w:hideMark/>
          </w:tcPr>
          <w:p w14:paraId="4FA15930" w14:textId="77777777" w:rsidR="00C64017" w:rsidRPr="00DB3376" w:rsidRDefault="00C64017">
            <w:r w:rsidRPr="00DB3376">
              <w:t>2.1.5</w:t>
            </w:r>
          </w:p>
        </w:tc>
        <w:tc>
          <w:tcPr>
            <w:tcW w:w="1820" w:type="dxa"/>
            <w:noWrap/>
            <w:hideMark/>
          </w:tcPr>
          <w:p w14:paraId="7BE76E36" w14:textId="77777777" w:rsidR="00C64017" w:rsidRPr="00DB3376" w:rsidRDefault="00C64017">
            <w:r w:rsidRPr="00DB3376">
              <w:t>EC Assessment Received</w:t>
            </w:r>
          </w:p>
        </w:tc>
        <w:tc>
          <w:tcPr>
            <w:tcW w:w="1667" w:type="dxa"/>
            <w:noWrap/>
            <w:hideMark/>
          </w:tcPr>
          <w:p w14:paraId="787BFD68" w14:textId="77777777" w:rsidR="00C64017" w:rsidRPr="00DB3376" w:rsidRDefault="00C64017" w:rsidP="00DB3376">
            <w:r w:rsidRPr="00DB3376">
              <w:t>09-Dec-2020</w:t>
            </w:r>
          </w:p>
        </w:tc>
        <w:tc>
          <w:tcPr>
            <w:tcW w:w="3544" w:type="dxa"/>
            <w:noWrap/>
            <w:hideMark/>
          </w:tcPr>
          <w:p w14:paraId="47B57F48" w14:textId="36636C12" w:rsidR="00C64017" w:rsidRPr="00DB3376" w:rsidRDefault="00CA150B" w:rsidP="00DB3376">
            <w:pPr>
              <w:rPr>
                <w:u w:val="single"/>
              </w:rPr>
            </w:pPr>
            <w:hyperlink r:id="rId64" w:tgtFrame="_parent" w:history="1">
              <w:r w:rsidR="00C64017" w:rsidRPr="00DB3376">
                <w:rPr>
                  <w:rStyle w:val="Hyperlink"/>
                </w:rPr>
                <w:t>http://webapp.etsi.org/workProgram/Report_WorkItem.asp?wki_id=50117</w:t>
              </w:r>
            </w:hyperlink>
          </w:p>
        </w:tc>
      </w:tr>
      <w:tr w:rsidR="00C64017" w:rsidRPr="00DB3376" w14:paraId="5E7F651A" w14:textId="77777777" w:rsidTr="00C64017">
        <w:trPr>
          <w:trHeight w:val="290"/>
        </w:trPr>
        <w:tc>
          <w:tcPr>
            <w:tcW w:w="704" w:type="dxa"/>
            <w:noWrap/>
            <w:hideMark/>
          </w:tcPr>
          <w:p w14:paraId="7D194138" w14:textId="77777777" w:rsidR="00C64017" w:rsidRPr="00DB3376" w:rsidRDefault="00C64017">
            <w:r w:rsidRPr="00DB3376">
              <w:t>EN</w:t>
            </w:r>
          </w:p>
        </w:tc>
        <w:tc>
          <w:tcPr>
            <w:tcW w:w="1418" w:type="dxa"/>
            <w:noWrap/>
            <w:hideMark/>
          </w:tcPr>
          <w:p w14:paraId="4CE80C1C" w14:textId="77777777" w:rsidR="00C64017" w:rsidRPr="00DB3376" w:rsidRDefault="00C64017">
            <w:r w:rsidRPr="00DB3376">
              <w:t>300 674-2-1</w:t>
            </w:r>
          </w:p>
        </w:tc>
        <w:tc>
          <w:tcPr>
            <w:tcW w:w="4252" w:type="dxa"/>
            <w:noWrap/>
            <w:hideMark/>
          </w:tcPr>
          <w:p w14:paraId="7D25774B" w14:textId="77777777" w:rsidR="00C64017" w:rsidRPr="00DB3376" w:rsidRDefault="00C64017">
            <w:r w:rsidRPr="00DB3376">
              <w:t>HS DSRC RSU 5,8 GHz</w:t>
            </w:r>
          </w:p>
        </w:tc>
        <w:tc>
          <w:tcPr>
            <w:tcW w:w="907" w:type="dxa"/>
            <w:noWrap/>
            <w:hideMark/>
          </w:tcPr>
          <w:p w14:paraId="215E7262" w14:textId="77777777" w:rsidR="00C64017" w:rsidRPr="00DB3376" w:rsidRDefault="00C64017">
            <w:r w:rsidRPr="00DB3376">
              <w:t>2.2.6</w:t>
            </w:r>
          </w:p>
        </w:tc>
        <w:tc>
          <w:tcPr>
            <w:tcW w:w="1820" w:type="dxa"/>
            <w:noWrap/>
            <w:hideMark/>
          </w:tcPr>
          <w:p w14:paraId="3F56D013" w14:textId="77777777" w:rsidR="00C64017" w:rsidRPr="00DB3376" w:rsidRDefault="00C64017">
            <w:r w:rsidRPr="00DB3376">
              <w:t>EC Assessment Received</w:t>
            </w:r>
          </w:p>
        </w:tc>
        <w:tc>
          <w:tcPr>
            <w:tcW w:w="1667" w:type="dxa"/>
            <w:noWrap/>
            <w:hideMark/>
          </w:tcPr>
          <w:p w14:paraId="007944C5" w14:textId="77777777" w:rsidR="00C64017" w:rsidRPr="00DB3376" w:rsidRDefault="00C64017" w:rsidP="00DB3376">
            <w:r w:rsidRPr="00DB3376">
              <w:t>13-Jan-2021</w:t>
            </w:r>
          </w:p>
        </w:tc>
        <w:tc>
          <w:tcPr>
            <w:tcW w:w="3544" w:type="dxa"/>
            <w:noWrap/>
            <w:hideMark/>
          </w:tcPr>
          <w:p w14:paraId="474FE134" w14:textId="1F35C263" w:rsidR="00C64017" w:rsidRPr="00DB3376" w:rsidRDefault="00CA150B" w:rsidP="00DB3376">
            <w:pPr>
              <w:rPr>
                <w:u w:val="single"/>
              </w:rPr>
            </w:pPr>
            <w:hyperlink r:id="rId65" w:tgtFrame="_parent" w:history="1">
              <w:r w:rsidR="00C64017" w:rsidRPr="00DB3376">
                <w:rPr>
                  <w:rStyle w:val="Hyperlink"/>
                </w:rPr>
                <w:t>http://webapp.etsi.org/workProgram/Report_WorkItem.asp?wki_id=52870</w:t>
              </w:r>
            </w:hyperlink>
          </w:p>
        </w:tc>
      </w:tr>
      <w:tr w:rsidR="00C64017" w:rsidRPr="00DB3376" w14:paraId="6C654C9E" w14:textId="77777777" w:rsidTr="00C64017">
        <w:trPr>
          <w:trHeight w:val="290"/>
        </w:trPr>
        <w:tc>
          <w:tcPr>
            <w:tcW w:w="704" w:type="dxa"/>
            <w:noWrap/>
            <w:hideMark/>
          </w:tcPr>
          <w:p w14:paraId="089CC0FF" w14:textId="77777777" w:rsidR="00C64017" w:rsidRPr="00DB3376" w:rsidRDefault="00C64017">
            <w:r w:rsidRPr="00DB3376">
              <w:t>EN</w:t>
            </w:r>
          </w:p>
        </w:tc>
        <w:tc>
          <w:tcPr>
            <w:tcW w:w="1418" w:type="dxa"/>
            <w:noWrap/>
            <w:hideMark/>
          </w:tcPr>
          <w:p w14:paraId="00A49EA7" w14:textId="77777777" w:rsidR="00C64017" w:rsidRPr="00DB3376" w:rsidRDefault="00C64017">
            <w:r w:rsidRPr="00DB3376">
              <w:t>300 718-1</w:t>
            </w:r>
          </w:p>
        </w:tc>
        <w:tc>
          <w:tcPr>
            <w:tcW w:w="4252" w:type="dxa"/>
            <w:noWrap/>
            <w:hideMark/>
          </w:tcPr>
          <w:p w14:paraId="46671FFE" w14:textId="77777777" w:rsidR="00C64017" w:rsidRPr="00DB3376" w:rsidRDefault="00C64017">
            <w:r w:rsidRPr="00DB3376">
              <w:t>Avalanche beacon equipment for buried people</w:t>
            </w:r>
          </w:p>
        </w:tc>
        <w:tc>
          <w:tcPr>
            <w:tcW w:w="907" w:type="dxa"/>
            <w:noWrap/>
            <w:hideMark/>
          </w:tcPr>
          <w:p w14:paraId="7D433D5F" w14:textId="77777777" w:rsidR="00C64017" w:rsidRPr="00DB3376" w:rsidRDefault="00C64017">
            <w:r w:rsidRPr="00DB3376">
              <w:t>0.0.11</w:t>
            </w:r>
          </w:p>
        </w:tc>
        <w:tc>
          <w:tcPr>
            <w:tcW w:w="1820" w:type="dxa"/>
            <w:noWrap/>
            <w:hideMark/>
          </w:tcPr>
          <w:p w14:paraId="1796529C" w14:textId="77777777" w:rsidR="00C64017" w:rsidRPr="00DB3376" w:rsidRDefault="00C64017">
            <w:r w:rsidRPr="00DB3376">
              <w:t>Draft receipt by ETSI Secretariat</w:t>
            </w:r>
          </w:p>
        </w:tc>
        <w:tc>
          <w:tcPr>
            <w:tcW w:w="1667" w:type="dxa"/>
            <w:noWrap/>
            <w:hideMark/>
          </w:tcPr>
          <w:p w14:paraId="7CEBF021" w14:textId="77777777" w:rsidR="00C64017" w:rsidRPr="00DB3376" w:rsidRDefault="00C64017" w:rsidP="00DB3376">
            <w:r w:rsidRPr="00DB3376">
              <w:t>19-Jan-2021</w:t>
            </w:r>
          </w:p>
        </w:tc>
        <w:tc>
          <w:tcPr>
            <w:tcW w:w="3544" w:type="dxa"/>
            <w:noWrap/>
            <w:hideMark/>
          </w:tcPr>
          <w:p w14:paraId="02680A71" w14:textId="6C6F0D41" w:rsidR="00C64017" w:rsidRPr="00DB3376" w:rsidRDefault="00CA150B" w:rsidP="00DB3376">
            <w:pPr>
              <w:rPr>
                <w:u w:val="single"/>
              </w:rPr>
            </w:pPr>
            <w:hyperlink r:id="rId66" w:tgtFrame="_parent" w:history="1">
              <w:r w:rsidR="00C64017" w:rsidRPr="00DB3376">
                <w:rPr>
                  <w:rStyle w:val="Hyperlink"/>
                </w:rPr>
                <w:t>http://webapp.etsi.org/workProgram/Report_WorkItem.asp?wki_id=57408</w:t>
              </w:r>
            </w:hyperlink>
          </w:p>
        </w:tc>
      </w:tr>
      <w:tr w:rsidR="00C64017" w:rsidRPr="00DB3376" w14:paraId="002AAC26" w14:textId="77777777" w:rsidTr="00C64017">
        <w:trPr>
          <w:trHeight w:val="290"/>
        </w:trPr>
        <w:tc>
          <w:tcPr>
            <w:tcW w:w="704" w:type="dxa"/>
            <w:noWrap/>
            <w:hideMark/>
          </w:tcPr>
          <w:p w14:paraId="7E5CC923" w14:textId="77777777" w:rsidR="00C64017" w:rsidRPr="00DB3376" w:rsidRDefault="00C64017">
            <w:r w:rsidRPr="00DB3376">
              <w:t>EN</w:t>
            </w:r>
          </w:p>
        </w:tc>
        <w:tc>
          <w:tcPr>
            <w:tcW w:w="1418" w:type="dxa"/>
            <w:noWrap/>
            <w:hideMark/>
          </w:tcPr>
          <w:p w14:paraId="489D384E" w14:textId="77777777" w:rsidR="00C64017" w:rsidRPr="00DB3376" w:rsidRDefault="00C64017">
            <w:r w:rsidRPr="00DB3376">
              <w:t>301 025</w:t>
            </w:r>
          </w:p>
        </w:tc>
        <w:tc>
          <w:tcPr>
            <w:tcW w:w="4252" w:type="dxa"/>
            <w:noWrap/>
            <w:hideMark/>
          </w:tcPr>
          <w:p w14:paraId="5285D416" w14:textId="77777777" w:rsidR="00C64017" w:rsidRPr="00DB3376" w:rsidRDefault="00C64017">
            <w:r w:rsidRPr="00DB3376">
              <w:t>VHF Class D DSC</w:t>
            </w:r>
          </w:p>
        </w:tc>
        <w:tc>
          <w:tcPr>
            <w:tcW w:w="907" w:type="dxa"/>
            <w:noWrap/>
            <w:hideMark/>
          </w:tcPr>
          <w:p w14:paraId="73264254" w14:textId="77777777" w:rsidR="00C64017" w:rsidRPr="00DB3376" w:rsidRDefault="00C64017">
            <w:r w:rsidRPr="00DB3376">
              <w:t>2.2.2</w:t>
            </w:r>
          </w:p>
        </w:tc>
        <w:tc>
          <w:tcPr>
            <w:tcW w:w="1820" w:type="dxa"/>
            <w:noWrap/>
            <w:hideMark/>
          </w:tcPr>
          <w:p w14:paraId="1DCB97C3" w14:textId="77777777" w:rsidR="00C64017" w:rsidRPr="00DB3376" w:rsidRDefault="00C64017">
            <w:r w:rsidRPr="00DB3376">
              <w:t>Start of TB approval process</w:t>
            </w:r>
          </w:p>
        </w:tc>
        <w:tc>
          <w:tcPr>
            <w:tcW w:w="1667" w:type="dxa"/>
            <w:noWrap/>
            <w:hideMark/>
          </w:tcPr>
          <w:p w14:paraId="2689E870" w14:textId="77777777" w:rsidR="00C64017" w:rsidRPr="00DB3376" w:rsidRDefault="00C64017" w:rsidP="00DB3376">
            <w:r w:rsidRPr="00DB3376">
              <w:t>27-Jan-2021</w:t>
            </w:r>
          </w:p>
        </w:tc>
        <w:tc>
          <w:tcPr>
            <w:tcW w:w="3544" w:type="dxa"/>
            <w:noWrap/>
            <w:hideMark/>
          </w:tcPr>
          <w:p w14:paraId="13A6C6F0" w14:textId="7B5C66C7" w:rsidR="00C64017" w:rsidRPr="00DB3376" w:rsidRDefault="00CA150B" w:rsidP="00DB3376">
            <w:pPr>
              <w:rPr>
                <w:u w:val="single"/>
              </w:rPr>
            </w:pPr>
            <w:hyperlink r:id="rId67" w:tgtFrame="_parent" w:history="1">
              <w:r w:rsidR="00C64017" w:rsidRPr="00DB3376">
                <w:rPr>
                  <w:rStyle w:val="Hyperlink"/>
                </w:rPr>
                <w:t>http://webapp.etsi.org/workProgram/Report_WorkItem.asp?wki_id=57503</w:t>
              </w:r>
            </w:hyperlink>
          </w:p>
        </w:tc>
      </w:tr>
      <w:tr w:rsidR="00C64017" w:rsidRPr="00DB3376" w14:paraId="6E1F0188" w14:textId="77777777" w:rsidTr="00C64017">
        <w:trPr>
          <w:trHeight w:val="290"/>
        </w:trPr>
        <w:tc>
          <w:tcPr>
            <w:tcW w:w="704" w:type="dxa"/>
            <w:noWrap/>
            <w:hideMark/>
          </w:tcPr>
          <w:p w14:paraId="225577ED" w14:textId="77777777" w:rsidR="00C64017" w:rsidRPr="00DB3376" w:rsidRDefault="00C64017">
            <w:r w:rsidRPr="00DB3376">
              <w:t>EN</w:t>
            </w:r>
          </w:p>
        </w:tc>
        <w:tc>
          <w:tcPr>
            <w:tcW w:w="1418" w:type="dxa"/>
            <w:noWrap/>
            <w:hideMark/>
          </w:tcPr>
          <w:p w14:paraId="43E68A04" w14:textId="77777777" w:rsidR="00C64017" w:rsidRPr="00DB3376" w:rsidRDefault="00C64017">
            <w:r w:rsidRPr="00DB3376">
              <w:t>301 091-1</w:t>
            </w:r>
          </w:p>
        </w:tc>
        <w:tc>
          <w:tcPr>
            <w:tcW w:w="4252" w:type="dxa"/>
            <w:noWrap/>
            <w:hideMark/>
          </w:tcPr>
          <w:p w14:paraId="7E4981D8" w14:textId="77777777" w:rsidR="00C64017" w:rsidRPr="00DB3376" w:rsidRDefault="00C64017">
            <w:r w:rsidRPr="00DB3376">
              <w:t>Harmonised standard 76 GHz vehicular radars.</w:t>
            </w:r>
          </w:p>
        </w:tc>
        <w:tc>
          <w:tcPr>
            <w:tcW w:w="907" w:type="dxa"/>
            <w:noWrap/>
            <w:hideMark/>
          </w:tcPr>
          <w:p w14:paraId="65074170" w14:textId="77777777" w:rsidR="00C64017" w:rsidRPr="00DB3376" w:rsidRDefault="00C64017"/>
        </w:tc>
        <w:tc>
          <w:tcPr>
            <w:tcW w:w="1820" w:type="dxa"/>
            <w:noWrap/>
            <w:hideMark/>
          </w:tcPr>
          <w:p w14:paraId="62665D32" w14:textId="77777777" w:rsidR="00C64017" w:rsidRPr="00DB3376" w:rsidRDefault="00C64017">
            <w:r w:rsidRPr="00DB3376">
              <w:t>Start of work</w:t>
            </w:r>
          </w:p>
        </w:tc>
        <w:tc>
          <w:tcPr>
            <w:tcW w:w="1667" w:type="dxa"/>
            <w:noWrap/>
            <w:hideMark/>
          </w:tcPr>
          <w:p w14:paraId="0C123C81" w14:textId="77777777" w:rsidR="00C64017" w:rsidRPr="00DB3376" w:rsidRDefault="00C64017" w:rsidP="00DB3376">
            <w:r w:rsidRPr="00DB3376">
              <w:t>10-Oct-2020</w:t>
            </w:r>
          </w:p>
        </w:tc>
        <w:tc>
          <w:tcPr>
            <w:tcW w:w="3544" w:type="dxa"/>
            <w:noWrap/>
            <w:hideMark/>
          </w:tcPr>
          <w:p w14:paraId="32A7E593" w14:textId="22DFDD5A" w:rsidR="00C64017" w:rsidRPr="00DB3376" w:rsidRDefault="00CA150B" w:rsidP="00DB3376">
            <w:pPr>
              <w:rPr>
                <w:u w:val="single"/>
              </w:rPr>
            </w:pPr>
            <w:hyperlink r:id="rId68" w:tgtFrame="_parent" w:history="1">
              <w:r w:rsidR="00C64017" w:rsidRPr="00DB3376">
                <w:rPr>
                  <w:rStyle w:val="Hyperlink"/>
                </w:rPr>
                <w:t>http://webapp.etsi.org/workProgram/Report_WorkItem.asp?wki_id=59542</w:t>
              </w:r>
            </w:hyperlink>
          </w:p>
        </w:tc>
      </w:tr>
      <w:tr w:rsidR="00C64017" w:rsidRPr="00DB3376" w14:paraId="4AAE21BE" w14:textId="77777777" w:rsidTr="00C64017">
        <w:trPr>
          <w:trHeight w:val="290"/>
        </w:trPr>
        <w:tc>
          <w:tcPr>
            <w:tcW w:w="704" w:type="dxa"/>
            <w:noWrap/>
            <w:hideMark/>
          </w:tcPr>
          <w:p w14:paraId="7F9D6802" w14:textId="77777777" w:rsidR="00C64017" w:rsidRPr="00DB3376" w:rsidRDefault="00C64017">
            <w:r w:rsidRPr="00DB3376">
              <w:t>EN</w:t>
            </w:r>
          </w:p>
        </w:tc>
        <w:tc>
          <w:tcPr>
            <w:tcW w:w="1418" w:type="dxa"/>
            <w:noWrap/>
            <w:hideMark/>
          </w:tcPr>
          <w:p w14:paraId="54AC0977" w14:textId="77777777" w:rsidR="00C64017" w:rsidRPr="00DB3376" w:rsidRDefault="00C64017">
            <w:r w:rsidRPr="00DB3376">
              <w:t>301 091-2</w:t>
            </w:r>
          </w:p>
        </w:tc>
        <w:tc>
          <w:tcPr>
            <w:tcW w:w="4252" w:type="dxa"/>
            <w:noWrap/>
            <w:hideMark/>
          </w:tcPr>
          <w:p w14:paraId="66F3F411" w14:textId="77777777" w:rsidR="00C64017" w:rsidRPr="00DB3376" w:rsidRDefault="00C64017">
            <w:r w:rsidRPr="00DB3376">
              <w:t>Harmonised standard 76 GHz infrastructure radars</w:t>
            </w:r>
          </w:p>
        </w:tc>
        <w:tc>
          <w:tcPr>
            <w:tcW w:w="907" w:type="dxa"/>
            <w:noWrap/>
            <w:hideMark/>
          </w:tcPr>
          <w:p w14:paraId="37E72836" w14:textId="77777777" w:rsidR="00C64017" w:rsidRPr="00DB3376" w:rsidRDefault="00C64017"/>
        </w:tc>
        <w:tc>
          <w:tcPr>
            <w:tcW w:w="1820" w:type="dxa"/>
            <w:noWrap/>
            <w:hideMark/>
          </w:tcPr>
          <w:p w14:paraId="39FE7902" w14:textId="77777777" w:rsidR="00C64017" w:rsidRPr="00DB3376" w:rsidRDefault="00C64017">
            <w:r w:rsidRPr="00DB3376">
              <w:t>Start of work</w:t>
            </w:r>
          </w:p>
        </w:tc>
        <w:tc>
          <w:tcPr>
            <w:tcW w:w="1667" w:type="dxa"/>
            <w:noWrap/>
            <w:hideMark/>
          </w:tcPr>
          <w:p w14:paraId="72750FF3" w14:textId="77777777" w:rsidR="00C64017" w:rsidRPr="00DB3376" w:rsidRDefault="00C64017" w:rsidP="00DB3376">
            <w:r w:rsidRPr="00DB3376">
              <w:t>10-Oct-2020</w:t>
            </w:r>
          </w:p>
        </w:tc>
        <w:tc>
          <w:tcPr>
            <w:tcW w:w="3544" w:type="dxa"/>
            <w:noWrap/>
            <w:hideMark/>
          </w:tcPr>
          <w:p w14:paraId="0FF1CF65" w14:textId="013B7F52" w:rsidR="00C64017" w:rsidRPr="00DB3376" w:rsidRDefault="00CA150B" w:rsidP="00DB3376">
            <w:pPr>
              <w:rPr>
                <w:u w:val="single"/>
              </w:rPr>
            </w:pPr>
            <w:hyperlink r:id="rId69" w:tgtFrame="_parent" w:history="1">
              <w:r w:rsidR="00C64017" w:rsidRPr="00DB3376">
                <w:rPr>
                  <w:rStyle w:val="Hyperlink"/>
                </w:rPr>
                <w:t>http://webapp.etsi.org/workProgram/Report_WorkItem.asp?wki_id=59543</w:t>
              </w:r>
            </w:hyperlink>
          </w:p>
        </w:tc>
      </w:tr>
      <w:tr w:rsidR="00C64017" w:rsidRPr="00DB3376" w14:paraId="4441529B" w14:textId="77777777" w:rsidTr="00C64017">
        <w:trPr>
          <w:trHeight w:val="290"/>
        </w:trPr>
        <w:tc>
          <w:tcPr>
            <w:tcW w:w="704" w:type="dxa"/>
            <w:noWrap/>
            <w:hideMark/>
          </w:tcPr>
          <w:p w14:paraId="6D8B2AC5" w14:textId="77777777" w:rsidR="00C64017" w:rsidRPr="00DB3376" w:rsidRDefault="00C64017">
            <w:r w:rsidRPr="00DB3376">
              <w:t>EN</w:t>
            </w:r>
          </w:p>
        </w:tc>
        <w:tc>
          <w:tcPr>
            <w:tcW w:w="1418" w:type="dxa"/>
            <w:noWrap/>
            <w:hideMark/>
          </w:tcPr>
          <w:p w14:paraId="0EF4C3F3" w14:textId="77777777" w:rsidR="00C64017" w:rsidRPr="00DB3376" w:rsidRDefault="00C64017">
            <w:r w:rsidRPr="00DB3376">
              <w:t>301 091-3</w:t>
            </w:r>
          </w:p>
        </w:tc>
        <w:tc>
          <w:tcPr>
            <w:tcW w:w="4252" w:type="dxa"/>
            <w:noWrap/>
            <w:hideMark/>
          </w:tcPr>
          <w:p w14:paraId="5F0E08D5" w14:textId="77777777" w:rsidR="00C64017" w:rsidRPr="00DB3376" w:rsidRDefault="00C64017">
            <w:r w:rsidRPr="00DB3376">
              <w:t>Harmonised standard 76 GHz railway</w:t>
            </w:r>
          </w:p>
        </w:tc>
        <w:tc>
          <w:tcPr>
            <w:tcW w:w="907" w:type="dxa"/>
            <w:noWrap/>
            <w:hideMark/>
          </w:tcPr>
          <w:p w14:paraId="3875BF20" w14:textId="77777777" w:rsidR="00C64017" w:rsidRPr="00DB3376" w:rsidRDefault="00C64017"/>
        </w:tc>
        <w:tc>
          <w:tcPr>
            <w:tcW w:w="1820" w:type="dxa"/>
            <w:noWrap/>
            <w:hideMark/>
          </w:tcPr>
          <w:p w14:paraId="1832101C" w14:textId="77777777" w:rsidR="00C64017" w:rsidRPr="00DB3376" w:rsidRDefault="00C64017">
            <w:r w:rsidRPr="00DB3376">
              <w:t>Start of work</w:t>
            </w:r>
          </w:p>
        </w:tc>
        <w:tc>
          <w:tcPr>
            <w:tcW w:w="1667" w:type="dxa"/>
            <w:noWrap/>
            <w:hideMark/>
          </w:tcPr>
          <w:p w14:paraId="53A0C1B6" w14:textId="77777777" w:rsidR="00C64017" w:rsidRPr="00DB3376" w:rsidRDefault="00C64017" w:rsidP="00DB3376">
            <w:r w:rsidRPr="00DB3376">
              <w:t>10-Oct-2020</w:t>
            </w:r>
          </w:p>
        </w:tc>
        <w:tc>
          <w:tcPr>
            <w:tcW w:w="3544" w:type="dxa"/>
            <w:noWrap/>
            <w:hideMark/>
          </w:tcPr>
          <w:p w14:paraId="59343E27" w14:textId="6290140D" w:rsidR="00C64017" w:rsidRPr="00DB3376" w:rsidRDefault="00CA150B" w:rsidP="00DB3376">
            <w:pPr>
              <w:rPr>
                <w:u w:val="single"/>
              </w:rPr>
            </w:pPr>
            <w:hyperlink r:id="rId70" w:tgtFrame="_parent" w:history="1">
              <w:r w:rsidR="00C64017" w:rsidRPr="00DB3376">
                <w:rPr>
                  <w:rStyle w:val="Hyperlink"/>
                </w:rPr>
                <w:t>http://webapp.etsi.org/workProgram/Report_WorkItem.asp?wki_id=59541</w:t>
              </w:r>
            </w:hyperlink>
          </w:p>
        </w:tc>
      </w:tr>
      <w:tr w:rsidR="00C64017" w:rsidRPr="00DB3376" w14:paraId="4F6ED341" w14:textId="77777777" w:rsidTr="00C64017">
        <w:trPr>
          <w:trHeight w:val="290"/>
        </w:trPr>
        <w:tc>
          <w:tcPr>
            <w:tcW w:w="704" w:type="dxa"/>
            <w:noWrap/>
            <w:hideMark/>
          </w:tcPr>
          <w:p w14:paraId="5285D7A1" w14:textId="77777777" w:rsidR="00C64017" w:rsidRPr="00DB3376" w:rsidRDefault="00C64017">
            <w:r w:rsidRPr="00DB3376">
              <w:t>EN</w:t>
            </w:r>
          </w:p>
        </w:tc>
        <w:tc>
          <w:tcPr>
            <w:tcW w:w="1418" w:type="dxa"/>
            <w:noWrap/>
            <w:hideMark/>
          </w:tcPr>
          <w:p w14:paraId="73AE1B9E" w14:textId="77777777" w:rsidR="00C64017" w:rsidRPr="00DB3376" w:rsidRDefault="00C64017">
            <w:r w:rsidRPr="00DB3376">
              <w:t>301 406-1</w:t>
            </w:r>
          </w:p>
        </w:tc>
        <w:tc>
          <w:tcPr>
            <w:tcW w:w="4252" w:type="dxa"/>
            <w:noWrap/>
            <w:hideMark/>
          </w:tcPr>
          <w:p w14:paraId="79667E52" w14:textId="77777777" w:rsidR="00C64017" w:rsidRPr="00DB3376" w:rsidRDefault="00C64017">
            <w:r w:rsidRPr="00DB3376">
              <w:t>HS for DECT, DECT-evolution and DECT-ULE operating in the 1 880 MHz - 1 900 MHz band</w:t>
            </w:r>
          </w:p>
        </w:tc>
        <w:tc>
          <w:tcPr>
            <w:tcW w:w="907" w:type="dxa"/>
            <w:noWrap/>
            <w:hideMark/>
          </w:tcPr>
          <w:p w14:paraId="6C090ECA" w14:textId="77777777" w:rsidR="00C64017" w:rsidRPr="00DB3376" w:rsidRDefault="00C64017"/>
        </w:tc>
        <w:tc>
          <w:tcPr>
            <w:tcW w:w="1820" w:type="dxa"/>
            <w:noWrap/>
            <w:hideMark/>
          </w:tcPr>
          <w:p w14:paraId="32895717" w14:textId="77777777" w:rsidR="00C64017" w:rsidRPr="00DB3376" w:rsidRDefault="00C64017">
            <w:r w:rsidRPr="00DB3376">
              <w:t>Start of work</w:t>
            </w:r>
          </w:p>
        </w:tc>
        <w:tc>
          <w:tcPr>
            <w:tcW w:w="1667" w:type="dxa"/>
            <w:noWrap/>
            <w:hideMark/>
          </w:tcPr>
          <w:p w14:paraId="59DEE2FF" w14:textId="77777777" w:rsidR="00C64017" w:rsidRPr="00DB3376" w:rsidRDefault="00C64017" w:rsidP="00DB3376">
            <w:r w:rsidRPr="00DB3376">
              <w:t>01-Nov-2020</w:t>
            </w:r>
          </w:p>
        </w:tc>
        <w:tc>
          <w:tcPr>
            <w:tcW w:w="3544" w:type="dxa"/>
            <w:noWrap/>
            <w:hideMark/>
          </w:tcPr>
          <w:p w14:paraId="56B74214" w14:textId="4C5E1775" w:rsidR="00C64017" w:rsidRPr="00DB3376" w:rsidRDefault="00CA150B" w:rsidP="00DB3376">
            <w:pPr>
              <w:rPr>
                <w:u w:val="single"/>
              </w:rPr>
            </w:pPr>
            <w:hyperlink r:id="rId71" w:tgtFrame="_parent" w:history="1">
              <w:r w:rsidR="00C64017" w:rsidRPr="00DB3376">
                <w:rPr>
                  <w:rStyle w:val="Hyperlink"/>
                </w:rPr>
                <w:t>http://webapp.etsi.org/workProgram/Report_WorkItem.asp?wki_id=61428</w:t>
              </w:r>
            </w:hyperlink>
          </w:p>
        </w:tc>
      </w:tr>
      <w:tr w:rsidR="00C64017" w:rsidRPr="00DB3376" w14:paraId="75B409CF" w14:textId="77777777" w:rsidTr="00C64017">
        <w:trPr>
          <w:trHeight w:val="290"/>
        </w:trPr>
        <w:tc>
          <w:tcPr>
            <w:tcW w:w="704" w:type="dxa"/>
            <w:noWrap/>
            <w:hideMark/>
          </w:tcPr>
          <w:p w14:paraId="6A650FDA" w14:textId="77777777" w:rsidR="00C64017" w:rsidRPr="00DB3376" w:rsidRDefault="00C64017">
            <w:r w:rsidRPr="00DB3376">
              <w:lastRenderedPageBreak/>
              <w:t>EN</w:t>
            </w:r>
          </w:p>
        </w:tc>
        <w:tc>
          <w:tcPr>
            <w:tcW w:w="1418" w:type="dxa"/>
            <w:noWrap/>
            <w:hideMark/>
          </w:tcPr>
          <w:p w14:paraId="421E1389" w14:textId="77777777" w:rsidR="00C64017" w:rsidRPr="00DB3376" w:rsidRDefault="00C64017">
            <w:r w:rsidRPr="00DB3376">
              <w:t>301 406-2</w:t>
            </w:r>
          </w:p>
        </w:tc>
        <w:tc>
          <w:tcPr>
            <w:tcW w:w="4252" w:type="dxa"/>
            <w:noWrap/>
            <w:hideMark/>
          </w:tcPr>
          <w:p w14:paraId="16E0337B" w14:textId="77777777" w:rsidR="00C64017" w:rsidRPr="00DB3376" w:rsidRDefault="00C64017">
            <w:r w:rsidRPr="00DB3376">
              <w:t>HS for DECT-2020 NR operating in the 1 880 MHz - 1 900 MHz band</w:t>
            </w:r>
          </w:p>
        </w:tc>
        <w:tc>
          <w:tcPr>
            <w:tcW w:w="907" w:type="dxa"/>
            <w:noWrap/>
            <w:hideMark/>
          </w:tcPr>
          <w:p w14:paraId="3223BED1" w14:textId="77777777" w:rsidR="00C64017" w:rsidRPr="00DB3376" w:rsidRDefault="00C64017"/>
        </w:tc>
        <w:tc>
          <w:tcPr>
            <w:tcW w:w="1820" w:type="dxa"/>
            <w:noWrap/>
            <w:hideMark/>
          </w:tcPr>
          <w:p w14:paraId="205C1632" w14:textId="77777777" w:rsidR="00C64017" w:rsidRPr="00DB3376" w:rsidRDefault="00C64017">
            <w:r w:rsidRPr="00DB3376">
              <w:t>Start of work</w:t>
            </w:r>
          </w:p>
        </w:tc>
        <w:tc>
          <w:tcPr>
            <w:tcW w:w="1667" w:type="dxa"/>
            <w:noWrap/>
            <w:hideMark/>
          </w:tcPr>
          <w:p w14:paraId="07CC2D78" w14:textId="77777777" w:rsidR="00C64017" w:rsidRPr="00DB3376" w:rsidRDefault="00C64017" w:rsidP="00DB3376">
            <w:r w:rsidRPr="00DB3376">
              <w:t>01-Feb-2021</w:t>
            </w:r>
          </w:p>
        </w:tc>
        <w:tc>
          <w:tcPr>
            <w:tcW w:w="3544" w:type="dxa"/>
            <w:noWrap/>
            <w:hideMark/>
          </w:tcPr>
          <w:p w14:paraId="3EF91C00" w14:textId="50B6B58D" w:rsidR="00C64017" w:rsidRPr="00DB3376" w:rsidRDefault="00CA150B" w:rsidP="00DB3376">
            <w:pPr>
              <w:rPr>
                <w:u w:val="single"/>
              </w:rPr>
            </w:pPr>
            <w:hyperlink r:id="rId72" w:tgtFrame="_parent" w:history="1">
              <w:r w:rsidR="00C64017" w:rsidRPr="00DB3376">
                <w:rPr>
                  <w:rStyle w:val="Hyperlink"/>
                </w:rPr>
                <w:t>http://webapp.etsi.org/workProgram/Report_WorkItem.asp?wki_id=61429</w:t>
              </w:r>
            </w:hyperlink>
          </w:p>
        </w:tc>
      </w:tr>
      <w:tr w:rsidR="00C64017" w:rsidRPr="00DB3376" w14:paraId="428AD8C7" w14:textId="77777777" w:rsidTr="00C64017">
        <w:trPr>
          <w:trHeight w:val="290"/>
        </w:trPr>
        <w:tc>
          <w:tcPr>
            <w:tcW w:w="704" w:type="dxa"/>
            <w:noWrap/>
            <w:hideMark/>
          </w:tcPr>
          <w:p w14:paraId="0B79C9F7" w14:textId="77777777" w:rsidR="00C64017" w:rsidRPr="00DB3376" w:rsidRDefault="00C64017">
            <w:r w:rsidRPr="00DB3376">
              <w:t>EN</w:t>
            </w:r>
          </w:p>
        </w:tc>
        <w:tc>
          <w:tcPr>
            <w:tcW w:w="1418" w:type="dxa"/>
            <w:noWrap/>
            <w:hideMark/>
          </w:tcPr>
          <w:p w14:paraId="5A45CB6A" w14:textId="77777777" w:rsidR="00C64017" w:rsidRPr="00DB3376" w:rsidRDefault="00C64017">
            <w:r w:rsidRPr="00DB3376">
              <w:t>301 426</w:t>
            </w:r>
          </w:p>
        </w:tc>
        <w:tc>
          <w:tcPr>
            <w:tcW w:w="4252" w:type="dxa"/>
            <w:noWrap/>
            <w:hideMark/>
          </w:tcPr>
          <w:p w14:paraId="429994AC" w14:textId="77777777" w:rsidR="00C64017" w:rsidRPr="00DB3376" w:rsidRDefault="00C64017">
            <w:r w:rsidRPr="00DB3376">
              <w:t>Proposed revision to EN 301 426 to include the extended L-band.</w:t>
            </w:r>
          </w:p>
        </w:tc>
        <w:tc>
          <w:tcPr>
            <w:tcW w:w="907" w:type="dxa"/>
            <w:noWrap/>
            <w:hideMark/>
          </w:tcPr>
          <w:p w14:paraId="18E96B4B" w14:textId="77777777" w:rsidR="00C64017" w:rsidRPr="00DB3376" w:rsidRDefault="00C64017">
            <w:r w:rsidRPr="00DB3376">
              <w:t>2.1.5</w:t>
            </w:r>
          </w:p>
        </w:tc>
        <w:tc>
          <w:tcPr>
            <w:tcW w:w="1820" w:type="dxa"/>
            <w:noWrap/>
            <w:hideMark/>
          </w:tcPr>
          <w:p w14:paraId="4DC5E9CC" w14:textId="77777777" w:rsidR="00C64017" w:rsidRPr="00DB3376" w:rsidRDefault="00C64017">
            <w:r w:rsidRPr="00DB3376">
              <w:t>EC Assessment Received</w:t>
            </w:r>
          </w:p>
        </w:tc>
        <w:tc>
          <w:tcPr>
            <w:tcW w:w="1667" w:type="dxa"/>
            <w:noWrap/>
            <w:hideMark/>
          </w:tcPr>
          <w:p w14:paraId="3CA710E0" w14:textId="77777777" w:rsidR="00C64017" w:rsidRPr="00DB3376" w:rsidRDefault="00C64017" w:rsidP="00DB3376">
            <w:r w:rsidRPr="00DB3376">
              <w:t>01-Dec-2020</w:t>
            </w:r>
          </w:p>
        </w:tc>
        <w:tc>
          <w:tcPr>
            <w:tcW w:w="3544" w:type="dxa"/>
            <w:noWrap/>
            <w:hideMark/>
          </w:tcPr>
          <w:p w14:paraId="703F2C13" w14:textId="0C5FB818" w:rsidR="00C64017" w:rsidRPr="00DB3376" w:rsidRDefault="00CA150B" w:rsidP="00DB3376">
            <w:pPr>
              <w:rPr>
                <w:u w:val="single"/>
              </w:rPr>
            </w:pPr>
            <w:hyperlink r:id="rId73" w:tgtFrame="_parent" w:history="1">
              <w:r w:rsidR="00C64017" w:rsidRPr="00DB3376">
                <w:rPr>
                  <w:rStyle w:val="Hyperlink"/>
                </w:rPr>
                <w:t>http://webapp.etsi.org/workProgram/Report_WorkItem.asp?wki_id=50121</w:t>
              </w:r>
            </w:hyperlink>
          </w:p>
        </w:tc>
      </w:tr>
      <w:tr w:rsidR="00C64017" w:rsidRPr="00DB3376" w14:paraId="537861EF" w14:textId="77777777" w:rsidTr="00C64017">
        <w:trPr>
          <w:trHeight w:val="290"/>
        </w:trPr>
        <w:tc>
          <w:tcPr>
            <w:tcW w:w="704" w:type="dxa"/>
            <w:noWrap/>
            <w:hideMark/>
          </w:tcPr>
          <w:p w14:paraId="35CA12B7" w14:textId="77777777" w:rsidR="00C64017" w:rsidRPr="00DB3376" w:rsidRDefault="00C64017">
            <w:r w:rsidRPr="00DB3376">
              <w:t>EN</w:t>
            </w:r>
          </w:p>
        </w:tc>
        <w:tc>
          <w:tcPr>
            <w:tcW w:w="1418" w:type="dxa"/>
            <w:noWrap/>
            <w:hideMark/>
          </w:tcPr>
          <w:p w14:paraId="243CD711" w14:textId="77777777" w:rsidR="00C64017" w:rsidRPr="00DB3376" w:rsidRDefault="00C64017">
            <w:r w:rsidRPr="00DB3376">
              <w:t>301 444</w:t>
            </w:r>
          </w:p>
        </w:tc>
        <w:tc>
          <w:tcPr>
            <w:tcW w:w="4252" w:type="dxa"/>
            <w:noWrap/>
            <w:hideMark/>
          </w:tcPr>
          <w:p w14:paraId="4D135FD2" w14:textId="77777777" w:rsidR="00C64017" w:rsidRPr="00DB3376" w:rsidRDefault="00C64017">
            <w:r w:rsidRPr="00DB3376">
              <w:t>LMES operating in the 1,5 GHz and 1,6 GHz L- and extended L-band.</w:t>
            </w:r>
          </w:p>
        </w:tc>
        <w:tc>
          <w:tcPr>
            <w:tcW w:w="907" w:type="dxa"/>
            <w:noWrap/>
            <w:hideMark/>
          </w:tcPr>
          <w:p w14:paraId="7B4FE16A" w14:textId="77777777" w:rsidR="00C64017" w:rsidRPr="00DB3376" w:rsidRDefault="00C64017">
            <w:r w:rsidRPr="00DB3376">
              <w:t>2.2.1</w:t>
            </w:r>
          </w:p>
        </w:tc>
        <w:tc>
          <w:tcPr>
            <w:tcW w:w="1820" w:type="dxa"/>
            <w:noWrap/>
            <w:hideMark/>
          </w:tcPr>
          <w:p w14:paraId="42878F73" w14:textId="77777777" w:rsidR="00C64017" w:rsidRPr="00DB3376" w:rsidRDefault="00C64017">
            <w:r w:rsidRPr="00DB3376">
              <w:t>Start of Vote</w:t>
            </w:r>
          </w:p>
        </w:tc>
        <w:tc>
          <w:tcPr>
            <w:tcW w:w="1667" w:type="dxa"/>
            <w:noWrap/>
            <w:hideMark/>
          </w:tcPr>
          <w:p w14:paraId="65971700" w14:textId="77777777" w:rsidR="00C64017" w:rsidRPr="00DB3376" w:rsidRDefault="00C64017" w:rsidP="00DB3376">
            <w:r w:rsidRPr="00DB3376">
              <w:t>11-Feb-2021</w:t>
            </w:r>
          </w:p>
        </w:tc>
        <w:tc>
          <w:tcPr>
            <w:tcW w:w="3544" w:type="dxa"/>
            <w:noWrap/>
            <w:hideMark/>
          </w:tcPr>
          <w:p w14:paraId="705A4E3D" w14:textId="4F262A57" w:rsidR="00C64017" w:rsidRPr="00DB3376" w:rsidRDefault="00CA150B" w:rsidP="00DB3376">
            <w:pPr>
              <w:rPr>
                <w:u w:val="single"/>
              </w:rPr>
            </w:pPr>
            <w:hyperlink r:id="rId74" w:tgtFrame="_parent" w:history="1">
              <w:r w:rsidR="00C64017" w:rsidRPr="00DB3376">
                <w:rPr>
                  <w:rStyle w:val="Hyperlink"/>
                </w:rPr>
                <w:t>http://webapp.etsi.org/workProgram/Report_WorkItem.asp?wki_id=50120</w:t>
              </w:r>
            </w:hyperlink>
          </w:p>
        </w:tc>
      </w:tr>
      <w:tr w:rsidR="00C64017" w:rsidRPr="00DB3376" w14:paraId="661CBD2B" w14:textId="77777777" w:rsidTr="00C64017">
        <w:trPr>
          <w:trHeight w:val="290"/>
        </w:trPr>
        <w:tc>
          <w:tcPr>
            <w:tcW w:w="704" w:type="dxa"/>
            <w:noWrap/>
            <w:hideMark/>
          </w:tcPr>
          <w:p w14:paraId="007E5069" w14:textId="77777777" w:rsidR="00C64017" w:rsidRPr="00DB3376" w:rsidRDefault="00C64017">
            <w:r w:rsidRPr="00DB3376">
              <w:t>EN</w:t>
            </w:r>
          </w:p>
        </w:tc>
        <w:tc>
          <w:tcPr>
            <w:tcW w:w="1418" w:type="dxa"/>
            <w:noWrap/>
            <w:hideMark/>
          </w:tcPr>
          <w:p w14:paraId="08DF8F36" w14:textId="77777777" w:rsidR="00C64017" w:rsidRPr="00DB3376" w:rsidRDefault="00C64017">
            <w:r w:rsidRPr="00DB3376">
              <w:t>301 473</w:t>
            </w:r>
          </w:p>
        </w:tc>
        <w:tc>
          <w:tcPr>
            <w:tcW w:w="4252" w:type="dxa"/>
            <w:noWrap/>
            <w:hideMark/>
          </w:tcPr>
          <w:p w14:paraId="0385AD8A" w14:textId="77777777" w:rsidR="00C64017" w:rsidRPr="00DB3376" w:rsidRDefault="00C64017">
            <w:r w:rsidRPr="00DB3376">
              <w:t>AES below 3 GHz AMSS/MSS and/or AMS(R)S/MSS</w:t>
            </w:r>
          </w:p>
        </w:tc>
        <w:tc>
          <w:tcPr>
            <w:tcW w:w="907" w:type="dxa"/>
            <w:noWrap/>
            <w:hideMark/>
          </w:tcPr>
          <w:p w14:paraId="3A5F3879" w14:textId="77777777" w:rsidR="00C64017" w:rsidRPr="00DB3376" w:rsidRDefault="00C64017">
            <w:r w:rsidRPr="00DB3376">
              <w:t>2.1.5</w:t>
            </w:r>
          </w:p>
        </w:tc>
        <w:tc>
          <w:tcPr>
            <w:tcW w:w="1820" w:type="dxa"/>
            <w:noWrap/>
            <w:hideMark/>
          </w:tcPr>
          <w:p w14:paraId="72065807" w14:textId="77777777" w:rsidR="00C64017" w:rsidRPr="00DB3376" w:rsidRDefault="00C64017">
            <w:r w:rsidRPr="00DB3376">
              <w:t xml:space="preserve">Mature draft sent to EC and </w:t>
            </w:r>
            <w:proofErr w:type="spellStart"/>
            <w:r w:rsidRPr="00DB3376">
              <w:t>recog</w:t>
            </w:r>
            <w:proofErr w:type="spellEnd"/>
            <w:r w:rsidRPr="00DB3376">
              <w:t>. Org.</w:t>
            </w:r>
          </w:p>
        </w:tc>
        <w:tc>
          <w:tcPr>
            <w:tcW w:w="1667" w:type="dxa"/>
            <w:noWrap/>
            <w:hideMark/>
          </w:tcPr>
          <w:p w14:paraId="786BF36F" w14:textId="77777777" w:rsidR="00C64017" w:rsidRPr="00DB3376" w:rsidRDefault="00C64017" w:rsidP="00DB3376">
            <w:r w:rsidRPr="00DB3376">
              <w:t>19-Nov-2020</w:t>
            </w:r>
          </w:p>
        </w:tc>
        <w:tc>
          <w:tcPr>
            <w:tcW w:w="3544" w:type="dxa"/>
            <w:noWrap/>
            <w:hideMark/>
          </w:tcPr>
          <w:p w14:paraId="6066E2EE" w14:textId="0633193C" w:rsidR="00C64017" w:rsidRPr="00DB3376" w:rsidRDefault="00CA150B" w:rsidP="00DB3376">
            <w:pPr>
              <w:rPr>
                <w:u w:val="single"/>
              </w:rPr>
            </w:pPr>
            <w:hyperlink r:id="rId75" w:tgtFrame="_parent" w:history="1">
              <w:r w:rsidR="00C64017" w:rsidRPr="00DB3376">
                <w:rPr>
                  <w:rStyle w:val="Hyperlink"/>
                </w:rPr>
                <w:t>http://webapp.etsi.org/workProgram/Report_WorkItem.asp?wki_id=50119</w:t>
              </w:r>
            </w:hyperlink>
          </w:p>
        </w:tc>
      </w:tr>
      <w:tr w:rsidR="00C64017" w:rsidRPr="00DB3376" w14:paraId="6868A498" w14:textId="77777777" w:rsidTr="00C64017">
        <w:trPr>
          <w:trHeight w:val="290"/>
        </w:trPr>
        <w:tc>
          <w:tcPr>
            <w:tcW w:w="704" w:type="dxa"/>
            <w:noWrap/>
            <w:hideMark/>
          </w:tcPr>
          <w:p w14:paraId="38F11B49" w14:textId="77777777" w:rsidR="00C64017" w:rsidRPr="00DB3376" w:rsidRDefault="00C64017">
            <w:r w:rsidRPr="00DB3376">
              <w:t>EN</w:t>
            </w:r>
          </w:p>
        </w:tc>
        <w:tc>
          <w:tcPr>
            <w:tcW w:w="1418" w:type="dxa"/>
            <w:noWrap/>
            <w:hideMark/>
          </w:tcPr>
          <w:p w14:paraId="14B08EB9" w14:textId="77777777" w:rsidR="00C64017" w:rsidRPr="00DB3376" w:rsidRDefault="00C64017">
            <w:r w:rsidRPr="00DB3376">
              <w:t>301 489-12</w:t>
            </w:r>
          </w:p>
        </w:tc>
        <w:tc>
          <w:tcPr>
            <w:tcW w:w="4252" w:type="dxa"/>
            <w:noWrap/>
            <w:hideMark/>
          </w:tcPr>
          <w:p w14:paraId="54600275" w14:textId="77777777" w:rsidR="00C64017" w:rsidRPr="00DB3376" w:rsidRDefault="00C64017"/>
        </w:tc>
        <w:tc>
          <w:tcPr>
            <w:tcW w:w="907" w:type="dxa"/>
            <w:noWrap/>
            <w:hideMark/>
          </w:tcPr>
          <w:p w14:paraId="024B25A3" w14:textId="77777777" w:rsidR="00C64017" w:rsidRPr="00DB3376" w:rsidRDefault="00C64017">
            <w:r w:rsidRPr="00DB3376">
              <w:t>0.0.4</w:t>
            </w:r>
          </w:p>
        </w:tc>
        <w:tc>
          <w:tcPr>
            <w:tcW w:w="1820" w:type="dxa"/>
            <w:noWrap/>
            <w:hideMark/>
          </w:tcPr>
          <w:p w14:paraId="17EF9D9B" w14:textId="77777777" w:rsidR="00C64017" w:rsidRPr="00DB3376" w:rsidRDefault="00C64017">
            <w:r w:rsidRPr="00DB3376">
              <w:t>WG approval</w:t>
            </w:r>
          </w:p>
        </w:tc>
        <w:tc>
          <w:tcPr>
            <w:tcW w:w="1667" w:type="dxa"/>
            <w:noWrap/>
            <w:hideMark/>
          </w:tcPr>
          <w:p w14:paraId="5E7E1069" w14:textId="77777777" w:rsidR="00C64017" w:rsidRPr="00DB3376" w:rsidRDefault="00C64017" w:rsidP="00DB3376">
            <w:r w:rsidRPr="00DB3376">
              <w:t>01-Feb-2021</w:t>
            </w:r>
          </w:p>
        </w:tc>
        <w:tc>
          <w:tcPr>
            <w:tcW w:w="3544" w:type="dxa"/>
            <w:noWrap/>
            <w:hideMark/>
          </w:tcPr>
          <w:p w14:paraId="25487978" w14:textId="715BCD2A" w:rsidR="00C64017" w:rsidRPr="00DB3376" w:rsidRDefault="00CA150B" w:rsidP="00DB3376">
            <w:pPr>
              <w:rPr>
                <w:u w:val="single"/>
              </w:rPr>
            </w:pPr>
            <w:hyperlink r:id="rId76" w:tgtFrame="_parent" w:history="1">
              <w:r w:rsidR="00C64017" w:rsidRPr="00DB3376">
                <w:rPr>
                  <w:rStyle w:val="Hyperlink"/>
                </w:rPr>
                <w:t>http://webapp.etsi.org/workProgram/Report_WorkItem.asp?wki_id=58100</w:t>
              </w:r>
            </w:hyperlink>
          </w:p>
        </w:tc>
      </w:tr>
      <w:tr w:rsidR="00C64017" w:rsidRPr="00DB3376" w14:paraId="61E9B8CA" w14:textId="77777777" w:rsidTr="00C64017">
        <w:trPr>
          <w:trHeight w:val="290"/>
        </w:trPr>
        <w:tc>
          <w:tcPr>
            <w:tcW w:w="704" w:type="dxa"/>
            <w:noWrap/>
            <w:hideMark/>
          </w:tcPr>
          <w:p w14:paraId="58798E3D" w14:textId="77777777" w:rsidR="00C64017" w:rsidRPr="00DB3376" w:rsidRDefault="00C64017">
            <w:r w:rsidRPr="00DB3376">
              <w:t>EN</w:t>
            </w:r>
          </w:p>
        </w:tc>
        <w:tc>
          <w:tcPr>
            <w:tcW w:w="1418" w:type="dxa"/>
            <w:noWrap/>
            <w:hideMark/>
          </w:tcPr>
          <w:p w14:paraId="4A52B15F" w14:textId="77777777" w:rsidR="00C64017" w:rsidRPr="00DB3376" w:rsidRDefault="00C64017">
            <w:r w:rsidRPr="00DB3376">
              <w:t>301 489-13</w:t>
            </w:r>
          </w:p>
        </w:tc>
        <w:tc>
          <w:tcPr>
            <w:tcW w:w="4252" w:type="dxa"/>
            <w:noWrap/>
            <w:hideMark/>
          </w:tcPr>
          <w:p w14:paraId="616B62F9" w14:textId="77777777" w:rsidR="00C64017" w:rsidRPr="00DB3376" w:rsidRDefault="00C64017">
            <w:r w:rsidRPr="00DB3376">
              <w:t>EMC for CB equipment</w:t>
            </w:r>
          </w:p>
        </w:tc>
        <w:tc>
          <w:tcPr>
            <w:tcW w:w="907" w:type="dxa"/>
            <w:noWrap/>
            <w:hideMark/>
          </w:tcPr>
          <w:p w14:paraId="6FC0E603" w14:textId="77777777" w:rsidR="00C64017" w:rsidRPr="00DB3376" w:rsidRDefault="00C64017">
            <w:r w:rsidRPr="00DB3376">
              <w:t>0.0.5</w:t>
            </w:r>
          </w:p>
        </w:tc>
        <w:tc>
          <w:tcPr>
            <w:tcW w:w="1820" w:type="dxa"/>
            <w:noWrap/>
            <w:hideMark/>
          </w:tcPr>
          <w:p w14:paraId="5644EF15" w14:textId="77777777" w:rsidR="00C64017" w:rsidRPr="00DB3376" w:rsidRDefault="00C64017">
            <w:r w:rsidRPr="00DB3376">
              <w:t>Early draft</w:t>
            </w:r>
          </w:p>
        </w:tc>
        <w:tc>
          <w:tcPr>
            <w:tcW w:w="1667" w:type="dxa"/>
            <w:noWrap/>
            <w:hideMark/>
          </w:tcPr>
          <w:p w14:paraId="2D94EB58" w14:textId="77777777" w:rsidR="00C64017" w:rsidRPr="00DB3376" w:rsidRDefault="00C64017" w:rsidP="00DB3376">
            <w:r w:rsidRPr="00DB3376">
              <w:t>31-Aug-2020</w:t>
            </w:r>
          </w:p>
        </w:tc>
        <w:tc>
          <w:tcPr>
            <w:tcW w:w="3544" w:type="dxa"/>
            <w:noWrap/>
            <w:hideMark/>
          </w:tcPr>
          <w:p w14:paraId="45156C54" w14:textId="69DAB134" w:rsidR="00C64017" w:rsidRPr="00DB3376" w:rsidRDefault="00CA150B" w:rsidP="00DB3376">
            <w:pPr>
              <w:rPr>
                <w:u w:val="single"/>
              </w:rPr>
            </w:pPr>
            <w:hyperlink r:id="rId77" w:tgtFrame="_parent" w:history="1">
              <w:r w:rsidR="00C64017" w:rsidRPr="00DB3376">
                <w:rPr>
                  <w:rStyle w:val="Hyperlink"/>
                </w:rPr>
                <w:t>http://webapp.etsi.org/workProgram/Report_WorkItem.asp?wki_id=53844</w:t>
              </w:r>
            </w:hyperlink>
          </w:p>
        </w:tc>
      </w:tr>
      <w:tr w:rsidR="00C64017" w:rsidRPr="00DB3376" w14:paraId="6B42DBD7" w14:textId="77777777" w:rsidTr="00C64017">
        <w:trPr>
          <w:trHeight w:val="290"/>
        </w:trPr>
        <w:tc>
          <w:tcPr>
            <w:tcW w:w="704" w:type="dxa"/>
            <w:noWrap/>
            <w:hideMark/>
          </w:tcPr>
          <w:p w14:paraId="1B19B92D" w14:textId="77777777" w:rsidR="00C64017" w:rsidRPr="00DB3376" w:rsidRDefault="00C64017">
            <w:r w:rsidRPr="00DB3376">
              <w:t>EN</w:t>
            </w:r>
          </w:p>
        </w:tc>
        <w:tc>
          <w:tcPr>
            <w:tcW w:w="1418" w:type="dxa"/>
            <w:noWrap/>
            <w:hideMark/>
          </w:tcPr>
          <w:p w14:paraId="44E1B309" w14:textId="77777777" w:rsidR="00C64017" w:rsidRPr="00DB3376" w:rsidRDefault="00C64017">
            <w:r w:rsidRPr="00DB3376">
              <w:t>301 489-19</w:t>
            </w:r>
          </w:p>
        </w:tc>
        <w:tc>
          <w:tcPr>
            <w:tcW w:w="4252" w:type="dxa"/>
            <w:noWrap/>
            <w:hideMark/>
          </w:tcPr>
          <w:p w14:paraId="219E493F" w14:textId="77777777" w:rsidR="00C64017" w:rsidRPr="00DB3376" w:rsidRDefault="00C64017">
            <w:r w:rsidRPr="00DB3376">
              <w:t>EMC for Receive Only Mobile Earth Stations (ROMES) and GNSS receivers</w:t>
            </w:r>
          </w:p>
        </w:tc>
        <w:tc>
          <w:tcPr>
            <w:tcW w:w="907" w:type="dxa"/>
            <w:noWrap/>
            <w:hideMark/>
          </w:tcPr>
          <w:p w14:paraId="506CBBB8" w14:textId="77777777" w:rsidR="00C64017" w:rsidRPr="00DB3376" w:rsidRDefault="00C64017">
            <w:r w:rsidRPr="00DB3376">
              <w:t>0.0.7</w:t>
            </w:r>
          </w:p>
        </w:tc>
        <w:tc>
          <w:tcPr>
            <w:tcW w:w="1820" w:type="dxa"/>
            <w:noWrap/>
            <w:hideMark/>
          </w:tcPr>
          <w:p w14:paraId="766A66C5" w14:textId="77777777" w:rsidR="00C64017" w:rsidRPr="00DB3376" w:rsidRDefault="00C64017">
            <w:r w:rsidRPr="00DB3376">
              <w:t>Draft Review after PE</w:t>
            </w:r>
          </w:p>
        </w:tc>
        <w:tc>
          <w:tcPr>
            <w:tcW w:w="1667" w:type="dxa"/>
            <w:noWrap/>
            <w:hideMark/>
          </w:tcPr>
          <w:p w14:paraId="6AF5871B" w14:textId="77777777" w:rsidR="00C64017" w:rsidRPr="00DB3376" w:rsidRDefault="00C64017" w:rsidP="00DB3376">
            <w:r w:rsidRPr="00DB3376">
              <w:t>29-Jan-2021</w:t>
            </w:r>
          </w:p>
        </w:tc>
        <w:tc>
          <w:tcPr>
            <w:tcW w:w="3544" w:type="dxa"/>
            <w:noWrap/>
            <w:hideMark/>
          </w:tcPr>
          <w:p w14:paraId="684CF43E" w14:textId="05CCF5EE" w:rsidR="00C64017" w:rsidRPr="00DB3376" w:rsidRDefault="00CA150B" w:rsidP="00DB3376">
            <w:pPr>
              <w:rPr>
                <w:u w:val="single"/>
              </w:rPr>
            </w:pPr>
            <w:hyperlink r:id="rId78" w:tgtFrame="_parent" w:history="1">
              <w:r w:rsidR="00C64017" w:rsidRPr="00DB3376">
                <w:rPr>
                  <w:rStyle w:val="Hyperlink"/>
                </w:rPr>
                <w:t>http://webapp.etsi.org/workProgram/Report_WorkItem.asp?wki_id=58112</w:t>
              </w:r>
            </w:hyperlink>
          </w:p>
        </w:tc>
      </w:tr>
      <w:tr w:rsidR="00C64017" w:rsidRPr="00DB3376" w14:paraId="31AEAA37" w14:textId="77777777" w:rsidTr="00C64017">
        <w:trPr>
          <w:trHeight w:val="290"/>
        </w:trPr>
        <w:tc>
          <w:tcPr>
            <w:tcW w:w="704" w:type="dxa"/>
            <w:noWrap/>
            <w:hideMark/>
          </w:tcPr>
          <w:p w14:paraId="2917129E" w14:textId="77777777" w:rsidR="00C64017" w:rsidRPr="00DB3376" w:rsidRDefault="00C64017">
            <w:r w:rsidRPr="00DB3376">
              <w:t>EN</w:t>
            </w:r>
          </w:p>
        </w:tc>
        <w:tc>
          <w:tcPr>
            <w:tcW w:w="1418" w:type="dxa"/>
            <w:noWrap/>
            <w:hideMark/>
          </w:tcPr>
          <w:p w14:paraId="753201F3" w14:textId="77777777" w:rsidR="00C64017" w:rsidRPr="00DB3376" w:rsidRDefault="00C64017">
            <w:r w:rsidRPr="00DB3376">
              <w:t>301 489-20</w:t>
            </w:r>
          </w:p>
        </w:tc>
        <w:tc>
          <w:tcPr>
            <w:tcW w:w="4252" w:type="dxa"/>
            <w:noWrap/>
            <w:hideMark/>
          </w:tcPr>
          <w:p w14:paraId="1A81BD38" w14:textId="77777777" w:rsidR="00C64017" w:rsidRPr="00DB3376" w:rsidRDefault="00C64017">
            <w:r w:rsidRPr="00DB3376">
              <w:t>EMC for Earth Stations in the Mobile Satellite Service</w:t>
            </w:r>
          </w:p>
        </w:tc>
        <w:tc>
          <w:tcPr>
            <w:tcW w:w="907" w:type="dxa"/>
            <w:noWrap/>
            <w:hideMark/>
          </w:tcPr>
          <w:p w14:paraId="7E44BD38" w14:textId="77777777" w:rsidR="00C64017" w:rsidRPr="00DB3376" w:rsidRDefault="00C64017">
            <w:r w:rsidRPr="00DB3376">
              <w:t>0.0.4</w:t>
            </w:r>
          </w:p>
        </w:tc>
        <w:tc>
          <w:tcPr>
            <w:tcW w:w="1820" w:type="dxa"/>
            <w:noWrap/>
            <w:hideMark/>
          </w:tcPr>
          <w:p w14:paraId="2E1C102C" w14:textId="77777777" w:rsidR="00C64017" w:rsidRPr="00DB3376" w:rsidRDefault="00C64017">
            <w:r w:rsidRPr="00DB3376">
              <w:t>WG approval</w:t>
            </w:r>
          </w:p>
        </w:tc>
        <w:tc>
          <w:tcPr>
            <w:tcW w:w="1667" w:type="dxa"/>
            <w:noWrap/>
            <w:hideMark/>
          </w:tcPr>
          <w:p w14:paraId="05A52129" w14:textId="77777777" w:rsidR="00C64017" w:rsidRPr="00DB3376" w:rsidRDefault="00C64017" w:rsidP="00DB3376">
            <w:r w:rsidRPr="00DB3376">
              <w:t>01-Feb-2021</w:t>
            </w:r>
          </w:p>
        </w:tc>
        <w:tc>
          <w:tcPr>
            <w:tcW w:w="3544" w:type="dxa"/>
            <w:noWrap/>
            <w:hideMark/>
          </w:tcPr>
          <w:p w14:paraId="2AF5C5B6" w14:textId="23035D5E" w:rsidR="00C64017" w:rsidRPr="00DB3376" w:rsidRDefault="00CA150B" w:rsidP="00DB3376">
            <w:pPr>
              <w:rPr>
                <w:u w:val="single"/>
              </w:rPr>
            </w:pPr>
            <w:hyperlink r:id="rId79" w:tgtFrame="_parent" w:history="1">
              <w:r w:rsidR="00C64017" w:rsidRPr="00DB3376">
                <w:rPr>
                  <w:rStyle w:val="Hyperlink"/>
                </w:rPr>
                <w:t>http://webapp.etsi.org/workProgram/Report_WorkItem.asp?wki_id=58103</w:t>
              </w:r>
            </w:hyperlink>
          </w:p>
        </w:tc>
      </w:tr>
      <w:tr w:rsidR="00C64017" w:rsidRPr="00DB3376" w14:paraId="741E28E2" w14:textId="77777777" w:rsidTr="00C64017">
        <w:trPr>
          <w:trHeight w:val="290"/>
        </w:trPr>
        <w:tc>
          <w:tcPr>
            <w:tcW w:w="704" w:type="dxa"/>
            <w:noWrap/>
            <w:hideMark/>
          </w:tcPr>
          <w:p w14:paraId="5BAC2413" w14:textId="77777777" w:rsidR="00C64017" w:rsidRPr="00DB3376" w:rsidRDefault="00C64017">
            <w:r w:rsidRPr="00DB3376">
              <w:t>EN</w:t>
            </w:r>
          </w:p>
        </w:tc>
        <w:tc>
          <w:tcPr>
            <w:tcW w:w="1418" w:type="dxa"/>
            <w:noWrap/>
            <w:hideMark/>
          </w:tcPr>
          <w:p w14:paraId="75F0E622" w14:textId="77777777" w:rsidR="00C64017" w:rsidRPr="00DB3376" w:rsidRDefault="00C64017">
            <w:r w:rsidRPr="00DB3376">
              <w:t>301 489-28</w:t>
            </w:r>
          </w:p>
        </w:tc>
        <w:tc>
          <w:tcPr>
            <w:tcW w:w="4252" w:type="dxa"/>
            <w:noWrap/>
            <w:hideMark/>
          </w:tcPr>
          <w:p w14:paraId="35B9A282" w14:textId="77777777" w:rsidR="00C64017" w:rsidRPr="00DB3376" w:rsidRDefault="00C64017">
            <w:r w:rsidRPr="00DB3376">
              <w:t>EMC for digital wireless video links between 1.3 GHz &amp; 78 GHz.</w:t>
            </w:r>
          </w:p>
        </w:tc>
        <w:tc>
          <w:tcPr>
            <w:tcW w:w="907" w:type="dxa"/>
            <w:noWrap/>
            <w:hideMark/>
          </w:tcPr>
          <w:p w14:paraId="2D9C2E51" w14:textId="77777777" w:rsidR="00C64017" w:rsidRPr="00DB3376" w:rsidRDefault="00C64017">
            <w:r w:rsidRPr="00DB3376">
              <w:t>0.0.7</w:t>
            </w:r>
          </w:p>
        </w:tc>
        <w:tc>
          <w:tcPr>
            <w:tcW w:w="1820" w:type="dxa"/>
            <w:noWrap/>
            <w:hideMark/>
          </w:tcPr>
          <w:p w14:paraId="5BA9B224" w14:textId="77777777" w:rsidR="00C64017" w:rsidRPr="00DB3376" w:rsidRDefault="00C64017">
            <w:r w:rsidRPr="00DB3376">
              <w:t>EC Assessment Received</w:t>
            </w:r>
          </w:p>
        </w:tc>
        <w:tc>
          <w:tcPr>
            <w:tcW w:w="1667" w:type="dxa"/>
            <w:noWrap/>
            <w:hideMark/>
          </w:tcPr>
          <w:p w14:paraId="1823EB51" w14:textId="77777777" w:rsidR="00C64017" w:rsidRPr="00DB3376" w:rsidRDefault="00C64017" w:rsidP="00DB3376">
            <w:r w:rsidRPr="00DB3376">
              <w:t>24-Nov-2020</w:t>
            </w:r>
          </w:p>
        </w:tc>
        <w:tc>
          <w:tcPr>
            <w:tcW w:w="3544" w:type="dxa"/>
            <w:noWrap/>
            <w:hideMark/>
          </w:tcPr>
          <w:p w14:paraId="35074CE8" w14:textId="53219193" w:rsidR="00C64017" w:rsidRPr="00DB3376" w:rsidRDefault="00CA150B" w:rsidP="00DB3376">
            <w:pPr>
              <w:rPr>
                <w:u w:val="single"/>
              </w:rPr>
            </w:pPr>
            <w:hyperlink r:id="rId80" w:tgtFrame="_parent" w:history="1">
              <w:r w:rsidR="00C64017" w:rsidRPr="00DB3376">
                <w:rPr>
                  <w:rStyle w:val="Hyperlink"/>
                </w:rPr>
                <w:t>http://webapp.etsi.org/workProgram/Report_WorkItem.asp?wki_id=53904</w:t>
              </w:r>
            </w:hyperlink>
          </w:p>
        </w:tc>
      </w:tr>
      <w:tr w:rsidR="00C64017" w:rsidRPr="00DB3376" w14:paraId="197E6879" w14:textId="77777777" w:rsidTr="00C64017">
        <w:trPr>
          <w:trHeight w:val="290"/>
        </w:trPr>
        <w:tc>
          <w:tcPr>
            <w:tcW w:w="704" w:type="dxa"/>
            <w:noWrap/>
            <w:hideMark/>
          </w:tcPr>
          <w:p w14:paraId="3756EF5D" w14:textId="77777777" w:rsidR="00C64017" w:rsidRPr="00DB3376" w:rsidRDefault="00C64017">
            <w:r w:rsidRPr="00DB3376">
              <w:t>EN</w:t>
            </w:r>
          </w:p>
        </w:tc>
        <w:tc>
          <w:tcPr>
            <w:tcW w:w="1418" w:type="dxa"/>
            <w:noWrap/>
            <w:hideMark/>
          </w:tcPr>
          <w:p w14:paraId="1D298792" w14:textId="77777777" w:rsidR="00C64017" w:rsidRPr="00DB3376" w:rsidRDefault="00C64017">
            <w:r w:rsidRPr="00DB3376">
              <w:t>301 489-3</w:t>
            </w:r>
          </w:p>
        </w:tc>
        <w:tc>
          <w:tcPr>
            <w:tcW w:w="4252" w:type="dxa"/>
            <w:noWrap/>
            <w:hideMark/>
          </w:tcPr>
          <w:p w14:paraId="5D42BC23" w14:textId="77777777" w:rsidR="00C64017" w:rsidRPr="00DB3376" w:rsidRDefault="00C64017">
            <w:r w:rsidRPr="00DB3376">
              <w:t>EMC for Short Range Devices</w:t>
            </w:r>
          </w:p>
        </w:tc>
        <w:tc>
          <w:tcPr>
            <w:tcW w:w="907" w:type="dxa"/>
            <w:noWrap/>
            <w:hideMark/>
          </w:tcPr>
          <w:p w14:paraId="64386B38" w14:textId="77777777" w:rsidR="00C64017" w:rsidRPr="00DB3376" w:rsidRDefault="00C64017">
            <w:r w:rsidRPr="00DB3376">
              <w:t>0.0.6</w:t>
            </w:r>
          </w:p>
        </w:tc>
        <w:tc>
          <w:tcPr>
            <w:tcW w:w="1820" w:type="dxa"/>
            <w:noWrap/>
            <w:hideMark/>
          </w:tcPr>
          <w:p w14:paraId="637641BF" w14:textId="77777777" w:rsidR="00C64017" w:rsidRPr="00DB3376" w:rsidRDefault="00C64017">
            <w:r w:rsidRPr="00DB3376">
              <w:t>WG approval</w:t>
            </w:r>
          </w:p>
        </w:tc>
        <w:tc>
          <w:tcPr>
            <w:tcW w:w="1667" w:type="dxa"/>
            <w:noWrap/>
            <w:hideMark/>
          </w:tcPr>
          <w:p w14:paraId="4AC526A2" w14:textId="77777777" w:rsidR="00C64017" w:rsidRPr="00DB3376" w:rsidRDefault="00C64017" w:rsidP="00DB3376">
            <w:r w:rsidRPr="00DB3376">
              <w:t>01-Feb-2021</w:t>
            </w:r>
          </w:p>
        </w:tc>
        <w:tc>
          <w:tcPr>
            <w:tcW w:w="3544" w:type="dxa"/>
            <w:noWrap/>
            <w:hideMark/>
          </w:tcPr>
          <w:p w14:paraId="0868046C" w14:textId="49DA979B" w:rsidR="00C64017" w:rsidRPr="00DB3376" w:rsidRDefault="00CA150B" w:rsidP="00DB3376">
            <w:pPr>
              <w:rPr>
                <w:u w:val="single"/>
              </w:rPr>
            </w:pPr>
            <w:hyperlink r:id="rId81" w:tgtFrame="_parent" w:history="1">
              <w:r w:rsidR="00C64017" w:rsidRPr="00DB3376">
                <w:rPr>
                  <w:rStyle w:val="Hyperlink"/>
                </w:rPr>
                <w:t>http://webapp.etsi.org/workProgram/Report_WorkItem.asp?wki_id=58095</w:t>
              </w:r>
            </w:hyperlink>
          </w:p>
        </w:tc>
      </w:tr>
      <w:tr w:rsidR="00C64017" w:rsidRPr="00DB3376" w14:paraId="55C5B529" w14:textId="77777777" w:rsidTr="00C64017">
        <w:trPr>
          <w:trHeight w:val="290"/>
        </w:trPr>
        <w:tc>
          <w:tcPr>
            <w:tcW w:w="704" w:type="dxa"/>
            <w:noWrap/>
            <w:hideMark/>
          </w:tcPr>
          <w:p w14:paraId="770507DB" w14:textId="77777777" w:rsidR="00C64017" w:rsidRPr="00DB3376" w:rsidRDefault="00C64017">
            <w:r w:rsidRPr="00DB3376">
              <w:t>EN</w:t>
            </w:r>
          </w:p>
        </w:tc>
        <w:tc>
          <w:tcPr>
            <w:tcW w:w="1418" w:type="dxa"/>
            <w:noWrap/>
            <w:hideMark/>
          </w:tcPr>
          <w:p w14:paraId="170B5D37" w14:textId="77777777" w:rsidR="00C64017" w:rsidRPr="00DB3376" w:rsidRDefault="00C64017">
            <w:r w:rsidRPr="00DB3376">
              <w:t>301 489-50</w:t>
            </w:r>
          </w:p>
        </w:tc>
        <w:tc>
          <w:tcPr>
            <w:tcW w:w="4252" w:type="dxa"/>
            <w:noWrap/>
            <w:hideMark/>
          </w:tcPr>
          <w:p w14:paraId="2A03B5D0" w14:textId="77777777" w:rsidR="00C64017" w:rsidRPr="00DB3376" w:rsidRDefault="00C64017">
            <w:r w:rsidRPr="00DB3376">
              <w:t xml:space="preserve">EMC for Cellular Communication BS, </w:t>
            </w:r>
            <w:proofErr w:type="gramStart"/>
            <w:r w:rsidRPr="00DB3376">
              <w:t>repeater</w:t>
            </w:r>
            <w:proofErr w:type="gramEnd"/>
            <w:r w:rsidRPr="00DB3376">
              <w:t xml:space="preserve"> and ancillary equipment</w:t>
            </w:r>
          </w:p>
        </w:tc>
        <w:tc>
          <w:tcPr>
            <w:tcW w:w="907" w:type="dxa"/>
            <w:noWrap/>
            <w:hideMark/>
          </w:tcPr>
          <w:p w14:paraId="6B62B431" w14:textId="77777777" w:rsidR="00C64017" w:rsidRPr="00DB3376" w:rsidRDefault="00C64017">
            <w:r w:rsidRPr="00DB3376">
              <w:t>2.2.2</w:t>
            </w:r>
          </w:p>
        </w:tc>
        <w:tc>
          <w:tcPr>
            <w:tcW w:w="1820" w:type="dxa"/>
            <w:noWrap/>
            <w:hideMark/>
          </w:tcPr>
          <w:p w14:paraId="44A7AE84" w14:textId="77777777" w:rsidR="00C64017" w:rsidRPr="00DB3376" w:rsidRDefault="00C64017">
            <w:r w:rsidRPr="00DB3376">
              <w:t>Start of EN Approval Procedure</w:t>
            </w:r>
          </w:p>
        </w:tc>
        <w:tc>
          <w:tcPr>
            <w:tcW w:w="1667" w:type="dxa"/>
            <w:noWrap/>
            <w:hideMark/>
          </w:tcPr>
          <w:p w14:paraId="6FDEDB63" w14:textId="77777777" w:rsidR="00C64017" w:rsidRPr="00DB3376" w:rsidRDefault="00C64017" w:rsidP="00DB3376">
            <w:r w:rsidRPr="00DB3376">
              <w:t>07-Dec-2020</w:t>
            </w:r>
          </w:p>
        </w:tc>
        <w:tc>
          <w:tcPr>
            <w:tcW w:w="3544" w:type="dxa"/>
            <w:noWrap/>
            <w:hideMark/>
          </w:tcPr>
          <w:p w14:paraId="53935236" w14:textId="61F70207" w:rsidR="00C64017" w:rsidRPr="00DB3376" w:rsidRDefault="00CA150B" w:rsidP="00DB3376">
            <w:pPr>
              <w:rPr>
                <w:u w:val="single"/>
              </w:rPr>
            </w:pPr>
            <w:hyperlink r:id="rId82" w:tgtFrame="_parent" w:history="1">
              <w:r w:rsidR="00C64017" w:rsidRPr="00DB3376">
                <w:rPr>
                  <w:rStyle w:val="Hyperlink"/>
                </w:rPr>
                <w:t>http://webapp.etsi.org/workProgram/Report_WorkItem.asp?wki_id=58114</w:t>
              </w:r>
            </w:hyperlink>
          </w:p>
        </w:tc>
      </w:tr>
      <w:tr w:rsidR="00C64017" w:rsidRPr="00DB3376" w14:paraId="65A03CDE" w14:textId="77777777" w:rsidTr="00C64017">
        <w:trPr>
          <w:trHeight w:val="290"/>
        </w:trPr>
        <w:tc>
          <w:tcPr>
            <w:tcW w:w="704" w:type="dxa"/>
            <w:noWrap/>
            <w:hideMark/>
          </w:tcPr>
          <w:p w14:paraId="1FAA5DEC" w14:textId="77777777" w:rsidR="00C64017" w:rsidRPr="00DB3376" w:rsidRDefault="00C64017">
            <w:r w:rsidRPr="00DB3376">
              <w:t>EN</w:t>
            </w:r>
          </w:p>
        </w:tc>
        <w:tc>
          <w:tcPr>
            <w:tcW w:w="1418" w:type="dxa"/>
            <w:noWrap/>
            <w:hideMark/>
          </w:tcPr>
          <w:p w14:paraId="65E1FBDA" w14:textId="77777777" w:rsidR="00C64017" w:rsidRPr="00DB3376" w:rsidRDefault="00C64017">
            <w:r w:rsidRPr="00DB3376">
              <w:t>301 489-52</w:t>
            </w:r>
          </w:p>
        </w:tc>
        <w:tc>
          <w:tcPr>
            <w:tcW w:w="4252" w:type="dxa"/>
            <w:noWrap/>
            <w:hideMark/>
          </w:tcPr>
          <w:p w14:paraId="2987C139" w14:textId="77777777" w:rsidR="00C64017" w:rsidRPr="00DB3376" w:rsidRDefault="00C64017">
            <w:r w:rsidRPr="00DB3376">
              <w:t>EMC for mobile phones</w:t>
            </w:r>
          </w:p>
        </w:tc>
        <w:tc>
          <w:tcPr>
            <w:tcW w:w="907" w:type="dxa"/>
            <w:noWrap/>
            <w:hideMark/>
          </w:tcPr>
          <w:p w14:paraId="580C782E" w14:textId="77777777" w:rsidR="00C64017" w:rsidRPr="00DB3376" w:rsidRDefault="00C64017">
            <w:r w:rsidRPr="00DB3376">
              <w:t>1.1.2</w:t>
            </w:r>
          </w:p>
        </w:tc>
        <w:tc>
          <w:tcPr>
            <w:tcW w:w="1820" w:type="dxa"/>
            <w:noWrap/>
            <w:hideMark/>
          </w:tcPr>
          <w:p w14:paraId="716B59B2" w14:textId="77777777" w:rsidR="00C64017" w:rsidRPr="00DB3376" w:rsidRDefault="00C64017">
            <w:r w:rsidRPr="00DB3376">
              <w:t>Start of EN Approval Procedure</w:t>
            </w:r>
          </w:p>
        </w:tc>
        <w:tc>
          <w:tcPr>
            <w:tcW w:w="1667" w:type="dxa"/>
            <w:noWrap/>
            <w:hideMark/>
          </w:tcPr>
          <w:p w14:paraId="3E5CEB77" w14:textId="77777777" w:rsidR="00C64017" w:rsidRPr="00DB3376" w:rsidRDefault="00C64017" w:rsidP="00DB3376">
            <w:r w:rsidRPr="00DB3376">
              <w:t>15-Dec-2020</w:t>
            </w:r>
          </w:p>
        </w:tc>
        <w:tc>
          <w:tcPr>
            <w:tcW w:w="3544" w:type="dxa"/>
            <w:noWrap/>
            <w:hideMark/>
          </w:tcPr>
          <w:p w14:paraId="0DC1F9FE" w14:textId="5C15B5E3" w:rsidR="00C64017" w:rsidRPr="00DB3376" w:rsidRDefault="00CA150B" w:rsidP="00DB3376">
            <w:pPr>
              <w:rPr>
                <w:u w:val="single"/>
              </w:rPr>
            </w:pPr>
            <w:hyperlink r:id="rId83" w:tgtFrame="_parent" w:history="1">
              <w:r w:rsidR="00C64017" w:rsidRPr="00DB3376">
                <w:rPr>
                  <w:rStyle w:val="Hyperlink"/>
                </w:rPr>
                <w:t>http://webapp.etsi.org/workProgram/Report_WorkItem.asp?wki_id=47939</w:t>
              </w:r>
            </w:hyperlink>
          </w:p>
        </w:tc>
      </w:tr>
      <w:tr w:rsidR="00C64017" w:rsidRPr="00DB3376" w14:paraId="62596167" w14:textId="77777777" w:rsidTr="00C64017">
        <w:trPr>
          <w:trHeight w:val="290"/>
        </w:trPr>
        <w:tc>
          <w:tcPr>
            <w:tcW w:w="704" w:type="dxa"/>
            <w:noWrap/>
            <w:hideMark/>
          </w:tcPr>
          <w:p w14:paraId="32E79B9D" w14:textId="77777777" w:rsidR="00C64017" w:rsidRPr="00DB3376" w:rsidRDefault="00C64017">
            <w:r w:rsidRPr="00DB3376">
              <w:t>EN</w:t>
            </w:r>
          </w:p>
        </w:tc>
        <w:tc>
          <w:tcPr>
            <w:tcW w:w="1418" w:type="dxa"/>
            <w:noWrap/>
            <w:hideMark/>
          </w:tcPr>
          <w:p w14:paraId="7A499280" w14:textId="77777777" w:rsidR="00C64017" w:rsidRPr="00DB3376" w:rsidRDefault="00C64017">
            <w:r w:rsidRPr="00DB3376">
              <w:t>301 489-54</w:t>
            </w:r>
          </w:p>
        </w:tc>
        <w:tc>
          <w:tcPr>
            <w:tcW w:w="4252" w:type="dxa"/>
            <w:noWrap/>
            <w:hideMark/>
          </w:tcPr>
          <w:p w14:paraId="738628BD" w14:textId="77777777" w:rsidR="00C64017" w:rsidRPr="00DB3376" w:rsidRDefault="00C64017">
            <w:r w:rsidRPr="00DB3376">
              <w:t xml:space="preserve">Aeronautical and </w:t>
            </w:r>
            <w:proofErr w:type="spellStart"/>
            <w:r w:rsidRPr="00DB3376">
              <w:t>meteo</w:t>
            </w:r>
            <w:proofErr w:type="spellEnd"/>
            <w:r w:rsidRPr="00DB3376">
              <w:t xml:space="preserve"> EMC</w:t>
            </w:r>
          </w:p>
        </w:tc>
        <w:tc>
          <w:tcPr>
            <w:tcW w:w="907" w:type="dxa"/>
            <w:noWrap/>
            <w:hideMark/>
          </w:tcPr>
          <w:p w14:paraId="7CD5DEC1" w14:textId="77777777" w:rsidR="00C64017" w:rsidRPr="00DB3376" w:rsidRDefault="00C64017">
            <w:r w:rsidRPr="00DB3376">
              <w:t>0.0.10</w:t>
            </w:r>
          </w:p>
        </w:tc>
        <w:tc>
          <w:tcPr>
            <w:tcW w:w="1820" w:type="dxa"/>
            <w:noWrap/>
            <w:hideMark/>
          </w:tcPr>
          <w:p w14:paraId="33CF9B4F" w14:textId="77777777" w:rsidR="00C64017" w:rsidRPr="00DB3376" w:rsidRDefault="00C64017">
            <w:r w:rsidRPr="00DB3376">
              <w:t>Stable draft</w:t>
            </w:r>
          </w:p>
        </w:tc>
        <w:tc>
          <w:tcPr>
            <w:tcW w:w="1667" w:type="dxa"/>
            <w:noWrap/>
            <w:hideMark/>
          </w:tcPr>
          <w:p w14:paraId="3E85EFA7" w14:textId="77777777" w:rsidR="00C64017" w:rsidRPr="00DB3376" w:rsidRDefault="00C64017" w:rsidP="00DB3376">
            <w:r w:rsidRPr="00DB3376">
              <w:t>09-Dec-2020</w:t>
            </w:r>
          </w:p>
        </w:tc>
        <w:tc>
          <w:tcPr>
            <w:tcW w:w="3544" w:type="dxa"/>
            <w:noWrap/>
            <w:hideMark/>
          </w:tcPr>
          <w:p w14:paraId="3347BE39" w14:textId="47EF9C28" w:rsidR="00C64017" w:rsidRPr="00DB3376" w:rsidRDefault="00CA150B" w:rsidP="00DB3376">
            <w:pPr>
              <w:rPr>
                <w:u w:val="single"/>
              </w:rPr>
            </w:pPr>
            <w:hyperlink r:id="rId84" w:tgtFrame="_parent" w:history="1">
              <w:r w:rsidR="00C64017" w:rsidRPr="00DB3376">
                <w:rPr>
                  <w:rStyle w:val="Hyperlink"/>
                </w:rPr>
                <w:t>http://webapp.etsi.org/workProgram/Report_WorkItem.asp?wki_id=57413</w:t>
              </w:r>
            </w:hyperlink>
          </w:p>
        </w:tc>
      </w:tr>
      <w:tr w:rsidR="00C64017" w:rsidRPr="00DB3376" w14:paraId="673C309B" w14:textId="77777777" w:rsidTr="00C64017">
        <w:trPr>
          <w:trHeight w:val="290"/>
        </w:trPr>
        <w:tc>
          <w:tcPr>
            <w:tcW w:w="704" w:type="dxa"/>
            <w:noWrap/>
            <w:hideMark/>
          </w:tcPr>
          <w:p w14:paraId="3E981A23" w14:textId="77777777" w:rsidR="00C64017" w:rsidRPr="00DB3376" w:rsidRDefault="00C64017">
            <w:r w:rsidRPr="00DB3376">
              <w:t>EN</w:t>
            </w:r>
          </w:p>
        </w:tc>
        <w:tc>
          <w:tcPr>
            <w:tcW w:w="1418" w:type="dxa"/>
            <w:noWrap/>
            <w:hideMark/>
          </w:tcPr>
          <w:p w14:paraId="6C2F7798" w14:textId="77777777" w:rsidR="00C64017" w:rsidRPr="00DB3376" w:rsidRDefault="00C64017">
            <w:r w:rsidRPr="00DB3376">
              <w:t>301 598</w:t>
            </w:r>
          </w:p>
        </w:tc>
        <w:tc>
          <w:tcPr>
            <w:tcW w:w="4252" w:type="dxa"/>
            <w:noWrap/>
            <w:hideMark/>
          </w:tcPr>
          <w:p w14:paraId="740BFBF9" w14:textId="77777777" w:rsidR="00C64017" w:rsidRPr="00DB3376" w:rsidRDefault="00C64017">
            <w:r w:rsidRPr="00DB3376">
              <w:t>HS WAS 470 MHz to 790 MHz</w:t>
            </w:r>
          </w:p>
        </w:tc>
        <w:tc>
          <w:tcPr>
            <w:tcW w:w="907" w:type="dxa"/>
            <w:noWrap/>
            <w:hideMark/>
          </w:tcPr>
          <w:p w14:paraId="0ACE861B" w14:textId="77777777" w:rsidR="00C64017" w:rsidRPr="00DB3376" w:rsidRDefault="00C64017">
            <w:r w:rsidRPr="00DB3376">
              <w:t>2.1.7</w:t>
            </w:r>
          </w:p>
        </w:tc>
        <w:tc>
          <w:tcPr>
            <w:tcW w:w="1820" w:type="dxa"/>
            <w:noWrap/>
            <w:hideMark/>
          </w:tcPr>
          <w:p w14:paraId="2FFB7D05" w14:textId="77777777" w:rsidR="00C64017" w:rsidRPr="00DB3376" w:rsidRDefault="00C64017">
            <w:r w:rsidRPr="00DB3376">
              <w:t>Final draft for approval</w:t>
            </w:r>
          </w:p>
        </w:tc>
        <w:tc>
          <w:tcPr>
            <w:tcW w:w="1667" w:type="dxa"/>
            <w:noWrap/>
            <w:hideMark/>
          </w:tcPr>
          <w:p w14:paraId="5DF80008" w14:textId="77777777" w:rsidR="00C64017" w:rsidRPr="00DB3376" w:rsidRDefault="00C64017" w:rsidP="00DB3376">
            <w:r w:rsidRPr="00DB3376">
              <w:t>04-Mar-2020</w:t>
            </w:r>
          </w:p>
        </w:tc>
        <w:tc>
          <w:tcPr>
            <w:tcW w:w="3544" w:type="dxa"/>
            <w:noWrap/>
            <w:hideMark/>
          </w:tcPr>
          <w:p w14:paraId="0E261D3C" w14:textId="4E468A70" w:rsidR="00C64017" w:rsidRPr="00DB3376" w:rsidRDefault="00CA150B" w:rsidP="00DB3376">
            <w:pPr>
              <w:rPr>
                <w:u w:val="single"/>
              </w:rPr>
            </w:pPr>
            <w:hyperlink r:id="rId85" w:tgtFrame="_parent" w:history="1">
              <w:r w:rsidR="00C64017" w:rsidRPr="00DB3376">
                <w:rPr>
                  <w:rStyle w:val="Hyperlink"/>
                </w:rPr>
                <w:t>http://webapp.etsi.org/workProgram/Report_WorkItem.asp?wki_id=54529</w:t>
              </w:r>
            </w:hyperlink>
          </w:p>
        </w:tc>
      </w:tr>
      <w:tr w:rsidR="00C64017" w:rsidRPr="00DB3376" w14:paraId="12E04FAE" w14:textId="77777777" w:rsidTr="00C64017">
        <w:trPr>
          <w:trHeight w:val="290"/>
        </w:trPr>
        <w:tc>
          <w:tcPr>
            <w:tcW w:w="704" w:type="dxa"/>
            <w:noWrap/>
            <w:hideMark/>
          </w:tcPr>
          <w:p w14:paraId="21E29FF1" w14:textId="77777777" w:rsidR="00C64017" w:rsidRPr="00DB3376" w:rsidRDefault="00C64017">
            <w:r w:rsidRPr="00DB3376">
              <w:t>EN</w:t>
            </w:r>
          </w:p>
        </w:tc>
        <w:tc>
          <w:tcPr>
            <w:tcW w:w="1418" w:type="dxa"/>
            <w:noWrap/>
            <w:hideMark/>
          </w:tcPr>
          <w:p w14:paraId="0E1EA4D0" w14:textId="77777777" w:rsidR="00C64017" w:rsidRPr="00DB3376" w:rsidRDefault="00C64017">
            <w:r w:rsidRPr="00DB3376">
              <w:t>301 681</w:t>
            </w:r>
          </w:p>
        </w:tc>
        <w:tc>
          <w:tcPr>
            <w:tcW w:w="4252" w:type="dxa"/>
            <w:noWrap/>
            <w:hideMark/>
          </w:tcPr>
          <w:p w14:paraId="48A5853F" w14:textId="77777777" w:rsidR="00C64017" w:rsidRPr="00DB3376" w:rsidRDefault="00C64017">
            <w:r w:rsidRPr="00DB3376">
              <w:t>GEO Mobile Earth Stations 1,5/1,6 GHz (MSS)</w:t>
            </w:r>
          </w:p>
        </w:tc>
        <w:tc>
          <w:tcPr>
            <w:tcW w:w="907" w:type="dxa"/>
            <w:noWrap/>
            <w:hideMark/>
          </w:tcPr>
          <w:p w14:paraId="10F598E2" w14:textId="77777777" w:rsidR="00C64017" w:rsidRPr="00DB3376" w:rsidRDefault="00C64017">
            <w:r w:rsidRPr="00DB3376">
              <w:t>2.1.4</w:t>
            </w:r>
          </w:p>
        </w:tc>
        <w:tc>
          <w:tcPr>
            <w:tcW w:w="1820" w:type="dxa"/>
            <w:noWrap/>
            <w:hideMark/>
          </w:tcPr>
          <w:p w14:paraId="38F6C528" w14:textId="77777777" w:rsidR="00C64017" w:rsidRPr="00DB3376" w:rsidRDefault="00C64017">
            <w:r w:rsidRPr="00DB3376">
              <w:t>EC Assessment Received</w:t>
            </w:r>
          </w:p>
        </w:tc>
        <w:tc>
          <w:tcPr>
            <w:tcW w:w="1667" w:type="dxa"/>
            <w:noWrap/>
            <w:hideMark/>
          </w:tcPr>
          <w:p w14:paraId="6DF66C11" w14:textId="77777777" w:rsidR="00C64017" w:rsidRPr="00DB3376" w:rsidRDefault="00C64017" w:rsidP="00DB3376">
            <w:r w:rsidRPr="00DB3376">
              <w:t>07-Dec-2020</w:t>
            </w:r>
          </w:p>
        </w:tc>
        <w:tc>
          <w:tcPr>
            <w:tcW w:w="3544" w:type="dxa"/>
            <w:noWrap/>
            <w:hideMark/>
          </w:tcPr>
          <w:p w14:paraId="219CAE88" w14:textId="0339D7B6" w:rsidR="00C64017" w:rsidRPr="00DB3376" w:rsidRDefault="00CA150B" w:rsidP="00DB3376">
            <w:pPr>
              <w:rPr>
                <w:u w:val="single"/>
              </w:rPr>
            </w:pPr>
            <w:hyperlink r:id="rId86" w:tgtFrame="_parent" w:history="1">
              <w:r w:rsidR="00C64017" w:rsidRPr="00DB3376">
                <w:rPr>
                  <w:rStyle w:val="Hyperlink"/>
                </w:rPr>
                <w:t>http://webapp.etsi.org/workProgram/Report_WorkItem.asp?wki_id=50118</w:t>
              </w:r>
            </w:hyperlink>
          </w:p>
        </w:tc>
      </w:tr>
      <w:tr w:rsidR="00C64017" w:rsidRPr="00DB3376" w14:paraId="31213DC0" w14:textId="77777777" w:rsidTr="00C64017">
        <w:trPr>
          <w:trHeight w:val="290"/>
        </w:trPr>
        <w:tc>
          <w:tcPr>
            <w:tcW w:w="704" w:type="dxa"/>
            <w:noWrap/>
            <w:hideMark/>
          </w:tcPr>
          <w:p w14:paraId="1970AB53" w14:textId="77777777" w:rsidR="00C64017" w:rsidRPr="00DB3376" w:rsidRDefault="00C64017">
            <w:r w:rsidRPr="00DB3376">
              <w:t>EN</w:t>
            </w:r>
          </w:p>
        </w:tc>
        <w:tc>
          <w:tcPr>
            <w:tcW w:w="1418" w:type="dxa"/>
            <w:noWrap/>
            <w:hideMark/>
          </w:tcPr>
          <w:p w14:paraId="12694EFF" w14:textId="77777777" w:rsidR="00C64017" w:rsidRPr="00DB3376" w:rsidRDefault="00C64017">
            <w:r w:rsidRPr="00DB3376">
              <w:t>301 893</w:t>
            </w:r>
          </w:p>
        </w:tc>
        <w:tc>
          <w:tcPr>
            <w:tcW w:w="4252" w:type="dxa"/>
            <w:noWrap/>
            <w:hideMark/>
          </w:tcPr>
          <w:p w14:paraId="6D0836D2" w14:textId="77777777" w:rsidR="00C64017" w:rsidRPr="00DB3376" w:rsidRDefault="00C64017">
            <w:r w:rsidRPr="00DB3376">
              <w:t>HS for 5 GHz RLANs</w:t>
            </w:r>
          </w:p>
        </w:tc>
        <w:tc>
          <w:tcPr>
            <w:tcW w:w="907" w:type="dxa"/>
            <w:noWrap/>
            <w:hideMark/>
          </w:tcPr>
          <w:p w14:paraId="6F2BFA3E" w14:textId="77777777" w:rsidR="00C64017" w:rsidRPr="00DB3376" w:rsidRDefault="00C64017">
            <w:r w:rsidRPr="00DB3376">
              <w:t>2.1.41</w:t>
            </w:r>
          </w:p>
        </w:tc>
        <w:tc>
          <w:tcPr>
            <w:tcW w:w="1820" w:type="dxa"/>
            <w:noWrap/>
            <w:hideMark/>
          </w:tcPr>
          <w:p w14:paraId="052C025B" w14:textId="77777777" w:rsidR="00C64017" w:rsidRPr="00DB3376" w:rsidRDefault="00C64017">
            <w:r w:rsidRPr="00DB3376">
              <w:t>Stable draft</w:t>
            </w:r>
          </w:p>
        </w:tc>
        <w:tc>
          <w:tcPr>
            <w:tcW w:w="1667" w:type="dxa"/>
            <w:noWrap/>
            <w:hideMark/>
          </w:tcPr>
          <w:p w14:paraId="04630AD8" w14:textId="77777777" w:rsidR="00C64017" w:rsidRPr="00DB3376" w:rsidRDefault="00C64017" w:rsidP="00DB3376">
            <w:r w:rsidRPr="00DB3376">
              <w:t>11-Dec-2020</w:t>
            </w:r>
          </w:p>
        </w:tc>
        <w:tc>
          <w:tcPr>
            <w:tcW w:w="3544" w:type="dxa"/>
            <w:noWrap/>
            <w:hideMark/>
          </w:tcPr>
          <w:p w14:paraId="66A3B345" w14:textId="5D151F9B" w:rsidR="00C64017" w:rsidRPr="00DB3376" w:rsidRDefault="00CA150B" w:rsidP="00DB3376">
            <w:pPr>
              <w:rPr>
                <w:u w:val="single"/>
              </w:rPr>
            </w:pPr>
            <w:hyperlink r:id="rId87" w:tgtFrame="_parent" w:history="1">
              <w:r w:rsidR="00C64017" w:rsidRPr="00DB3376">
                <w:rPr>
                  <w:rStyle w:val="Hyperlink"/>
                </w:rPr>
                <w:t>http://webapp.etsi.org/workProgram/Report_WorkItem.asp?wki_id=53378</w:t>
              </w:r>
            </w:hyperlink>
          </w:p>
        </w:tc>
      </w:tr>
      <w:tr w:rsidR="00C64017" w:rsidRPr="00DB3376" w14:paraId="4E78AE0A" w14:textId="77777777" w:rsidTr="00C64017">
        <w:trPr>
          <w:trHeight w:val="290"/>
        </w:trPr>
        <w:tc>
          <w:tcPr>
            <w:tcW w:w="704" w:type="dxa"/>
            <w:noWrap/>
            <w:hideMark/>
          </w:tcPr>
          <w:p w14:paraId="46BBFD80" w14:textId="77777777" w:rsidR="00C64017" w:rsidRPr="00DB3376" w:rsidRDefault="00C64017">
            <w:r w:rsidRPr="00DB3376">
              <w:t>EN</w:t>
            </w:r>
          </w:p>
        </w:tc>
        <w:tc>
          <w:tcPr>
            <w:tcW w:w="1418" w:type="dxa"/>
            <w:noWrap/>
            <w:hideMark/>
          </w:tcPr>
          <w:p w14:paraId="34F902F3" w14:textId="77777777" w:rsidR="00C64017" w:rsidRPr="00DB3376" w:rsidRDefault="00C64017">
            <w:r w:rsidRPr="00DB3376">
              <w:t>301 908-1</w:t>
            </w:r>
          </w:p>
        </w:tc>
        <w:tc>
          <w:tcPr>
            <w:tcW w:w="4252" w:type="dxa"/>
            <w:noWrap/>
            <w:hideMark/>
          </w:tcPr>
          <w:p w14:paraId="4FF2E9E3" w14:textId="77777777" w:rsidR="00C64017" w:rsidRPr="00DB3376" w:rsidRDefault="00C64017">
            <w:r w:rsidRPr="00DB3376">
              <w:t>Part 1 Update to 3GPP Release 15</w:t>
            </w:r>
          </w:p>
        </w:tc>
        <w:tc>
          <w:tcPr>
            <w:tcW w:w="907" w:type="dxa"/>
            <w:noWrap/>
            <w:hideMark/>
          </w:tcPr>
          <w:p w14:paraId="3503797D" w14:textId="77777777" w:rsidR="00C64017" w:rsidRPr="00DB3376" w:rsidRDefault="00C64017">
            <w:r w:rsidRPr="00DB3376">
              <w:t>13.0.10</w:t>
            </w:r>
          </w:p>
        </w:tc>
        <w:tc>
          <w:tcPr>
            <w:tcW w:w="1820" w:type="dxa"/>
            <w:noWrap/>
            <w:hideMark/>
          </w:tcPr>
          <w:p w14:paraId="615889F3" w14:textId="77777777" w:rsidR="00C64017" w:rsidRPr="00DB3376" w:rsidRDefault="00C64017">
            <w:r w:rsidRPr="00DB3376">
              <w:t>EC Assessment Received</w:t>
            </w:r>
          </w:p>
        </w:tc>
        <w:tc>
          <w:tcPr>
            <w:tcW w:w="1667" w:type="dxa"/>
            <w:noWrap/>
            <w:hideMark/>
          </w:tcPr>
          <w:p w14:paraId="1CB10B71" w14:textId="77777777" w:rsidR="00C64017" w:rsidRPr="00DB3376" w:rsidRDefault="00C64017" w:rsidP="00DB3376">
            <w:r w:rsidRPr="00DB3376">
              <w:t>25-Jan-2020</w:t>
            </w:r>
          </w:p>
        </w:tc>
        <w:tc>
          <w:tcPr>
            <w:tcW w:w="3544" w:type="dxa"/>
            <w:noWrap/>
            <w:hideMark/>
          </w:tcPr>
          <w:p w14:paraId="4F10B190" w14:textId="0E6A69E3" w:rsidR="00C64017" w:rsidRPr="00DB3376" w:rsidRDefault="00CA150B" w:rsidP="00DB3376">
            <w:pPr>
              <w:rPr>
                <w:u w:val="single"/>
              </w:rPr>
            </w:pPr>
            <w:hyperlink r:id="rId88" w:tgtFrame="_parent" w:history="1">
              <w:r w:rsidR="00C64017" w:rsidRPr="00DB3376">
                <w:rPr>
                  <w:rStyle w:val="Hyperlink"/>
                </w:rPr>
                <w:t>http://webapp.etsi.org/workProgram/Report_WorkItem.asp?wki_id=57418</w:t>
              </w:r>
            </w:hyperlink>
          </w:p>
        </w:tc>
      </w:tr>
      <w:tr w:rsidR="00C64017" w:rsidRPr="00DB3376" w14:paraId="41DD1786" w14:textId="77777777" w:rsidTr="00C64017">
        <w:trPr>
          <w:trHeight w:val="290"/>
        </w:trPr>
        <w:tc>
          <w:tcPr>
            <w:tcW w:w="704" w:type="dxa"/>
            <w:noWrap/>
            <w:hideMark/>
          </w:tcPr>
          <w:p w14:paraId="17C1E6A2" w14:textId="77777777" w:rsidR="00C64017" w:rsidRPr="00DB3376" w:rsidRDefault="00C64017">
            <w:r w:rsidRPr="00DB3376">
              <w:lastRenderedPageBreak/>
              <w:t>EN</w:t>
            </w:r>
          </w:p>
        </w:tc>
        <w:tc>
          <w:tcPr>
            <w:tcW w:w="1418" w:type="dxa"/>
            <w:noWrap/>
            <w:hideMark/>
          </w:tcPr>
          <w:p w14:paraId="04B987E2" w14:textId="77777777" w:rsidR="00C64017" w:rsidRPr="00DB3376" w:rsidRDefault="00C64017">
            <w:r w:rsidRPr="00DB3376">
              <w:t>301 908-10</w:t>
            </w:r>
          </w:p>
        </w:tc>
        <w:tc>
          <w:tcPr>
            <w:tcW w:w="4252" w:type="dxa"/>
            <w:noWrap/>
            <w:hideMark/>
          </w:tcPr>
          <w:p w14:paraId="5C9E90F6" w14:textId="77777777" w:rsidR="00C64017" w:rsidRPr="00DB3376" w:rsidRDefault="00C64017">
            <w:r w:rsidRPr="00DB3376">
              <w:t>HS for IMT-2000, DECT</w:t>
            </w:r>
          </w:p>
        </w:tc>
        <w:tc>
          <w:tcPr>
            <w:tcW w:w="907" w:type="dxa"/>
            <w:noWrap/>
            <w:hideMark/>
          </w:tcPr>
          <w:p w14:paraId="4A2C1F7C" w14:textId="77777777" w:rsidR="00C64017" w:rsidRPr="00DB3376" w:rsidRDefault="00C64017">
            <w:r w:rsidRPr="00DB3376">
              <w:t>4.2.15</w:t>
            </w:r>
          </w:p>
        </w:tc>
        <w:tc>
          <w:tcPr>
            <w:tcW w:w="1820" w:type="dxa"/>
            <w:noWrap/>
            <w:hideMark/>
          </w:tcPr>
          <w:p w14:paraId="19C0A407" w14:textId="77777777" w:rsidR="00C64017" w:rsidRPr="00DB3376" w:rsidRDefault="00C64017">
            <w:r w:rsidRPr="00DB3376">
              <w:t xml:space="preserve">Mature draft sent to EC and </w:t>
            </w:r>
            <w:proofErr w:type="spellStart"/>
            <w:r w:rsidRPr="00DB3376">
              <w:t>recog</w:t>
            </w:r>
            <w:proofErr w:type="spellEnd"/>
            <w:r w:rsidRPr="00DB3376">
              <w:t>. Org.</w:t>
            </w:r>
          </w:p>
        </w:tc>
        <w:tc>
          <w:tcPr>
            <w:tcW w:w="1667" w:type="dxa"/>
            <w:noWrap/>
            <w:hideMark/>
          </w:tcPr>
          <w:p w14:paraId="0E615B11" w14:textId="77777777" w:rsidR="00C64017" w:rsidRPr="00DB3376" w:rsidRDefault="00C64017" w:rsidP="00DB3376">
            <w:r w:rsidRPr="00DB3376">
              <w:t>21-Dec-2020</w:t>
            </w:r>
          </w:p>
        </w:tc>
        <w:tc>
          <w:tcPr>
            <w:tcW w:w="3544" w:type="dxa"/>
            <w:noWrap/>
            <w:hideMark/>
          </w:tcPr>
          <w:p w14:paraId="47EF4955" w14:textId="236CD526" w:rsidR="00C64017" w:rsidRPr="00DB3376" w:rsidRDefault="00CA150B" w:rsidP="00DB3376">
            <w:pPr>
              <w:rPr>
                <w:u w:val="single"/>
              </w:rPr>
            </w:pPr>
            <w:hyperlink r:id="rId89" w:tgtFrame="_parent" w:history="1">
              <w:r w:rsidR="00C64017" w:rsidRPr="00DB3376">
                <w:rPr>
                  <w:rStyle w:val="Hyperlink"/>
                </w:rPr>
                <w:t>http://webapp.etsi.org/workProgram/Report_WorkItem.asp?wki_id=50941</w:t>
              </w:r>
            </w:hyperlink>
          </w:p>
        </w:tc>
      </w:tr>
      <w:tr w:rsidR="00C64017" w:rsidRPr="00DB3376" w14:paraId="2F3C6D32" w14:textId="77777777" w:rsidTr="00C64017">
        <w:trPr>
          <w:trHeight w:val="290"/>
        </w:trPr>
        <w:tc>
          <w:tcPr>
            <w:tcW w:w="704" w:type="dxa"/>
            <w:noWrap/>
            <w:hideMark/>
          </w:tcPr>
          <w:p w14:paraId="70C6FE76" w14:textId="77777777" w:rsidR="00C64017" w:rsidRPr="00DB3376" w:rsidRDefault="00C64017">
            <w:r w:rsidRPr="00DB3376">
              <w:t>EN</w:t>
            </w:r>
          </w:p>
        </w:tc>
        <w:tc>
          <w:tcPr>
            <w:tcW w:w="1418" w:type="dxa"/>
            <w:noWrap/>
            <w:hideMark/>
          </w:tcPr>
          <w:p w14:paraId="1D1CFAD7" w14:textId="77777777" w:rsidR="00C64017" w:rsidRPr="00DB3376" w:rsidRDefault="00C64017">
            <w:r w:rsidRPr="00DB3376">
              <w:t>301 908-13</w:t>
            </w:r>
          </w:p>
        </w:tc>
        <w:tc>
          <w:tcPr>
            <w:tcW w:w="4252" w:type="dxa"/>
            <w:noWrap/>
            <w:hideMark/>
          </w:tcPr>
          <w:p w14:paraId="7BCFDB40" w14:textId="77777777" w:rsidR="00C64017" w:rsidRPr="00DB3376" w:rsidRDefault="00C64017">
            <w:r w:rsidRPr="00DB3376">
              <w:t>E-UTRA UE v13.2.1</w:t>
            </w:r>
          </w:p>
        </w:tc>
        <w:tc>
          <w:tcPr>
            <w:tcW w:w="907" w:type="dxa"/>
            <w:noWrap/>
            <w:hideMark/>
          </w:tcPr>
          <w:p w14:paraId="701B1B96" w14:textId="77777777" w:rsidR="00C64017" w:rsidRPr="00DB3376" w:rsidRDefault="00C64017">
            <w:r w:rsidRPr="00DB3376">
              <w:t>0.0.6</w:t>
            </w:r>
          </w:p>
        </w:tc>
        <w:tc>
          <w:tcPr>
            <w:tcW w:w="1820" w:type="dxa"/>
            <w:noWrap/>
            <w:hideMark/>
          </w:tcPr>
          <w:p w14:paraId="5AFE34B7" w14:textId="77777777" w:rsidR="00C64017" w:rsidRPr="00DB3376" w:rsidRDefault="00C64017">
            <w:r w:rsidRPr="00DB3376">
              <w:t>Stable draft</w:t>
            </w:r>
          </w:p>
        </w:tc>
        <w:tc>
          <w:tcPr>
            <w:tcW w:w="1667" w:type="dxa"/>
            <w:noWrap/>
            <w:hideMark/>
          </w:tcPr>
          <w:p w14:paraId="6539279F" w14:textId="77777777" w:rsidR="00C64017" w:rsidRPr="00DB3376" w:rsidRDefault="00C64017" w:rsidP="00DB3376">
            <w:r w:rsidRPr="00DB3376">
              <w:t>22-Dec-2020</w:t>
            </w:r>
          </w:p>
        </w:tc>
        <w:tc>
          <w:tcPr>
            <w:tcW w:w="3544" w:type="dxa"/>
            <w:noWrap/>
            <w:hideMark/>
          </w:tcPr>
          <w:p w14:paraId="5CB1E21D" w14:textId="2139E8AD" w:rsidR="00C64017" w:rsidRPr="00DB3376" w:rsidRDefault="00CA150B" w:rsidP="00DB3376">
            <w:pPr>
              <w:rPr>
                <w:u w:val="single"/>
              </w:rPr>
            </w:pPr>
            <w:hyperlink r:id="rId90" w:tgtFrame="_parent" w:history="1">
              <w:r w:rsidR="00C64017" w:rsidRPr="00DB3376">
                <w:rPr>
                  <w:rStyle w:val="Hyperlink"/>
                </w:rPr>
                <w:t>http://webapp.etsi.org/workProgram/Report_WorkItem.asp?wki_id=61364</w:t>
              </w:r>
            </w:hyperlink>
          </w:p>
        </w:tc>
      </w:tr>
      <w:tr w:rsidR="00C64017" w:rsidRPr="00DB3376" w14:paraId="6D85D4F6" w14:textId="77777777" w:rsidTr="00C64017">
        <w:trPr>
          <w:trHeight w:val="290"/>
        </w:trPr>
        <w:tc>
          <w:tcPr>
            <w:tcW w:w="704" w:type="dxa"/>
            <w:noWrap/>
            <w:hideMark/>
          </w:tcPr>
          <w:p w14:paraId="78A8905B" w14:textId="77777777" w:rsidR="00C64017" w:rsidRPr="00DB3376" w:rsidRDefault="00C64017">
            <w:r w:rsidRPr="00DB3376">
              <w:t>EN</w:t>
            </w:r>
          </w:p>
        </w:tc>
        <w:tc>
          <w:tcPr>
            <w:tcW w:w="1418" w:type="dxa"/>
            <w:noWrap/>
            <w:hideMark/>
          </w:tcPr>
          <w:p w14:paraId="75B6F249" w14:textId="77777777" w:rsidR="00C64017" w:rsidRPr="00DB3376" w:rsidRDefault="00C64017">
            <w:r w:rsidRPr="00DB3376">
              <w:t>301 908-14</w:t>
            </w:r>
          </w:p>
        </w:tc>
        <w:tc>
          <w:tcPr>
            <w:tcW w:w="4252" w:type="dxa"/>
            <w:noWrap/>
            <w:hideMark/>
          </w:tcPr>
          <w:p w14:paraId="0679C4D9" w14:textId="77777777" w:rsidR="00C64017" w:rsidRPr="00DB3376" w:rsidRDefault="00C64017">
            <w:r w:rsidRPr="00DB3376">
              <w:t>E-UTRA BS v15.1.1</w:t>
            </w:r>
          </w:p>
        </w:tc>
        <w:tc>
          <w:tcPr>
            <w:tcW w:w="907" w:type="dxa"/>
            <w:noWrap/>
            <w:hideMark/>
          </w:tcPr>
          <w:p w14:paraId="088162B8" w14:textId="77777777" w:rsidR="00C64017" w:rsidRPr="00DB3376" w:rsidRDefault="00C64017">
            <w:r w:rsidRPr="00DB3376">
              <w:t>13.0.11</w:t>
            </w:r>
          </w:p>
        </w:tc>
        <w:tc>
          <w:tcPr>
            <w:tcW w:w="1820" w:type="dxa"/>
            <w:noWrap/>
            <w:hideMark/>
          </w:tcPr>
          <w:p w14:paraId="66B4F4EC" w14:textId="77777777" w:rsidR="00C64017" w:rsidRPr="00DB3376" w:rsidRDefault="00C64017">
            <w:r w:rsidRPr="00DB3376">
              <w:t>End of pre-processing</w:t>
            </w:r>
          </w:p>
        </w:tc>
        <w:tc>
          <w:tcPr>
            <w:tcW w:w="1667" w:type="dxa"/>
            <w:noWrap/>
            <w:hideMark/>
          </w:tcPr>
          <w:p w14:paraId="4724F7E5" w14:textId="77777777" w:rsidR="00C64017" w:rsidRPr="00DB3376" w:rsidRDefault="00C64017" w:rsidP="00DB3376">
            <w:r w:rsidRPr="00DB3376">
              <w:t>04-Dec-2020</w:t>
            </w:r>
          </w:p>
        </w:tc>
        <w:tc>
          <w:tcPr>
            <w:tcW w:w="3544" w:type="dxa"/>
            <w:noWrap/>
            <w:hideMark/>
          </w:tcPr>
          <w:p w14:paraId="7046F730" w14:textId="459FEE78" w:rsidR="00C64017" w:rsidRPr="00DB3376" w:rsidRDefault="00CA150B" w:rsidP="00DB3376">
            <w:pPr>
              <w:rPr>
                <w:u w:val="single"/>
              </w:rPr>
            </w:pPr>
            <w:hyperlink r:id="rId91" w:tgtFrame="_parent" w:history="1">
              <w:r w:rsidR="00C64017" w:rsidRPr="00DB3376">
                <w:rPr>
                  <w:rStyle w:val="Hyperlink"/>
                </w:rPr>
                <w:t>http://webapp.etsi.org/workProgram/Report_WorkItem.asp?wki_id=57417</w:t>
              </w:r>
            </w:hyperlink>
          </w:p>
        </w:tc>
      </w:tr>
      <w:tr w:rsidR="00C64017" w:rsidRPr="00DB3376" w14:paraId="772C6D3E" w14:textId="77777777" w:rsidTr="00C64017">
        <w:trPr>
          <w:trHeight w:val="290"/>
        </w:trPr>
        <w:tc>
          <w:tcPr>
            <w:tcW w:w="704" w:type="dxa"/>
            <w:noWrap/>
            <w:hideMark/>
          </w:tcPr>
          <w:p w14:paraId="57249822" w14:textId="77777777" w:rsidR="00C64017" w:rsidRPr="00DB3376" w:rsidRDefault="00C64017">
            <w:r w:rsidRPr="00DB3376">
              <w:t>EN</w:t>
            </w:r>
          </w:p>
        </w:tc>
        <w:tc>
          <w:tcPr>
            <w:tcW w:w="1418" w:type="dxa"/>
            <w:noWrap/>
            <w:hideMark/>
          </w:tcPr>
          <w:p w14:paraId="31ED447E" w14:textId="77777777" w:rsidR="00C64017" w:rsidRPr="00DB3376" w:rsidRDefault="00C64017">
            <w:r w:rsidRPr="00DB3376">
              <w:t>301 908-18</w:t>
            </w:r>
          </w:p>
        </w:tc>
        <w:tc>
          <w:tcPr>
            <w:tcW w:w="4252" w:type="dxa"/>
            <w:noWrap/>
            <w:hideMark/>
          </w:tcPr>
          <w:p w14:paraId="76695E14" w14:textId="77777777" w:rsidR="00C64017" w:rsidRPr="00DB3376" w:rsidRDefault="00C64017">
            <w:r w:rsidRPr="00DB3376">
              <w:t>3GPP Rel-15 update including NR</w:t>
            </w:r>
          </w:p>
        </w:tc>
        <w:tc>
          <w:tcPr>
            <w:tcW w:w="907" w:type="dxa"/>
            <w:noWrap/>
            <w:hideMark/>
          </w:tcPr>
          <w:p w14:paraId="434B09F8" w14:textId="77777777" w:rsidR="00C64017" w:rsidRPr="00DB3376" w:rsidRDefault="00C64017">
            <w:r w:rsidRPr="00DB3376">
              <w:t>13.0.17</w:t>
            </w:r>
          </w:p>
        </w:tc>
        <w:tc>
          <w:tcPr>
            <w:tcW w:w="1820" w:type="dxa"/>
            <w:noWrap/>
            <w:hideMark/>
          </w:tcPr>
          <w:p w14:paraId="30CA4DBB" w14:textId="77777777" w:rsidR="00C64017" w:rsidRPr="00DB3376" w:rsidRDefault="00C64017">
            <w:r w:rsidRPr="00DB3376">
              <w:t>EC Assessment Received</w:t>
            </w:r>
          </w:p>
        </w:tc>
        <w:tc>
          <w:tcPr>
            <w:tcW w:w="1667" w:type="dxa"/>
            <w:noWrap/>
            <w:hideMark/>
          </w:tcPr>
          <w:p w14:paraId="5C14C238" w14:textId="77777777" w:rsidR="00C64017" w:rsidRPr="00DB3376" w:rsidRDefault="00C64017" w:rsidP="00DB3376">
            <w:r w:rsidRPr="00DB3376">
              <w:t>30-Oct-2020</w:t>
            </w:r>
          </w:p>
        </w:tc>
        <w:tc>
          <w:tcPr>
            <w:tcW w:w="3544" w:type="dxa"/>
            <w:noWrap/>
            <w:hideMark/>
          </w:tcPr>
          <w:p w14:paraId="236BBC88" w14:textId="238C3F39" w:rsidR="00C64017" w:rsidRPr="00DB3376" w:rsidRDefault="00CA150B" w:rsidP="00DB3376">
            <w:pPr>
              <w:rPr>
                <w:u w:val="single"/>
              </w:rPr>
            </w:pPr>
            <w:hyperlink r:id="rId92" w:tgtFrame="_parent" w:history="1">
              <w:r w:rsidR="00C64017" w:rsidRPr="00DB3376">
                <w:rPr>
                  <w:rStyle w:val="Hyperlink"/>
                </w:rPr>
                <w:t>http://webapp.etsi.org/workProgram/Report_WorkItem.asp?wki_id=56368</w:t>
              </w:r>
            </w:hyperlink>
          </w:p>
        </w:tc>
      </w:tr>
      <w:tr w:rsidR="00C64017" w:rsidRPr="00DB3376" w14:paraId="08BB4D75" w14:textId="77777777" w:rsidTr="00C64017">
        <w:trPr>
          <w:trHeight w:val="290"/>
        </w:trPr>
        <w:tc>
          <w:tcPr>
            <w:tcW w:w="704" w:type="dxa"/>
            <w:noWrap/>
            <w:hideMark/>
          </w:tcPr>
          <w:p w14:paraId="7133B85A" w14:textId="77777777" w:rsidR="00C64017" w:rsidRPr="00DB3376" w:rsidRDefault="00C64017">
            <w:r w:rsidRPr="00DB3376">
              <w:t>EN</w:t>
            </w:r>
          </w:p>
        </w:tc>
        <w:tc>
          <w:tcPr>
            <w:tcW w:w="1418" w:type="dxa"/>
            <w:noWrap/>
            <w:hideMark/>
          </w:tcPr>
          <w:p w14:paraId="6834416A" w14:textId="77777777" w:rsidR="00C64017" w:rsidRPr="00DB3376" w:rsidRDefault="00C64017">
            <w:r w:rsidRPr="00DB3376">
              <w:t>301 908-23</w:t>
            </w:r>
          </w:p>
        </w:tc>
        <w:tc>
          <w:tcPr>
            <w:tcW w:w="4252" w:type="dxa"/>
            <w:noWrap/>
            <w:hideMark/>
          </w:tcPr>
          <w:p w14:paraId="37BE6EED" w14:textId="77777777" w:rsidR="00C64017" w:rsidRPr="00DB3376" w:rsidRDefault="00C64017">
            <w:r w:rsidRPr="00DB3376">
              <w:t>AAS BS V15.1.1</w:t>
            </w:r>
          </w:p>
        </w:tc>
        <w:tc>
          <w:tcPr>
            <w:tcW w:w="907" w:type="dxa"/>
            <w:noWrap/>
            <w:hideMark/>
          </w:tcPr>
          <w:p w14:paraId="1FB257C3" w14:textId="77777777" w:rsidR="00C64017" w:rsidRPr="00DB3376" w:rsidRDefault="00C64017">
            <w:r w:rsidRPr="00DB3376">
              <w:t>0.0.6</w:t>
            </w:r>
          </w:p>
        </w:tc>
        <w:tc>
          <w:tcPr>
            <w:tcW w:w="1820" w:type="dxa"/>
            <w:noWrap/>
            <w:hideMark/>
          </w:tcPr>
          <w:p w14:paraId="17DD8944" w14:textId="77777777" w:rsidR="00C64017" w:rsidRPr="00DB3376" w:rsidRDefault="00C64017">
            <w:r w:rsidRPr="00DB3376">
              <w:t>Stable draft</w:t>
            </w:r>
          </w:p>
        </w:tc>
        <w:tc>
          <w:tcPr>
            <w:tcW w:w="1667" w:type="dxa"/>
            <w:noWrap/>
            <w:hideMark/>
          </w:tcPr>
          <w:p w14:paraId="28E7BCBD" w14:textId="77777777" w:rsidR="00C64017" w:rsidRPr="00DB3376" w:rsidRDefault="00C64017" w:rsidP="00DB3376">
            <w:r w:rsidRPr="00DB3376">
              <w:t>23-Oct-2020</w:t>
            </w:r>
          </w:p>
        </w:tc>
        <w:tc>
          <w:tcPr>
            <w:tcW w:w="3544" w:type="dxa"/>
            <w:noWrap/>
            <w:hideMark/>
          </w:tcPr>
          <w:p w14:paraId="5D4059A1" w14:textId="56622813" w:rsidR="00C64017" w:rsidRPr="00DB3376" w:rsidRDefault="00CA150B" w:rsidP="00DB3376">
            <w:pPr>
              <w:rPr>
                <w:u w:val="single"/>
              </w:rPr>
            </w:pPr>
            <w:hyperlink r:id="rId93" w:tgtFrame="_parent" w:history="1">
              <w:r w:rsidR="00C64017" w:rsidRPr="00DB3376">
                <w:rPr>
                  <w:rStyle w:val="Hyperlink"/>
                </w:rPr>
                <w:t>http://webapp.etsi.org/workProgram/Report_WorkItem.asp?wki_id=50990</w:t>
              </w:r>
            </w:hyperlink>
          </w:p>
        </w:tc>
      </w:tr>
      <w:tr w:rsidR="00C64017" w:rsidRPr="00DB3376" w14:paraId="471F4902" w14:textId="77777777" w:rsidTr="00C64017">
        <w:trPr>
          <w:trHeight w:val="290"/>
        </w:trPr>
        <w:tc>
          <w:tcPr>
            <w:tcW w:w="704" w:type="dxa"/>
            <w:noWrap/>
            <w:hideMark/>
          </w:tcPr>
          <w:p w14:paraId="09428290" w14:textId="77777777" w:rsidR="00C64017" w:rsidRPr="00DB3376" w:rsidRDefault="00C64017">
            <w:r w:rsidRPr="00DB3376">
              <w:t>EN</w:t>
            </w:r>
          </w:p>
        </w:tc>
        <w:tc>
          <w:tcPr>
            <w:tcW w:w="1418" w:type="dxa"/>
            <w:noWrap/>
            <w:hideMark/>
          </w:tcPr>
          <w:p w14:paraId="5797932C" w14:textId="77777777" w:rsidR="00C64017" w:rsidRPr="00DB3376" w:rsidRDefault="00C64017">
            <w:r w:rsidRPr="00DB3376">
              <w:t>301 908-24</w:t>
            </w:r>
          </w:p>
        </w:tc>
        <w:tc>
          <w:tcPr>
            <w:tcW w:w="4252" w:type="dxa"/>
            <w:noWrap/>
            <w:hideMark/>
          </w:tcPr>
          <w:p w14:paraId="6CF5D60C" w14:textId="77777777" w:rsidR="00C64017" w:rsidRPr="00DB3376" w:rsidRDefault="00C64017">
            <w:r w:rsidRPr="00DB3376">
              <w:t>NR BS V15.1.1</w:t>
            </w:r>
          </w:p>
        </w:tc>
        <w:tc>
          <w:tcPr>
            <w:tcW w:w="907" w:type="dxa"/>
            <w:noWrap/>
            <w:hideMark/>
          </w:tcPr>
          <w:p w14:paraId="2E218D1C" w14:textId="77777777" w:rsidR="00C64017" w:rsidRPr="00DB3376" w:rsidRDefault="00C64017">
            <w:r w:rsidRPr="00DB3376">
              <w:t>0.0.16</w:t>
            </w:r>
          </w:p>
        </w:tc>
        <w:tc>
          <w:tcPr>
            <w:tcW w:w="1820" w:type="dxa"/>
            <w:noWrap/>
            <w:hideMark/>
          </w:tcPr>
          <w:p w14:paraId="582F43A9" w14:textId="77777777" w:rsidR="00C64017" w:rsidRPr="00DB3376" w:rsidRDefault="00C64017">
            <w:r w:rsidRPr="00DB3376">
              <w:t>Final draft for approval</w:t>
            </w:r>
          </w:p>
        </w:tc>
        <w:tc>
          <w:tcPr>
            <w:tcW w:w="1667" w:type="dxa"/>
            <w:noWrap/>
            <w:hideMark/>
          </w:tcPr>
          <w:p w14:paraId="28439817" w14:textId="77777777" w:rsidR="00C64017" w:rsidRPr="00DB3376" w:rsidRDefault="00C64017" w:rsidP="00DB3376">
            <w:r w:rsidRPr="00DB3376">
              <w:t>28-Jan-2021</w:t>
            </w:r>
          </w:p>
        </w:tc>
        <w:tc>
          <w:tcPr>
            <w:tcW w:w="3544" w:type="dxa"/>
            <w:noWrap/>
            <w:hideMark/>
          </w:tcPr>
          <w:p w14:paraId="442E8133" w14:textId="0EA84DDA" w:rsidR="00C64017" w:rsidRPr="00DB3376" w:rsidRDefault="00CA150B" w:rsidP="00DB3376">
            <w:pPr>
              <w:rPr>
                <w:u w:val="single"/>
              </w:rPr>
            </w:pPr>
            <w:hyperlink r:id="rId94" w:tgtFrame="_parent" w:history="1">
              <w:r w:rsidR="00C64017" w:rsidRPr="00DB3376">
                <w:rPr>
                  <w:rStyle w:val="Hyperlink"/>
                </w:rPr>
                <w:t>http://webapp.etsi.org/workProgram/Report_WorkItem.asp?wki_id=54728</w:t>
              </w:r>
            </w:hyperlink>
          </w:p>
        </w:tc>
      </w:tr>
      <w:tr w:rsidR="00C64017" w:rsidRPr="00DB3376" w14:paraId="16DD111A" w14:textId="77777777" w:rsidTr="00C64017">
        <w:trPr>
          <w:trHeight w:val="290"/>
        </w:trPr>
        <w:tc>
          <w:tcPr>
            <w:tcW w:w="704" w:type="dxa"/>
            <w:noWrap/>
            <w:hideMark/>
          </w:tcPr>
          <w:p w14:paraId="4BA65877" w14:textId="77777777" w:rsidR="00C64017" w:rsidRPr="00DB3376" w:rsidRDefault="00C64017">
            <w:r w:rsidRPr="00DB3376">
              <w:t>EN</w:t>
            </w:r>
          </w:p>
        </w:tc>
        <w:tc>
          <w:tcPr>
            <w:tcW w:w="1418" w:type="dxa"/>
            <w:noWrap/>
            <w:hideMark/>
          </w:tcPr>
          <w:p w14:paraId="479CB2C2" w14:textId="77777777" w:rsidR="00C64017" w:rsidRPr="00DB3376" w:rsidRDefault="00C64017">
            <w:r w:rsidRPr="00DB3376">
              <w:t>301 908-25</w:t>
            </w:r>
          </w:p>
        </w:tc>
        <w:tc>
          <w:tcPr>
            <w:tcW w:w="4252" w:type="dxa"/>
            <w:noWrap/>
            <w:hideMark/>
          </w:tcPr>
          <w:p w14:paraId="61829B09" w14:textId="77777777" w:rsidR="00C64017" w:rsidRPr="00DB3376" w:rsidRDefault="00C64017">
            <w:r w:rsidRPr="00DB3376">
              <w:t>Part 25 NR UE V15.1.1</w:t>
            </w:r>
          </w:p>
        </w:tc>
        <w:tc>
          <w:tcPr>
            <w:tcW w:w="907" w:type="dxa"/>
            <w:noWrap/>
            <w:hideMark/>
          </w:tcPr>
          <w:p w14:paraId="6A828AF3" w14:textId="77777777" w:rsidR="00C64017" w:rsidRPr="00DB3376" w:rsidRDefault="00C64017">
            <w:r w:rsidRPr="00DB3376">
              <w:t>0.0.3</w:t>
            </w:r>
          </w:p>
        </w:tc>
        <w:tc>
          <w:tcPr>
            <w:tcW w:w="1820" w:type="dxa"/>
            <w:noWrap/>
            <w:hideMark/>
          </w:tcPr>
          <w:p w14:paraId="2D196E96" w14:textId="77777777" w:rsidR="00C64017" w:rsidRPr="00DB3376" w:rsidRDefault="00C64017">
            <w:r w:rsidRPr="00DB3376">
              <w:t>Stable draft</w:t>
            </w:r>
          </w:p>
        </w:tc>
        <w:tc>
          <w:tcPr>
            <w:tcW w:w="1667" w:type="dxa"/>
            <w:noWrap/>
            <w:hideMark/>
          </w:tcPr>
          <w:p w14:paraId="43B42FF5" w14:textId="77777777" w:rsidR="00C64017" w:rsidRPr="00DB3376" w:rsidRDefault="00C64017" w:rsidP="00DB3376">
            <w:r w:rsidRPr="00DB3376">
              <w:t>16-Oct-2020</w:t>
            </w:r>
          </w:p>
        </w:tc>
        <w:tc>
          <w:tcPr>
            <w:tcW w:w="3544" w:type="dxa"/>
            <w:noWrap/>
            <w:hideMark/>
          </w:tcPr>
          <w:p w14:paraId="72A09E12" w14:textId="69BF5BB7" w:rsidR="00C64017" w:rsidRPr="00DB3376" w:rsidRDefault="00CA150B" w:rsidP="00DB3376">
            <w:pPr>
              <w:rPr>
                <w:u w:val="single"/>
              </w:rPr>
            </w:pPr>
            <w:hyperlink r:id="rId95" w:tgtFrame="_parent" w:history="1">
              <w:r w:rsidR="00C64017" w:rsidRPr="00DB3376">
                <w:rPr>
                  <w:rStyle w:val="Hyperlink"/>
                </w:rPr>
                <w:t>http://webapp.etsi.org/workProgram/Report_WorkItem.asp?wki_id=54786</w:t>
              </w:r>
            </w:hyperlink>
          </w:p>
        </w:tc>
      </w:tr>
      <w:tr w:rsidR="00C64017" w:rsidRPr="00DB3376" w14:paraId="6779557E" w14:textId="77777777" w:rsidTr="00C64017">
        <w:trPr>
          <w:trHeight w:val="290"/>
        </w:trPr>
        <w:tc>
          <w:tcPr>
            <w:tcW w:w="704" w:type="dxa"/>
            <w:noWrap/>
            <w:hideMark/>
          </w:tcPr>
          <w:p w14:paraId="4067EF14" w14:textId="77777777" w:rsidR="00C64017" w:rsidRPr="00DB3376" w:rsidRDefault="00C64017">
            <w:r w:rsidRPr="00DB3376">
              <w:t>EN</w:t>
            </w:r>
          </w:p>
        </w:tc>
        <w:tc>
          <w:tcPr>
            <w:tcW w:w="1418" w:type="dxa"/>
            <w:noWrap/>
            <w:hideMark/>
          </w:tcPr>
          <w:p w14:paraId="6E4B9C84" w14:textId="77777777" w:rsidR="00C64017" w:rsidRPr="00DB3376" w:rsidRDefault="00C64017">
            <w:r w:rsidRPr="00DB3376">
              <w:t>302 064</w:t>
            </w:r>
          </w:p>
        </w:tc>
        <w:tc>
          <w:tcPr>
            <w:tcW w:w="4252" w:type="dxa"/>
            <w:noWrap/>
            <w:hideMark/>
          </w:tcPr>
          <w:p w14:paraId="65C07461" w14:textId="77777777" w:rsidR="00C64017" w:rsidRPr="00DB3376" w:rsidRDefault="00C64017">
            <w:r w:rsidRPr="00DB3376">
              <w:t>HS WVL operating in the 1,3 GHz to 50 GHz frequency band</w:t>
            </w:r>
          </w:p>
        </w:tc>
        <w:tc>
          <w:tcPr>
            <w:tcW w:w="907" w:type="dxa"/>
            <w:noWrap/>
            <w:hideMark/>
          </w:tcPr>
          <w:p w14:paraId="233D93F8" w14:textId="77777777" w:rsidR="00C64017" w:rsidRPr="00DB3376" w:rsidRDefault="00C64017">
            <w:r w:rsidRPr="00DB3376">
              <w:t>0.0.11</w:t>
            </w:r>
          </w:p>
        </w:tc>
        <w:tc>
          <w:tcPr>
            <w:tcW w:w="1820" w:type="dxa"/>
            <w:noWrap/>
            <w:hideMark/>
          </w:tcPr>
          <w:p w14:paraId="0C6245B2" w14:textId="77777777" w:rsidR="00C64017" w:rsidRPr="00DB3376" w:rsidRDefault="00C64017">
            <w:r w:rsidRPr="00DB3376">
              <w:t>Stable draft</w:t>
            </w:r>
          </w:p>
        </w:tc>
        <w:tc>
          <w:tcPr>
            <w:tcW w:w="1667" w:type="dxa"/>
            <w:noWrap/>
            <w:hideMark/>
          </w:tcPr>
          <w:p w14:paraId="311884C6" w14:textId="77777777" w:rsidR="00C64017" w:rsidRPr="00DB3376" w:rsidRDefault="00C64017" w:rsidP="00DB3376">
            <w:r w:rsidRPr="00DB3376">
              <w:t>03-Feb-2021</w:t>
            </w:r>
          </w:p>
        </w:tc>
        <w:tc>
          <w:tcPr>
            <w:tcW w:w="3544" w:type="dxa"/>
            <w:noWrap/>
            <w:hideMark/>
          </w:tcPr>
          <w:p w14:paraId="14AA61DF" w14:textId="6D2E6C2C" w:rsidR="00C64017" w:rsidRPr="00DB3376" w:rsidRDefault="00CA150B" w:rsidP="00DB3376">
            <w:pPr>
              <w:rPr>
                <w:u w:val="single"/>
              </w:rPr>
            </w:pPr>
            <w:hyperlink r:id="rId96" w:tgtFrame="_parent" w:history="1">
              <w:r w:rsidR="00C64017" w:rsidRPr="00DB3376">
                <w:rPr>
                  <w:rStyle w:val="Hyperlink"/>
                </w:rPr>
                <w:t>http://webapp.etsi.org/workProgram/Report_WorkItem.asp?wki_id=54468</w:t>
              </w:r>
            </w:hyperlink>
          </w:p>
        </w:tc>
      </w:tr>
      <w:tr w:rsidR="00C64017" w:rsidRPr="00DB3376" w14:paraId="6F2152AD" w14:textId="77777777" w:rsidTr="00C64017">
        <w:trPr>
          <w:trHeight w:val="290"/>
        </w:trPr>
        <w:tc>
          <w:tcPr>
            <w:tcW w:w="704" w:type="dxa"/>
            <w:noWrap/>
            <w:hideMark/>
          </w:tcPr>
          <w:p w14:paraId="69EA93C3" w14:textId="77777777" w:rsidR="00C64017" w:rsidRPr="00DB3376" w:rsidRDefault="00C64017">
            <w:r w:rsidRPr="00DB3376">
              <w:t>EN</w:t>
            </w:r>
          </w:p>
        </w:tc>
        <w:tc>
          <w:tcPr>
            <w:tcW w:w="1418" w:type="dxa"/>
            <w:noWrap/>
            <w:hideMark/>
          </w:tcPr>
          <w:p w14:paraId="67339CD1" w14:textId="77777777" w:rsidR="00C64017" w:rsidRPr="00DB3376" w:rsidRDefault="00C64017">
            <w:r w:rsidRPr="00DB3376">
              <w:t>302 065-3-1</w:t>
            </w:r>
          </w:p>
        </w:tc>
        <w:tc>
          <w:tcPr>
            <w:tcW w:w="4252" w:type="dxa"/>
            <w:noWrap/>
            <w:hideMark/>
          </w:tcPr>
          <w:p w14:paraId="4213FD3B" w14:textId="77777777" w:rsidR="00C64017" w:rsidRPr="00DB3376" w:rsidRDefault="00C64017">
            <w:r w:rsidRPr="00DB3376">
              <w:t>UWB keyless entry</w:t>
            </w:r>
          </w:p>
        </w:tc>
        <w:tc>
          <w:tcPr>
            <w:tcW w:w="907" w:type="dxa"/>
            <w:noWrap/>
            <w:hideMark/>
          </w:tcPr>
          <w:p w14:paraId="13E68B37" w14:textId="77777777" w:rsidR="00C64017" w:rsidRPr="00DB3376" w:rsidRDefault="00C64017">
            <w:r w:rsidRPr="00DB3376">
              <w:t>0.1.8</w:t>
            </w:r>
          </w:p>
        </w:tc>
        <w:tc>
          <w:tcPr>
            <w:tcW w:w="1820" w:type="dxa"/>
            <w:noWrap/>
            <w:hideMark/>
          </w:tcPr>
          <w:p w14:paraId="0E777B19" w14:textId="77777777" w:rsidR="00C64017" w:rsidRPr="00DB3376" w:rsidRDefault="00C64017">
            <w:r w:rsidRPr="00DB3376">
              <w:t>Stable draft</w:t>
            </w:r>
          </w:p>
        </w:tc>
        <w:tc>
          <w:tcPr>
            <w:tcW w:w="1667" w:type="dxa"/>
            <w:noWrap/>
            <w:hideMark/>
          </w:tcPr>
          <w:p w14:paraId="18BA37D0" w14:textId="77777777" w:rsidR="00C64017" w:rsidRPr="00DB3376" w:rsidRDefault="00C64017" w:rsidP="00DB3376">
            <w:r w:rsidRPr="00DB3376">
              <w:t>09-Feb-2021</w:t>
            </w:r>
          </w:p>
        </w:tc>
        <w:tc>
          <w:tcPr>
            <w:tcW w:w="3544" w:type="dxa"/>
            <w:noWrap/>
            <w:hideMark/>
          </w:tcPr>
          <w:p w14:paraId="3AFBF636" w14:textId="28F8B505" w:rsidR="00C64017" w:rsidRPr="00DB3376" w:rsidRDefault="00CA150B" w:rsidP="00DB3376">
            <w:pPr>
              <w:rPr>
                <w:u w:val="single"/>
              </w:rPr>
            </w:pPr>
            <w:hyperlink r:id="rId97" w:tgtFrame="_parent" w:history="1">
              <w:r w:rsidR="00C64017" w:rsidRPr="00DB3376">
                <w:rPr>
                  <w:rStyle w:val="Hyperlink"/>
                </w:rPr>
                <w:t>http://webapp.etsi.org/workProgram/Report_WorkItem.asp?wki_id=55073</w:t>
              </w:r>
            </w:hyperlink>
          </w:p>
        </w:tc>
      </w:tr>
      <w:tr w:rsidR="00C64017" w:rsidRPr="00DB3376" w14:paraId="16B2AE88" w14:textId="77777777" w:rsidTr="00C64017">
        <w:trPr>
          <w:trHeight w:val="290"/>
        </w:trPr>
        <w:tc>
          <w:tcPr>
            <w:tcW w:w="704" w:type="dxa"/>
            <w:noWrap/>
            <w:hideMark/>
          </w:tcPr>
          <w:p w14:paraId="45C41A1C" w14:textId="77777777" w:rsidR="00C64017" w:rsidRPr="00DB3376" w:rsidRDefault="00C64017">
            <w:r w:rsidRPr="00DB3376">
              <w:t>EN</w:t>
            </w:r>
          </w:p>
        </w:tc>
        <w:tc>
          <w:tcPr>
            <w:tcW w:w="1418" w:type="dxa"/>
            <w:noWrap/>
            <w:hideMark/>
          </w:tcPr>
          <w:p w14:paraId="0F2A898E" w14:textId="77777777" w:rsidR="00C64017" w:rsidRPr="00DB3376" w:rsidRDefault="00C64017">
            <w:r w:rsidRPr="00DB3376">
              <w:t>302 065-4-1</w:t>
            </w:r>
          </w:p>
        </w:tc>
        <w:tc>
          <w:tcPr>
            <w:tcW w:w="4252" w:type="dxa"/>
            <w:noWrap/>
            <w:hideMark/>
          </w:tcPr>
          <w:p w14:paraId="6DEBB6D8" w14:textId="77777777" w:rsidR="00C64017" w:rsidRPr="00DB3376" w:rsidRDefault="00C64017">
            <w:r w:rsidRPr="00DB3376">
              <w:t>BMA</w:t>
            </w:r>
          </w:p>
        </w:tc>
        <w:tc>
          <w:tcPr>
            <w:tcW w:w="907" w:type="dxa"/>
            <w:noWrap/>
            <w:hideMark/>
          </w:tcPr>
          <w:p w14:paraId="06D26765" w14:textId="77777777" w:rsidR="00C64017" w:rsidRPr="00DB3376" w:rsidRDefault="00C64017">
            <w:r w:rsidRPr="00DB3376">
              <w:t>0.1.12</w:t>
            </w:r>
          </w:p>
        </w:tc>
        <w:tc>
          <w:tcPr>
            <w:tcW w:w="1820" w:type="dxa"/>
            <w:noWrap/>
            <w:hideMark/>
          </w:tcPr>
          <w:p w14:paraId="50D548F6" w14:textId="77777777" w:rsidR="00C64017" w:rsidRPr="00DB3376" w:rsidRDefault="00C64017">
            <w:r w:rsidRPr="00DB3376">
              <w:t>Final draft for approval</w:t>
            </w:r>
          </w:p>
        </w:tc>
        <w:tc>
          <w:tcPr>
            <w:tcW w:w="1667" w:type="dxa"/>
            <w:noWrap/>
            <w:hideMark/>
          </w:tcPr>
          <w:p w14:paraId="215CD2D8" w14:textId="77777777" w:rsidR="00C64017" w:rsidRPr="00DB3376" w:rsidRDefault="00C64017" w:rsidP="00DB3376">
            <w:r w:rsidRPr="00DB3376">
              <w:t>11-Feb-2021</w:t>
            </w:r>
          </w:p>
        </w:tc>
        <w:tc>
          <w:tcPr>
            <w:tcW w:w="3544" w:type="dxa"/>
            <w:noWrap/>
            <w:hideMark/>
          </w:tcPr>
          <w:p w14:paraId="01117B45" w14:textId="68453CFB" w:rsidR="00C64017" w:rsidRPr="00DB3376" w:rsidRDefault="00CA150B" w:rsidP="00DB3376">
            <w:pPr>
              <w:rPr>
                <w:u w:val="single"/>
              </w:rPr>
            </w:pPr>
            <w:hyperlink r:id="rId98" w:tgtFrame="_parent" w:history="1">
              <w:r w:rsidR="00C64017" w:rsidRPr="00DB3376">
                <w:rPr>
                  <w:rStyle w:val="Hyperlink"/>
                </w:rPr>
                <w:t>http://webapp.etsi.org/workProgram/Report_WorkItem.asp?wki_id=55074</w:t>
              </w:r>
            </w:hyperlink>
          </w:p>
        </w:tc>
      </w:tr>
      <w:tr w:rsidR="00C64017" w:rsidRPr="00DB3376" w14:paraId="4619866E" w14:textId="77777777" w:rsidTr="00C64017">
        <w:trPr>
          <w:trHeight w:val="290"/>
        </w:trPr>
        <w:tc>
          <w:tcPr>
            <w:tcW w:w="704" w:type="dxa"/>
            <w:noWrap/>
            <w:hideMark/>
          </w:tcPr>
          <w:p w14:paraId="6E6A1795" w14:textId="77777777" w:rsidR="00C64017" w:rsidRPr="00DB3376" w:rsidRDefault="00C64017">
            <w:r w:rsidRPr="00DB3376">
              <w:t>EN</w:t>
            </w:r>
          </w:p>
        </w:tc>
        <w:tc>
          <w:tcPr>
            <w:tcW w:w="1418" w:type="dxa"/>
            <w:noWrap/>
            <w:hideMark/>
          </w:tcPr>
          <w:p w14:paraId="7717A19E" w14:textId="77777777" w:rsidR="00C64017" w:rsidRPr="00DB3376" w:rsidRDefault="00C64017">
            <w:r w:rsidRPr="00DB3376">
              <w:t>302 065-4-3</w:t>
            </w:r>
          </w:p>
        </w:tc>
        <w:tc>
          <w:tcPr>
            <w:tcW w:w="4252" w:type="dxa"/>
            <w:noWrap/>
            <w:hideMark/>
          </w:tcPr>
          <w:p w14:paraId="60A01937" w14:textId="77777777" w:rsidR="00C64017" w:rsidRPr="00DB3376" w:rsidRDefault="00C64017">
            <w:r w:rsidRPr="00DB3376">
              <w:t>ground sensor</w:t>
            </w:r>
          </w:p>
        </w:tc>
        <w:tc>
          <w:tcPr>
            <w:tcW w:w="907" w:type="dxa"/>
            <w:noWrap/>
            <w:hideMark/>
          </w:tcPr>
          <w:p w14:paraId="78F445B1" w14:textId="77777777" w:rsidR="00C64017" w:rsidRPr="00DB3376" w:rsidRDefault="00C64017">
            <w:r w:rsidRPr="00DB3376">
              <w:t>0.0.1</w:t>
            </w:r>
          </w:p>
        </w:tc>
        <w:tc>
          <w:tcPr>
            <w:tcW w:w="1820" w:type="dxa"/>
            <w:noWrap/>
            <w:hideMark/>
          </w:tcPr>
          <w:p w14:paraId="4E229B06" w14:textId="77777777" w:rsidR="00C64017" w:rsidRPr="00DB3376" w:rsidRDefault="00C64017">
            <w:r w:rsidRPr="00DB3376">
              <w:t>Early draft</w:t>
            </w:r>
          </w:p>
        </w:tc>
        <w:tc>
          <w:tcPr>
            <w:tcW w:w="1667" w:type="dxa"/>
            <w:noWrap/>
            <w:hideMark/>
          </w:tcPr>
          <w:p w14:paraId="20A21B9C" w14:textId="77777777" w:rsidR="00C64017" w:rsidRPr="00DB3376" w:rsidRDefault="00C64017" w:rsidP="00DB3376">
            <w:r w:rsidRPr="00DB3376">
              <w:t>21-Dec-2020</w:t>
            </w:r>
          </w:p>
        </w:tc>
        <w:tc>
          <w:tcPr>
            <w:tcW w:w="3544" w:type="dxa"/>
            <w:noWrap/>
            <w:hideMark/>
          </w:tcPr>
          <w:p w14:paraId="0609EEC4" w14:textId="434163EB" w:rsidR="00C64017" w:rsidRPr="00DB3376" w:rsidRDefault="00CA150B" w:rsidP="00DB3376">
            <w:pPr>
              <w:rPr>
                <w:u w:val="single"/>
              </w:rPr>
            </w:pPr>
            <w:hyperlink r:id="rId99" w:tgtFrame="_parent" w:history="1">
              <w:r w:rsidR="00C64017" w:rsidRPr="00DB3376">
                <w:rPr>
                  <w:rStyle w:val="Hyperlink"/>
                </w:rPr>
                <w:t>http://webapp.etsi.org/workProgram/Report_WorkItem.asp?wki_id=58195</w:t>
              </w:r>
            </w:hyperlink>
          </w:p>
        </w:tc>
      </w:tr>
      <w:tr w:rsidR="00C64017" w:rsidRPr="00DB3376" w14:paraId="7DF576D6" w14:textId="77777777" w:rsidTr="00C64017">
        <w:trPr>
          <w:trHeight w:val="290"/>
        </w:trPr>
        <w:tc>
          <w:tcPr>
            <w:tcW w:w="704" w:type="dxa"/>
            <w:noWrap/>
            <w:hideMark/>
          </w:tcPr>
          <w:p w14:paraId="2D5AEAC6" w14:textId="77777777" w:rsidR="00C64017" w:rsidRPr="00DB3376" w:rsidRDefault="00C64017">
            <w:r w:rsidRPr="00DB3376">
              <w:t>EN</w:t>
            </w:r>
          </w:p>
        </w:tc>
        <w:tc>
          <w:tcPr>
            <w:tcW w:w="1418" w:type="dxa"/>
            <w:noWrap/>
            <w:hideMark/>
          </w:tcPr>
          <w:p w14:paraId="13ED70EB" w14:textId="77777777" w:rsidR="00C64017" w:rsidRPr="00DB3376" w:rsidRDefault="00C64017">
            <w:r w:rsidRPr="00DB3376">
              <w:t>302 065-4-4</w:t>
            </w:r>
          </w:p>
        </w:tc>
        <w:tc>
          <w:tcPr>
            <w:tcW w:w="4252" w:type="dxa"/>
            <w:noWrap/>
            <w:hideMark/>
          </w:tcPr>
          <w:p w14:paraId="1711A9AF" w14:textId="77777777" w:rsidR="00C64017" w:rsidRPr="00DB3376" w:rsidRDefault="00C64017">
            <w:r w:rsidRPr="00DB3376">
              <w:t>UWB vehicular sensors</w:t>
            </w:r>
          </w:p>
        </w:tc>
        <w:tc>
          <w:tcPr>
            <w:tcW w:w="907" w:type="dxa"/>
            <w:noWrap/>
            <w:hideMark/>
          </w:tcPr>
          <w:p w14:paraId="1BA76EE6" w14:textId="77777777" w:rsidR="00C64017" w:rsidRPr="00DB3376" w:rsidRDefault="00C64017">
            <w:r w:rsidRPr="00DB3376">
              <w:t>0.0.5</w:t>
            </w:r>
          </w:p>
        </w:tc>
        <w:tc>
          <w:tcPr>
            <w:tcW w:w="1820" w:type="dxa"/>
            <w:noWrap/>
            <w:hideMark/>
          </w:tcPr>
          <w:p w14:paraId="01563C9C" w14:textId="77777777" w:rsidR="00C64017" w:rsidRPr="00DB3376" w:rsidRDefault="00C64017">
            <w:r w:rsidRPr="00DB3376">
              <w:t>Stable draft</w:t>
            </w:r>
          </w:p>
        </w:tc>
        <w:tc>
          <w:tcPr>
            <w:tcW w:w="1667" w:type="dxa"/>
            <w:noWrap/>
            <w:hideMark/>
          </w:tcPr>
          <w:p w14:paraId="645FD1FC" w14:textId="77777777" w:rsidR="00C64017" w:rsidRPr="00DB3376" w:rsidRDefault="00C64017" w:rsidP="00DB3376">
            <w:r w:rsidRPr="00DB3376">
              <w:t>09-Feb-2021</w:t>
            </w:r>
          </w:p>
        </w:tc>
        <w:tc>
          <w:tcPr>
            <w:tcW w:w="3544" w:type="dxa"/>
            <w:noWrap/>
            <w:hideMark/>
          </w:tcPr>
          <w:p w14:paraId="4B079BEC" w14:textId="3EA2F614" w:rsidR="00C64017" w:rsidRPr="00DB3376" w:rsidRDefault="00CA150B" w:rsidP="00DB3376">
            <w:pPr>
              <w:rPr>
                <w:u w:val="single"/>
              </w:rPr>
            </w:pPr>
            <w:hyperlink r:id="rId100" w:tgtFrame="_parent" w:history="1">
              <w:r w:rsidR="00C64017" w:rsidRPr="00DB3376">
                <w:rPr>
                  <w:rStyle w:val="Hyperlink"/>
                </w:rPr>
                <w:t>http://webapp.etsi.org/workProgram/Report_WorkItem.asp?wki_id=58462</w:t>
              </w:r>
            </w:hyperlink>
          </w:p>
        </w:tc>
      </w:tr>
      <w:tr w:rsidR="00C64017" w:rsidRPr="00DB3376" w14:paraId="7E2B969D" w14:textId="77777777" w:rsidTr="00C64017">
        <w:trPr>
          <w:trHeight w:val="290"/>
        </w:trPr>
        <w:tc>
          <w:tcPr>
            <w:tcW w:w="704" w:type="dxa"/>
            <w:noWrap/>
            <w:hideMark/>
          </w:tcPr>
          <w:p w14:paraId="50DFE040" w14:textId="77777777" w:rsidR="00C64017" w:rsidRPr="00DB3376" w:rsidRDefault="00C64017">
            <w:r w:rsidRPr="00DB3376">
              <w:t>EN</w:t>
            </w:r>
          </w:p>
        </w:tc>
        <w:tc>
          <w:tcPr>
            <w:tcW w:w="1418" w:type="dxa"/>
            <w:noWrap/>
            <w:hideMark/>
          </w:tcPr>
          <w:p w14:paraId="37AAE9E4" w14:textId="77777777" w:rsidR="00C64017" w:rsidRPr="00DB3376" w:rsidRDefault="00C64017">
            <w:r w:rsidRPr="00DB3376">
              <w:t>302 065-4-5</w:t>
            </w:r>
          </w:p>
        </w:tc>
        <w:tc>
          <w:tcPr>
            <w:tcW w:w="4252" w:type="dxa"/>
            <w:noWrap/>
            <w:hideMark/>
          </w:tcPr>
          <w:p w14:paraId="32DBA639" w14:textId="77777777" w:rsidR="00C64017" w:rsidRPr="00DB3376" w:rsidRDefault="00C64017">
            <w:r w:rsidRPr="00DB3376">
              <w:t>parking lot sensor</w:t>
            </w:r>
          </w:p>
        </w:tc>
        <w:tc>
          <w:tcPr>
            <w:tcW w:w="907" w:type="dxa"/>
            <w:noWrap/>
            <w:hideMark/>
          </w:tcPr>
          <w:p w14:paraId="2F849CBE" w14:textId="77777777" w:rsidR="00C64017" w:rsidRPr="00DB3376" w:rsidRDefault="00C64017"/>
        </w:tc>
        <w:tc>
          <w:tcPr>
            <w:tcW w:w="1820" w:type="dxa"/>
            <w:noWrap/>
            <w:hideMark/>
          </w:tcPr>
          <w:p w14:paraId="0D7DFC2B" w14:textId="77777777" w:rsidR="00C64017" w:rsidRPr="00DB3376" w:rsidRDefault="00C64017">
            <w:r w:rsidRPr="00DB3376">
              <w:t>Start of work</w:t>
            </w:r>
          </w:p>
        </w:tc>
        <w:tc>
          <w:tcPr>
            <w:tcW w:w="1667" w:type="dxa"/>
            <w:noWrap/>
            <w:hideMark/>
          </w:tcPr>
          <w:p w14:paraId="353FBA9D" w14:textId="77777777" w:rsidR="00C64017" w:rsidRPr="00DB3376" w:rsidRDefault="00C64017" w:rsidP="00DB3376">
            <w:r w:rsidRPr="00DB3376">
              <w:t>29-Apr-2020</w:t>
            </w:r>
          </w:p>
        </w:tc>
        <w:tc>
          <w:tcPr>
            <w:tcW w:w="3544" w:type="dxa"/>
            <w:noWrap/>
            <w:hideMark/>
          </w:tcPr>
          <w:p w14:paraId="68E6ED54" w14:textId="0CC73097" w:rsidR="00C64017" w:rsidRPr="00DB3376" w:rsidRDefault="00CA150B" w:rsidP="00DB3376">
            <w:pPr>
              <w:rPr>
                <w:u w:val="single"/>
              </w:rPr>
            </w:pPr>
            <w:hyperlink r:id="rId101" w:tgtFrame="_parent" w:history="1">
              <w:r w:rsidR="00C64017" w:rsidRPr="00DB3376">
                <w:rPr>
                  <w:rStyle w:val="Hyperlink"/>
                </w:rPr>
                <w:t>http://webapp.etsi.org/workProgram/Report_WorkItem.asp?wki_id=58927</w:t>
              </w:r>
            </w:hyperlink>
          </w:p>
        </w:tc>
      </w:tr>
      <w:tr w:rsidR="00C64017" w:rsidRPr="00DB3376" w14:paraId="671F7B2E" w14:textId="77777777" w:rsidTr="00C64017">
        <w:trPr>
          <w:trHeight w:val="290"/>
        </w:trPr>
        <w:tc>
          <w:tcPr>
            <w:tcW w:w="704" w:type="dxa"/>
            <w:noWrap/>
            <w:hideMark/>
          </w:tcPr>
          <w:p w14:paraId="0AFFCB0D" w14:textId="77777777" w:rsidR="00C64017" w:rsidRPr="00DB3376" w:rsidRDefault="00C64017">
            <w:r w:rsidRPr="00DB3376">
              <w:t>EN</w:t>
            </w:r>
          </w:p>
        </w:tc>
        <w:tc>
          <w:tcPr>
            <w:tcW w:w="1418" w:type="dxa"/>
            <w:noWrap/>
            <w:hideMark/>
          </w:tcPr>
          <w:p w14:paraId="121D5624" w14:textId="77777777" w:rsidR="00C64017" w:rsidRPr="00DB3376" w:rsidRDefault="00C64017">
            <w:r w:rsidRPr="00DB3376">
              <w:t>302 077</w:t>
            </w:r>
          </w:p>
        </w:tc>
        <w:tc>
          <w:tcPr>
            <w:tcW w:w="4252" w:type="dxa"/>
            <w:noWrap/>
            <w:hideMark/>
          </w:tcPr>
          <w:p w14:paraId="0A7E6133" w14:textId="77777777" w:rsidR="00C64017" w:rsidRPr="00DB3376" w:rsidRDefault="00C64017">
            <w:r w:rsidRPr="00DB3376">
              <w:t>HS DAB transmitters VHF band III</w:t>
            </w:r>
          </w:p>
        </w:tc>
        <w:tc>
          <w:tcPr>
            <w:tcW w:w="907" w:type="dxa"/>
            <w:noWrap/>
            <w:hideMark/>
          </w:tcPr>
          <w:p w14:paraId="2D6384E5" w14:textId="77777777" w:rsidR="00C64017" w:rsidRPr="00DB3376" w:rsidRDefault="00C64017">
            <w:r w:rsidRPr="00DB3376">
              <w:t>0.0.3</w:t>
            </w:r>
          </w:p>
        </w:tc>
        <w:tc>
          <w:tcPr>
            <w:tcW w:w="1820" w:type="dxa"/>
            <w:noWrap/>
            <w:hideMark/>
          </w:tcPr>
          <w:p w14:paraId="5DEE14D7" w14:textId="77777777" w:rsidR="00C64017" w:rsidRPr="00DB3376" w:rsidRDefault="00C64017">
            <w:r w:rsidRPr="00DB3376">
              <w:t>EC Assessment Received</w:t>
            </w:r>
          </w:p>
        </w:tc>
        <w:tc>
          <w:tcPr>
            <w:tcW w:w="1667" w:type="dxa"/>
            <w:noWrap/>
            <w:hideMark/>
          </w:tcPr>
          <w:p w14:paraId="11A2592B" w14:textId="77777777" w:rsidR="00C64017" w:rsidRPr="00DB3376" w:rsidRDefault="00C64017" w:rsidP="00DB3376">
            <w:r w:rsidRPr="00DB3376">
              <w:t>03-Feb-2021</w:t>
            </w:r>
          </w:p>
        </w:tc>
        <w:tc>
          <w:tcPr>
            <w:tcW w:w="3544" w:type="dxa"/>
            <w:noWrap/>
            <w:hideMark/>
          </w:tcPr>
          <w:p w14:paraId="1C439107" w14:textId="509FC3BB" w:rsidR="00C64017" w:rsidRPr="00DB3376" w:rsidRDefault="00CA150B" w:rsidP="00DB3376">
            <w:pPr>
              <w:rPr>
                <w:u w:val="single"/>
              </w:rPr>
            </w:pPr>
            <w:hyperlink r:id="rId102" w:tgtFrame="_parent" w:history="1">
              <w:r w:rsidR="00C64017" w:rsidRPr="00DB3376">
                <w:rPr>
                  <w:rStyle w:val="Hyperlink"/>
                </w:rPr>
                <w:t>http://webapp.etsi.org/workProgram/Report_WorkItem.asp?wki_id=56352</w:t>
              </w:r>
            </w:hyperlink>
          </w:p>
        </w:tc>
      </w:tr>
      <w:tr w:rsidR="00C64017" w:rsidRPr="00DB3376" w14:paraId="3DBACE2C" w14:textId="77777777" w:rsidTr="00C64017">
        <w:trPr>
          <w:trHeight w:val="290"/>
        </w:trPr>
        <w:tc>
          <w:tcPr>
            <w:tcW w:w="704" w:type="dxa"/>
            <w:noWrap/>
            <w:hideMark/>
          </w:tcPr>
          <w:p w14:paraId="5AB50422" w14:textId="77777777" w:rsidR="00C64017" w:rsidRPr="00DB3376" w:rsidRDefault="00C64017">
            <w:r w:rsidRPr="00DB3376">
              <w:t>EN</w:t>
            </w:r>
          </w:p>
        </w:tc>
        <w:tc>
          <w:tcPr>
            <w:tcW w:w="1418" w:type="dxa"/>
            <w:noWrap/>
            <w:hideMark/>
          </w:tcPr>
          <w:p w14:paraId="6D6C7B05" w14:textId="77777777" w:rsidR="00C64017" w:rsidRPr="00DB3376" w:rsidRDefault="00C64017">
            <w:r w:rsidRPr="00DB3376">
              <w:t>302 186</w:t>
            </w:r>
          </w:p>
        </w:tc>
        <w:tc>
          <w:tcPr>
            <w:tcW w:w="4252" w:type="dxa"/>
            <w:noWrap/>
            <w:hideMark/>
          </w:tcPr>
          <w:p w14:paraId="75B85384" w14:textId="77777777" w:rsidR="00C64017" w:rsidRPr="00DB3376" w:rsidRDefault="00C64017">
            <w:r w:rsidRPr="00DB3376">
              <w:t>Ku-band AES 11/12/14 GHz</w:t>
            </w:r>
          </w:p>
        </w:tc>
        <w:tc>
          <w:tcPr>
            <w:tcW w:w="907" w:type="dxa"/>
            <w:noWrap/>
            <w:hideMark/>
          </w:tcPr>
          <w:p w14:paraId="3B68F3F4" w14:textId="77777777" w:rsidR="00C64017" w:rsidRPr="00DB3376" w:rsidRDefault="00C64017">
            <w:r w:rsidRPr="00DB3376">
              <w:t>2.2.0</w:t>
            </w:r>
          </w:p>
        </w:tc>
        <w:tc>
          <w:tcPr>
            <w:tcW w:w="1820" w:type="dxa"/>
            <w:noWrap/>
            <w:hideMark/>
          </w:tcPr>
          <w:p w14:paraId="44639B00" w14:textId="77777777" w:rsidR="00C64017" w:rsidRPr="00DB3376" w:rsidRDefault="00C64017">
            <w:r w:rsidRPr="00DB3376">
              <w:t>Start of EN Approval Procedure</w:t>
            </w:r>
          </w:p>
        </w:tc>
        <w:tc>
          <w:tcPr>
            <w:tcW w:w="1667" w:type="dxa"/>
            <w:noWrap/>
            <w:hideMark/>
          </w:tcPr>
          <w:p w14:paraId="3C3E3427" w14:textId="77777777" w:rsidR="00C64017" w:rsidRPr="00DB3376" w:rsidRDefault="00C64017" w:rsidP="00DB3376">
            <w:r w:rsidRPr="00DB3376">
              <w:t>26-Jan-2021</w:t>
            </w:r>
          </w:p>
        </w:tc>
        <w:tc>
          <w:tcPr>
            <w:tcW w:w="3544" w:type="dxa"/>
            <w:noWrap/>
            <w:hideMark/>
          </w:tcPr>
          <w:p w14:paraId="39639E40" w14:textId="1C24C396" w:rsidR="00C64017" w:rsidRPr="00DB3376" w:rsidRDefault="00CA150B" w:rsidP="00DB3376">
            <w:pPr>
              <w:rPr>
                <w:u w:val="single"/>
              </w:rPr>
            </w:pPr>
            <w:hyperlink r:id="rId103" w:tgtFrame="_parent" w:history="1">
              <w:r w:rsidR="00C64017" w:rsidRPr="00DB3376">
                <w:rPr>
                  <w:rStyle w:val="Hyperlink"/>
                </w:rPr>
                <w:t>http://webapp.etsi.org/workProgram/Report_WorkItem.asp?wki_id=51021</w:t>
              </w:r>
            </w:hyperlink>
          </w:p>
        </w:tc>
      </w:tr>
      <w:tr w:rsidR="00C64017" w:rsidRPr="00DB3376" w14:paraId="451FF655" w14:textId="77777777" w:rsidTr="00C64017">
        <w:trPr>
          <w:trHeight w:val="290"/>
        </w:trPr>
        <w:tc>
          <w:tcPr>
            <w:tcW w:w="704" w:type="dxa"/>
            <w:noWrap/>
            <w:hideMark/>
          </w:tcPr>
          <w:p w14:paraId="68C12FF1" w14:textId="77777777" w:rsidR="00C64017" w:rsidRPr="00DB3376" w:rsidRDefault="00C64017">
            <w:r w:rsidRPr="00DB3376">
              <w:t>EN</w:t>
            </w:r>
          </w:p>
        </w:tc>
        <w:tc>
          <w:tcPr>
            <w:tcW w:w="1418" w:type="dxa"/>
            <w:noWrap/>
            <w:hideMark/>
          </w:tcPr>
          <w:p w14:paraId="56591EEB" w14:textId="77777777" w:rsidR="00C64017" w:rsidRPr="00DB3376" w:rsidRDefault="00C64017">
            <w:r w:rsidRPr="00DB3376">
              <w:t>302 194-1</w:t>
            </w:r>
          </w:p>
        </w:tc>
        <w:tc>
          <w:tcPr>
            <w:tcW w:w="4252" w:type="dxa"/>
            <w:noWrap/>
            <w:hideMark/>
          </w:tcPr>
          <w:p w14:paraId="34040C91" w14:textId="77777777" w:rsidR="00C64017" w:rsidRPr="00DB3376" w:rsidRDefault="00C64017">
            <w:r w:rsidRPr="00DB3376">
              <w:t>Magnetron based Navigation radar used on inland waterways</w:t>
            </w:r>
          </w:p>
        </w:tc>
        <w:tc>
          <w:tcPr>
            <w:tcW w:w="907" w:type="dxa"/>
            <w:noWrap/>
            <w:hideMark/>
          </w:tcPr>
          <w:p w14:paraId="1A62DF6F" w14:textId="77777777" w:rsidR="00C64017" w:rsidRPr="00DB3376" w:rsidRDefault="00C64017">
            <w:r w:rsidRPr="00DB3376">
              <w:t>0.0.6</w:t>
            </w:r>
          </w:p>
        </w:tc>
        <w:tc>
          <w:tcPr>
            <w:tcW w:w="1820" w:type="dxa"/>
            <w:noWrap/>
            <w:hideMark/>
          </w:tcPr>
          <w:p w14:paraId="5E22671C" w14:textId="77777777" w:rsidR="00C64017" w:rsidRPr="00DB3376" w:rsidRDefault="00C64017">
            <w:r w:rsidRPr="00DB3376">
              <w:t>Early draft</w:t>
            </w:r>
          </w:p>
        </w:tc>
        <w:tc>
          <w:tcPr>
            <w:tcW w:w="1667" w:type="dxa"/>
            <w:noWrap/>
            <w:hideMark/>
          </w:tcPr>
          <w:p w14:paraId="68DA8971" w14:textId="77777777" w:rsidR="00C64017" w:rsidRPr="00DB3376" w:rsidRDefault="00C64017" w:rsidP="00DB3376">
            <w:r w:rsidRPr="00DB3376">
              <w:t>02-Oct-2020</w:t>
            </w:r>
          </w:p>
        </w:tc>
        <w:tc>
          <w:tcPr>
            <w:tcW w:w="3544" w:type="dxa"/>
            <w:noWrap/>
            <w:hideMark/>
          </w:tcPr>
          <w:p w14:paraId="22D79FF3" w14:textId="4970257D" w:rsidR="00C64017" w:rsidRPr="00DB3376" w:rsidRDefault="00CA150B" w:rsidP="00DB3376">
            <w:pPr>
              <w:rPr>
                <w:u w:val="single"/>
              </w:rPr>
            </w:pPr>
            <w:hyperlink r:id="rId104" w:tgtFrame="_parent" w:history="1">
              <w:r w:rsidR="00C64017" w:rsidRPr="00DB3376">
                <w:rPr>
                  <w:rStyle w:val="Hyperlink"/>
                </w:rPr>
                <w:t>http://webapp.etsi.org/workProgram/Report_WorkItem.asp?wki_id=51395</w:t>
              </w:r>
            </w:hyperlink>
          </w:p>
        </w:tc>
      </w:tr>
      <w:tr w:rsidR="00C64017" w:rsidRPr="00DB3376" w14:paraId="608773FC" w14:textId="77777777" w:rsidTr="00C64017">
        <w:trPr>
          <w:trHeight w:val="290"/>
        </w:trPr>
        <w:tc>
          <w:tcPr>
            <w:tcW w:w="704" w:type="dxa"/>
            <w:noWrap/>
            <w:hideMark/>
          </w:tcPr>
          <w:p w14:paraId="2900A1EC" w14:textId="77777777" w:rsidR="00C64017" w:rsidRPr="00DB3376" w:rsidRDefault="00C64017">
            <w:r w:rsidRPr="00DB3376">
              <w:t>EN</w:t>
            </w:r>
          </w:p>
        </w:tc>
        <w:tc>
          <w:tcPr>
            <w:tcW w:w="1418" w:type="dxa"/>
            <w:noWrap/>
            <w:hideMark/>
          </w:tcPr>
          <w:p w14:paraId="1850A1D8" w14:textId="77777777" w:rsidR="00C64017" w:rsidRPr="00DB3376" w:rsidRDefault="00C64017">
            <w:r w:rsidRPr="00DB3376">
              <w:t>302 195</w:t>
            </w:r>
          </w:p>
        </w:tc>
        <w:tc>
          <w:tcPr>
            <w:tcW w:w="4252" w:type="dxa"/>
            <w:noWrap/>
            <w:hideMark/>
          </w:tcPr>
          <w:p w14:paraId="685D9D67" w14:textId="77777777" w:rsidR="00C64017" w:rsidRPr="00DB3376" w:rsidRDefault="00C64017">
            <w:r w:rsidRPr="00DB3376">
              <w:t>ULP-AMI and ULP-AMI-P in the 9 kHz to 315 kHz range</w:t>
            </w:r>
          </w:p>
        </w:tc>
        <w:tc>
          <w:tcPr>
            <w:tcW w:w="907" w:type="dxa"/>
            <w:noWrap/>
            <w:hideMark/>
          </w:tcPr>
          <w:p w14:paraId="6A6C72A0" w14:textId="77777777" w:rsidR="00C64017" w:rsidRPr="00DB3376" w:rsidRDefault="00C64017">
            <w:r w:rsidRPr="00DB3376">
              <w:t>2.1.4</w:t>
            </w:r>
          </w:p>
        </w:tc>
        <w:tc>
          <w:tcPr>
            <w:tcW w:w="1820" w:type="dxa"/>
            <w:noWrap/>
            <w:hideMark/>
          </w:tcPr>
          <w:p w14:paraId="5D7647C7" w14:textId="77777777" w:rsidR="00C64017" w:rsidRPr="00DB3376" w:rsidRDefault="00C64017">
            <w:r w:rsidRPr="00DB3376">
              <w:t>Early draft</w:t>
            </w:r>
          </w:p>
        </w:tc>
        <w:tc>
          <w:tcPr>
            <w:tcW w:w="1667" w:type="dxa"/>
            <w:noWrap/>
            <w:hideMark/>
          </w:tcPr>
          <w:p w14:paraId="1DAC8D77" w14:textId="77777777" w:rsidR="00C64017" w:rsidRPr="00DB3376" w:rsidRDefault="00C64017" w:rsidP="00DB3376">
            <w:r w:rsidRPr="00DB3376">
              <w:t>03-Jun-2020</w:t>
            </w:r>
          </w:p>
        </w:tc>
        <w:tc>
          <w:tcPr>
            <w:tcW w:w="3544" w:type="dxa"/>
            <w:noWrap/>
            <w:hideMark/>
          </w:tcPr>
          <w:p w14:paraId="7FBBBE7B" w14:textId="6E5AF7A3" w:rsidR="00C64017" w:rsidRPr="00DB3376" w:rsidRDefault="00CA150B" w:rsidP="00DB3376">
            <w:pPr>
              <w:rPr>
                <w:u w:val="single"/>
              </w:rPr>
            </w:pPr>
            <w:hyperlink r:id="rId105" w:tgtFrame="_parent" w:history="1">
              <w:r w:rsidR="00C64017" w:rsidRPr="00DB3376">
                <w:rPr>
                  <w:rStyle w:val="Hyperlink"/>
                </w:rPr>
                <w:t>http://webapp.etsi.org/workProgram/Report_WorkItem.asp?wki_id=54438</w:t>
              </w:r>
            </w:hyperlink>
          </w:p>
        </w:tc>
      </w:tr>
      <w:tr w:rsidR="00C64017" w:rsidRPr="00DB3376" w14:paraId="544C39B3" w14:textId="77777777" w:rsidTr="00C64017">
        <w:trPr>
          <w:trHeight w:val="290"/>
        </w:trPr>
        <w:tc>
          <w:tcPr>
            <w:tcW w:w="704" w:type="dxa"/>
            <w:noWrap/>
            <w:hideMark/>
          </w:tcPr>
          <w:p w14:paraId="1A8DD34A" w14:textId="77777777" w:rsidR="00C64017" w:rsidRPr="00DB3376" w:rsidRDefault="00C64017">
            <w:r w:rsidRPr="00DB3376">
              <w:t>EN</w:t>
            </w:r>
          </w:p>
        </w:tc>
        <w:tc>
          <w:tcPr>
            <w:tcW w:w="1418" w:type="dxa"/>
            <w:noWrap/>
            <w:hideMark/>
          </w:tcPr>
          <w:p w14:paraId="4DEF837E" w14:textId="77777777" w:rsidR="00C64017" w:rsidRPr="00DB3376" w:rsidRDefault="00C64017">
            <w:r w:rsidRPr="00DB3376">
              <w:t>302 217-2</w:t>
            </w:r>
          </w:p>
        </w:tc>
        <w:tc>
          <w:tcPr>
            <w:tcW w:w="4252" w:type="dxa"/>
            <w:noWrap/>
            <w:hideMark/>
          </w:tcPr>
          <w:p w14:paraId="789448CB" w14:textId="77777777" w:rsidR="00C64017" w:rsidRPr="00DB3376" w:rsidRDefault="00C64017">
            <w:r w:rsidRPr="00DB3376">
              <w:t>HS Point-to-Point 1 GHz to 86 GHz</w:t>
            </w:r>
          </w:p>
        </w:tc>
        <w:tc>
          <w:tcPr>
            <w:tcW w:w="907" w:type="dxa"/>
            <w:noWrap/>
            <w:hideMark/>
          </w:tcPr>
          <w:p w14:paraId="6BB993A5" w14:textId="77777777" w:rsidR="00C64017" w:rsidRPr="00DB3376" w:rsidRDefault="00C64017">
            <w:r w:rsidRPr="00DB3376">
              <w:t>0.1.2</w:t>
            </w:r>
          </w:p>
        </w:tc>
        <w:tc>
          <w:tcPr>
            <w:tcW w:w="1820" w:type="dxa"/>
            <w:noWrap/>
            <w:hideMark/>
          </w:tcPr>
          <w:p w14:paraId="4962238B" w14:textId="77777777" w:rsidR="00C64017" w:rsidRPr="00DB3376" w:rsidRDefault="00C64017">
            <w:r w:rsidRPr="00DB3376">
              <w:t>Final draft for approval</w:t>
            </w:r>
          </w:p>
        </w:tc>
        <w:tc>
          <w:tcPr>
            <w:tcW w:w="1667" w:type="dxa"/>
            <w:noWrap/>
            <w:hideMark/>
          </w:tcPr>
          <w:p w14:paraId="54FA560C" w14:textId="77777777" w:rsidR="00C64017" w:rsidRPr="00DB3376" w:rsidRDefault="00C64017" w:rsidP="00DB3376">
            <w:r w:rsidRPr="00DB3376">
              <w:t>22-Dec-2020</w:t>
            </w:r>
          </w:p>
        </w:tc>
        <w:tc>
          <w:tcPr>
            <w:tcW w:w="3544" w:type="dxa"/>
            <w:noWrap/>
            <w:hideMark/>
          </w:tcPr>
          <w:p w14:paraId="22C4004C" w14:textId="32DB1024" w:rsidR="00C64017" w:rsidRPr="00DB3376" w:rsidRDefault="00CA150B" w:rsidP="00DB3376">
            <w:pPr>
              <w:rPr>
                <w:u w:val="single"/>
              </w:rPr>
            </w:pPr>
            <w:hyperlink r:id="rId106" w:tgtFrame="_parent" w:history="1">
              <w:r w:rsidR="00C64017" w:rsidRPr="00DB3376">
                <w:rPr>
                  <w:rStyle w:val="Hyperlink"/>
                </w:rPr>
                <w:t>http://webapp.etsi.org/workProgram/Report_WorkItem.asp?wki_id=59275</w:t>
              </w:r>
            </w:hyperlink>
          </w:p>
        </w:tc>
      </w:tr>
      <w:tr w:rsidR="00C64017" w:rsidRPr="00DB3376" w14:paraId="76B8856C" w14:textId="77777777" w:rsidTr="00C64017">
        <w:trPr>
          <w:trHeight w:val="290"/>
        </w:trPr>
        <w:tc>
          <w:tcPr>
            <w:tcW w:w="704" w:type="dxa"/>
            <w:noWrap/>
            <w:hideMark/>
          </w:tcPr>
          <w:p w14:paraId="5D1B04A2" w14:textId="77777777" w:rsidR="00C64017" w:rsidRPr="00DB3376" w:rsidRDefault="00C64017">
            <w:r w:rsidRPr="00DB3376">
              <w:lastRenderedPageBreak/>
              <w:t>EN</w:t>
            </w:r>
          </w:p>
        </w:tc>
        <w:tc>
          <w:tcPr>
            <w:tcW w:w="1418" w:type="dxa"/>
            <w:noWrap/>
            <w:hideMark/>
          </w:tcPr>
          <w:p w14:paraId="708D9CB5" w14:textId="77777777" w:rsidR="00C64017" w:rsidRPr="00DB3376" w:rsidRDefault="00C64017">
            <w:r w:rsidRPr="00DB3376">
              <w:t>302 245</w:t>
            </w:r>
          </w:p>
        </w:tc>
        <w:tc>
          <w:tcPr>
            <w:tcW w:w="4252" w:type="dxa"/>
            <w:noWrap/>
            <w:hideMark/>
          </w:tcPr>
          <w:p w14:paraId="03C1AE24" w14:textId="77777777" w:rsidR="00C64017" w:rsidRPr="00DB3376" w:rsidRDefault="00C64017">
            <w:r w:rsidRPr="00DB3376">
              <w:t>HS DRM transmitters</w:t>
            </w:r>
          </w:p>
        </w:tc>
        <w:tc>
          <w:tcPr>
            <w:tcW w:w="907" w:type="dxa"/>
            <w:noWrap/>
            <w:hideMark/>
          </w:tcPr>
          <w:p w14:paraId="38423B39" w14:textId="77777777" w:rsidR="00C64017" w:rsidRPr="00DB3376" w:rsidRDefault="00C64017">
            <w:r w:rsidRPr="00DB3376">
              <w:t>0.0.3</w:t>
            </w:r>
          </w:p>
        </w:tc>
        <w:tc>
          <w:tcPr>
            <w:tcW w:w="1820" w:type="dxa"/>
            <w:noWrap/>
            <w:hideMark/>
          </w:tcPr>
          <w:p w14:paraId="5FE6D09F" w14:textId="77777777" w:rsidR="00C64017" w:rsidRPr="00DB3376" w:rsidRDefault="00C64017">
            <w:r w:rsidRPr="00DB3376">
              <w:t>EC Assessment Received</w:t>
            </w:r>
          </w:p>
        </w:tc>
        <w:tc>
          <w:tcPr>
            <w:tcW w:w="1667" w:type="dxa"/>
            <w:noWrap/>
            <w:hideMark/>
          </w:tcPr>
          <w:p w14:paraId="34DE5893" w14:textId="77777777" w:rsidR="00C64017" w:rsidRPr="00DB3376" w:rsidRDefault="00C64017" w:rsidP="00DB3376">
            <w:r w:rsidRPr="00DB3376">
              <w:t>09-Feb-2021</w:t>
            </w:r>
          </w:p>
        </w:tc>
        <w:tc>
          <w:tcPr>
            <w:tcW w:w="3544" w:type="dxa"/>
            <w:noWrap/>
            <w:hideMark/>
          </w:tcPr>
          <w:p w14:paraId="50F8E00F" w14:textId="19070C86" w:rsidR="00C64017" w:rsidRPr="00DB3376" w:rsidRDefault="00CA150B" w:rsidP="00DB3376">
            <w:pPr>
              <w:rPr>
                <w:u w:val="single"/>
              </w:rPr>
            </w:pPr>
            <w:hyperlink r:id="rId107" w:tgtFrame="_parent" w:history="1">
              <w:r w:rsidR="00C64017" w:rsidRPr="00DB3376">
                <w:rPr>
                  <w:rStyle w:val="Hyperlink"/>
                </w:rPr>
                <w:t>http://webapp.etsi.org/workProgram/Report_WorkItem.asp?wki_id=56353</w:t>
              </w:r>
            </w:hyperlink>
          </w:p>
        </w:tc>
      </w:tr>
      <w:tr w:rsidR="00C64017" w:rsidRPr="00DB3376" w14:paraId="17C768A4" w14:textId="77777777" w:rsidTr="00C64017">
        <w:trPr>
          <w:trHeight w:val="290"/>
        </w:trPr>
        <w:tc>
          <w:tcPr>
            <w:tcW w:w="704" w:type="dxa"/>
            <w:noWrap/>
            <w:hideMark/>
          </w:tcPr>
          <w:p w14:paraId="76FC6C43" w14:textId="77777777" w:rsidR="00C64017" w:rsidRPr="00DB3376" w:rsidRDefault="00C64017">
            <w:r w:rsidRPr="00DB3376">
              <w:t>EN</w:t>
            </w:r>
          </w:p>
        </w:tc>
        <w:tc>
          <w:tcPr>
            <w:tcW w:w="1418" w:type="dxa"/>
            <w:noWrap/>
            <w:hideMark/>
          </w:tcPr>
          <w:p w14:paraId="4CD22AE5" w14:textId="77777777" w:rsidR="00C64017" w:rsidRPr="00DB3376" w:rsidRDefault="00C64017">
            <w:r w:rsidRPr="00DB3376">
              <w:t>302 248-1</w:t>
            </w:r>
          </w:p>
        </w:tc>
        <w:tc>
          <w:tcPr>
            <w:tcW w:w="4252" w:type="dxa"/>
            <w:noWrap/>
            <w:hideMark/>
          </w:tcPr>
          <w:p w14:paraId="35C4640A" w14:textId="77777777" w:rsidR="00C64017" w:rsidRPr="00DB3376" w:rsidRDefault="00C64017">
            <w:r w:rsidRPr="00DB3376">
              <w:t>non-SOLAS magnetron radars</w:t>
            </w:r>
          </w:p>
        </w:tc>
        <w:tc>
          <w:tcPr>
            <w:tcW w:w="907" w:type="dxa"/>
            <w:noWrap/>
            <w:hideMark/>
          </w:tcPr>
          <w:p w14:paraId="4A3EAD19" w14:textId="77777777" w:rsidR="00C64017" w:rsidRPr="00DB3376" w:rsidRDefault="00C64017">
            <w:r w:rsidRPr="00DB3376">
              <w:t>0.0.5</w:t>
            </w:r>
          </w:p>
        </w:tc>
        <w:tc>
          <w:tcPr>
            <w:tcW w:w="1820" w:type="dxa"/>
            <w:noWrap/>
            <w:hideMark/>
          </w:tcPr>
          <w:p w14:paraId="61836D46" w14:textId="77777777" w:rsidR="00C64017" w:rsidRPr="00DB3376" w:rsidRDefault="00C64017">
            <w:r w:rsidRPr="00DB3376">
              <w:t>Early draft</w:t>
            </w:r>
          </w:p>
        </w:tc>
        <w:tc>
          <w:tcPr>
            <w:tcW w:w="1667" w:type="dxa"/>
            <w:noWrap/>
            <w:hideMark/>
          </w:tcPr>
          <w:p w14:paraId="0A04046E" w14:textId="77777777" w:rsidR="00C64017" w:rsidRPr="00DB3376" w:rsidRDefault="00C64017" w:rsidP="00DB3376">
            <w:r w:rsidRPr="00DB3376">
              <w:t>07-Feb-2020</w:t>
            </w:r>
          </w:p>
        </w:tc>
        <w:tc>
          <w:tcPr>
            <w:tcW w:w="3544" w:type="dxa"/>
            <w:noWrap/>
            <w:hideMark/>
          </w:tcPr>
          <w:p w14:paraId="572A95F3" w14:textId="3E78232F" w:rsidR="00C64017" w:rsidRPr="00DB3376" w:rsidRDefault="00CA150B" w:rsidP="00DB3376">
            <w:pPr>
              <w:rPr>
                <w:u w:val="single"/>
              </w:rPr>
            </w:pPr>
            <w:hyperlink r:id="rId108" w:tgtFrame="_parent" w:history="1">
              <w:r w:rsidR="00C64017" w:rsidRPr="00DB3376">
                <w:rPr>
                  <w:rStyle w:val="Hyperlink"/>
                </w:rPr>
                <w:t>http://webapp.etsi.org/workProgram/Report_WorkItem.asp?wki_id=47942</w:t>
              </w:r>
            </w:hyperlink>
          </w:p>
        </w:tc>
      </w:tr>
      <w:tr w:rsidR="00C64017" w:rsidRPr="00DB3376" w14:paraId="6145C2FB" w14:textId="77777777" w:rsidTr="00C64017">
        <w:trPr>
          <w:trHeight w:val="290"/>
        </w:trPr>
        <w:tc>
          <w:tcPr>
            <w:tcW w:w="704" w:type="dxa"/>
            <w:noWrap/>
            <w:hideMark/>
          </w:tcPr>
          <w:p w14:paraId="7D598849" w14:textId="77777777" w:rsidR="00C64017" w:rsidRPr="00DB3376" w:rsidRDefault="00C64017">
            <w:r w:rsidRPr="00DB3376">
              <w:t>EN</w:t>
            </w:r>
          </w:p>
        </w:tc>
        <w:tc>
          <w:tcPr>
            <w:tcW w:w="1418" w:type="dxa"/>
            <w:noWrap/>
            <w:hideMark/>
          </w:tcPr>
          <w:p w14:paraId="6ECE5EB7" w14:textId="77777777" w:rsidR="00C64017" w:rsidRPr="00DB3376" w:rsidRDefault="00C64017">
            <w:r w:rsidRPr="00DB3376">
              <w:t>302 296</w:t>
            </w:r>
          </w:p>
        </w:tc>
        <w:tc>
          <w:tcPr>
            <w:tcW w:w="4252" w:type="dxa"/>
            <w:noWrap/>
            <w:hideMark/>
          </w:tcPr>
          <w:p w14:paraId="7E14789B" w14:textId="77777777" w:rsidR="00C64017" w:rsidRPr="00DB3376" w:rsidRDefault="00C64017">
            <w:r w:rsidRPr="00DB3376">
              <w:t>HS Digital Terrestrial TV Transmitters</w:t>
            </w:r>
          </w:p>
        </w:tc>
        <w:tc>
          <w:tcPr>
            <w:tcW w:w="907" w:type="dxa"/>
            <w:noWrap/>
            <w:hideMark/>
          </w:tcPr>
          <w:p w14:paraId="7263C253" w14:textId="77777777" w:rsidR="00C64017" w:rsidRPr="00DB3376" w:rsidRDefault="00C64017">
            <w:r w:rsidRPr="00DB3376">
              <w:t>0.0.5</w:t>
            </w:r>
          </w:p>
        </w:tc>
        <w:tc>
          <w:tcPr>
            <w:tcW w:w="1820" w:type="dxa"/>
            <w:noWrap/>
            <w:hideMark/>
          </w:tcPr>
          <w:p w14:paraId="7822D945" w14:textId="77777777" w:rsidR="00C64017" w:rsidRPr="00DB3376" w:rsidRDefault="00C64017">
            <w:r w:rsidRPr="00DB3376">
              <w:t>Draft receipt by ETSI Secretariat</w:t>
            </w:r>
          </w:p>
        </w:tc>
        <w:tc>
          <w:tcPr>
            <w:tcW w:w="1667" w:type="dxa"/>
            <w:noWrap/>
            <w:hideMark/>
          </w:tcPr>
          <w:p w14:paraId="6BF6144A" w14:textId="77777777" w:rsidR="00C64017" w:rsidRPr="00DB3376" w:rsidRDefault="00C64017" w:rsidP="00DB3376">
            <w:r w:rsidRPr="00DB3376">
              <w:t>02-Feb-2021</w:t>
            </w:r>
          </w:p>
        </w:tc>
        <w:tc>
          <w:tcPr>
            <w:tcW w:w="3544" w:type="dxa"/>
            <w:noWrap/>
            <w:hideMark/>
          </w:tcPr>
          <w:p w14:paraId="5A754E32" w14:textId="21EA85E3" w:rsidR="00C64017" w:rsidRPr="00DB3376" w:rsidRDefault="00CA150B" w:rsidP="00DB3376">
            <w:pPr>
              <w:rPr>
                <w:u w:val="single"/>
              </w:rPr>
            </w:pPr>
            <w:hyperlink r:id="rId109" w:tgtFrame="_parent" w:history="1">
              <w:r w:rsidR="00C64017" w:rsidRPr="00DB3376">
                <w:rPr>
                  <w:rStyle w:val="Hyperlink"/>
                </w:rPr>
                <w:t>http://webapp.etsi.org/workProgram/Report_WorkItem.asp?wki_id=54470</w:t>
              </w:r>
            </w:hyperlink>
          </w:p>
        </w:tc>
      </w:tr>
      <w:tr w:rsidR="00C64017" w:rsidRPr="00DB3376" w14:paraId="78A78847" w14:textId="77777777" w:rsidTr="00C64017">
        <w:trPr>
          <w:trHeight w:val="290"/>
        </w:trPr>
        <w:tc>
          <w:tcPr>
            <w:tcW w:w="704" w:type="dxa"/>
            <w:noWrap/>
            <w:hideMark/>
          </w:tcPr>
          <w:p w14:paraId="1BC3BA0C" w14:textId="77777777" w:rsidR="00C64017" w:rsidRPr="00DB3376" w:rsidRDefault="00C64017">
            <w:r w:rsidRPr="00DB3376">
              <w:t>EN</w:t>
            </w:r>
          </w:p>
        </w:tc>
        <w:tc>
          <w:tcPr>
            <w:tcW w:w="1418" w:type="dxa"/>
            <w:noWrap/>
            <w:hideMark/>
          </w:tcPr>
          <w:p w14:paraId="3EC52265" w14:textId="77777777" w:rsidR="00C64017" w:rsidRPr="00DB3376" w:rsidRDefault="00C64017">
            <w:r w:rsidRPr="00DB3376">
              <w:t>302 326-2</w:t>
            </w:r>
          </w:p>
        </w:tc>
        <w:tc>
          <w:tcPr>
            <w:tcW w:w="4252" w:type="dxa"/>
            <w:noWrap/>
            <w:hideMark/>
          </w:tcPr>
          <w:p w14:paraId="2BC553D6" w14:textId="77777777" w:rsidR="00C64017" w:rsidRPr="00DB3376" w:rsidRDefault="00C64017">
            <w:r w:rsidRPr="00DB3376">
              <w:t>HS Digital Multipoint Radio Equipment</w:t>
            </w:r>
          </w:p>
        </w:tc>
        <w:tc>
          <w:tcPr>
            <w:tcW w:w="907" w:type="dxa"/>
            <w:noWrap/>
            <w:hideMark/>
          </w:tcPr>
          <w:p w14:paraId="4C2DF5BC" w14:textId="77777777" w:rsidR="00C64017" w:rsidRPr="00DB3376" w:rsidRDefault="00C64017">
            <w:r w:rsidRPr="00DB3376">
              <w:t>2.1.0</w:t>
            </w:r>
          </w:p>
        </w:tc>
        <w:tc>
          <w:tcPr>
            <w:tcW w:w="1820" w:type="dxa"/>
            <w:noWrap/>
            <w:hideMark/>
          </w:tcPr>
          <w:p w14:paraId="1A390198" w14:textId="77777777" w:rsidR="00C64017" w:rsidRPr="00DB3376" w:rsidRDefault="00C64017">
            <w:r w:rsidRPr="00DB3376">
              <w:t>EC assessment before WNV received</w:t>
            </w:r>
          </w:p>
        </w:tc>
        <w:tc>
          <w:tcPr>
            <w:tcW w:w="1667" w:type="dxa"/>
            <w:noWrap/>
            <w:hideMark/>
          </w:tcPr>
          <w:p w14:paraId="17FEE4F6" w14:textId="77777777" w:rsidR="00C64017" w:rsidRPr="00DB3376" w:rsidRDefault="00C64017" w:rsidP="00DB3376">
            <w:r w:rsidRPr="00DB3376">
              <w:t>15-Feb-2021</w:t>
            </w:r>
          </w:p>
        </w:tc>
        <w:tc>
          <w:tcPr>
            <w:tcW w:w="3544" w:type="dxa"/>
            <w:noWrap/>
            <w:hideMark/>
          </w:tcPr>
          <w:p w14:paraId="28A26272" w14:textId="3D1F17B4" w:rsidR="00C64017" w:rsidRPr="00DB3376" w:rsidRDefault="00CA150B" w:rsidP="00DB3376">
            <w:pPr>
              <w:rPr>
                <w:u w:val="single"/>
              </w:rPr>
            </w:pPr>
            <w:hyperlink r:id="rId110" w:tgtFrame="_parent" w:history="1">
              <w:r w:rsidR="00C64017" w:rsidRPr="00DB3376">
                <w:rPr>
                  <w:rStyle w:val="Hyperlink"/>
                </w:rPr>
                <w:t>http://webapp.etsi.org/workProgram/Report_WorkItem.asp?wki_id=46680</w:t>
              </w:r>
            </w:hyperlink>
          </w:p>
        </w:tc>
      </w:tr>
      <w:tr w:rsidR="00C64017" w:rsidRPr="00DB3376" w14:paraId="1850188A" w14:textId="77777777" w:rsidTr="00C64017">
        <w:trPr>
          <w:trHeight w:val="290"/>
        </w:trPr>
        <w:tc>
          <w:tcPr>
            <w:tcW w:w="704" w:type="dxa"/>
            <w:noWrap/>
            <w:hideMark/>
          </w:tcPr>
          <w:p w14:paraId="549FED68" w14:textId="77777777" w:rsidR="00C64017" w:rsidRPr="00DB3376" w:rsidRDefault="00C64017">
            <w:r w:rsidRPr="00DB3376">
              <w:t>EN</w:t>
            </w:r>
          </w:p>
        </w:tc>
        <w:tc>
          <w:tcPr>
            <w:tcW w:w="1418" w:type="dxa"/>
            <w:noWrap/>
            <w:hideMark/>
          </w:tcPr>
          <w:p w14:paraId="16637F1B" w14:textId="77777777" w:rsidR="00C64017" w:rsidRPr="00DB3376" w:rsidRDefault="00C64017">
            <w:r w:rsidRPr="00DB3376">
              <w:t>302 480</w:t>
            </w:r>
          </w:p>
        </w:tc>
        <w:tc>
          <w:tcPr>
            <w:tcW w:w="4252" w:type="dxa"/>
            <w:noWrap/>
            <w:hideMark/>
          </w:tcPr>
          <w:p w14:paraId="020FFDDD" w14:textId="77777777" w:rsidR="00C64017" w:rsidRPr="00DB3376" w:rsidRDefault="00C64017">
            <w:r w:rsidRPr="00DB3376">
              <w:t>MCOBA / NCU HS</w:t>
            </w:r>
          </w:p>
        </w:tc>
        <w:tc>
          <w:tcPr>
            <w:tcW w:w="907" w:type="dxa"/>
            <w:noWrap/>
            <w:hideMark/>
          </w:tcPr>
          <w:p w14:paraId="3A8AAC9A" w14:textId="77777777" w:rsidR="00C64017" w:rsidRPr="00DB3376" w:rsidRDefault="00C64017">
            <w:r w:rsidRPr="00DB3376">
              <w:t>2.1.12</w:t>
            </w:r>
          </w:p>
        </w:tc>
        <w:tc>
          <w:tcPr>
            <w:tcW w:w="1820" w:type="dxa"/>
            <w:noWrap/>
            <w:hideMark/>
          </w:tcPr>
          <w:p w14:paraId="750C54F4" w14:textId="77777777" w:rsidR="00C64017" w:rsidRPr="00DB3376" w:rsidRDefault="00C64017">
            <w:r w:rsidRPr="00DB3376">
              <w:t>Final draft for approval</w:t>
            </w:r>
          </w:p>
        </w:tc>
        <w:tc>
          <w:tcPr>
            <w:tcW w:w="1667" w:type="dxa"/>
            <w:noWrap/>
            <w:hideMark/>
          </w:tcPr>
          <w:p w14:paraId="752410A5" w14:textId="77777777" w:rsidR="00C64017" w:rsidRPr="00DB3376" w:rsidRDefault="00C64017" w:rsidP="00DB3376">
            <w:r w:rsidRPr="00DB3376">
              <w:t>09-Feb-2021</w:t>
            </w:r>
          </w:p>
        </w:tc>
        <w:tc>
          <w:tcPr>
            <w:tcW w:w="3544" w:type="dxa"/>
            <w:noWrap/>
            <w:hideMark/>
          </w:tcPr>
          <w:p w14:paraId="039F7B76" w14:textId="6CDD1DBE" w:rsidR="00C64017" w:rsidRPr="00DB3376" w:rsidRDefault="00CA150B" w:rsidP="00DB3376">
            <w:pPr>
              <w:rPr>
                <w:u w:val="single"/>
              </w:rPr>
            </w:pPr>
            <w:hyperlink r:id="rId111" w:tgtFrame="_parent" w:history="1">
              <w:r w:rsidR="00C64017" w:rsidRPr="00DB3376">
                <w:rPr>
                  <w:rStyle w:val="Hyperlink"/>
                </w:rPr>
                <w:t>http://webapp.etsi.org/workProgram/Report_WorkItem.asp?wki_id=52988</w:t>
              </w:r>
            </w:hyperlink>
          </w:p>
        </w:tc>
      </w:tr>
      <w:tr w:rsidR="00C64017" w:rsidRPr="00DB3376" w14:paraId="50FE242D" w14:textId="77777777" w:rsidTr="00C64017">
        <w:trPr>
          <w:trHeight w:val="290"/>
        </w:trPr>
        <w:tc>
          <w:tcPr>
            <w:tcW w:w="704" w:type="dxa"/>
            <w:noWrap/>
            <w:hideMark/>
          </w:tcPr>
          <w:p w14:paraId="0C8FD87A" w14:textId="77777777" w:rsidR="00C64017" w:rsidRPr="00DB3376" w:rsidRDefault="00C64017">
            <w:r w:rsidRPr="00DB3376">
              <w:t>EN</w:t>
            </w:r>
          </w:p>
        </w:tc>
        <w:tc>
          <w:tcPr>
            <w:tcW w:w="1418" w:type="dxa"/>
            <w:noWrap/>
            <w:hideMark/>
          </w:tcPr>
          <w:p w14:paraId="057065CA" w14:textId="77777777" w:rsidR="00C64017" w:rsidRPr="00DB3376" w:rsidRDefault="00C64017">
            <w:r w:rsidRPr="00DB3376">
              <w:t>302 567</w:t>
            </w:r>
          </w:p>
        </w:tc>
        <w:tc>
          <w:tcPr>
            <w:tcW w:w="4252" w:type="dxa"/>
            <w:noWrap/>
            <w:hideMark/>
          </w:tcPr>
          <w:p w14:paraId="43FDA2F7" w14:textId="77777777" w:rsidR="00C64017" w:rsidRPr="00DB3376" w:rsidRDefault="00C64017">
            <w:r w:rsidRPr="00DB3376">
              <w:t>HS 60 GHz Multiple-Gigabit/s equipment</w:t>
            </w:r>
          </w:p>
        </w:tc>
        <w:tc>
          <w:tcPr>
            <w:tcW w:w="907" w:type="dxa"/>
            <w:noWrap/>
            <w:hideMark/>
          </w:tcPr>
          <w:p w14:paraId="7461BA7D" w14:textId="77777777" w:rsidR="00C64017" w:rsidRPr="00DB3376" w:rsidRDefault="00C64017">
            <w:r w:rsidRPr="00DB3376">
              <w:t>2.2.0</w:t>
            </w:r>
          </w:p>
        </w:tc>
        <w:tc>
          <w:tcPr>
            <w:tcW w:w="1820" w:type="dxa"/>
            <w:noWrap/>
            <w:hideMark/>
          </w:tcPr>
          <w:p w14:paraId="643C48AA" w14:textId="77777777" w:rsidR="00C64017" w:rsidRPr="00DB3376" w:rsidRDefault="00C64017">
            <w:r w:rsidRPr="00DB3376">
              <w:t>Start of EN Approval Procedure</w:t>
            </w:r>
          </w:p>
        </w:tc>
        <w:tc>
          <w:tcPr>
            <w:tcW w:w="1667" w:type="dxa"/>
            <w:noWrap/>
            <w:hideMark/>
          </w:tcPr>
          <w:p w14:paraId="77BC9A50" w14:textId="77777777" w:rsidR="00C64017" w:rsidRPr="00DB3376" w:rsidRDefault="00C64017" w:rsidP="00DB3376">
            <w:r w:rsidRPr="00DB3376">
              <w:t>18-Dec-2020</w:t>
            </w:r>
          </w:p>
        </w:tc>
        <w:tc>
          <w:tcPr>
            <w:tcW w:w="3544" w:type="dxa"/>
            <w:noWrap/>
            <w:hideMark/>
          </w:tcPr>
          <w:p w14:paraId="1978F93C" w14:textId="79CAFB8E" w:rsidR="00C64017" w:rsidRPr="00DB3376" w:rsidRDefault="00CA150B" w:rsidP="00DB3376">
            <w:pPr>
              <w:rPr>
                <w:u w:val="single"/>
              </w:rPr>
            </w:pPr>
            <w:hyperlink r:id="rId112" w:tgtFrame="_parent" w:history="1">
              <w:r w:rsidR="00C64017" w:rsidRPr="00DB3376">
                <w:rPr>
                  <w:rStyle w:val="Hyperlink"/>
                </w:rPr>
                <w:t>http://webapp.etsi.org/workProgram/Report_WorkItem.asp?wki_id=54005</w:t>
              </w:r>
            </w:hyperlink>
          </w:p>
        </w:tc>
      </w:tr>
      <w:tr w:rsidR="00C64017" w:rsidRPr="00DB3376" w14:paraId="2B090EEA" w14:textId="77777777" w:rsidTr="00C64017">
        <w:trPr>
          <w:trHeight w:val="290"/>
        </w:trPr>
        <w:tc>
          <w:tcPr>
            <w:tcW w:w="704" w:type="dxa"/>
            <w:noWrap/>
            <w:hideMark/>
          </w:tcPr>
          <w:p w14:paraId="6C28B2E5" w14:textId="77777777" w:rsidR="00C64017" w:rsidRPr="00DB3376" w:rsidRDefault="00C64017">
            <w:r w:rsidRPr="00DB3376">
              <w:t>EN</w:t>
            </w:r>
          </w:p>
        </w:tc>
        <w:tc>
          <w:tcPr>
            <w:tcW w:w="1418" w:type="dxa"/>
            <w:noWrap/>
            <w:hideMark/>
          </w:tcPr>
          <w:p w14:paraId="7063E54A" w14:textId="77777777" w:rsidR="00C64017" w:rsidRPr="00DB3376" w:rsidRDefault="00C64017">
            <w:r w:rsidRPr="00DB3376">
              <w:t>302 571</w:t>
            </w:r>
          </w:p>
        </w:tc>
        <w:tc>
          <w:tcPr>
            <w:tcW w:w="4252" w:type="dxa"/>
            <w:noWrap/>
            <w:hideMark/>
          </w:tcPr>
          <w:p w14:paraId="43602984" w14:textId="77777777" w:rsidR="00C64017" w:rsidRPr="00DB3376" w:rsidRDefault="00C64017">
            <w:r w:rsidRPr="00DB3376">
              <w:t>C-ITS HS</w:t>
            </w:r>
          </w:p>
        </w:tc>
        <w:tc>
          <w:tcPr>
            <w:tcW w:w="907" w:type="dxa"/>
            <w:noWrap/>
            <w:hideMark/>
          </w:tcPr>
          <w:p w14:paraId="5B257A81" w14:textId="77777777" w:rsidR="00C64017" w:rsidRPr="00DB3376" w:rsidRDefault="00C64017">
            <w:r w:rsidRPr="00DB3376">
              <w:t>0.0.15</w:t>
            </w:r>
          </w:p>
        </w:tc>
        <w:tc>
          <w:tcPr>
            <w:tcW w:w="1820" w:type="dxa"/>
            <w:noWrap/>
            <w:hideMark/>
          </w:tcPr>
          <w:p w14:paraId="47D980A1" w14:textId="77777777" w:rsidR="00C64017" w:rsidRPr="00DB3376" w:rsidRDefault="00C64017">
            <w:r w:rsidRPr="00DB3376">
              <w:t>Stable draft</w:t>
            </w:r>
          </w:p>
        </w:tc>
        <w:tc>
          <w:tcPr>
            <w:tcW w:w="1667" w:type="dxa"/>
            <w:noWrap/>
            <w:hideMark/>
          </w:tcPr>
          <w:p w14:paraId="7E286B30" w14:textId="77777777" w:rsidR="00C64017" w:rsidRPr="00DB3376" w:rsidRDefault="00C64017" w:rsidP="00DB3376">
            <w:r w:rsidRPr="00DB3376">
              <w:t>21-Jan-2021</w:t>
            </w:r>
          </w:p>
        </w:tc>
        <w:tc>
          <w:tcPr>
            <w:tcW w:w="3544" w:type="dxa"/>
            <w:noWrap/>
            <w:hideMark/>
          </w:tcPr>
          <w:p w14:paraId="6FA5144F" w14:textId="7B216866" w:rsidR="00C64017" w:rsidRPr="00DB3376" w:rsidRDefault="00CA150B" w:rsidP="00DB3376">
            <w:pPr>
              <w:rPr>
                <w:u w:val="single"/>
              </w:rPr>
            </w:pPr>
            <w:hyperlink r:id="rId113" w:tgtFrame="_parent" w:history="1">
              <w:r w:rsidR="00C64017" w:rsidRPr="00DB3376">
                <w:rPr>
                  <w:rStyle w:val="Hyperlink"/>
                </w:rPr>
                <w:t>http://webapp.etsi.org/workProgram/Report_WorkItem.asp?wki_id=51356</w:t>
              </w:r>
            </w:hyperlink>
          </w:p>
        </w:tc>
      </w:tr>
      <w:tr w:rsidR="00C64017" w:rsidRPr="00DB3376" w14:paraId="7F95FF8E" w14:textId="77777777" w:rsidTr="00C64017">
        <w:trPr>
          <w:trHeight w:val="290"/>
        </w:trPr>
        <w:tc>
          <w:tcPr>
            <w:tcW w:w="704" w:type="dxa"/>
            <w:noWrap/>
            <w:hideMark/>
          </w:tcPr>
          <w:p w14:paraId="0230E89D" w14:textId="77777777" w:rsidR="00C64017" w:rsidRPr="00DB3376" w:rsidRDefault="00C64017">
            <w:r w:rsidRPr="00DB3376">
              <w:t>EN</w:t>
            </w:r>
          </w:p>
        </w:tc>
        <w:tc>
          <w:tcPr>
            <w:tcW w:w="1418" w:type="dxa"/>
            <w:noWrap/>
            <w:hideMark/>
          </w:tcPr>
          <w:p w14:paraId="29588390" w14:textId="77777777" w:rsidR="00C64017" w:rsidRPr="00DB3376" w:rsidRDefault="00C64017">
            <w:r w:rsidRPr="00DB3376">
              <w:t>302 608</w:t>
            </w:r>
          </w:p>
        </w:tc>
        <w:tc>
          <w:tcPr>
            <w:tcW w:w="4252" w:type="dxa"/>
            <w:noWrap/>
            <w:hideMark/>
          </w:tcPr>
          <w:p w14:paraId="43BBEB74" w14:textId="77777777" w:rsidR="00C64017" w:rsidRPr="00DB3376" w:rsidRDefault="00C64017">
            <w:r w:rsidRPr="00DB3376">
              <w:t xml:space="preserve">Radio equipment for </w:t>
            </w:r>
            <w:proofErr w:type="spellStart"/>
            <w:r w:rsidRPr="00DB3376">
              <w:t>Eurobalise</w:t>
            </w:r>
            <w:proofErr w:type="spellEnd"/>
            <w:r w:rsidRPr="00DB3376">
              <w:t xml:space="preserve"> railway systems</w:t>
            </w:r>
          </w:p>
        </w:tc>
        <w:tc>
          <w:tcPr>
            <w:tcW w:w="907" w:type="dxa"/>
            <w:noWrap/>
            <w:hideMark/>
          </w:tcPr>
          <w:p w14:paraId="1B449E34" w14:textId="77777777" w:rsidR="00C64017" w:rsidRPr="00DB3376" w:rsidRDefault="00C64017"/>
        </w:tc>
        <w:tc>
          <w:tcPr>
            <w:tcW w:w="1820" w:type="dxa"/>
            <w:noWrap/>
            <w:hideMark/>
          </w:tcPr>
          <w:p w14:paraId="3275FB4C" w14:textId="77777777" w:rsidR="00C64017" w:rsidRPr="00DB3376" w:rsidRDefault="00C64017">
            <w:r w:rsidRPr="00DB3376">
              <w:t>Start of work</w:t>
            </w:r>
          </w:p>
        </w:tc>
        <w:tc>
          <w:tcPr>
            <w:tcW w:w="1667" w:type="dxa"/>
            <w:noWrap/>
            <w:hideMark/>
          </w:tcPr>
          <w:p w14:paraId="7336543E" w14:textId="77777777" w:rsidR="00C64017" w:rsidRPr="00DB3376" w:rsidRDefault="00C64017" w:rsidP="00DB3376">
            <w:r w:rsidRPr="00DB3376">
              <w:t>06-May-2020</w:t>
            </w:r>
          </w:p>
        </w:tc>
        <w:tc>
          <w:tcPr>
            <w:tcW w:w="3544" w:type="dxa"/>
            <w:noWrap/>
            <w:hideMark/>
          </w:tcPr>
          <w:p w14:paraId="064AD33A" w14:textId="4BAF0DF6" w:rsidR="00C64017" w:rsidRPr="00DB3376" w:rsidRDefault="00CA150B" w:rsidP="00DB3376">
            <w:pPr>
              <w:rPr>
                <w:u w:val="single"/>
              </w:rPr>
            </w:pPr>
            <w:hyperlink r:id="rId114" w:tgtFrame="_parent" w:history="1">
              <w:r w:rsidR="00C64017" w:rsidRPr="00DB3376">
                <w:rPr>
                  <w:rStyle w:val="Hyperlink"/>
                </w:rPr>
                <w:t>http://webapp.etsi.org/workProgram/Report_WorkItem.asp?wki_id=58435</w:t>
              </w:r>
            </w:hyperlink>
          </w:p>
        </w:tc>
      </w:tr>
      <w:tr w:rsidR="00C64017" w:rsidRPr="00DB3376" w14:paraId="1200A5E5" w14:textId="77777777" w:rsidTr="00C64017">
        <w:trPr>
          <w:trHeight w:val="290"/>
        </w:trPr>
        <w:tc>
          <w:tcPr>
            <w:tcW w:w="704" w:type="dxa"/>
            <w:noWrap/>
            <w:hideMark/>
          </w:tcPr>
          <w:p w14:paraId="369BCB71" w14:textId="77777777" w:rsidR="00C64017" w:rsidRPr="00DB3376" w:rsidRDefault="00C64017">
            <w:r w:rsidRPr="00DB3376">
              <w:t>EN</w:t>
            </w:r>
          </w:p>
        </w:tc>
        <w:tc>
          <w:tcPr>
            <w:tcW w:w="1418" w:type="dxa"/>
            <w:noWrap/>
            <w:hideMark/>
          </w:tcPr>
          <w:p w14:paraId="11D874A3" w14:textId="77777777" w:rsidR="00C64017" w:rsidRPr="00DB3376" w:rsidRDefault="00C64017">
            <w:r w:rsidRPr="00DB3376">
              <w:t>302 858</w:t>
            </w:r>
          </w:p>
        </w:tc>
        <w:tc>
          <w:tcPr>
            <w:tcW w:w="4252" w:type="dxa"/>
            <w:noWrap/>
            <w:hideMark/>
          </w:tcPr>
          <w:p w14:paraId="37FF48BD" w14:textId="77777777" w:rsidR="00C64017" w:rsidRPr="00DB3376" w:rsidRDefault="00C64017">
            <w:r w:rsidRPr="00DB3376">
              <w:t>Harmonised standard 24 GHz narrowband vehicular radar</w:t>
            </w:r>
          </w:p>
        </w:tc>
        <w:tc>
          <w:tcPr>
            <w:tcW w:w="907" w:type="dxa"/>
            <w:noWrap/>
            <w:hideMark/>
          </w:tcPr>
          <w:p w14:paraId="579644FD" w14:textId="77777777" w:rsidR="00C64017" w:rsidRPr="00DB3376" w:rsidRDefault="00C64017"/>
        </w:tc>
        <w:tc>
          <w:tcPr>
            <w:tcW w:w="1820" w:type="dxa"/>
            <w:noWrap/>
            <w:hideMark/>
          </w:tcPr>
          <w:p w14:paraId="3AE17EF1" w14:textId="77777777" w:rsidR="00C64017" w:rsidRPr="00DB3376" w:rsidRDefault="00C64017">
            <w:r w:rsidRPr="00DB3376">
              <w:t>Start of work</w:t>
            </w:r>
          </w:p>
        </w:tc>
        <w:tc>
          <w:tcPr>
            <w:tcW w:w="1667" w:type="dxa"/>
            <w:noWrap/>
            <w:hideMark/>
          </w:tcPr>
          <w:p w14:paraId="77CFC601" w14:textId="77777777" w:rsidR="00C64017" w:rsidRPr="00DB3376" w:rsidRDefault="00C64017" w:rsidP="00DB3376">
            <w:r w:rsidRPr="00DB3376">
              <w:t>30-Oct-2020</w:t>
            </w:r>
          </w:p>
        </w:tc>
        <w:tc>
          <w:tcPr>
            <w:tcW w:w="3544" w:type="dxa"/>
            <w:noWrap/>
            <w:hideMark/>
          </w:tcPr>
          <w:p w14:paraId="78EC0820" w14:textId="15B7686B" w:rsidR="00C64017" w:rsidRPr="00DB3376" w:rsidRDefault="00CA150B" w:rsidP="00DB3376">
            <w:pPr>
              <w:rPr>
                <w:u w:val="single"/>
              </w:rPr>
            </w:pPr>
            <w:hyperlink r:id="rId115" w:tgtFrame="_parent" w:history="1">
              <w:r w:rsidR="00C64017" w:rsidRPr="00DB3376">
                <w:rPr>
                  <w:rStyle w:val="Hyperlink"/>
                </w:rPr>
                <w:t>http://webapp.etsi.org/workProgram/Report_WorkItem.asp?wki_id=61445</w:t>
              </w:r>
            </w:hyperlink>
          </w:p>
        </w:tc>
      </w:tr>
      <w:tr w:rsidR="00C64017" w:rsidRPr="00DB3376" w14:paraId="4844074D" w14:textId="77777777" w:rsidTr="00C64017">
        <w:trPr>
          <w:trHeight w:val="290"/>
        </w:trPr>
        <w:tc>
          <w:tcPr>
            <w:tcW w:w="704" w:type="dxa"/>
            <w:noWrap/>
            <w:hideMark/>
          </w:tcPr>
          <w:p w14:paraId="2D2B3289" w14:textId="77777777" w:rsidR="00C64017" w:rsidRPr="00DB3376" w:rsidRDefault="00C64017">
            <w:r w:rsidRPr="00DB3376">
              <w:t>EN</w:t>
            </w:r>
          </w:p>
        </w:tc>
        <w:tc>
          <w:tcPr>
            <w:tcW w:w="1418" w:type="dxa"/>
            <w:noWrap/>
            <w:hideMark/>
          </w:tcPr>
          <w:p w14:paraId="6D3E82EA" w14:textId="77777777" w:rsidR="00C64017" w:rsidRPr="00DB3376" w:rsidRDefault="00C64017">
            <w:r w:rsidRPr="00DB3376">
              <w:t>303 132</w:t>
            </w:r>
          </w:p>
        </w:tc>
        <w:tc>
          <w:tcPr>
            <w:tcW w:w="4252" w:type="dxa"/>
            <w:noWrap/>
            <w:hideMark/>
          </w:tcPr>
          <w:p w14:paraId="12314059" w14:textId="77777777" w:rsidR="00C64017" w:rsidRPr="00DB3376" w:rsidRDefault="00C64017">
            <w:r w:rsidRPr="00DB3376">
              <w:t>Maritime survival locating device - DSC</w:t>
            </w:r>
          </w:p>
        </w:tc>
        <w:tc>
          <w:tcPr>
            <w:tcW w:w="907" w:type="dxa"/>
            <w:noWrap/>
            <w:hideMark/>
          </w:tcPr>
          <w:p w14:paraId="067E5B32" w14:textId="77777777" w:rsidR="00C64017" w:rsidRPr="00DB3376" w:rsidRDefault="00C64017">
            <w:r w:rsidRPr="00DB3376">
              <w:t>0.0.2</w:t>
            </w:r>
          </w:p>
        </w:tc>
        <w:tc>
          <w:tcPr>
            <w:tcW w:w="1820" w:type="dxa"/>
            <w:noWrap/>
            <w:hideMark/>
          </w:tcPr>
          <w:p w14:paraId="387D3DDE" w14:textId="77777777" w:rsidR="00C64017" w:rsidRPr="00DB3376" w:rsidRDefault="00C64017">
            <w:r w:rsidRPr="00DB3376">
              <w:t>Early draft</w:t>
            </w:r>
          </w:p>
        </w:tc>
        <w:tc>
          <w:tcPr>
            <w:tcW w:w="1667" w:type="dxa"/>
            <w:noWrap/>
            <w:hideMark/>
          </w:tcPr>
          <w:p w14:paraId="37BB4A09" w14:textId="77777777" w:rsidR="00C64017" w:rsidRPr="00DB3376" w:rsidRDefault="00C64017" w:rsidP="00DB3376">
            <w:r w:rsidRPr="00DB3376">
              <w:t>17-Feb-2021</w:t>
            </w:r>
          </w:p>
        </w:tc>
        <w:tc>
          <w:tcPr>
            <w:tcW w:w="3544" w:type="dxa"/>
            <w:noWrap/>
            <w:hideMark/>
          </w:tcPr>
          <w:p w14:paraId="271413B0" w14:textId="382D8060" w:rsidR="00C64017" w:rsidRPr="00DB3376" w:rsidRDefault="00CA150B" w:rsidP="00DB3376">
            <w:pPr>
              <w:rPr>
                <w:u w:val="single"/>
              </w:rPr>
            </w:pPr>
            <w:hyperlink r:id="rId116" w:tgtFrame="_parent" w:history="1">
              <w:r w:rsidR="00C64017" w:rsidRPr="00DB3376">
                <w:rPr>
                  <w:rStyle w:val="Hyperlink"/>
                </w:rPr>
                <w:t>http://webapp.etsi.org/workProgram/Report_WorkItem.asp?wki_id=56835</w:t>
              </w:r>
            </w:hyperlink>
          </w:p>
        </w:tc>
      </w:tr>
      <w:tr w:rsidR="00C64017" w:rsidRPr="00DB3376" w14:paraId="12CEAC5D" w14:textId="77777777" w:rsidTr="00C64017">
        <w:trPr>
          <w:trHeight w:val="290"/>
        </w:trPr>
        <w:tc>
          <w:tcPr>
            <w:tcW w:w="704" w:type="dxa"/>
            <w:noWrap/>
            <w:hideMark/>
          </w:tcPr>
          <w:p w14:paraId="4179914B" w14:textId="77777777" w:rsidR="00C64017" w:rsidRPr="00DB3376" w:rsidRDefault="00C64017">
            <w:r w:rsidRPr="00DB3376">
              <w:t>EN</w:t>
            </w:r>
          </w:p>
        </w:tc>
        <w:tc>
          <w:tcPr>
            <w:tcW w:w="1418" w:type="dxa"/>
            <w:noWrap/>
            <w:hideMark/>
          </w:tcPr>
          <w:p w14:paraId="6FC7D29E" w14:textId="77777777" w:rsidR="00C64017" w:rsidRPr="00DB3376" w:rsidRDefault="00C64017">
            <w:r w:rsidRPr="00DB3376">
              <w:t>303 204</w:t>
            </w:r>
          </w:p>
        </w:tc>
        <w:tc>
          <w:tcPr>
            <w:tcW w:w="4252" w:type="dxa"/>
            <w:noWrap/>
            <w:hideMark/>
          </w:tcPr>
          <w:p w14:paraId="5FE7F893" w14:textId="77777777" w:rsidR="00C64017" w:rsidRPr="00DB3376" w:rsidRDefault="00C64017">
            <w:r w:rsidRPr="00DB3376">
              <w:t>Networked SRDs 870 – 876 MHz</w:t>
            </w:r>
          </w:p>
        </w:tc>
        <w:tc>
          <w:tcPr>
            <w:tcW w:w="907" w:type="dxa"/>
            <w:noWrap/>
            <w:hideMark/>
          </w:tcPr>
          <w:p w14:paraId="6137FEEF" w14:textId="77777777" w:rsidR="00C64017" w:rsidRPr="00DB3376" w:rsidRDefault="00C64017">
            <w:r w:rsidRPr="00DB3376">
              <w:t>3.1.0</w:t>
            </w:r>
          </w:p>
        </w:tc>
        <w:tc>
          <w:tcPr>
            <w:tcW w:w="1820" w:type="dxa"/>
            <w:noWrap/>
            <w:hideMark/>
          </w:tcPr>
          <w:p w14:paraId="3C3C075E" w14:textId="77777777" w:rsidR="00C64017" w:rsidRPr="00DB3376" w:rsidRDefault="00C64017">
            <w:r w:rsidRPr="00DB3376">
              <w:t>Start of Vote</w:t>
            </w:r>
          </w:p>
        </w:tc>
        <w:tc>
          <w:tcPr>
            <w:tcW w:w="1667" w:type="dxa"/>
            <w:noWrap/>
            <w:hideMark/>
          </w:tcPr>
          <w:p w14:paraId="65F3743E" w14:textId="77777777" w:rsidR="00C64017" w:rsidRPr="00DB3376" w:rsidRDefault="00C64017" w:rsidP="00DB3376">
            <w:r w:rsidRPr="00DB3376">
              <w:t>22-Dec-2020</w:t>
            </w:r>
          </w:p>
        </w:tc>
        <w:tc>
          <w:tcPr>
            <w:tcW w:w="3544" w:type="dxa"/>
            <w:noWrap/>
            <w:hideMark/>
          </w:tcPr>
          <w:p w14:paraId="47BF5939" w14:textId="44A2C2DC" w:rsidR="00C64017" w:rsidRPr="00DB3376" w:rsidRDefault="00CA150B" w:rsidP="00DB3376">
            <w:pPr>
              <w:rPr>
                <w:u w:val="single"/>
              </w:rPr>
            </w:pPr>
            <w:hyperlink r:id="rId117" w:tgtFrame="_parent" w:history="1">
              <w:r w:rsidR="00C64017" w:rsidRPr="00DB3376">
                <w:rPr>
                  <w:rStyle w:val="Hyperlink"/>
                </w:rPr>
                <w:t>http://webapp.etsi.org/workProgram/Report_WorkItem.asp?wki_id=56355</w:t>
              </w:r>
            </w:hyperlink>
          </w:p>
        </w:tc>
      </w:tr>
      <w:tr w:rsidR="00C64017" w:rsidRPr="00DB3376" w14:paraId="254F2584" w14:textId="77777777" w:rsidTr="00C64017">
        <w:trPr>
          <w:trHeight w:val="290"/>
        </w:trPr>
        <w:tc>
          <w:tcPr>
            <w:tcW w:w="704" w:type="dxa"/>
            <w:noWrap/>
            <w:hideMark/>
          </w:tcPr>
          <w:p w14:paraId="142BCB0B" w14:textId="77777777" w:rsidR="00C64017" w:rsidRPr="00DB3376" w:rsidRDefault="00C64017">
            <w:r w:rsidRPr="00DB3376">
              <w:t>EN</w:t>
            </w:r>
          </w:p>
        </w:tc>
        <w:tc>
          <w:tcPr>
            <w:tcW w:w="1418" w:type="dxa"/>
            <w:noWrap/>
            <w:hideMark/>
          </w:tcPr>
          <w:p w14:paraId="6F1917A5" w14:textId="77777777" w:rsidR="00C64017" w:rsidRPr="00DB3376" w:rsidRDefault="00C64017">
            <w:r w:rsidRPr="00DB3376">
              <w:t>303 213-5-2</w:t>
            </w:r>
          </w:p>
        </w:tc>
        <w:tc>
          <w:tcPr>
            <w:tcW w:w="4252" w:type="dxa"/>
            <w:noWrap/>
            <w:hideMark/>
          </w:tcPr>
          <w:p w14:paraId="30AD0D0D" w14:textId="77777777" w:rsidR="00C64017" w:rsidRPr="00DB3376" w:rsidRDefault="00C64017">
            <w:r w:rsidRPr="00DB3376">
              <w:t>Reference and vehicle transmitters for MLAT</w:t>
            </w:r>
          </w:p>
        </w:tc>
        <w:tc>
          <w:tcPr>
            <w:tcW w:w="907" w:type="dxa"/>
            <w:noWrap/>
            <w:hideMark/>
          </w:tcPr>
          <w:p w14:paraId="79DA8C27" w14:textId="77777777" w:rsidR="00C64017" w:rsidRPr="00DB3376" w:rsidRDefault="00C64017">
            <w:r w:rsidRPr="00DB3376">
              <w:t>0.0.14</w:t>
            </w:r>
          </w:p>
        </w:tc>
        <w:tc>
          <w:tcPr>
            <w:tcW w:w="1820" w:type="dxa"/>
            <w:noWrap/>
            <w:hideMark/>
          </w:tcPr>
          <w:p w14:paraId="503FAB9A" w14:textId="77777777" w:rsidR="00C64017" w:rsidRPr="00DB3376" w:rsidRDefault="00C64017">
            <w:r w:rsidRPr="00DB3376">
              <w:t>Stable draft</w:t>
            </w:r>
          </w:p>
        </w:tc>
        <w:tc>
          <w:tcPr>
            <w:tcW w:w="1667" w:type="dxa"/>
            <w:noWrap/>
            <w:hideMark/>
          </w:tcPr>
          <w:p w14:paraId="35A72177" w14:textId="77777777" w:rsidR="00C64017" w:rsidRPr="00DB3376" w:rsidRDefault="00C64017" w:rsidP="00DB3376">
            <w:r w:rsidRPr="00DB3376">
              <w:t>17-Feb-2021</w:t>
            </w:r>
          </w:p>
        </w:tc>
        <w:tc>
          <w:tcPr>
            <w:tcW w:w="3544" w:type="dxa"/>
            <w:noWrap/>
            <w:hideMark/>
          </w:tcPr>
          <w:p w14:paraId="67BBA8FF" w14:textId="331A3F8C" w:rsidR="00C64017" w:rsidRPr="00DB3376" w:rsidRDefault="00CA150B" w:rsidP="00DB3376">
            <w:pPr>
              <w:rPr>
                <w:u w:val="single"/>
              </w:rPr>
            </w:pPr>
            <w:hyperlink r:id="rId118" w:tgtFrame="_parent" w:history="1">
              <w:r w:rsidR="00C64017" w:rsidRPr="00DB3376">
                <w:rPr>
                  <w:rStyle w:val="Hyperlink"/>
                </w:rPr>
                <w:t>http://webapp.etsi.org/workProgram/Report_WorkItem.asp?wki_id=46588</w:t>
              </w:r>
            </w:hyperlink>
          </w:p>
        </w:tc>
      </w:tr>
      <w:tr w:rsidR="00C64017" w:rsidRPr="00DB3376" w14:paraId="55098A56" w14:textId="77777777" w:rsidTr="00C64017">
        <w:trPr>
          <w:trHeight w:val="290"/>
        </w:trPr>
        <w:tc>
          <w:tcPr>
            <w:tcW w:w="704" w:type="dxa"/>
            <w:noWrap/>
            <w:hideMark/>
          </w:tcPr>
          <w:p w14:paraId="1EE2CFA4" w14:textId="77777777" w:rsidR="00C64017" w:rsidRPr="00DB3376" w:rsidRDefault="00C64017">
            <w:r w:rsidRPr="00DB3376">
              <w:t>EN</w:t>
            </w:r>
          </w:p>
        </w:tc>
        <w:tc>
          <w:tcPr>
            <w:tcW w:w="1418" w:type="dxa"/>
            <w:noWrap/>
            <w:hideMark/>
          </w:tcPr>
          <w:p w14:paraId="7E448943" w14:textId="77777777" w:rsidR="00C64017" w:rsidRPr="00DB3376" w:rsidRDefault="00C64017">
            <w:r w:rsidRPr="00DB3376">
              <w:t>303 345-3</w:t>
            </w:r>
          </w:p>
        </w:tc>
        <w:tc>
          <w:tcPr>
            <w:tcW w:w="4252" w:type="dxa"/>
            <w:noWrap/>
            <w:hideMark/>
          </w:tcPr>
          <w:p w14:paraId="2652C282" w14:textId="77777777" w:rsidR="00C64017" w:rsidRPr="00DB3376" w:rsidRDefault="00C64017">
            <w:r w:rsidRPr="00DB3376">
              <w:t>HS FM broadcast sound receivers</w:t>
            </w:r>
          </w:p>
        </w:tc>
        <w:tc>
          <w:tcPr>
            <w:tcW w:w="907" w:type="dxa"/>
            <w:noWrap/>
            <w:hideMark/>
          </w:tcPr>
          <w:p w14:paraId="4FFCAFBF" w14:textId="77777777" w:rsidR="00C64017" w:rsidRPr="00DB3376" w:rsidRDefault="00C64017">
            <w:r w:rsidRPr="00DB3376">
              <w:t>0.0.15</w:t>
            </w:r>
          </w:p>
        </w:tc>
        <w:tc>
          <w:tcPr>
            <w:tcW w:w="1820" w:type="dxa"/>
            <w:noWrap/>
            <w:hideMark/>
          </w:tcPr>
          <w:p w14:paraId="2BEF06E8" w14:textId="77777777" w:rsidR="00C64017" w:rsidRPr="00DB3376" w:rsidRDefault="00C64017">
            <w:r w:rsidRPr="00DB3376">
              <w:t>Draft Review after PE</w:t>
            </w:r>
          </w:p>
        </w:tc>
        <w:tc>
          <w:tcPr>
            <w:tcW w:w="1667" w:type="dxa"/>
            <w:noWrap/>
            <w:hideMark/>
          </w:tcPr>
          <w:p w14:paraId="0BE8C7EE" w14:textId="77777777" w:rsidR="00C64017" w:rsidRPr="00DB3376" w:rsidRDefault="00C64017" w:rsidP="00DB3376">
            <w:r w:rsidRPr="00DB3376">
              <w:t>15-Feb-2021</w:t>
            </w:r>
          </w:p>
        </w:tc>
        <w:tc>
          <w:tcPr>
            <w:tcW w:w="3544" w:type="dxa"/>
            <w:noWrap/>
            <w:hideMark/>
          </w:tcPr>
          <w:p w14:paraId="7C4A9A2C" w14:textId="1104BE98" w:rsidR="00C64017" w:rsidRPr="00DB3376" w:rsidRDefault="00CA150B" w:rsidP="00DB3376">
            <w:pPr>
              <w:rPr>
                <w:u w:val="single"/>
              </w:rPr>
            </w:pPr>
            <w:hyperlink r:id="rId119" w:tgtFrame="_parent" w:history="1">
              <w:r w:rsidR="00C64017" w:rsidRPr="00DB3376">
                <w:rPr>
                  <w:rStyle w:val="Hyperlink"/>
                </w:rPr>
                <w:t>http://webapp.etsi.org/workProgram/Report_WorkItem.asp?wki_id=52952</w:t>
              </w:r>
            </w:hyperlink>
          </w:p>
        </w:tc>
      </w:tr>
      <w:tr w:rsidR="00C64017" w:rsidRPr="00DB3376" w14:paraId="01F7CCDE" w14:textId="77777777" w:rsidTr="00C64017">
        <w:trPr>
          <w:trHeight w:val="290"/>
        </w:trPr>
        <w:tc>
          <w:tcPr>
            <w:tcW w:w="704" w:type="dxa"/>
            <w:noWrap/>
            <w:hideMark/>
          </w:tcPr>
          <w:p w14:paraId="0BB73038" w14:textId="77777777" w:rsidR="00C64017" w:rsidRPr="00DB3376" w:rsidRDefault="00C64017">
            <w:r w:rsidRPr="00DB3376">
              <w:t>EN</w:t>
            </w:r>
          </w:p>
        </w:tc>
        <w:tc>
          <w:tcPr>
            <w:tcW w:w="1418" w:type="dxa"/>
            <w:noWrap/>
            <w:hideMark/>
          </w:tcPr>
          <w:p w14:paraId="0DC178D6" w14:textId="77777777" w:rsidR="00C64017" w:rsidRPr="00DB3376" w:rsidRDefault="00C64017">
            <w:r w:rsidRPr="00DB3376">
              <w:t>303 345-4</w:t>
            </w:r>
          </w:p>
        </w:tc>
        <w:tc>
          <w:tcPr>
            <w:tcW w:w="4252" w:type="dxa"/>
            <w:noWrap/>
            <w:hideMark/>
          </w:tcPr>
          <w:p w14:paraId="52456ED3" w14:textId="77777777" w:rsidR="00C64017" w:rsidRPr="00DB3376" w:rsidRDefault="00C64017">
            <w:r w:rsidRPr="00DB3376">
              <w:t>HS DAB broadcast sound receivers</w:t>
            </w:r>
          </w:p>
        </w:tc>
        <w:tc>
          <w:tcPr>
            <w:tcW w:w="907" w:type="dxa"/>
            <w:noWrap/>
            <w:hideMark/>
          </w:tcPr>
          <w:p w14:paraId="4CB980A0" w14:textId="77777777" w:rsidR="00C64017" w:rsidRPr="00DB3376" w:rsidRDefault="00C64017">
            <w:r w:rsidRPr="00DB3376">
              <w:t>0.0.12</w:t>
            </w:r>
          </w:p>
        </w:tc>
        <w:tc>
          <w:tcPr>
            <w:tcW w:w="1820" w:type="dxa"/>
            <w:noWrap/>
            <w:hideMark/>
          </w:tcPr>
          <w:p w14:paraId="03884A27" w14:textId="77777777" w:rsidR="00C64017" w:rsidRPr="00DB3376" w:rsidRDefault="00C64017">
            <w:r w:rsidRPr="00DB3376">
              <w:t>Draft Review after PE</w:t>
            </w:r>
          </w:p>
        </w:tc>
        <w:tc>
          <w:tcPr>
            <w:tcW w:w="1667" w:type="dxa"/>
            <w:noWrap/>
            <w:hideMark/>
          </w:tcPr>
          <w:p w14:paraId="1E916D59" w14:textId="77777777" w:rsidR="00C64017" w:rsidRPr="00DB3376" w:rsidRDefault="00C64017" w:rsidP="00DB3376">
            <w:r w:rsidRPr="00DB3376">
              <w:t>15-Feb-2021</w:t>
            </w:r>
          </w:p>
        </w:tc>
        <w:tc>
          <w:tcPr>
            <w:tcW w:w="3544" w:type="dxa"/>
            <w:noWrap/>
            <w:hideMark/>
          </w:tcPr>
          <w:p w14:paraId="4C1CA521" w14:textId="7E1093CC" w:rsidR="00C64017" w:rsidRPr="00DB3376" w:rsidRDefault="00CA150B" w:rsidP="00DB3376">
            <w:pPr>
              <w:rPr>
                <w:u w:val="single"/>
              </w:rPr>
            </w:pPr>
            <w:hyperlink r:id="rId120" w:tgtFrame="_parent" w:history="1">
              <w:r w:rsidR="00C64017" w:rsidRPr="00DB3376">
                <w:rPr>
                  <w:rStyle w:val="Hyperlink"/>
                </w:rPr>
                <w:t>http://webapp.etsi.org/workProgram/Report_WorkItem.asp?wki_id=52953</w:t>
              </w:r>
            </w:hyperlink>
          </w:p>
        </w:tc>
      </w:tr>
      <w:tr w:rsidR="00C64017" w:rsidRPr="00DB3376" w14:paraId="085AC800" w14:textId="77777777" w:rsidTr="00C64017">
        <w:trPr>
          <w:trHeight w:val="290"/>
        </w:trPr>
        <w:tc>
          <w:tcPr>
            <w:tcW w:w="704" w:type="dxa"/>
            <w:noWrap/>
            <w:hideMark/>
          </w:tcPr>
          <w:p w14:paraId="7CC8D7EE" w14:textId="77777777" w:rsidR="00C64017" w:rsidRPr="00DB3376" w:rsidRDefault="00C64017">
            <w:r w:rsidRPr="00DB3376">
              <w:t>EN</w:t>
            </w:r>
          </w:p>
        </w:tc>
        <w:tc>
          <w:tcPr>
            <w:tcW w:w="1418" w:type="dxa"/>
            <w:noWrap/>
            <w:hideMark/>
          </w:tcPr>
          <w:p w14:paraId="4010AE23" w14:textId="77777777" w:rsidR="00C64017" w:rsidRPr="00DB3376" w:rsidRDefault="00C64017">
            <w:r w:rsidRPr="00DB3376">
              <w:t>303 347-1</w:t>
            </w:r>
          </w:p>
        </w:tc>
        <w:tc>
          <w:tcPr>
            <w:tcW w:w="4252" w:type="dxa"/>
            <w:noWrap/>
            <w:hideMark/>
          </w:tcPr>
          <w:p w14:paraId="5AF5451D" w14:textId="77777777" w:rsidR="00C64017" w:rsidRPr="00DB3376" w:rsidRDefault="00C64017">
            <w:r w:rsidRPr="00DB3376">
              <w:t>S-Band Meteorological radars</w:t>
            </w:r>
          </w:p>
        </w:tc>
        <w:tc>
          <w:tcPr>
            <w:tcW w:w="907" w:type="dxa"/>
            <w:noWrap/>
            <w:hideMark/>
          </w:tcPr>
          <w:p w14:paraId="0E693F8E" w14:textId="77777777" w:rsidR="00C64017" w:rsidRPr="00DB3376" w:rsidRDefault="00C64017">
            <w:r w:rsidRPr="00DB3376">
              <w:t>1.1.4</w:t>
            </w:r>
          </w:p>
        </w:tc>
        <w:tc>
          <w:tcPr>
            <w:tcW w:w="1820" w:type="dxa"/>
            <w:noWrap/>
            <w:hideMark/>
          </w:tcPr>
          <w:p w14:paraId="76B7F224" w14:textId="77777777" w:rsidR="00C64017" w:rsidRPr="00DB3376" w:rsidRDefault="00C64017">
            <w:r w:rsidRPr="00DB3376">
              <w:t>Waiting - see "Remarks"</w:t>
            </w:r>
          </w:p>
        </w:tc>
        <w:tc>
          <w:tcPr>
            <w:tcW w:w="1667" w:type="dxa"/>
            <w:noWrap/>
            <w:hideMark/>
          </w:tcPr>
          <w:p w14:paraId="09D13AD4" w14:textId="77777777" w:rsidR="00C64017" w:rsidRPr="00DB3376" w:rsidRDefault="00C64017" w:rsidP="00DB3376">
            <w:r w:rsidRPr="00DB3376">
              <w:t>14-Jan-2021</w:t>
            </w:r>
          </w:p>
        </w:tc>
        <w:tc>
          <w:tcPr>
            <w:tcW w:w="3544" w:type="dxa"/>
            <w:noWrap/>
            <w:hideMark/>
          </w:tcPr>
          <w:p w14:paraId="3ACA9249" w14:textId="5D02FD5B" w:rsidR="00C64017" w:rsidRPr="00DB3376" w:rsidRDefault="00CA150B" w:rsidP="00DB3376">
            <w:pPr>
              <w:rPr>
                <w:u w:val="single"/>
              </w:rPr>
            </w:pPr>
            <w:hyperlink r:id="rId121" w:tgtFrame="_parent" w:history="1">
              <w:r w:rsidR="00C64017" w:rsidRPr="00DB3376">
                <w:rPr>
                  <w:rStyle w:val="Hyperlink"/>
                </w:rPr>
                <w:t>http://webapp.etsi.org/workProgram/Report_WorkItem.asp?wki_id=50827</w:t>
              </w:r>
            </w:hyperlink>
          </w:p>
        </w:tc>
      </w:tr>
      <w:tr w:rsidR="00C64017" w:rsidRPr="00DB3376" w14:paraId="74D7DB27" w14:textId="77777777" w:rsidTr="00C64017">
        <w:trPr>
          <w:trHeight w:val="290"/>
        </w:trPr>
        <w:tc>
          <w:tcPr>
            <w:tcW w:w="704" w:type="dxa"/>
            <w:noWrap/>
            <w:hideMark/>
          </w:tcPr>
          <w:p w14:paraId="1D2EF527" w14:textId="77777777" w:rsidR="00C64017" w:rsidRPr="00DB3376" w:rsidRDefault="00C64017">
            <w:r w:rsidRPr="00DB3376">
              <w:t>EN</w:t>
            </w:r>
          </w:p>
        </w:tc>
        <w:tc>
          <w:tcPr>
            <w:tcW w:w="1418" w:type="dxa"/>
            <w:noWrap/>
            <w:hideMark/>
          </w:tcPr>
          <w:p w14:paraId="2D7F8FF1" w14:textId="77777777" w:rsidR="00C64017" w:rsidRPr="00DB3376" w:rsidRDefault="00C64017">
            <w:r w:rsidRPr="00DB3376">
              <w:t>303 347-2</w:t>
            </w:r>
          </w:p>
        </w:tc>
        <w:tc>
          <w:tcPr>
            <w:tcW w:w="4252" w:type="dxa"/>
            <w:noWrap/>
            <w:hideMark/>
          </w:tcPr>
          <w:p w14:paraId="11C1E1ED" w14:textId="77777777" w:rsidR="00C64017" w:rsidRPr="00DB3376" w:rsidRDefault="00C64017">
            <w:r w:rsidRPr="00DB3376">
              <w:t>C-Band Meteorological radars</w:t>
            </w:r>
          </w:p>
        </w:tc>
        <w:tc>
          <w:tcPr>
            <w:tcW w:w="907" w:type="dxa"/>
            <w:noWrap/>
            <w:hideMark/>
          </w:tcPr>
          <w:p w14:paraId="5604FE9D" w14:textId="77777777" w:rsidR="00C64017" w:rsidRPr="00DB3376" w:rsidRDefault="00C64017">
            <w:r w:rsidRPr="00DB3376">
              <w:t>1.1.4</w:t>
            </w:r>
          </w:p>
        </w:tc>
        <w:tc>
          <w:tcPr>
            <w:tcW w:w="1820" w:type="dxa"/>
            <w:noWrap/>
            <w:hideMark/>
          </w:tcPr>
          <w:p w14:paraId="18A8ABBF" w14:textId="77777777" w:rsidR="00C64017" w:rsidRPr="00DB3376" w:rsidRDefault="00C64017">
            <w:r w:rsidRPr="00DB3376">
              <w:t>Waiting - see "Remarks"</w:t>
            </w:r>
          </w:p>
        </w:tc>
        <w:tc>
          <w:tcPr>
            <w:tcW w:w="1667" w:type="dxa"/>
            <w:noWrap/>
            <w:hideMark/>
          </w:tcPr>
          <w:p w14:paraId="19D188A5" w14:textId="77777777" w:rsidR="00C64017" w:rsidRPr="00DB3376" w:rsidRDefault="00C64017" w:rsidP="00DB3376">
            <w:r w:rsidRPr="00DB3376">
              <w:t>14-Jan-2021</w:t>
            </w:r>
          </w:p>
        </w:tc>
        <w:tc>
          <w:tcPr>
            <w:tcW w:w="3544" w:type="dxa"/>
            <w:noWrap/>
            <w:hideMark/>
          </w:tcPr>
          <w:p w14:paraId="1673D5A5" w14:textId="56BE7CD3" w:rsidR="00C64017" w:rsidRPr="00DB3376" w:rsidRDefault="00CA150B" w:rsidP="00DB3376">
            <w:pPr>
              <w:rPr>
                <w:u w:val="single"/>
              </w:rPr>
            </w:pPr>
            <w:hyperlink r:id="rId122" w:tgtFrame="_parent" w:history="1">
              <w:r w:rsidR="00C64017" w:rsidRPr="00DB3376">
                <w:rPr>
                  <w:rStyle w:val="Hyperlink"/>
                </w:rPr>
                <w:t>http://webapp.etsi.org/workProgram/Report_WorkItem.asp?wki_id=47114</w:t>
              </w:r>
            </w:hyperlink>
          </w:p>
        </w:tc>
      </w:tr>
      <w:tr w:rsidR="00C64017" w:rsidRPr="00DB3376" w14:paraId="2FDC6FBE" w14:textId="77777777" w:rsidTr="00C64017">
        <w:trPr>
          <w:trHeight w:val="290"/>
        </w:trPr>
        <w:tc>
          <w:tcPr>
            <w:tcW w:w="704" w:type="dxa"/>
            <w:noWrap/>
            <w:hideMark/>
          </w:tcPr>
          <w:p w14:paraId="3A41EF4D" w14:textId="77777777" w:rsidR="00C64017" w:rsidRPr="00DB3376" w:rsidRDefault="00C64017">
            <w:r w:rsidRPr="00DB3376">
              <w:t>EN</w:t>
            </w:r>
          </w:p>
        </w:tc>
        <w:tc>
          <w:tcPr>
            <w:tcW w:w="1418" w:type="dxa"/>
            <w:noWrap/>
            <w:hideMark/>
          </w:tcPr>
          <w:p w14:paraId="0E861E2A" w14:textId="77777777" w:rsidR="00C64017" w:rsidRPr="00DB3376" w:rsidRDefault="00C64017">
            <w:r w:rsidRPr="00DB3376">
              <w:t>303 347-3</w:t>
            </w:r>
          </w:p>
        </w:tc>
        <w:tc>
          <w:tcPr>
            <w:tcW w:w="4252" w:type="dxa"/>
            <w:noWrap/>
            <w:hideMark/>
          </w:tcPr>
          <w:p w14:paraId="4A3FE5C8" w14:textId="77777777" w:rsidR="00C64017" w:rsidRPr="00DB3376" w:rsidRDefault="00C64017">
            <w:r w:rsidRPr="00DB3376">
              <w:t>X-Band Meteorological radars</w:t>
            </w:r>
          </w:p>
        </w:tc>
        <w:tc>
          <w:tcPr>
            <w:tcW w:w="907" w:type="dxa"/>
            <w:noWrap/>
            <w:hideMark/>
          </w:tcPr>
          <w:p w14:paraId="105F1029" w14:textId="77777777" w:rsidR="00C64017" w:rsidRPr="00DB3376" w:rsidRDefault="00C64017">
            <w:r w:rsidRPr="00DB3376">
              <w:t>1.1.4</w:t>
            </w:r>
          </w:p>
        </w:tc>
        <w:tc>
          <w:tcPr>
            <w:tcW w:w="1820" w:type="dxa"/>
            <w:noWrap/>
            <w:hideMark/>
          </w:tcPr>
          <w:p w14:paraId="29FBBAF4" w14:textId="77777777" w:rsidR="00C64017" w:rsidRPr="00DB3376" w:rsidRDefault="00C64017">
            <w:r w:rsidRPr="00DB3376">
              <w:t>Waiting - see "Remarks"</w:t>
            </w:r>
          </w:p>
        </w:tc>
        <w:tc>
          <w:tcPr>
            <w:tcW w:w="1667" w:type="dxa"/>
            <w:noWrap/>
            <w:hideMark/>
          </w:tcPr>
          <w:p w14:paraId="393FF61D" w14:textId="77777777" w:rsidR="00C64017" w:rsidRPr="00DB3376" w:rsidRDefault="00C64017" w:rsidP="00DB3376">
            <w:r w:rsidRPr="00DB3376">
              <w:t>14-Jan-2021</w:t>
            </w:r>
          </w:p>
        </w:tc>
        <w:tc>
          <w:tcPr>
            <w:tcW w:w="3544" w:type="dxa"/>
            <w:noWrap/>
            <w:hideMark/>
          </w:tcPr>
          <w:p w14:paraId="65D17759" w14:textId="64C792A7" w:rsidR="00C64017" w:rsidRPr="00DB3376" w:rsidRDefault="00CA150B" w:rsidP="00DB3376">
            <w:pPr>
              <w:rPr>
                <w:u w:val="single"/>
              </w:rPr>
            </w:pPr>
            <w:hyperlink r:id="rId123" w:tgtFrame="_parent" w:history="1">
              <w:r w:rsidR="00C64017" w:rsidRPr="00DB3376">
                <w:rPr>
                  <w:rStyle w:val="Hyperlink"/>
                </w:rPr>
                <w:t>http://webapp.etsi.org/workProgram/Report_WorkItem.asp?wki_id=50828</w:t>
              </w:r>
            </w:hyperlink>
          </w:p>
        </w:tc>
      </w:tr>
      <w:tr w:rsidR="00C64017" w:rsidRPr="00DB3376" w14:paraId="3FA48DA0" w14:textId="77777777" w:rsidTr="00C64017">
        <w:trPr>
          <w:trHeight w:val="290"/>
        </w:trPr>
        <w:tc>
          <w:tcPr>
            <w:tcW w:w="704" w:type="dxa"/>
            <w:noWrap/>
            <w:hideMark/>
          </w:tcPr>
          <w:p w14:paraId="3D9F69C0" w14:textId="77777777" w:rsidR="00C64017" w:rsidRPr="00DB3376" w:rsidRDefault="00C64017">
            <w:r w:rsidRPr="00DB3376">
              <w:t>EN</w:t>
            </w:r>
          </w:p>
        </w:tc>
        <w:tc>
          <w:tcPr>
            <w:tcW w:w="1418" w:type="dxa"/>
            <w:noWrap/>
            <w:hideMark/>
          </w:tcPr>
          <w:p w14:paraId="27A8CFD4" w14:textId="77777777" w:rsidR="00C64017" w:rsidRPr="00DB3376" w:rsidRDefault="00C64017">
            <w:r w:rsidRPr="00DB3376">
              <w:t>303 348</w:t>
            </w:r>
          </w:p>
        </w:tc>
        <w:tc>
          <w:tcPr>
            <w:tcW w:w="4252" w:type="dxa"/>
            <w:noWrap/>
            <w:hideMark/>
          </w:tcPr>
          <w:p w14:paraId="1239D322" w14:textId="77777777" w:rsidR="00C64017" w:rsidRPr="00DB3376" w:rsidRDefault="00C64017">
            <w:r w:rsidRPr="00DB3376">
              <w:t>HS Inductive loop for hearing impaired in 10 Hz to 9 kHz</w:t>
            </w:r>
          </w:p>
        </w:tc>
        <w:tc>
          <w:tcPr>
            <w:tcW w:w="907" w:type="dxa"/>
            <w:noWrap/>
            <w:hideMark/>
          </w:tcPr>
          <w:p w14:paraId="4F656E08" w14:textId="77777777" w:rsidR="00C64017" w:rsidRPr="00DB3376" w:rsidRDefault="00C64017">
            <w:r w:rsidRPr="00DB3376">
              <w:t>0.0.7</w:t>
            </w:r>
          </w:p>
        </w:tc>
        <w:tc>
          <w:tcPr>
            <w:tcW w:w="1820" w:type="dxa"/>
            <w:noWrap/>
            <w:hideMark/>
          </w:tcPr>
          <w:p w14:paraId="013B08F8" w14:textId="77777777" w:rsidR="00C64017" w:rsidRPr="00DB3376" w:rsidRDefault="00C64017">
            <w:r w:rsidRPr="00DB3376">
              <w:t>TB approval</w:t>
            </w:r>
          </w:p>
        </w:tc>
        <w:tc>
          <w:tcPr>
            <w:tcW w:w="1667" w:type="dxa"/>
            <w:noWrap/>
            <w:hideMark/>
          </w:tcPr>
          <w:p w14:paraId="50D3C053" w14:textId="77777777" w:rsidR="00C64017" w:rsidRPr="00DB3376" w:rsidRDefault="00C64017" w:rsidP="00DB3376">
            <w:r w:rsidRPr="00DB3376">
              <w:t>08-Feb-2021</w:t>
            </w:r>
          </w:p>
        </w:tc>
        <w:tc>
          <w:tcPr>
            <w:tcW w:w="3544" w:type="dxa"/>
            <w:noWrap/>
            <w:hideMark/>
          </w:tcPr>
          <w:p w14:paraId="66860CC3" w14:textId="5751EF00" w:rsidR="00C64017" w:rsidRPr="00DB3376" w:rsidRDefault="00CA150B" w:rsidP="00DB3376">
            <w:pPr>
              <w:rPr>
                <w:u w:val="single"/>
              </w:rPr>
            </w:pPr>
            <w:hyperlink r:id="rId124" w:tgtFrame="_parent" w:history="1">
              <w:r w:rsidR="00C64017" w:rsidRPr="00DB3376">
                <w:rPr>
                  <w:rStyle w:val="Hyperlink"/>
                </w:rPr>
                <w:t>http://webapp.etsi.org/workProgram/Report_WorkItem.asp?wki_id=54462</w:t>
              </w:r>
            </w:hyperlink>
          </w:p>
        </w:tc>
      </w:tr>
      <w:tr w:rsidR="00C64017" w:rsidRPr="00DB3376" w14:paraId="41FEE02F" w14:textId="77777777" w:rsidTr="00C64017">
        <w:trPr>
          <w:trHeight w:val="290"/>
        </w:trPr>
        <w:tc>
          <w:tcPr>
            <w:tcW w:w="704" w:type="dxa"/>
            <w:noWrap/>
            <w:hideMark/>
          </w:tcPr>
          <w:p w14:paraId="1510BE56" w14:textId="77777777" w:rsidR="00C64017" w:rsidRPr="00DB3376" w:rsidRDefault="00C64017">
            <w:r w:rsidRPr="00DB3376">
              <w:lastRenderedPageBreak/>
              <w:t>EN</w:t>
            </w:r>
          </w:p>
        </w:tc>
        <w:tc>
          <w:tcPr>
            <w:tcW w:w="1418" w:type="dxa"/>
            <w:noWrap/>
            <w:hideMark/>
          </w:tcPr>
          <w:p w14:paraId="3E62B8BE" w14:textId="77777777" w:rsidR="00C64017" w:rsidRPr="00DB3376" w:rsidRDefault="00C64017">
            <w:r w:rsidRPr="00DB3376">
              <w:t>303 354</w:t>
            </w:r>
          </w:p>
        </w:tc>
        <w:tc>
          <w:tcPr>
            <w:tcW w:w="4252" w:type="dxa"/>
            <w:noWrap/>
            <w:hideMark/>
          </w:tcPr>
          <w:p w14:paraId="6C562025" w14:textId="77777777" w:rsidR="00C64017" w:rsidRPr="00DB3376" w:rsidRDefault="00C64017">
            <w:r w:rsidRPr="00DB3376">
              <w:t>HS Amplifiers and active antennas for broadcast reception in domestic premises</w:t>
            </w:r>
          </w:p>
        </w:tc>
        <w:tc>
          <w:tcPr>
            <w:tcW w:w="907" w:type="dxa"/>
            <w:noWrap/>
            <w:hideMark/>
          </w:tcPr>
          <w:p w14:paraId="3F1C2473" w14:textId="77777777" w:rsidR="00C64017" w:rsidRPr="00DB3376" w:rsidRDefault="00C64017">
            <w:r w:rsidRPr="00DB3376">
              <w:t>1.1.5</w:t>
            </w:r>
          </w:p>
        </w:tc>
        <w:tc>
          <w:tcPr>
            <w:tcW w:w="1820" w:type="dxa"/>
            <w:noWrap/>
            <w:hideMark/>
          </w:tcPr>
          <w:p w14:paraId="35AF371B" w14:textId="77777777" w:rsidR="00C64017" w:rsidRPr="00DB3376" w:rsidRDefault="00C64017">
            <w:r w:rsidRPr="00DB3376">
              <w:t>Stable draft</w:t>
            </w:r>
          </w:p>
        </w:tc>
        <w:tc>
          <w:tcPr>
            <w:tcW w:w="1667" w:type="dxa"/>
            <w:noWrap/>
            <w:hideMark/>
          </w:tcPr>
          <w:p w14:paraId="1DE1CCCB" w14:textId="77777777" w:rsidR="00C64017" w:rsidRPr="00DB3376" w:rsidRDefault="00C64017" w:rsidP="00DB3376">
            <w:r w:rsidRPr="00DB3376">
              <w:t>14-Jan-2021</w:t>
            </w:r>
          </w:p>
        </w:tc>
        <w:tc>
          <w:tcPr>
            <w:tcW w:w="3544" w:type="dxa"/>
            <w:noWrap/>
            <w:hideMark/>
          </w:tcPr>
          <w:p w14:paraId="7A7A543F" w14:textId="7D4AC723" w:rsidR="00C64017" w:rsidRPr="00DB3376" w:rsidRDefault="00CA150B" w:rsidP="00DB3376">
            <w:pPr>
              <w:rPr>
                <w:u w:val="single"/>
              </w:rPr>
            </w:pPr>
            <w:hyperlink r:id="rId125" w:tgtFrame="_parent" w:history="1">
              <w:r w:rsidR="00C64017" w:rsidRPr="00DB3376">
                <w:rPr>
                  <w:rStyle w:val="Hyperlink"/>
                </w:rPr>
                <w:t>http://webapp.etsi.org/workProgram/Report_WorkItem.asp?wki_id=54738</w:t>
              </w:r>
            </w:hyperlink>
          </w:p>
        </w:tc>
      </w:tr>
      <w:tr w:rsidR="00C64017" w:rsidRPr="00DB3376" w14:paraId="1FB5168D" w14:textId="77777777" w:rsidTr="00C64017">
        <w:trPr>
          <w:trHeight w:val="290"/>
        </w:trPr>
        <w:tc>
          <w:tcPr>
            <w:tcW w:w="704" w:type="dxa"/>
            <w:noWrap/>
            <w:hideMark/>
          </w:tcPr>
          <w:p w14:paraId="02608F71" w14:textId="77777777" w:rsidR="00C64017" w:rsidRPr="00DB3376" w:rsidRDefault="00C64017">
            <w:r w:rsidRPr="00DB3376">
              <w:t>EN</w:t>
            </w:r>
          </w:p>
        </w:tc>
        <w:tc>
          <w:tcPr>
            <w:tcW w:w="1418" w:type="dxa"/>
            <w:noWrap/>
            <w:hideMark/>
          </w:tcPr>
          <w:p w14:paraId="4D6B947A" w14:textId="77777777" w:rsidR="00C64017" w:rsidRPr="00DB3376" w:rsidRDefault="00C64017">
            <w:r w:rsidRPr="00DB3376">
              <w:t>303 363-1</w:t>
            </w:r>
          </w:p>
        </w:tc>
        <w:tc>
          <w:tcPr>
            <w:tcW w:w="4252" w:type="dxa"/>
            <w:noWrap/>
            <w:hideMark/>
          </w:tcPr>
          <w:p w14:paraId="332BEF87" w14:textId="77777777" w:rsidR="00C64017" w:rsidRPr="00DB3376" w:rsidRDefault="00C64017">
            <w:r w:rsidRPr="00DB3376">
              <w:t>SSR Interrogator</w:t>
            </w:r>
          </w:p>
        </w:tc>
        <w:tc>
          <w:tcPr>
            <w:tcW w:w="907" w:type="dxa"/>
            <w:noWrap/>
            <w:hideMark/>
          </w:tcPr>
          <w:p w14:paraId="3790EB68" w14:textId="77777777" w:rsidR="00C64017" w:rsidRPr="00DB3376" w:rsidRDefault="00C64017">
            <w:r w:rsidRPr="00DB3376">
              <w:t>1.0.1</w:t>
            </w:r>
          </w:p>
        </w:tc>
        <w:tc>
          <w:tcPr>
            <w:tcW w:w="1820" w:type="dxa"/>
            <w:noWrap/>
            <w:hideMark/>
          </w:tcPr>
          <w:p w14:paraId="4DA3B4B2" w14:textId="77777777" w:rsidR="00C64017" w:rsidRPr="00DB3376" w:rsidRDefault="00C64017">
            <w:r w:rsidRPr="00DB3376">
              <w:t>Start of EN Approval Procedure</w:t>
            </w:r>
          </w:p>
        </w:tc>
        <w:tc>
          <w:tcPr>
            <w:tcW w:w="1667" w:type="dxa"/>
            <w:noWrap/>
            <w:hideMark/>
          </w:tcPr>
          <w:p w14:paraId="1C57E82F" w14:textId="77777777" w:rsidR="00C64017" w:rsidRPr="00DB3376" w:rsidRDefault="00C64017" w:rsidP="00DB3376">
            <w:r w:rsidRPr="00DB3376">
              <w:t>15-Dec-2020</w:t>
            </w:r>
          </w:p>
        </w:tc>
        <w:tc>
          <w:tcPr>
            <w:tcW w:w="3544" w:type="dxa"/>
            <w:noWrap/>
            <w:hideMark/>
          </w:tcPr>
          <w:p w14:paraId="73730C8B" w14:textId="38C67862" w:rsidR="00C64017" w:rsidRPr="00DB3376" w:rsidRDefault="00CA150B" w:rsidP="00DB3376">
            <w:pPr>
              <w:rPr>
                <w:u w:val="single"/>
              </w:rPr>
            </w:pPr>
            <w:hyperlink r:id="rId126" w:tgtFrame="_parent" w:history="1">
              <w:r w:rsidR="00C64017" w:rsidRPr="00DB3376">
                <w:rPr>
                  <w:rStyle w:val="Hyperlink"/>
                </w:rPr>
                <w:t>http://webapp.etsi.org/workProgram/Report_WorkItem.asp?wki_id=47109</w:t>
              </w:r>
            </w:hyperlink>
          </w:p>
        </w:tc>
      </w:tr>
      <w:tr w:rsidR="00C64017" w:rsidRPr="00DB3376" w14:paraId="5B70F041" w14:textId="77777777" w:rsidTr="00C64017">
        <w:trPr>
          <w:trHeight w:val="290"/>
        </w:trPr>
        <w:tc>
          <w:tcPr>
            <w:tcW w:w="704" w:type="dxa"/>
            <w:noWrap/>
            <w:hideMark/>
          </w:tcPr>
          <w:p w14:paraId="7EA05450" w14:textId="77777777" w:rsidR="00C64017" w:rsidRPr="00DB3376" w:rsidRDefault="00C64017">
            <w:r w:rsidRPr="00DB3376">
              <w:t>EN</w:t>
            </w:r>
          </w:p>
        </w:tc>
        <w:tc>
          <w:tcPr>
            <w:tcW w:w="1418" w:type="dxa"/>
            <w:noWrap/>
            <w:hideMark/>
          </w:tcPr>
          <w:p w14:paraId="67CF841C" w14:textId="77777777" w:rsidR="00C64017" w:rsidRPr="00DB3376" w:rsidRDefault="00C64017">
            <w:r w:rsidRPr="00DB3376">
              <w:t>303 363-2</w:t>
            </w:r>
          </w:p>
        </w:tc>
        <w:tc>
          <w:tcPr>
            <w:tcW w:w="4252" w:type="dxa"/>
            <w:noWrap/>
            <w:hideMark/>
          </w:tcPr>
          <w:p w14:paraId="1F0C2614" w14:textId="77777777" w:rsidR="00C64017" w:rsidRPr="00DB3376" w:rsidRDefault="00C64017"/>
        </w:tc>
        <w:tc>
          <w:tcPr>
            <w:tcW w:w="907" w:type="dxa"/>
            <w:noWrap/>
            <w:hideMark/>
          </w:tcPr>
          <w:p w14:paraId="301D8311" w14:textId="77777777" w:rsidR="00C64017" w:rsidRPr="00DB3376" w:rsidRDefault="00C64017">
            <w:r w:rsidRPr="00DB3376">
              <w:t>0.1.10</w:t>
            </w:r>
          </w:p>
        </w:tc>
        <w:tc>
          <w:tcPr>
            <w:tcW w:w="1820" w:type="dxa"/>
            <w:noWrap/>
            <w:hideMark/>
          </w:tcPr>
          <w:p w14:paraId="7739E6AF" w14:textId="77777777" w:rsidR="00C64017" w:rsidRPr="00DB3376" w:rsidRDefault="00C64017">
            <w:r w:rsidRPr="00DB3376">
              <w:t>Early draft</w:t>
            </w:r>
          </w:p>
        </w:tc>
        <w:tc>
          <w:tcPr>
            <w:tcW w:w="1667" w:type="dxa"/>
            <w:noWrap/>
            <w:hideMark/>
          </w:tcPr>
          <w:p w14:paraId="0353BAAB" w14:textId="77777777" w:rsidR="00C64017" w:rsidRPr="00DB3376" w:rsidRDefault="00C64017" w:rsidP="00DB3376">
            <w:r w:rsidRPr="00DB3376">
              <w:t>17-Feb-2021</w:t>
            </w:r>
          </w:p>
        </w:tc>
        <w:tc>
          <w:tcPr>
            <w:tcW w:w="3544" w:type="dxa"/>
            <w:noWrap/>
            <w:hideMark/>
          </w:tcPr>
          <w:p w14:paraId="3E2CE599" w14:textId="31052C62" w:rsidR="00C64017" w:rsidRPr="00DB3376" w:rsidRDefault="00CA150B" w:rsidP="00DB3376">
            <w:pPr>
              <w:rPr>
                <w:u w:val="single"/>
              </w:rPr>
            </w:pPr>
            <w:hyperlink r:id="rId127" w:tgtFrame="_parent" w:history="1">
              <w:r w:rsidR="00C64017" w:rsidRPr="00DB3376">
                <w:rPr>
                  <w:rStyle w:val="Hyperlink"/>
                </w:rPr>
                <w:t>http://webapp.etsi.org/workProgram/Report_WorkItem.asp?wki_id=54081</w:t>
              </w:r>
            </w:hyperlink>
          </w:p>
        </w:tc>
      </w:tr>
      <w:tr w:rsidR="00C64017" w:rsidRPr="00DB3376" w14:paraId="64430543" w14:textId="77777777" w:rsidTr="00C64017">
        <w:trPr>
          <w:trHeight w:val="290"/>
        </w:trPr>
        <w:tc>
          <w:tcPr>
            <w:tcW w:w="704" w:type="dxa"/>
            <w:noWrap/>
            <w:hideMark/>
          </w:tcPr>
          <w:p w14:paraId="0CFAB7E4" w14:textId="77777777" w:rsidR="00C64017" w:rsidRPr="00DB3376" w:rsidRDefault="00C64017">
            <w:r w:rsidRPr="00DB3376">
              <w:t>EN</w:t>
            </w:r>
          </w:p>
        </w:tc>
        <w:tc>
          <w:tcPr>
            <w:tcW w:w="1418" w:type="dxa"/>
            <w:noWrap/>
            <w:hideMark/>
          </w:tcPr>
          <w:p w14:paraId="096D4C0C" w14:textId="77777777" w:rsidR="00C64017" w:rsidRPr="00DB3376" w:rsidRDefault="00C64017">
            <w:r w:rsidRPr="00DB3376">
              <w:t>303 364-1-1</w:t>
            </w:r>
          </w:p>
        </w:tc>
        <w:tc>
          <w:tcPr>
            <w:tcW w:w="4252" w:type="dxa"/>
            <w:noWrap/>
            <w:hideMark/>
          </w:tcPr>
          <w:p w14:paraId="410B0DE6" w14:textId="77777777" w:rsidR="00C64017" w:rsidRPr="00DB3376" w:rsidRDefault="00C64017">
            <w:r w:rsidRPr="00DB3376">
              <w:t>PSR in L band (1215-1400 MHz)</w:t>
            </w:r>
          </w:p>
        </w:tc>
        <w:tc>
          <w:tcPr>
            <w:tcW w:w="907" w:type="dxa"/>
            <w:noWrap/>
            <w:hideMark/>
          </w:tcPr>
          <w:p w14:paraId="60210A78" w14:textId="77777777" w:rsidR="00C64017" w:rsidRPr="00DB3376" w:rsidRDefault="00C64017">
            <w:r w:rsidRPr="00DB3376">
              <w:t>0.0.9</w:t>
            </w:r>
          </w:p>
        </w:tc>
        <w:tc>
          <w:tcPr>
            <w:tcW w:w="1820" w:type="dxa"/>
            <w:noWrap/>
            <w:hideMark/>
          </w:tcPr>
          <w:p w14:paraId="6E9B763B" w14:textId="77777777" w:rsidR="00C64017" w:rsidRPr="00DB3376" w:rsidRDefault="00C64017">
            <w:r w:rsidRPr="00DB3376">
              <w:t>Stable draft</w:t>
            </w:r>
          </w:p>
        </w:tc>
        <w:tc>
          <w:tcPr>
            <w:tcW w:w="1667" w:type="dxa"/>
            <w:noWrap/>
            <w:hideMark/>
          </w:tcPr>
          <w:p w14:paraId="5D13B110" w14:textId="77777777" w:rsidR="00C64017" w:rsidRPr="00DB3376" w:rsidRDefault="00C64017" w:rsidP="00DB3376">
            <w:r w:rsidRPr="00DB3376">
              <w:t>26-Jan-2021</w:t>
            </w:r>
          </w:p>
        </w:tc>
        <w:tc>
          <w:tcPr>
            <w:tcW w:w="3544" w:type="dxa"/>
            <w:noWrap/>
            <w:hideMark/>
          </w:tcPr>
          <w:p w14:paraId="577CA7ED" w14:textId="2E846AD8" w:rsidR="00C64017" w:rsidRPr="00DB3376" w:rsidRDefault="00CA150B" w:rsidP="00DB3376">
            <w:pPr>
              <w:rPr>
                <w:u w:val="single"/>
              </w:rPr>
            </w:pPr>
            <w:hyperlink r:id="rId128" w:tgtFrame="_parent" w:history="1">
              <w:r w:rsidR="00C64017" w:rsidRPr="00DB3376">
                <w:rPr>
                  <w:rStyle w:val="Hyperlink"/>
                </w:rPr>
                <w:t>http://webapp.etsi.org/workProgram/Report_WorkItem.asp?wki_id=49550</w:t>
              </w:r>
            </w:hyperlink>
          </w:p>
        </w:tc>
      </w:tr>
      <w:tr w:rsidR="00C64017" w:rsidRPr="00DB3376" w14:paraId="19660E92" w14:textId="77777777" w:rsidTr="00C64017">
        <w:trPr>
          <w:trHeight w:val="290"/>
        </w:trPr>
        <w:tc>
          <w:tcPr>
            <w:tcW w:w="704" w:type="dxa"/>
            <w:noWrap/>
            <w:hideMark/>
          </w:tcPr>
          <w:p w14:paraId="4BA57CAB" w14:textId="77777777" w:rsidR="00C64017" w:rsidRPr="00DB3376" w:rsidRDefault="00C64017">
            <w:r w:rsidRPr="00DB3376">
              <w:t>EN</w:t>
            </w:r>
          </w:p>
        </w:tc>
        <w:tc>
          <w:tcPr>
            <w:tcW w:w="1418" w:type="dxa"/>
            <w:noWrap/>
            <w:hideMark/>
          </w:tcPr>
          <w:p w14:paraId="26AC8E5B" w14:textId="77777777" w:rsidR="00C64017" w:rsidRPr="00DB3376" w:rsidRDefault="00C64017">
            <w:r w:rsidRPr="00DB3376">
              <w:t>303 364-1-2</w:t>
            </w:r>
          </w:p>
        </w:tc>
        <w:tc>
          <w:tcPr>
            <w:tcW w:w="4252" w:type="dxa"/>
            <w:noWrap/>
            <w:hideMark/>
          </w:tcPr>
          <w:p w14:paraId="44DDF18E" w14:textId="77777777" w:rsidR="00C64017" w:rsidRPr="00DB3376" w:rsidRDefault="00C64017">
            <w:r w:rsidRPr="00DB3376">
              <w:t>Phased array L band PSR</w:t>
            </w:r>
          </w:p>
        </w:tc>
        <w:tc>
          <w:tcPr>
            <w:tcW w:w="907" w:type="dxa"/>
            <w:noWrap/>
            <w:hideMark/>
          </w:tcPr>
          <w:p w14:paraId="1188ACC8" w14:textId="77777777" w:rsidR="00C64017" w:rsidRPr="00DB3376" w:rsidRDefault="00C64017">
            <w:r w:rsidRPr="00DB3376">
              <w:t>0.0.2</w:t>
            </w:r>
          </w:p>
        </w:tc>
        <w:tc>
          <w:tcPr>
            <w:tcW w:w="1820" w:type="dxa"/>
            <w:noWrap/>
            <w:hideMark/>
          </w:tcPr>
          <w:p w14:paraId="4359201D" w14:textId="77777777" w:rsidR="00C64017" w:rsidRPr="00DB3376" w:rsidRDefault="00C64017">
            <w:r w:rsidRPr="00DB3376">
              <w:t>Early draft</w:t>
            </w:r>
          </w:p>
        </w:tc>
        <w:tc>
          <w:tcPr>
            <w:tcW w:w="1667" w:type="dxa"/>
            <w:noWrap/>
            <w:hideMark/>
          </w:tcPr>
          <w:p w14:paraId="4D31DFDC" w14:textId="77777777" w:rsidR="00C64017" w:rsidRPr="00DB3376" w:rsidRDefault="00C64017" w:rsidP="00DB3376">
            <w:r w:rsidRPr="00DB3376">
              <w:t>12-Feb-2021</w:t>
            </w:r>
          </w:p>
        </w:tc>
        <w:tc>
          <w:tcPr>
            <w:tcW w:w="3544" w:type="dxa"/>
            <w:noWrap/>
            <w:hideMark/>
          </w:tcPr>
          <w:p w14:paraId="0D65E746" w14:textId="29039FA3" w:rsidR="00C64017" w:rsidRPr="00DB3376" w:rsidRDefault="00CA150B" w:rsidP="00DB3376">
            <w:pPr>
              <w:rPr>
                <w:u w:val="single"/>
              </w:rPr>
            </w:pPr>
            <w:hyperlink r:id="rId129" w:tgtFrame="_parent" w:history="1">
              <w:r w:rsidR="00C64017" w:rsidRPr="00DB3376">
                <w:rPr>
                  <w:rStyle w:val="Hyperlink"/>
                </w:rPr>
                <w:t>http://webapp.etsi.org/workProgram/Report_WorkItem.asp?wki_id=61459</w:t>
              </w:r>
            </w:hyperlink>
          </w:p>
        </w:tc>
      </w:tr>
      <w:tr w:rsidR="00C64017" w:rsidRPr="00DB3376" w14:paraId="0AC7285D" w14:textId="77777777" w:rsidTr="00C64017">
        <w:trPr>
          <w:trHeight w:val="290"/>
        </w:trPr>
        <w:tc>
          <w:tcPr>
            <w:tcW w:w="704" w:type="dxa"/>
            <w:noWrap/>
            <w:hideMark/>
          </w:tcPr>
          <w:p w14:paraId="56BD1D7E" w14:textId="77777777" w:rsidR="00C64017" w:rsidRPr="00DB3376" w:rsidRDefault="00C64017">
            <w:r w:rsidRPr="00DB3376">
              <w:t>EN</w:t>
            </w:r>
          </w:p>
        </w:tc>
        <w:tc>
          <w:tcPr>
            <w:tcW w:w="1418" w:type="dxa"/>
            <w:noWrap/>
            <w:hideMark/>
          </w:tcPr>
          <w:p w14:paraId="3021431D" w14:textId="77777777" w:rsidR="00C64017" w:rsidRPr="00DB3376" w:rsidRDefault="00C64017">
            <w:r w:rsidRPr="00DB3376">
              <w:t>303 364-2</w:t>
            </w:r>
          </w:p>
        </w:tc>
        <w:tc>
          <w:tcPr>
            <w:tcW w:w="4252" w:type="dxa"/>
            <w:noWrap/>
            <w:hideMark/>
          </w:tcPr>
          <w:p w14:paraId="07188F4C" w14:textId="77777777" w:rsidR="00C64017" w:rsidRPr="00DB3376" w:rsidRDefault="00C64017">
            <w:r w:rsidRPr="00DB3376">
              <w:t>PSR in S band (2700-3100 MHz)</w:t>
            </w:r>
          </w:p>
        </w:tc>
        <w:tc>
          <w:tcPr>
            <w:tcW w:w="907" w:type="dxa"/>
            <w:noWrap/>
            <w:hideMark/>
          </w:tcPr>
          <w:p w14:paraId="543E0F54" w14:textId="77777777" w:rsidR="00C64017" w:rsidRPr="00DB3376" w:rsidRDefault="00C64017">
            <w:r w:rsidRPr="00DB3376">
              <w:t>1.0.1</w:t>
            </w:r>
          </w:p>
        </w:tc>
        <w:tc>
          <w:tcPr>
            <w:tcW w:w="1820" w:type="dxa"/>
            <w:noWrap/>
            <w:hideMark/>
          </w:tcPr>
          <w:p w14:paraId="6BDEF69C" w14:textId="77777777" w:rsidR="00C64017" w:rsidRPr="00DB3376" w:rsidRDefault="00C64017">
            <w:r w:rsidRPr="00DB3376">
              <w:t>Start of EN Approval Procedure</w:t>
            </w:r>
          </w:p>
        </w:tc>
        <w:tc>
          <w:tcPr>
            <w:tcW w:w="1667" w:type="dxa"/>
            <w:noWrap/>
            <w:hideMark/>
          </w:tcPr>
          <w:p w14:paraId="63A7AA7E" w14:textId="77777777" w:rsidR="00C64017" w:rsidRPr="00DB3376" w:rsidRDefault="00C64017" w:rsidP="00DB3376">
            <w:r w:rsidRPr="00DB3376">
              <w:t>20-Nov-2020</w:t>
            </w:r>
          </w:p>
        </w:tc>
        <w:tc>
          <w:tcPr>
            <w:tcW w:w="3544" w:type="dxa"/>
            <w:noWrap/>
            <w:hideMark/>
          </w:tcPr>
          <w:p w14:paraId="32448C4D" w14:textId="0B0FE86A" w:rsidR="00C64017" w:rsidRPr="00DB3376" w:rsidRDefault="00CA150B" w:rsidP="00DB3376">
            <w:pPr>
              <w:rPr>
                <w:u w:val="single"/>
              </w:rPr>
            </w:pPr>
            <w:hyperlink r:id="rId130" w:tgtFrame="_parent" w:history="1">
              <w:r w:rsidR="00C64017" w:rsidRPr="00DB3376">
                <w:rPr>
                  <w:rStyle w:val="Hyperlink"/>
                </w:rPr>
                <w:t>http://webapp.etsi.org/workProgram/Report_WorkItem.asp?wki_id=47110</w:t>
              </w:r>
            </w:hyperlink>
          </w:p>
        </w:tc>
      </w:tr>
      <w:tr w:rsidR="00C64017" w:rsidRPr="00DB3376" w14:paraId="517EFC6F" w14:textId="77777777" w:rsidTr="00C64017">
        <w:trPr>
          <w:trHeight w:val="290"/>
        </w:trPr>
        <w:tc>
          <w:tcPr>
            <w:tcW w:w="704" w:type="dxa"/>
            <w:noWrap/>
            <w:hideMark/>
          </w:tcPr>
          <w:p w14:paraId="3E7ABF69" w14:textId="77777777" w:rsidR="00C64017" w:rsidRPr="00DB3376" w:rsidRDefault="00C64017">
            <w:r w:rsidRPr="00DB3376">
              <w:t>EN</w:t>
            </w:r>
          </w:p>
        </w:tc>
        <w:tc>
          <w:tcPr>
            <w:tcW w:w="1418" w:type="dxa"/>
            <w:noWrap/>
            <w:hideMark/>
          </w:tcPr>
          <w:p w14:paraId="060DEB33" w14:textId="77777777" w:rsidR="00C64017" w:rsidRPr="00DB3376" w:rsidRDefault="00C64017">
            <w:r w:rsidRPr="00DB3376">
              <w:t>303 372-1</w:t>
            </w:r>
          </w:p>
        </w:tc>
        <w:tc>
          <w:tcPr>
            <w:tcW w:w="4252" w:type="dxa"/>
            <w:noWrap/>
            <w:hideMark/>
          </w:tcPr>
          <w:p w14:paraId="5F04C503" w14:textId="77777777" w:rsidR="00C64017" w:rsidRPr="00DB3376" w:rsidRDefault="00C64017">
            <w:r w:rsidRPr="00DB3376">
              <w:t>HEN Broadcast receivers Part-1: Outdoor unit receiving in the 10.7 to 12.75 GHz</w:t>
            </w:r>
          </w:p>
        </w:tc>
        <w:tc>
          <w:tcPr>
            <w:tcW w:w="907" w:type="dxa"/>
            <w:noWrap/>
            <w:hideMark/>
          </w:tcPr>
          <w:p w14:paraId="5506FADA" w14:textId="77777777" w:rsidR="00C64017" w:rsidRPr="00DB3376" w:rsidRDefault="00C64017">
            <w:r w:rsidRPr="00DB3376">
              <w:t>0.0.8</w:t>
            </w:r>
          </w:p>
        </w:tc>
        <w:tc>
          <w:tcPr>
            <w:tcW w:w="1820" w:type="dxa"/>
            <w:noWrap/>
            <w:hideMark/>
          </w:tcPr>
          <w:p w14:paraId="07D25337" w14:textId="77777777" w:rsidR="00C64017" w:rsidRPr="00DB3376" w:rsidRDefault="00C64017">
            <w:r w:rsidRPr="00DB3376">
              <w:t>Final draft for approval</w:t>
            </w:r>
          </w:p>
        </w:tc>
        <w:tc>
          <w:tcPr>
            <w:tcW w:w="1667" w:type="dxa"/>
            <w:noWrap/>
            <w:hideMark/>
          </w:tcPr>
          <w:p w14:paraId="2ACF2C8A" w14:textId="77777777" w:rsidR="00C64017" w:rsidRPr="00DB3376" w:rsidRDefault="00C64017" w:rsidP="00DB3376">
            <w:r w:rsidRPr="00DB3376">
              <w:t>08-Jan-2021</w:t>
            </w:r>
          </w:p>
        </w:tc>
        <w:tc>
          <w:tcPr>
            <w:tcW w:w="3544" w:type="dxa"/>
            <w:noWrap/>
            <w:hideMark/>
          </w:tcPr>
          <w:p w14:paraId="68EC6F84" w14:textId="7C53E6D2" w:rsidR="00C64017" w:rsidRPr="00DB3376" w:rsidRDefault="00CA150B" w:rsidP="00DB3376">
            <w:pPr>
              <w:rPr>
                <w:u w:val="single"/>
              </w:rPr>
            </w:pPr>
            <w:hyperlink r:id="rId131" w:tgtFrame="_parent" w:history="1">
              <w:r w:rsidR="00C64017" w:rsidRPr="00DB3376">
                <w:rPr>
                  <w:rStyle w:val="Hyperlink"/>
                </w:rPr>
                <w:t>http://webapp.etsi.org/workProgram/Report_WorkItem.asp?wki_id=52868</w:t>
              </w:r>
            </w:hyperlink>
          </w:p>
        </w:tc>
      </w:tr>
      <w:tr w:rsidR="00C64017" w:rsidRPr="00DB3376" w14:paraId="7400DC49" w14:textId="77777777" w:rsidTr="00C64017">
        <w:trPr>
          <w:trHeight w:val="290"/>
        </w:trPr>
        <w:tc>
          <w:tcPr>
            <w:tcW w:w="704" w:type="dxa"/>
            <w:noWrap/>
            <w:hideMark/>
          </w:tcPr>
          <w:p w14:paraId="17BFD01C" w14:textId="77777777" w:rsidR="00C64017" w:rsidRPr="00DB3376" w:rsidRDefault="00C64017">
            <w:r w:rsidRPr="00DB3376">
              <w:t>EN</w:t>
            </w:r>
          </w:p>
        </w:tc>
        <w:tc>
          <w:tcPr>
            <w:tcW w:w="1418" w:type="dxa"/>
            <w:noWrap/>
            <w:hideMark/>
          </w:tcPr>
          <w:p w14:paraId="349F9040" w14:textId="77777777" w:rsidR="00C64017" w:rsidRPr="00DB3376" w:rsidRDefault="00C64017">
            <w:r w:rsidRPr="00DB3376">
              <w:t>303 372-2</w:t>
            </w:r>
          </w:p>
        </w:tc>
        <w:tc>
          <w:tcPr>
            <w:tcW w:w="4252" w:type="dxa"/>
            <w:noWrap/>
            <w:hideMark/>
          </w:tcPr>
          <w:p w14:paraId="686DA510" w14:textId="77777777" w:rsidR="00C64017" w:rsidRPr="00DB3376" w:rsidRDefault="00C64017">
            <w:r w:rsidRPr="00DB3376">
              <w:t xml:space="preserve">HEN satellite broadcast </w:t>
            </w:r>
            <w:proofErr w:type="gramStart"/>
            <w:r w:rsidRPr="00DB3376">
              <w:t>receivers</w:t>
            </w:r>
            <w:proofErr w:type="gramEnd"/>
            <w:r w:rsidRPr="00DB3376">
              <w:t xml:space="preserve"> indoor unit</w:t>
            </w:r>
          </w:p>
        </w:tc>
        <w:tc>
          <w:tcPr>
            <w:tcW w:w="907" w:type="dxa"/>
            <w:noWrap/>
            <w:hideMark/>
          </w:tcPr>
          <w:p w14:paraId="51625165" w14:textId="77777777" w:rsidR="00C64017" w:rsidRPr="00DB3376" w:rsidRDefault="00C64017">
            <w:r w:rsidRPr="00DB3376">
              <w:t>0.0.6</w:t>
            </w:r>
          </w:p>
        </w:tc>
        <w:tc>
          <w:tcPr>
            <w:tcW w:w="1820" w:type="dxa"/>
            <w:noWrap/>
            <w:hideMark/>
          </w:tcPr>
          <w:p w14:paraId="43D96FD3" w14:textId="77777777" w:rsidR="00C64017" w:rsidRPr="00DB3376" w:rsidRDefault="00C64017">
            <w:r w:rsidRPr="00DB3376">
              <w:t>Final draft for approval</w:t>
            </w:r>
          </w:p>
        </w:tc>
        <w:tc>
          <w:tcPr>
            <w:tcW w:w="1667" w:type="dxa"/>
            <w:noWrap/>
            <w:hideMark/>
          </w:tcPr>
          <w:p w14:paraId="07A3CD38" w14:textId="77777777" w:rsidR="00C64017" w:rsidRPr="00DB3376" w:rsidRDefault="00C64017" w:rsidP="00DB3376">
            <w:r w:rsidRPr="00DB3376">
              <w:t>14-Jan-2021</w:t>
            </w:r>
          </w:p>
        </w:tc>
        <w:tc>
          <w:tcPr>
            <w:tcW w:w="3544" w:type="dxa"/>
            <w:noWrap/>
            <w:hideMark/>
          </w:tcPr>
          <w:p w14:paraId="32048F79" w14:textId="39CB0EF5" w:rsidR="00C64017" w:rsidRPr="00DB3376" w:rsidRDefault="00CA150B" w:rsidP="00DB3376">
            <w:pPr>
              <w:rPr>
                <w:u w:val="single"/>
              </w:rPr>
            </w:pPr>
            <w:hyperlink r:id="rId132" w:tgtFrame="_parent" w:history="1">
              <w:r w:rsidR="00C64017" w:rsidRPr="00DB3376">
                <w:rPr>
                  <w:rStyle w:val="Hyperlink"/>
                </w:rPr>
                <w:t>http://webapp.etsi.org/workProgram/Report_WorkItem.asp?wki_id=52869</w:t>
              </w:r>
            </w:hyperlink>
          </w:p>
        </w:tc>
      </w:tr>
      <w:tr w:rsidR="00C64017" w:rsidRPr="00DB3376" w14:paraId="5A1D71C8" w14:textId="77777777" w:rsidTr="00C64017">
        <w:trPr>
          <w:trHeight w:val="290"/>
        </w:trPr>
        <w:tc>
          <w:tcPr>
            <w:tcW w:w="704" w:type="dxa"/>
            <w:noWrap/>
            <w:hideMark/>
          </w:tcPr>
          <w:p w14:paraId="5B207C20" w14:textId="77777777" w:rsidR="00C64017" w:rsidRPr="00DB3376" w:rsidRDefault="00C64017">
            <w:r w:rsidRPr="00DB3376">
              <w:t>EN</w:t>
            </w:r>
          </w:p>
        </w:tc>
        <w:tc>
          <w:tcPr>
            <w:tcW w:w="1418" w:type="dxa"/>
            <w:noWrap/>
            <w:hideMark/>
          </w:tcPr>
          <w:p w14:paraId="0846C360" w14:textId="77777777" w:rsidR="00C64017" w:rsidRPr="00DB3376" w:rsidRDefault="00C64017">
            <w:r w:rsidRPr="00DB3376">
              <w:t>303 413</w:t>
            </w:r>
          </w:p>
        </w:tc>
        <w:tc>
          <w:tcPr>
            <w:tcW w:w="4252" w:type="dxa"/>
            <w:noWrap/>
            <w:hideMark/>
          </w:tcPr>
          <w:p w14:paraId="1DC1F4FF" w14:textId="77777777" w:rsidR="00C64017" w:rsidRPr="00DB3376" w:rsidRDefault="00C64017">
            <w:r w:rsidRPr="00DB3376">
              <w:t>GNSS receivers harmonised standard</w:t>
            </w:r>
          </w:p>
        </w:tc>
        <w:tc>
          <w:tcPr>
            <w:tcW w:w="907" w:type="dxa"/>
            <w:noWrap/>
            <w:hideMark/>
          </w:tcPr>
          <w:p w14:paraId="34E09A2D" w14:textId="77777777" w:rsidR="00C64017" w:rsidRPr="00DB3376" w:rsidRDefault="00C64017">
            <w:r w:rsidRPr="00DB3376">
              <w:t>1.2.1</w:t>
            </w:r>
          </w:p>
        </w:tc>
        <w:tc>
          <w:tcPr>
            <w:tcW w:w="1820" w:type="dxa"/>
            <w:noWrap/>
            <w:hideMark/>
          </w:tcPr>
          <w:p w14:paraId="27878B63" w14:textId="77777777" w:rsidR="00C64017" w:rsidRPr="00DB3376" w:rsidRDefault="00C64017">
            <w:r w:rsidRPr="00DB3376">
              <w:t>Start of Vote</w:t>
            </w:r>
          </w:p>
        </w:tc>
        <w:tc>
          <w:tcPr>
            <w:tcW w:w="1667" w:type="dxa"/>
            <w:noWrap/>
            <w:hideMark/>
          </w:tcPr>
          <w:p w14:paraId="15FB230B" w14:textId="77777777" w:rsidR="00C64017" w:rsidRPr="00DB3376" w:rsidRDefault="00C64017" w:rsidP="00DB3376">
            <w:r w:rsidRPr="00DB3376">
              <w:t>11-Feb-2021</w:t>
            </w:r>
          </w:p>
        </w:tc>
        <w:tc>
          <w:tcPr>
            <w:tcW w:w="3544" w:type="dxa"/>
            <w:noWrap/>
            <w:hideMark/>
          </w:tcPr>
          <w:p w14:paraId="5E7C1ACF" w14:textId="3E09B2D5" w:rsidR="00C64017" w:rsidRPr="00DB3376" w:rsidRDefault="00CA150B" w:rsidP="00DB3376">
            <w:pPr>
              <w:rPr>
                <w:u w:val="single"/>
              </w:rPr>
            </w:pPr>
            <w:hyperlink r:id="rId133" w:tgtFrame="_parent" w:history="1">
              <w:r w:rsidR="00C64017" w:rsidRPr="00DB3376">
                <w:rPr>
                  <w:rStyle w:val="Hyperlink"/>
                </w:rPr>
                <w:t>http://webapp.etsi.org/workProgram/Report_WorkItem.asp?wki_id=54047</w:t>
              </w:r>
            </w:hyperlink>
          </w:p>
        </w:tc>
      </w:tr>
      <w:tr w:rsidR="00C64017" w:rsidRPr="00DB3376" w14:paraId="49B1C22F" w14:textId="77777777" w:rsidTr="00C64017">
        <w:trPr>
          <w:trHeight w:val="290"/>
        </w:trPr>
        <w:tc>
          <w:tcPr>
            <w:tcW w:w="704" w:type="dxa"/>
            <w:noWrap/>
            <w:hideMark/>
          </w:tcPr>
          <w:p w14:paraId="225651F3" w14:textId="77777777" w:rsidR="00C64017" w:rsidRPr="00DB3376" w:rsidRDefault="00C64017">
            <w:r w:rsidRPr="00DB3376">
              <w:t>EN</w:t>
            </w:r>
          </w:p>
        </w:tc>
        <w:tc>
          <w:tcPr>
            <w:tcW w:w="1418" w:type="dxa"/>
            <w:noWrap/>
            <w:hideMark/>
          </w:tcPr>
          <w:p w14:paraId="64928967" w14:textId="77777777" w:rsidR="00C64017" w:rsidRPr="00DB3376" w:rsidRDefault="00C64017">
            <w:r w:rsidRPr="00DB3376">
              <w:t>303 447</w:t>
            </w:r>
          </w:p>
        </w:tc>
        <w:tc>
          <w:tcPr>
            <w:tcW w:w="4252" w:type="dxa"/>
            <w:noWrap/>
            <w:hideMark/>
          </w:tcPr>
          <w:p w14:paraId="64AE221C" w14:textId="77777777" w:rsidR="00C64017" w:rsidRPr="00DB3376" w:rsidRDefault="00C64017">
            <w:r w:rsidRPr="00DB3376">
              <w:t>Robotic Mowers</w:t>
            </w:r>
          </w:p>
        </w:tc>
        <w:tc>
          <w:tcPr>
            <w:tcW w:w="907" w:type="dxa"/>
            <w:noWrap/>
            <w:hideMark/>
          </w:tcPr>
          <w:p w14:paraId="075F8961" w14:textId="77777777" w:rsidR="00C64017" w:rsidRPr="00DB3376" w:rsidRDefault="00C64017">
            <w:r w:rsidRPr="00DB3376">
              <w:t>1.2.0</w:t>
            </w:r>
          </w:p>
        </w:tc>
        <w:tc>
          <w:tcPr>
            <w:tcW w:w="1820" w:type="dxa"/>
            <w:noWrap/>
            <w:hideMark/>
          </w:tcPr>
          <w:p w14:paraId="772615B8" w14:textId="77777777" w:rsidR="00C64017" w:rsidRPr="00DB3376" w:rsidRDefault="00C64017">
            <w:r w:rsidRPr="00DB3376">
              <w:t>Start of TB review after AP comments</w:t>
            </w:r>
          </w:p>
        </w:tc>
        <w:tc>
          <w:tcPr>
            <w:tcW w:w="1667" w:type="dxa"/>
            <w:noWrap/>
            <w:hideMark/>
          </w:tcPr>
          <w:p w14:paraId="0B1C18A0" w14:textId="77777777" w:rsidR="00C64017" w:rsidRPr="00DB3376" w:rsidRDefault="00C64017" w:rsidP="00DB3376">
            <w:r w:rsidRPr="00DB3376">
              <w:t>05-Oct-2020</w:t>
            </w:r>
          </w:p>
        </w:tc>
        <w:tc>
          <w:tcPr>
            <w:tcW w:w="3544" w:type="dxa"/>
            <w:noWrap/>
            <w:hideMark/>
          </w:tcPr>
          <w:p w14:paraId="4FE97170" w14:textId="151E6974" w:rsidR="00C64017" w:rsidRPr="00DB3376" w:rsidRDefault="00CA150B" w:rsidP="00DB3376">
            <w:pPr>
              <w:rPr>
                <w:u w:val="single"/>
              </w:rPr>
            </w:pPr>
            <w:hyperlink r:id="rId134" w:tgtFrame="_parent" w:history="1">
              <w:r w:rsidR="00C64017" w:rsidRPr="00DB3376">
                <w:rPr>
                  <w:rStyle w:val="Hyperlink"/>
                </w:rPr>
                <w:t>http://webapp.etsi.org/workProgram/Report_WorkItem.asp?wki_id=54100</w:t>
              </w:r>
            </w:hyperlink>
          </w:p>
        </w:tc>
      </w:tr>
      <w:tr w:rsidR="00C64017" w:rsidRPr="00DB3376" w14:paraId="49F013F8" w14:textId="77777777" w:rsidTr="00C64017">
        <w:trPr>
          <w:trHeight w:val="290"/>
        </w:trPr>
        <w:tc>
          <w:tcPr>
            <w:tcW w:w="704" w:type="dxa"/>
            <w:noWrap/>
            <w:hideMark/>
          </w:tcPr>
          <w:p w14:paraId="3C2407A5" w14:textId="77777777" w:rsidR="00C64017" w:rsidRPr="00DB3376" w:rsidRDefault="00C64017">
            <w:r w:rsidRPr="00DB3376">
              <w:t>EN</w:t>
            </w:r>
          </w:p>
        </w:tc>
        <w:tc>
          <w:tcPr>
            <w:tcW w:w="1418" w:type="dxa"/>
            <w:noWrap/>
            <w:hideMark/>
          </w:tcPr>
          <w:p w14:paraId="4D4623BA" w14:textId="77777777" w:rsidR="00C64017" w:rsidRPr="00DB3376" w:rsidRDefault="00C64017">
            <w:r w:rsidRPr="00DB3376">
              <w:t>303 489</w:t>
            </w:r>
          </w:p>
        </w:tc>
        <w:tc>
          <w:tcPr>
            <w:tcW w:w="4252" w:type="dxa"/>
            <w:noWrap/>
            <w:hideMark/>
          </w:tcPr>
          <w:p w14:paraId="16D567CC" w14:textId="77777777" w:rsidR="00C64017" w:rsidRPr="00DB3376" w:rsidRDefault="00C64017">
            <w:r w:rsidRPr="00DB3376">
              <w:t xml:space="preserve">Wide Area  </w:t>
            </w:r>
            <w:proofErr w:type="spellStart"/>
            <w:r w:rsidRPr="00DB3376">
              <w:t>Multilateration</w:t>
            </w:r>
            <w:proofErr w:type="spellEnd"/>
            <w:r w:rsidRPr="00DB3376">
              <w:t xml:space="preserve"> (WAM) Harmonised Standard</w:t>
            </w:r>
          </w:p>
        </w:tc>
        <w:tc>
          <w:tcPr>
            <w:tcW w:w="907" w:type="dxa"/>
            <w:noWrap/>
            <w:hideMark/>
          </w:tcPr>
          <w:p w14:paraId="13FBACB1" w14:textId="77777777" w:rsidR="00C64017" w:rsidRPr="00DB3376" w:rsidRDefault="00C64017">
            <w:r w:rsidRPr="00DB3376">
              <w:t>0.0.5</w:t>
            </w:r>
          </w:p>
        </w:tc>
        <w:tc>
          <w:tcPr>
            <w:tcW w:w="1820" w:type="dxa"/>
            <w:noWrap/>
            <w:hideMark/>
          </w:tcPr>
          <w:p w14:paraId="391CC2E4" w14:textId="77777777" w:rsidR="00C64017" w:rsidRPr="00DB3376" w:rsidRDefault="00C64017">
            <w:r w:rsidRPr="00DB3376">
              <w:t>Early draft</w:t>
            </w:r>
          </w:p>
        </w:tc>
        <w:tc>
          <w:tcPr>
            <w:tcW w:w="1667" w:type="dxa"/>
            <w:noWrap/>
            <w:hideMark/>
          </w:tcPr>
          <w:p w14:paraId="1F6D6E56" w14:textId="77777777" w:rsidR="00C64017" w:rsidRPr="00DB3376" w:rsidRDefault="00C64017" w:rsidP="00DB3376">
            <w:r w:rsidRPr="00DB3376">
              <w:t>11-Feb-2021</w:t>
            </w:r>
          </w:p>
        </w:tc>
        <w:tc>
          <w:tcPr>
            <w:tcW w:w="3544" w:type="dxa"/>
            <w:noWrap/>
            <w:hideMark/>
          </w:tcPr>
          <w:p w14:paraId="442E93FC" w14:textId="4AC032F9" w:rsidR="00C64017" w:rsidRPr="00DB3376" w:rsidRDefault="00CA150B" w:rsidP="00DB3376">
            <w:pPr>
              <w:rPr>
                <w:u w:val="single"/>
              </w:rPr>
            </w:pPr>
            <w:hyperlink r:id="rId135" w:tgtFrame="_parent" w:history="1">
              <w:r w:rsidR="00C64017" w:rsidRPr="00DB3376">
                <w:rPr>
                  <w:rStyle w:val="Hyperlink"/>
                </w:rPr>
                <w:t>http://webapp.etsi.org/workProgram/Report_WorkItem.asp?wki_id=50826</w:t>
              </w:r>
            </w:hyperlink>
          </w:p>
        </w:tc>
      </w:tr>
      <w:tr w:rsidR="00C64017" w:rsidRPr="00DB3376" w14:paraId="799B044E" w14:textId="77777777" w:rsidTr="00C64017">
        <w:trPr>
          <w:trHeight w:val="290"/>
        </w:trPr>
        <w:tc>
          <w:tcPr>
            <w:tcW w:w="704" w:type="dxa"/>
            <w:noWrap/>
            <w:hideMark/>
          </w:tcPr>
          <w:p w14:paraId="64981EDC" w14:textId="77777777" w:rsidR="00C64017" w:rsidRPr="00DB3376" w:rsidRDefault="00C64017">
            <w:r w:rsidRPr="00DB3376">
              <w:t>EN</w:t>
            </w:r>
          </w:p>
        </w:tc>
        <w:tc>
          <w:tcPr>
            <w:tcW w:w="1418" w:type="dxa"/>
            <w:noWrap/>
            <w:hideMark/>
          </w:tcPr>
          <w:p w14:paraId="3AE4D3B6" w14:textId="77777777" w:rsidR="00C64017" w:rsidRPr="00DB3376" w:rsidRDefault="00C64017">
            <w:r w:rsidRPr="00DB3376">
              <w:t>303 623</w:t>
            </w:r>
          </w:p>
        </w:tc>
        <w:tc>
          <w:tcPr>
            <w:tcW w:w="4252" w:type="dxa"/>
            <w:noWrap/>
            <w:hideMark/>
          </w:tcPr>
          <w:p w14:paraId="779AB545" w14:textId="77777777" w:rsidR="00C64017" w:rsidRPr="00DB3376" w:rsidRDefault="00C64017">
            <w:proofErr w:type="spellStart"/>
            <w:r w:rsidRPr="00DB3376">
              <w:t>AeroMACS</w:t>
            </w:r>
            <w:proofErr w:type="spellEnd"/>
          </w:p>
        </w:tc>
        <w:tc>
          <w:tcPr>
            <w:tcW w:w="907" w:type="dxa"/>
            <w:noWrap/>
            <w:hideMark/>
          </w:tcPr>
          <w:p w14:paraId="05291533" w14:textId="77777777" w:rsidR="00C64017" w:rsidRPr="00DB3376" w:rsidRDefault="00C64017">
            <w:r w:rsidRPr="00DB3376">
              <w:t>0.0.2</w:t>
            </w:r>
          </w:p>
        </w:tc>
        <w:tc>
          <w:tcPr>
            <w:tcW w:w="1820" w:type="dxa"/>
            <w:noWrap/>
            <w:hideMark/>
          </w:tcPr>
          <w:p w14:paraId="141F0632" w14:textId="77777777" w:rsidR="00C64017" w:rsidRPr="00DB3376" w:rsidRDefault="00C64017">
            <w:r w:rsidRPr="00DB3376">
              <w:t>Early draft</w:t>
            </w:r>
          </w:p>
        </w:tc>
        <w:tc>
          <w:tcPr>
            <w:tcW w:w="1667" w:type="dxa"/>
            <w:noWrap/>
            <w:hideMark/>
          </w:tcPr>
          <w:p w14:paraId="053D5647" w14:textId="77777777" w:rsidR="00C64017" w:rsidRPr="00DB3376" w:rsidRDefault="00C64017" w:rsidP="00DB3376">
            <w:r w:rsidRPr="00DB3376">
              <w:t>11-Mar-2020</w:t>
            </w:r>
          </w:p>
        </w:tc>
        <w:tc>
          <w:tcPr>
            <w:tcW w:w="3544" w:type="dxa"/>
            <w:noWrap/>
            <w:hideMark/>
          </w:tcPr>
          <w:p w14:paraId="1D23986B" w14:textId="4A705E43" w:rsidR="00C64017" w:rsidRPr="00DB3376" w:rsidRDefault="00CA150B" w:rsidP="00DB3376">
            <w:pPr>
              <w:rPr>
                <w:u w:val="single"/>
              </w:rPr>
            </w:pPr>
            <w:hyperlink r:id="rId136" w:tgtFrame="_parent" w:history="1">
              <w:r w:rsidR="00C64017" w:rsidRPr="00DB3376">
                <w:rPr>
                  <w:rStyle w:val="Hyperlink"/>
                </w:rPr>
                <w:t>http://webapp.etsi.org/workProgram/Report_WorkItem.asp?wki_id=54479</w:t>
              </w:r>
            </w:hyperlink>
          </w:p>
        </w:tc>
      </w:tr>
      <w:tr w:rsidR="00C64017" w:rsidRPr="00DB3376" w14:paraId="3742909A" w14:textId="77777777" w:rsidTr="00C64017">
        <w:trPr>
          <w:trHeight w:val="290"/>
        </w:trPr>
        <w:tc>
          <w:tcPr>
            <w:tcW w:w="704" w:type="dxa"/>
            <w:noWrap/>
            <w:hideMark/>
          </w:tcPr>
          <w:p w14:paraId="02E1368B" w14:textId="77777777" w:rsidR="00C64017" w:rsidRPr="00DB3376" w:rsidRDefault="00C64017">
            <w:r w:rsidRPr="00DB3376">
              <w:t>EN</w:t>
            </w:r>
          </w:p>
        </w:tc>
        <w:tc>
          <w:tcPr>
            <w:tcW w:w="1418" w:type="dxa"/>
            <w:noWrap/>
            <w:hideMark/>
          </w:tcPr>
          <w:p w14:paraId="14F62467" w14:textId="77777777" w:rsidR="00C64017" w:rsidRPr="00DB3376" w:rsidRDefault="00C64017">
            <w:r w:rsidRPr="00DB3376">
              <w:t>303 659</w:t>
            </w:r>
          </w:p>
        </w:tc>
        <w:tc>
          <w:tcPr>
            <w:tcW w:w="4252" w:type="dxa"/>
            <w:noWrap/>
            <w:hideMark/>
          </w:tcPr>
          <w:p w14:paraId="41DF35D9" w14:textId="77777777" w:rsidR="00C64017" w:rsidRPr="00DB3376" w:rsidRDefault="00C64017">
            <w:r w:rsidRPr="00DB3376">
              <w:t>SRD in Data Networks in 865-868 MHz/915-919.4MHz</w:t>
            </w:r>
          </w:p>
        </w:tc>
        <w:tc>
          <w:tcPr>
            <w:tcW w:w="907" w:type="dxa"/>
            <w:noWrap/>
            <w:hideMark/>
          </w:tcPr>
          <w:p w14:paraId="2B2199AE" w14:textId="77777777" w:rsidR="00C64017" w:rsidRPr="00DB3376" w:rsidRDefault="00C64017">
            <w:r w:rsidRPr="00DB3376">
              <w:t>0.0.5</w:t>
            </w:r>
          </w:p>
        </w:tc>
        <w:tc>
          <w:tcPr>
            <w:tcW w:w="1820" w:type="dxa"/>
            <w:noWrap/>
            <w:hideMark/>
          </w:tcPr>
          <w:p w14:paraId="43116581" w14:textId="77777777" w:rsidR="00C64017" w:rsidRPr="00DB3376" w:rsidRDefault="00C64017">
            <w:r w:rsidRPr="00DB3376">
              <w:t>Early draft</w:t>
            </w:r>
          </w:p>
        </w:tc>
        <w:tc>
          <w:tcPr>
            <w:tcW w:w="1667" w:type="dxa"/>
            <w:noWrap/>
            <w:hideMark/>
          </w:tcPr>
          <w:p w14:paraId="0D6FCFAC" w14:textId="77777777" w:rsidR="00C64017" w:rsidRPr="00DB3376" w:rsidRDefault="00C64017" w:rsidP="00DB3376">
            <w:r w:rsidRPr="00DB3376">
              <w:t>22-Jan-2021</w:t>
            </w:r>
          </w:p>
        </w:tc>
        <w:tc>
          <w:tcPr>
            <w:tcW w:w="3544" w:type="dxa"/>
            <w:noWrap/>
            <w:hideMark/>
          </w:tcPr>
          <w:p w14:paraId="157EA9BE" w14:textId="53DD0814" w:rsidR="00C64017" w:rsidRPr="00DB3376" w:rsidRDefault="00CA150B" w:rsidP="00DB3376">
            <w:pPr>
              <w:rPr>
                <w:u w:val="single"/>
              </w:rPr>
            </w:pPr>
            <w:hyperlink r:id="rId137" w:tgtFrame="_parent" w:history="1">
              <w:r w:rsidR="00C64017" w:rsidRPr="00DB3376">
                <w:rPr>
                  <w:rStyle w:val="Hyperlink"/>
                </w:rPr>
                <w:t>http://webapp.etsi.org/workProgram/Report_WorkItem.asp?wki_id=57420</w:t>
              </w:r>
            </w:hyperlink>
          </w:p>
        </w:tc>
      </w:tr>
      <w:tr w:rsidR="00C64017" w:rsidRPr="00DB3376" w14:paraId="6235CA78" w14:textId="77777777" w:rsidTr="00C64017">
        <w:trPr>
          <w:trHeight w:val="290"/>
        </w:trPr>
        <w:tc>
          <w:tcPr>
            <w:tcW w:w="704" w:type="dxa"/>
            <w:noWrap/>
            <w:hideMark/>
          </w:tcPr>
          <w:p w14:paraId="41B753B0" w14:textId="77777777" w:rsidR="00C64017" w:rsidRPr="00DB3376" w:rsidRDefault="00C64017">
            <w:r w:rsidRPr="00DB3376">
              <w:t>EN</w:t>
            </w:r>
          </w:p>
        </w:tc>
        <w:tc>
          <w:tcPr>
            <w:tcW w:w="1418" w:type="dxa"/>
            <w:noWrap/>
            <w:hideMark/>
          </w:tcPr>
          <w:p w14:paraId="311250AB" w14:textId="77777777" w:rsidR="00C64017" w:rsidRPr="00DB3376" w:rsidRDefault="00C64017">
            <w:r w:rsidRPr="00DB3376">
              <w:t>303 661</w:t>
            </w:r>
          </w:p>
        </w:tc>
        <w:tc>
          <w:tcPr>
            <w:tcW w:w="4252" w:type="dxa"/>
            <w:noWrap/>
            <w:hideMark/>
          </w:tcPr>
          <w:p w14:paraId="26AD7FC6" w14:textId="77777777" w:rsidR="00C64017" w:rsidRPr="00DB3376" w:rsidRDefault="00C64017">
            <w:r w:rsidRPr="00DB3376">
              <w:t>Ground Based Synthetic Aperture Radar</w:t>
            </w:r>
          </w:p>
        </w:tc>
        <w:tc>
          <w:tcPr>
            <w:tcW w:w="907" w:type="dxa"/>
            <w:noWrap/>
            <w:hideMark/>
          </w:tcPr>
          <w:p w14:paraId="690B85A0" w14:textId="77777777" w:rsidR="00C64017" w:rsidRPr="00DB3376" w:rsidRDefault="00C64017">
            <w:r w:rsidRPr="00DB3376">
              <w:t>0.0.8</w:t>
            </w:r>
          </w:p>
        </w:tc>
        <w:tc>
          <w:tcPr>
            <w:tcW w:w="1820" w:type="dxa"/>
            <w:noWrap/>
            <w:hideMark/>
          </w:tcPr>
          <w:p w14:paraId="7A123BE4" w14:textId="77777777" w:rsidR="00C64017" w:rsidRPr="00DB3376" w:rsidRDefault="00C64017">
            <w:r w:rsidRPr="00DB3376">
              <w:t>Early draft</w:t>
            </w:r>
          </w:p>
        </w:tc>
        <w:tc>
          <w:tcPr>
            <w:tcW w:w="1667" w:type="dxa"/>
            <w:noWrap/>
            <w:hideMark/>
          </w:tcPr>
          <w:p w14:paraId="289081D5" w14:textId="77777777" w:rsidR="00C64017" w:rsidRPr="00DB3376" w:rsidRDefault="00C64017" w:rsidP="00DB3376">
            <w:r w:rsidRPr="00DB3376">
              <w:t>28-Jan-2021</w:t>
            </w:r>
          </w:p>
        </w:tc>
        <w:tc>
          <w:tcPr>
            <w:tcW w:w="3544" w:type="dxa"/>
            <w:noWrap/>
            <w:hideMark/>
          </w:tcPr>
          <w:p w14:paraId="4AD1805A" w14:textId="618BDC01" w:rsidR="00C64017" w:rsidRPr="00DB3376" w:rsidRDefault="00CA150B" w:rsidP="00DB3376">
            <w:pPr>
              <w:rPr>
                <w:u w:val="single"/>
              </w:rPr>
            </w:pPr>
            <w:hyperlink r:id="rId138" w:tgtFrame="_parent" w:history="1">
              <w:r w:rsidR="00C64017" w:rsidRPr="00DB3376">
                <w:rPr>
                  <w:rStyle w:val="Hyperlink"/>
                </w:rPr>
                <w:t>http://webapp.etsi.org/workProgram/Report_WorkItem.asp?wki_id=57436</w:t>
              </w:r>
            </w:hyperlink>
          </w:p>
        </w:tc>
      </w:tr>
      <w:tr w:rsidR="00C64017" w:rsidRPr="00DB3376" w14:paraId="397283C5" w14:textId="77777777" w:rsidTr="00C64017">
        <w:trPr>
          <w:trHeight w:val="290"/>
        </w:trPr>
        <w:tc>
          <w:tcPr>
            <w:tcW w:w="704" w:type="dxa"/>
            <w:noWrap/>
            <w:hideMark/>
          </w:tcPr>
          <w:p w14:paraId="146B8B0C" w14:textId="77777777" w:rsidR="00C64017" w:rsidRPr="00DB3376" w:rsidRDefault="00C64017">
            <w:r w:rsidRPr="00DB3376">
              <w:t>EN</w:t>
            </w:r>
          </w:p>
        </w:tc>
        <w:tc>
          <w:tcPr>
            <w:tcW w:w="1418" w:type="dxa"/>
            <w:noWrap/>
            <w:hideMark/>
          </w:tcPr>
          <w:p w14:paraId="7CC203A1" w14:textId="77777777" w:rsidR="00C64017" w:rsidRPr="00DB3376" w:rsidRDefault="00C64017">
            <w:r w:rsidRPr="00DB3376">
              <w:t>303 687</w:t>
            </w:r>
          </w:p>
        </w:tc>
        <w:tc>
          <w:tcPr>
            <w:tcW w:w="4252" w:type="dxa"/>
            <w:noWrap/>
            <w:hideMark/>
          </w:tcPr>
          <w:p w14:paraId="3A122123" w14:textId="77777777" w:rsidR="00C64017" w:rsidRPr="00DB3376" w:rsidRDefault="00C64017">
            <w:r w:rsidRPr="00DB3376">
              <w:t>HS for 6 GHz RLANs</w:t>
            </w:r>
          </w:p>
        </w:tc>
        <w:tc>
          <w:tcPr>
            <w:tcW w:w="907" w:type="dxa"/>
            <w:noWrap/>
            <w:hideMark/>
          </w:tcPr>
          <w:p w14:paraId="648E1A0C" w14:textId="77777777" w:rsidR="00C64017" w:rsidRPr="00DB3376" w:rsidRDefault="00C64017">
            <w:r w:rsidRPr="00DB3376">
              <w:t>0.0.11</w:t>
            </w:r>
          </w:p>
        </w:tc>
        <w:tc>
          <w:tcPr>
            <w:tcW w:w="1820" w:type="dxa"/>
            <w:noWrap/>
            <w:hideMark/>
          </w:tcPr>
          <w:p w14:paraId="3A8A3280" w14:textId="77777777" w:rsidR="00C64017" w:rsidRPr="00DB3376" w:rsidRDefault="00C64017">
            <w:r w:rsidRPr="00DB3376">
              <w:t>Stable draft</w:t>
            </w:r>
          </w:p>
        </w:tc>
        <w:tc>
          <w:tcPr>
            <w:tcW w:w="1667" w:type="dxa"/>
            <w:noWrap/>
            <w:hideMark/>
          </w:tcPr>
          <w:p w14:paraId="62C020CE" w14:textId="77777777" w:rsidR="00C64017" w:rsidRPr="00DB3376" w:rsidRDefault="00C64017" w:rsidP="00DB3376">
            <w:r w:rsidRPr="00DB3376">
              <w:t>10-Dec-2020</w:t>
            </w:r>
          </w:p>
        </w:tc>
        <w:tc>
          <w:tcPr>
            <w:tcW w:w="3544" w:type="dxa"/>
            <w:noWrap/>
            <w:hideMark/>
          </w:tcPr>
          <w:p w14:paraId="7FB76389" w14:textId="4D83EC0D" w:rsidR="00C64017" w:rsidRPr="00DB3376" w:rsidRDefault="00CA150B" w:rsidP="00DB3376">
            <w:pPr>
              <w:rPr>
                <w:u w:val="single"/>
              </w:rPr>
            </w:pPr>
            <w:hyperlink r:id="rId139" w:tgtFrame="_parent" w:history="1">
              <w:r w:rsidR="00C64017" w:rsidRPr="00DB3376">
                <w:rPr>
                  <w:rStyle w:val="Hyperlink"/>
                </w:rPr>
                <w:t>http://webapp.etsi.org/workProgram/Report_WorkItem.asp?wki_id=58036</w:t>
              </w:r>
            </w:hyperlink>
          </w:p>
        </w:tc>
      </w:tr>
      <w:tr w:rsidR="00C64017" w:rsidRPr="00DB3376" w14:paraId="6CE4AFCE" w14:textId="77777777" w:rsidTr="00C64017">
        <w:trPr>
          <w:trHeight w:val="290"/>
        </w:trPr>
        <w:tc>
          <w:tcPr>
            <w:tcW w:w="704" w:type="dxa"/>
            <w:noWrap/>
            <w:hideMark/>
          </w:tcPr>
          <w:p w14:paraId="22DC6C41" w14:textId="77777777" w:rsidR="00C64017" w:rsidRPr="00DB3376" w:rsidRDefault="00C64017">
            <w:r w:rsidRPr="00DB3376">
              <w:t>EN</w:t>
            </w:r>
          </w:p>
        </w:tc>
        <w:tc>
          <w:tcPr>
            <w:tcW w:w="1418" w:type="dxa"/>
            <w:noWrap/>
            <w:hideMark/>
          </w:tcPr>
          <w:p w14:paraId="7D31B57A" w14:textId="77777777" w:rsidR="00C64017" w:rsidRPr="00DB3376" w:rsidRDefault="00C64017">
            <w:r w:rsidRPr="00DB3376">
              <w:t>303 722</w:t>
            </w:r>
          </w:p>
        </w:tc>
        <w:tc>
          <w:tcPr>
            <w:tcW w:w="4252" w:type="dxa"/>
            <w:noWrap/>
            <w:hideMark/>
          </w:tcPr>
          <w:p w14:paraId="770C0E8A" w14:textId="77777777" w:rsidR="00C64017" w:rsidRPr="00DB3376" w:rsidRDefault="00C64017">
            <w:r w:rsidRPr="00DB3376">
              <w:t>WDTS for Fixed Networks in the 57 - 71 GHz band</w:t>
            </w:r>
          </w:p>
        </w:tc>
        <w:tc>
          <w:tcPr>
            <w:tcW w:w="907" w:type="dxa"/>
            <w:noWrap/>
            <w:hideMark/>
          </w:tcPr>
          <w:p w14:paraId="2496C2D7" w14:textId="77777777" w:rsidR="00C64017" w:rsidRPr="00DB3376" w:rsidRDefault="00C64017">
            <w:r w:rsidRPr="00DB3376">
              <w:t>0.0.6</w:t>
            </w:r>
          </w:p>
        </w:tc>
        <w:tc>
          <w:tcPr>
            <w:tcW w:w="1820" w:type="dxa"/>
            <w:noWrap/>
            <w:hideMark/>
          </w:tcPr>
          <w:p w14:paraId="46BD6B93" w14:textId="77777777" w:rsidR="00C64017" w:rsidRPr="00DB3376" w:rsidRDefault="00C64017">
            <w:r w:rsidRPr="00DB3376">
              <w:t>Stable draft</w:t>
            </w:r>
          </w:p>
        </w:tc>
        <w:tc>
          <w:tcPr>
            <w:tcW w:w="1667" w:type="dxa"/>
            <w:noWrap/>
            <w:hideMark/>
          </w:tcPr>
          <w:p w14:paraId="6BD4CC74" w14:textId="77777777" w:rsidR="00C64017" w:rsidRPr="00DB3376" w:rsidRDefault="00C64017" w:rsidP="00DB3376">
            <w:r w:rsidRPr="00DB3376">
              <w:t>11-Feb-2021</w:t>
            </w:r>
          </w:p>
        </w:tc>
        <w:tc>
          <w:tcPr>
            <w:tcW w:w="3544" w:type="dxa"/>
            <w:noWrap/>
            <w:hideMark/>
          </w:tcPr>
          <w:p w14:paraId="5DB4671D" w14:textId="590398D2" w:rsidR="00C64017" w:rsidRPr="00DB3376" w:rsidRDefault="00CA150B" w:rsidP="00DB3376">
            <w:pPr>
              <w:rPr>
                <w:u w:val="single"/>
              </w:rPr>
            </w:pPr>
            <w:hyperlink r:id="rId140" w:tgtFrame="_parent" w:history="1">
              <w:r w:rsidR="00C64017" w:rsidRPr="00DB3376">
                <w:rPr>
                  <w:rStyle w:val="Hyperlink"/>
                </w:rPr>
                <w:t>http://webapp.etsi.org/workProgram/Report_WorkItem.asp?wki_id=58483</w:t>
              </w:r>
            </w:hyperlink>
          </w:p>
        </w:tc>
      </w:tr>
      <w:tr w:rsidR="00C64017" w:rsidRPr="00DB3376" w14:paraId="3E278105" w14:textId="77777777" w:rsidTr="00C64017">
        <w:trPr>
          <w:trHeight w:val="290"/>
        </w:trPr>
        <w:tc>
          <w:tcPr>
            <w:tcW w:w="704" w:type="dxa"/>
            <w:noWrap/>
            <w:hideMark/>
          </w:tcPr>
          <w:p w14:paraId="5FCDBE5A" w14:textId="77777777" w:rsidR="00C64017" w:rsidRPr="00DB3376" w:rsidRDefault="00C64017">
            <w:r w:rsidRPr="00DB3376">
              <w:t>EN</w:t>
            </w:r>
          </w:p>
        </w:tc>
        <w:tc>
          <w:tcPr>
            <w:tcW w:w="1418" w:type="dxa"/>
            <w:noWrap/>
            <w:hideMark/>
          </w:tcPr>
          <w:p w14:paraId="730C605A" w14:textId="77777777" w:rsidR="00C64017" w:rsidRPr="00DB3376" w:rsidRDefault="00C64017">
            <w:r w:rsidRPr="00DB3376">
              <w:t>303 734</w:t>
            </w:r>
          </w:p>
        </w:tc>
        <w:tc>
          <w:tcPr>
            <w:tcW w:w="4252" w:type="dxa"/>
            <w:noWrap/>
            <w:hideMark/>
          </w:tcPr>
          <w:p w14:paraId="3CD95ED9" w14:textId="77777777" w:rsidR="00C64017" w:rsidRPr="00DB3376" w:rsidRDefault="00C64017">
            <w:r w:rsidRPr="00DB3376">
              <w:t xml:space="preserve">Inductive </w:t>
            </w:r>
            <w:proofErr w:type="spellStart"/>
            <w:r w:rsidRPr="00DB3376">
              <w:t>glueing</w:t>
            </w:r>
            <w:proofErr w:type="spellEnd"/>
            <w:r w:rsidRPr="00DB3376">
              <w:t xml:space="preserve"> systems</w:t>
            </w:r>
          </w:p>
        </w:tc>
        <w:tc>
          <w:tcPr>
            <w:tcW w:w="907" w:type="dxa"/>
            <w:noWrap/>
            <w:hideMark/>
          </w:tcPr>
          <w:p w14:paraId="7A1871F0" w14:textId="77777777" w:rsidR="00C64017" w:rsidRPr="00DB3376" w:rsidRDefault="00C64017"/>
        </w:tc>
        <w:tc>
          <w:tcPr>
            <w:tcW w:w="1820" w:type="dxa"/>
            <w:noWrap/>
            <w:hideMark/>
          </w:tcPr>
          <w:p w14:paraId="16D7EC7E" w14:textId="77777777" w:rsidR="00C64017" w:rsidRPr="00DB3376" w:rsidRDefault="00C64017">
            <w:r w:rsidRPr="00DB3376">
              <w:t>Start of work</w:t>
            </w:r>
          </w:p>
        </w:tc>
        <w:tc>
          <w:tcPr>
            <w:tcW w:w="1667" w:type="dxa"/>
            <w:noWrap/>
            <w:hideMark/>
          </w:tcPr>
          <w:p w14:paraId="74984B41" w14:textId="77777777" w:rsidR="00C64017" w:rsidRPr="00DB3376" w:rsidRDefault="00C64017" w:rsidP="00DB3376">
            <w:r w:rsidRPr="00DB3376">
              <w:t>06-May-2020</w:t>
            </w:r>
          </w:p>
        </w:tc>
        <w:tc>
          <w:tcPr>
            <w:tcW w:w="3544" w:type="dxa"/>
            <w:noWrap/>
            <w:hideMark/>
          </w:tcPr>
          <w:p w14:paraId="118BE045" w14:textId="7A0A91EB" w:rsidR="00C64017" w:rsidRPr="00DB3376" w:rsidRDefault="00CA150B" w:rsidP="00DB3376">
            <w:pPr>
              <w:rPr>
                <w:u w:val="single"/>
              </w:rPr>
            </w:pPr>
            <w:hyperlink r:id="rId141" w:tgtFrame="_parent" w:history="1">
              <w:r w:rsidR="00C64017" w:rsidRPr="00DB3376">
                <w:rPr>
                  <w:rStyle w:val="Hyperlink"/>
                </w:rPr>
                <w:t>http://webapp.etsi.org/workProgram/Report_WorkItem.asp?wki_id=58937</w:t>
              </w:r>
            </w:hyperlink>
          </w:p>
        </w:tc>
      </w:tr>
      <w:tr w:rsidR="00C64017" w:rsidRPr="00DB3376" w14:paraId="636C812B" w14:textId="77777777" w:rsidTr="00C64017">
        <w:trPr>
          <w:trHeight w:val="290"/>
        </w:trPr>
        <w:tc>
          <w:tcPr>
            <w:tcW w:w="704" w:type="dxa"/>
            <w:noWrap/>
            <w:hideMark/>
          </w:tcPr>
          <w:p w14:paraId="2BA8EA36" w14:textId="77777777" w:rsidR="00C64017" w:rsidRPr="00DB3376" w:rsidRDefault="00C64017">
            <w:r w:rsidRPr="00DB3376">
              <w:lastRenderedPageBreak/>
              <w:t>EN</w:t>
            </w:r>
          </w:p>
        </w:tc>
        <w:tc>
          <w:tcPr>
            <w:tcW w:w="1418" w:type="dxa"/>
            <w:noWrap/>
            <w:hideMark/>
          </w:tcPr>
          <w:p w14:paraId="0A2DE526" w14:textId="77777777" w:rsidR="00C64017" w:rsidRPr="00DB3376" w:rsidRDefault="00C64017">
            <w:r w:rsidRPr="00DB3376">
              <w:t>303 753</w:t>
            </w:r>
          </w:p>
        </w:tc>
        <w:tc>
          <w:tcPr>
            <w:tcW w:w="4252" w:type="dxa"/>
            <w:noWrap/>
            <w:hideMark/>
          </w:tcPr>
          <w:p w14:paraId="1DBC99E1" w14:textId="77777777" w:rsidR="00C64017" w:rsidRPr="00DB3376" w:rsidRDefault="00C64017">
            <w:r w:rsidRPr="00DB3376">
              <w:t>WDTS for Mobile and Fixed Equipment in the 57 - 71 GHz band</w:t>
            </w:r>
          </w:p>
        </w:tc>
        <w:tc>
          <w:tcPr>
            <w:tcW w:w="907" w:type="dxa"/>
            <w:noWrap/>
            <w:hideMark/>
          </w:tcPr>
          <w:p w14:paraId="6768139E" w14:textId="77777777" w:rsidR="00C64017" w:rsidRPr="00DB3376" w:rsidRDefault="00C64017">
            <w:r w:rsidRPr="00DB3376">
              <w:t>0.0.2</w:t>
            </w:r>
          </w:p>
        </w:tc>
        <w:tc>
          <w:tcPr>
            <w:tcW w:w="1820" w:type="dxa"/>
            <w:noWrap/>
            <w:hideMark/>
          </w:tcPr>
          <w:p w14:paraId="1EC58E29" w14:textId="77777777" w:rsidR="00C64017" w:rsidRPr="00DB3376" w:rsidRDefault="00C64017">
            <w:r w:rsidRPr="00DB3376">
              <w:t>Early draft</w:t>
            </w:r>
          </w:p>
        </w:tc>
        <w:tc>
          <w:tcPr>
            <w:tcW w:w="1667" w:type="dxa"/>
            <w:noWrap/>
            <w:hideMark/>
          </w:tcPr>
          <w:p w14:paraId="1BEB74BE" w14:textId="77777777" w:rsidR="00C64017" w:rsidRPr="00DB3376" w:rsidRDefault="00C64017" w:rsidP="00DB3376">
            <w:r w:rsidRPr="00DB3376">
              <w:t>15-Dec-2020</w:t>
            </w:r>
          </w:p>
        </w:tc>
        <w:tc>
          <w:tcPr>
            <w:tcW w:w="3544" w:type="dxa"/>
            <w:noWrap/>
            <w:hideMark/>
          </w:tcPr>
          <w:p w14:paraId="32EA5931" w14:textId="028CD837" w:rsidR="00C64017" w:rsidRPr="00DB3376" w:rsidRDefault="00CA150B" w:rsidP="00DB3376">
            <w:pPr>
              <w:rPr>
                <w:u w:val="single"/>
              </w:rPr>
            </w:pPr>
            <w:hyperlink r:id="rId142" w:tgtFrame="_parent" w:history="1">
              <w:r w:rsidR="00C64017" w:rsidRPr="00DB3376">
                <w:rPr>
                  <w:rStyle w:val="Hyperlink"/>
                </w:rPr>
                <w:t>http://webapp.etsi.org/workProgram/Report_WorkItem.asp?wki_id=59482</w:t>
              </w:r>
            </w:hyperlink>
          </w:p>
        </w:tc>
      </w:tr>
      <w:tr w:rsidR="00C64017" w:rsidRPr="00DB3376" w14:paraId="386C240D" w14:textId="77777777" w:rsidTr="00C64017">
        <w:trPr>
          <w:trHeight w:val="290"/>
        </w:trPr>
        <w:tc>
          <w:tcPr>
            <w:tcW w:w="704" w:type="dxa"/>
            <w:noWrap/>
            <w:hideMark/>
          </w:tcPr>
          <w:p w14:paraId="3BB9259F" w14:textId="77777777" w:rsidR="00C64017" w:rsidRPr="00DB3376" w:rsidRDefault="00C64017">
            <w:r w:rsidRPr="00DB3376">
              <w:t>EN</w:t>
            </w:r>
          </w:p>
        </w:tc>
        <w:tc>
          <w:tcPr>
            <w:tcW w:w="1418" w:type="dxa"/>
            <w:noWrap/>
            <w:hideMark/>
          </w:tcPr>
          <w:p w14:paraId="48E51E00" w14:textId="77777777" w:rsidR="00C64017" w:rsidRPr="00DB3376" w:rsidRDefault="00C64017">
            <w:r w:rsidRPr="00DB3376">
              <w:t>303 758</w:t>
            </w:r>
          </w:p>
        </w:tc>
        <w:tc>
          <w:tcPr>
            <w:tcW w:w="4252" w:type="dxa"/>
            <w:noWrap/>
            <w:hideMark/>
          </w:tcPr>
          <w:p w14:paraId="18BCCCA8" w14:textId="77777777" w:rsidR="00C64017" w:rsidRPr="00DB3376" w:rsidRDefault="00C64017">
            <w:r w:rsidRPr="00DB3376">
              <w:t>HEN for TETRA</w:t>
            </w:r>
          </w:p>
        </w:tc>
        <w:tc>
          <w:tcPr>
            <w:tcW w:w="907" w:type="dxa"/>
            <w:noWrap/>
            <w:hideMark/>
          </w:tcPr>
          <w:p w14:paraId="1E03F6AA" w14:textId="77777777" w:rsidR="00C64017" w:rsidRPr="00DB3376" w:rsidRDefault="00C64017">
            <w:r w:rsidRPr="00DB3376">
              <w:t>0.0.13</w:t>
            </w:r>
          </w:p>
        </w:tc>
        <w:tc>
          <w:tcPr>
            <w:tcW w:w="1820" w:type="dxa"/>
            <w:noWrap/>
            <w:hideMark/>
          </w:tcPr>
          <w:p w14:paraId="191AA2FD" w14:textId="77777777" w:rsidR="00C64017" w:rsidRPr="00DB3376" w:rsidRDefault="00C64017">
            <w:r w:rsidRPr="00DB3376">
              <w:t>Final draft for approval</w:t>
            </w:r>
          </w:p>
        </w:tc>
        <w:tc>
          <w:tcPr>
            <w:tcW w:w="1667" w:type="dxa"/>
            <w:noWrap/>
            <w:hideMark/>
          </w:tcPr>
          <w:p w14:paraId="2DEB8579" w14:textId="77777777" w:rsidR="00C64017" w:rsidRPr="00DB3376" w:rsidRDefault="00C64017" w:rsidP="00DB3376">
            <w:r w:rsidRPr="00DB3376">
              <w:t>20-Jan-2021</w:t>
            </w:r>
          </w:p>
        </w:tc>
        <w:tc>
          <w:tcPr>
            <w:tcW w:w="3544" w:type="dxa"/>
            <w:noWrap/>
            <w:hideMark/>
          </w:tcPr>
          <w:p w14:paraId="3F6C4A53" w14:textId="704F628F" w:rsidR="00C64017" w:rsidRPr="00DB3376" w:rsidRDefault="00CA150B" w:rsidP="00DB3376">
            <w:pPr>
              <w:rPr>
                <w:u w:val="single"/>
              </w:rPr>
            </w:pPr>
            <w:hyperlink r:id="rId143" w:tgtFrame="_parent" w:history="1">
              <w:r w:rsidR="00C64017" w:rsidRPr="00DB3376">
                <w:rPr>
                  <w:rStyle w:val="Hyperlink"/>
                </w:rPr>
                <w:t>http://webapp.etsi.org/workProgram/Report_WorkItem.asp?wki_id=59457</w:t>
              </w:r>
            </w:hyperlink>
          </w:p>
        </w:tc>
      </w:tr>
      <w:tr w:rsidR="00C64017" w:rsidRPr="00DB3376" w14:paraId="7ABC5F58" w14:textId="77777777" w:rsidTr="00C64017">
        <w:trPr>
          <w:trHeight w:val="290"/>
        </w:trPr>
        <w:tc>
          <w:tcPr>
            <w:tcW w:w="704" w:type="dxa"/>
            <w:noWrap/>
            <w:hideMark/>
          </w:tcPr>
          <w:p w14:paraId="1E97C4E5" w14:textId="77777777" w:rsidR="00C64017" w:rsidRPr="00DB3376" w:rsidRDefault="00C64017">
            <w:r w:rsidRPr="00DB3376">
              <w:t>EN</w:t>
            </w:r>
          </w:p>
        </w:tc>
        <w:tc>
          <w:tcPr>
            <w:tcW w:w="1418" w:type="dxa"/>
            <w:noWrap/>
            <w:hideMark/>
          </w:tcPr>
          <w:p w14:paraId="3F695211" w14:textId="77777777" w:rsidR="00C64017" w:rsidRPr="00DB3376" w:rsidRDefault="00C64017">
            <w:r w:rsidRPr="00DB3376">
              <w:t>303 978</w:t>
            </w:r>
          </w:p>
        </w:tc>
        <w:tc>
          <w:tcPr>
            <w:tcW w:w="4252" w:type="dxa"/>
            <w:noWrap/>
            <w:hideMark/>
          </w:tcPr>
          <w:p w14:paraId="467E3DF4" w14:textId="77777777" w:rsidR="00C64017" w:rsidRPr="00DB3376" w:rsidRDefault="00C64017">
            <w:r w:rsidRPr="00DB3376">
              <w:t>GEO ESOMP 27,5 GHz to 30,0 GHz</w:t>
            </w:r>
          </w:p>
        </w:tc>
        <w:tc>
          <w:tcPr>
            <w:tcW w:w="907" w:type="dxa"/>
            <w:noWrap/>
            <w:hideMark/>
          </w:tcPr>
          <w:p w14:paraId="741B8311" w14:textId="77777777" w:rsidR="00C64017" w:rsidRPr="00DB3376" w:rsidRDefault="00C64017">
            <w:r w:rsidRPr="00DB3376">
              <w:t>2.1.3</w:t>
            </w:r>
          </w:p>
        </w:tc>
        <w:tc>
          <w:tcPr>
            <w:tcW w:w="1820" w:type="dxa"/>
            <w:noWrap/>
            <w:hideMark/>
          </w:tcPr>
          <w:p w14:paraId="5E8023AD" w14:textId="77777777" w:rsidR="00C64017" w:rsidRPr="00DB3376" w:rsidRDefault="00C64017">
            <w:r w:rsidRPr="00DB3376">
              <w:t>Waiting - see "Remarks"</w:t>
            </w:r>
          </w:p>
        </w:tc>
        <w:tc>
          <w:tcPr>
            <w:tcW w:w="1667" w:type="dxa"/>
            <w:noWrap/>
            <w:hideMark/>
          </w:tcPr>
          <w:p w14:paraId="74E59177" w14:textId="77777777" w:rsidR="00C64017" w:rsidRPr="00DB3376" w:rsidRDefault="00C64017" w:rsidP="00DB3376">
            <w:r w:rsidRPr="00DB3376">
              <w:t>16-Dec-2020</w:t>
            </w:r>
          </w:p>
        </w:tc>
        <w:tc>
          <w:tcPr>
            <w:tcW w:w="3544" w:type="dxa"/>
            <w:noWrap/>
            <w:hideMark/>
          </w:tcPr>
          <w:p w14:paraId="260A7878" w14:textId="30850B14" w:rsidR="00C64017" w:rsidRPr="00DB3376" w:rsidRDefault="00CA150B" w:rsidP="00DB3376">
            <w:pPr>
              <w:rPr>
                <w:u w:val="single"/>
              </w:rPr>
            </w:pPr>
            <w:hyperlink r:id="rId144" w:tgtFrame="_parent" w:history="1">
              <w:r w:rsidR="00C64017" w:rsidRPr="00DB3376">
                <w:rPr>
                  <w:rStyle w:val="Hyperlink"/>
                </w:rPr>
                <w:t>http://webapp.etsi.org/workProgram/Report_WorkItem.asp?wki_id=50122</w:t>
              </w:r>
            </w:hyperlink>
          </w:p>
        </w:tc>
      </w:tr>
      <w:tr w:rsidR="00C64017" w:rsidRPr="00DB3376" w14:paraId="45C103FE" w14:textId="77777777" w:rsidTr="00C64017">
        <w:trPr>
          <w:trHeight w:val="290"/>
        </w:trPr>
        <w:tc>
          <w:tcPr>
            <w:tcW w:w="704" w:type="dxa"/>
            <w:noWrap/>
            <w:hideMark/>
          </w:tcPr>
          <w:p w14:paraId="25ACA8BC" w14:textId="77777777" w:rsidR="00C64017" w:rsidRPr="00DB3376" w:rsidRDefault="00C64017">
            <w:r w:rsidRPr="00DB3376">
              <w:t>EN</w:t>
            </w:r>
          </w:p>
        </w:tc>
        <w:tc>
          <w:tcPr>
            <w:tcW w:w="1418" w:type="dxa"/>
            <w:noWrap/>
            <w:hideMark/>
          </w:tcPr>
          <w:p w14:paraId="6BD1F063" w14:textId="77777777" w:rsidR="00C64017" w:rsidRPr="00DB3376" w:rsidRDefault="00C64017">
            <w:r w:rsidRPr="00DB3376">
              <w:t>303 980</w:t>
            </w:r>
          </w:p>
        </w:tc>
        <w:tc>
          <w:tcPr>
            <w:tcW w:w="4252" w:type="dxa"/>
            <w:noWrap/>
            <w:hideMark/>
          </w:tcPr>
          <w:p w14:paraId="6FFFF9BA" w14:textId="77777777" w:rsidR="00C64017" w:rsidRPr="00DB3376" w:rsidRDefault="00C64017">
            <w:r w:rsidRPr="00DB3376">
              <w:t>EN for Ku-band NGSO terminals</w:t>
            </w:r>
          </w:p>
        </w:tc>
        <w:tc>
          <w:tcPr>
            <w:tcW w:w="907" w:type="dxa"/>
            <w:noWrap/>
            <w:hideMark/>
          </w:tcPr>
          <w:p w14:paraId="4A1C46D6" w14:textId="77777777" w:rsidR="00C64017" w:rsidRPr="00DB3376" w:rsidRDefault="00C64017">
            <w:r w:rsidRPr="00DB3376">
              <w:t>1.2.0</w:t>
            </w:r>
          </w:p>
        </w:tc>
        <w:tc>
          <w:tcPr>
            <w:tcW w:w="1820" w:type="dxa"/>
            <w:noWrap/>
            <w:hideMark/>
          </w:tcPr>
          <w:p w14:paraId="39D659BB" w14:textId="77777777" w:rsidR="00C64017" w:rsidRPr="00DB3376" w:rsidRDefault="00C64017">
            <w:r w:rsidRPr="00DB3376">
              <w:t>Start of EN Approval Procedure</w:t>
            </w:r>
          </w:p>
        </w:tc>
        <w:tc>
          <w:tcPr>
            <w:tcW w:w="1667" w:type="dxa"/>
            <w:noWrap/>
            <w:hideMark/>
          </w:tcPr>
          <w:p w14:paraId="6F3D3A8A" w14:textId="77777777" w:rsidR="00C64017" w:rsidRPr="00DB3376" w:rsidRDefault="00C64017" w:rsidP="00DB3376">
            <w:r w:rsidRPr="00DB3376">
              <w:t>05-Feb-2021</w:t>
            </w:r>
          </w:p>
        </w:tc>
        <w:tc>
          <w:tcPr>
            <w:tcW w:w="3544" w:type="dxa"/>
            <w:noWrap/>
            <w:hideMark/>
          </w:tcPr>
          <w:p w14:paraId="1AFBB7A5" w14:textId="7B06C3DF" w:rsidR="00C64017" w:rsidRPr="00DB3376" w:rsidRDefault="00CA150B" w:rsidP="00DB3376">
            <w:pPr>
              <w:rPr>
                <w:u w:val="single"/>
              </w:rPr>
            </w:pPr>
            <w:hyperlink r:id="rId145" w:tgtFrame="_parent" w:history="1">
              <w:r w:rsidR="00C64017" w:rsidRPr="00DB3376">
                <w:rPr>
                  <w:rStyle w:val="Hyperlink"/>
                </w:rPr>
                <w:t>http://webapp.etsi.org/workProgram/Report_WorkItem.asp?wki_id=58933</w:t>
              </w:r>
            </w:hyperlink>
          </w:p>
        </w:tc>
      </w:tr>
      <w:tr w:rsidR="00C64017" w:rsidRPr="00DB3376" w14:paraId="318F444F" w14:textId="77777777" w:rsidTr="00C64017">
        <w:trPr>
          <w:trHeight w:val="290"/>
        </w:trPr>
        <w:tc>
          <w:tcPr>
            <w:tcW w:w="704" w:type="dxa"/>
            <w:noWrap/>
            <w:hideMark/>
          </w:tcPr>
          <w:p w14:paraId="09EF3FA7" w14:textId="77777777" w:rsidR="00C64017" w:rsidRPr="00DB3376" w:rsidRDefault="00C64017">
            <w:r w:rsidRPr="00DB3376">
              <w:t>EN</w:t>
            </w:r>
          </w:p>
        </w:tc>
        <w:tc>
          <w:tcPr>
            <w:tcW w:w="1418" w:type="dxa"/>
            <w:noWrap/>
            <w:hideMark/>
          </w:tcPr>
          <w:p w14:paraId="3A69A84F" w14:textId="77777777" w:rsidR="00C64017" w:rsidRPr="00DB3376" w:rsidRDefault="00C64017">
            <w:r w:rsidRPr="00DB3376">
              <w:t>303 981</w:t>
            </w:r>
          </w:p>
        </w:tc>
        <w:tc>
          <w:tcPr>
            <w:tcW w:w="4252" w:type="dxa"/>
            <w:noWrap/>
            <w:hideMark/>
          </w:tcPr>
          <w:p w14:paraId="026AB2D9" w14:textId="77777777" w:rsidR="00C64017" w:rsidRPr="00DB3376" w:rsidRDefault="00C64017">
            <w:r w:rsidRPr="00DB3376">
              <w:t>Non-GEO WBES 11 to 14GHz</w:t>
            </w:r>
          </w:p>
        </w:tc>
        <w:tc>
          <w:tcPr>
            <w:tcW w:w="907" w:type="dxa"/>
            <w:noWrap/>
            <w:hideMark/>
          </w:tcPr>
          <w:p w14:paraId="525BE1A2" w14:textId="77777777" w:rsidR="00C64017" w:rsidRPr="00DB3376" w:rsidRDefault="00C64017">
            <w:r w:rsidRPr="00DB3376">
              <w:t>1.2.0</w:t>
            </w:r>
          </w:p>
        </w:tc>
        <w:tc>
          <w:tcPr>
            <w:tcW w:w="1820" w:type="dxa"/>
            <w:noWrap/>
            <w:hideMark/>
          </w:tcPr>
          <w:p w14:paraId="29EBE38A" w14:textId="77777777" w:rsidR="00C64017" w:rsidRPr="00DB3376" w:rsidRDefault="00C64017">
            <w:r w:rsidRPr="00DB3376">
              <w:t>Start of Vote</w:t>
            </w:r>
          </w:p>
        </w:tc>
        <w:tc>
          <w:tcPr>
            <w:tcW w:w="1667" w:type="dxa"/>
            <w:noWrap/>
            <w:hideMark/>
          </w:tcPr>
          <w:p w14:paraId="5984EDE3" w14:textId="77777777" w:rsidR="00C64017" w:rsidRPr="00DB3376" w:rsidRDefault="00C64017" w:rsidP="00DB3376">
            <w:r w:rsidRPr="00DB3376">
              <w:t>05-Feb-2021</w:t>
            </w:r>
          </w:p>
        </w:tc>
        <w:tc>
          <w:tcPr>
            <w:tcW w:w="3544" w:type="dxa"/>
            <w:noWrap/>
            <w:hideMark/>
          </w:tcPr>
          <w:p w14:paraId="5BA7059D" w14:textId="4D953866" w:rsidR="00C64017" w:rsidRPr="00DB3376" w:rsidRDefault="00CA150B" w:rsidP="00DB3376">
            <w:pPr>
              <w:rPr>
                <w:u w:val="single"/>
              </w:rPr>
            </w:pPr>
            <w:hyperlink r:id="rId146" w:tgtFrame="_parent" w:history="1">
              <w:r w:rsidR="00C64017" w:rsidRPr="00DB3376">
                <w:rPr>
                  <w:rStyle w:val="Hyperlink"/>
                </w:rPr>
                <w:t>http://webapp.etsi.org/workProgram/Report_WorkItem.asp?wki_id=56941</w:t>
              </w:r>
            </w:hyperlink>
          </w:p>
        </w:tc>
      </w:tr>
      <w:tr w:rsidR="00C64017" w:rsidRPr="00DB3376" w14:paraId="4F1E0385" w14:textId="77777777" w:rsidTr="00C64017">
        <w:trPr>
          <w:trHeight w:val="290"/>
        </w:trPr>
        <w:tc>
          <w:tcPr>
            <w:tcW w:w="704" w:type="dxa"/>
            <w:noWrap/>
            <w:hideMark/>
          </w:tcPr>
          <w:p w14:paraId="04DED6DB" w14:textId="77777777" w:rsidR="00C64017" w:rsidRPr="00DB3376" w:rsidRDefault="00C64017">
            <w:r w:rsidRPr="00DB3376">
              <w:t>EN</w:t>
            </w:r>
          </w:p>
        </w:tc>
        <w:tc>
          <w:tcPr>
            <w:tcW w:w="1418" w:type="dxa"/>
            <w:noWrap/>
            <w:hideMark/>
          </w:tcPr>
          <w:p w14:paraId="73E546DA" w14:textId="77777777" w:rsidR="00C64017" w:rsidRPr="00DB3376" w:rsidRDefault="00C64017">
            <w:r w:rsidRPr="00DB3376">
              <w:t>304 220-1</w:t>
            </w:r>
          </w:p>
        </w:tc>
        <w:tc>
          <w:tcPr>
            <w:tcW w:w="4252" w:type="dxa"/>
            <w:noWrap/>
            <w:hideMark/>
          </w:tcPr>
          <w:p w14:paraId="3DDC1B59" w14:textId="77777777" w:rsidR="00C64017" w:rsidRPr="00DB3376" w:rsidRDefault="00C64017"/>
        </w:tc>
        <w:tc>
          <w:tcPr>
            <w:tcW w:w="907" w:type="dxa"/>
            <w:noWrap/>
            <w:hideMark/>
          </w:tcPr>
          <w:p w14:paraId="4011EC70" w14:textId="77777777" w:rsidR="00C64017" w:rsidRPr="00DB3376" w:rsidRDefault="00C64017">
            <w:r w:rsidRPr="00DB3376">
              <w:t>0.0.4</w:t>
            </w:r>
          </w:p>
        </w:tc>
        <w:tc>
          <w:tcPr>
            <w:tcW w:w="1820" w:type="dxa"/>
            <w:noWrap/>
            <w:hideMark/>
          </w:tcPr>
          <w:p w14:paraId="0AA86CFE" w14:textId="77777777" w:rsidR="00C64017" w:rsidRPr="00DB3376" w:rsidRDefault="00C64017">
            <w:r w:rsidRPr="00DB3376">
              <w:t>Stable draft</w:t>
            </w:r>
          </w:p>
        </w:tc>
        <w:tc>
          <w:tcPr>
            <w:tcW w:w="1667" w:type="dxa"/>
            <w:noWrap/>
            <w:hideMark/>
          </w:tcPr>
          <w:p w14:paraId="7A69F9C0" w14:textId="77777777" w:rsidR="00C64017" w:rsidRPr="00DB3376" w:rsidRDefault="00C64017" w:rsidP="00DB3376">
            <w:r w:rsidRPr="00DB3376">
              <w:t>29-Sep-2020</w:t>
            </w:r>
          </w:p>
        </w:tc>
        <w:tc>
          <w:tcPr>
            <w:tcW w:w="3544" w:type="dxa"/>
            <w:noWrap/>
            <w:hideMark/>
          </w:tcPr>
          <w:p w14:paraId="4E9F44C4" w14:textId="70A17A97" w:rsidR="00C64017" w:rsidRPr="00DB3376" w:rsidRDefault="00CA150B" w:rsidP="00DB3376">
            <w:pPr>
              <w:rPr>
                <w:u w:val="single"/>
              </w:rPr>
            </w:pPr>
            <w:hyperlink r:id="rId147" w:tgtFrame="_parent" w:history="1">
              <w:r w:rsidR="00C64017" w:rsidRPr="00DB3376">
                <w:rPr>
                  <w:rStyle w:val="Hyperlink"/>
                </w:rPr>
                <w:t>http://webapp.etsi.org/workProgram/Report_WorkItem.asp?wki_id=56361</w:t>
              </w:r>
            </w:hyperlink>
          </w:p>
        </w:tc>
      </w:tr>
      <w:tr w:rsidR="00C64017" w:rsidRPr="00DB3376" w14:paraId="04C639AD" w14:textId="77777777" w:rsidTr="00C64017">
        <w:trPr>
          <w:trHeight w:val="290"/>
        </w:trPr>
        <w:tc>
          <w:tcPr>
            <w:tcW w:w="704" w:type="dxa"/>
            <w:noWrap/>
            <w:hideMark/>
          </w:tcPr>
          <w:p w14:paraId="590DE0B5" w14:textId="77777777" w:rsidR="00C64017" w:rsidRPr="00DB3376" w:rsidRDefault="00C64017">
            <w:r w:rsidRPr="00DB3376">
              <w:t>EN</w:t>
            </w:r>
          </w:p>
        </w:tc>
        <w:tc>
          <w:tcPr>
            <w:tcW w:w="1418" w:type="dxa"/>
            <w:noWrap/>
            <w:hideMark/>
          </w:tcPr>
          <w:p w14:paraId="047271A6" w14:textId="77777777" w:rsidR="00C64017" w:rsidRPr="00DB3376" w:rsidRDefault="00C64017">
            <w:r w:rsidRPr="00DB3376">
              <w:t>304 220-2</w:t>
            </w:r>
          </w:p>
        </w:tc>
        <w:tc>
          <w:tcPr>
            <w:tcW w:w="4252" w:type="dxa"/>
            <w:noWrap/>
            <w:hideMark/>
          </w:tcPr>
          <w:p w14:paraId="357EA461" w14:textId="77777777" w:rsidR="00C64017" w:rsidRPr="00DB3376" w:rsidRDefault="00C64017"/>
        </w:tc>
        <w:tc>
          <w:tcPr>
            <w:tcW w:w="907" w:type="dxa"/>
            <w:noWrap/>
            <w:hideMark/>
          </w:tcPr>
          <w:p w14:paraId="5674E41F" w14:textId="77777777" w:rsidR="00C64017" w:rsidRPr="00DB3376" w:rsidRDefault="00C64017">
            <w:r w:rsidRPr="00DB3376">
              <w:t>0.0.3</w:t>
            </w:r>
          </w:p>
        </w:tc>
        <w:tc>
          <w:tcPr>
            <w:tcW w:w="1820" w:type="dxa"/>
            <w:noWrap/>
            <w:hideMark/>
          </w:tcPr>
          <w:p w14:paraId="5D604CA8" w14:textId="77777777" w:rsidR="00C64017" w:rsidRPr="00DB3376" w:rsidRDefault="00C64017">
            <w:r w:rsidRPr="00DB3376">
              <w:t>Stable draft</w:t>
            </w:r>
          </w:p>
        </w:tc>
        <w:tc>
          <w:tcPr>
            <w:tcW w:w="1667" w:type="dxa"/>
            <w:noWrap/>
            <w:hideMark/>
          </w:tcPr>
          <w:p w14:paraId="5269A93D" w14:textId="77777777" w:rsidR="00C64017" w:rsidRPr="00DB3376" w:rsidRDefault="00C64017" w:rsidP="00DB3376">
            <w:r w:rsidRPr="00DB3376">
              <w:t>12-Feb-2021</w:t>
            </w:r>
          </w:p>
        </w:tc>
        <w:tc>
          <w:tcPr>
            <w:tcW w:w="3544" w:type="dxa"/>
            <w:noWrap/>
            <w:hideMark/>
          </w:tcPr>
          <w:p w14:paraId="3A8E6BB1" w14:textId="7DE8F561" w:rsidR="00C64017" w:rsidRPr="00DB3376" w:rsidRDefault="00CA150B" w:rsidP="00DB3376">
            <w:pPr>
              <w:rPr>
                <w:u w:val="single"/>
              </w:rPr>
            </w:pPr>
            <w:hyperlink r:id="rId148" w:tgtFrame="_parent" w:history="1">
              <w:r w:rsidR="00C64017" w:rsidRPr="00DB3376">
                <w:rPr>
                  <w:rStyle w:val="Hyperlink"/>
                </w:rPr>
                <w:t>http://webapp.etsi.org/workProgram/Report_WorkItem.asp?wki_id=56362</w:t>
              </w:r>
            </w:hyperlink>
          </w:p>
        </w:tc>
      </w:tr>
      <w:tr w:rsidR="00C64017" w:rsidRPr="00DB3376" w14:paraId="14473A8D" w14:textId="77777777" w:rsidTr="00C64017">
        <w:trPr>
          <w:trHeight w:val="290"/>
        </w:trPr>
        <w:tc>
          <w:tcPr>
            <w:tcW w:w="704" w:type="dxa"/>
            <w:noWrap/>
            <w:hideMark/>
          </w:tcPr>
          <w:p w14:paraId="4FE1821F" w14:textId="77777777" w:rsidR="00C64017" w:rsidRPr="00DB3376" w:rsidRDefault="00C64017">
            <w:r w:rsidRPr="00DB3376">
              <w:t>EN</w:t>
            </w:r>
          </w:p>
        </w:tc>
        <w:tc>
          <w:tcPr>
            <w:tcW w:w="1418" w:type="dxa"/>
            <w:noWrap/>
            <w:hideMark/>
          </w:tcPr>
          <w:p w14:paraId="1949B881" w14:textId="77777777" w:rsidR="00C64017" w:rsidRPr="00DB3376" w:rsidRDefault="00C64017">
            <w:r w:rsidRPr="00DB3376">
              <w:t>305 550-5</w:t>
            </w:r>
          </w:p>
        </w:tc>
        <w:tc>
          <w:tcPr>
            <w:tcW w:w="4252" w:type="dxa"/>
            <w:noWrap/>
            <w:hideMark/>
          </w:tcPr>
          <w:p w14:paraId="3C37ED27" w14:textId="77777777" w:rsidR="00C64017" w:rsidRPr="00DB3376" w:rsidRDefault="00C64017">
            <w:r w:rsidRPr="00DB3376">
              <w:t xml:space="preserve">USRCD </w:t>
            </w:r>
            <w:proofErr w:type="spellStart"/>
            <w:r w:rsidRPr="00DB3376">
              <w:t>mmW</w:t>
            </w:r>
            <w:proofErr w:type="spellEnd"/>
            <w:r w:rsidRPr="00DB3376">
              <w:t xml:space="preserve"> communication</w:t>
            </w:r>
          </w:p>
        </w:tc>
        <w:tc>
          <w:tcPr>
            <w:tcW w:w="907" w:type="dxa"/>
            <w:noWrap/>
            <w:hideMark/>
          </w:tcPr>
          <w:p w14:paraId="4891C52A" w14:textId="77777777" w:rsidR="00C64017" w:rsidRPr="00DB3376" w:rsidRDefault="00C64017"/>
        </w:tc>
        <w:tc>
          <w:tcPr>
            <w:tcW w:w="1820" w:type="dxa"/>
            <w:noWrap/>
            <w:hideMark/>
          </w:tcPr>
          <w:p w14:paraId="1B45A77D" w14:textId="77777777" w:rsidR="00C64017" w:rsidRPr="00DB3376" w:rsidRDefault="00C64017">
            <w:r w:rsidRPr="00DB3376">
              <w:t>Start of work</w:t>
            </w:r>
          </w:p>
        </w:tc>
        <w:tc>
          <w:tcPr>
            <w:tcW w:w="1667" w:type="dxa"/>
            <w:noWrap/>
            <w:hideMark/>
          </w:tcPr>
          <w:p w14:paraId="5A3727F9" w14:textId="77777777" w:rsidR="00C64017" w:rsidRPr="00DB3376" w:rsidRDefault="00C64017" w:rsidP="00DB3376">
            <w:r w:rsidRPr="00DB3376">
              <w:t>14-Oct-2020</w:t>
            </w:r>
          </w:p>
        </w:tc>
        <w:tc>
          <w:tcPr>
            <w:tcW w:w="3544" w:type="dxa"/>
            <w:noWrap/>
            <w:hideMark/>
          </w:tcPr>
          <w:p w14:paraId="110552D4" w14:textId="6D1A7442" w:rsidR="00C64017" w:rsidRPr="00DB3376" w:rsidRDefault="00CA150B" w:rsidP="00DB3376">
            <w:pPr>
              <w:rPr>
                <w:u w:val="single"/>
              </w:rPr>
            </w:pPr>
            <w:hyperlink r:id="rId149" w:tgtFrame="_parent" w:history="1">
              <w:r w:rsidR="00C64017" w:rsidRPr="00DB3376">
                <w:rPr>
                  <w:rStyle w:val="Hyperlink"/>
                </w:rPr>
                <w:t>http://webapp.etsi.org/workProgram/Report_WorkItem.asp?wki_id=59468</w:t>
              </w:r>
            </w:hyperlink>
          </w:p>
        </w:tc>
      </w:tr>
    </w:tbl>
    <w:p w14:paraId="63C7A1CC" w14:textId="72B1F1E0" w:rsidR="00B3537C" w:rsidRDefault="00B3537C" w:rsidP="00B3537C"/>
    <w:p w14:paraId="45EF36DB" w14:textId="77777777" w:rsidR="004438DF" w:rsidRDefault="004438DF">
      <w:pPr>
        <w:tabs>
          <w:tab w:val="clear" w:pos="1418"/>
          <w:tab w:val="clear" w:pos="4678"/>
          <w:tab w:val="clear" w:pos="5954"/>
          <w:tab w:val="clear" w:pos="7088"/>
        </w:tabs>
        <w:jc w:val="left"/>
      </w:pPr>
      <w:bookmarkStart w:id="7" w:name="_Annex_4:_Other"/>
      <w:bookmarkEnd w:id="7"/>
      <w:r>
        <w:rPr>
          <w:b/>
        </w:rPr>
        <w:br w:type="page"/>
      </w:r>
    </w:p>
    <w:p w14:paraId="4828AD4B" w14:textId="2B4D0CC2" w:rsidR="00C327DD" w:rsidRDefault="00C327DD" w:rsidP="00B57BBB">
      <w:pPr>
        <w:pStyle w:val="Heading1"/>
      </w:pPr>
      <w:bookmarkStart w:id="8" w:name="_Annex_4:_Other_1"/>
      <w:bookmarkEnd w:id="8"/>
      <w:r>
        <w:lastRenderedPageBreak/>
        <w:t xml:space="preserve">Annex 4: </w:t>
      </w:r>
      <w:r w:rsidR="00812CF9">
        <w:t>Other s</w:t>
      </w:r>
      <w:r>
        <w:t>upporting documents in preparation</w:t>
      </w:r>
      <w:r w:rsidR="007A03D7">
        <w:t xml:space="preserve"> &amp; published</w:t>
      </w:r>
      <w:r>
        <w:t xml:space="preserve"> (selection)</w:t>
      </w:r>
    </w:p>
    <w:p w14:paraId="11DFA6C2" w14:textId="594EA154" w:rsidR="00DE14C9" w:rsidRDefault="00DE14C9" w:rsidP="00280F95">
      <w:pPr>
        <w:pStyle w:val="Heading2"/>
      </w:pPr>
      <w:r>
        <w:t>In preparation</w:t>
      </w:r>
    </w:p>
    <w:tbl>
      <w:tblPr>
        <w:tblStyle w:val="TableGrid"/>
        <w:tblW w:w="0" w:type="auto"/>
        <w:tblLayout w:type="fixed"/>
        <w:tblLook w:val="04A0" w:firstRow="1" w:lastRow="0" w:firstColumn="1" w:lastColumn="0" w:noHBand="0" w:noVBand="1"/>
      </w:tblPr>
      <w:tblGrid>
        <w:gridCol w:w="1271"/>
        <w:gridCol w:w="567"/>
        <w:gridCol w:w="1134"/>
        <w:gridCol w:w="3827"/>
        <w:gridCol w:w="709"/>
        <w:gridCol w:w="1985"/>
        <w:gridCol w:w="1559"/>
        <w:gridCol w:w="3510"/>
      </w:tblGrid>
      <w:tr w:rsidR="001B0946" w:rsidRPr="00911013" w14:paraId="39E75ED2" w14:textId="77777777" w:rsidTr="001B0946">
        <w:trPr>
          <w:trHeight w:val="290"/>
        </w:trPr>
        <w:tc>
          <w:tcPr>
            <w:tcW w:w="1271" w:type="dxa"/>
            <w:noWrap/>
            <w:hideMark/>
          </w:tcPr>
          <w:p w14:paraId="0ACEA6BA" w14:textId="77777777" w:rsidR="00911013" w:rsidRPr="00911013" w:rsidRDefault="00911013" w:rsidP="00911013">
            <w:r w:rsidRPr="00911013">
              <w:t>ERM</w:t>
            </w:r>
          </w:p>
        </w:tc>
        <w:tc>
          <w:tcPr>
            <w:tcW w:w="567" w:type="dxa"/>
            <w:noWrap/>
            <w:hideMark/>
          </w:tcPr>
          <w:p w14:paraId="34DEE372" w14:textId="77777777" w:rsidR="00911013" w:rsidRPr="00911013" w:rsidRDefault="00911013">
            <w:r w:rsidRPr="00911013">
              <w:t>TR</w:t>
            </w:r>
          </w:p>
        </w:tc>
        <w:tc>
          <w:tcPr>
            <w:tcW w:w="1134" w:type="dxa"/>
            <w:noWrap/>
            <w:hideMark/>
          </w:tcPr>
          <w:p w14:paraId="65C856E4" w14:textId="77777777" w:rsidR="00911013" w:rsidRPr="00911013" w:rsidRDefault="00911013"/>
        </w:tc>
        <w:tc>
          <w:tcPr>
            <w:tcW w:w="3827" w:type="dxa"/>
            <w:noWrap/>
            <w:hideMark/>
          </w:tcPr>
          <w:p w14:paraId="51BA57CC" w14:textId="77777777" w:rsidR="00911013" w:rsidRPr="00911013" w:rsidRDefault="00911013">
            <w:r w:rsidRPr="00911013">
              <w:t>ETSI activities for possible EC delegated acts for RED articles</w:t>
            </w:r>
          </w:p>
        </w:tc>
        <w:tc>
          <w:tcPr>
            <w:tcW w:w="709" w:type="dxa"/>
            <w:noWrap/>
            <w:hideMark/>
          </w:tcPr>
          <w:p w14:paraId="74C70752" w14:textId="77777777" w:rsidR="00911013" w:rsidRPr="00911013" w:rsidRDefault="00911013"/>
        </w:tc>
        <w:tc>
          <w:tcPr>
            <w:tcW w:w="1985" w:type="dxa"/>
            <w:noWrap/>
            <w:hideMark/>
          </w:tcPr>
          <w:p w14:paraId="1270C94E" w14:textId="77777777" w:rsidR="00911013" w:rsidRPr="00911013" w:rsidRDefault="00911013">
            <w:r w:rsidRPr="00911013">
              <w:t>TB adoption of WI</w:t>
            </w:r>
          </w:p>
        </w:tc>
        <w:tc>
          <w:tcPr>
            <w:tcW w:w="1559" w:type="dxa"/>
            <w:hideMark/>
          </w:tcPr>
          <w:p w14:paraId="0BE77A33" w14:textId="77777777" w:rsidR="00911013" w:rsidRPr="00911013" w:rsidRDefault="00911013" w:rsidP="00911013">
            <w:r w:rsidRPr="00911013">
              <w:t>27-Jul-2020</w:t>
            </w:r>
          </w:p>
        </w:tc>
        <w:tc>
          <w:tcPr>
            <w:tcW w:w="3510" w:type="dxa"/>
            <w:noWrap/>
            <w:hideMark/>
          </w:tcPr>
          <w:p w14:paraId="4A47A73B" w14:textId="2AEB0914" w:rsidR="00911013" w:rsidRPr="00911013" w:rsidRDefault="00CA150B" w:rsidP="00911013">
            <w:hyperlink r:id="rId150" w:tgtFrame="_parent" w:history="1">
              <w:r w:rsidR="00911013" w:rsidRPr="00911013">
                <w:rPr>
                  <w:rStyle w:val="Hyperlink"/>
                </w:rPr>
                <w:t>http://webapp.etsi.org/workProgram/Report_WorkItem.asp?wki_id=59493</w:t>
              </w:r>
            </w:hyperlink>
          </w:p>
        </w:tc>
      </w:tr>
      <w:tr w:rsidR="00911013" w:rsidRPr="00911013" w14:paraId="21AEF574" w14:textId="77777777" w:rsidTr="001B0946">
        <w:trPr>
          <w:trHeight w:val="290"/>
        </w:trPr>
        <w:tc>
          <w:tcPr>
            <w:tcW w:w="1271" w:type="dxa"/>
            <w:noWrap/>
            <w:hideMark/>
          </w:tcPr>
          <w:p w14:paraId="7C2D76B3" w14:textId="77777777" w:rsidR="00911013" w:rsidRPr="00911013" w:rsidRDefault="00911013">
            <w:r w:rsidRPr="00911013">
              <w:t>ERM TGUWB</w:t>
            </w:r>
          </w:p>
        </w:tc>
        <w:tc>
          <w:tcPr>
            <w:tcW w:w="567" w:type="dxa"/>
            <w:noWrap/>
            <w:hideMark/>
          </w:tcPr>
          <w:p w14:paraId="772FBE1D" w14:textId="77777777" w:rsidR="00911013" w:rsidRPr="00911013" w:rsidRDefault="00911013">
            <w:r w:rsidRPr="00911013">
              <w:t>TS</w:t>
            </w:r>
          </w:p>
        </w:tc>
        <w:tc>
          <w:tcPr>
            <w:tcW w:w="1134" w:type="dxa"/>
            <w:noWrap/>
            <w:hideMark/>
          </w:tcPr>
          <w:p w14:paraId="7D9D5FEF" w14:textId="77777777" w:rsidR="00911013" w:rsidRPr="00911013" w:rsidRDefault="00911013">
            <w:r w:rsidRPr="00911013">
              <w:t>103 567</w:t>
            </w:r>
          </w:p>
        </w:tc>
        <w:tc>
          <w:tcPr>
            <w:tcW w:w="3827" w:type="dxa"/>
            <w:noWrap/>
            <w:hideMark/>
          </w:tcPr>
          <w:p w14:paraId="19764857" w14:textId="77777777" w:rsidR="00911013" w:rsidRPr="00911013" w:rsidRDefault="00911013">
            <w:r w:rsidRPr="00911013">
              <w:t>TS on signal interferer handling</w:t>
            </w:r>
          </w:p>
        </w:tc>
        <w:tc>
          <w:tcPr>
            <w:tcW w:w="709" w:type="dxa"/>
            <w:noWrap/>
            <w:hideMark/>
          </w:tcPr>
          <w:p w14:paraId="69C1F676" w14:textId="77777777" w:rsidR="00911013" w:rsidRPr="00911013" w:rsidRDefault="00911013"/>
        </w:tc>
        <w:tc>
          <w:tcPr>
            <w:tcW w:w="1985" w:type="dxa"/>
            <w:noWrap/>
            <w:hideMark/>
          </w:tcPr>
          <w:p w14:paraId="51190A4C" w14:textId="77777777" w:rsidR="00911013" w:rsidRPr="00911013" w:rsidRDefault="00911013">
            <w:r w:rsidRPr="00911013">
              <w:t>Start of work</w:t>
            </w:r>
          </w:p>
        </w:tc>
        <w:tc>
          <w:tcPr>
            <w:tcW w:w="1559" w:type="dxa"/>
            <w:hideMark/>
          </w:tcPr>
          <w:p w14:paraId="48ACE1FF" w14:textId="77777777" w:rsidR="00911013" w:rsidRPr="00911013" w:rsidRDefault="00911013" w:rsidP="00911013">
            <w:r w:rsidRPr="00911013">
              <w:t>14-Oct-2020</w:t>
            </w:r>
          </w:p>
        </w:tc>
        <w:tc>
          <w:tcPr>
            <w:tcW w:w="3510" w:type="dxa"/>
            <w:noWrap/>
            <w:hideMark/>
          </w:tcPr>
          <w:p w14:paraId="2B66CC0E" w14:textId="15C81CE9" w:rsidR="00911013" w:rsidRPr="00911013" w:rsidRDefault="00CA150B" w:rsidP="00911013">
            <w:hyperlink r:id="rId151" w:tgtFrame="_parent" w:history="1">
              <w:r w:rsidR="00911013" w:rsidRPr="00911013">
                <w:rPr>
                  <w:rStyle w:val="Hyperlink"/>
                </w:rPr>
                <w:t>http://webapp.etsi.org/workProgram/Report_WorkItem.asp?wki_id=60659</w:t>
              </w:r>
            </w:hyperlink>
          </w:p>
        </w:tc>
      </w:tr>
      <w:tr w:rsidR="001B0946" w:rsidRPr="00911013" w14:paraId="0C78C4C3" w14:textId="77777777" w:rsidTr="001B0946">
        <w:trPr>
          <w:trHeight w:val="290"/>
        </w:trPr>
        <w:tc>
          <w:tcPr>
            <w:tcW w:w="1271" w:type="dxa"/>
            <w:noWrap/>
            <w:hideMark/>
          </w:tcPr>
          <w:p w14:paraId="500B17BD" w14:textId="77777777" w:rsidR="00911013" w:rsidRPr="00911013" w:rsidRDefault="00911013">
            <w:r w:rsidRPr="00911013">
              <w:t>RT JTFIR</w:t>
            </w:r>
          </w:p>
        </w:tc>
        <w:tc>
          <w:tcPr>
            <w:tcW w:w="567" w:type="dxa"/>
            <w:noWrap/>
            <w:hideMark/>
          </w:tcPr>
          <w:p w14:paraId="549A9B21" w14:textId="77777777" w:rsidR="00911013" w:rsidRPr="00911013" w:rsidRDefault="00911013">
            <w:r w:rsidRPr="00911013">
              <w:t>TR</w:t>
            </w:r>
          </w:p>
        </w:tc>
        <w:tc>
          <w:tcPr>
            <w:tcW w:w="1134" w:type="dxa"/>
            <w:noWrap/>
            <w:hideMark/>
          </w:tcPr>
          <w:p w14:paraId="4A3E294A" w14:textId="77777777" w:rsidR="00911013" w:rsidRPr="00911013" w:rsidRDefault="00911013">
            <w:r w:rsidRPr="00911013">
              <w:t>103 580</w:t>
            </w:r>
          </w:p>
        </w:tc>
        <w:tc>
          <w:tcPr>
            <w:tcW w:w="3827" w:type="dxa"/>
            <w:noWrap/>
            <w:hideMark/>
          </w:tcPr>
          <w:p w14:paraId="4DC2CFBA" w14:textId="77777777" w:rsidR="00911013" w:rsidRPr="00911013" w:rsidRDefault="00911013">
            <w:r w:rsidRPr="00911013">
              <w:t>Urban Rail ITS &amp; Road ITS in 5,9GHz</w:t>
            </w:r>
          </w:p>
        </w:tc>
        <w:tc>
          <w:tcPr>
            <w:tcW w:w="709" w:type="dxa"/>
            <w:noWrap/>
            <w:hideMark/>
          </w:tcPr>
          <w:p w14:paraId="45A7F63A" w14:textId="77777777" w:rsidR="00911013" w:rsidRPr="00911013" w:rsidRDefault="00911013"/>
        </w:tc>
        <w:tc>
          <w:tcPr>
            <w:tcW w:w="1985" w:type="dxa"/>
            <w:noWrap/>
            <w:hideMark/>
          </w:tcPr>
          <w:p w14:paraId="579DD8E0" w14:textId="77777777" w:rsidR="00911013" w:rsidRPr="00911013" w:rsidRDefault="00911013">
            <w:r w:rsidRPr="00911013">
              <w:t>TB adoption of WI</w:t>
            </w:r>
          </w:p>
        </w:tc>
        <w:tc>
          <w:tcPr>
            <w:tcW w:w="1559" w:type="dxa"/>
            <w:hideMark/>
          </w:tcPr>
          <w:p w14:paraId="5D95DFFE" w14:textId="77777777" w:rsidR="00911013" w:rsidRPr="00911013" w:rsidRDefault="00911013" w:rsidP="00911013">
            <w:r w:rsidRPr="00911013">
              <w:t>07-Oct-2019</w:t>
            </w:r>
          </w:p>
        </w:tc>
        <w:tc>
          <w:tcPr>
            <w:tcW w:w="3510" w:type="dxa"/>
            <w:noWrap/>
            <w:hideMark/>
          </w:tcPr>
          <w:p w14:paraId="59BEEC36" w14:textId="3909C58D" w:rsidR="00911013" w:rsidRPr="00911013" w:rsidRDefault="00CA150B" w:rsidP="00911013">
            <w:hyperlink r:id="rId152" w:tgtFrame="_parent" w:history="1">
              <w:r w:rsidR="00911013" w:rsidRPr="00911013">
                <w:rPr>
                  <w:rStyle w:val="Hyperlink"/>
                </w:rPr>
                <w:t>http://webapp.etsi.org/workProgram/Report_WorkItem.asp?wki_id=58440</w:t>
              </w:r>
            </w:hyperlink>
          </w:p>
        </w:tc>
      </w:tr>
      <w:tr w:rsidR="00911013" w:rsidRPr="00911013" w14:paraId="14D4E6A9" w14:textId="77777777" w:rsidTr="001B0946">
        <w:trPr>
          <w:trHeight w:val="290"/>
        </w:trPr>
        <w:tc>
          <w:tcPr>
            <w:tcW w:w="1271" w:type="dxa"/>
            <w:noWrap/>
            <w:hideMark/>
          </w:tcPr>
          <w:p w14:paraId="10212AF5" w14:textId="77777777" w:rsidR="00911013" w:rsidRPr="00911013" w:rsidRDefault="00911013">
            <w:r w:rsidRPr="00911013">
              <w:t>ERM TG37</w:t>
            </w:r>
          </w:p>
        </w:tc>
        <w:tc>
          <w:tcPr>
            <w:tcW w:w="567" w:type="dxa"/>
            <w:noWrap/>
            <w:hideMark/>
          </w:tcPr>
          <w:p w14:paraId="6379C2BB" w14:textId="77777777" w:rsidR="00911013" w:rsidRPr="00911013" w:rsidRDefault="00911013">
            <w:r w:rsidRPr="00911013">
              <w:t>TR</w:t>
            </w:r>
          </w:p>
        </w:tc>
        <w:tc>
          <w:tcPr>
            <w:tcW w:w="1134" w:type="dxa"/>
            <w:noWrap/>
            <w:hideMark/>
          </w:tcPr>
          <w:p w14:paraId="513075F2" w14:textId="77777777" w:rsidR="00911013" w:rsidRPr="00911013" w:rsidRDefault="00911013">
            <w:r w:rsidRPr="00911013">
              <w:t>103 667</w:t>
            </w:r>
          </w:p>
        </w:tc>
        <w:tc>
          <w:tcPr>
            <w:tcW w:w="3827" w:type="dxa"/>
            <w:noWrap/>
            <w:hideMark/>
          </w:tcPr>
          <w:p w14:paraId="4B29A1FA" w14:textId="77777777" w:rsidR="00911013" w:rsidRPr="00911013" w:rsidRDefault="00911013">
            <w:r w:rsidRPr="00911013">
              <w:t>TR on an overall framework for shared use of 5.9 GHz spectrum by ITS-G5 &amp; LTE-V2X</w:t>
            </w:r>
          </w:p>
        </w:tc>
        <w:tc>
          <w:tcPr>
            <w:tcW w:w="709" w:type="dxa"/>
            <w:noWrap/>
            <w:hideMark/>
          </w:tcPr>
          <w:p w14:paraId="1737BE3A" w14:textId="77777777" w:rsidR="00911013" w:rsidRPr="00911013" w:rsidRDefault="00911013">
            <w:r w:rsidRPr="00911013">
              <w:t>0.0.7</w:t>
            </w:r>
          </w:p>
        </w:tc>
        <w:tc>
          <w:tcPr>
            <w:tcW w:w="1985" w:type="dxa"/>
            <w:noWrap/>
            <w:hideMark/>
          </w:tcPr>
          <w:p w14:paraId="508978B5" w14:textId="77777777" w:rsidR="00911013" w:rsidRPr="00911013" w:rsidRDefault="00911013">
            <w:r w:rsidRPr="00911013">
              <w:t>Stable draft</w:t>
            </w:r>
          </w:p>
        </w:tc>
        <w:tc>
          <w:tcPr>
            <w:tcW w:w="1559" w:type="dxa"/>
            <w:hideMark/>
          </w:tcPr>
          <w:p w14:paraId="44E89617" w14:textId="77777777" w:rsidR="00911013" w:rsidRPr="00911013" w:rsidRDefault="00911013" w:rsidP="00911013">
            <w:r w:rsidRPr="00911013">
              <w:t>08-Feb-2021</w:t>
            </w:r>
          </w:p>
        </w:tc>
        <w:tc>
          <w:tcPr>
            <w:tcW w:w="3510" w:type="dxa"/>
            <w:noWrap/>
            <w:hideMark/>
          </w:tcPr>
          <w:p w14:paraId="29D2BE22" w14:textId="46EC80D3" w:rsidR="00911013" w:rsidRPr="00911013" w:rsidRDefault="00CA150B" w:rsidP="00911013">
            <w:hyperlink r:id="rId153" w:tgtFrame="_parent" w:history="1">
              <w:r w:rsidR="00911013" w:rsidRPr="00911013">
                <w:rPr>
                  <w:rStyle w:val="Hyperlink"/>
                </w:rPr>
                <w:t>http://webapp.etsi.org/workProgram/Report_WorkItem.asp?wki_id=57437</w:t>
              </w:r>
            </w:hyperlink>
          </w:p>
        </w:tc>
      </w:tr>
      <w:tr w:rsidR="001B0946" w:rsidRPr="00911013" w14:paraId="4A0FA924" w14:textId="77777777" w:rsidTr="001B0946">
        <w:trPr>
          <w:trHeight w:val="290"/>
        </w:trPr>
        <w:tc>
          <w:tcPr>
            <w:tcW w:w="1271" w:type="dxa"/>
            <w:noWrap/>
            <w:hideMark/>
          </w:tcPr>
          <w:p w14:paraId="46A19FBC" w14:textId="77777777" w:rsidR="00911013" w:rsidRPr="00911013" w:rsidRDefault="00911013">
            <w:r w:rsidRPr="00911013">
              <w:t>BRAN</w:t>
            </w:r>
          </w:p>
        </w:tc>
        <w:tc>
          <w:tcPr>
            <w:tcW w:w="567" w:type="dxa"/>
            <w:noWrap/>
            <w:hideMark/>
          </w:tcPr>
          <w:p w14:paraId="4179CDEE" w14:textId="77777777" w:rsidR="00911013" w:rsidRPr="00911013" w:rsidRDefault="00911013">
            <w:r w:rsidRPr="00911013">
              <w:t>TR</w:t>
            </w:r>
          </w:p>
        </w:tc>
        <w:tc>
          <w:tcPr>
            <w:tcW w:w="1134" w:type="dxa"/>
            <w:noWrap/>
            <w:hideMark/>
          </w:tcPr>
          <w:p w14:paraId="78DE0D1B" w14:textId="77777777" w:rsidR="00911013" w:rsidRPr="00911013" w:rsidRDefault="00911013">
            <w:r w:rsidRPr="00911013">
              <w:t>103 721</w:t>
            </w:r>
          </w:p>
        </w:tc>
        <w:tc>
          <w:tcPr>
            <w:tcW w:w="3827" w:type="dxa"/>
            <w:noWrap/>
            <w:hideMark/>
          </w:tcPr>
          <w:p w14:paraId="79A9C95B" w14:textId="77777777" w:rsidR="00911013" w:rsidRPr="00911013" w:rsidRDefault="00911013">
            <w:r w:rsidRPr="00911013">
              <w:t>WAS/RLAN Mitigation techniques in the 5725 - 5850 MHz</w:t>
            </w:r>
          </w:p>
        </w:tc>
        <w:tc>
          <w:tcPr>
            <w:tcW w:w="709" w:type="dxa"/>
            <w:noWrap/>
            <w:hideMark/>
          </w:tcPr>
          <w:p w14:paraId="019E8E57" w14:textId="77777777" w:rsidR="00911013" w:rsidRPr="00911013" w:rsidRDefault="00911013">
            <w:r w:rsidRPr="00911013">
              <w:t>0.0.3</w:t>
            </w:r>
          </w:p>
        </w:tc>
        <w:tc>
          <w:tcPr>
            <w:tcW w:w="1985" w:type="dxa"/>
            <w:noWrap/>
            <w:hideMark/>
          </w:tcPr>
          <w:p w14:paraId="3AC750D6" w14:textId="77777777" w:rsidR="00911013" w:rsidRPr="00911013" w:rsidRDefault="00911013">
            <w:r w:rsidRPr="00911013">
              <w:t>Early draft</w:t>
            </w:r>
          </w:p>
        </w:tc>
        <w:tc>
          <w:tcPr>
            <w:tcW w:w="1559" w:type="dxa"/>
            <w:hideMark/>
          </w:tcPr>
          <w:p w14:paraId="0B74E22F" w14:textId="77777777" w:rsidR="00911013" w:rsidRPr="00911013" w:rsidRDefault="00911013" w:rsidP="00911013">
            <w:r w:rsidRPr="00911013">
              <w:t>24-Sep-2020</w:t>
            </w:r>
          </w:p>
        </w:tc>
        <w:tc>
          <w:tcPr>
            <w:tcW w:w="3510" w:type="dxa"/>
            <w:noWrap/>
            <w:hideMark/>
          </w:tcPr>
          <w:p w14:paraId="1E15EC1C" w14:textId="7A16E6E1" w:rsidR="00911013" w:rsidRPr="00911013" w:rsidRDefault="00CA150B" w:rsidP="00911013">
            <w:hyperlink r:id="rId154" w:tgtFrame="_parent" w:history="1">
              <w:r w:rsidR="00911013" w:rsidRPr="00911013">
                <w:rPr>
                  <w:rStyle w:val="Hyperlink"/>
                </w:rPr>
                <w:t>http://webapp.etsi.org/workProgram/Report_WorkItem.asp?wki_id=58200</w:t>
              </w:r>
            </w:hyperlink>
          </w:p>
        </w:tc>
      </w:tr>
      <w:tr w:rsidR="00911013" w:rsidRPr="00911013" w14:paraId="4638B259" w14:textId="77777777" w:rsidTr="001B0946">
        <w:trPr>
          <w:trHeight w:val="290"/>
        </w:trPr>
        <w:tc>
          <w:tcPr>
            <w:tcW w:w="1271" w:type="dxa"/>
            <w:noWrap/>
            <w:hideMark/>
          </w:tcPr>
          <w:p w14:paraId="55D8A20B" w14:textId="77777777" w:rsidR="00911013" w:rsidRPr="00911013" w:rsidRDefault="00911013">
            <w:r w:rsidRPr="00911013">
              <w:t>RT JTFIR</w:t>
            </w:r>
          </w:p>
        </w:tc>
        <w:tc>
          <w:tcPr>
            <w:tcW w:w="567" w:type="dxa"/>
            <w:noWrap/>
            <w:hideMark/>
          </w:tcPr>
          <w:p w14:paraId="72CD6346" w14:textId="77777777" w:rsidR="00911013" w:rsidRPr="00911013" w:rsidRDefault="00911013">
            <w:r w:rsidRPr="00911013">
              <w:t>TS</w:t>
            </w:r>
          </w:p>
        </w:tc>
        <w:tc>
          <w:tcPr>
            <w:tcW w:w="1134" w:type="dxa"/>
            <w:noWrap/>
            <w:hideMark/>
          </w:tcPr>
          <w:p w14:paraId="4C66681E" w14:textId="77777777" w:rsidR="00911013" w:rsidRPr="00911013" w:rsidRDefault="00911013">
            <w:r w:rsidRPr="00911013">
              <w:t>103 745</w:t>
            </w:r>
          </w:p>
        </w:tc>
        <w:tc>
          <w:tcPr>
            <w:tcW w:w="3827" w:type="dxa"/>
            <w:noWrap/>
            <w:hideMark/>
          </w:tcPr>
          <w:p w14:paraId="0FB53220" w14:textId="77777777" w:rsidR="00911013" w:rsidRPr="00911013" w:rsidRDefault="00911013">
            <w:r w:rsidRPr="00911013">
              <w:t>Urban Rail ITS/Road ITS shared use of spectrum</w:t>
            </w:r>
          </w:p>
        </w:tc>
        <w:tc>
          <w:tcPr>
            <w:tcW w:w="709" w:type="dxa"/>
            <w:noWrap/>
            <w:hideMark/>
          </w:tcPr>
          <w:p w14:paraId="3550A654" w14:textId="77777777" w:rsidR="00911013" w:rsidRPr="00911013" w:rsidRDefault="00911013"/>
        </w:tc>
        <w:tc>
          <w:tcPr>
            <w:tcW w:w="1985" w:type="dxa"/>
            <w:noWrap/>
            <w:hideMark/>
          </w:tcPr>
          <w:p w14:paraId="7209C0E6" w14:textId="77777777" w:rsidR="00911013" w:rsidRPr="00911013" w:rsidRDefault="00911013">
            <w:r w:rsidRPr="00911013">
              <w:t>TB adoption of WI</w:t>
            </w:r>
          </w:p>
        </w:tc>
        <w:tc>
          <w:tcPr>
            <w:tcW w:w="1559" w:type="dxa"/>
            <w:hideMark/>
          </w:tcPr>
          <w:p w14:paraId="7B3A3654" w14:textId="77777777" w:rsidR="00911013" w:rsidRPr="00911013" w:rsidRDefault="00911013" w:rsidP="00911013">
            <w:r w:rsidRPr="00911013">
              <w:t>21-Apr-2020</w:t>
            </w:r>
          </w:p>
        </w:tc>
        <w:tc>
          <w:tcPr>
            <w:tcW w:w="3510" w:type="dxa"/>
            <w:noWrap/>
            <w:hideMark/>
          </w:tcPr>
          <w:p w14:paraId="0343419C" w14:textId="5BA449D6" w:rsidR="00911013" w:rsidRPr="00911013" w:rsidRDefault="00CA150B" w:rsidP="00911013">
            <w:hyperlink r:id="rId155" w:tgtFrame="_parent" w:history="1">
              <w:r w:rsidR="00911013" w:rsidRPr="00911013">
                <w:rPr>
                  <w:rStyle w:val="Hyperlink"/>
                </w:rPr>
                <w:t>http://webapp.etsi.org/workProgram/Report_WorkItem.asp?wki_id=59449</w:t>
              </w:r>
            </w:hyperlink>
          </w:p>
        </w:tc>
      </w:tr>
      <w:tr w:rsidR="001B0946" w:rsidRPr="00911013" w14:paraId="462AB97B" w14:textId="77777777" w:rsidTr="001B0946">
        <w:trPr>
          <w:trHeight w:val="290"/>
        </w:trPr>
        <w:tc>
          <w:tcPr>
            <w:tcW w:w="1271" w:type="dxa"/>
            <w:noWrap/>
            <w:hideMark/>
          </w:tcPr>
          <w:p w14:paraId="081ECE6A" w14:textId="77777777" w:rsidR="00911013" w:rsidRPr="00911013" w:rsidRDefault="00911013">
            <w:r w:rsidRPr="00911013">
              <w:t>BRAN</w:t>
            </w:r>
          </w:p>
        </w:tc>
        <w:tc>
          <w:tcPr>
            <w:tcW w:w="567" w:type="dxa"/>
            <w:noWrap/>
            <w:hideMark/>
          </w:tcPr>
          <w:p w14:paraId="20E166F7" w14:textId="77777777" w:rsidR="00911013" w:rsidRPr="00911013" w:rsidRDefault="00911013">
            <w:r w:rsidRPr="00911013">
              <w:t>TS</w:t>
            </w:r>
          </w:p>
        </w:tc>
        <w:tc>
          <w:tcPr>
            <w:tcW w:w="1134" w:type="dxa"/>
            <w:noWrap/>
            <w:hideMark/>
          </w:tcPr>
          <w:p w14:paraId="0237DCE3" w14:textId="77777777" w:rsidR="00911013" w:rsidRPr="00911013" w:rsidRDefault="00911013">
            <w:r w:rsidRPr="00911013">
              <w:t>103 754</w:t>
            </w:r>
          </w:p>
        </w:tc>
        <w:tc>
          <w:tcPr>
            <w:tcW w:w="3827" w:type="dxa"/>
            <w:noWrap/>
            <w:hideMark/>
          </w:tcPr>
          <w:p w14:paraId="3421AB0F" w14:textId="77777777" w:rsidR="00911013" w:rsidRPr="00911013" w:rsidRDefault="00911013">
            <w:r w:rsidRPr="00911013">
              <w:t>BRAN MAP Performance testing</w:t>
            </w:r>
          </w:p>
        </w:tc>
        <w:tc>
          <w:tcPr>
            <w:tcW w:w="709" w:type="dxa"/>
            <w:noWrap/>
            <w:hideMark/>
          </w:tcPr>
          <w:p w14:paraId="0AAC39F1" w14:textId="77777777" w:rsidR="00911013" w:rsidRPr="00911013" w:rsidRDefault="00911013">
            <w:r w:rsidRPr="00911013">
              <w:t>0.0.3</w:t>
            </w:r>
          </w:p>
        </w:tc>
        <w:tc>
          <w:tcPr>
            <w:tcW w:w="1985" w:type="dxa"/>
            <w:noWrap/>
            <w:hideMark/>
          </w:tcPr>
          <w:p w14:paraId="0C3794B7" w14:textId="77777777" w:rsidR="00911013" w:rsidRPr="00911013" w:rsidRDefault="00911013">
            <w:r w:rsidRPr="00911013">
              <w:t>Early draft</w:t>
            </w:r>
          </w:p>
        </w:tc>
        <w:tc>
          <w:tcPr>
            <w:tcW w:w="1559" w:type="dxa"/>
            <w:hideMark/>
          </w:tcPr>
          <w:p w14:paraId="4B50F2DE" w14:textId="77777777" w:rsidR="00911013" w:rsidRPr="00911013" w:rsidRDefault="00911013" w:rsidP="00911013">
            <w:r w:rsidRPr="00911013">
              <w:t>08-Dec-2020</w:t>
            </w:r>
          </w:p>
        </w:tc>
        <w:tc>
          <w:tcPr>
            <w:tcW w:w="3510" w:type="dxa"/>
            <w:noWrap/>
            <w:hideMark/>
          </w:tcPr>
          <w:p w14:paraId="7B8205F0" w14:textId="48B17993" w:rsidR="00911013" w:rsidRPr="00911013" w:rsidRDefault="00CA150B" w:rsidP="00911013">
            <w:hyperlink r:id="rId156" w:tgtFrame="_parent" w:history="1">
              <w:r w:rsidR="00911013" w:rsidRPr="00911013">
                <w:rPr>
                  <w:rStyle w:val="Hyperlink"/>
                </w:rPr>
                <w:t>http://webapp.etsi.org/workProgram/Report_WorkItem.asp?wki_id=59516</w:t>
              </w:r>
            </w:hyperlink>
          </w:p>
        </w:tc>
      </w:tr>
      <w:tr w:rsidR="00911013" w:rsidRPr="00911013" w14:paraId="03687D9A" w14:textId="77777777" w:rsidTr="001B0946">
        <w:trPr>
          <w:trHeight w:val="290"/>
        </w:trPr>
        <w:tc>
          <w:tcPr>
            <w:tcW w:w="1271" w:type="dxa"/>
            <w:noWrap/>
            <w:hideMark/>
          </w:tcPr>
          <w:p w14:paraId="701A6FBC" w14:textId="77777777" w:rsidR="00911013" w:rsidRPr="00911013" w:rsidRDefault="00911013">
            <w:r w:rsidRPr="00911013">
              <w:t>ERM TG37</w:t>
            </w:r>
          </w:p>
        </w:tc>
        <w:tc>
          <w:tcPr>
            <w:tcW w:w="567" w:type="dxa"/>
            <w:noWrap/>
            <w:hideMark/>
          </w:tcPr>
          <w:p w14:paraId="413D6726" w14:textId="77777777" w:rsidR="00911013" w:rsidRPr="00911013" w:rsidRDefault="00911013">
            <w:r w:rsidRPr="00911013">
              <w:t>TR</w:t>
            </w:r>
          </w:p>
        </w:tc>
        <w:tc>
          <w:tcPr>
            <w:tcW w:w="1134" w:type="dxa"/>
            <w:noWrap/>
            <w:hideMark/>
          </w:tcPr>
          <w:p w14:paraId="6BAAED5A" w14:textId="77777777" w:rsidR="00911013" w:rsidRPr="00911013" w:rsidRDefault="00911013">
            <w:r w:rsidRPr="00911013">
              <w:t>103 766</w:t>
            </w:r>
          </w:p>
        </w:tc>
        <w:tc>
          <w:tcPr>
            <w:tcW w:w="3827" w:type="dxa"/>
            <w:noWrap/>
            <w:hideMark/>
          </w:tcPr>
          <w:p w14:paraId="176079A7" w14:textId="77777777" w:rsidR="00911013" w:rsidRPr="00911013" w:rsidRDefault="00911013">
            <w:r w:rsidRPr="00911013">
              <w:t>TR on co-channel co-existence between ITS-G5 and LTE-V2X</w:t>
            </w:r>
          </w:p>
        </w:tc>
        <w:tc>
          <w:tcPr>
            <w:tcW w:w="709" w:type="dxa"/>
            <w:noWrap/>
            <w:hideMark/>
          </w:tcPr>
          <w:p w14:paraId="6B27BB21" w14:textId="77777777" w:rsidR="00911013" w:rsidRPr="00911013" w:rsidRDefault="00911013">
            <w:r w:rsidRPr="00911013">
              <w:t>0.0.16</w:t>
            </w:r>
          </w:p>
        </w:tc>
        <w:tc>
          <w:tcPr>
            <w:tcW w:w="1985" w:type="dxa"/>
            <w:noWrap/>
            <w:hideMark/>
          </w:tcPr>
          <w:p w14:paraId="6E42DB6B" w14:textId="77777777" w:rsidR="00911013" w:rsidRPr="00911013" w:rsidRDefault="00911013">
            <w:r w:rsidRPr="00911013">
              <w:t>Early draft</w:t>
            </w:r>
          </w:p>
        </w:tc>
        <w:tc>
          <w:tcPr>
            <w:tcW w:w="1559" w:type="dxa"/>
            <w:hideMark/>
          </w:tcPr>
          <w:p w14:paraId="15E89095" w14:textId="77777777" w:rsidR="00911013" w:rsidRPr="00911013" w:rsidRDefault="00911013" w:rsidP="00911013">
            <w:r w:rsidRPr="00911013">
              <w:t>14-Feb-2021</w:t>
            </w:r>
          </w:p>
        </w:tc>
        <w:tc>
          <w:tcPr>
            <w:tcW w:w="3510" w:type="dxa"/>
            <w:noWrap/>
            <w:hideMark/>
          </w:tcPr>
          <w:p w14:paraId="15FF6F96" w14:textId="5B91C648" w:rsidR="00911013" w:rsidRPr="00911013" w:rsidRDefault="00CA150B" w:rsidP="00911013">
            <w:hyperlink r:id="rId157" w:tgtFrame="_parent" w:history="1">
              <w:r w:rsidR="00911013" w:rsidRPr="00911013">
                <w:rPr>
                  <w:rStyle w:val="Hyperlink"/>
                </w:rPr>
                <w:t>http://webapp.etsi.org/workProgram/Report_WorkItem.asp?wki_id=56944</w:t>
              </w:r>
            </w:hyperlink>
          </w:p>
        </w:tc>
      </w:tr>
      <w:tr w:rsidR="001B0946" w:rsidRPr="00911013" w14:paraId="13BD9C61" w14:textId="77777777" w:rsidTr="001B0946">
        <w:trPr>
          <w:trHeight w:val="290"/>
        </w:trPr>
        <w:tc>
          <w:tcPr>
            <w:tcW w:w="1271" w:type="dxa"/>
            <w:noWrap/>
            <w:hideMark/>
          </w:tcPr>
          <w:p w14:paraId="5AA72195" w14:textId="77777777" w:rsidR="00911013" w:rsidRPr="00911013" w:rsidRDefault="00911013">
            <w:r w:rsidRPr="00911013">
              <w:t>ERM WGRM</w:t>
            </w:r>
          </w:p>
        </w:tc>
        <w:tc>
          <w:tcPr>
            <w:tcW w:w="567" w:type="dxa"/>
            <w:noWrap/>
            <w:hideMark/>
          </w:tcPr>
          <w:p w14:paraId="58C04A83" w14:textId="77777777" w:rsidR="00911013" w:rsidRPr="00911013" w:rsidRDefault="00911013">
            <w:r w:rsidRPr="00911013">
              <w:t>TR</w:t>
            </w:r>
          </w:p>
        </w:tc>
        <w:tc>
          <w:tcPr>
            <w:tcW w:w="1134" w:type="dxa"/>
            <w:noWrap/>
            <w:hideMark/>
          </w:tcPr>
          <w:p w14:paraId="63F76751" w14:textId="77777777" w:rsidR="00911013" w:rsidRPr="00911013" w:rsidRDefault="00911013">
            <w:r w:rsidRPr="00911013">
              <w:t>103 773</w:t>
            </w:r>
          </w:p>
        </w:tc>
        <w:tc>
          <w:tcPr>
            <w:tcW w:w="3827" w:type="dxa"/>
            <w:noWrap/>
            <w:hideMark/>
          </w:tcPr>
          <w:p w14:paraId="25438590" w14:textId="77777777" w:rsidR="00911013" w:rsidRPr="00911013" w:rsidRDefault="00911013">
            <w:r w:rsidRPr="00911013">
              <w:t>Reference documents for methods of measurements</w:t>
            </w:r>
          </w:p>
        </w:tc>
        <w:tc>
          <w:tcPr>
            <w:tcW w:w="709" w:type="dxa"/>
            <w:noWrap/>
            <w:hideMark/>
          </w:tcPr>
          <w:p w14:paraId="2A67B7CF" w14:textId="77777777" w:rsidR="00911013" w:rsidRPr="00911013" w:rsidRDefault="00911013">
            <w:r w:rsidRPr="00911013">
              <w:t>0.0.4</w:t>
            </w:r>
          </w:p>
        </w:tc>
        <w:tc>
          <w:tcPr>
            <w:tcW w:w="1985" w:type="dxa"/>
            <w:noWrap/>
            <w:hideMark/>
          </w:tcPr>
          <w:p w14:paraId="68035983" w14:textId="77777777" w:rsidR="00911013" w:rsidRPr="00911013" w:rsidRDefault="00911013">
            <w:r w:rsidRPr="00911013">
              <w:t>Early draft</w:t>
            </w:r>
          </w:p>
        </w:tc>
        <w:tc>
          <w:tcPr>
            <w:tcW w:w="1559" w:type="dxa"/>
            <w:hideMark/>
          </w:tcPr>
          <w:p w14:paraId="638DE435" w14:textId="77777777" w:rsidR="00911013" w:rsidRPr="00911013" w:rsidRDefault="00911013" w:rsidP="00911013">
            <w:r w:rsidRPr="00911013">
              <w:t>17-Feb-2021</w:t>
            </w:r>
          </w:p>
        </w:tc>
        <w:tc>
          <w:tcPr>
            <w:tcW w:w="3510" w:type="dxa"/>
            <w:noWrap/>
            <w:hideMark/>
          </w:tcPr>
          <w:p w14:paraId="5578BB7D" w14:textId="027095BF" w:rsidR="00911013" w:rsidRPr="00911013" w:rsidRDefault="00CA150B" w:rsidP="00911013">
            <w:hyperlink r:id="rId158" w:tgtFrame="_parent" w:history="1">
              <w:r w:rsidR="00911013" w:rsidRPr="00911013">
                <w:rPr>
                  <w:rStyle w:val="Hyperlink"/>
                </w:rPr>
                <w:t>http://webapp.etsi.org/workProgram/Report_WorkItem.asp?wki_id=59519</w:t>
              </w:r>
            </w:hyperlink>
          </w:p>
        </w:tc>
      </w:tr>
      <w:tr w:rsidR="00911013" w:rsidRPr="00911013" w14:paraId="0B4E41FF" w14:textId="77777777" w:rsidTr="001B0946">
        <w:trPr>
          <w:trHeight w:val="290"/>
        </w:trPr>
        <w:tc>
          <w:tcPr>
            <w:tcW w:w="1271" w:type="dxa"/>
            <w:noWrap/>
            <w:hideMark/>
          </w:tcPr>
          <w:p w14:paraId="6C24F347" w14:textId="77777777" w:rsidR="00911013" w:rsidRPr="00911013" w:rsidRDefault="00911013">
            <w:r w:rsidRPr="00911013">
              <w:t>ERM TGUWB</w:t>
            </w:r>
          </w:p>
        </w:tc>
        <w:tc>
          <w:tcPr>
            <w:tcW w:w="567" w:type="dxa"/>
            <w:noWrap/>
            <w:hideMark/>
          </w:tcPr>
          <w:p w14:paraId="6095D3EA" w14:textId="77777777" w:rsidR="00911013" w:rsidRPr="00911013" w:rsidRDefault="00911013">
            <w:r w:rsidRPr="00911013">
              <w:t>EN</w:t>
            </w:r>
          </w:p>
        </w:tc>
        <w:tc>
          <w:tcPr>
            <w:tcW w:w="1134" w:type="dxa"/>
            <w:noWrap/>
            <w:hideMark/>
          </w:tcPr>
          <w:p w14:paraId="6EEFB237" w14:textId="77777777" w:rsidR="00911013" w:rsidRPr="00911013" w:rsidRDefault="00911013">
            <w:r w:rsidRPr="00911013">
              <w:t>303 883-1</w:t>
            </w:r>
          </w:p>
        </w:tc>
        <w:tc>
          <w:tcPr>
            <w:tcW w:w="3827" w:type="dxa"/>
            <w:noWrap/>
            <w:hideMark/>
          </w:tcPr>
          <w:p w14:paraId="7C94CBA2" w14:textId="77777777" w:rsidR="00911013" w:rsidRPr="00911013" w:rsidRDefault="00911013">
            <w:r w:rsidRPr="00911013">
              <w:t>UWB TX measurement EN</w:t>
            </w:r>
          </w:p>
        </w:tc>
        <w:tc>
          <w:tcPr>
            <w:tcW w:w="709" w:type="dxa"/>
            <w:noWrap/>
            <w:hideMark/>
          </w:tcPr>
          <w:p w14:paraId="7354F62B" w14:textId="77777777" w:rsidR="00911013" w:rsidRPr="00911013" w:rsidRDefault="00911013">
            <w:r w:rsidRPr="00911013">
              <w:t>1.2.1</w:t>
            </w:r>
          </w:p>
        </w:tc>
        <w:tc>
          <w:tcPr>
            <w:tcW w:w="1985" w:type="dxa"/>
            <w:noWrap/>
            <w:hideMark/>
          </w:tcPr>
          <w:p w14:paraId="1D74B441" w14:textId="77777777" w:rsidR="00911013" w:rsidRPr="00911013" w:rsidRDefault="00911013">
            <w:r w:rsidRPr="00911013">
              <w:t>Start of Vote</w:t>
            </w:r>
          </w:p>
        </w:tc>
        <w:tc>
          <w:tcPr>
            <w:tcW w:w="1559" w:type="dxa"/>
            <w:hideMark/>
          </w:tcPr>
          <w:p w14:paraId="2133D2FE" w14:textId="77777777" w:rsidR="00911013" w:rsidRPr="00911013" w:rsidRDefault="00911013" w:rsidP="00911013">
            <w:r w:rsidRPr="00911013">
              <w:t>22-Dec-2020</w:t>
            </w:r>
          </w:p>
        </w:tc>
        <w:tc>
          <w:tcPr>
            <w:tcW w:w="3510" w:type="dxa"/>
            <w:noWrap/>
            <w:hideMark/>
          </w:tcPr>
          <w:p w14:paraId="5C3228A6" w14:textId="342D6ED8" w:rsidR="00911013" w:rsidRPr="00911013" w:rsidRDefault="00CA150B" w:rsidP="00911013">
            <w:hyperlink r:id="rId159" w:tgtFrame="_parent" w:history="1">
              <w:r w:rsidR="00911013" w:rsidRPr="00911013">
                <w:rPr>
                  <w:rStyle w:val="Hyperlink"/>
                </w:rPr>
                <w:t>http://webapp.etsi.org/workProgram/Report_WorkItem.asp?wki_id=55058</w:t>
              </w:r>
            </w:hyperlink>
          </w:p>
        </w:tc>
      </w:tr>
      <w:tr w:rsidR="001B0946" w:rsidRPr="00911013" w14:paraId="19DAD72A" w14:textId="77777777" w:rsidTr="001B0946">
        <w:trPr>
          <w:trHeight w:val="290"/>
        </w:trPr>
        <w:tc>
          <w:tcPr>
            <w:tcW w:w="1271" w:type="dxa"/>
            <w:noWrap/>
            <w:hideMark/>
          </w:tcPr>
          <w:p w14:paraId="5446975F" w14:textId="77777777" w:rsidR="00911013" w:rsidRPr="00911013" w:rsidRDefault="00911013">
            <w:r w:rsidRPr="00911013">
              <w:t>ERM TGUWB</w:t>
            </w:r>
          </w:p>
        </w:tc>
        <w:tc>
          <w:tcPr>
            <w:tcW w:w="567" w:type="dxa"/>
            <w:noWrap/>
            <w:hideMark/>
          </w:tcPr>
          <w:p w14:paraId="3329F925" w14:textId="77777777" w:rsidR="00911013" w:rsidRPr="00911013" w:rsidRDefault="00911013">
            <w:r w:rsidRPr="00911013">
              <w:t>EN</w:t>
            </w:r>
          </w:p>
        </w:tc>
        <w:tc>
          <w:tcPr>
            <w:tcW w:w="1134" w:type="dxa"/>
            <w:noWrap/>
            <w:hideMark/>
          </w:tcPr>
          <w:p w14:paraId="6C47CDEA" w14:textId="77777777" w:rsidR="00911013" w:rsidRPr="00911013" w:rsidRDefault="00911013">
            <w:r w:rsidRPr="00911013">
              <w:t>303 883-2</w:t>
            </w:r>
          </w:p>
        </w:tc>
        <w:tc>
          <w:tcPr>
            <w:tcW w:w="3827" w:type="dxa"/>
            <w:noWrap/>
            <w:hideMark/>
          </w:tcPr>
          <w:p w14:paraId="19B3832B" w14:textId="77777777" w:rsidR="00911013" w:rsidRPr="00911013" w:rsidRDefault="00911013">
            <w:r w:rsidRPr="00911013">
              <w:t xml:space="preserve">UWB </w:t>
            </w:r>
            <w:proofErr w:type="spellStart"/>
            <w:r w:rsidRPr="00911013">
              <w:t>rx</w:t>
            </w:r>
            <w:proofErr w:type="spellEnd"/>
            <w:r w:rsidRPr="00911013">
              <w:t xml:space="preserve"> </w:t>
            </w:r>
            <w:proofErr w:type="spellStart"/>
            <w:r w:rsidRPr="00911013">
              <w:t>measurementEN</w:t>
            </w:r>
            <w:proofErr w:type="spellEnd"/>
          </w:p>
        </w:tc>
        <w:tc>
          <w:tcPr>
            <w:tcW w:w="709" w:type="dxa"/>
            <w:noWrap/>
            <w:hideMark/>
          </w:tcPr>
          <w:p w14:paraId="16BBD786" w14:textId="77777777" w:rsidR="00911013" w:rsidRPr="00911013" w:rsidRDefault="00911013">
            <w:r w:rsidRPr="00911013">
              <w:t>1.2.1</w:t>
            </w:r>
          </w:p>
        </w:tc>
        <w:tc>
          <w:tcPr>
            <w:tcW w:w="1985" w:type="dxa"/>
            <w:noWrap/>
            <w:hideMark/>
          </w:tcPr>
          <w:p w14:paraId="3F47ED6C" w14:textId="77777777" w:rsidR="00911013" w:rsidRPr="00911013" w:rsidRDefault="00911013">
            <w:r w:rsidRPr="00911013">
              <w:t>Start of Vote</w:t>
            </w:r>
          </w:p>
        </w:tc>
        <w:tc>
          <w:tcPr>
            <w:tcW w:w="1559" w:type="dxa"/>
            <w:hideMark/>
          </w:tcPr>
          <w:p w14:paraId="456C157C" w14:textId="77777777" w:rsidR="00911013" w:rsidRPr="00911013" w:rsidRDefault="00911013" w:rsidP="00911013">
            <w:r w:rsidRPr="00911013">
              <w:t>22-Dec-2020</w:t>
            </w:r>
          </w:p>
        </w:tc>
        <w:tc>
          <w:tcPr>
            <w:tcW w:w="3510" w:type="dxa"/>
            <w:noWrap/>
            <w:hideMark/>
          </w:tcPr>
          <w:p w14:paraId="5E811A4D" w14:textId="4E021FA0" w:rsidR="00911013" w:rsidRPr="00911013" w:rsidRDefault="00CA150B" w:rsidP="00911013">
            <w:hyperlink r:id="rId160" w:tgtFrame="_parent" w:history="1">
              <w:r w:rsidR="00911013" w:rsidRPr="00911013">
                <w:rPr>
                  <w:rStyle w:val="Hyperlink"/>
                </w:rPr>
                <w:t>http://webapp.etsi.org/workProgram/Report_WorkItem.asp?wki_id=55059</w:t>
              </w:r>
            </w:hyperlink>
          </w:p>
        </w:tc>
      </w:tr>
    </w:tbl>
    <w:p w14:paraId="38900961" w14:textId="08C49D5E" w:rsidR="00C954C3" w:rsidRDefault="00C954C3" w:rsidP="00C954C3"/>
    <w:p w14:paraId="6D861A18" w14:textId="77777777" w:rsidR="00637594" w:rsidRDefault="00637594" w:rsidP="00B44A4D">
      <w:pPr>
        <w:tabs>
          <w:tab w:val="clear" w:pos="1418"/>
          <w:tab w:val="clear" w:pos="4678"/>
          <w:tab w:val="clear" w:pos="5954"/>
          <w:tab w:val="clear" w:pos="7088"/>
        </w:tabs>
        <w:ind w:left="720"/>
        <w:jc w:val="left"/>
        <w:rPr>
          <w:b/>
          <w:bCs/>
        </w:rPr>
      </w:pPr>
    </w:p>
    <w:p w14:paraId="3DB2C143" w14:textId="07274547" w:rsidR="00A9484B" w:rsidRDefault="00DE14C9" w:rsidP="006D4C9D">
      <w:pPr>
        <w:pStyle w:val="Heading2"/>
      </w:pPr>
      <w:bookmarkStart w:id="9" w:name="_Annex_5:_Other"/>
      <w:bookmarkEnd w:id="9"/>
      <w:r>
        <w:t>Published</w:t>
      </w:r>
    </w:p>
    <w:tbl>
      <w:tblPr>
        <w:tblStyle w:val="TableGrid"/>
        <w:tblW w:w="0" w:type="auto"/>
        <w:tblLayout w:type="fixed"/>
        <w:tblLook w:val="04A0" w:firstRow="1" w:lastRow="0" w:firstColumn="1" w:lastColumn="0" w:noHBand="0" w:noVBand="1"/>
      </w:tblPr>
      <w:tblGrid>
        <w:gridCol w:w="562"/>
        <w:gridCol w:w="1134"/>
        <w:gridCol w:w="709"/>
        <w:gridCol w:w="1134"/>
        <w:gridCol w:w="7513"/>
        <w:gridCol w:w="3510"/>
      </w:tblGrid>
      <w:tr w:rsidR="003B0A83" w:rsidRPr="003B0A83" w14:paraId="77DA8F2E" w14:textId="77777777" w:rsidTr="003B0A83">
        <w:trPr>
          <w:trHeight w:val="290"/>
        </w:trPr>
        <w:tc>
          <w:tcPr>
            <w:tcW w:w="562" w:type="dxa"/>
            <w:noWrap/>
            <w:hideMark/>
          </w:tcPr>
          <w:p w14:paraId="70EA90A6" w14:textId="77777777" w:rsidR="003B0A83" w:rsidRPr="003B0A83" w:rsidRDefault="003B0A83" w:rsidP="003B0A83">
            <w:r w:rsidRPr="003B0A83">
              <w:t>TS</w:t>
            </w:r>
          </w:p>
        </w:tc>
        <w:tc>
          <w:tcPr>
            <w:tcW w:w="1134" w:type="dxa"/>
            <w:noWrap/>
            <w:hideMark/>
          </w:tcPr>
          <w:p w14:paraId="71BC19E0" w14:textId="77777777" w:rsidR="003B0A83" w:rsidRPr="003B0A83" w:rsidRDefault="003B0A83">
            <w:r w:rsidRPr="003B0A83">
              <w:t>102 933-1</w:t>
            </w:r>
          </w:p>
        </w:tc>
        <w:tc>
          <w:tcPr>
            <w:tcW w:w="709" w:type="dxa"/>
            <w:noWrap/>
            <w:hideMark/>
          </w:tcPr>
          <w:p w14:paraId="5839A407" w14:textId="77777777" w:rsidR="003B0A83" w:rsidRPr="003B0A83" w:rsidRDefault="003B0A83">
            <w:r w:rsidRPr="003B0A83">
              <w:t>2.1.1</w:t>
            </w:r>
          </w:p>
        </w:tc>
        <w:tc>
          <w:tcPr>
            <w:tcW w:w="1134" w:type="dxa"/>
            <w:noWrap/>
            <w:hideMark/>
          </w:tcPr>
          <w:p w14:paraId="365691E9" w14:textId="77777777" w:rsidR="003B0A83" w:rsidRPr="003B0A83" w:rsidRDefault="003B0A83" w:rsidP="003B0A83">
            <w:r w:rsidRPr="003B0A83">
              <w:t>2015-06</w:t>
            </w:r>
          </w:p>
        </w:tc>
        <w:tc>
          <w:tcPr>
            <w:tcW w:w="7513" w:type="dxa"/>
            <w:noWrap/>
            <w:hideMark/>
          </w:tcPr>
          <w:p w14:paraId="32286AAB" w14:textId="77777777" w:rsidR="003B0A83" w:rsidRPr="003B0A83" w:rsidRDefault="003B0A83" w:rsidP="003B0A83">
            <w:r w:rsidRPr="003B0A83">
              <w:t>GSM-R improved receiver parameters</w:t>
            </w:r>
          </w:p>
        </w:tc>
        <w:tc>
          <w:tcPr>
            <w:tcW w:w="3510" w:type="dxa"/>
            <w:noWrap/>
            <w:hideMark/>
          </w:tcPr>
          <w:p w14:paraId="5390DF7D" w14:textId="42840EB9" w:rsidR="003B0A83" w:rsidRPr="003B0A83" w:rsidRDefault="00CA150B">
            <w:hyperlink r:id="rId161" w:tgtFrame="_parent" w:history="1">
              <w:r w:rsidR="003B0A83" w:rsidRPr="003B0A83">
                <w:rPr>
                  <w:rStyle w:val="Hyperlink"/>
                </w:rPr>
                <w:t>http://webapp.etsi.org/workProgram/Report_WorkItem.asp?wki_id=44509</w:t>
              </w:r>
            </w:hyperlink>
          </w:p>
        </w:tc>
      </w:tr>
      <w:tr w:rsidR="003B0A83" w:rsidRPr="003B0A83" w14:paraId="51D7F1DE" w14:textId="77777777" w:rsidTr="003B0A83">
        <w:trPr>
          <w:trHeight w:val="290"/>
        </w:trPr>
        <w:tc>
          <w:tcPr>
            <w:tcW w:w="562" w:type="dxa"/>
            <w:noWrap/>
            <w:hideMark/>
          </w:tcPr>
          <w:p w14:paraId="16B3D093" w14:textId="77777777" w:rsidR="003B0A83" w:rsidRPr="003B0A83" w:rsidRDefault="003B0A83">
            <w:r w:rsidRPr="003B0A83">
              <w:t>TS</w:t>
            </w:r>
          </w:p>
        </w:tc>
        <w:tc>
          <w:tcPr>
            <w:tcW w:w="1134" w:type="dxa"/>
            <w:noWrap/>
            <w:hideMark/>
          </w:tcPr>
          <w:p w14:paraId="0B554A6F" w14:textId="77777777" w:rsidR="003B0A83" w:rsidRPr="003B0A83" w:rsidRDefault="003B0A83">
            <w:r w:rsidRPr="003B0A83">
              <w:t>102 933-2</w:t>
            </w:r>
          </w:p>
        </w:tc>
        <w:tc>
          <w:tcPr>
            <w:tcW w:w="709" w:type="dxa"/>
            <w:noWrap/>
            <w:hideMark/>
          </w:tcPr>
          <w:p w14:paraId="62152C2F" w14:textId="77777777" w:rsidR="003B0A83" w:rsidRPr="003B0A83" w:rsidRDefault="003B0A83">
            <w:r w:rsidRPr="003B0A83">
              <w:t>2.1.1</w:t>
            </w:r>
          </w:p>
        </w:tc>
        <w:tc>
          <w:tcPr>
            <w:tcW w:w="1134" w:type="dxa"/>
            <w:noWrap/>
            <w:hideMark/>
          </w:tcPr>
          <w:p w14:paraId="614CF930" w14:textId="77777777" w:rsidR="003B0A83" w:rsidRPr="003B0A83" w:rsidRDefault="003B0A83" w:rsidP="003B0A83">
            <w:r w:rsidRPr="003B0A83">
              <w:t>2015-06</w:t>
            </w:r>
          </w:p>
        </w:tc>
        <w:tc>
          <w:tcPr>
            <w:tcW w:w="7513" w:type="dxa"/>
            <w:noWrap/>
            <w:hideMark/>
          </w:tcPr>
          <w:p w14:paraId="610098C7" w14:textId="77777777" w:rsidR="003B0A83" w:rsidRPr="003B0A83" w:rsidRDefault="003B0A83" w:rsidP="003B0A83">
            <w:r w:rsidRPr="003B0A83">
              <w:t>GSM-R improved receiver parameters</w:t>
            </w:r>
          </w:p>
        </w:tc>
        <w:tc>
          <w:tcPr>
            <w:tcW w:w="3510" w:type="dxa"/>
            <w:noWrap/>
            <w:hideMark/>
          </w:tcPr>
          <w:p w14:paraId="6EF1EB2C" w14:textId="5F35A1A0" w:rsidR="003B0A83" w:rsidRPr="003B0A83" w:rsidRDefault="00CA150B">
            <w:hyperlink r:id="rId162" w:tgtFrame="_parent" w:history="1">
              <w:r w:rsidR="003B0A83" w:rsidRPr="003B0A83">
                <w:rPr>
                  <w:rStyle w:val="Hyperlink"/>
                </w:rPr>
                <w:t>http://webapp.etsi.org/workProgram/Report_WorkItem.asp?wki_id=44510</w:t>
              </w:r>
            </w:hyperlink>
          </w:p>
        </w:tc>
      </w:tr>
      <w:tr w:rsidR="003B0A83" w:rsidRPr="003B0A83" w14:paraId="2C992EAD" w14:textId="77777777" w:rsidTr="003B0A83">
        <w:trPr>
          <w:trHeight w:val="290"/>
        </w:trPr>
        <w:tc>
          <w:tcPr>
            <w:tcW w:w="562" w:type="dxa"/>
            <w:noWrap/>
            <w:hideMark/>
          </w:tcPr>
          <w:p w14:paraId="6466A74A" w14:textId="77777777" w:rsidR="003B0A83" w:rsidRPr="003B0A83" w:rsidRDefault="003B0A83">
            <w:r w:rsidRPr="003B0A83">
              <w:t>TS</w:t>
            </w:r>
          </w:p>
        </w:tc>
        <w:tc>
          <w:tcPr>
            <w:tcW w:w="1134" w:type="dxa"/>
            <w:noWrap/>
            <w:hideMark/>
          </w:tcPr>
          <w:p w14:paraId="512CB353" w14:textId="77777777" w:rsidR="003B0A83" w:rsidRPr="003B0A83" w:rsidRDefault="003B0A83">
            <w:r w:rsidRPr="003B0A83">
              <w:t>103 567</w:t>
            </w:r>
          </w:p>
        </w:tc>
        <w:tc>
          <w:tcPr>
            <w:tcW w:w="709" w:type="dxa"/>
            <w:noWrap/>
            <w:hideMark/>
          </w:tcPr>
          <w:p w14:paraId="3AE85124" w14:textId="77777777" w:rsidR="003B0A83" w:rsidRPr="003B0A83" w:rsidRDefault="003B0A83">
            <w:r w:rsidRPr="003B0A83">
              <w:t>1.1.1</w:t>
            </w:r>
          </w:p>
        </w:tc>
        <w:tc>
          <w:tcPr>
            <w:tcW w:w="1134" w:type="dxa"/>
            <w:noWrap/>
            <w:hideMark/>
          </w:tcPr>
          <w:p w14:paraId="7D7DB1AF" w14:textId="77777777" w:rsidR="003B0A83" w:rsidRPr="003B0A83" w:rsidRDefault="003B0A83" w:rsidP="003B0A83">
            <w:r w:rsidRPr="003B0A83">
              <w:t>2019-09</w:t>
            </w:r>
          </w:p>
        </w:tc>
        <w:tc>
          <w:tcPr>
            <w:tcW w:w="7513" w:type="dxa"/>
            <w:noWrap/>
            <w:hideMark/>
          </w:tcPr>
          <w:p w14:paraId="5A167E15" w14:textId="77777777" w:rsidR="003B0A83" w:rsidRPr="003B0A83" w:rsidRDefault="003B0A83" w:rsidP="003B0A83">
            <w:r w:rsidRPr="003B0A83">
              <w:t>TS on signal interferer handling</w:t>
            </w:r>
          </w:p>
        </w:tc>
        <w:tc>
          <w:tcPr>
            <w:tcW w:w="3510" w:type="dxa"/>
            <w:noWrap/>
            <w:hideMark/>
          </w:tcPr>
          <w:p w14:paraId="2BEFE10B" w14:textId="27866FD6" w:rsidR="003B0A83" w:rsidRPr="003B0A83" w:rsidRDefault="00CA150B">
            <w:hyperlink r:id="rId163" w:tgtFrame="_parent" w:history="1">
              <w:r w:rsidR="003B0A83" w:rsidRPr="003B0A83">
                <w:rPr>
                  <w:rStyle w:val="Hyperlink"/>
                </w:rPr>
                <w:t>http://webapp.etsi.org/workProgram/Report_WorkItem.asp?wki_id=52899</w:t>
              </w:r>
            </w:hyperlink>
          </w:p>
        </w:tc>
      </w:tr>
      <w:tr w:rsidR="003B0A83" w:rsidRPr="003B0A83" w14:paraId="12B58A7F" w14:textId="77777777" w:rsidTr="003B0A83">
        <w:trPr>
          <w:trHeight w:val="290"/>
        </w:trPr>
        <w:tc>
          <w:tcPr>
            <w:tcW w:w="562" w:type="dxa"/>
            <w:noWrap/>
            <w:hideMark/>
          </w:tcPr>
          <w:p w14:paraId="0BA067DC" w14:textId="77777777" w:rsidR="003B0A83" w:rsidRPr="003B0A83" w:rsidRDefault="003B0A83">
            <w:r w:rsidRPr="003B0A83">
              <w:lastRenderedPageBreak/>
              <w:t>TR</w:t>
            </w:r>
          </w:p>
        </w:tc>
        <w:tc>
          <w:tcPr>
            <w:tcW w:w="1134" w:type="dxa"/>
            <w:noWrap/>
            <w:hideMark/>
          </w:tcPr>
          <w:p w14:paraId="23BD2190" w14:textId="77777777" w:rsidR="003B0A83" w:rsidRPr="003B0A83" w:rsidRDefault="003B0A83">
            <w:r w:rsidRPr="003B0A83">
              <w:t>103 580</w:t>
            </w:r>
          </w:p>
        </w:tc>
        <w:tc>
          <w:tcPr>
            <w:tcW w:w="709" w:type="dxa"/>
            <w:noWrap/>
            <w:hideMark/>
          </w:tcPr>
          <w:p w14:paraId="29BD6575" w14:textId="77777777" w:rsidR="003B0A83" w:rsidRPr="003B0A83" w:rsidRDefault="003B0A83">
            <w:r w:rsidRPr="003B0A83">
              <w:t>1.1.1</w:t>
            </w:r>
          </w:p>
        </w:tc>
        <w:tc>
          <w:tcPr>
            <w:tcW w:w="1134" w:type="dxa"/>
            <w:noWrap/>
            <w:hideMark/>
          </w:tcPr>
          <w:p w14:paraId="61EA12AB" w14:textId="77777777" w:rsidR="003B0A83" w:rsidRPr="003B0A83" w:rsidRDefault="003B0A83" w:rsidP="003B0A83">
            <w:r w:rsidRPr="003B0A83">
              <w:t>2019-08</w:t>
            </w:r>
          </w:p>
        </w:tc>
        <w:tc>
          <w:tcPr>
            <w:tcW w:w="7513" w:type="dxa"/>
            <w:noWrap/>
            <w:hideMark/>
          </w:tcPr>
          <w:p w14:paraId="6BDB09CD" w14:textId="77777777" w:rsidR="003B0A83" w:rsidRPr="003B0A83" w:rsidRDefault="003B0A83" w:rsidP="003B0A83"/>
        </w:tc>
        <w:tc>
          <w:tcPr>
            <w:tcW w:w="3510" w:type="dxa"/>
            <w:noWrap/>
            <w:hideMark/>
          </w:tcPr>
          <w:p w14:paraId="4D13FBF3" w14:textId="6B7D301E" w:rsidR="003B0A83" w:rsidRPr="003B0A83" w:rsidRDefault="00CA150B">
            <w:hyperlink r:id="rId164" w:tgtFrame="_parent" w:history="1">
              <w:r w:rsidR="003B0A83" w:rsidRPr="003B0A83">
                <w:rPr>
                  <w:rStyle w:val="Hyperlink"/>
                </w:rPr>
                <w:t>http://webapp.etsi.org/workProgram/Report_WorkItem.asp?wki_id=53989</w:t>
              </w:r>
            </w:hyperlink>
          </w:p>
        </w:tc>
      </w:tr>
      <w:tr w:rsidR="003B0A83" w:rsidRPr="003B0A83" w14:paraId="3973A0E0" w14:textId="77777777" w:rsidTr="003B0A83">
        <w:trPr>
          <w:trHeight w:val="290"/>
        </w:trPr>
        <w:tc>
          <w:tcPr>
            <w:tcW w:w="562" w:type="dxa"/>
            <w:noWrap/>
            <w:hideMark/>
          </w:tcPr>
          <w:p w14:paraId="598EEF38" w14:textId="77777777" w:rsidR="003B0A83" w:rsidRPr="003B0A83" w:rsidRDefault="003B0A83">
            <w:r w:rsidRPr="003B0A83">
              <w:t>TR</w:t>
            </w:r>
          </w:p>
        </w:tc>
        <w:tc>
          <w:tcPr>
            <w:tcW w:w="1134" w:type="dxa"/>
            <w:noWrap/>
            <w:hideMark/>
          </w:tcPr>
          <w:p w14:paraId="5B7C2350" w14:textId="77777777" w:rsidR="003B0A83" w:rsidRPr="003B0A83" w:rsidRDefault="003B0A83">
            <w:r w:rsidRPr="003B0A83">
              <w:t>103 631</w:t>
            </w:r>
          </w:p>
        </w:tc>
        <w:tc>
          <w:tcPr>
            <w:tcW w:w="709" w:type="dxa"/>
            <w:noWrap/>
            <w:hideMark/>
          </w:tcPr>
          <w:p w14:paraId="4463AA73" w14:textId="77777777" w:rsidR="003B0A83" w:rsidRPr="003B0A83" w:rsidRDefault="003B0A83">
            <w:r w:rsidRPr="003B0A83">
              <w:t>1.1.1</w:t>
            </w:r>
          </w:p>
        </w:tc>
        <w:tc>
          <w:tcPr>
            <w:tcW w:w="1134" w:type="dxa"/>
            <w:noWrap/>
            <w:hideMark/>
          </w:tcPr>
          <w:p w14:paraId="3E8ED751" w14:textId="77777777" w:rsidR="003B0A83" w:rsidRPr="003B0A83" w:rsidRDefault="003B0A83" w:rsidP="003B0A83">
            <w:r w:rsidRPr="003B0A83">
              <w:t>2019-03</w:t>
            </w:r>
          </w:p>
        </w:tc>
        <w:tc>
          <w:tcPr>
            <w:tcW w:w="7513" w:type="dxa"/>
            <w:noWrap/>
            <w:hideMark/>
          </w:tcPr>
          <w:p w14:paraId="08E71A97" w14:textId="77777777" w:rsidR="003B0A83" w:rsidRPr="003B0A83" w:rsidRDefault="003B0A83" w:rsidP="003B0A83">
            <w:r w:rsidRPr="003B0A83">
              <w:t>Characteristics of WAS/RLANs in 6 725 to 7 125 MHz</w:t>
            </w:r>
          </w:p>
        </w:tc>
        <w:tc>
          <w:tcPr>
            <w:tcW w:w="3510" w:type="dxa"/>
            <w:noWrap/>
            <w:hideMark/>
          </w:tcPr>
          <w:p w14:paraId="24F3D65E" w14:textId="3CABE4C3" w:rsidR="003B0A83" w:rsidRPr="003B0A83" w:rsidRDefault="00CA150B">
            <w:hyperlink r:id="rId165" w:tgtFrame="_parent" w:history="1">
              <w:r w:rsidR="003B0A83" w:rsidRPr="003B0A83">
                <w:rPr>
                  <w:rStyle w:val="Hyperlink"/>
                </w:rPr>
                <w:t>http://webapp.etsi.org/workProgram/Report_WorkItem.asp?wki_id=56310</w:t>
              </w:r>
            </w:hyperlink>
          </w:p>
        </w:tc>
      </w:tr>
      <w:tr w:rsidR="003B0A83" w:rsidRPr="003B0A83" w14:paraId="76E75C1D" w14:textId="77777777" w:rsidTr="003B0A83">
        <w:trPr>
          <w:trHeight w:val="290"/>
        </w:trPr>
        <w:tc>
          <w:tcPr>
            <w:tcW w:w="562" w:type="dxa"/>
            <w:noWrap/>
            <w:hideMark/>
          </w:tcPr>
          <w:p w14:paraId="23EF8B37" w14:textId="77777777" w:rsidR="003B0A83" w:rsidRPr="003B0A83" w:rsidRDefault="003B0A83">
            <w:r w:rsidRPr="003B0A83">
              <w:t>TR</w:t>
            </w:r>
          </w:p>
        </w:tc>
        <w:tc>
          <w:tcPr>
            <w:tcW w:w="1134" w:type="dxa"/>
            <w:noWrap/>
            <w:hideMark/>
          </w:tcPr>
          <w:p w14:paraId="37BC8EA7" w14:textId="77777777" w:rsidR="003B0A83" w:rsidRPr="003B0A83" w:rsidRDefault="003B0A83">
            <w:r w:rsidRPr="003B0A83">
              <w:t>103 803</w:t>
            </w:r>
          </w:p>
        </w:tc>
        <w:tc>
          <w:tcPr>
            <w:tcW w:w="709" w:type="dxa"/>
            <w:noWrap/>
            <w:hideMark/>
          </w:tcPr>
          <w:p w14:paraId="57B9760E" w14:textId="77777777" w:rsidR="003B0A83" w:rsidRPr="003B0A83" w:rsidRDefault="003B0A83">
            <w:r w:rsidRPr="003B0A83">
              <w:t>1.1.1</w:t>
            </w:r>
          </w:p>
        </w:tc>
        <w:tc>
          <w:tcPr>
            <w:tcW w:w="1134" w:type="dxa"/>
            <w:noWrap/>
            <w:hideMark/>
          </w:tcPr>
          <w:p w14:paraId="00F2EBAE" w14:textId="77777777" w:rsidR="003B0A83" w:rsidRPr="003B0A83" w:rsidRDefault="003B0A83" w:rsidP="003B0A83">
            <w:r w:rsidRPr="003B0A83">
              <w:t>2020-12</w:t>
            </w:r>
          </w:p>
        </w:tc>
        <w:tc>
          <w:tcPr>
            <w:tcW w:w="7513" w:type="dxa"/>
            <w:noWrap/>
            <w:hideMark/>
          </w:tcPr>
          <w:p w14:paraId="0248179B" w14:textId="77777777" w:rsidR="003B0A83" w:rsidRPr="003B0A83" w:rsidRDefault="003B0A83" w:rsidP="003B0A83"/>
        </w:tc>
        <w:tc>
          <w:tcPr>
            <w:tcW w:w="3510" w:type="dxa"/>
            <w:noWrap/>
            <w:hideMark/>
          </w:tcPr>
          <w:p w14:paraId="22BE3AED" w14:textId="2973DC0A" w:rsidR="003B0A83" w:rsidRPr="003B0A83" w:rsidRDefault="00CA150B">
            <w:hyperlink r:id="rId166" w:tgtFrame="_parent" w:history="1">
              <w:r w:rsidR="003B0A83" w:rsidRPr="003B0A83">
                <w:rPr>
                  <w:rStyle w:val="Hyperlink"/>
                </w:rPr>
                <w:t>http://webapp.etsi.org/workProgram/Report_WorkItem.asp?wki_id=59924</w:t>
              </w:r>
            </w:hyperlink>
          </w:p>
        </w:tc>
      </w:tr>
      <w:tr w:rsidR="003B0A83" w:rsidRPr="003B0A83" w14:paraId="737C36F2" w14:textId="77777777" w:rsidTr="003B0A83">
        <w:trPr>
          <w:trHeight w:val="290"/>
        </w:trPr>
        <w:tc>
          <w:tcPr>
            <w:tcW w:w="562" w:type="dxa"/>
            <w:noWrap/>
            <w:hideMark/>
          </w:tcPr>
          <w:p w14:paraId="24C5B711" w14:textId="77777777" w:rsidR="003B0A83" w:rsidRPr="003B0A83" w:rsidRDefault="003B0A83">
            <w:r w:rsidRPr="003B0A83">
              <w:t>EN</w:t>
            </w:r>
          </w:p>
        </w:tc>
        <w:tc>
          <w:tcPr>
            <w:tcW w:w="1134" w:type="dxa"/>
            <w:noWrap/>
            <w:hideMark/>
          </w:tcPr>
          <w:p w14:paraId="500CC00C" w14:textId="77777777" w:rsidR="003B0A83" w:rsidRPr="003B0A83" w:rsidRDefault="003B0A83">
            <w:r w:rsidRPr="003B0A83">
              <w:t>303 645</w:t>
            </w:r>
          </w:p>
        </w:tc>
        <w:tc>
          <w:tcPr>
            <w:tcW w:w="709" w:type="dxa"/>
            <w:noWrap/>
            <w:hideMark/>
          </w:tcPr>
          <w:p w14:paraId="14306108" w14:textId="77777777" w:rsidR="003B0A83" w:rsidRPr="003B0A83" w:rsidRDefault="003B0A83">
            <w:r w:rsidRPr="003B0A83">
              <w:t>2.1.1</w:t>
            </w:r>
          </w:p>
        </w:tc>
        <w:tc>
          <w:tcPr>
            <w:tcW w:w="1134" w:type="dxa"/>
            <w:noWrap/>
            <w:hideMark/>
          </w:tcPr>
          <w:p w14:paraId="1F072D20" w14:textId="77777777" w:rsidR="003B0A83" w:rsidRPr="003B0A83" w:rsidRDefault="003B0A83" w:rsidP="003B0A83">
            <w:r w:rsidRPr="003B0A83">
              <w:t>2020-06</w:t>
            </w:r>
          </w:p>
        </w:tc>
        <w:tc>
          <w:tcPr>
            <w:tcW w:w="7513" w:type="dxa"/>
            <w:noWrap/>
            <w:hideMark/>
          </w:tcPr>
          <w:p w14:paraId="715AE775" w14:textId="77777777" w:rsidR="003B0A83" w:rsidRPr="003B0A83" w:rsidRDefault="003B0A83" w:rsidP="003B0A83">
            <w:r w:rsidRPr="003B0A83">
              <w:t>Securing Consumer IoT</w:t>
            </w:r>
          </w:p>
        </w:tc>
        <w:tc>
          <w:tcPr>
            <w:tcW w:w="3510" w:type="dxa"/>
            <w:noWrap/>
            <w:hideMark/>
          </w:tcPr>
          <w:p w14:paraId="476E749B" w14:textId="5CCD453F" w:rsidR="003B0A83" w:rsidRPr="003B0A83" w:rsidRDefault="00CA150B">
            <w:hyperlink r:id="rId167" w:tgtFrame="_parent" w:history="1">
              <w:r w:rsidR="003B0A83" w:rsidRPr="003B0A83">
                <w:rPr>
                  <w:rStyle w:val="Hyperlink"/>
                </w:rPr>
                <w:t>http://webapp.etsi.org/workProgram/Report_WorkItem.asp?wki_id=57991</w:t>
              </w:r>
            </w:hyperlink>
          </w:p>
        </w:tc>
      </w:tr>
    </w:tbl>
    <w:p w14:paraId="08995936" w14:textId="7E002ABB" w:rsidR="003B0A83" w:rsidRDefault="003B0A83" w:rsidP="003B0A83"/>
    <w:p w14:paraId="67743806" w14:textId="70963430" w:rsidR="003B0A83" w:rsidRDefault="003B0A83" w:rsidP="003B0A83"/>
    <w:p w14:paraId="3089EBE2" w14:textId="362B1465" w:rsidR="008C6690" w:rsidRDefault="008C6690" w:rsidP="008C6690"/>
    <w:p w14:paraId="79CCC04A" w14:textId="04598C2C" w:rsidR="00F82BBE" w:rsidRDefault="00F82BBE">
      <w:pPr>
        <w:tabs>
          <w:tab w:val="clear" w:pos="1418"/>
          <w:tab w:val="clear" w:pos="4678"/>
          <w:tab w:val="clear" w:pos="5954"/>
          <w:tab w:val="clear" w:pos="7088"/>
        </w:tabs>
        <w:jc w:val="left"/>
        <w:rPr>
          <w:b/>
          <w:sz w:val="24"/>
        </w:rPr>
      </w:pPr>
    </w:p>
    <w:sectPr w:rsidR="00F82BBE" w:rsidSect="00C81BB0">
      <w:pgSz w:w="16840" w:h="11907" w:orient="landscape"/>
      <w:pgMar w:top="1417" w:right="1134" w:bottom="1417" w:left="1134"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761C6" w14:textId="77777777" w:rsidR="00CA150B" w:rsidRDefault="00CA150B">
      <w:r>
        <w:separator/>
      </w:r>
    </w:p>
  </w:endnote>
  <w:endnote w:type="continuationSeparator" w:id="0">
    <w:p w14:paraId="109B648D" w14:textId="77777777" w:rsidR="00CA150B" w:rsidRDefault="00CA150B">
      <w:r>
        <w:continuationSeparator/>
      </w:r>
    </w:p>
  </w:endnote>
  <w:endnote w:type="continuationNotice" w:id="1">
    <w:p w14:paraId="5C65B9B0" w14:textId="77777777" w:rsidR="00CA150B" w:rsidRDefault="00CA1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A76B5" w14:textId="77777777" w:rsidR="002C08E8" w:rsidRDefault="002C0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0E68A" w14:textId="1F143688" w:rsidR="00CB26ED" w:rsidRPr="00363A86" w:rsidRDefault="00CB26ED" w:rsidP="00DB320B">
    <w:pPr>
      <w:pStyle w:val="Footer"/>
      <w:pBdr>
        <w:top w:val="single" w:sz="4" w:space="1" w:color="auto"/>
      </w:pBdr>
      <w:tabs>
        <w:tab w:val="left" w:pos="3050"/>
      </w:tabs>
      <w:spacing w:line="240" w:lineRule="exact"/>
    </w:pPr>
    <w:r>
      <w:fldChar w:fldCharType="begin"/>
    </w:r>
    <w:r w:rsidRPr="00363A86">
      <w:instrText xml:space="preserve"> FILENAME   \* MERGEFORMAT </w:instrText>
    </w:r>
    <w:r>
      <w:fldChar w:fldCharType="separate"/>
    </w:r>
    <w:r>
      <w:rPr>
        <w:noProof/>
      </w:rPr>
      <w:t>2020-07 rev 1 of Report of ETSI activities.docx</w:t>
    </w:r>
    <w:r>
      <w:fldChar w:fldCharType="end"/>
    </w:r>
    <w:r w:rsidRPr="00363A86">
      <w:tab/>
    </w:r>
    <w:r w:rsidRPr="00363A86">
      <w:tab/>
    </w:r>
    <w:r w:rsidRPr="00363A86">
      <w:tab/>
    </w:r>
  </w:p>
  <w:p w14:paraId="1F99293B" w14:textId="77777777" w:rsidR="00CB26ED" w:rsidRDefault="00CB2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6543" w14:textId="745A4504" w:rsidR="00CB26ED" w:rsidRPr="004E40B9" w:rsidRDefault="00CB26ED" w:rsidP="00D25EAB">
    <w:pPr>
      <w:pStyle w:val="Footer"/>
      <w:pBdr>
        <w:top w:val="single" w:sz="4" w:space="1" w:color="auto"/>
      </w:pBdr>
      <w:tabs>
        <w:tab w:val="left" w:pos="3050"/>
        <w:tab w:val="left" w:pos="3450"/>
      </w:tabs>
      <w:spacing w:line="240" w:lineRule="exact"/>
    </w:pPr>
    <w:r>
      <w:rPr>
        <w:lang w:val="fr-FR"/>
      </w:rPr>
      <w:fldChar w:fldCharType="begin"/>
    </w:r>
    <w:r w:rsidRPr="004E40B9">
      <w:instrText xml:space="preserve"> FILENAME   \* MERGEFORMAT </w:instrText>
    </w:r>
    <w:r>
      <w:rPr>
        <w:lang w:val="fr-FR"/>
      </w:rPr>
      <w:fldChar w:fldCharType="separate"/>
    </w:r>
    <w:r w:rsidR="00845931">
      <w:rPr>
        <w:noProof/>
      </w:rPr>
      <w:t>2021-03 Report of ETSI activities for ECC &amp; RSC.docx</w:t>
    </w:r>
    <w:r>
      <w:rPr>
        <w:lang w:val="fr-FR"/>
      </w:rPr>
      <w:fldChar w:fldCharType="end"/>
    </w:r>
    <w:r w:rsidRPr="004E40B9">
      <w:tab/>
    </w:r>
    <w:r w:rsidRPr="004E40B9">
      <w:tab/>
    </w:r>
    <w:r w:rsidRPr="004E40B9">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6D039" w14:textId="2FC6FD44" w:rsidR="00CB26ED" w:rsidRPr="00B05DCC" w:rsidRDefault="00CB26ED" w:rsidP="00DB320B">
    <w:pPr>
      <w:pStyle w:val="Footer"/>
      <w:pBdr>
        <w:top w:val="single" w:sz="4" w:space="1" w:color="auto"/>
      </w:pBdr>
      <w:tabs>
        <w:tab w:val="left" w:pos="3050"/>
      </w:tabs>
      <w:spacing w:line="240" w:lineRule="exact"/>
    </w:pPr>
    <w:r>
      <w:fldChar w:fldCharType="begin"/>
    </w:r>
    <w:r w:rsidRPr="00B05DCC">
      <w:instrText xml:space="preserve"> FILENAME   \* MERGEFORMAT </w:instrText>
    </w:r>
    <w:r>
      <w:fldChar w:fldCharType="separate"/>
    </w:r>
    <w:r w:rsidR="00845DCB">
      <w:rPr>
        <w:noProof/>
      </w:rPr>
      <w:t>2021-03 Report of ETSI activities for ECC &amp; RSC.docx</w:t>
    </w:r>
    <w:r>
      <w:fldChar w:fldCharType="end"/>
    </w:r>
    <w:r w:rsidRPr="00B05DCC">
      <w:tab/>
    </w:r>
    <w:r w:rsidRPr="00B05DCC">
      <w:tab/>
    </w:r>
    <w:r w:rsidRPr="00B05DCC">
      <w:tab/>
    </w:r>
  </w:p>
  <w:p w14:paraId="57EED5AD" w14:textId="77777777" w:rsidR="00CB26ED" w:rsidRDefault="00CB2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09F74" w14:textId="77777777" w:rsidR="00CA150B" w:rsidRDefault="00CA150B">
      <w:r>
        <w:separator/>
      </w:r>
    </w:p>
  </w:footnote>
  <w:footnote w:type="continuationSeparator" w:id="0">
    <w:p w14:paraId="1DC2B403" w14:textId="77777777" w:rsidR="00CA150B" w:rsidRDefault="00CA150B">
      <w:r>
        <w:continuationSeparator/>
      </w:r>
    </w:p>
  </w:footnote>
  <w:footnote w:type="continuationNotice" w:id="1">
    <w:p w14:paraId="4CB7FE2E" w14:textId="77777777" w:rsidR="00CA150B" w:rsidRDefault="00CA150B"/>
  </w:footnote>
  <w:footnote w:id="2">
    <w:p w14:paraId="7BD880AA" w14:textId="69C15AC6" w:rsidR="00424CD6" w:rsidRPr="005024A1" w:rsidRDefault="00424CD6">
      <w:pPr>
        <w:pStyle w:val="FootnoteText"/>
      </w:pPr>
      <w:r>
        <w:rPr>
          <w:rStyle w:val="FootnoteReference"/>
        </w:rPr>
        <w:footnoteRef/>
      </w:r>
      <w:r>
        <w:t xml:space="preserve"> </w:t>
      </w:r>
      <w:r w:rsidR="005024A1">
        <w:rPr>
          <w:color w:val="1F497D"/>
        </w:rPr>
        <w:t xml:space="preserve">In </w:t>
      </w:r>
      <w:r w:rsidR="00D52175">
        <w:rPr>
          <w:color w:val="1F497D"/>
        </w:rPr>
        <w:t>the case of EN 302 065-3</w:t>
      </w:r>
      <w:r w:rsidR="009A63D4">
        <w:rPr>
          <w:color w:val="1F497D"/>
        </w:rPr>
        <w:t xml:space="preserve"> this does not refer to</w:t>
      </w:r>
      <w:r w:rsidR="005024A1">
        <w:rPr>
          <w:color w:val="1F497D"/>
        </w:rPr>
        <w:t xml:space="preserve"> the original citation of </w:t>
      </w:r>
      <w:r w:rsidR="008E3EFC">
        <w:rPr>
          <w:color w:val="1F497D"/>
        </w:rPr>
        <w:t>the</w:t>
      </w:r>
      <w:r w:rsidR="005024A1">
        <w:rPr>
          <w:color w:val="1F497D"/>
        </w:rPr>
        <w:t xml:space="preserve"> standard, but </w:t>
      </w:r>
      <w:r w:rsidR="004B43C7">
        <w:rPr>
          <w:color w:val="1F497D"/>
        </w:rPr>
        <w:t xml:space="preserve">to </w:t>
      </w:r>
      <w:r w:rsidR="005024A1">
        <w:rPr>
          <w:color w:val="1F497D"/>
        </w:rPr>
        <w:t>the later insertion of a note in the OJEU</w:t>
      </w:r>
      <w:r w:rsidR="00174AA3">
        <w:rPr>
          <w:color w:val="1F497D"/>
        </w:rPr>
        <w:t xml:space="preserve"> </w:t>
      </w:r>
      <w:r w:rsidR="00ED2CBF">
        <w:rPr>
          <w:color w:val="1F497D"/>
        </w:rPr>
        <w:t>to reflect evolved spectrum-sharing conditions</w:t>
      </w:r>
      <w:r w:rsidR="00174AA3">
        <w:rPr>
          <w:color w:val="1F497D"/>
        </w:rPr>
        <w:t>.</w:t>
      </w:r>
    </w:p>
  </w:footnote>
  <w:footnote w:id="3">
    <w:p w14:paraId="6BCBA11D" w14:textId="77777777" w:rsidR="00CD0E24" w:rsidRPr="005024A1" w:rsidRDefault="00CD0E24" w:rsidP="00CD0E24">
      <w:pPr>
        <w:pStyle w:val="FootnoteText"/>
      </w:pPr>
      <w:r>
        <w:rPr>
          <w:rStyle w:val="FootnoteReference"/>
        </w:rPr>
        <w:footnoteRef/>
      </w:r>
      <w:r>
        <w:t xml:space="preserve"> </w:t>
      </w:r>
      <w:r w:rsidRPr="00B15258">
        <w:t>Ares(2021)230358</w:t>
      </w:r>
      <w:r>
        <w:t>: 11 January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9C482" w14:textId="77777777" w:rsidR="002C08E8" w:rsidRDefault="002C0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8F43F" w14:textId="77777777" w:rsidR="00CB26ED" w:rsidRDefault="00CB26ED">
    <w:pPr>
      <w:pStyle w:val="Header"/>
      <w:jc w:val="right"/>
    </w:pPr>
    <w:r w:rsidRPr="00CF3ABE">
      <w:t xml:space="preserve">page </w:t>
    </w:r>
    <w:r>
      <w:fldChar w:fldCharType="begin"/>
    </w:r>
    <w:r>
      <w:instrText xml:space="preserve"> PAGE   \* MERGEFORMAT </w:instrText>
    </w:r>
    <w:r>
      <w:fldChar w:fldCharType="separate"/>
    </w:r>
    <w:r>
      <w:rPr>
        <w:noProof/>
      </w:rPr>
      <w:t>2</w:t>
    </w:r>
    <w:r>
      <w:rPr>
        <w:noProof/>
      </w:rPr>
      <w:fldChar w:fldCharType="end"/>
    </w:r>
    <w:r w:rsidRPr="00CF3ABE">
      <w:t xml:space="preserve"> of </w:t>
    </w:r>
    <w:fldSimple w:instr=" NUMPAGES   \* MERGEFORMAT ">
      <w:r>
        <w:rPr>
          <w:noProof/>
        </w:rPr>
        <w:t>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6F048" w14:textId="4B571218" w:rsidR="00CB26ED" w:rsidRPr="00937CA7" w:rsidRDefault="00CB26ED" w:rsidP="008C717F">
    <w:pPr>
      <w:pStyle w:val="HeaderMemo"/>
      <w:rPr>
        <w:rFonts w:ascii="Bahnschrift" w:hAnsi="Bahnschrift"/>
        <w:sz w:val="36"/>
      </w:rPr>
    </w:pPr>
    <w:r w:rsidRPr="00937CA7">
      <w:rPr>
        <w:rFonts w:ascii="Bahnschrift" w:hAnsi="Bahnschrift"/>
        <w:noProof/>
        <w:sz w:val="36"/>
      </w:rPr>
      <w:drawing>
        <wp:anchor distT="0" distB="0" distL="114300" distR="114300" simplePos="0" relativeHeight="251662336" behindDoc="0" locked="0" layoutInCell="0" allowOverlap="1" wp14:anchorId="3AF15B41" wp14:editId="58469D89">
          <wp:simplePos x="0" y="0"/>
          <wp:positionH relativeFrom="column">
            <wp:posOffset>-281305</wp:posOffset>
          </wp:positionH>
          <wp:positionV relativeFrom="paragraph">
            <wp:posOffset>0</wp:posOffset>
          </wp:positionV>
          <wp:extent cx="1123950" cy="341714"/>
          <wp:effectExtent l="0" t="0" r="0" b="1270"/>
          <wp:wrapNone/>
          <wp:docPr id="6" name="Picture 6"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43203" cy="34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noProof/>
        <w:sz w:val="36"/>
      </w:rPr>
      <w:drawing>
        <wp:anchor distT="0" distB="0" distL="114300" distR="114300" simplePos="0" relativeHeight="251657216" behindDoc="0" locked="0" layoutInCell="0" allowOverlap="1" wp14:anchorId="5E052D70" wp14:editId="07AD038C">
          <wp:simplePos x="0" y="0"/>
          <wp:positionH relativeFrom="column">
            <wp:posOffset>-281305</wp:posOffset>
          </wp:positionH>
          <wp:positionV relativeFrom="paragraph">
            <wp:posOffset>1</wp:posOffset>
          </wp:positionV>
          <wp:extent cx="1133475" cy="344610"/>
          <wp:effectExtent l="0" t="0" r="0" b="0"/>
          <wp:wrapNone/>
          <wp:docPr id="7" name="Picture 7"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75696" cy="3574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sz w:val="36"/>
      </w:rPr>
      <w:t>Spectrum &amp; Equipment Regulation</w:t>
    </w:r>
  </w:p>
  <w:sdt>
    <w:sdtPr>
      <w:rPr>
        <w:rFonts w:ascii="Bahnschrift" w:hAnsi="Bahnschrift"/>
        <w:noProof/>
      </w:rPr>
      <w:alias w:val="Author"/>
      <w:tag w:val=""/>
      <w:id w:val="-893813993"/>
      <w:placeholder>
        <w:docPart w:val="94AFD73550CB4285BCD82DF6D9C5B7D7"/>
      </w:placeholder>
      <w:dataBinding w:prefixMappings="xmlns:ns0='http://purl.org/dc/elements/1.1/' xmlns:ns1='http://schemas.openxmlformats.org/package/2006/metadata/core-properties' " w:xpath="/ns1:coreProperties[1]/ns0:creator[1]" w:storeItemID="{6C3C8BC8-F283-45AE-878A-BAB7291924A1}"/>
      <w:text/>
    </w:sdtPr>
    <w:sdtEndPr/>
    <w:sdtContent>
      <w:p w14:paraId="7DBA4A8F" w14:textId="470B1A57" w:rsidR="006E34DF" w:rsidRDefault="00B75A93" w:rsidP="00B40448">
        <w:pPr>
          <w:pStyle w:val="HeaderRight"/>
          <w:rPr>
            <w:rFonts w:ascii="Bahnschrift" w:hAnsi="Bahnschrift"/>
            <w:noProof/>
          </w:rPr>
        </w:pPr>
        <w:r>
          <w:rPr>
            <w:rFonts w:ascii="Bahnschrift" w:hAnsi="Bahnschrift"/>
            <w:noProof/>
          </w:rPr>
          <w:t>Michael Sharpe</w:t>
        </w:r>
      </w:p>
    </w:sdtContent>
  </w:sdt>
  <w:p w14:paraId="252CB594" w14:textId="16152BE8" w:rsidR="00CB26ED" w:rsidRPr="00937CA7" w:rsidRDefault="00CB26ED" w:rsidP="00B40448">
    <w:pPr>
      <w:pStyle w:val="HeaderRight"/>
      <w:rPr>
        <w:rFonts w:ascii="Bahnschrift" w:hAnsi="Bahnschrift"/>
        <w:noProof/>
      </w:rPr>
    </w:pPr>
    <w:r w:rsidRPr="00937CA7">
      <w:rPr>
        <w:rFonts w:ascii="Bahnschrift" w:hAnsi="Bahnschrift"/>
        <w:noProof/>
      </w:rPr>
      <w:fldChar w:fldCharType="begin"/>
    </w:r>
    <w:r w:rsidRPr="00937CA7">
      <w:rPr>
        <w:rFonts w:ascii="Bahnschrift" w:hAnsi="Bahnschrift"/>
        <w:noProof/>
      </w:rPr>
      <w:instrText xml:space="preserve"> SAVEDATE  \@ "dddd, dd MMMM yyyy"  \* MERGEFORMAT </w:instrText>
    </w:r>
    <w:r w:rsidRPr="00937CA7">
      <w:rPr>
        <w:rFonts w:ascii="Bahnschrift" w:hAnsi="Bahnschrift"/>
        <w:noProof/>
      </w:rPr>
      <w:fldChar w:fldCharType="separate"/>
    </w:r>
    <w:r w:rsidR="002C08E8">
      <w:rPr>
        <w:rFonts w:ascii="Bahnschrift" w:hAnsi="Bahnschrift"/>
        <w:noProof/>
      </w:rPr>
      <w:t>Saturday, 27 February 2021</w:t>
    </w:r>
    <w:r w:rsidRPr="00937CA7">
      <w:rPr>
        <w:rFonts w:ascii="Bahnschrift" w:hAnsi="Bahnschrift"/>
        <w:noProof/>
      </w:rPr>
      <w:fldChar w:fldCharType="end"/>
    </w:r>
  </w:p>
  <w:p w14:paraId="3F3EA3D1" w14:textId="77777777" w:rsidR="00CB26ED" w:rsidRPr="00937CA7" w:rsidRDefault="00CB26ED" w:rsidP="00B40448">
    <w:pPr>
      <w:pStyle w:val="HeaderRight"/>
      <w:rPr>
        <w:rFonts w:ascii="Bahnschrift" w:hAnsi="Bahnschrift"/>
        <w:noProof/>
      </w:rPr>
    </w:pPr>
    <w:r w:rsidRPr="00937CA7">
      <w:rPr>
        <w:rFonts w:ascii="Bahnschrift" w:hAnsi="Bahnschrift"/>
        <w:noProof/>
      </w:rPr>
      <w:t xml:space="preserve">page </w:t>
    </w:r>
    <w:r w:rsidRPr="00937CA7">
      <w:rPr>
        <w:rFonts w:ascii="Bahnschrift" w:hAnsi="Bahnschrift"/>
        <w:noProof/>
      </w:rPr>
      <w:fldChar w:fldCharType="begin"/>
    </w:r>
    <w:r w:rsidRPr="00937CA7">
      <w:rPr>
        <w:rFonts w:ascii="Bahnschrift" w:hAnsi="Bahnschrift"/>
        <w:noProof/>
      </w:rPr>
      <w:instrText xml:space="preserve"> PAGE   \* MERGEFORMAT </w:instrText>
    </w:r>
    <w:r w:rsidRPr="00937CA7">
      <w:rPr>
        <w:rFonts w:ascii="Bahnschrift" w:hAnsi="Bahnschrift"/>
        <w:noProof/>
      </w:rPr>
      <w:fldChar w:fldCharType="separate"/>
    </w:r>
    <w:r w:rsidRPr="00937CA7">
      <w:rPr>
        <w:rFonts w:ascii="Bahnschrift" w:hAnsi="Bahnschrift"/>
        <w:noProof/>
      </w:rPr>
      <w:t>1</w:t>
    </w:r>
    <w:r w:rsidRPr="00937CA7">
      <w:rPr>
        <w:rFonts w:ascii="Bahnschrift" w:hAnsi="Bahnschrift"/>
        <w:noProof/>
      </w:rPr>
      <w:fldChar w:fldCharType="end"/>
    </w:r>
    <w:r w:rsidRPr="00937CA7">
      <w:rPr>
        <w:rFonts w:ascii="Bahnschrift" w:hAnsi="Bahnschrift"/>
        <w:noProof/>
      </w:rPr>
      <w:t xml:space="preserve"> of </w:t>
    </w:r>
    <w:r w:rsidRPr="00937CA7">
      <w:rPr>
        <w:rFonts w:ascii="Bahnschrift" w:hAnsi="Bahnschrift"/>
        <w:noProof/>
      </w:rPr>
      <w:fldChar w:fldCharType="begin"/>
    </w:r>
    <w:r w:rsidRPr="00937CA7">
      <w:rPr>
        <w:rFonts w:ascii="Bahnschrift" w:hAnsi="Bahnschrift"/>
        <w:noProof/>
      </w:rPr>
      <w:instrText xml:space="preserve"> NUMPAGES   \* MERGEFORMAT </w:instrText>
    </w:r>
    <w:r w:rsidRPr="00937CA7">
      <w:rPr>
        <w:rFonts w:ascii="Bahnschrift" w:hAnsi="Bahnschrift"/>
        <w:noProof/>
      </w:rPr>
      <w:fldChar w:fldCharType="separate"/>
    </w:r>
    <w:r w:rsidRPr="00937CA7">
      <w:rPr>
        <w:rFonts w:ascii="Bahnschrift" w:hAnsi="Bahnschrift"/>
        <w:noProof/>
      </w:rPr>
      <w:t>1</w:t>
    </w:r>
    <w:r w:rsidRPr="00937CA7">
      <w:rPr>
        <w:rFonts w:ascii="Bahnschrift" w:hAnsi="Bahnschrift"/>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B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559A4"/>
    <w:multiLevelType w:val="hybridMultilevel"/>
    <w:tmpl w:val="2B3AD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136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810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603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D40A4"/>
    <w:multiLevelType w:val="hybridMultilevel"/>
    <w:tmpl w:val="FDE262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61728"/>
    <w:multiLevelType w:val="hybridMultilevel"/>
    <w:tmpl w:val="1658A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5A533F"/>
    <w:multiLevelType w:val="hybridMultilevel"/>
    <w:tmpl w:val="BD7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609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AB7150"/>
    <w:multiLevelType w:val="hybridMultilevel"/>
    <w:tmpl w:val="B396F50E"/>
    <w:lvl w:ilvl="0" w:tplc="C99E59BC">
      <w:start w:val="1"/>
      <w:numFmt w:val="bullet"/>
      <w:lvlText w:val=""/>
      <w:lvlJc w:val="left"/>
      <w:pPr>
        <w:tabs>
          <w:tab w:val="num" w:pos="720"/>
        </w:tabs>
        <w:ind w:left="720" w:hanging="360"/>
      </w:pPr>
      <w:rPr>
        <w:rFonts w:ascii="Symbol" w:hAnsi="Symbol" w:hint="default"/>
      </w:rPr>
    </w:lvl>
    <w:lvl w:ilvl="1" w:tplc="E146EADC">
      <w:start w:val="1"/>
      <w:numFmt w:val="bullet"/>
      <w:lvlText w:val=""/>
      <w:lvlJc w:val="left"/>
      <w:pPr>
        <w:tabs>
          <w:tab w:val="num" w:pos="1440"/>
        </w:tabs>
        <w:ind w:left="1440" w:hanging="360"/>
      </w:pPr>
      <w:rPr>
        <w:rFonts w:ascii="Symbol" w:hAnsi="Symbol" w:hint="default"/>
      </w:rPr>
    </w:lvl>
    <w:lvl w:ilvl="2" w:tplc="AEAEE91E" w:tentative="1">
      <w:start w:val="1"/>
      <w:numFmt w:val="bullet"/>
      <w:lvlText w:val=""/>
      <w:lvlJc w:val="left"/>
      <w:pPr>
        <w:tabs>
          <w:tab w:val="num" w:pos="2160"/>
        </w:tabs>
        <w:ind w:left="2160" w:hanging="360"/>
      </w:pPr>
      <w:rPr>
        <w:rFonts w:ascii="Symbol" w:hAnsi="Symbol" w:hint="default"/>
      </w:rPr>
    </w:lvl>
    <w:lvl w:ilvl="3" w:tplc="B1FC7E92" w:tentative="1">
      <w:start w:val="1"/>
      <w:numFmt w:val="bullet"/>
      <w:lvlText w:val=""/>
      <w:lvlJc w:val="left"/>
      <w:pPr>
        <w:tabs>
          <w:tab w:val="num" w:pos="2880"/>
        </w:tabs>
        <w:ind w:left="2880" w:hanging="360"/>
      </w:pPr>
      <w:rPr>
        <w:rFonts w:ascii="Symbol" w:hAnsi="Symbol" w:hint="default"/>
      </w:rPr>
    </w:lvl>
    <w:lvl w:ilvl="4" w:tplc="2F44CD7C" w:tentative="1">
      <w:start w:val="1"/>
      <w:numFmt w:val="bullet"/>
      <w:lvlText w:val=""/>
      <w:lvlJc w:val="left"/>
      <w:pPr>
        <w:tabs>
          <w:tab w:val="num" w:pos="3600"/>
        </w:tabs>
        <w:ind w:left="3600" w:hanging="360"/>
      </w:pPr>
      <w:rPr>
        <w:rFonts w:ascii="Symbol" w:hAnsi="Symbol" w:hint="default"/>
      </w:rPr>
    </w:lvl>
    <w:lvl w:ilvl="5" w:tplc="C5FE3B92" w:tentative="1">
      <w:start w:val="1"/>
      <w:numFmt w:val="bullet"/>
      <w:lvlText w:val=""/>
      <w:lvlJc w:val="left"/>
      <w:pPr>
        <w:tabs>
          <w:tab w:val="num" w:pos="4320"/>
        </w:tabs>
        <w:ind w:left="4320" w:hanging="360"/>
      </w:pPr>
      <w:rPr>
        <w:rFonts w:ascii="Symbol" w:hAnsi="Symbol" w:hint="default"/>
      </w:rPr>
    </w:lvl>
    <w:lvl w:ilvl="6" w:tplc="BB343EF2" w:tentative="1">
      <w:start w:val="1"/>
      <w:numFmt w:val="bullet"/>
      <w:lvlText w:val=""/>
      <w:lvlJc w:val="left"/>
      <w:pPr>
        <w:tabs>
          <w:tab w:val="num" w:pos="5040"/>
        </w:tabs>
        <w:ind w:left="5040" w:hanging="360"/>
      </w:pPr>
      <w:rPr>
        <w:rFonts w:ascii="Symbol" w:hAnsi="Symbol" w:hint="default"/>
      </w:rPr>
    </w:lvl>
    <w:lvl w:ilvl="7" w:tplc="4CD88E9C" w:tentative="1">
      <w:start w:val="1"/>
      <w:numFmt w:val="bullet"/>
      <w:lvlText w:val=""/>
      <w:lvlJc w:val="left"/>
      <w:pPr>
        <w:tabs>
          <w:tab w:val="num" w:pos="5760"/>
        </w:tabs>
        <w:ind w:left="5760" w:hanging="360"/>
      </w:pPr>
      <w:rPr>
        <w:rFonts w:ascii="Symbol" w:hAnsi="Symbol" w:hint="default"/>
      </w:rPr>
    </w:lvl>
    <w:lvl w:ilvl="8" w:tplc="747417E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1311364"/>
    <w:multiLevelType w:val="hybridMultilevel"/>
    <w:tmpl w:val="16AAC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265AE"/>
    <w:multiLevelType w:val="hybridMultilevel"/>
    <w:tmpl w:val="3248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A0DFF"/>
    <w:multiLevelType w:val="hybridMultilevel"/>
    <w:tmpl w:val="32F06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6D100C"/>
    <w:multiLevelType w:val="multilevel"/>
    <w:tmpl w:val="7A102D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557939"/>
    <w:multiLevelType w:val="hybridMultilevel"/>
    <w:tmpl w:val="0BF2C39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31A709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B36D08"/>
    <w:multiLevelType w:val="hybridMultilevel"/>
    <w:tmpl w:val="5254E9C2"/>
    <w:lvl w:ilvl="0" w:tplc="F40AAE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1803D5"/>
    <w:multiLevelType w:val="hybridMultilevel"/>
    <w:tmpl w:val="C770922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97D88"/>
    <w:multiLevelType w:val="hybridMultilevel"/>
    <w:tmpl w:val="F27AE9AC"/>
    <w:lvl w:ilvl="0" w:tplc="05ACD2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81577"/>
    <w:multiLevelType w:val="hybridMultilevel"/>
    <w:tmpl w:val="43DE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E73BF"/>
    <w:multiLevelType w:val="hybridMultilevel"/>
    <w:tmpl w:val="5254E9C2"/>
    <w:lvl w:ilvl="0" w:tplc="F40AAE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5B2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32A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4D7A44"/>
    <w:multiLevelType w:val="hybridMultilevel"/>
    <w:tmpl w:val="B748D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0B24BD"/>
    <w:multiLevelType w:val="hybridMultilevel"/>
    <w:tmpl w:val="1EC0050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A3CAF"/>
    <w:multiLevelType w:val="multilevel"/>
    <w:tmpl w:val="1108AC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EF34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C35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FA20D3"/>
    <w:multiLevelType w:val="hybridMultilevel"/>
    <w:tmpl w:val="B02C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D69DD"/>
    <w:multiLevelType w:val="hybridMultilevel"/>
    <w:tmpl w:val="0C964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65E2E"/>
    <w:multiLevelType w:val="hybridMultilevel"/>
    <w:tmpl w:val="CB3C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4B34A3"/>
    <w:multiLevelType w:val="hybridMultilevel"/>
    <w:tmpl w:val="05CCB9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F5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5B1D23"/>
    <w:multiLevelType w:val="hybridMultilevel"/>
    <w:tmpl w:val="16C8729E"/>
    <w:lvl w:ilvl="0" w:tplc="826E47E4">
      <w:start w:val="1"/>
      <w:numFmt w:val="bullet"/>
      <w:lvlText w:val="•"/>
      <w:lvlJc w:val="left"/>
      <w:pPr>
        <w:tabs>
          <w:tab w:val="num" w:pos="720"/>
        </w:tabs>
        <w:ind w:left="720" w:hanging="360"/>
      </w:pPr>
      <w:rPr>
        <w:rFonts w:ascii="Arial" w:hAnsi="Arial" w:hint="default"/>
      </w:rPr>
    </w:lvl>
    <w:lvl w:ilvl="1" w:tplc="600286AE" w:tentative="1">
      <w:start w:val="1"/>
      <w:numFmt w:val="bullet"/>
      <w:lvlText w:val="•"/>
      <w:lvlJc w:val="left"/>
      <w:pPr>
        <w:tabs>
          <w:tab w:val="num" w:pos="1440"/>
        </w:tabs>
        <w:ind w:left="1440" w:hanging="360"/>
      </w:pPr>
      <w:rPr>
        <w:rFonts w:ascii="Arial" w:hAnsi="Arial" w:hint="default"/>
      </w:rPr>
    </w:lvl>
    <w:lvl w:ilvl="2" w:tplc="3656EF28">
      <w:start w:val="1"/>
      <w:numFmt w:val="bullet"/>
      <w:lvlText w:val="•"/>
      <w:lvlJc w:val="left"/>
      <w:pPr>
        <w:tabs>
          <w:tab w:val="num" w:pos="2160"/>
        </w:tabs>
        <w:ind w:left="2160" w:hanging="360"/>
      </w:pPr>
      <w:rPr>
        <w:rFonts w:ascii="Arial" w:hAnsi="Arial" w:hint="default"/>
      </w:rPr>
    </w:lvl>
    <w:lvl w:ilvl="3" w:tplc="5494477A" w:tentative="1">
      <w:start w:val="1"/>
      <w:numFmt w:val="bullet"/>
      <w:lvlText w:val="•"/>
      <w:lvlJc w:val="left"/>
      <w:pPr>
        <w:tabs>
          <w:tab w:val="num" w:pos="2880"/>
        </w:tabs>
        <w:ind w:left="2880" w:hanging="360"/>
      </w:pPr>
      <w:rPr>
        <w:rFonts w:ascii="Arial" w:hAnsi="Arial" w:hint="default"/>
      </w:rPr>
    </w:lvl>
    <w:lvl w:ilvl="4" w:tplc="A072D8CA" w:tentative="1">
      <w:start w:val="1"/>
      <w:numFmt w:val="bullet"/>
      <w:lvlText w:val="•"/>
      <w:lvlJc w:val="left"/>
      <w:pPr>
        <w:tabs>
          <w:tab w:val="num" w:pos="3600"/>
        </w:tabs>
        <w:ind w:left="3600" w:hanging="360"/>
      </w:pPr>
      <w:rPr>
        <w:rFonts w:ascii="Arial" w:hAnsi="Arial" w:hint="default"/>
      </w:rPr>
    </w:lvl>
    <w:lvl w:ilvl="5" w:tplc="6040F3E4" w:tentative="1">
      <w:start w:val="1"/>
      <w:numFmt w:val="bullet"/>
      <w:lvlText w:val="•"/>
      <w:lvlJc w:val="left"/>
      <w:pPr>
        <w:tabs>
          <w:tab w:val="num" w:pos="4320"/>
        </w:tabs>
        <w:ind w:left="4320" w:hanging="360"/>
      </w:pPr>
      <w:rPr>
        <w:rFonts w:ascii="Arial" w:hAnsi="Arial" w:hint="default"/>
      </w:rPr>
    </w:lvl>
    <w:lvl w:ilvl="6" w:tplc="223A8260" w:tentative="1">
      <w:start w:val="1"/>
      <w:numFmt w:val="bullet"/>
      <w:lvlText w:val="•"/>
      <w:lvlJc w:val="left"/>
      <w:pPr>
        <w:tabs>
          <w:tab w:val="num" w:pos="5040"/>
        </w:tabs>
        <w:ind w:left="5040" w:hanging="360"/>
      </w:pPr>
      <w:rPr>
        <w:rFonts w:ascii="Arial" w:hAnsi="Arial" w:hint="default"/>
      </w:rPr>
    </w:lvl>
    <w:lvl w:ilvl="7" w:tplc="22D6AE12" w:tentative="1">
      <w:start w:val="1"/>
      <w:numFmt w:val="bullet"/>
      <w:lvlText w:val="•"/>
      <w:lvlJc w:val="left"/>
      <w:pPr>
        <w:tabs>
          <w:tab w:val="num" w:pos="5760"/>
        </w:tabs>
        <w:ind w:left="5760" w:hanging="360"/>
      </w:pPr>
      <w:rPr>
        <w:rFonts w:ascii="Arial" w:hAnsi="Arial" w:hint="default"/>
      </w:rPr>
    </w:lvl>
    <w:lvl w:ilvl="8" w:tplc="855486B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6B109D"/>
    <w:multiLevelType w:val="hybridMultilevel"/>
    <w:tmpl w:val="3A20303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C201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D465A0A"/>
    <w:multiLevelType w:val="hybridMultilevel"/>
    <w:tmpl w:val="9DEE315E"/>
    <w:lvl w:ilvl="0" w:tplc="619894DE">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C268F3"/>
    <w:multiLevelType w:val="hybridMultilevel"/>
    <w:tmpl w:val="E5FCA22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5E051D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76E44966"/>
    <w:multiLevelType w:val="hybridMultilevel"/>
    <w:tmpl w:val="2AD471A2"/>
    <w:lvl w:ilvl="0" w:tplc="E74624A0">
      <w:start w:val="1"/>
      <w:numFmt w:val="bullet"/>
      <w:lvlText w:val=""/>
      <w:lvlJc w:val="left"/>
      <w:pPr>
        <w:tabs>
          <w:tab w:val="num" w:pos="720"/>
        </w:tabs>
        <w:ind w:left="720" w:hanging="360"/>
      </w:pPr>
      <w:rPr>
        <w:rFonts w:ascii="Symbol" w:hAnsi="Symbol" w:hint="default"/>
      </w:rPr>
    </w:lvl>
    <w:lvl w:ilvl="1" w:tplc="9740EC68">
      <w:start w:val="1"/>
      <w:numFmt w:val="bullet"/>
      <w:lvlText w:val=""/>
      <w:lvlJc w:val="left"/>
      <w:pPr>
        <w:tabs>
          <w:tab w:val="num" w:pos="1440"/>
        </w:tabs>
        <w:ind w:left="1440" w:hanging="360"/>
      </w:pPr>
      <w:rPr>
        <w:rFonts w:ascii="Symbol" w:hAnsi="Symbol" w:hint="default"/>
      </w:rPr>
    </w:lvl>
    <w:lvl w:ilvl="2" w:tplc="CF325972">
      <w:numFmt w:val="bullet"/>
      <w:lvlText w:val=""/>
      <w:lvlJc w:val="left"/>
      <w:pPr>
        <w:tabs>
          <w:tab w:val="num" w:pos="2160"/>
        </w:tabs>
        <w:ind w:left="2160" w:hanging="360"/>
      </w:pPr>
      <w:rPr>
        <w:rFonts w:ascii="Symbol" w:hAnsi="Symbol" w:hint="default"/>
      </w:rPr>
    </w:lvl>
    <w:lvl w:ilvl="3" w:tplc="E644846E" w:tentative="1">
      <w:start w:val="1"/>
      <w:numFmt w:val="bullet"/>
      <w:lvlText w:val=""/>
      <w:lvlJc w:val="left"/>
      <w:pPr>
        <w:tabs>
          <w:tab w:val="num" w:pos="2880"/>
        </w:tabs>
        <w:ind w:left="2880" w:hanging="360"/>
      </w:pPr>
      <w:rPr>
        <w:rFonts w:ascii="Symbol" w:hAnsi="Symbol" w:hint="default"/>
      </w:rPr>
    </w:lvl>
    <w:lvl w:ilvl="4" w:tplc="D1D8C8F0" w:tentative="1">
      <w:start w:val="1"/>
      <w:numFmt w:val="bullet"/>
      <w:lvlText w:val=""/>
      <w:lvlJc w:val="left"/>
      <w:pPr>
        <w:tabs>
          <w:tab w:val="num" w:pos="3600"/>
        </w:tabs>
        <w:ind w:left="3600" w:hanging="360"/>
      </w:pPr>
      <w:rPr>
        <w:rFonts w:ascii="Symbol" w:hAnsi="Symbol" w:hint="default"/>
      </w:rPr>
    </w:lvl>
    <w:lvl w:ilvl="5" w:tplc="244613C6" w:tentative="1">
      <w:start w:val="1"/>
      <w:numFmt w:val="bullet"/>
      <w:lvlText w:val=""/>
      <w:lvlJc w:val="left"/>
      <w:pPr>
        <w:tabs>
          <w:tab w:val="num" w:pos="4320"/>
        </w:tabs>
        <w:ind w:left="4320" w:hanging="360"/>
      </w:pPr>
      <w:rPr>
        <w:rFonts w:ascii="Symbol" w:hAnsi="Symbol" w:hint="default"/>
      </w:rPr>
    </w:lvl>
    <w:lvl w:ilvl="6" w:tplc="E2BCC312" w:tentative="1">
      <w:start w:val="1"/>
      <w:numFmt w:val="bullet"/>
      <w:lvlText w:val=""/>
      <w:lvlJc w:val="left"/>
      <w:pPr>
        <w:tabs>
          <w:tab w:val="num" w:pos="5040"/>
        </w:tabs>
        <w:ind w:left="5040" w:hanging="360"/>
      </w:pPr>
      <w:rPr>
        <w:rFonts w:ascii="Symbol" w:hAnsi="Symbol" w:hint="default"/>
      </w:rPr>
    </w:lvl>
    <w:lvl w:ilvl="7" w:tplc="32983E40" w:tentative="1">
      <w:start w:val="1"/>
      <w:numFmt w:val="bullet"/>
      <w:lvlText w:val=""/>
      <w:lvlJc w:val="left"/>
      <w:pPr>
        <w:tabs>
          <w:tab w:val="num" w:pos="5760"/>
        </w:tabs>
        <w:ind w:left="5760" w:hanging="360"/>
      </w:pPr>
      <w:rPr>
        <w:rFonts w:ascii="Symbol" w:hAnsi="Symbol" w:hint="default"/>
      </w:rPr>
    </w:lvl>
    <w:lvl w:ilvl="8" w:tplc="6A84A04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B5531B9"/>
    <w:multiLevelType w:val="hybridMultilevel"/>
    <w:tmpl w:val="77707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272F8"/>
    <w:multiLevelType w:val="multilevel"/>
    <w:tmpl w:val="2446D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C50EED"/>
    <w:multiLevelType w:val="hybridMultilevel"/>
    <w:tmpl w:val="B4F47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3464576C">
      <w:start w:val="6"/>
      <w:numFmt w:val="bullet"/>
      <w:lvlText w:val="-"/>
      <w:lvlJc w:val="left"/>
      <w:pPr>
        <w:ind w:left="3600" w:hanging="360"/>
      </w:pPr>
      <w:rPr>
        <w:rFonts w:ascii="Arial" w:eastAsia="Times New Roman"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0"/>
  </w:num>
  <w:num w:numId="4">
    <w:abstractNumId w:val="42"/>
  </w:num>
  <w:num w:numId="5">
    <w:abstractNumId w:val="12"/>
  </w:num>
  <w:num w:numId="6">
    <w:abstractNumId w:val="29"/>
  </w:num>
  <w:num w:numId="7">
    <w:abstractNumId w:val="24"/>
  </w:num>
  <w:num w:numId="8">
    <w:abstractNumId w:val="19"/>
  </w:num>
  <w:num w:numId="9">
    <w:abstractNumId w:val="37"/>
  </w:num>
  <w:num w:numId="10">
    <w:abstractNumId w:val="31"/>
  </w:num>
  <w:num w:numId="11">
    <w:abstractNumId w:val="13"/>
  </w:num>
  <w:num w:numId="12">
    <w:abstractNumId w:val="34"/>
  </w:num>
  <w:num w:numId="13">
    <w:abstractNumId w:val="18"/>
  </w:num>
  <w:num w:numId="14">
    <w:abstractNumId w:val="20"/>
  </w:num>
  <w:num w:numId="15">
    <w:abstractNumId w:val="32"/>
  </w:num>
  <w:num w:numId="16">
    <w:abstractNumId w:val="28"/>
  </w:num>
  <w:num w:numId="17">
    <w:abstractNumId w:val="7"/>
  </w:num>
  <w:num w:numId="18">
    <w:abstractNumId w:val="36"/>
  </w:num>
  <w:num w:numId="19">
    <w:abstractNumId w:val="0"/>
  </w:num>
  <w:num w:numId="20">
    <w:abstractNumId w:val="16"/>
  </w:num>
  <w:num w:numId="21">
    <w:abstractNumId w:val="38"/>
  </w:num>
  <w:num w:numId="22">
    <w:abstractNumId w:val="23"/>
  </w:num>
  <w:num w:numId="23">
    <w:abstractNumId w:val="6"/>
  </w:num>
  <w:num w:numId="24">
    <w:abstractNumId w:val="2"/>
  </w:num>
  <w:num w:numId="25">
    <w:abstractNumId w:val="3"/>
  </w:num>
  <w:num w:numId="26">
    <w:abstractNumId w:val="26"/>
  </w:num>
  <w:num w:numId="27">
    <w:abstractNumId w:val="22"/>
  </w:num>
  <w:num w:numId="28">
    <w:abstractNumId w:val="8"/>
  </w:num>
  <w:num w:numId="29">
    <w:abstractNumId w:val="5"/>
  </w:num>
  <w:num w:numId="30">
    <w:abstractNumId w:val="39"/>
  </w:num>
  <w:num w:numId="31">
    <w:abstractNumId w:val="33"/>
  </w:num>
  <w:num w:numId="32">
    <w:abstractNumId w:val="11"/>
  </w:num>
  <w:num w:numId="33">
    <w:abstractNumId w:val="30"/>
  </w:num>
  <w:num w:numId="34">
    <w:abstractNumId w:val="15"/>
  </w:num>
  <w:num w:numId="35">
    <w:abstractNumId w:val="35"/>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4"/>
  </w:num>
  <w:num w:numId="39">
    <w:abstractNumId w:val="4"/>
  </w:num>
  <w:num w:numId="40">
    <w:abstractNumId w:val="21"/>
  </w:num>
  <w:num w:numId="41">
    <w:abstractNumId w:val="41"/>
  </w:num>
  <w:num w:numId="42">
    <w:abstractNumId w:val="17"/>
  </w:num>
  <w:num w:numId="43">
    <w:abstractNumId w:val="25"/>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8C"/>
    <w:rsid w:val="00002344"/>
    <w:rsid w:val="00002B35"/>
    <w:rsid w:val="00004E86"/>
    <w:rsid w:val="00006272"/>
    <w:rsid w:val="00007A50"/>
    <w:rsid w:val="00007CA8"/>
    <w:rsid w:val="00010A79"/>
    <w:rsid w:val="00010EB3"/>
    <w:rsid w:val="00011B30"/>
    <w:rsid w:val="00011D86"/>
    <w:rsid w:val="000144DB"/>
    <w:rsid w:val="000165B1"/>
    <w:rsid w:val="00016864"/>
    <w:rsid w:val="00016F11"/>
    <w:rsid w:val="00020DB2"/>
    <w:rsid w:val="00020E35"/>
    <w:rsid w:val="000217E7"/>
    <w:rsid w:val="00021CAE"/>
    <w:rsid w:val="000231DA"/>
    <w:rsid w:val="00023F52"/>
    <w:rsid w:val="000265F0"/>
    <w:rsid w:val="00027065"/>
    <w:rsid w:val="000272E7"/>
    <w:rsid w:val="00030B3E"/>
    <w:rsid w:val="00031655"/>
    <w:rsid w:val="00034F3E"/>
    <w:rsid w:val="00040158"/>
    <w:rsid w:val="000402B8"/>
    <w:rsid w:val="00040C10"/>
    <w:rsid w:val="00041C08"/>
    <w:rsid w:val="000423D6"/>
    <w:rsid w:val="00044769"/>
    <w:rsid w:val="00046504"/>
    <w:rsid w:val="0004653D"/>
    <w:rsid w:val="0004658B"/>
    <w:rsid w:val="00051A30"/>
    <w:rsid w:val="00052002"/>
    <w:rsid w:val="00052E70"/>
    <w:rsid w:val="0005364E"/>
    <w:rsid w:val="00054C4E"/>
    <w:rsid w:val="0005573B"/>
    <w:rsid w:val="00055CC8"/>
    <w:rsid w:val="0005721A"/>
    <w:rsid w:val="00060E4B"/>
    <w:rsid w:val="00063E45"/>
    <w:rsid w:val="00064A5A"/>
    <w:rsid w:val="000650CA"/>
    <w:rsid w:val="000657CD"/>
    <w:rsid w:val="00066A15"/>
    <w:rsid w:val="00072039"/>
    <w:rsid w:val="00072EDE"/>
    <w:rsid w:val="0007540D"/>
    <w:rsid w:val="0007662E"/>
    <w:rsid w:val="000803F0"/>
    <w:rsid w:val="00080473"/>
    <w:rsid w:val="00080584"/>
    <w:rsid w:val="00083048"/>
    <w:rsid w:val="0008306E"/>
    <w:rsid w:val="00084807"/>
    <w:rsid w:val="00084E8F"/>
    <w:rsid w:val="00085022"/>
    <w:rsid w:val="000863D7"/>
    <w:rsid w:val="000949F3"/>
    <w:rsid w:val="000957D9"/>
    <w:rsid w:val="000A04C2"/>
    <w:rsid w:val="000A07E6"/>
    <w:rsid w:val="000A0D76"/>
    <w:rsid w:val="000A1838"/>
    <w:rsid w:val="000A2E56"/>
    <w:rsid w:val="000A3494"/>
    <w:rsid w:val="000A4FAD"/>
    <w:rsid w:val="000A5448"/>
    <w:rsid w:val="000A5A0C"/>
    <w:rsid w:val="000A6405"/>
    <w:rsid w:val="000A67D2"/>
    <w:rsid w:val="000B30BE"/>
    <w:rsid w:val="000B39B1"/>
    <w:rsid w:val="000B42FC"/>
    <w:rsid w:val="000B43E4"/>
    <w:rsid w:val="000B55C2"/>
    <w:rsid w:val="000B5BAB"/>
    <w:rsid w:val="000B5BBD"/>
    <w:rsid w:val="000B5E2E"/>
    <w:rsid w:val="000C0520"/>
    <w:rsid w:val="000C2BCA"/>
    <w:rsid w:val="000C37BB"/>
    <w:rsid w:val="000C3C38"/>
    <w:rsid w:val="000C43FA"/>
    <w:rsid w:val="000D0983"/>
    <w:rsid w:val="000D157C"/>
    <w:rsid w:val="000D20DA"/>
    <w:rsid w:val="000D233C"/>
    <w:rsid w:val="000D24D1"/>
    <w:rsid w:val="000D3FC4"/>
    <w:rsid w:val="000D438A"/>
    <w:rsid w:val="000D4440"/>
    <w:rsid w:val="000D52AC"/>
    <w:rsid w:val="000D6C3F"/>
    <w:rsid w:val="000E1640"/>
    <w:rsid w:val="000E497B"/>
    <w:rsid w:val="000E4B2A"/>
    <w:rsid w:val="000F1045"/>
    <w:rsid w:val="000F1899"/>
    <w:rsid w:val="000F2949"/>
    <w:rsid w:val="000F389E"/>
    <w:rsid w:val="000F39C4"/>
    <w:rsid w:val="000F55DA"/>
    <w:rsid w:val="000F57CB"/>
    <w:rsid w:val="000F6775"/>
    <w:rsid w:val="001029F7"/>
    <w:rsid w:val="001040DC"/>
    <w:rsid w:val="00104268"/>
    <w:rsid w:val="00104D7F"/>
    <w:rsid w:val="00106946"/>
    <w:rsid w:val="00106E86"/>
    <w:rsid w:val="00107F25"/>
    <w:rsid w:val="00110968"/>
    <w:rsid w:val="00110D7D"/>
    <w:rsid w:val="00111CA1"/>
    <w:rsid w:val="00113AE9"/>
    <w:rsid w:val="00114042"/>
    <w:rsid w:val="001143AB"/>
    <w:rsid w:val="001145D4"/>
    <w:rsid w:val="0012234E"/>
    <w:rsid w:val="001249DF"/>
    <w:rsid w:val="00125B22"/>
    <w:rsid w:val="00126E8E"/>
    <w:rsid w:val="0012700E"/>
    <w:rsid w:val="00127C48"/>
    <w:rsid w:val="00127EAA"/>
    <w:rsid w:val="001301CD"/>
    <w:rsid w:val="001348E5"/>
    <w:rsid w:val="00136536"/>
    <w:rsid w:val="00136AAD"/>
    <w:rsid w:val="00136FC1"/>
    <w:rsid w:val="00141E61"/>
    <w:rsid w:val="00141F40"/>
    <w:rsid w:val="00142549"/>
    <w:rsid w:val="00143404"/>
    <w:rsid w:val="00144750"/>
    <w:rsid w:val="001505FE"/>
    <w:rsid w:val="00150F1D"/>
    <w:rsid w:val="00152B87"/>
    <w:rsid w:val="001533EC"/>
    <w:rsid w:val="001551D3"/>
    <w:rsid w:val="00155669"/>
    <w:rsid w:val="00156330"/>
    <w:rsid w:val="00156FB3"/>
    <w:rsid w:val="001616DF"/>
    <w:rsid w:val="00161CB4"/>
    <w:rsid w:val="001622C0"/>
    <w:rsid w:val="00162592"/>
    <w:rsid w:val="00162A2E"/>
    <w:rsid w:val="001645ED"/>
    <w:rsid w:val="00165363"/>
    <w:rsid w:val="00170AD7"/>
    <w:rsid w:val="0017323B"/>
    <w:rsid w:val="00173A1F"/>
    <w:rsid w:val="00174AA3"/>
    <w:rsid w:val="0018079A"/>
    <w:rsid w:val="0018351F"/>
    <w:rsid w:val="00183F45"/>
    <w:rsid w:val="00186332"/>
    <w:rsid w:val="001864F9"/>
    <w:rsid w:val="001906F7"/>
    <w:rsid w:val="00190BDF"/>
    <w:rsid w:val="00190DFC"/>
    <w:rsid w:val="00192E42"/>
    <w:rsid w:val="00192EC4"/>
    <w:rsid w:val="00193979"/>
    <w:rsid w:val="001943B2"/>
    <w:rsid w:val="0019489F"/>
    <w:rsid w:val="00194C04"/>
    <w:rsid w:val="00195DF5"/>
    <w:rsid w:val="00196689"/>
    <w:rsid w:val="001A13B7"/>
    <w:rsid w:val="001A17E4"/>
    <w:rsid w:val="001A1C8D"/>
    <w:rsid w:val="001A65C4"/>
    <w:rsid w:val="001A6601"/>
    <w:rsid w:val="001B0946"/>
    <w:rsid w:val="001B28DF"/>
    <w:rsid w:val="001B2996"/>
    <w:rsid w:val="001B30A1"/>
    <w:rsid w:val="001B3365"/>
    <w:rsid w:val="001B36F2"/>
    <w:rsid w:val="001B412E"/>
    <w:rsid w:val="001B5D8D"/>
    <w:rsid w:val="001B600D"/>
    <w:rsid w:val="001C0D25"/>
    <w:rsid w:val="001C105F"/>
    <w:rsid w:val="001C35B5"/>
    <w:rsid w:val="001C4A9A"/>
    <w:rsid w:val="001C4B7D"/>
    <w:rsid w:val="001C598D"/>
    <w:rsid w:val="001C5F6B"/>
    <w:rsid w:val="001D3375"/>
    <w:rsid w:val="001D34C2"/>
    <w:rsid w:val="001D422A"/>
    <w:rsid w:val="001D531B"/>
    <w:rsid w:val="001D57CA"/>
    <w:rsid w:val="001D7488"/>
    <w:rsid w:val="001D74FA"/>
    <w:rsid w:val="001D7EEA"/>
    <w:rsid w:val="001E29F5"/>
    <w:rsid w:val="001E2D2A"/>
    <w:rsid w:val="001E4728"/>
    <w:rsid w:val="001E52FD"/>
    <w:rsid w:val="001E5E8E"/>
    <w:rsid w:val="001E626A"/>
    <w:rsid w:val="001F1605"/>
    <w:rsid w:val="001F1B6A"/>
    <w:rsid w:val="001F23D4"/>
    <w:rsid w:val="001F59B7"/>
    <w:rsid w:val="001F5E98"/>
    <w:rsid w:val="00200EB7"/>
    <w:rsid w:val="00200EF0"/>
    <w:rsid w:val="00200F9F"/>
    <w:rsid w:val="002018C4"/>
    <w:rsid w:val="00201E8E"/>
    <w:rsid w:val="00203020"/>
    <w:rsid w:val="00204C26"/>
    <w:rsid w:val="00204E09"/>
    <w:rsid w:val="0020605C"/>
    <w:rsid w:val="00206BCD"/>
    <w:rsid w:val="0021205D"/>
    <w:rsid w:val="00213B17"/>
    <w:rsid w:val="00213E7F"/>
    <w:rsid w:val="00213FA7"/>
    <w:rsid w:val="002156F3"/>
    <w:rsid w:val="002163AB"/>
    <w:rsid w:val="00216CC7"/>
    <w:rsid w:val="00216D87"/>
    <w:rsid w:val="00217044"/>
    <w:rsid w:val="00217CD5"/>
    <w:rsid w:val="00220086"/>
    <w:rsid w:val="002201F2"/>
    <w:rsid w:val="00221A27"/>
    <w:rsid w:val="00223EAB"/>
    <w:rsid w:val="002244F2"/>
    <w:rsid w:val="00224E17"/>
    <w:rsid w:val="002257F7"/>
    <w:rsid w:val="00225B69"/>
    <w:rsid w:val="00226431"/>
    <w:rsid w:val="00232265"/>
    <w:rsid w:val="002337E9"/>
    <w:rsid w:val="002343E9"/>
    <w:rsid w:val="00234CD1"/>
    <w:rsid w:val="002353FB"/>
    <w:rsid w:val="002357AA"/>
    <w:rsid w:val="00235AEA"/>
    <w:rsid w:val="002366D7"/>
    <w:rsid w:val="002371A1"/>
    <w:rsid w:val="00240187"/>
    <w:rsid w:val="00240ABD"/>
    <w:rsid w:val="00241432"/>
    <w:rsid w:val="00244333"/>
    <w:rsid w:val="002444B7"/>
    <w:rsid w:val="00246311"/>
    <w:rsid w:val="00247A1B"/>
    <w:rsid w:val="00247D0A"/>
    <w:rsid w:val="00254111"/>
    <w:rsid w:val="00254E13"/>
    <w:rsid w:val="002572B7"/>
    <w:rsid w:val="00260D1E"/>
    <w:rsid w:val="00260E1F"/>
    <w:rsid w:val="0026282E"/>
    <w:rsid w:val="00263169"/>
    <w:rsid w:val="00263543"/>
    <w:rsid w:val="00263B9C"/>
    <w:rsid w:val="00266026"/>
    <w:rsid w:val="002714A8"/>
    <w:rsid w:val="002724DC"/>
    <w:rsid w:val="00272959"/>
    <w:rsid w:val="00274C4E"/>
    <w:rsid w:val="00276800"/>
    <w:rsid w:val="00277076"/>
    <w:rsid w:val="002776AA"/>
    <w:rsid w:val="00277C6B"/>
    <w:rsid w:val="00280F95"/>
    <w:rsid w:val="002816AC"/>
    <w:rsid w:val="00281B33"/>
    <w:rsid w:val="0028352E"/>
    <w:rsid w:val="002846EB"/>
    <w:rsid w:val="00287256"/>
    <w:rsid w:val="00290943"/>
    <w:rsid w:val="0029405D"/>
    <w:rsid w:val="002945D1"/>
    <w:rsid w:val="00295FCD"/>
    <w:rsid w:val="00296E24"/>
    <w:rsid w:val="00297FE9"/>
    <w:rsid w:val="002A0C11"/>
    <w:rsid w:val="002A1762"/>
    <w:rsid w:val="002A47AC"/>
    <w:rsid w:val="002A5211"/>
    <w:rsid w:val="002A5527"/>
    <w:rsid w:val="002A7C8C"/>
    <w:rsid w:val="002A7FEC"/>
    <w:rsid w:val="002B0A51"/>
    <w:rsid w:val="002B2702"/>
    <w:rsid w:val="002B29CC"/>
    <w:rsid w:val="002B353B"/>
    <w:rsid w:val="002B439B"/>
    <w:rsid w:val="002B455D"/>
    <w:rsid w:val="002B4769"/>
    <w:rsid w:val="002B5D1E"/>
    <w:rsid w:val="002B6F47"/>
    <w:rsid w:val="002C00E0"/>
    <w:rsid w:val="002C0281"/>
    <w:rsid w:val="002C08E8"/>
    <w:rsid w:val="002C0A59"/>
    <w:rsid w:val="002C2270"/>
    <w:rsid w:val="002C4B1F"/>
    <w:rsid w:val="002C57F6"/>
    <w:rsid w:val="002C7B5C"/>
    <w:rsid w:val="002C7F0B"/>
    <w:rsid w:val="002D18A2"/>
    <w:rsid w:val="002D1EE8"/>
    <w:rsid w:val="002D4AD6"/>
    <w:rsid w:val="002D4E0B"/>
    <w:rsid w:val="002D706D"/>
    <w:rsid w:val="002E0103"/>
    <w:rsid w:val="002E06DB"/>
    <w:rsid w:val="002E144F"/>
    <w:rsid w:val="002E4357"/>
    <w:rsid w:val="002E4F52"/>
    <w:rsid w:val="002F0992"/>
    <w:rsid w:val="002F108A"/>
    <w:rsid w:val="002F2810"/>
    <w:rsid w:val="002F424F"/>
    <w:rsid w:val="002F4BE5"/>
    <w:rsid w:val="002F5305"/>
    <w:rsid w:val="002F748C"/>
    <w:rsid w:val="002F7BE2"/>
    <w:rsid w:val="003004F0"/>
    <w:rsid w:val="00300F02"/>
    <w:rsid w:val="00302B36"/>
    <w:rsid w:val="0030407F"/>
    <w:rsid w:val="00306A74"/>
    <w:rsid w:val="00306E4F"/>
    <w:rsid w:val="003101BE"/>
    <w:rsid w:val="00312010"/>
    <w:rsid w:val="003125D3"/>
    <w:rsid w:val="003135ED"/>
    <w:rsid w:val="00314255"/>
    <w:rsid w:val="00314776"/>
    <w:rsid w:val="003152F7"/>
    <w:rsid w:val="003166BE"/>
    <w:rsid w:val="00317394"/>
    <w:rsid w:val="00317487"/>
    <w:rsid w:val="003205B1"/>
    <w:rsid w:val="003219D9"/>
    <w:rsid w:val="0032552C"/>
    <w:rsid w:val="00327F02"/>
    <w:rsid w:val="00330E6F"/>
    <w:rsid w:val="003350B2"/>
    <w:rsid w:val="0033559D"/>
    <w:rsid w:val="0033584D"/>
    <w:rsid w:val="00337BC5"/>
    <w:rsid w:val="00340679"/>
    <w:rsid w:val="00341454"/>
    <w:rsid w:val="00341E8C"/>
    <w:rsid w:val="00342FBE"/>
    <w:rsid w:val="003441BD"/>
    <w:rsid w:val="003468E5"/>
    <w:rsid w:val="00347823"/>
    <w:rsid w:val="00350823"/>
    <w:rsid w:val="003511A3"/>
    <w:rsid w:val="00353222"/>
    <w:rsid w:val="00353C97"/>
    <w:rsid w:val="003549CB"/>
    <w:rsid w:val="00356B85"/>
    <w:rsid w:val="00356F90"/>
    <w:rsid w:val="00361344"/>
    <w:rsid w:val="00361A71"/>
    <w:rsid w:val="003638DC"/>
    <w:rsid w:val="00363A86"/>
    <w:rsid w:val="00364EDC"/>
    <w:rsid w:val="0036571F"/>
    <w:rsid w:val="00366E5F"/>
    <w:rsid w:val="003676DC"/>
    <w:rsid w:val="00371161"/>
    <w:rsid w:val="00371A5E"/>
    <w:rsid w:val="00372FC2"/>
    <w:rsid w:val="00374A54"/>
    <w:rsid w:val="00375CE1"/>
    <w:rsid w:val="003760F4"/>
    <w:rsid w:val="00376D7F"/>
    <w:rsid w:val="0038018A"/>
    <w:rsid w:val="0038080E"/>
    <w:rsid w:val="003809ED"/>
    <w:rsid w:val="00381BBA"/>
    <w:rsid w:val="003820E9"/>
    <w:rsid w:val="00382C4E"/>
    <w:rsid w:val="0038448A"/>
    <w:rsid w:val="003865BC"/>
    <w:rsid w:val="0039088E"/>
    <w:rsid w:val="00391090"/>
    <w:rsid w:val="003925D5"/>
    <w:rsid w:val="003927F1"/>
    <w:rsid w:val="00394858"/>
    <w:rsid w:val="00394A87"/>
    <w:rsid w:val="00394EB3"/>
    <w:rsid w:val="003955DB"/>
    <w:rsid w:val="003969AF"/>
    <w:rsid w:val="003A06F0"/>
    <w:rsid w:val="003A147D"/>
    <w:rsid w:val="003A2344"/>
    <w:rsid w:val="003A31F7"/>
    <w:rsid w:val="003A4279"/>
    <w:rsid w:val="003A4345"/>
    <w:rsid w:val="003A76B2"/>
    <w:rsid w:val="003B0A83"/>
    <w:rsid w:val="003B251C"/>
    <w:rsid w:val="003B3733"/>
    <w:rsid w:val="003B49C1"/>
    <w:rsid w:val="003B59E1"/>
    <w:rsid w:val="003B6D82"/>
    <w:rsid w:val="003B76F6"/>
    <w:rsid w:val="003C05DB"/>
    <w:rsid w:val="003C219C"/>
    <w:rsid w:val="003C26BC"/>
    <w:rsid w:val="003C3456"/>
    <w:rsid w:val="003C3AAF"/>
    <w:rsid w:val="003C73B0"/>
    <w:rsid w:val="003D096B"/>
    <w:rsid w:val="003D0E36"/>
    <w:rsid w:val="003D2F17"/>
    <w:rsid w:val="003D3DFA"/>
    <w:rsid w:val="003D4962"/>
    <w:rsid w:val="003D537F"/>
    <w:rsid w:val="003D6775"/>
    <w:rsid w:val="003E0B58"/>
    <w:rsid w:val="003E2DB9"/>
    <w:rsid w:val="003E525B"/>
    <w:rsid w:val="003E6F75"/>
    <w:rsid w:val="003E7F63"/>
    <w:rsid w:val="003F24D0"/>
    <w:rsid w:val="003F5165"/>
    <w:rsid w:val="003F5173"/>
    <w:rsid w:val="003F614F"/>
    <w:rsid w:val="00404066"/>
    <w:rsid w:val="004045BB"/>
    <w:rsid w:val="00405BEF"/>
    <w:rsid w:val="00406139"/>
    <w:rsid w:val="004074B1"/>
    <w:rsid w:val="0040770B"/>
    <w:rsid w:val="00407C2E"/>
    <w:rsid w:val="00411EEF"/>
    <w:rsid w:val="00412C38"/>
    <w:rsid w:val="00412DC5"/>
    <w:rsid w:val="00415000"/>
    <w:rsid w:val="00415666"/>
    <w:rsid w:val="00416776"/>
    <w:rsid w:val="0042001E"/>
    <w:rsid w:val="00422CB3"/>
    <w:rsid w:val="00423362"/>
    <w:rsid w:val="00424CD6"/>
    <w:rsid w:val="00426B3E"/>
    <w:rsid w:val="0042719C"/>
    <w:rsid w:val="00430157"/>
    <w:rsid w:val="00431B6F"/>
    <w:rsid w:val="00432018"/>
    <w:rsid w:val="00433FB7"/>
    <w:rsid w:val="00435377"/>
    <w:rsid w:val="00435900"/>
    <w:rsid w:val="00437EE4"/>
    <w:rsid w:val="0044095E"/>
    <w:rsid w:val="00442209"/>
    <w:rsid w:val="00442B52"/>
    <w:rsid w:val="004438DF"/>
    <w:rsid w:val="004446C7"/>
    <w:rsid w:val="004449E3"/>
    <w:rsid w:val="00445526"/>
    <w:rsid w:val="00446852"/>
    <w:rsid w:val="004470CB"/>
    <w:rsid w:val="0045135A"/>
    <w:rsid w:val="0045350B"/>
    <w:rsid w:val="004537B1"/>
    <w:rsid w:val="0045398E"/>
    <w:rsid w:val="00454E51"/>
    <w:rsid w:val="004601F3"/>
    <w:rsid w:val="00460EA0"/>
    <w:rsid w:val="0046137E"/>
    <w:rsid w:val="004637E3"/>
    <w:rsid w:val="00465078"/>
    <w:rsid w:val="004664DE"/>
    <w:rsid w:val="00466D94"/>
    <w:rsid w:val="00467742"/>
    <w:rsid w:val="00470221"/>
    <w:rsid w:val="004739A4"/>
    <w:rsid w:val="00473C8F"/>
    <w:rsid w:val="00475CCC"/>
    <w:rsid w:val="00476430"/>
    <w:rsid w:val="00480D02"/>
    <w:rsid w:val="0048117F"/>
    <w:rsid w:val="00481680"/>
    <w:rsid w:val="004825FE"/>
    <w:rsid w:val="00482C0A"/>
    <w:rsid w:val="0048371F"/>
    <w:rsid w:val="00483FC7"/>
    <w:rsid w:val="0048478D"/>
    <w:rsid w:val="00484938"/>
    <w:rsid w:val="004864F1"/>
    <w:rsid w:val="004870DF"/>
    <w:rsid w:val="0049075B"/>
    <w:rsid w:val="00491217"/>
    <w:rsid w:val="00492830"/>
    <w:rsid w:val="00492D21"/>
    <w:rsid w:val="0049364D"/>
    <w:rsid w:val="004941C2"/>
    <w:rsid w:val="00494576"/>
    <w:rsid w:val="00497264"/>
    <w:rsid w:val="004973D3"/>
    <w:rsid w:val="004A23DF"/>
    <w:rsid w:val="004A3A8D"/>
    <w:rsid w:val="004A522C"/>
    <w:rsid w:val="004A60CF"/>
    <w:rsid w:val="004A6B74"/>
    <w:rsid w:val="004B2198"/>
    <w:rsid w:val="004B334F"/>
    <w:rsid w:val="004B36AC"/>
    <w:rsid w:val="004B399E"/>
    <w:rsid w:val="004B3B25"/>
    <w:rsid w:val="004B3E87"/>
    <w:rsid w:val="004B43C7"/>
    <w:rsid w:val="004B4939"/>
    <w:rsid w:val="004B4D68"/>
    <w:rsid w:val="004B5E67"/>
    <w:rsid w:val="004C0593"/>
    <w:rsid w:val="004C0D45"/>
    <w:rsid w:val="004C2811"/>
    <w:rsid w:val="004C3CED"/>
    <w:rsid w:val="004C4346"/>
    <w:rsid w:val="004C5301"/>
    <w:rsid w:val="004C5BD8"/>
    <w:rsid w:val="004C6F9C"/>
    <w:rsid w:val="004C769E"/>
    <w:rsid w:val="004D019C"/>
    <w:rsid w:val="004D0303"/>
    <w:rsid w:val="004D15F5"/>
    <w:rsid w:val="004D25D6"/>
    <w:rsid w:val="004D3BB3"/>
    <w:rsid w:val="004D3E2C"/>
    <w:rsid w:val="004D52D4"/>
    <w:rsid w:val="004D5682"/>
    <w:rsid w:val="004D58D6"/>
    <w:rsid w:val="004D640B"/>
    <w:rsid w:val="004D6E8C"/>
    <w:rsid w:val="004E40B9"/>
    <w:rsid w:val="004E69A7"/>
    <w:rsid w:val="004F15CD"/>
    <w:rsid w:val="004F1CA9"/>
    <w:rsid w:val="004F3EB8"/>
    <w:rsid w:val="004F72E0"/>
    <w:rsid w:val="005006B8"/>
    <w:rsid w:val="005017C9"/>
    <w:rsid w:val="005024A1"/>
    <w:rsid w:val="00502D71"/>
    <w:rsid w:val="00502F55"/>
    <w:rsid w:val="0050362D"/>
    <w:rsid w:val="0050625A"/>
    <w:rsid w:val="005063B9"/>
    <w:rsid w:val="005065D7"/>
    <w:rsid w:val="00510F40"/>
    <w:rsid w:val="005118EE"/>
    <w:rsid w:val="0051258D"/>
    <w:rsid w:val="00513361"/>
    <w:rsid w:val="00515A6D"/>
    <w:rsid w:val="0051703E"/>
    <w:rsid w:val="00517D4F"/>
    <w:rsid w:val="005212E5"/>
    <w:rsid w:val="00521B80"/>
    <w:rsid w:val="00526B0A"/>
    <w:rsid w:val="00530BE3"/>
    <w:rsid w:val="00533994"/>
    <w:rsid w:val="00536B1E"/>
    <w:rsid w:val="005372F8"/>
    <w:rsid w:val="005409BE"/>
    <w:rsid w:val="00540CB6"/>
    <w:rsid w:val="0054282D"/>
    <w:rsid w:val="005437E5"/>
    <w:rsid w:val="005446D1"/>
    <w:rsid w:val="0054482B"/>
    <w:rsid w:val="00544B91"/>
    <w:rsid w:val="00550BE0"/>
    <w:rsid w:val="0055121B"/>
    <w:rsid w:val="0055198D"/>
    <w:rsid w:val="00552417"/>
    <w:rsid w:val="00553F2B"/>
    <w:rsid w:val="00554ADE"/>
    <w:rsid w:val="00554C10"/>
    <w:rsid w:val="00554DD2"/>
    <w:rsid w:val="00555F6D"/>
    <w:rsid w:val="00556278"/>
    <w:rsid w:val="005567E5"/>
    <w:rsid w:val="005625EA"/>
    <w:rsid w:val="00562893"/>
    <w:rsid w:val="00562C77"/>
    <w:rsid w:val="00563AF0"/>
    <w:rsid w:val="005673CF"/>
    <w:rsid w:val="00567646"/>
    <w:rsid w:val="00571D8F"/>
    <w:rsid w:val="00572308"/>
    <w:rsid w:val="00572890"/>
    <w:rsid w:val="005728C5"/>
    <w:rsid w:val="00576AD5"/>
    <w:rsid w:val="005772D4"/>
    <w:rsid w:val="005778D7"/>
    <w:rsid w:val="0058073B"/>
    <w:rsid w:val="00583989"/>
    <w:rsid w:val="00583EFE"/>
    <w:rsid w:val="0058443E"/>
    <w:rsid w:val="005854D7"/>
    <w:rsid w:val="00587D9B"/>
    <w:rsid w:val="00587EB6"/>
    <w:rsid w:val="00592B4F"/>
    <w:rsid w:val="005934F8"/>
    <w:rsid w:val="00594AF3"/>
    <w:rsid w:val="00595424"/>
    <w:rsid w:val="005958EF"/>
    <w:rsid w:val="00595CB8"/>
    <w:rsid w:val="00596521"/>
    <w:rsid w:val="00596D70"/>
    <w:rsid w:val="0059717F"/>
    <w:rsid w:val="0059728D"/>
    <w:rsid w:val="00597A15"/>
    <w:rsid w:val="00597EF2"/>
    <w:rsid w:val="005A0259"/>
    <w:rsid w:val="005A105D"/>
    <w:rsid w:val="005A1B5D"/>
    <w:rsid w:val="005A1C4D"/>
    <w:rsid w:val="005A2073"/>
    <w:rsid w:val="005A377F"/>
    <w:rsid w:val="005A41CC"/>
    <w:rsid w:val="005A6517"/>
    <w:rsid w:val="005A724A"/>
    <w:rsid w:val="005B0AFC"/>
    <w:rsid w:val="005B1795"/>
    <w:rsid w:val="005B1E17"/>
    <w:rsid w:val="005B2348"/>
    <w:rsid w:val="005B2694"/>
    <w:rsid w:val="005B2B76"/>
    <w:rsid w:val="005B2DE1"/>
    <w:rsid w:val="005B3FF2"/>
    <w:rsid w:val="005B40C6"/>
    <w:rsid w:val="005B5432"/>
    <w:rsid w:val="005B573D"/>
    <w:rsid w:val="005B5E26"/>
    <w:rsid w:val="005B741C"/>
    <w:rsid w:val="005C11F7"/>
    <w:rsid w:val="005C13CD"/>
    <w:rsid w:val="005C16CC"/>
    <w:rsid w:val="005C1D03"/>
    <w:rsid w:val="005C3802"/>
    <w:rsid w:val="005C7F19"/>
    <w:rsid w:val="005D0977"/>
    <w:rsid w:val="005D2111"/>
    <w:rsid w:val="005D23D9"/>
    <w:rsid w:val="005D4431"/>
    <w:rsid w:val="005D44BA"/>
    <w:rsid w:val="005D498F"/>
    <w:rsid w:val="005D6A73"/>
    <w:rsid w:val="005D73B6"/>
    <w:rsid w:val="005E3205"/>
    <w:rsid w:val="005E39A7"/>
    <w:rsid w:val="005E5A9A"/>
    <w:rsid w:val="005E75B3"/>
    <w:rsid w:val="005F00E3"/>
    <w:rsid w:val="005F12E7"/>
    <w:rsid w:val="005F2E0F"/>
    <w:rsid w:val="005F2EC1"/>
    <w:rsid w:val="005F3250"/>
    <w:rsid w:val="005F3D50"/>
    <w:rsid w:val="005F593A"/>
    <w:rsid w:val="005F70E3"/>
    <w:rsid w:val="005F7C5A"/>
    <w:rsid w:val="00602473"/>
    <w:rsid w:val="00602A2C"/>
    <w:rsid w:val="006030F3"/>
    <w:rsid w:val="00604122"/>
    <w:rsid w:val="00604E69"/>
    <w:rsid w:val="0060638A"/>
    <w:rsid w:val="0060778C"/>
    <w:rsid w:val="00610680"/>
    <w:rsid w:val="00611E5B"/>
    <w:rsid w:val="00614A32"/>
    <w:rsid w:val="00615174"/>
    <w:rsid w:val="0061595F"/>
    <w:rsid w:val="00621987"/>
    <w:rsid w:val="00622A17"/>
    <w:rsid w:val="00623CCA"/>
    <w:rsid w:val="00623FB6"/>
    <w:rsid w:val="006249C6"/>
    <w:rsid w:val="006306F2"/>
    <w:rsid w:val="00633697"/>
    <w:rsid w:val="00633ED9"/>
    <w:rsid w:val="0063455B"/>
    <w:rsid w:val="006353EE"/>
    <w:rsid w:val="00637594"/>
    <w:rsid w:val="0063763A"/>
    <w:rsid w:val="00640051"/>
    <w:rsid w:val="006410AA"/>
    <w:rsid w:val="00642818"/>
    <w:rsid w:val="00643165"/>
    <w:rsid w:val="00644B3B"/>
    <w:rsid w:val="00645156"/>
    <w:rsid w:val="006463DA"/>
    <w:rsid w:val="006469D9"/>
    <w:rsid w:val="006477D0"/>
    <w:rsid w:val="0065227F"/>
    <w:rsid w:val="006532E7"/>
    <w:rsid w:val="00653885"/>
    <w:rsid w:val="00653BDC"/>
    <w:rsid w:val="00653E7F"/>
    <w:rsid w:val="0065560E"/>
    <w:rsid w:val="00655F2F"/>
    <w:rsid w:val="0065642E"/>
    <w:rsid w:val="00656C37"/>
    <w:rsid w:val="006575E8"/>
    <w:rsid w:val="00660C9B"/>
    <w:rsid w:val="00663866"/>
    <w:rsid w:val="00663914"/>
    <w:rsid w:val="00663E9F"/>
    <w:rsid w:val="0066430C"/>
    <w:rsid w:val="00665114"/>
    <w:rsid w:val="00666F18"/>
    <w:rsid w:val="006702E0"/>
    <w:rsid w:val="00672379"/>
    <w:rsid w:val="00672632"/>
    <w:rsid w:val="0067338B"/>
    <w:rsid w:val="0067343D"/>
    <w:rsid w:val="00674115"/>
    <w:rsid w:val="00674150"/>
    <w:rsid w:val="00674486"/>
    <w:rsid w:val="00674CEA"/>
    <w:rsid w:val="00675165"/>
    <w:rsid w:val="00676290"/>
    <w:rsid w:val="0068162B"/>
    <w:rsid w:val="0068463D"/>
    <w:rsid w:val="00685DF8"/>
    <w:rsid w:val="00686351"/>
    <w:rsid w:val="006864BA"/>
    <w:rsid w:val="0068717A"/>
    <w:rsid w:val="006872D0"/>
    <w:rsid w:val="0069254C"/>
    <w:rsid w:val="0069280F"/>
    <w:rsid w:val="00692AFA"/>
    <w:rsid w:val="00694B9D"/>
    <w:rsid w:val="00694C76"/>
    <w:rsid w:val="0069510E"/>
    <w:rsid w:val="00695779"/>
    <w:rsid w:val="00695C4D"/>
    <w:rsid w:val="00695C98"/>
    <w:rsid w:val="006963B0"/>
    <w:rsid w:val="00696647"/>
    <w:rsid w:val="00697A40"/>
    <w:rsid w:val="006A0549"/>
    <w:rsid w:val="006A3187"/>
    <w:rsid w:val="006A3418"/>
    <w:rsid w:val="006A4717"/>
    <w:rsid w:val="006A4E31"/>
    <w:rsid w:val="006A794E"/>
    <w:rsid w:val="006B1875"/>
    <w:rsid w:val="006B2083"/>
    <w:rsid w:val="006B2E70"/>
    <w:rsid w:val="006B3671"/>
    <w:rsid w:val="006B5001"/>
    <w:rsid w:val="006B5184"/>
    <w:rsid w:val="006B57F2"/>
    <w:rsid w:val="006B5C11"/>
    <w:rsid w:val="006B624A"/>
    <w:rsid w:val="006B7ACE"/>
    <w:rsid w:val="006C047F"/>
    <w:rsid w:val="006C1EC5"/>
    <w:rsid w:val="006C211B"/>
    <w:rsid w:val="006C2ED7"/>
    <w:rsid w:val="006C393F"/>
    <w:rsid w:val="006C3A24"/>
    <w:rsid w:val="006C6123"/>
    <w:rsid w:val="006C6820"/>
    <w:rsid w:val="006C6A86"/>
    <w:rsid w:val="006D0276"/>
    <w:rsid w:val="006D0BE8"/>
    <w:rsid w:val="006D4308"/>
    <w:rsid w:val="006D4C9D"/>
    <w:rsid w:val="006D504D"/>
    <w:rsid w:val="006D50EA"/>
    <w:rsid w:val="006D5D1B"/>
    <w:rsid w:val="006D5F0B"/>
    <w:rsid w:val="006D75A8"/>
    <w:rsid w:val="006E02DD"/>
    <w:rsid w:val="006E12E7"/>
    <w:rsid w:val="006E1D59"/>
    <w:rsid w:val="006E2971"/>
    <w:rsid w:val="006E2A33"/>
    <w:rsid w:val="006E34DF"/>
    <w:rsid w:val="006E3F1A"/>
    <w:rsid w:val="006E7A53"/>
    <w:rsid w:val="006E7C90"/>
    <w:rsid w:val="006F1159"/>
    <w:rsid w:val="006F1DE9"/>
    <w:rsid w:val="006F2DB1"/>
    <w:rsid w:val="006F2F97"/>
    <w:rsid w:val="006F2FC1"/>
    <w:rsid w:val="00700FDF"/>
    <w:rsid w:val="00701314"/>
    <w:rsid w:val="00702ABE"/>
    <w:rsid w:val="00702D83"/>
    <w:rsid w:val="00705064"/>
    <w:rsid w:val="007053E0"/>
    <w:rsid w:val="007059FB"/>
    <w:rsid w:val="007063EB"/>
    <w:rsid w:val="0071029C"/>
    <w:rsid w:val="007163E6"/>
    <w:rsid w:val="007200CC"/>
    <w:rsid w:val="00720839"/>
    <w:rsid w:val="0072094A"/>
    <w:rsid w:val="00721272"/>
    <w:rsid w:val="00721673"/>
    <w:rsid w:val="00721B27"/>
    <w:rsid w:val="0072556C"/>
    <w:rsid w:val="00725B09"/>
    <w:rsid w:val="0072775B"/>
    <w:rsid w:val="00730111"/>
    <w:rsid w:val="00732384"/>
    <w:rsid w:val="007333A1"/>
    <w:rsid w:val="007339B8"/>
    <w:rsid w:val="007358E0"/>
    <w:rsid w:val="00735C53"/>
    <w:rsid w:val="007360D9"/>
    <w:rsid w:val="00736322"/>
    <w:rsid w:val="00737A4E"/>
    <w:rsid w:val="00740516"/>
    <w:rsid w:val="007415EC"/>
    <w:rsid w:val="00744760"/>
    <w:rsid w:val="00746860"/>
    <w:rsid w:val="0074687A"/>
    <w:rsid w:val="00750211"/>
    <w:rsid w:val="00750F6B"/>
    <w:rsid w:val="00751954"/>
    <w:rsid w:val="00751C25"/>
    <w:rsid w:val="00751EE0"/>
    <w:rsid w:val="00755051"/>
    <w:rsid w:val="00755AFB"/>
    <w:rsid w:val="00756F3A"/>
    <w:rsid w:val="00757BB1"/>
    <w:rsid w:val="00761D6C"/>
    <w:rsid w:val="00761EFE"/>
    <w:rsid w:val="007623E6"/>
    <w:rsid w:val="007659DC"/>
    <w:rsid w:val="007659ED"/>
    <w:rsid w:val="00765DA6"/>
    <w:rsid w:val="007670B9"/>
    <w:rsid w:val="00770189"/>
    <w:rsid w:val="007703B1"/>
    <w:rsid w:val="007728E1"/>
    <w:rsid w:val="00775331"/>
    <w:rsid w:val="00775735"/>
    <w:rsid w:val="00776D79"/>
    <w:rsid w:val="007809F8"/>
    <w:rsid w:val="00782E8A"/>
    <w:rsid w:val="007838ED"/>
    <w:rsid w:val="00784511"/>
    <w:rsid w:val="007866F0"/>
    <w:rsid w:val="00787706"/>
    <w:rsid w:val="00787D2D"/>
    <w:rsid w:val="00790DE0"/>
    <w:rsid w:val="00790EEB"/>
    <w:rsid w:val="007936F9"/>
    <w:rsid w:val="0079395F"/>
    <w:rsid w:val="0079430E"/>
    <w:rsid w:val="007969C4"/>
    <w:rsid w:val="00797782"/>
    <w:rsid w:val="007A03D7"/>
    <w:rsid w:val="007A1B1C"/>
    <w:rsid w:val="007A2356"/>
    <w:rsid w:val="007A29DC"/>
    <w:rsid w:val="007A591C"/>
    <w:rsid w:val="007A59C2"/>
    <w:rsid w:val="007A6065"/>
    <w:rsid w:val="007A6450"/>
    <w:rsid w:val="007A6BEF"/>
    <w:rsid w:val="007A75A3"/>
    <w:rsid w:val="007B0296"/>
    <w:rsid w:val="007B06BE"/>
    <w:rsid w:val="007B15DF"/>
    <w:rsid w:val="007B19A0"/>
    <w:rsid w:val="007B2382"/>
    <w:rsid w:val="007B2526"/>
    <w:rsid w:val="007B27FA"/>
    <w:rsid w:val="007B32EB"/>
    <w:rsid w:val="007B62DB"/>
    <w:rsid w:val="007B7061"/>
    <w:rsid w:val="007B7D86"/>
    <w:rsid w:val="007C23EA"/>
    <w:rsid w:val="007C4F58"/>
    <w:rsid w:val="007C6B52"/>
    <w:rsid w:val="007C7BE6"/>
    <w:rsid w:val="007D2F1B"/>
    <w:rsid w:val="007D323F"/>
    <w:rsid w:val="007D5466"/>
    <w:rsid w:val="007D56F9"/>
    <w:rsid w:val="007D723B"/>
    <w:rsid w:val="007D781F"/>
    <w:rsid w:val="007E3C57"/>
    <w:rsid w:val="007E5ADC"/>
    <w:rsid w:val="007E6DBB"/>
    <w:rsid w:val="007E73BC"/>
    <w:rsid w:val="007F09A2"/>
    <w:rsid w:val="007F0A9F"/>
    <w:rsid w:val="007F0BAE"/>
    <w:rsid w:val="007F0D06"/>
    <w:rsid w:val="007F1AFD"/>
    <w:rsid w:val="007F2A27"/>
    <w:rsid w:val="007F34A2"/>
    <w:rsid w:val="007F4C2C"/>
    <w:rsid w:val="007F4DEB"/>
    <w:rsid w:val="007F5BDE"/>
    <w:rsid w:val="00802085"/>
    <w:rsid w:val="00803A97"/>
    <w:rsid w:val="008043BB"/>
    <w:rsid w:val="008046D2"/>
    <w:rsid w:val="00804C20"/>
    <w:rsid w:val="00805721"/>
    <w:rsid w:val="00806931"/>
    <w:rsid w:val="00807689"/>
    <w:rsid w:val="00807EF1"/>
    <w:rsid w:val="00810E77"/>
    <w:rsid w:val="00811530"/>
    <w:rsid w:val="00811B2C"/>
    <w:rsid w:val="00812CF9"/>
    <w:rsid w:val="008146BF"/>
    <w:rsid w:val="00814DB7"/>
    <w:rsid w:val="008165F6"/>
    <w:rsid w:val="008167CE"/>
    <w:rsid w:val="00816B2A"/>
    <w:rsid w:val="0081723B"/>
    <w:rsid w:val="00817B97"/>
    <w:rsid w:val="008231CA"/>
    <w:rsid w:val="00823A9D"/>
    <w:rsid w:val="008256C6"/>
    <w:rsid w:val="00825A91"/>
    <w:rsid w:val="00827F4A"/>
    <w:rsid w:val="00830F11"/>
    <w:rsid w:val="0083122F"/>
    <w:rsid w:val="00832153"/>
    <w:rsid w:val="00832B89"/>
    <w:rsid w:val="008343FF"/>
    <w:rsid w:val="00841BA1"/>
    <w:rsid w:val="008420E7"/>
    <w:rsid w:val="0084228A"/>
    <w:rsid w:val="008426C3"/>
    <w:rsid w:val="00845931"/>
    <w:rsid w:val="00845DCB"/>
    <w:rsid w:val="008465A4"/>
    <w:rsid w:val="008465C9"/>
    <w:rsid w:val="00846F00"/>
    <w:rsid w:val="0085013F"/>
    <w:rsid w:val="00850176"/>
    <w:rsid w:val="00850C70"/>
    <w:rsid w:val="00851C4C"/>
    <w:rsid w:val="008530FA"/>
    <w:rsid w:val="00853C62"/>
    <w:rsid w:val="008551F4"/>
    <w:rsid w:val="008552C0"/>
    <w:rsid w:val="00856DC6"/>
    <w:rsid w:val="00857399"/>
    <w:rsid w:val="0086258C"/>
    <w:rsid w:val="008628AA"/>
    <w:rsid w:val="008644D0"/>
    <w:rsid w:val="008648BF"/>
    <w:rsid w:val="008668CB"/>
    <w:rsid w:val="00866F59"/>
    <w:rsid w:val="00870354"/>
    <w:rsid w:val="00871D67"/>
    <w:rsid w:val="0087450D"/>
    <w:rsid w:val="0087585C"/>
    <w:rsid w:val="00877121"/>
    <w:rsid w:val="00877189"/>
    <w:rsid w:val="008775CA"/>
    <w:rsid w:val="008778E5"/>
    <w:rsid w:val="00877B86"/>
    <w:rsid w:val="00877DC3"/>
    <w:rsid w:val="00881FC1"/>
    <w:rsid w:val="0088296F"/>
    <w:rsid w:val="00884795"/>
    <w:rsid w:val="00884A4F"/>
    <w:rsid w:val="00885E3C"/>
    <w:rsid w:val="00886FCA"/>
    <w:rsid w:val="008870E4"/>
    <w:rsid w:val="008874B8"/>
    <w:rsid w:val="00890A5C"/>
    <w:rsid w:val="0089164B"/>
    <w:rsid w:val="0089199B"/>
    <w:rsid w:val="00892454"/>
    <w:rsid w:val="008930C3"/>
    <w:rsid w:val="00893DE2"/>
    <w:rsid w:val="0089435B"/>
    <w:rsid w:val="00896C78"/>
    <w:rsid w:val="008A0B3A"/>
    <w:rsid w:val="008A275F"/>
    <w:rsid w:val="008A2831"/>
    <w:rsid w:val="008A38CB"/>
    <w:rsid w:val="008A4981"/>
    <w:rsid w:val="008A50B7"/>
    <w:rsid w:val="008A566D"/>
    <w:rsid w:val="008A5B68"/>
    <w:rsid w:val="008A5EA1"/>
    <w:rsid w:val="008A5EEB"/>
    <w:rsid w:val="008A66D4"/>
    <w:rsid w:val="008A6D03"/>
    <w:rsid w:val="008A7DBE"/>
    <w:rsid w:val="008B11E0"/>
    <w:rsid w:val="008B1B52"/>
    <w:rsid w:val="008B21EA"/>
    <w:rsid w:val="008B3038"/>
    <w:rsid w:val="008B3B7D"/>
    <w:rsid w:val="008B5802"/>
    <w:rsid w:val="008B6226"/>
    <w:rsid w:val="008B6859"/>
    <w:rsid w:val="008B6B43"/>
    <w:rsid w:val="008C133E"/>
    <w:rsid w:val="008C2552"/>
    <w:rsid w:val="008C391F"/>
    <w:rsid w:val="008C543D"/>
    <w:rsid w:val="008C559A"/>
    <w:rsid w:val="008C6690"/>
    <w:rsid w:val="008C717F"/>
    <w:rsid w:val="008C764F"/>
    <w:rsid w:val="008D157A"/>
    <w:rsid w:val="008D1993"/>
    <w:rsid w:val="008D1C77"/>
    <w:rsid w:val="008D357F"/>
    <w:rsid w:val="008D5787"/>
    <w:rsid w:val="008D65B6"/>
    <w:rsid w:val="008D6A20"/>
    <w:rsid w:val="008E15D7"/>
    <w:rsid w:val="008E22BB"/>
    <w:rsid w:val="008E29AB"/>
    <w:rsid w:val="008E3D6D"/>
    <w:rsid w:val="008E3EFC"/>
    <w:rsid w:val="008E45F5"/>
    <w:rsid w:val="008E6704"/>
    <w:rsid w:val="008E7544"/>
    <w:rsid w:val="008F06CB"/>
    <w:rsid w:val="008F19A7"/>
    <w:rsid w:val="008F448D"/>
    <w:rsid w:val="008F5501"/>
    <w:rsid w:val="008F5696"/>
    <w:rsid w:val="008F64EC"/>
    <w:rsid w:val="008F6BA9"/>
    <w:rsid w:val="009012B6"/>
    <w:rsid w:val="00902F42"/>
    <w:rsid w:val="009042C5"/>
    <w:rsid w:val="0090522C"/>
    <w:rsid w:val="00905B2C"/>
    <w:rsid w:val="00906277"/>
    <w:rsid w:val="009079BC"/>
    <w:rsid w:val="00910045"/>
    <w:rsid w:val="0091091D"/>
    <w:rsid w:val="00911013"/>
    <w:rsid w:val="0091280B"/>
    <w:rsid w:val="009132D1"/>
    <w:rsid w:val="009132F4"/>
    <w:rsid w:val="00913514"/>
    <w:rsid w:val="00920C11"/>
    <w:rsid w:val="0092186E"/>
    <w:rsid w:val="0092197E"/>
    <w:rsid w:val="00923ECE"/>
    <w:rsid w:val="00924006"/>
    <w:rsid w:val="00925B33"/>
    <w:rsid w:val="00925E59"/>
    <w:rsid w:val="00926CD2"/>
    <w:rsid w:val="009273D8"/>
    <w:rsid w:val="0092754B"/>
    <w:rsid w:val="009301AC"/>
    <w:rsid w:val="00931282"/>
    <w:rsid w:val="00933FDB"/>
    <w:rsid w:val="009365B8"/>
    <w:rsid w:val="00936F15"/>
    <w:rsid w:val="00937755"/>
    <w:rsid w:val="00937CA7"/>
    <w:rsid w:val="00941D47"/>
    <w:rsid w:val="0094315E"/>
    <w:rsid w:val="00943907"/>
    <w:rsid w:val="009445C6"/>
    <w:rsid w:val="009462A4"/>
    <w:rsid w:val="00946B6F"/>
    <w:rsid w:val="00947D18"/>
    <w:rsid w:val="00950003"/>
    <w:rsid w:val="009510DA"/>
    <w:rsid w:val="0095170C"/>
    <w:rsid w:val="009527EC"/>
    <w:rsid w:val="00952BDD"/>
    <w:rsid w:val="009554F6"/>
    <w:rsid w:val="00955589"/>
    <w:rsid w:val="00955C4F"/>
    <w:rsid w:val="00956880"/>
    <w:rsid w:val="009572AD"/>
    <w:rsid w:val="00960561"/>
    <w:rsid w:val="00963782"/>
    <w:rsid w:val="0096513F"/>
    <w:rsid w:val="00965E52"/>
    <w:rsid w:val="0096644F"/>
    <w:rsid w:val="009713CB"/>
    <w:rsid w:val="00972565"/>
    <w:rsid w:val="0097559A"/>
    <w:rsid w:val="009800DF"/>
    <w:rsid w:val="00981E2F"/>
    <w:rsid w:val="00986735"/>
    <w:rsid w:val="00987FEE"/>
    <w:rsid w:val="0099198E"/>
    <w:rsid w:val="00993F79"/>
    <w:rsid w:val="0099528B"/>
    <w:rsid w:val="00996C12"/>
    <w:rsid w:val="00996D5C"/>
    <w:rsid w:val="009A1954"/>
    <w:rsid w:val="009A2686"/>
    <w:rsid w:val="009A35A6"/>
    <w:rsid w:val="009A3CD0"/>
    <w:rsid w:val="009A3F5F"/>
    <w:rsid w:val="009A4DA6"/>
    <w:rsid w:val="009A635F"/>
    <w:rsid w:val="009A63D4"/>
    <w:rsid w:val="009A7E8D"/>
    <w:rsid w:val="009B11E9"/>
    <w:rsid w:val="009B4FBD"/>
    <w:rsid w:val="009B7BB6"/>
    <w:rsid w:val="009C0283"/>
    <w:rsid w:val="009C0698"/>
    <w:rsid w:val="009C4F9F"/>
    <w:rsid w:val="009C522B"/>
    <w:rsid w:val="009C63C6"/>
    <w:rsid w:val="009D144E"/>
    <w:rsid w:val="009D2765"/>
    <w:rsid w:val="009D5421"/>
    <w:rsid w:val="009D6C95"/>
    <w:rsid w:val="009E1731"/>
    <w:rsid w:val="009E1D1E"/>
    <w:rsid w:val="009E1DAB"/>
    <w:rsid w:val="009E246D"/>
    <w:rsid w:val="009E2F27"/>
    <w:rsid w:val="009E3294"/>
    <w:rsid w:val="009E48B2"/>
    <w:rsid w:val="009E48E3"/>
    <w:rsid w:val="009E5665"/>
    <w:rsid w:val="009E5A11"/>
    <w:rsid w:val="009E6E8D"/>
    <w:rsid w:val="009E72B0"/>
    <w:rsid w:val="009E7ACD"/>
    <w:rsid w:val="009E7EFA"/>
    <w:rsid w:val="009F0E6C"/>
    <w:rsid w:val="009F1180"/>
    <w:rsid w:val="009F3939"/>
    <w:rsid w:val="009F4D88"/>
    <w:rsid w:val="009F6FA7"/>
    <w:rsid w:val="00A0041C"/>
    <w:rsid w:val="00A0058D"/>
    <w:rsid w:val="00A00ECA"/>
    <w:rsid w:val="00A028C5"/>
    <w:rsid w:val="00A031C3"/>
    <w:rsid w:val="00A03915"/>
    <w:rsid w:val="00A06C13"/>
    <w:rsid w:val="00A07272"/>
    <w:rsid w:val="00A0790F"/>
    <w:rsid w:val="00A07D74"/>
    <w:rsid w:val="00A14AD4"/>
    <w:rsid w:val="00A152E6"/>
    <w:rsid w:val="00A15CF4"/>
    <w:rsid w:val="00A16E7F"/>
    <w:rsid w:val="00A17CBB"/>
    <w:rsid w:val="00A20728"/>
    <w:rsid w:val="00A216D1"/>
    <w:rsid w:val="00A237A3"/>
    <w:rsid w:val="00A2477F"/>
    <w:rsid w:val="00A24D6D"/>
    <w:rsid w:val="00A24F63"/>
    <w:rsid w:val="00A25F5A"/>
    <w:rsid w:val="00A2606B"/>
    <w:rsid w:val="00A27718"/>
    <w:rsid w:val="00A303DD"/>
    <w:rsid w:val="00A30C00"/>
    <w:rsid w:val="00A31964"/>
    <w:rsid w:val="00A325A7"/>
    <w:rsid w:val="00A3596D"/>
    <w:rsid w:val="00A36363"/>
    <w:rsid w:val="00A37132"/>
    <w:rsid w:val="00A40965"/>
    <w:rsid w:val="00A414CA"/>
    <w:rsid w:val="00A440A2"/>
    <w:rsid w:val="00A4442A"/>
    <w:rsid w:val="00A44753"/>
    <w:rsid w:val="00A455AB"/>
    <w:rsid w:val="00A465F4"/>
    <w:rsid w:val="00A474D1"/>
    <w:rsid w:val="00A524B6"/>
    <w:rsid w:val="00A52F23"/>
    <w:rsid w:val="00A52F79"/>
    <w:rsid w:val="00A5391B"/>
    <w:rsid w:val="00A54380"/>
    <w:rsid w:val="00A55923"/>
    <w:rsid w:val="00A571FC"/>
    <w:rsid w:val="00A61182"/>
    <w:rsid w:val="00A61282"/>
    <w:rsid w:val="00A615F9"/>
    <w:rsid w:val="00A62F9E"/>
    <w:rsid w:val="00A64B71"/>
    <w:rsid w:val="00A65E1D"/>
    <w:rsid w:val="00A666EF"/>
    <w:rsid w:val="00A70A66"/>
    <w:rsid w:val="00A71CF8"/>
    <w:rsid w:val="00A73628"/>
    <w:rsid w:val="00A74010"/>
    <w:rsid w:val="00A74723"/>
    <w:rsid w:val="00A752AA"/>
    <w:rsid w:val="00A75E26"/>
    <w:rsid w:val="00A800CF"/>
    <w:rsid w:val="00A80B1E"/>
    <w:rsid w:val="00A8215C"/>
    <w:rsid w:val="00A82D8F"/>
    <w:rsid w:val="00A84771"/>
    <w:rsid w:val="00A87A96"/>
    <w:rsid w:val="00A87FAF"/>
    <w:rsid w:val="00A9106F"/>
    <w:rsid w:val="00A93462"/>
    <w:rsid w:val="00A945CD"/>
    <w:rsid w:val="00A9484B"/>
    <w:rsid w:val="00A95B94"/>
    <w:rsid w:val="00A96C7E"/>
    <w:rsid w:val="00AA0D3F"/>
    <w:rsid w:val="00AA103C"/>
    <w:rsid w:val="00AA1301"/>
    <w:rsid w:val="00AA1925"/>
    <w:rsid w:val="00AA1EFD"/>
    <w:rsid w:val="00AA2D1B"/>
    <w:rsid w:val="00AA306E"/>
    <w:rsid w:val="00AA3131"/>
    <w:rsid w:val="00AA38C2"/>
    <w:rsid w:val="00AA3B8E"/>
    <w:rsid w:val="00AA4674"/>
    <w:rsid w:val="00AA4C21"/>
    <w:rsid w:val="00AA590C"/>
    <w:rsid w:val="00AA6004"/>
    <w:rsid w:val="00AA6127"/>
    <w:rsid w:val="00AA68B9"/>
    <w:rsid w:val="00AA76D3"/>
    <w:rsid w:val="00AB1D99"/>
    <w:rsid w:val="00AB380E"/>
    <w:rsid w:val="00AB46A2"/>
    <w:rsid w:val="00AB4906"/>
    <w:rsid w:val="00AB50CE"/>
    <w:rsid w:val="00AB6995"/>
    <w:rsid w:val="00AC1919"/>
    <w:rsid w:val="00AC1A17"/>
    <w:rsid w:val="00AC2B09"/>
    <w:rsid w:val="00AC310C"/>
    <w:rsid w:val="00AC34C9"/>
    <w:rsid w:val="00AC3914"/>
    <w:rsid w:val="00AC4212"/>
    <w:rsid w:val="00AC5491"/>
    <w:rsid w:val="00AC75F6"/>
    <w:rsid w:val="00AC7AA8"/>
    <w:rsid w:val="00AD31E2"/>
    <w:rsid w:val="00AD6C59"/>
    <w:rsid w:val="00AD7AFA"/>
    <w:rsid w:val="00AE6E08"/>
    <w:rsid w:val="00AE76B2"/>
    <w:rsid w:val="00AF0B71"/>
    <w:rsid w:val="00AF1097"/>
    <w:rsid w:val="00AF1263"/>
    <w:rsid w:val="00AF2281"/>
    <w:rsid w:val="00AF2463"/>
    <w:rsid w:val="00AF248E"/>
    <w:rsid w:val="00AF2712"/>
    <w:rsid w:val="00AF5027"/>
    <w:rsid w:val="00AF5BDB"/>
    <w:rsid w:val="00AF673B"/>
    <w:rsid w:val="00AF76AD"/>
    <w:rsid w:val="00B00064"/>
    <w:rsid w:val="00B006CB"/>
    <w:rsid w:val="00B0269D"/>
    <w:rsid w:val="00B027AE"/>
    <w:rsid w:val="00B043A2"/>
    <w:rsid w:val="00B05B17"/>
    <w:rsid w:val="00B05DCC"/>
    <w:rsid w:val="00B06481"/>
    <w:rsid w:val="00B072D5"/>
    <w:rsid w:val="00B07D8A"/>
    <w:rsid w:val="00B11438"/>
    <w:rsid w:val="00B11C51"/>
    <w:rsid w:val="00B12324"/>
    <w:rsid w:val="00B15548"/>
    <w:rsid w:val="00B16F92"/>
    <w:rsid w:val="00B20632"/>
    <w:rsid w:val="00B212E4"/>
    <w:rsid w:val="00B2195A"/>
    <w:rsid w:val="00B21FEC"/>
    <w:rsid w:val="00B22302"/>
    <w:rsid w:val="00B223F7"/>
    <w:rsid w:val="00B23548"/>
    <w:rsid w:val="00B238CD"/>
    <w:rsid w:val="00B23DAB"/>
    <w:rsid w:val="00B23F9C"/>
    <w:rsid w:val="00B247ED"/>
    <w:rsid w:val="00B25721"/>
    <w:rsid w:val="00B25DED"/>
    <w:rsid w:val="00B26079"/>
    <w:rsid w:val="00B27432"/>
    <w:rsid w:val="00B27AC8"/>
    <w:rsid w:val="00B30D43"/>
    <w:rsid w:val="00B3112F"/>
    <w:rsid w:val="00B33928"/>
    <w:rsid w:val="00B3537C"/>
    <w:rsid w:val="00B35C09"/>
    <w:rsid w:val="00B36598"/>
    <w:rsid w:val="00B376CC"/>
    <w:rsid w:val="00B37C1C"/>
    <w:rsid w:val="00B40448"/>
    <w:rsid w:val="00B41864"/>
    <w:rsid w:val="00B42978"/>
    <w:rsid w:val="00B43566"/>
    <w:rsid w:val="00B444B6"/>
    <w:rsid w:val="00B44A4D"/>
    <w:rsid w:val="00B45876"/>
    <w:rsid w:val="00B474E9"/>
    <w:rsid w:val="00B47EA7"/>
    <w:rsid w:val="00B53C05"/>
    <w:rsid w:val="00B54E7F"/>
    <w:rsid w:val="00B5513F"/>
    <w:rsid w:val="00B55EF6"/>
    <w:rsid w:val="00B56B64"/>
    <w:rsid w:val="00B56D5D"/>
    <w:rsid w:val="00B57725"/>
    <w:rsid w:val="00B57BBB"/>
    <w:rsid w:val="00B60582"/>
    <w:rsid w:val="00B6295D"/>
    <w:rsid w:val="00B6777D"/>
    <w:rsid w:val="00B67F3E"/>
    <w:rsid w:val="00B70A0C"/>
    <w:rsid w:val="00B70D1C"/>
    <w:rsid w:val="00B71188"/>
    <w:rsid w:val="00B738D8"/>
    <w:rsid w:val="00B746A5"/>
    <w:rsid w:val="00B75A93"/>
    <w:rsid w:val="00B75C0B"/>
    <w:rsid w:val="00B76649"/>
    <w:rsid w:val="00B80280"/>
    <w:rsid w:val="00B80E99"/>
    <w:rsid w:val="00B81330"/>
    <w:rsid w:val="00B82262"/>
    <w:rsid w:val="00B863ED"/>
    <w:rsid w:val="00B86A38"/>
    <w:rsid w:val="00B86F0A"/>
    <w:rsid w:val="00B90E1C"/>
    <w:rsid w:val="00B9169A"/>
    <w:rsid w:val="00B91B4F"/>
    <w:rsid w:val="00B91F49"/>
    <w:rsid w:val="00B92E89"/>
    <w:rsid w:val="00B92F82"/>
    <w:rsid w:val="00B94E3B"/>
    <w:rsid w:val="00B95286"/>
    <w:rsid w:val="00B96C6B"/>
    <w:rsid w:val="00BA0029"/>
    <w:rsid w:val="00BA0439"/>
    <w:rsid w:val="00BA05AF"/>
    <w:rsid w:val="00BA3193"/>
    <w:rsid w:val="00BA3C10"/>
    <w:rsid w:val="00BA5232"/>
    <w:rsid w:val="00BA6975"/>
    <w:rsid w:val="00BA69D7"/>
    <w:rsid w:val="00BA6DC4"/>
    <w:rsid w:val="00BA7189"/>
    <w:rsid w:val="00BB1AA3"/>
    <w:rsid w:val="00BB3418"/>
    <w:rsid w:val="00BB64F3"/>
    <w:rsid w:val="00BB75E5"/>
    <w:rsid w:val="00BB7EB2"/>
    <w:rsid w:val="00BC1152"/>
    <w:rsid w:val="00BC16AD"/>
    <w:rsid w:val="00BC36D0"/>
    <w:rsid w:val="00BC38BC"/>
    <w:rsid w:val="00BC558F"/>
    <w:rsid w:val="00BC55C7"/>
    <w:rsid w:val="00BC5CFE"/>
    <w:rsid w:val="00BC6D12"/>
    <w:rsid w:val="00BC7580"/>
    <w:rsid w:val="00BD1574"/>
    <w:rsid w:val="00BD17FE"/>
    <w:rsid w:val="00BD1942"/>
    <w:rsid w:val="00BD3216"/>
    <w:rsid w:val="00BD4162"/>
    <w:rsid w:val="00BD4598"/>
    <w:rsid w:val="00BD71A3"/>
    <w:rsid w:val="00BE0776"/>
    <w:rsid w:val="00BE451E"/>
    <w:rsid w:val="00BE4EF6"/>
    <w:rsid w:val="00BE6A9F"/>
    <w:rsid w:val="00BE7588"/>
    <w:rsid w:val="00BE7BF2"/>
    <w:rsid w:val="00BF03AE"/>
    <w:rsid w:val="00BF05F2"/>
    <w:rsid w:val="00BF17DE"/>
    <w:rsid w:val="00BF18D2"/>
    <w:rsid w:val="00BF1D19"/>
    <w:rsid w:val="00BF212B"/>
    <w:rsid w:val="00BF2896"/>
    <w:rsid w:val="00BF2F42"/>
    <w:rsid w:val="00BF2F4C"/>
    <w:rsid w:val="00BF4698"/>
    <w:rsid w:val="00BF6EBC"/>
    <w:rsid w:val="00BF7B89"/>
    <w:rsid w:val="00C021C7"/>
    <w:rsid w:val="00C02556"/>
    <w:rsid w:val="00C03EF1"/>
    <w:rsid w:val="00C048E2"/>
    <w:rsid w:val="00C05E59"/>
    <w:rsid w:val="00C062F4"/>
    <w:rsid w:val="00C06A8E"/>
    <w:rsid w:val="00C105C8"/>
    <w:rsid w:val="00C1063B"/>
    <w:rsid w:val="00C10809"/>
    <w:rsid w:val="00C11FF6"/>
    <w:rsid w:val="00C13860"/>
    <w:rsid w:val="00C13CA6"/>
    <w:rsid w:val="00C14263"/>
    <w:rsid w:val="00C14561"/>
    <w:rsid w:val="00C14BD0"/>
    <w:rsid w:val="00C169D9"/>
    <w:rsid w:val="00C21B99"/>
    <w:rsid w:val="00C24CB3"/>
    <w:rsid w:val="00C25406"/>
    <w:rsid w:val="00C258B5"/>
    <w:rsid w:val="00C263EE"/>
    <w:rsid w:val="00C267B6"/>
    <w:rsid w:val="00C270B4"/>
    <w:rsid w:val="00C302A3"/>
    <w:rsid w:val="00C327DD"/>
    <w:rsid w:val="00C332C4"/>
    <w:rsid w:val="00C34060"/>
    <w:rsid w:val="00C3500E"/>
    <w:rsid w:val="00C417F2"/>
    <w:rsid w:val="00C41BA0"/>
    <w:rsid w:val="00C4247C"/>
    <w:rsid w:val="00C438C9"/>
    <w:rsid w:val="00C439F8"/>
    <w:rsid w:val="00C44A0A"/>
    <w:rsid w:val="00C4573D"/>
    <w:rsid w:val="00C4575C"/>
    <w:rsid w:val="00C45B1B"/>
    <w:rsid w:val="00C45D96"/>
    <w:rsid w:val="00C501D0"/>
    <w:rsid w:val="00C50BB1"/>
    <w:rsid w:val="00C52640"/>
    <w:rsid w:val="00C54136"/>
    <w:rsid w:val="00C546C8"/>
    <w:rsid w:val="00C57001"/>
    <w:rsid w:val="00C62760"/>
    <w:rsid w:val="00C6361B"/>
    <w:rsid w:val="00C64017"/>
    <w:rsid w:val="00C67576"/>
    <w:rsid w:val="00C70877"/>
    <w:rsid w:val="00C70911"/>
    <w:rsid w:val="00C714C5"/>
    <w:rsid w:val="00C73568"/>
    <w:rsid w:val="00C73732"/>
    <w:rsid w:val="00C7433A"/>
    <w:rsid w:val="00C76B2B"/>
    <w:rsid w:val="00C80B30"/>
    <w:rsid w:val="00C80C64"/>
    <w:rsid w:val="00C81BB0"/>
    <w:rsid w:val="00C83E6F"/>
    <w:rsid w:val="00C851F4"/>
    <w:rsid w:val="00C8572F"/>
    <w:rsid w:val="00C906FB"/>
    <w:rsid w:val="00C90D3A"/>
    <w:rsid w:val="00C91CE7"/>
    <w:rsid w:val="00C91E01"/>
    <w:rsid w:val="00C9201C"/>
    <w:rsid w:val="00C945A1"/>
    <w:rsid w:val="00C954C3"/>
    <w:rsid w:val="00C95FD2"/>
    <w:rsid w:val="00C97233"/>
    <w:rsid w:val="00C972EF"/>
    <w:rsid w:val="00C97557"/>
    <w:rsid w:val="00C97911"/>
    <w:rsid w:val="00C97ADE"/>
    <w:rsid w:val="00CA0405"/>
    <w:rsid w:val="00CA04ED"/>
    <w:rsid w:val="00CA150B"/>
    <w:rsid w:val="00CA37BD"/>
    <w:rsid w:val="00CA4A51"/>
    <w:rsid w:val="00CA62CB"/>
    <w:rsid w:val="00CA6A6C"/>
    <w:rsid w:val="00CA7A0D"/>
    <w:rsid w:val="00CA7CEB"/>
    <w:rsid w:val="00CB0528"/>
    <w:rsid w:val="00CB26ED"/>
    <w:rsid w:val="00CB7348"/>
    <w:rsid w:val="00CC163A"/>
    <w:rsid w:val="00CC166D"/>
    <w:rsid w:val="00CC237E"/>
    <w:rsid w:val="00CC24FB"/>
    <w:rsid w:val="00CC48EC"/>
    <w:rsid w:val="00CC5C88"/>
    <w:rsid w:val="00CC7BD5"/>
    <w:rsid w:val="00CC7DF5"/>
    <w:rsid w:val="00CD0E24"/>
    <w:rsid w:val="00CD10F5"/>
    <w:rsid w:val="00CD2926"/>
    <w:rsid w:val="00CD2E35"/>
    <w:rsid w:val="00CD4442"/>
    <w:rsid w:val="00CD739F"/>
    <w:rsid w:val="00CE0BB9"/>
    <w:rsid w:val="00CE1E55"/>
    <w:rsid w:val="00CE23DC"/>
    <w:rsid w:val="00CE2F20"/>
    <w:rsid w:val="00CE3D96"/>
    <w:rsid w:val="00CE66D0"/>
    <w:rsid w:val="00CF2586"/>
    <w:rsid w:val="00CF26B6"/>
    <w:rsid w:val="00CF4F0F"/>
    <w:rsid w:val="00CF4F50"/>
    <w:rsid w:val="00CF6DB5"/>
    <w:rsid w:val="00D001E5"/>
    <w:rsid w:val="00D03F5F"/>
    <w:rsid w:val="00D049CF"/>
    <w:rsid w:val="00D0749D"/>
    <w:rsid w:val="00D07AFA"/>
    <w:rsid w:val="00D07DA8"/>
    <w:rsid w:val="00D104D2"/>
    <w:rsid w:val="00D11B00"/>
    <w:rsid w:val="00D11FF0"/>
    <w:rsid w:val="00D12D1D"/>
    <w:rsid w:val="00D166D1"/>
    <w:rsid w:val="00D16A9F"/>
    <w:rsid w:val="00D16ED5"/>
    <w:rsid w:val="00D170FD"/>
    <w:rsid w:val="00D17E5E"/>
    <w:rsid w:val="00D17E71"/>
    <w:rsid w:val="00D2007D"/>
    <w:rsid w:val="00D2042E"/>
    <w:rsid w:val="00D20593"/>
    <w:rsid w:val="00D207FF"/>
    <w:rsid w:val="00D22162"/>
    <w:rsid w:val="00D222FE"/>
    <w:rsid w:val="00D2234E"/>
    <w:rsid w:val="00D2371F"/>
    <w:rsid w:val="00D2423C"/>
    <w:rsid w:val="00D2446F"/>
    <w:rsid w:val="00D24FE9"/>
    <w:rsid w:val="00D25EAB"/>
    <w:rsid w:val="00D263BF"/>
    <w:rsid w:val="00D263DE"/>
    <w:rsid w:val="00D26B8A"/>
    <w:rsid w:val="00D30093"/>
    <w:rsid w:val="00D31BA3"/>
    <w:rsid w:val="00D33A16"/>
    <w:rsid w:val="00D34758"/>
    <w:rsid w:val="00D364A4"/>
    <w:rsid w:val="00D36E49"/>
    <w:rsid w:val="00D37AD4"/>
    <w:rsid w:val="00D402FC"/>
    <w:rsid w:val="00D413D2"/>
    <w:rsid w:val="00D41571"/>
    <w:rsid w:val="00D42555"/>
    <w:rsid w:val="00D45593"/>
    <w:rsid w:val="00D45CA6"/>
    <w:rsid w:val="00D46014"/>
    <w:rsid w:val="00D50487"/>
    <w:rsid w:val="00D52175"/>
    <w:rsid w:val="00D53AE8"/>
    <w:rsid w:val="00D55E4D"/>
    <w:rsid w:val="00D57767"/>
    <w:rsid w:val="00D6095B"/>
    <w:rsid w:val="00D6100C"/>
    <w:rsid w:val="00D61D0D"/>
    <w:rsid w:val="00D62027"/>
    <w:rsid w:val="00D62E13"/>
    <w:rsid w:val="00D63268"/>
    <w:rsid w:val="00D6362A"/>
    <w:rsid w:val="00D639C4"/>
    <w:rsid w:val="00D64ACC"/>
    <w:rsid w:val="00D64F20"/>
    <w:rsid w:val="00D65244"/>
    <w:rsid w:val="00D65616"/>
    <w:rsid w:val="00D672D4"/>
    <w:rsid w:val="00D70148"/>
    <w:rsid w:val="00D71C7C"/>
    <w:rsid w:val="00D7246C"/>
    <w:rsid w:val="00D72917"/>
    <w:rsid w:val="00D73644"/>
    <w:rsid w:val="00D753F2"/>
    <w:rsid w:val="00D75531"/>
    <w:rsid w:val="00D759A1"/>
    <w:rsid w:val="00D7695E"/>
    <w:rsid w:val="00D809D5"/>
    <w:rsid w:val="00D8193B"/>
    <w:rsid w:val="00D82782"/>
    <w:rsid w:val="00D83EEF"/>
    <w:rsid w:val="00D8554E"/>
    <w:rsid w:val="00D862F4"/>
    <w:rsid w:val="00D9425A"/>
    <w:rsid w:val="00D958EF"/>
    <w:rsid w:val="00D95A0A"/>
    <w:rsid w:val="00D96951"/>
    <w:rsid w:val="00DA0AFD"/>
    <w:rsid w:val="00DA10AE"/>
    <w:rsid w:val="00DA15FC"/>
    <w:rsid w:val="00DA3EC6"/>
    <w:rsid w:val="00DA595C"/>
    <w:rsid w:val="00DA5AA5"/>
    <w:rsid w:val="00DA7184"/>
    <w:rsid w:val="00DA7394"/>
    <w:rsid w:val="00DB05D4"/>
    <w:rsid w:val="00DB0923"/>
    <w:rsid w:val="00DB0F35"/>
    <w:rsid w:val="00DB17C8"/>
    <w:rsid w:val="00DB2355"/>
    <w:rsid w:val="00DB2481"/>
    <w:rsid w:val="00DB320B"/>
    <w:rsid w:val="00DB3376"/>
    <w:rsid w:val="00DB3CD3"/>
    <w:rsid w:val="00DB3E48"/>
    <w:rsid w:val="00DB3FDD"/>
    <w:rsid w:val="00DB45D6"/>
    <w:rsid w:val="00DB5738"/>
    <w:rsid w:val="00DB6B12"/>
    <w:rsid w:val="00DB6E3A"/>
    <w:rsid w:val="00DC039D"/>
    <w:rsid w:val="00DC5027"/>
    <w:rsid w:val="00DC5268"/>
    <w:rsid w:val="00DC5F70"/>
    <w:rsid w:val="00DC61F1"/>
    <w:rsid w:val="00DC7A11"/>
    <w:rsid w:val="00DC7AB8"/>
    <w:rsid w:val="00DC7EDA"/>
    <w:rsid w:val="00DD00CF"/>
    <w:rsid w:val="00DD0A02"/>
    <w:rsid w:val="00DD13D7"/>
    <w:rsid w:val="00DD2092"/>
    <w:rsid w:val="00DD48D1"/>
    <w:rsid w:val="00DD6B61"/>
    <w:rsid w:val="00DD7196"/>
    <w:rsid w:val="00DD723B"/>
    <w:rsid w:val="00DE0C11"/>
    <w:rsid w:val="00DE12C3"/>
    <w:rsid w:val="00DE14C9"/>
    <w:rsid w:val="00DE3AE8"/>
    <w:rsid w:val="00DE3DB8"/>
    <w:rsid w:val="00DE4D93"/>
    <w:rsid w:val="00DE59EF"/>
    <w:rsid w:val="00DE7183"/>
    <w:rsid w:val="00DF07EF"/>
    <w:rsid w:val="00DF0A87"/>
    <w:rsid w:val="00DF1B6A"/>
    <w:rsid w:val="00DF3036"/>
    <w:rsid w:val="00DF3654"/>
    <w:rsid w:val="00DF4842"/>
    <w:rsid w:val="00DF5833"/>
    <w:rsid w:val="00DF5D76"/>
    <w:rsid w:val="00DF6034"/>
    <w:rsid w:val="00E00CB0"/>
    <w:rsid w:val="00E00F65"/>
    <w:rsid w:val="00E02B28"/>
    <w:rsid w:val="00E031AF"/>
    <w:rsid w:val="00E03E92"/>
    <w:rsid w:val="00E05121"/>
    <w:rsid w:val="00E05602"/>
    <w:rsid w:val="00E0691F"/>
    <w:rsid w:val="00E06976"/>
    <w:rsid w:val="00E12458"/>
    <w:rsid w:val="00E143DC"/>
    <w:rsid w:val="00E157ED"/>
    <w:rsid w:val="00E15FAB"/>
    <w:rsid w:val="00E17625"/>
    <w:rsid w:val="00E20A17"/>
    <w:rsid w:val="00E21D8C"/>
    <w:rsid w:val="00E22D16"/>
    <w:rsid w:val="00E25CBA"/>
    <w:rsid w:val="00E26321"/>
    <w:rsid w:val="00E26474"/>
    <w:rsid w:val="00E272F2"/>
    <w:rsid w:val="00E3043A"/>
    <w:rsid w:val="00E308A1"/>
    <w:rsid w:val="00E313F0"/>
    <w:rsid w:val="00E33899"/>
    <w:rsid w:val="00E35FD8"/>
    <w:rsid w:val="00E36636"/>
    <w:rsid w:val="00E3745E"/>
    <w:rsid w:val="00E406F5"/>
    <w:rsid w:val="00E40FA7"/>
    <w:rsid w:val="00E4121C"/>
    <w:rsid w:val="00E42CA6"/>
    <w:rsid w:val="00E42CD0"/>
    <w:rsid w:val="00E436B5"/>
    <w:rsid w:val="00E463D5"/>
    <w:rsid w:val="00E467D2"/>
    <w:rsid w:val="00E467F4"/>
    <w:rsid w:val="00E46888"/>
    <w:rsid w:val="00E4749D"/>
    <w:rsid w:val="00E47B7B"/>
    <w:rsid w:val="00E52622"/>
    <w:rsid w:val="00E53AAF"/>
    <w:rsid w:val="00E546F5"/>
    <w:rsid w:val="00E61164"/>
    <w:rsid w:val="00E63001"/>
    <w:rsid w:val="00E66C69"/>
    <w:rsid w:val="00E67BE8"/>
    <w:rsid w:val="00E7171E"/>
    <w:rsid w:val="00E77444"/>
    <w:rsid w:val="00E779D5"/>
    <w:rsid w:val="00E8134B"/>
    <w:rsid w:val="00E814DB"/>
    <w:rsid w:val="00E81505"/>
    <w:rsid w:val="00E815B7"/>
    <w:rsid w:val="00E821F8"/>
    <w:rsid w:val="00E82349"/>
    <w:rsid w:val="00E86E84"/>
    <w:rsid w:val="00E87B22"/>
    <w:rsid w:val="00E909D2"/>
    <w:rsid w:val="00E90A86"/>
    <w:rsid w:val="00E90E1B"/>
    <w:rsid w:val="00E92723"/>
    <w:rsid w:val="00E96056"/>
    <w:rsid w:val="00EA0B7B"/>
    <w:rsid w:val="00EA1576"/>
    <w:rsid w:val="00EA17F2"/>
    <w:rsid w:val="00EA3245"/>
    <w:rsid w:val="00EA33AE"/>
    <w:rsid w:val="00EA4C8F"/>
    <w:rsid w:val="00EA75D8"/>
    <w:rsid w:val="00EA77DF"/>
    <w:rsid w:val="00EB0675"/>
    <w:rsid w:val="00EB081F"/>
    <w:rsid w:val="00EB10BC"/>
    <w:rsid w:val="00EB1162"/>
    <w:rsid w:val="00EB1806"/>
    <w:rsid w:val="00EB29DA"/>
    <w:rsid w:val="00EB42B8"/>
    <w:rsid w:val="00EB4CCA"/>
    <w:rsid w:val="00EB51C1"/>
    <w:rsid w:val="00EB63ED"/>
    <w:rsid w:val="00EB7BAF"/>
    <w:rsid w:val="00EC0AEE"/>
    <w:rsid w:val="00EC0B89"/>
    <w:rsid w:val="00EC2DF5"/>
    <w:rsid w:val="00EC64CE"/>
    <w:rsid w:val="00ED02EB"/>
    <w:rsid w:val="00ED2CBF"/>
    <w:rsid w:val="00ED3195"/>
    <w:rsid w:val="00ED3793"/>
    <w:rsid w:val="00ED3CCE"/>
    <w:rsid w:val="00ED697E"/>
    <w:rsid w:val="00EE271D"/>
    <w:rsid w:val="00EE426A"/>
    <w:rsid w:val="00EE4D42"/>
    <w:rsid w:val="00EE5315"/>
    <w:rsid w:val="00EE63F1"/>
    <w:rsid w:val="00EE71AE"/>
    <w:rsid w:val="00EF07E6"/>
    <w:rsid w:val="00EF0F21"/>
    <w:rsid w:val="00EF115F"/>
    <w:rsid w:val="00EF1AF2"/>
    <w:rsid w:val="00EF3196"/>
    <w:rsid w:val="00EF36E9"/>
    <w:rsid w:val="00EF401A"/>
    <w:rsid w:val="00EF578C"/>
    <w:rsid w:val="00EF608D"/>
    <w:rsid w:val="00EF68FF"/>
    <w:rsid w:val="00EF7B5E"/>
    <w:rsid w:val="00F00400"/>
    <w:rsid w:val="00F0243D"/>
    <w:rsid w:val="00F03B19"/>
    <w:rsid w:val="00F03EAF"/>
    <w:rsid w:val="00F06B58"/>
    <w:rsid w:val="00F0714C"/>
    <w:rsid w:val="00F07780"/>
    <w:rsid w:val="00F07CFA"/>
    <w:rsid w:val="00F10380"/>
    <w:rsid w:val="00F103BC"/>
    <w:rsid w:val="00F114D1"/>
    <w:rsid w:val="00F12274"/>
    <w:rsid w:val="00F12527"/>
    <w:rsid w:val="00F144F2"/>
    <w:rsid w:val="00F14AC1"/>
    <w:rsid w:val="00F15D3E"/>
    <w:rsid w:val="00F15EE7"/>
    <w:rsid w:val="00F16130"/>
    <w:rsid w:val="00F1655D"/>
    <w:rsid w:val="00F17A35"/>
    <w:rsid w:val="00F21B77"/>
    <w:rsid w:val="00F22DC1"/>
    <w:rsid w:val="00F234ED"/>
    <w:rsid w:val="00F23F78"/>
    <w:rsid w:val="00F24AA0"/>
    <w:rsid w:val="00F25DD3"/>
    <w:rsid w:val="00F3083D"/>
    <w:rsid w:val="00F32349"/>
    <w:rsid w:val="00F35357"/>
    <w:rsid w:val="00F35469"/>
    <w:rsid w:val="00F41A22"/>
    <w:rsid w:val="00F439AC"/>
    <w:rsid w:val="00F4441D"/>
    <w:rsid w:val="00F45823"/>
    <w:rsid w:val="00F46FE7"/>
    <w:rsid w:val="00F47EA0"/>
    <w:rsid w:val="00F509D9"/>
    <w:rsid w:val="00F52C7A"/>
    <w:rsid w:val="00F535AE"/>
    <w:rsid w:val="00F53E19"/>
    <w:rsid w:val="00F53E56"/>
    <w:rsid w:val="00F54FFE"/>
    <w:rsid w:val="00F55ED2"/>
    <w:rsid w:val="00F57F99"/>
    <w:rsid w:val="00F60309"/>
    <w:rsid w:val="00F6078E"/>
    <w:rsid w:val="00F61E06"/>
    <w:rsid w:val="00F64940"/>
    <w:rsid w:val="00F65872"/>
    <w:rsid w:val="00F658B0"/>
    <w:rsid w:val="00F70C61"/>
    <w:rsid w:val="00F72E50"/>
    <w:rsid w:val="00F732A7"/>
    <w:rsid w:val="00F73691"/>
    <w:rsid w:val="00F744A5"/>
    <w:rsid w:val="00F749D0"/>
    <w:rsid w:val="00F76DD2"/>
    <w:rsid w:val="00F77866"/>
    <w:rsid w:val="00F80B55"/>
    <w:rsid w:val="00F80DFB"/>
    <w:rsid w:val="00F82BBE"/>
    <w:rsid w:val="00F83910"/>
    <w:rsid w:val="00F8526A"/>
    <w:rsid w:val="00F861D8"/>
    <w:rsid w:val="00F866BA"/>
    <w:rsid w:val="00F92BD6"/>
    <w:rsid w:val="00F93D25"/>
    <w:rsid w:val="00F9778A"/>
    <w:rsid w:val="00FA439E"/>
    <w:rsid w:val="00FA5572"/>
    <w:rsid w:val="00FA612A"/>
    <w:rsid w:val="00FB124E"/>
    <w:rsid w:val="00FB22C2"/>
    <w:rsid w:val="00FB3337"/>
    <w:rsid w:val="00FB4398"/>
    <w:rsid w:val="00FB4466"/>
    <w:rsid w:val="00FB4DFD"/>
    <w:rsid w:val="00FB72DC"/>
    <w:rsid w:val="00FC0E09"/>
    <w:rsid w:val="00FC1334"/>
    <w:rsid w:val="00FC214F"/>
    <w:rsid w:val="00FC28ED"/>
    <w:rsid w:val="00FC3924"/>
    <w:rsid w:val="00FC438A"/>
    <w:rsid w:val="00FC4CB0"/>
    <w:rsid w:val="00FC5029"/>
    <w:rsid w:val="00FC56D8"/>
    <w:rsid w:val="00FC74A8"/>
    <w:rsid w:val="00FC7D4C"/>
    <w:rsid w:val="00FC7DB8"/>
    <w:rsid w:val="00FD3024"/>
    <w:rsid w:val="00FD4733"/>
    <w:rsid w:val="00FD5A19"/>
    <w:rsid w:val="00FD6A0E"/>
    <w:rsid w:val="00FE1A31"/>
    <w:rsid w:val="00FE1F6B"/>
    <w:rsid w:val="00FE213F"/>
    <w:rsid w:val="00FE4EAF"/>
    <w:rsid w:val="00FE625C"/>
    <w:rsid w:val="00FF044C"/>
    <w:rsid w:val="00FF1935"/>
    <w:rsid w:val="00FF1F39"/>
    <w:rsid w:val="00FF4832"/>
    <w:rsid w:val="00FF5550"/>
    <w:rsid w:val="00FF5E9D"/>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FF72B"/>
  <w15:docId w15:val="{3CC12DF8-901C-435C-8708-C0D69BDC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5CD"/>
    <w:pPr>
      <w:tabs>
        <w:tab w:val="left" w:pos="1418"/>
        <w:tab w:val="left" w:pos="4678"/>
        <w:tab w:val="left" w:pos="5954"/>
        <w:tab w:val="left" w:pos="7088"/>
      </w:tabs>
      <w:jc w:val="both"/>
    </w:pPr>
    <w:rPr>
      <w:rFonts w:ascii="Arial" w:hAnsi="Arial"/>
      <w:lang w:val="en-GB"/>
    </w:rPr>
  </w:style>
  <w:style w:type="paragraph" w:styleId="Heading1">
    <w:name w:val="heading 1"/>
    <w:next w:val="Normal"/>
    <w:qFormat/>
    <w:rsid w:val="004F15CD"/>
    <w:pPr>
      <w:keepNext/>
      <w:keepLines/>
      <w:tabs>
        <w:tab w:val="left" w:pos="709"/>
      </w:tabs>
      <w:spacing w:after="240" w:line="240" w:lineRule="atLeast"/>
      <w:ind w:left="709" w:hanging="709"/>
      <w:jc w:val="both"/>
      <w:outlineLvl w:val="0"/>
    </w:pPr>
    <w:rPr>
      <w:rFonts w:ascii="Arial" w:hAnsi="Arial"/>
      <w:b/>
      <w:sz w:val="24"/>
      <w:lang w:val="en-GB"/>
    </w:rPr>
  </w:style>
  <w:style w:type="paragraph" w:styleId="Heading2">
    <w:name w:val="heading 2"/>
    <w:next w:val="Normal"/>
    <w:link w:val="Heading2Char"/>
    <w:qFormat/>
    <w:rsid w:val="004F15CD"/>
    <w:pPr>
      <w:keepNext/>
      <w:keepLines/>
      <w:tabs>
        <w:tab w:val="left" w:pos="851"/>
      </w:tabs>
      <w:spacing w:after="240" w:line="240" w:lineRule="atLeast"/>
      <w:ind w:left="851" w:hanging="851"/>
      <w:jc w:val="both"/>
      <w:outlineLvl w:val="1"/>
    </w:pPr>
    <w:rPr>
      <w:rFonts w:ascii="Arial" w:hAnsi="Arial"/>
      <w:b/>
      <w:lang w:val="en-GB"/>
    </w:rPr>
  </w:style>
  <w:style w:type="paragraph" w:styleId="Heading3">
    <w:name w:val="heading 3"/>
    <w:next w:val="Normal"/>
    <w:qFormat/>
    <w:rsid w:val="004F15CD"/>
    <w:pPr>
      <w:keepNext/>
      <w:keepLines/>
      <w:tabs>
        <w:tab w:val="left" w:pos="1134"/>
      </w:tabs>
      <w:spacing w:after="240" w:line="240" w:lineRule="atLeast"/>
      <w:ind w:left="1134" w:hanging="1134"/>
      <w:jc w:val="both"/>
      <w:outlineLvl w:val="2"/>
    </w:pPr>
    <w:rPr>
      <w:rFonts w:ascii="Arial" w:hAnsi="Arial"/>
      <w:b/>
      <w:lang w:val="en-GB"/>
    </w:rPr>
  </w:style>
  <w:style w:type="paragraph" w:styleId="Heading4">
    <w:name w:val="heading 4"/>
    <w:next w:val="Normal"/>
    <w:qFormat/>
    <w:rsid w:val="004F15CD"/>
    <w:pPr>
      <w:keepNext/>
      <w:keepLines/>
      <w:tabs>
        <w:tab w:val="left" w:pos="1418"/>
      </w:tabs>
      <w:spacing w:after="240" w:line="240" w:lineRule="atLeast"/>
      <w:ind w:left="1418" w:hanging="1418"/>
      <w:jc w:val="both"/>
      <w:outlineLvl w:val="3"/>
    </w:pPr>
    <w:rPr>
      <w:rFonts w:ascii="Arial" w:hAnsi="Arial"/>
      <w:b/>
      <w:lang w:val="en-GB"/>
    </w:rPr>
  </w:style>
  <w:style w:type="paragraph" w:styleId="Heading5">
    <w:name w:val="heading 5"/>
    <w:next w:val="Normal"/>
    <w:qFormat/>
    <w:rsid w:val="004F15CD"/>
    <w:pPr>
      <w:keepNext/>
      <w:keepLines/>
      <w:tabs>
        <w:tab w:val="left" w:pos="1701"/>
      </w:tabs>
      <w:spacing w:after="240" w:line="240" w:lineRule="atLeast"/>
      <w:ind w:left="1701" w:hanging="1701"/>
      <w:jc w:val="both"/>
      <w:outlineLvl w:val="4"/>
    </w:pPr>
    <w:rPr>
      <w:rFonts w:ascii="Arial" w:hAnsi="Arial"/>
      <w:b/>
      <w:lang w:val="en-GB"/>
    </w:rPr>
  </w:style>
  <w:style w:type="paragraph" w:styleId="Heading8">
    <w:name w:val="heading 8"/>
    <w:basedOn w:val="Heading1"/>
    <w:next w:val="Normal"/>
    <w:qFormat/>
    <w:rsid w:val="004F15CD"/>
    <w:pPr>
      <w:tabs>
        <w:tab w:val="clear" w:pos="709"/>
        <w:tab w:val="left" w:pos="2977"/>
      </w:tabs>
      <w:ind w:left="2977" w:hanging="297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F15CD"/>
    <w:pPr>
      <w:tabs>
        <w:tab w:val="clear" w:pos="1418"/>
        <w:tab w:val="clear" w:pos="4678"/>
        <w:tab w:val="clear" w:pos="5954"/>
        <w:tab w:val="clear" w:pos="7088"/>
        <w:tab w:val="center" w:pos="4819"/>
        <w:tab w:val="right" w:pos="9071"/>
      </w:tabs>
    </w:pPr>
  </w:style>
  <w:style w:type="paragraph" w:styleId="Header">
    <w:name w:val="header"/>
    <w:basedOn w:val="Normal"/>
    <w:rsid w:val="004F15CD"/>
    <w:pPr>
      <w:tabs>
        <w:tab w:val="clear" w:pos="1418"/>
        <w:tab w:val="clear" w:pos="4678"/>
        <w:tab w:val="clear" w:pos="5954"/>
        <w:tab w:val="clear" w:pos="7088"/>
        <w:tab w:val="center" w:pos="4819"/>
        <w:tab w:val="right" w:pos="9071"/>
      </w:tabs>
    </w:pPr>
  </w:style>
  <w:style w:type="paragraph" w:customStyle="1" w:styleId="B1">
    <w:name w:val="B1"/>
    <w:rsid w:val="004F15CD"/>
    <w:pPr>
      <w:tabs>
        <w:tab w:val="left" w:pos="567"/>
      </w:tabs>
      <w:spacing w:line="240" w:lineRule="atLeast"/>
      <w:ind w:left="567" w:hanging="567"/>
      <w:jc w:val="both"/>
    </w:pPr>
    <w:rPr>
      <w:rFonts w:ascii="Arial" w:hAnsi="Arial"/>
      <w:lang w:val="en-GB"/>
    </w:rPr>
  </w:style>
  <w:style w:type="paragraph" w:customStyle="1" w:styleId="B2">
    <w:name w:val="B2"/>
    <w:rsid w:val="004F15CD"/>
    <w:pPr>
      <w:tabs>
        <w:tab w:val="left" w:pos="1134"/>
      </w:tabs>
      <w:spacing w:line="240" w:lineRule="atLeast"/>
      <w:ind w:left="1134" w:hanging="567"/>
      <w:jc w:val="both"/>
    </w:pPr>
    <w:rPr>
      <w:rFonts w:ascii="Arial" w:hAnsi="Arial"/>
      <w:lang w:val="en-GB"/>
    </w:rPr>
  </w:style>
  <w:style w:type="paragraph" w:customStyle="1" w:styleId="B3">
    <w:name w:val="B3"/>
    <w:rsid w:val="004F15CD"/>
    <w:pPr>
      <w:tabs>
        <w:tab w:val="left" w:pos="1701"/>
      </w:tabs>
      <w:spacing w:line="240" w:lineRule="atLeast"/>
      <w:ind w:left="1701" w:hanging="567"/>
      <w:jc w:val="both"/>
    </w:pPr>
    <w:rPr>
      <w:rFonts w:ascii="Arial" w:hAnsi="Arial"/>
      <w:lang w:val="en-GB"/>
    </w:rPr>
  </w:style>
  <w:style w:type="paragraph" w:customStyle="1" w:styleId="B4">
    <w:name w:val="B4"/>
    <w:rsid w:val="004F15CD"/>
    <w:pPr>
      <w:tabs>
        <w:tab w:val="left" w:pos="2268"/>
      </w:tabs>
      <w:spacing w:line="240" w:lineRule="atLeast"/>
      <w:ind w:left="2268" w:hanging="567"/>
      <w:jc w:val="both"/>
    </w:pPr>
    <w:rPr>
      <w:rFonts w:ascii="Arial" w:hAnsi="Arial"/>
      <w:lang w:val="en-GB"/>
    </w:rPr>
  </w:style>
  <w:style w:type="paragraph" w:customStyle="1" w:styleId="B5">
    <w:name w:val="B5"/>
    <w:rsid w:val="004F15CD"/>
    <w:pPr>
      <w:tabs>
        <w:tab w:val="left" w:pos="2835"/>
      </w:tabs>
      <w:spacing w:line="240" w:lineRule="atLeast"/>
      <w:ind w:left="2835" w:hanging="567"/>
      <w:jc w:val="both"/>
    </w:pPr>
    <w:rPr>
      <w:rFonts w:ascii="Arial" w:hAnsi="Arial"/>
      <w:lang w:val="en-GB"/>
    </w:rPr>
  </w:style>
  <w:style w:type="character" w:styleId="CommentReference">
    <w:name w:val="annotation reference"/>
    <w:basedOn w:val="DefaultParagraphFont"/>
    <w:semiHidden/>
    <w:rsid w:val="004F15CD"/>
    <w:rPr>
      <w:sz w:val="16"/>
    </w:rPr>
  </w:style>
  <w:style w:type="paragraph" w:styleId="CommentText">
    <w:name w:val="annotation text"/>
    <w:basedOn w:val="Normal"/>
    <w:semiHidden/>
    <w:rsid w:val="004F15CD"/>
  </w:style>
  <w:style w:type="paragraph" w:customStyle="1" w:styleId="EW">
    <w:name w:val="EW"/>
    <w:next w:val="Normal"/>
    <w:rsid w:val="004F15CD"/>
    <w:pPr>
      <w:tabs>
        <w:tab w:val="left" w:pos="2268"/>
      </w:tabs>
      <w:spacing w:line="240" w:lineRule="atLeast"/>
      <w:ind w:left="2268" w:hanging="2268"/>
      <w:jc w:val="both"/>
    </w:pPr>
    <w:rPr>
      <w:rFonts w:ascii="Arial" w:hAnsi="Arial"/>
      <w:lang w:val="en-GB"/>
    </w:rPr>
  </w:style>
  <w:style w:type="paragraph" w:customStyle="1" w:styleId="EX">
    <w:name w:val="EX"/>
    <w:next w:val="Normal"/>
    <w:rsid w:val="004F15CD"/>
    <w:pPr>
      <w:tabs>
        <w:tab w:val="left" w:pos="2268"/>
      </w:tabs>
      <w:spacing w:after="240" w:line="240" w:lineRule="atLeast"/>
      <w:ind w:left="2268" w:hanging="2268"/>
      <w:jc w:val="both"/>
    </w:pPr>
    <w:rPr>
      <w:rFonts w:ascii="Arial" w:hAnsi="Arial"/>
      <w:lang w:val="en-GB"/>
    </w:rPr>
  </w:style>
  <w:style w:type="character" w:styleId="FootnoteReference">
    <w:name w:val="footnote reference"/>
    <w:aliases w:val="ECC Footnote number"/>
    <w:basedOn w:val="DefaultParagraphFont"/>
    <w:semiHidden/>
    <w:rsid w:val="004F15CD"/>
    <w:rPr>
      <w:b/>
      <w:position w:val="6"/>
      <w:sz w:val="16"/>
    </w:rPr>
  </w:style>
  <w:style w:type="paragraph" w:styleId="FootnoteText">
    <w:name w:val="footnote text"/>
    <w:aliases w:val="ECC Footnote"/>
    <w:link w:val="FootnoteTextChar"/>
    <w:semiHidden/>
    <w:rsid w:val="004F15CD"/>
    <w:pPr>
      <w:keepNext/>
      <w:keepLines/>
      <w:tabs>
        <w:tab w:val="left" w:pos="454"/>
      </w:tabs>
      <w:ind w:left="454" w:hanging="454"/>
      <w:jc w:val="both"/>
    </w:pPr>
    <w:rPr>
      <w:rFonts w:ascii="Arial" w:hAnsi="Arial"/>
      <w:sz w:val="16"/>
      <w:lang w:val="en-GB"/>
    </w:rPr>
  </w:style>
  <w:style w:type="paragraph" w:customStyle="1" w:styleId="FP">
    <w:name w:val="FP"/>
    <w:rsid w:val="004F15CD"/>
    <w:pPr>
      <w:spacing w:line="240" w:lineRule="atLeast"/>
    </w:pPr>
    <w:rPr>
      <w:rFonts w:ascii="Arial" w:hAnsi="Arial"/>
      <w:lang w:val="en-GB"/>
    </w:rPr>
  </w:style>
  <w:style w:type="paragraph" w:customStyle="1" w:styleId="H6">
    <w:name w:val="H6"/>
    <w:next w:val="Normal"/>
    <w:rsid w:val="004F15CD"/>
    <w:pPr>
      <w:keepNext/>
      <w:keepLines/>
      <w:tabs>
        <w:tab w:val="left" w:pos="1985"/>
      </w:tabs>
      <w:spacing w:after="240" w:line="240" w:lineRule="atLeast"/>
      <w:ind w:left="1985" w:hanging="1985"/>
      <w:jc w:val="both"/>
    </w:pPr>
    <w:rPr>
      <w:rFonts w:ascii="Arial" w:hAnsi="Arial"/>
      <w:b/>
      <w:lang w:val="en-GB"/>
    </w:rPr>
  </w:style>
  <w:style w:type="paragraph" w:customStyle="1" w:styleId="HE">
    <w:name w:val="HE"/>
    <w:next w:val="Normal"/>
    <w:rsid w:val="004F15CD"/>
    <w:pPr>
      <w:spacing w:line="240" w:lineRule="atLeast"/>
    </w:pPr>
    <w:rPr>
      <w:rFonts w:ascii="Arial" w:hAnsi="Arial"/>
      <w:b/>
      <w:lang w:val="en-GB"/>
    </w:rPr>
  </w:style>
  <w:style w:type="paragraph" w:customStyle="1" w:styleId="HO">
    <w:name w:val="HO"/>
    <w:next w:val="Normal"/>
    <w:rsid w:val="004F15CD"/>
    <w:pPr>
      <w:spacing w:line="240" w:lineRule="atLeast"/>
      <w:jc w:val="right"/>
    </w:pPr>
    <w:rPr>
      <w:rFonts w:ascii="Arial" w:hAnsi="Arial"/>
      <w:b/>
      <w:lang w:val="en-GB"/>
    </w:rPr>
  </w:style>
  <w:style w:type="paragraph" w:styleId="Index1">
    <w:name w:val="index 1"/>
    <w:basedOn w:val="Normal"/>
    <w:semiHidden/>
    <w:rsid w:val="004F15CD"/>
  </w:style>
  <w:style w:type="paragraph" w:styleId="Index2">
    <w:name w:val="index 2"/>
    <w:basedOn w:val="Normal"/>
    <w:semiHidden/>
    <w:rsid w:val="004F15CD"/>
    <w:pPr>
      <w:ind w:left="567"/>
    </w:pPr>
  </w:style>
  <w:style w:type="paragraph" w:styleId="IndexHeading">
    <w:name w:val="index heading"/>
    <w:basedOn w:val="Normal"/>
    <w:semiHidden/>
    <w:rsid w:val="004F15CD"/>
    <w:pPr>
      <w:keepNext/>
      <w:keepLines/>
      <w:spacing w:before="240"/>
    </w:pPr>
    <w:rPr>
      <w:b/>
      <w:sz w:val="24"/>
    </w:rPr>
  </w:style>
  <w:style w:type="paragraph" w:customStyle="1" w:styleId="LD">
    <w:name w:val="LD"/>
    <w:rsid w:val="004F15CD"/>
    <w:pPr>
      <w:keepNext/>
      <w:keepLines/>
    </w:pPr>
    <w:rPr>
      <w:rFonts w:ascii="Arial" w:hAnsi="Arial"/>
      <w:sz w:val="24"/>
      <w:lang w:val="en-GB"/>
    </w:rPr>
  </w:style>
  <w:style w:type="paragraph" w:customStyle="1" w:styleId="NO">
    <w:name w:val="NO"/>
    <w:next w:val="Normal"/>
    <w:rsid w:val="004F15CD"/>
    <w:pPr>
      <w:tabs>
        <w:tab w:val="left" w:pos="1701"/>
      </w:tabs>
      <w:spacing w:after="240" w:line="240" w:lineRule="atLeast"/>
      <w:ind w:left="1701" w:hanging="1134"/>
      <w:jc w:val="both"/>
    </w:pPr>
    <w:rPr>
      <w:rFonts w:ascii="Arial" w:hAnsi="Arial"/>
      <w:lang w:val="en-GB"/>
    </w:rPr>
  </w:style>
  <w:style w:type="paragraph" w:styleId="NormalIndent">
    <w:name w:val="Normal Indent"/>
    <w:basedOn w:val="Normal"/>
    <w:next w:val="Normal"/>
    <w:rsid w:val="004F15CD"/>
    <w:pPr>
      <w:ind w:left="720"/>
    </w:pPr>
  </w:style>
  <w:style w:type="paragraph" w:customStyle="1" w:styleId="NW">
    <w:name w:val="NW"/>
    <w:basedOn w:val="NO"/>
    <w:next w:val="Normal"/>
    <w:rsid w:val="004F15CD"/>
    <w:pPr>
      <w:spacing w:after="0"/>
    </w:pPr>
  </w:style>
  <w:style w:type="paragraph" w:customStyle="1" w:styleId="WP">
    <w:name w:val="WP"/>
    <w:next w:val="Normal"/>
    <w:rsid w:val="004F15CD"/>
    <w:pPr>
      <w:spacing w:line="240" w:lineRule="atLeast"/>
      <w:jc w:val="both"/>
    </w:pPr>
    <w:rPr>
      <w:rFonts w:ascii="Arial" w:hAnsi="Arial"/>
      <w:lang w:val="en-GB"/>
    </w:rPr>
  </w:style>
  <w:style w:type="paragraph" w:customStyle="1" w:styleId="TAJ">
    <w:name w:val="TAJ"/>
    <w:basedOn w:val="WP"/>
    <w:rsid w:val="004F15CD"/>
    <w:pPr>
      <w:keepNext/>
      <w:keepLines/>
      <w:spacing w:before="12" w:after="12"/>
      <w:ind w:left="57" w:right="57"/>
    </w:pPr>
  </w:style>
  <w:style w:type="paragraph" w:customStyle="1" w:styleId="TAC">
    <w:name w:val="TAC"/>
    <w:basedOn w:val="TAJ"/>
    <w:rsid w:val="004F15CD"/>
    <w:pPr>
      <w:jc w:val="center"/>
    </w:pPr>
  </w:style>
  <w:style w:type="paragraph" w:customStyle="1" w:styleId="TAH">
    <w:name w:val="TAH"/>
    <w:basedOn w:val="TAC"/>
    <w:rsid w:val="004F15CD"/>
    <w:rPr>
      <w:b/>
    </w:rPr>
  </w:style>
  <w:style w:type="paragraph" w:customStyle="1" w:styleId="TAL">
    <w:name w:val="TAL"/>
    <w:basedOn w:val="TAJ"/>
    <w:rsid w:val="004F15CD"/>
    <w:pPr>
      <w:jc w:val="left"/>
    </w:pPr>
  </w:style>
  <w:style w:type="paragraph" w:customStyle="1" w:styleId="TAN">
    <w:name w:val="TAN"/>
    <w:basedOn w:val="NO"/>
    <w:rsid w:val="004F15CD"/>
    <w:pPr>
      <w:keepNext/>
      <w:keepLines/>
      <w:tabs>
        <w:tab w:val="clear" w:pos="1701"/>
        <w:tab w:val="left" w:pos="1247"/>
      </w:tabs>
      <w:spacing w:before="12" w:after="12"/>
      <w:ind w:left="1247" w:right="57" w:hanging="1191"/>
    </w:pPr>
  </w:style>
  <w:style w:type="paragraph" w:customStyle="1" w:styleId="TB">
    <w:name w:val="TB"/>
    <w:rsid w:val="004F15CD"/>
    <w:pPr>
      <w:keepNext/>
      <w:keepLines/>
      <w:pBdr>
        <w:top w:val="single" w:sz="6" w:space="0" w:color="auto"/>
        <w:left w:val="single" w:sz="6" w:space="0" w:color="auto"/>
        <w:bottom w:val="single" w:sz="6" w:space="0" w:color="auto"/>
        <w:right w:val="single" w:sz="6" w:space="0" w:color="auto"/>
      </w:pBdr>
      <w:spacing w:line="240" w:lineRule="atLeast"/>
    </w:pPr>
    <w:rPr>
      <w:rFonts w:ascii="Arial" w:hAnsi="Arial"/>
      <w:lang w:val="en-GB"/>
    </w:rPr>
  </w:style>
  <w:style w:type="paragraph" w:customStyle="1" w:styleId="TC">
    <w:name w:val="TC"/>
    <w:rsid w:val="004F15CD"/>
    <w:pPr>
      <w:keepNext/>
      <w:keepLines/>
      <w:jc w:val="center"/>
    </w:pPr>
    <w:rPr>
      <w:rFonts w:ascii="Arial" w:hAnsi="Arial"/>
      <w:sz w:val="24"/>
      <w:lang w:val="en-GB"/>
    </w:rPr>
  </w:style>
  <w:style w:type="paragraph" w:customStyle="1" w:styleId="TF">
    <w:name w:val="TF"/>
    <w:next w:val="Normal"/>
    <w:rsid w:val="004F15CD"/>
    <w:pPr>
      <w:keepLines/>
      <w:spacing w:before="240" w:after="240" w:line="240" w:lineRule="atLeast"/>
      <w:jc w:val="center"/>
    </w:pPr>
    <w:rPr>
      <w:rFonts w:ascii="Arial" w:hAnsi="Arial"/>
      <w:lang w:val="en-GB"/>
    </w:rPr>
  </w:style>
  <w:style w:type="paragraph" w:customStyle="1" w:styleId="TH">
    <w:name w:val="TH"/>
    <w:next w:val="Normal"/>
    <w:rsid w:val="004F15CD"/>
    <w:pPr>
      <w:keepNext/>
      <w:keepLines/>
      <w:spacing w:after="240" w:line="240" w:lineRule="atLeast"/>
      <w:jc w:val="center"/>
    </w:pPr>
    <w:rPr>
      <w:rFonts w:ascii="Arial" w:hAnsi="Arial"/>
      <w:lang w:val="en-GB"/>
    </w:rPr>
  </w:style>
  <w:style w:type="paragraph" w:styleId="TOC1">
    <w:name w:val="toc 1"/>
    <w:semiHidden/>
    <w:rsid w:val="004F15CD"/>
    <w:pPr>
      <w:keepLines/>
      <w:tabs>
        <w:tab w:val="left" w:pos="567"/>
        <w:tab w:val="right" w:leader="dot" w:pos="9356"/>
      </w:tabs>
      <w:spacing w:before="240" w:line="240" w:lineRule="atLeast"/>
      <w:ind w:left="567" w:right="284" w:hanging="567"/>
      <w:jc w:val="both"/>
    </w:pPr>
    <w:rPr>
      <w:rFonts w:ascii="Arial" w:hAnsi="Arial"/>
      <w:lang w:val="en-GB"/>
    </w:rPr>
  </w:style>
  <w:style w:type="paragraph" w:styleId="TOC2">
    <w:name w:val="toc 2"/>
    <w:semiHidden/>
    <w:rsid w:val="004F15CD"/>
    <w:pPr>
      <w:keepLines/>
      <w:tabs>
        <w:tab w:val="left" w:pos="1418"/>
        <w:tab w:val="right" w:leader="dot" w:pos="9356"/>
      </w:tabs>
      <w:spacing w:line="240" w:lineRule="atLeast"/>
      <w:ind w:left="1418" w:right="284" w:hanging="851"/>
      <w:jc w:val="both"/>
    </w:pPr>
    <w:rPr>
      <w:rFonts w:ascii="Arial" w:hAnsi="Arial"/>
      <w:lang w:val="en-GB"/>
    </w:rPr>
  </w:style>
  <w:style w:type="paragraph" w:styleId="TOC3">
    <w:name w:val="toc 3"/>
    <w:semiHidden/>
    <w:rsid w:val="004F15CD"/>
    <w:pPr>
      <w:keepLines/>
      <w:tabs>
        <w:tab w:val="left" w:pos="2552"/>
        <w:tab w:val="right" w:leader="dot" w:pos="9356"/>
      </w:tabs>
      <w:spacing w:line="240" w:lineRule="atLeast"/>
      <w:ind w:left="2552" w:right="284" w:hanging="1134"/>
      <w:jc w:val="both"/>
    </w:pPr>
    <w:rPr>
      <w:rFonts w:ascii="Arial" w:hAnsi="Arial"/>
      <w:lang w:val="en-GB"/>
    </w:rPr>
  </w:style>
  <w:style w:type="paragraph" w:styleId="TOC4">
    <w:name w:val="toc 4"/>
    <w:semiHidden/>
    <w:rsid w:val="004F15CD"/>
    <w:pPr>
      <w:keepLines/>
      <w:tabs>
        <w:tab w:val="left" w:pos="3969"/>
        <w:tab w:val="right" w:leader="dot" w:pos="9356"/>
      </w:tabs>
      <w:spacing w:line="240" w:lineRule="atLeast"/>
      <w:ind w:left="3969" w:right="284" w:hanging="1418"/>
      <w:jc w:val="both"/>
    </w:pPr>
    <w:rPr>
      <w:rFonts w:ascii="Arial" w:hAnsi="Arial"/>
      <w:lang w:val="en-GB"/>
    </w:rPr>
  </w:style>
  <w:style w:type="paragraph" w:styleId="TOC5">
    <w:name w:val="toc 5"/>
    <w:semiHidden/>
    <w:rsid w:val="004F15CD"/>
    <w:pPr>
      <w:keepLines/>
      <w:tabs>
        <w:tab w:val="left" w:pos="5670"/>
        <w:tab w:val="right" w:leader="dot" w:pos="9356"/>
      </w:tabs>
      <w:spacing w:line="240" w:lineRule="atLeast"/>
      <w:ind w:left="5670" w:right="284" w:hanging="1701"/>
      <w:jc w:val="both"/>
    </w:pPr>
    <w:rPr>
      <w:rFonts w:ascii="Arial" w:hAnsi="Arial"/>
      <w:lang w:val="en-GB"/>
    </w:rPr>
  </w:style>
  <w:style w:type="paragraph" w:styleId="TOC8">
    <w:name w:val="toc 8"/>
    <w:basedOn w:val="TOC1"/>
    <w:semiHidden/>
    <w:rsid w:val="004F15CD"/>
    <w:pPr>
      <w:tabs>
        <w:tab w:val="clear" w:pos="567"/>
        <w:tab w:val="left" w:pos="2268"/>
      </w:tabs>
      <w:ind w:left="2268" w:hanging="2268"/>
    </w:pPr>
  </w:style>
  <w:style w:type="paragraph" w:customStyle="1" w:styleId="TT">
    <w:name w:val="TT"/>
    <w:next w:val="Normal"/>
    <w:rsid w:val="004F15CD"/>
    <w:pPr>
      <w:spacing w:after="960" w:line="240" w:lineRule="atLeast"/>
      <w:jc w:val="center"/>
    </w:pPr>
    <w:rPr>
      <w:rFonts w:ascii="Arial" w:hAnsi="Arial"/>
      <w:b/>
      <w:sz w:val="24"/>
      <w:lang w:val="en-GB"/>
    </w:rPr>
  </w:style>
  <w:style w:type="paragraph" w:customStyle="1" w:styleId="ZA">
    <w:name w:val="ZA"/>
    <w:rsid w:val="004F15CD"/>
    <w:pPr>
      <w:keepNext/>
      <w:keepLines/>
      <w:tabs>
        <w:tab w:val="left" w:pos="142"/>
        <w:tab w:val="left" w:pos="6464"/>
        <w:tab w:val="left" w:pos="6804"/>
      </w:tabs>
      <w:spacing w:line="480" w:lineRule="exact"/>
    </w:pPr>
    <w:rPr>
      <w:rFonts w:ascii="Arial" w:hAnsi="Arial"/>
      <w:lang w:val="en-GB"/>
    </w:rPr>
  </w:style>
  <w:style w:type="paragraph" w:customStyle="1" w:styleId="ZB">
    <w:name w:val="ZB"/>
    <w:rsid w:val="004F15CD"/>
    <w:pPr>
      <w:keepNext/>
      <w:keepLines/>
      <w:tabs>
        <w:tab w:val="left" w:pos="5387"/>
      </w:tabs>
      <w:spacing w:after="240" w:line="240" w:lineRule="atLeast"/>
    </w:pPr>
    <w:rPr>
      <w:rFonts w:ascii="Arial" w:hAnsi="Arial"/>
      <w:b/>
      <w:sz w:val="32"/>
      <w:lang w:val="en-GB"/>
    </w:rPr>
  </w:style>
  <w:style w:type="paragraph" w:customStyle="1" w:styleId="ZC">
    <w:name w:val="ZC"/>
    <w:rsid w:val="004F15CD"/>
    <w:pPr>
      <w:keepNext/>
      <w:keepLines/>
      <w:spacing w:line="360" w:lineRule="atLeast"/>
      <w:jc w:val="center"/>
    </w:pPr>
    <w:rPr>
      <w:rFonts w:ascii="Arial" w:hAnsi="Arial"/>
      <w:lang w:val="en-GB"/>
    </w:rPr>
  </w:style>
  <w:style w:type="paragraph" w:customStyle="1" w:styleId="ZE">
    <w:name w:val="ZE"/>
    <w:rsid w:val="004F15CD"/>
    <w:pPr>
      <w:spacing w:after="960" w:line="408" w:lineRule="atLeast"/>
      <w:jc w:val="center"/>
    </w:pPr>
    <w:rPr>
      <w:rFonts w:ascii="Arial" w:hAnsi="Arial"/>
      <w:lang w:val="en-GB"/>
    </w:rPr>
  </w:style>
  <w:style w:type="paragraph" w:customStyle="1" w:styleId="ZK">
    <w:name w:val="ZK"/>
    <w:rsid w:val="004F15CD"/>
    <w:pPr>
      <w:keepNext/>
      <w:keepLines/>
      <w:tabs>
        <w:tab w:val="left" w:pos="1191"/>
      </w:tabs>
      <w:spacing w:after="240" w:line="240" w:lineRule="atLeast"/>
      <w:ind w:left="1191" w:right="113" w:hanging="1191"/>
      <w:jc w:val="both"/>
    </w:pPr>
    <w:rPr>
      <w:rFonts w:ascii="Arial" w:hAnsi="Arial"/>
      <w:lang w:val="en-GB"/>
    </w:rPr>
  </w:style>
  <w:style w:type="paragraph" w:customStyle="1" w:styleId="ZT">
    <w:name w:val="ZT"/>
    <w:rsid w:val="004F15CD"/>
    <w:pPr>
      <w:keepNext/>
      <w:keepLines/>
      <w:spacing w:after="96" w:line="240" w:lineRule="atLeast"/>
      <w:jc w:val="center"/>
    </w:pPr>
    <w:rPr>
      <w:rFonts w:ascii="Arial" w:hAnsi="Arial"/>
      <w:b/>
      <w:sz w:val="32"/>
      <w:lang w:val="en-GB"/>
    </w:rPr>
  </w:style>
  <w:style w:type="paragraph" w:customStyle="1" w:styleId="ZU">
    <w:name w:val="ZU"/>
    <w:rsid w:val="004F15CD"/>
    <w:pPr>
      <w:keepNext/>
      <w:keepLines/>
      <w:tabs>
        <w:tab w:val="left" w:pos="624"/>
      </w:tabs>
      <w:spacing w:after="240" w:line="240" w:lineRule="atLeast"/>
      <w:ind w:left="624" w:right="113" w:hanging="624"/>
      <w:jc w:val="both"/>
    </w:pPr>
    <w:rPr>
      <w:rFonts w:ascii="Arial" w:hAnsi="Arial"/>
      <w:lang w:val="en-GB"/>
    </w:rPr>
  </w:style>
  <w:style w:type="paragraph" w:customStyle="1" w:styleId="ZW">
    <w:name w:val="ZW"/>
    <w:rsid w:val="004F15CD"/>
    <w:pPr>
      <w:keepNext/>
      <w:keepLines/>
      <w:tabs>
        <w:tab w:val="left" w:pos="5387"/>
      </w:tabs>
      <w:spacing w:after="240" w:line="240" w:lineRule="atLeast"/>
    </w:pPr>
    <w:rPr>
      <w:rFonts w:ascii="Arial" w:hAnsi="Arial"/>
      <w:lang w:val="en-GB"/>
    </w:rPr>
  </w:style>
  <w:style w:type="paragraph" w:customStyle="1" w:styleId="HeaderBoldLeft">
    <w:name w:val="Header Bold Left"/>
    <w:basedOn w:val="Header"/>
    <w:rsid w:val="00190DFC"/>
    <w:pPr>
      <w:overflowPunct w:val="0"/>
      <w:autoSpaceDE w:val="0"/>
      <w:autoSpaceDN w:val="0"/>
      <w:adjustRightInd w:val="0"/>
      <w:jc w:val="left"/>
      <w:textAlignment w:val="baseline"/>
    </w:pPr>
    <w:rPr>
      <w:b/>
      <w:i/>
      <w:sz w:val="32"/>
    </w:rPr>
  </w:style>
  <w:style w:type="paragraph" w:customStyle="1" w:styleId="HeaderBoldRight">
    <w:name w:val="Header Bold Right"/>
    <w:basedOn w:val="Header"/>
    <w:rsid w:val="00190DFC"/>
    <w:pPr>
      <w:overflowPunct w:val="0"/>
      <w:autoSpaceDE w:val="0"/>
      <w:autoSpaceDN w:val="0"/>
      <w:adjustRightInd w:val="0"/>
      <w:jc w:val="right"/>
      <w:textAlignment w:val="baseline"/>
    </w:pPr>
    <w:rPr>
      <w:b/>
      <w:i/>
      <w:sz w:val="32"/>
    </w:rPr>
  </w:style>
  <w:style w:type="paragraph" w:customStyle="1" w:styleId="HeaderRight">
    <w:name w:val="Header Right"/>
    <w:basedOn w:val="Header"/>
    <w:rsid w:val="00D65616"/>
    <w:pPr>
      <w:overflowPunct w:val="0"/>
      <w:autoSpaceDE w:val="0"/>
      <w:autoSpaceDN w:val="0"/>
      <w:adjustRightInd w:val="0"/>
      <w:jc w:val="right"/>
      <w:textAlignment w:val="baseline"/>
    </w:pPr>
  </w:style>
  <w:style w:type="paragraph" w:customStyle="1" w:styleId="HeaderMemo">
    <w:name w:val="Header Memo"/>
    <w:basedOn w:val="Header"/>
    <w:rsid w:val="005F3250"/>
    <w:pPr>
      <w:overflowPunct w:val="0"/>
      <w:autoSpaceDE w:val="0"/>
      <w:autoSpaceDN w:val="0"/>
      <w:adjustRightInd w:val="0"/>
      <w:jc w:val="right"/>
      <w:textAlignment w:val="baseline"/>
    </w:pPr>
    <w:rPr>
      <w:b/>
      <w:i/>
      <w:sz w:val="48"/>
    </w:rPr>
  </w:style>
  <w:style w:type="paragraph" w:customStyle="1" w:styleId="StdTitle1">
    <w:name w:val="Std_Title1"/>
    <w:basedOn w:val="Normal"/>
    <w:rsid w:val="00296E24"/>
    <w:pPr>
      <w:overflowPunct w:val="0"/>
      <w:autoSpaceDE w:val="0"/>
      <w:autoSpaceDN w:val="0"/>
      <w:adjustRightInd w:val="0"/>
      <w:jc w:val="left"/>
      <w:textAlignment w:val="baseline"/>
    </w:pPr>
    <w:rPr>
      <w:sz w:val="24"/>
    </w:rPr>
  </w:style>
  <w:style w:type="paragraph" w:customStyle="1" w:styleId="StdTitle2">
    <w:name w:val="Std_Title2"/>
    <w:basedOn w:val="Normal"/>
    <w:rsid w:val="00296E24"/>
    <w:pPr>
      <w:tabs>
        <w:tab w:val="clear" w:pos="1418"/>
        <w:tab w:val="clear" w:pos="4678"/>
        <w:tab w:val="clear" w:pos="5954"/>
        <w:tab w:val="clear" w:pos="7088"/>
      </w:tabs>
      <w:overflowPunct w:val="0"/>
      <w:autoSpaceDE w:val="0"/>
      <w:autoSpaceDN w:val="0"/>
      <w:adjustRightInd w:val="0"/>
      <w:spacing w:after="240" w:line="240" w:lineRule="atLeast"/>
      <w:textAlignment w:val="baseline"/>
    </w:pPr>
  </w:style>
  <w:style w:type="paragraph" w:customStyle="1" w:styleId="StdTitle3">
    <w:name w:val="Std_Title3"/>
    <w:basedOn w:val="Normal"/>
    <w:rsid w:val="00296E24"/>
    <w:pPr>
      <w:overflowPunct w:val="0"/>
      <w:autoSpaceDE w:val="0"/>
      <w:autoSpaceDN w:val="0"/>
      <w:adjustRightInd w:val="0"/>
      <w:textAlignment w:val="baseline"/>
    </w:pPr>
    <w:rPr>
      <w:i/>
    </w:rPr>
  </w:style>
  <w:style w:type="paragraph" w:customStyle="1" w:styleId="StdMemo1">
    <w:name w:val="Std_Memo1"/>
    <w:basedOn w:val="Normal"/>
    <w:rsid w:val="006E3F1A"/>
    <w:pPr>
      <w:spacing w:before="240"/>
      <w:jc w:val="left"/>
    </w:pPr>
  </w:style>
  <w:style w:type="paragraph" w:styleId="BalloonText">
    <w:name w:val="Balloon Text"/>
    <w:basedOn w:val="Normal"/>
    <w:link w:val="BalloonTextChar"/>
    <w:rsid w:val="001C0D25"/>
    <w:rPr>
      <w:rFonts w:ascii="Tahoma" w:hAnsi="Tahoma" w:cs="Tahoma"/>
      <w:sz w:val="16"/>
      <w:szCs w:val="16"/>
    </w:rPr>
  </w:style>
  <w:style w:type="character" w:customStyle="1" w:styleId="BalloonTextChar">
    <w:name w:val="Balloon Text Char"/>
    <w:basedOn w:val="DefaultParagraphFont"/>
    <w:link w:val="BalloonText"/>
    <w:rsid w:val="001C0D25"/>
    <w:rPr>
      <w:rFonts w:ascii="Tahoma" w:hAnsi="Tahoma" w:cs="Tahoma"/>
      <w:sz w:val="16"/>
      <w:szCs w:val="16"/>
      <w:lang w:val="en-GB"/>
    </w:rPr>
  </w:style>
  <w:style w:type="character" w:styleId="PlaceholderText">
    <w:name w:val="Placeholder Text"/>
    <w:basedOn w:val="DefaultParagraphFont"/>
    <w:uiPriority w:val="99"/>
    <w:semiHidden/>
    <w:rsid w:val="00A17CBB"/>
    <w:rPr>
      <w:color w:val="808080"/>
    </w:rPr>
  </w:style>
  <w:style w:type="paragraph" w:styleId="ListParagraph">
    <w:name w:val="List Paragraph"/>
    <w:basedOn w:val="Normal"/>
    <w:uiPriority w:val="34"/>
    <w:qFormat/>
    <w:rsid w:val="005F2EC1"/>
    <w:pPr>
      <w:ind w:left="720"/>
      <w:contextualSpacing/>
    </w:pPr>
  </w:style>
  <w:style w:type="character" w:styleId="Hyperlink">
    <w:name w:val="Hyperlink"/>
    <w:basedOn w:val="DefaultParagraphFont"/>
    <w:uiPriority w:val="99"/>
    <w:unhideWhenUsed/>
    <w:rsid w:val="007F0D06"/>
    <w:rPr>
      <w:color w:val="0563C1"/>
      <w:u w:val="single"/>
    </w:rPr>
  </w:style>
  <w:style w:type="table" w:styleId="TableGrid">
    <w:name w:val="Table Grid"/>
    <w:basedOn w:val="TableNormal"/>
    <w:rsid w:val="00C8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BB0"/>
    <w:rPr>
      <w:color w:val="605E5C"/>
      <w:shd w:val="clear" w:color="auto" w:fill="E1DFDD"/>
    </w:rPr>
  </w:style>
  <w:style w:type="paragraph" w:customStyle="1" w:styleId="ECCParagraph">
    <w:name w:val="ECC Paragraph"/>
    <w:basedOn w:val="Normal"/>
    <w:rsid w:val="00B5513F"/>
    <w:pPr>
      <w:tabs>
        <w:tab w:val="clear" w:pos="1418"/>
        <w:tab w:val="clear" w:pos="4678"/>
        <w:tab w:val="clear" w:pos="5954"/>
        <w:tab w:val="clear" w:pos="7088"/>
      </w:tabs>
      <w:spacing w:after="240"/>
    </w:pPr>
    <w:rPr>
      <w:szCs w:val="24"/>
    </w:rPr>
  </w:style>
  <w:style w:type="character" w:customStyle="1" w:styleId="None">
    <w:name w:val="None"/>
    <w:rsid w:val="00890A5C"/>
  </w:style>
  <w:style w:type="paragraph" w:customStyle="1" w:styleId="Guideline">
    <w:name w:val="Guideline"/>
    <w:rsid w:val="00890A5C"/>
    <w:pPr>
      <w:pBdr>
        <w:top w:val="nil"/>
        <w:left w:val="nil"/>
        <w:bottom w:val="nil"/>
        <w:right w:val="nil"/>
        <w:between w:val="nil"/>
        <w:bar w:val="nil"/>
      </w:pBdr>
      <w:tabs>
        <w:tab w:val="left" w:pos="1418"/>
        <w:tab w:val="left" w:pos="4678"/>
        <w:tab w:val="left" w:pos="5954"/>
        <w:tab w:val="left" w:pos="7088"/>
      </w:tabs>
      <w:jc w:val="both"/>
    </w:pPr>
    <w:rPr>
      <w:rFonts w:ascii="Arial" w:eastAsia="Arial Unicode MS" w:hAnsi="Arial" w:cs="Arial Unicode MS"/>
      <w:i/>
      <w:iCs/>
      <w:color w:val="000000"/>
      <w:u w:color="000000"/>
      <w:bdr w:val="nil"/>
      <w:lang w:eastAsia="en-GB"/>
    </w:rPr>
  </w:style>
  <w:style w:type="character" w:styleId="FollowedHyperlink">
    <w:name w:val="FollowedHyperlink"/>
    <w:basedOn w:val="DefaultParagraphFont"/>
    <w:uiPriority w:val="99"/>
    <w:semiHidden/>
    <w:unhideWhenUsed/>
    <w:rsid w:val="00C11FF6"/>
    <w:rPr>
      <w:color w:val="800080" w:themeColor="followedHyperlink"/>
      <w:u w:val="single"/>
    </w:rPr>
  </w:style>
  <w:style w:type="character" w:customStyle="1" w:styleId="FootnoteTextChar">
    <w:name w:val="Footnote Text Char"/>
    <w:aliases w:val="ECC Footnote Char"/>
    <w:basedOn w:val="DefaultParagraphFont"/>
    <w:link w:val="FootnoteText"/>
    <w:semiHidden/>
    <w:locked/>
    <w:rsid w:val="00E86E84"/>
    <w:rPr>
      <w:rFonts w:ascii="Arial" w:hAnsi="Arial"/>
      <w:sz w:val="16"/>
      <w:lang w:val="en-GB"/>
    </w:rPr>
  </w:style>
  <w:style w:type="paragraph" w:customStyle="1" w:styleId="msonormal0">
    <w:name w:val="msonormal"/>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font5">
    <w:name w:val="font5"/>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color w:val="000000"/>
      <w:sz w:val="18"/>
      <w:szCs w:val="18"/>
      <w:lang w:eastAsia="en-GB"/>
    </w:rPr>
  </w:style>
  <w:style w:type="paragraph" w:customStyle="1" w:styleId="font6">
    <w:name w:val="font6"/>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b/>
      <w:bCs/>
      <w:color w:val="000000"/>
      <w:sz w:val="18"/>
      <w:szCs w:val="18"/>
      <w:lang w:eastAsia="en-GB"/>
    </w:rPr>
  </w:style>
  <w:style w:type="paragraph" w:customStyle="1" w:styleId="xl65">
    <w:name w:val="xl65"/>
    <w:basedOn w:val="Normal"/>
    <w:rsid w:val="00EB7BAF"/>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66">
    <w:name w:val="xl66"/>
    <w:basedOn w:val="Normal"/>
    <w:rsid w:val="00EB7BAF"/>
    <w:pPr>
      <w:tabs>
        <w:tab w:val="clear" w:pos="1418"/>
        <w:tab w:val="clear" w:pos="4678"/>
        <w:tab w:val="clear" w:pos="5954"/>
        <w:tab w:val="clear" w:pos="7088"/>
      </w:tabs>
      <w:spacing w:before="100" w:beforeAutospacing="1" w:after="100" w:afterAutospacing="1"/>
      <w:jc w:val="center"/>
    </w:pPr>
    <w:rPr>
      <w:rFonts w:ascii="Times New Roman" w:hAnsi="Times New Roman"/>
      <w:sz w:val="24"/>
      <w:szCs w:val="24"/>
      <w:lang w:eastAsia="en-GB"/>
    </w:rPr>
  </w:style>
  <w:style w:type="paragraph" w:customStyle="1" w:styleId="xl67">
    <w:name w:val="xl67"/>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PlainText">
    <w:name w:val="Plain Text"/>
    <w:basedOn w:val="Normal"/>
    <w:link w:val="PlainTextChar"/>
    <w:uiPriority w:val="99"/>
    <w:unhideWhenUsed/>
    <w:rsid w:val="00063E45"/>
    <w:pPr>
      <w:tabs>
        <w:tab w:val="clear" w:pos="1418"/>
        <w:tab w:val="clear" w:pos="4678"/>
        <w:tab w:val="clear" w:pos="5954"/>
        <w:tab w:val="clear" w:pos="7088"/>
      </w:tabs>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3E45"/>
    <w:rPr>
      <w:rFonts w:ascii="Calibri" w:eastAsiaTheme="minorHAnsi" w:hAnsi="Calibri" w:cstheme="minorBidi"/>
      <w:sz w:val="22"/>
      <w:szCs w:val="21"/>
      <w:lang w:val="en-GB"/>
    </w:rPr>
  </w:style>
  <w:style w:type="character" w:customStyle="1" w:styleId="Heading2Char">
    <w:name w:val="Heading 2 Char"/>
    <w:basedOn w:val="DefaultParagraphFont"/>
    <w:link w:val="Heading2"/>
    <w:rsid w:val="003676DC"/>
    <w:rPr>
      <w:rFonts w:ascii="Arial" w:hAnsi="Arial"/>
      <w:b/>
      <w:lang w:val="en-GB"/>
    </w:rPr>
  </w:style>
  <w:style w:type="paragraph" w:styleId="EndnoteText">
    <w:name w:val="endnote text"/>
    <w:basedOn w:val="Normal"/>
    <w:link w:val="EndnoteTextChar"/>
    <w:semiHidden/>
    <w:unhideWhenUsed/>
    <w:rsid w:val="00EB1162"/>
  </w:style>
  <w:style w:type="character" w:customStyle="1" w:styleId="EndnoteTextChar">
    <w:name w:val="Endnote Text Char"/>
    <w:basedOn w:val="DefaultParagraphFont"/>
    <w:link w:val="EndnoteText"/>
    <w:semiHidden/>
    <w:rsid w:val="00EB1162"/>
    <w:rPr>
      <w:rFonts w:ascii="Arial" w:hAnsi="Arial"/>
      <w:lang w:val="en-GB"/>
    </w:rPr>
  </w:style>
  <w:style w:type="character" w:styleId="EndnoteReference">
    <w:name w:val="endnote reference"/>
    <w:basedOn w:val="DefaultParagraphFont"/>
    <w:unhideWhenUsed/>
    <w:rsid w:val="00EB1162"/>
    <w:rPr>
      <w:vertAlign w:val="superscript"/>
    </w:rPr>
  </w:style>
  <w:style w:type="paragraph" w:customStyle="1" w:styleId="xl68">
    <w:name w:val="xl68"/>
    <w:basedOn w:val="Normal"/>
    <w:rsid w:val="00DB337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6156">
      <w:bodyDiv w:val="1"/>
      <w:marLeft w:val="0"/>
      <w:marRight w:val="0"/>
      <w:marTop w:val="0"/>
      <w:marBottom w:val="0"/>
      <w:divBdr>
        <w:top w:val="none" w:sz="0" w:space="0" w:color="auto"/>
        <w:left w:val="none" w:sz="0" w:space="0" w:color="auto"/>
        <w:bottom w:val="none" w:sz="0" w:space="0" w:color="auto"/>
        <w:right w:val="none" w:sz="0" w:space="0" w:color="auto"/>
      </w:divBdr>
    </w:div>
    <w:div w:id="20084948">
      <w:bodyDiv w:val="1"/>
      <w:marLeft w:val="0"/>
      <w:marRight w:val="0"/>
      <w:marTop w:val="0"/>
      <w:marBottom w:val="0"/>
      <w:divBdr>
        <w:top w:val="none" w:sz="0" w:space="0" w:color="auto"/>
        <w:left w:val="none" w:sz="0" w:space="0" w:color="auto"/>
        <w:bottom w:val="none" w:sz="0" w:space="0" w:color="auto"/>
        <w:right w:val="none" w:sz="0" w:space="0" w:color="auto"/>
      </w:divBdr>
    </w:div>
    <w:div w:id="51124490">
      <w:bodyDiv w:val="1"/>
      <w:marLeft w:val="0"/>
      <w:marRight w:val="0"/>
      <w:marTop w:val="0"/>
      <w:marBottom w:val="0"/>
      <w:divBdr>
        <w:top w:val="none" w:sz="0" w:space="0" w:color="auto"/>
        <w:left w:val="none" w:sz="0" w:space="0" w:color="auto"/>
        <w:bottom w:val="none" w:sz="0" w:space="0" w:color="auto"/>
        <w:right w:val="none" w:sz="0" w:space="0" w:color="auto"/>
      </w:divBdr>
    </w:div>
    <w:div w:id="63652833">
      <w:bodyDiv w:val="1"/>
      <w:marLeft w:val="0"/>
      <w:marRight w:val="0"/>
      <w:marTop w:val="0"/>
      <w:marBottom w:val="0"/>
      <w:divBdr>
        <w:top w:val="none" w:sz="0" w:space="0" w:color="auto"/>
        <w:left w:val="none" w:sz="0" w:space="0" w:color="auto"/>
        <w:bottom w:val="none" w:sz="0" w:space="0" w:color="auto"/>
        <w:right w:val="none" w:sz="0" w:space="0" w:color="auto"/>
      </w:divBdr>
    </w:div>
    <w:div w:id="72554899">
      <w:bodyDiv w:val="1"/>
      <w:marLeft w:val="0"/>
      <w:marRight w:val="0"/>
      <w:marTop w:val="0"/>
      <w:marBottom w:val="0"/>
      <w:divBdr>
        <w:top w:val="none" w:sz="0" w:space="0" w:color="auto"/>
        <w:left w:val="none" w:sz="0" w:space="0" w:color="auto"/>
        <w:bottom w:val="none" w:sz="0" w:space="0" w:color="auto"/>
        <w:right w:val="none" w:sz="0" w:space="0" w:color="auto"/>
      </w:divBdr>
    </w:div>
    <w:div w:id="76905707">
      <w:bodyDiv w:val="1"/>
      <w:marLeft w:val="0"/>
      <w:marRight w:val="0"/>
      <w:marTop w:val="0"/>
      <w:marBottom w:val="0"/>
      <w:divBdr>
        <w:top w:val="none" w:sz="0" w:space="0" w:color="auto"/>
        <w:left w:val="none" w:sz="0" w:space="0" w:color="auto"/>
        <w:bottom w:val="none" w:sz="0" w:space="0" w:color="auto"/>
        <w:right w:val="none" w:sz="0" w:space="0" w:color="auto"/>
      </w:divBdr>
    </w:div>
    <w:div w:id="117534362">
      <w:bodyDiv w:val="1"/>
      <w:marLeft w:val="0"/>
      <w:marRight w:val="0"/>
      <w:marTop w:val="0"/>
      <w:marBottom w:val="0"/>
      <w:divBdr>
        <w:top w:val="none" w:sz="0" w:space="0" w:color="auto"/>
        <w:left w:val="none" w:sz="0" w:space="0" w:color="auto"/>
        <w:bottom w:val="none" w:sz="0" w:space="0" w:color="auto"/>
        <w:right w:val="none" w:sz="0" w:space="0" w:color="auto"/>
      </w:divBdr>
    </w:div>
    <w:div w:id="118107004">
      <w:bodyDiv w:val="1"/>
      <w:marLeft w:val="0"/>
      <w:marRight w:val="0"/>
      <w:marTop w:val="0"/>
      <w:marBottom w:val="0"/>
      <w:divBdr>
        <w:top w:val="none" w:sz="0" w:space="0" w:color="auto"/>
        <w:left w:val="none" w:sz="0" w:space="0" w:color="auto"/>
        <w:bottom w:val="none" w:sz="0" w:space="0" w:color="auto"/>
        <w:right w:val="none" w:sz="0" w:space="0" w:color="auto"/>
      </w:divBdr>
    </w:div>
    <w:div w:id="131797129">
      <w:bodyDiv w:val="1"/>
      <w:marLeft w:val="0"/>
      <w:marRight w:val="0"/>
      <w:marTop w:val="0"/>
      <w:marBottom w:val="0"/>
      <w:divBdr>
        <w:top w:val="none" w:sz="0" w:space="0" w:color="auto"/>
        <w:left w:val="none" w:sz="0" w:space="0" w:color="auto"/>
        <w:bottom w:val="none" w:sz="0" w:space="0" w:color="auto"/>
        <w:right w:val="none" w:sz="0" w:space="0" w:color="auto"/>
      </w:divBdr>
    </w:div>
    <w:div w:id="151456841">
      <w:bodyDiv w:val="1"/>
      <w:marLeft w:val="0"/>
      <w:marRight w:val="0"/>
      <w:marTop w:val="0"/>
      <w:marBottom w:val="0"/>
      <w:divBdr>
        <w:top w:val="none" w:sz="0" w:space="0" w:color="auto"/>
        <w:left w:val="none" w:sz="0" w:space="0" w:color="auto"/>
        <w:bottom w:val="none" w:sz="0" w:space="0" w:color="auto"/>
        <w:right w:val="none" w:sz="0" w:space="0" w:color="auto"/>
      </w:divBdr>
    </w:div>
    <w:div w:id="183716730">
      <w:bodyDiv w:val="1"/>
      <w:marLeft w:val="0"/>
      <w:marRight w:val="0"/>
      <w:marTop w:val="0"/>
      <w:marBottom w:val="0"/>
      <w:divBdr>
        <w:top w:val="none" w:sz="0" w:space="0" w:color="auto"/>
        <w:left w:val="none" w:sz="0" w:space="0" w:color="auto"/>
        <w:bottom w:val="none" w:sz="0" w:space="0" w:color="auto"/>
        <w:right w:val="none" w:sz="0" w:space="0" w:color="auto"/>
      </w:divBdr>
    </w:div>
    <w:div w:id="193344753">
      <w:bodyDiv w:val="1"/>
      <w:marLeft w:val="0"/>
      <w:marRight w:val="0"/>
      <w:marTop w:val="0"/>
      <w:marBottom w:val="0"/>
      <w:divBdr>
        <w:top w:val="none" w:sz="0" w:space="0" w:color="auto"/>
        <w:left w:val="none" w:sz="0" w:space="0" w:color="auto"/>
        <w:bottom w:val="none" w:sz="0" w:space="0" w:color="auto"/>
        <w:right w:val="none" w:sz="0" w:space="0" w:color="auto"/>
      </w:divBdr>
    </w:div>
    <w:div w:id="200437016">
      <w:bodyDiv w:val="1"/>
      <w:marLeft w:val="0"/>
      <w:marRight w:val="0"/>
      <w:marTop w:val="0"/>
      <w:marBottom w:val="0"/>
      <w:divBdr>
        <w:top w:val="none" w:sz="0" w:space="0" w:color="auto"/>
        <w:left w:val="none" w:sz="0" w:space="0" w:color="auto"/>
        <w:bottom w:val="none" w:sz="0" w:space="0" w:color="auto"/>
        <w:right w:val="none" w:sz="0" w:space="0" w:color="auto"/>
      </w:divBdr>
    </w:div>
    <w:div w:id="254022057">
      <w:bodyDiv w:val="1"/>
      <w:marLeft w:val="0"/>
      <w:marRight w:val="0"/>
      <w:marTop w:val="0"/>
      <w:marBottom w:val="0"/>
      <w:divBdr>
        <w:top w:val="none" w:sz="0" w:space="0" w:color="auto"/>
        <w:left w:val="none" w:sz="0" w:space="0" w:color="auto"/>
        <w:bottom w:val="none" w:sz="0" w:space="0" w:color="auto"/>
        <w:right w:val="none" w:sz="0" w:space="0" w:color="auto"/>
      </w:divBdr>
    </w:div>
    <w:div w:id="288170681">
      <w:bodyDiv w:val="1"/>
      <w:marLeft w:val="0"/>
      <w:marRight w:val="0"/>
      <w:marTop w:val="0"/>
      <w:marBottom w:val="0"/>
      <w:divBdr>
        <w:top w:val="none" w:sz="0" w:space="0" w:color="auto"/>
        <w:left w:val="none" w:sz="0" w:space="0" w:color="auto"/>
        <w:bottom w:val="none" w:sz="0" w:space="0" w:color="auto"/>
        <w:right w:val="none" w:sz="0" w:space="0" w:color="auto"/>
      </w:divBdr>
    </w:div>
    <w:div w:id="326595367">
      <w:bodyDiv w:val="1"/>
      <w:marLeft w:val="0"/>
      <w:marRight w:val="0"/>
      <w:marTop w:val="0"/>
      <w:marBottom w:val="0"/>
      <w:divBdr>
        <w:top w:val="none" w:sz="0" w:space="0" w:color="auto"/>
        <w:left w:val="none" w:sz="0" w:space="0" w:color="auto"/>
        <w:bottom w:val="none" w:sz="0" w:space="0" w:color="auto"/>
        <w:right w:val="none" w:sz="0" w:space="0" w:color="auto"/>
      </w:divBdr>
    </w:div>
    <w:div w:id="347026624">
      <w:bodyDiv w:val="1"/>
      <w:marLeft w:val="0"/>
      <w:marRight w:val="0"/>
      <w:marTop w:val="0"/>
      <w:marBottom w:val="0"/>
      <w:divBdr>
        <w:top w:val="none" w:sz="0" w:space="0" w:color="auto"/>
        <w:left w:val="none" w:sz="0" w:space="0" w:color="auto"/>
        <w:bottom w:val="none" w:sz="0" w:space="0" w:color="auto"/>
        <w:right w:val="none" w:sz="0" w:space="0" w:color="auto"/>
      </w:divBdr>
    </w:div>
    <w:div w:id="357968079">
      <w:bodyDiv w:val="1"/>
      <w:marLeft w:val="0"/>
      <w:marRight w:val="0"/>
      <w:marTop w:val="0"/>
      <w:marBottom w:val="0"/>
      <w:divBdr>
        <w:top w:val="none" w:sz="0" w:space="0" w:color="auto"/>
        <w:left w:val="none" w:sz="0" w:space="0" w:color="auto"/>
        <w:bottom w:val="none" w:sz="0" w:space="0" w:color="auto"/>
        <w:right w:val="none" w:sz="0" w:space="0" w:color="auto"/>
      </w:divBdr>
    </w:div>
    <w:div w:id="388186140">
      <w:bodyDiv w:val="1"/>
      <w:marLeft w:val="0"/>
      <w:marRight w:val="0"/>
      <w:marTop w:val="0"/>
      <w:marBottom w:val="0"/>
      <w:divBdr>
        <w:top w:val="none" w:sz="0" w:space="0" w:color="auto"/>
        <w:left w:val="none" w:sz="0" w:space="0" w:color="auto"/>
        <w:bottom w:val="none" w:sz="0" w:space="0" w:color="auto"/>
        <w:right w:val="none" w:sz="0" w:space="0" w:color="auto"/>
      </w:divBdr>
    </w:div>
    <w:div w:id="388303263">
      <w:bodyDiv w:val="1"/>
      <w:marLeft w:val="0"/>
      <w:marRight w:val="0"/>
      <w:marTop w:val="0"/>
      <w:marBottom w:val="0"/>
      <w:divBdr>
        <w:top w:val="none" w:sz="0" w:space="0" w:color="auto"/>
        <w:left w:val="none" w:sz="0" w:space="0" w:color="auto"/>
        <w:bottom w:val="none" w:sz="0" w:space="0" w:color="auto"/>
        <w:right w:val="none" w:sz="0" w:space="0" w:color="auto"/>
      </w:divBdr>
    </w:div>
    <w:div w:id="451241646">
      <w:bodyDiv w:val="1"/>
      <w:marLeft w:val="0"/>
      <w:marRight w:val="0"/>
      <w:marTop w:val="0"/>
      <w:marBottom w:val="0"/>
      <w:divBdr>
        <w:top w:val="none" w:sz="0" w:space="0" w:color="auto"/>
        <w:left w:val="none" w:sz="0" w:space="0" w:color="auto"/>
        <w:bottom w:val="none" w:sz="0" w:space="0" w:color="auto"/>
        <w:right w:val="none" w:sz="0" w:space="0" w:color="auto"/>
      </w:divBdr>
    </w:div>
    <w:div w:id="452208924">
      <w:bodyDiv w:val="1"/>
      <w:marLeft w:val="0"/>
      <w:marRight w:val="0"/>
      <w:marTop w:val="0"/>
      <w:marBottom w:val="0"/>
      <w:divBdr>
        <w:top w:val="none" w:sz="0" w:space="0" w:color="auto"/>
        <w:left w:val="none" w:sz="0" w:space="0" w:color="auto"/>
        <w:bottom w:val="none" w:sz="0" w:space="0" w:color="auto"/>
        <w:right w:val="none" w:sz="0" w:space="0" w:color="auto"/>
      </w:divBdr>
    </w:div>
    <w:div w:id="454564688">
      <w:bodyDiv w:val="1"/>
      <w:marLeft w:val="0"/>
      <w:marRight w:val="0"/>
      <w:marTop w:val="0"/>
      <w:marBottom w:val="0"/>
      <w:divBdr>
        <w:top w:val="none" w:sz="0" w:space="0" w:color="auto"/>
        <w:left w:val="none" w:sz="0" w:space="0" w:color="auto"/>
        <w:bottom w:val="none" w:sz="0" w:space="0" w:color="auto"/>
        <w:right w:val="none" w:sz="0" w:space="0" w:color="auto"/>
      </w:divBdr>
    </w:div>
    <w:div w:id="487551037">
      <w:bodyDiv w:val="1"/>
      <w:marLeft w:val="0"/>
      <w:marRight w:val="0"/>
      <w:marTop w:val="0"/>
      <w:marBottom w:val="0"/>
      <w:divBdr>
        <w:top w:val="none" w:sz="0" w:space="0" w:color="auto"/>
        <w:left w:val="none" w:sz="0" w:space="0" w:color="auto"/>
        <w:bottom w:val="none" w:sz="0" w:space="0" w:color="auto"/>
        <w:right w:val="none" w:sz="0" w:space="0" w:color="auto"/>
      </w:divBdr>
    </w:div>
    <w:div w:id="504592188">
      <w:bodyDiv w:val="1"/>
      <w:marLeft w:val="0"/>
      <w:marRight w:val="0"/>
      <w:marTop w:val="0"/>
      <w:marBottom w:val="0"/>
      <w:divBdr>
        <w:top w:val="none" w:sz="0" w:space="0" w:color="auto"/>
        <w:left w:val="none" w:sz="0" w:space="0" w:color="auto"/>
        <w:bottom w:val="none" w:sz="0" w:space="0" w:color="auto"/>
        <w:right w:val="none" w:sz="0" w:space="0" w:color="auto"/>
      </w:divBdr>
    </w:div>
    <w:div w:id="505941178">
      <w:bodyDiv w:val="1"/>
      <w:marLeft w:val="0"/>
      <w:marRight w:val="0"/>
      <w:marTop w:val="0"/>
      <w:marBottom w:val="0"/>
      <w:divBdr>
        <w:top w:val="none" w:sz="0" w:space="0" w:color="auto"/>
        <w:left w:val="none" w:sz="0" w:space="0" w:color="auto"/>
        <w:bottom w:val="none" w:sz="0" w:space="0" w:color="auto"/>
        <w:right w:val="none" w:sz="0" w:space="0" w:color="auto"/>
      </w:divBdr>
    </w:div>
    <w:div w:id="515003611">
      <w:bodyDiv w:val="1"/>
      <w:marLeft w:val="0"/>
      <w:marRight w:val="0"/>
      <w:marTop w:val="0"/>
      <w:marBottom w:val="0"/>
      <w:divBdr>
        <w:top w:val="none" w:sz="0" w:space="0" w:color="auto"/>
        <w:left w:val="none" w:sz="0" w:space="0" w:color="auto"/>
        <w:bottom w:val="none" w:sz="0" w:space="0" w:color="auto"/>
        <w:right w:val="none" w:sz="0" w:space="0" w:color="auto"/>
      </w:divBdr>
    </w:div>
    <w:div w:id="515653633">
      <w:bodyDiv w:val="1"/>
      <w:marLeft w:val="0"/>
      <w:marRight w:val="0"/>
      <w:marTop w:val="0"/>
      <w:marBottom w:val="0"/>
      <w:divBdr>
        <w:top w:val="none" w:sz="0" w:space="0" w:color="auto"/>
        <w:left w:val="none" w:sz="0" w:space="0" w:color="auto"/>
        <w:bottom w:val="none" w:sz="0" w:space="0" w:color="auto"/>
        <w:right w:val="none" w:sz="0" w:space="0" w:color="auto"/>
      </w:divBdr>
    </w:div>
    <w:div w:id="537352827">
      <w:bodyDiv w:val="1"/>
      <w:marLeft w:val="0"/>
      <w:marRight w:val="0"/>
      <w:marTop w:val="0"/>
      <w:marBottom w:val="0"/>
      <w:divBdr>
        <w:top w:val="none" w:sz="0" w:space="0" w:color="auto"/>
        <w:left w:val="none" w:sz="0" w:space="0" w:color="auto"/>
        <w:bottom w:val="none" w:sz="0" w:space="0" w:color="auto"/>
        <w:right w:val="none" w:sz="0" w:space="0" w:color="auto"/>
      </w:divBdr>
    </w:div>
    <w:div w:id="545871720">
      <w:bodyDiv w:val="1"/>
      <w:marLeft w:val="0"/>
      <w:marRight w:val="0"/>
      <w:marTop w:val="0"/>
      <w:marBottom w:val="0"/>
      <w:divBdr>
        <w:top w:val="none" w:sz="0" w:space="0" w:color="auto"/>
        <w:left w:val="none" w:sz="0" w:space="0" w:color="auto"/>
        <w:bottom w:val="none" w:sz="0" w:space="0" w:color="auto"/>
        <w:right w:val="none" w:sz="0" w:space="0" w:color="auto"/>
      </w:divBdr>
    </w:div>
    <w:div w:id="557398483">
      <w:bodyDiv w:val="1"/>
      <w:marLeft w:val="0"/>
      <w:marRight w:val="0"/>
      <w:marTop w:val="0"/>
      <w:marBottom w:val="0"/>
      <w:divBdr>
        <w:top w:val="none" w:sz="0" w:space="0" w:color="auto"/>
        <w:left w:val="none" w:sz="0" w:space="0" w:color="auto"/>
        <w:bottom w:val="none" w:sz="0" w:space="0" w:color="auto"/>
        <w:right w:val="none" w:sz="0" w:space="0" w:color="auto"/>
      </w:divBdr>
    </w:div>
    <w:div w:id="606541131">
      <w:bodyDiv w:val="1"/>
      <w:marLeft w:val="0"/>
      <w:marRight w:val="0"/>
      <w:marTop w:val="0"/>
      <w:marBottom w:val="0"/>
      <w:divBdr>
        <w:top w:val="none" w:sz="0" w:space="0" w:color="auto"/>
        <w:left w:val="none" w:sz="0" w:space="0" w:color="auto"/>
        <w:bottom w:val="none" w:sz="0" w:space="0" w:color="auto"/>
        <w:right w:val="none" w:sz="0" w:space="0" w:color="auto"/>
      </w:divBdr>
    </w:div>
    <w:div w:id="625888579">
      <w:bodyDiv w:val="1"/>
      <w:marLeft w:val="0"/>
      <w:marRight w:val="0"/>
      <w:marTop w:val="0"/>
      <w:marBottom w:val="0"/>
      <w:divBdr>
        <w:top w:val="none" w:sz="0" w:space="0" w:color="auto"/>
        <w:left w:val="none" w:sz="0" w:space="0" w:color="auto"/>
        <w:bottom w:val="none" w:sz="0" w:space="0" w:color="auto"/>
        <w:right w:val="none" w:sz="0" w:space="0" w:color="auto"/>
      </w:divBdr>
    </w:div>
    <w:div w:id="626083810">
      <w:bodyDiv w:val="1"/>
      <w:marLeft w:val="0"/>
      <w:marRight w:val="0"/>
      <w:marTop w:val="0"/>
      <w:marBottom w:val="0"/>
      <w:divBdr>
        <w:top w:val="none" w:sz="0" w:space="0" w:color="auto"/>
        <w:left w:val="none" w:sz="0" w:space="0" w:color="auto"/>
        <w:bottom w:val="none" w:sz="0" w:space="0" w:color="auto"/>
        <w:right w:val="none" w:sz="0" w:space="0" w:color="auto"/>
      </w:divBdr>
    </w:div>
    <w:div w:id="635526154">
      <w:bodyDiv w:val="1"/>
      <w:marLeft w:val="0"/>
      <w:marRight w:val="0"/>
      <w:marTop w:val="0"/>
      <w:marBottom w:val="0"/>
      <w:divBdr>
        <w:top w:val="none" w:sz="0" w:space="0" w:color="auto"/>
        <w:left w:val="none" w:sz="0" w:space="0" w:color="auto"/>
        <w:bottom w:val="none" w:sz="0" w:space="0" w:color="auto"/>
        <w:right w:val="none" w:sz="0" w:space="0" w:color="auto"/>
      </w:divBdr>
    </w:div>
    <w:div w:id="641154433">
      <w:bodyDiv w:val="1"/>
      <w:marLeft w:val="0"/>
      <w:marRight w:val="0"/>
      <w:marTop w:val="0"/>
      <w:marBottom w:val="0"/>
      <w:divBdr>
        <w:top w:val="none" w:sz="0" w:space="0" w:color="auto"/>
        <w:left w:val="none" w:sz="0" w:space="0" w:color="auto"/>
        <w:bottom w:val="none" w:sz="0" w:space="0" w:color="auto"/>
        <w:right w:val="none" w:sz="0" w:space="0" w:color="auto"/>
      </w:divBdr>
    </w:div>
    <w:div w:id="659382449">
      <w:bodyDiv w:val="1"/>
      <w:marLeft w:val="0"/>
      <w:marRight w:val="0"/>
      <w:marTop w:val="0"/>
      <w:marBottom w:val="0"/>
      <w:divBdr>
        <w:top w:val="none" w:sz="0" w:space="0" w:color="auto"/>
        <w:left w:val="none" w:sz="0" w:space="0" w:color="auto"/>
        <w:bottom w:val="none" w:sz="0" w:space="0" w:color="auto"/>
        <w:right w:val="none" w:sz="0" w:space="0" w:color="auto"/>
      </w:divBdr>
    </w:div>
    <w:div w:id="668602700">
      <w:bodyDiv w:val="1"/>
      <w:marLeft w:val="0"/>
      <w:marRight w:val="0"/>
      <w:marTop w:val="0"/>
      <w:marBottom w:val="0"/>
      <w:divBdr>
        <w:top w:val="none" w:sz="0" w:space="0" w:color="auto"/>
        <w:left w:val="none" w:sz="0" w:space="0" w:color="auto"/>
        <w:bottom w:val="none" w:sz="0" w:space="0" w:color="auto"/>
        <w:right w:val="none" w:sz="0" w:space="0" w:color="auto"/>
      </w:divBdr>
    </w:div>
    <w:div w:id="670255389">
      <w:bodyDiv w:val="1"/>
      <w:marLeft w:val="0"/>
      <w:marRight w:val="0"/>
      <w:marTop w:val="0"/>
      <w:marBottom w:val="0"/>
      <w:divBdr>
        <w:top w:val="none" w:sz="0" w:space="0" w:color="auto"/>
        <w:left w:val="none" w:sz="0" w:space="0" w:color="auto"/>
        <w:bottom w:val="none" w:sz="0" w:space="0" w:color="auto"/>
        <w:right w:val="none" w:sz="0" w:space="0" w:color="auto"/>
      </w:divBdr>
    </w:div>
    <w:div w:id="673336734">
      <w:bodyDiv w:val="1"/>
      <w:marLeft w:val="0"/>
      <w:marRight w:val="0"/>
      <w:marTop w:val="0"/>
      <w:marBottom w:val="0"/>
      <w:divBdr>
        <w:top w:val="none" w:sz="0" w:space="0" w:color="auto"/>
        <w:left w:val="none" w:sz="0" w:space="0" w:color="auto"/>
        <w:bottom w:val="none" w:sz="0" w:space="0" w:color="auto"/>
        <w:right w:val="none" w:sz="0" w:space="0" w:color="auto"/>
      </w:divBdr>
    </w:div>
    <w:div w:id="682896864">
      <w:bodyDiv w:val="1"/>
      <w:marLeft w:val="0"/>
      <w:marRight w:val="0"/>
      <w:marTop w:val="0"/>
      <w:marBottom w:val="0"/>
      <w:divBdr>
        <w:top w:val="none" w:sz="0" w:space="0" w:color="auto"/>
        <w:left w:val="none" w:sz="0" w:space="0" w:color="auto"/>
        <w:bottom w:val="none" w:sz="0" w:space="0" w:color="auto"/>
        <w:right w:val="none" w:sz="0" w:space="0" w:color="auto"/>
      </w:divBdr>
    </w:div>
    <w:div w:id="686712248">
      <w:bodyDiv w:val="1"/>
      <w:marLeft w:val="0"/>
      <w:marRight w:val="0"/>
      <w:marTop w:val="0"/>
      <w:marBottom w:val="0"/>
      <w:divBdr>
        <w:top w:val="none" w:sz="0" w:space="0" w:color="auto"/>
        <w:left w:val="none" w:sz="0" w:space="0" w:color="auto"/>
        <w:bottom w:val="none" w:sz="0" w:space="0" w:color="auto"/>
        <w:right w:val="none" w:sz="0" w:space="0" w:color="auto"/>
      </w:divBdr>
    </w:div>
    <w:div w:id="720518311">
      <w:bodyDiv w:val="1"/>
      <w:marLeft w:val="0"/>
      <w:marRight w:val="0"/>
      <w:marTop w:val="0"/>
      <w:marBottom w:val="0"/>
      <w:divBdr>
        <w:top w:val="none" w:sz="0" w:space="0" w:color="auto"/>
        <w:left w:val="none" w:sz="0" w:space="0" w:color="auto"/>
        <w:bottom w:val="none" w:sz="0" w:space="0" w:color="auto"/>
        <w:right w:val="none" w:sz="0" w:space="0" w:color="auto"/>
      </w:divBdr>
    </w:div>
    <w:div w:id="744257822">
      <w:bodyDiv w:val="1"/>
      <w:marLeft w:val="0"/>
      <w:marRight w:val="0"/>
      <w:marTop w:val="0"/>
      <w:marBottom w:val="0"/>
      <w:divBdr>
        <w:top w:val="none" w:sz="0" w:space="0" w:color="auto"/>
        <w:left w:val="none" w:sz="0" w:space="0" w:color="auto"/>
        <w:bottom w:val="none" w:sz="0" w:space="0" w:color="auto"/>
        <w:right w:val="none" w:sz="0" w:space="0" w:color="auto"/>
      </w:divBdr>
    </w:div>
    <w:div w:id="777334343">
      <w:bodyDiv w:val="1"/>
      <w:marLeft w:val="0"/>
      <w:marRight w:val="0"/>
      <w:marTop w:val="0"/>
      <w:marBottom w:val="0"/>
      <w:divBdr>
        <w:top w:val="none" w:sz="0" w:space="0" w:color="auto"/>
        <w:left w:val="none" w:sz="0" w:space="0" w:color="auto"/>
        <w:bottom w:val="none" w:sz="0" w:space="0" w:color="auto"/>
        <w:right w:val="none" w:sz="0" w:space="0" w:color="auto"/>
      </w:divBdr>
    </w:div>
    <w:div w:id="791094133">
      <w:bodyDiv w:val="1"/>
      <w:marLeft w:val="0"/>
      <w:marRight w:val="0"/>
      <w:marTop w:val="0"/>
      <w:marBottom w:val="0"/>
      <w:divBdr>
        <w:top w:val="none" w:sz="0" w:space="0" w:color="auto"/>
        <w:left w:val="none" w:sz="0" w:space="0" w:color="auto"/>
        <w:bottom w:val="none" w:sz="0" w:space="0" w:color="auto"/>
        <w:right w:val="none" w:sz="0" w:space="0" w:color="auto"/>
      </w:divBdr>
    </w:div>
    <w:div w:id="824442935">
      <w:bodyDiv w:val="1"/>
      <w:marLeft w:val="0"/>
      <w:marRight w:val="0"/>
      <w:marTop w:val="0"/>
      <w:marBottom w:val="0"/>
      <w:divBdr>
        <w:top w:val="none" w:sz="0" w:space="0" w:color="auto"/>
        <w:left w:val="none" w:sz="0" w:space="0" w:color="auto"/>
        <w:bottom w:val="none" w:sz="0" w:space="0" w:color="auto"/>
        <w:right w:val="none" w:sz="0" w:space="0" w:color="auto"/>
      </w:divBdr>
    </w:div>
    <w:div w:id="840316595">
      <w:bodyDiv w:val="1"/>
      <w:marLeft w:val="0"/>
      <w:marRight w:val="0"/>
      <w:marTop w:val="0"/>
      <w:marBottom w:val="0"/>
      <w:divBdr>
        <w:top w:val="none" w:sz="0" w:space="0" w:color="auto"/>
        <w:left w:val="none" w:sz="0" w:space="0" w:color="auto"/>
        <w:bottom w:val="none" w:sz="0" w:space="0" w:color="auto"/>
        <w:right w:val="none" w:sz="0" w:space="0" w:color="auto"/>
      </w:divBdr>
    </w:div>
    <w:div w:id="859898496">
      <w:bodyDiv w:val="1"/>
      <w:marLeft w:val="0"/>
      <w:marRight w:val="0"/>
      <w:marTop w:val="0"/>
      <w:marBottom w:val="0"/>
      <w:divBdr>
        <w:top w:val="none" w:sz="0" w:space="0" w:color="auto"/>
        <w:left w:val="none" w:sz="0" w:space="0" w:color="auto"/>
        <w:bottom w:val="none" w:sz="0" w:space="0" w:color="auto"/>
        <w:right w:val="none" w:sz="0" w:space="0" w:color="auto"/>
      </w:divBdr>
    </w:div>
    <w:div w:id="868449190">
      <w:bodyDiv w:val="1"/>
      <w:marLeft w:val="0"/>
      <w:marRight w:val="0"/>
      <w:marTop w:val="0"/>
      <w:marBottom w:val="0"/>
      <w:divBdr>
        <w:top w:val="none" w:sz="0" w:space="0" w:color="auto"/>
        <w:left w:val="none" w:sz="0" w:space="0" w:color="auto"/>
        <w:bottom w:val="none" w:sz="0" w:space="0" w:color="auto"/>
        <w:right w:val="none" w:sz="0" w:space="0" w:color="auto"/>
      </w:divBdr>
    </w:div>
    <w:div w:id="883298037">
      <w:bodyDiv w:val="1"/>
      <w:marLeft w:val="0"/>
      <w:marRight w:val="0"/>
      <w:marTop w:val="0"/>
      <w:marBottom w:val="0"/>
      <w:divBdr>
        <w:top w:val="none" w:sz="0" w:space="0" w:color="auto"/>
        <w:left w:val="none" w:sz="0" w:space="0" w:color="auto"/>
        <w:bottom w:val="none" w:sz="0" w:space="0" w:color="auto"/>
        <w:right w:val="none" w:sz="0" w:space="0" w:color="auto"/>
      </w:divBdr>
    </w:div>
    <w:div w:id="903878659">
      <w:bodyDiv w:val="1"/>
      <w:marLeft w:val="0"/>
      <w:marRight w:val="0"/>
      <w:marTop w:val="0"/>
      <w:marBottom w:val="0"/>
      <w:divBdr>
        <w:top w:val="none" w:sz="0" w:space="0" w:color="auto"/>
        <w:left w:val="none" w:sz="0" w:space="0" w:color="auto"/>
        <w:bottom w:val="none" w:sz="0" w:space="0" w:color="auto"/>
        <w:right w:val="none" w:sz="0" w:space="0" w:color="auto"/>
      </w:divBdr>
    </w:div>
    <w:div w:id="911239698">
      <w:bodyDiv w:val="1"/>
      <w:marLeft w:val="0"/>
      <w:marRight w:val="0"/>
      <w:marTop w:val="0"/>
      <w:marBottom w:val="0"/>
      <w:divBdr>
        <w:top w:val="none" w:sz="0" w:space="0" w:color="auto"/>
        <w:left w:val="none" w:sz="0" w:space="0" w:color="auto"/>
        <w:bottom w:val="none" w:sz="0" w:space="0" w:color="auto"/>
        <w:right w:val="none" w:sz="0" w:space="0" w:color="auto"/>
      </w:divBdr>
    </w:div>
    <w:div w:id="928541725">
      <w:bodyDiv w:val="1"/>
      <w:marLeft w:val="0"/>
      <w:marRight w:val="0"/>
      <w:marTop w:val="0"/>
      <w:marBottom w:val="0"/>
      <w:divBdr>
        <w:top w:val="none" w:sz="0" w:space="0" w:color="auto"/>
        <w:left w:val="none" w:sz="0" w:space="0" w:color="auto"/>
        <w:bottom w:val="none" w:sz="0" w:space="0" w:color="auto"/>
        <w:right w:val="none" w:sz="0" w:space="0" w:color="auto"/>
      </w:divBdr>
    </w:div>
    <w:div w:id="951743029">
      <w:bodyDiv w:val="1"/>
      <w:marLeft w:val="0"/>
      <w:marRight w:val="0"/>
      <w:marTop w:val="0"/>
      <w:marBottom w:val="0"/>
      <w:divBdr>
        <w:top w:val="none" w:sz="0" w:space="0" w:color="auto"/>
        <w:left w:val="none" w:sz="0" w:space="0" w:color="auto"/>
        <w:bottom w:val="none" w:sz="0" w:space="0" w:color="auto"/>
        <w:right w:val="none" w:sz="0" w:space="0" w:color="auto"/>
      </w:divBdr>
    </w:div>
    <w:div w:id="954604851">
      <w:bodyDiv w:val="1"/>
      <w:marLeft w:val="0"/>
      <w:marRight w:val="0"/>
      <w:marTop w:val="0"/>
      <w:marBottom w:val="0"/>
      <w:divBdr>
        <w:top w:val="none" w:sz="0" w:space="0" w:color="auto"/>
        <w:left w:val="none" w:sz="0" w:space="0" w:color="auto"/>
        <w:bottom w:val="none" w:sz="0" w:space="0" w:color="auto"/>
        <w:right w:val="none" w:sz="0" w:space="0" w:color="auto"/>
      </w:divBdr>
    </w:div>
    <w:div w:id="961231524">
      <w:bodyDiv w:val="1"/>
      <w:marLeft w:val="0"/>
      <w:marRight w:val="0"/>
      <w:marTop w:val="0"/>
      <w:marBottom w:val="0"/>
      <w:divBdr>
        <w:top w:val="none" w:sz="0" w:space="0" w:color="auto"/>
        <w:left w:val="none" w:sz="0" w:space="0" w:color="auto"/>
        <w:bottom w:val="none" w:sz="0" w:space="0" w:color="auto"/>
        <w:right w:val="none" w:sz="0" w:space="0" w:color="auto"/>
      </w:divBdr>
    </w:div>
    <w:div w:id="964458721">
      <w:bodyDiv w:val="1"/>
      <w:marLeft w:val="0"/>
      <w:marRight w:val="0"/>
      <w:marTop w:val="0"/>
      <w:marBottom w:val="0"/>
      <w:divBdr>
        <w:top w:val="none" w:sz="0" w:space="0" w:color="auto"/>
        <w:left w:val="none" w:sz="0" w:space="0" w:color="auto"/>
        <w:bottom w:val="none" w:sz="0" w:space="0" w:color="auto"/>
        <w:right w:val="none" w:sz="0" w:space="0" w:color="auto"/>
      </w:divBdr>
    </w:div>
    <w:div w:id="969018449">
      <w:bodyDiv w:val="1"/>
      <w:marLeft w:val="0"/>
      <w:marRight w:val="0"/>
      <w:marTop w:val="0"/>
      <w:marBottom w:val="0"/>
      <w:divBdr>
        <w:top w:val="none" w:sz="0" w:space="0" w:color="auto"/>
        <w:left w:val="none" w:sz="0" w:space="0" w:color="auto"/>
        <w:bottom w:val="none" w:sz="0" w:space="0" w:color="auto"/>
        <w:right w:val="none" w:sz="0" w:space="0" w:color="auto"/>
      </w:divBdr>
    </w:div>
    <w:div w:id="970326716">
      <w:bodyDiv w:val="1"/>
      <w:marLeft w:val="0"/>
      <w:marRight w:val="0"/>
      <w:marTop w:val="0"/>
      <w:marBottom w:val="0"/>
      <w:divBdr>
        <w:top w:val="none" w:sz="0" w:space="0" w:color="auto"/>
        <w:left w:val="none" w:sz="0" w:space="0" w:color="auto"/>
        <w:bottom w:val="none" w:sz="0" w:space="0" w:color="auto"/>
        <w:right w:val="none" w:sz="0" w:space="0" w:color="auto"/>
      </w:divBdr>
    </w:div>
    <w:div w:id="973945349">
      <w:bodyDiv w:val="1"/>
      <w:marLeft w:val="0"/>
      <w:marRight w:val="0"/>
      <w:marTop w:val="0"/>
      <w:marBottom w:val="0"/>
      <w:divBdr>
        <w:top w:val="none" w:sz="0" w:space="0" w:color="auto"/>
        <w:left w:val="none" w:sz="0" w:space="0" w:color="auto"/>
        <w:bottom w:val="none" w:sz="0" w:space="0" w:color="auto"/>
        <w:right w:val="none" w:sz="0" w:space="0" w:color="auto"/>
      </w:divBdr>
    </w:div>
    <w:div w:id="982000111">
      <w:bodyDiv w:val="1"/>
      <w:marLeft w:val="0"/>
      <w:marRight w:val="0"/>
      <w:marTop w:val="0"/>
      <w:marBottom w:val="0"/>
      <w:divBdr>
        <w:top w:val="none" w:sz="0" w:space="0" w:color="auto"/>
        <w:left w:val="none" w:sz="0" w:space="0" w:color="auto"/>
        <w:bottom w:val="none" w:sz="0" w:space="0" w:color="auto"/>
        <w:right w:val="none" w:sz="0" w:space="0" w:color="auto"/>
      </w:divBdr>
    </w:div>
    <w:div w:id="986788153">
      <w:bodyDiv w:val="1"/>
      <w:marLeft w:val="0"/>
      <w:marRight w:val="0"/>
      <w:marTop w:val="0"/>
      <w:marBottom w:val="0"/>
      <w:divBdr>
        <w:top w:val="none" w:sz="0" w:space="0" w:color="auto"/>
        <w:left w:val="none" w:sz="0" w:space="0" w:color="auto"/>
        <w:bottom w:val="none" w:sz="0" w:space="0" w:color="auto"/>
        <w:right w:val="none" w:sz="0" w:space="0" w:color="auto"/>
      </w:divBdr>
    </w:div>
    <w:div w:id="1044208368">
      <w:bodyDiv w:val="1"/>
      <w:marLeft w:val="0"/>
      <w:marRight w:val="0"/>
      <w:marTop w:val="0"/>
      <w:marBottom w:val="0"/>
      <w:divBdr>
        <w:top w:val="none" w:sz="0" w:space="0" w:color="auto"/>
        <w:left w:val="none" w:sz="0" w:space="0" w:color="auto"/>
        <w:bottom w:val="none" w:sz="0" w:space="0" w:color="auto"/>
        <w:right w:val="none" w:sz="0" w:space="0" w:color="auto"/>
      </w:divBdr>
    </w:div>
    <w:div w:id="1084838126">
      <w:bodyDiv w:val="1"/>
      <w:marLeft w:val="0"/>
      <w:marRight w:val="0"/>
      <w:marTop w:val="0"/>
      <w:marBottom w:val="0"/>
      <w:divBdr>
        <w:top w:val="none" w:sz="0" w:space="0" w:color="auto"/>
        <w:left w:val="none" w:sz="0" w:space="0" w:color="auto"/>
        <w:bottom w:val="none" w:sz="0" w:space="0" w:color="auto"/>
        <w:right w:val="none" w:sz="0" w:space="0" w:color="auto"/>
      </w:divBdr>
    </w:div>
    <w:div w:id="1107429138">
      <w:bodyDiv w:val="1"/>
      <w:marLeft w:val="0"/>
      <w:marRight w:val="0"/>
      <w:marTop w:val="0"/>
      <w:marBottom w:val="0"/>
      <w:divBdr>
        <w:top w:val="none" w:sz="0" w:space="0" w:color="auto"/>
        <w:left w:val="none" w:sz="0" w:space="0" w:color="auto"/>
        <w:bottom w:val="none" w:sz="0" w:space="0" w:color="auto"/>
        <w:right w:val="none" w:sz="0" w:space="0" w:color="auto"/>
      </w:divBdr>
    </w:div>
    <w:div w:id="1109937259">
      <w:bodyDiv w:val="1"/>
      <w:marLeft w:val="0"/>
      <w:marRight w:val="0"/>
      <w:marTop w:val="0"/>
      <w:marBottom w:val="0"/>
      <w:divBdr>
        <w:top w:val="none" w:sz="0" w:space="0" w:color="auto"/>
        <w:left w:val="none" w:sz="0" w:space="0" w:color="auto"/>
        <w:bottom w:val="none" w:sz="0" w:space="0" w:color="auto"/>
        <w:right w:val="none" w:sz="0" w:space="0" w:color="auto"/>
      </w:divBdr>
    </w:div>
    <w:div w:id="1149325302">
      <w:bodyDiv w:val="1"/>
      <w:marLeft w:val="0"/>
      <w:marRight w:val="0"/>
      <w:marTop w:val="0"/>
      <w:marBottom w:val="0"/>
      <w:divBdr>
        <w:top w:val="none" w:sz="0" w:space="0" w:color="auto"/>
        <w:left w:val="none" w:sz="0" w:space="0" w:color="auto"/>
        <w:bottom w:val="none" w:sz="0" w:space="0" w:color="auto"/>
        <w:right w:val="none" w:sz="0" w:space="0" w:color="auto"/>
      </w:divBdr>
    </w:div>
    <w:div w:id="1199200698">
      <w:bodyDiv w:val="1"/>
      <w:marLeft w:val="0"/>
      <w:marRight w:val="0"/>
      <w:marTop w:val="0"/>
      <w:marBottom w:val="0"/>
      <w:divBdr>
        <w:top w:val="none" w:sz="0" w:space="0" w:color="auto"/>
        <w:left w:val="none" w:sz="0" w:space="0" w:color="auto"/>
        <w:bottom w:val="none" w:sz="0" w:space="0" w:color="auto"/>
        <w:right w:val="none" w:sz="0" w:space="0" w:color="auto"/>
      </w:divBdr>
    </w:div>
    <w:div w:id="1208877551">
      <w:bodyDiv w:val="1"/>
      <w:marLeft w:val="0"/>
      <w:marRight w:val="0"/>
      <w:marTop w:val="0"/>
      <w:marBottom w:val="0"/>
      <w:divBdr>
        <w:top w:val="none" w:sz="0" w:space="0" w:color="auto"/>
        <w:left w:val="none" w:sz="0" w:space="0" w:color="auto"/>
        <w:bottom w:val="none" w:sz="0" w:space="0" w:color="auto"/>
        <w:right w:val="none" w:sz="0" w:space="0" w:color="auto"/>
      </w:divBdr>
    </w:div>
    <w:div w:id="1213424713">
      <w:bodyDiv w:val="1"/>
      <w:marLeft w:val="0"/>
      <w:marRight w:val="0"/>
      <w:marTop w:val="0"/>
      <w:marBottom w:val="0"/>
      <w:divBdr>
        <w:top w:val="none" w:sz="0" w:space="0" w:color="auto"/>
        <w:left w:val="none" w:sz="0" w:space="0" w:color="auto"/>
        <w:bottom w:val="none" w:sz="0" w:space="0" w:color="auto"/>
        <w:right w:val="none" w:sz="0" w:space="0" w:color="auto"/>
      </w:divBdr>
    </w:div>
    <w:div w:id="1227763676">
      <w:bodyDiv w:val="1"/>
      <w:marLeft w:val="0"/>
      <w:marRight w:val="0"/>
      <w:marTop w:val="0"/>
      <w:marBottom w:val="0"/>
      <w:divBdr>
        <w:top w:val="none" w:sz="0" w:space="0" w:color="auto"/>
        <w:left w:val="none" w:sz="0" w:space="0" w:color="auto"/>
        <w:bottom w:val="none" w:sz="0" w:space="0" w:color="auto"/>
        <w:right w:val="none" w:sz="0" w:space="0" w:color="auto"/>
      </w:divBdr>
    </w:div>
    <w:div w:id="1337880118">
      <w:bodyDiv w:val="1"/>
      <w:marLeft w:val="0"/>
      <w:marRight w:val="0"/>
      <w:marTop w:val="0"/>
      <w:marBottom w:val="0"/>
      <w:divBdr>
        <w:top w:val="none" w:sz="0" w:space="0" w:color="auto"/>
        <w:left w:val="none" w:sz="0" w:space="0" w:color="auto"/>
        <w:bottom w:val="none" w:sz="0" w:space="0" w:color="auto"/>
        <w:right w:val="none" w:sz="0" w:space="0" w:color="auto"/>
      </w:divBdr>
    </w:div>
    <w:div w:id="1363895347">
      <w:bodyDiv w:val="1"/>
      <w:marLeft w:val="0"/>
      <w:marRight w:val="0"/>
      <w:marTop w:val="0"/>
      <w:marBottom w:val="0"/>
      <w:divBdr>
        <w:top w:val="none" w:sz="0" w:space="0" w:color="auto"/>
        <w:left w:val="none" w:sz="0" w:space="0" w:color="auto"/>
        <w:bottom w:val="none" w:sz="0" w:space="0" w:color="auto"/>
        <w:right w:val="none" w:sz="0" w:space="0" w:color="auto"/>
      </w:divBdr>
    </w:div>
    <w:div w:id="1369254411">
      <w:bodyDiv w:val="1"/>
      <w:marLeft w:val="0"/>
      <w:marRight w:val="0"/>
      <w:marTop w:val="0"/>
      <w:marBottom w:val="0"/>
      <w:divBdr>
        <w:top w:val="none" w:sz="0" w:space="0" w:color="auto"/>
        <w:left w:val="none" w:sz="0" w:space="0" w:color="auto"/>
        <w:bottom w:val="none" w:sz="0" w:space="0" w:color="auto"/>
        <w:right w:val="none" w:sz="0" w:space="0" w:color="auto"/>
      </w:divBdr>
    </w:div>
    <w:div w:id="1389451790">
      <w:bodyDiv w:val="1"/>
      <w:marLeft w:val="0"/>
      <w:marRight w:val="0"/>
      <w:marTop w:val="0"/>
      <w:marBottom w:val="0"/>
      <w:divBdr>
        <w:top w:val="none" w:sz="0" w:space="0" w:color="auto"/>
        <w:left w:val="none" w:sz="0" w:space="0" w:color="auto"/>
        <w:bottom w:val="none" w:sz="0" w:space="0" w:color="auto"/>
        <w:right w:val="none" w:sz="0" w:space="0" w:color="auto"/>
      </w:divBdr>
    </w:div>
    <w:div w:id="1390153726">
      <w:bodyDiv w:val="1"/>
      <w:marLeft w:val="0"/>
      <w:marRight w:val="0"/>
      <w:marTop w:val="0"/>
      <w:marBottom w:val="0"/>
      <w:divBdr>
        <w:top w:val="none" w:sz="0" w:space="0" w:color="auto"/>
        <w:left w:val="none" w:sz="0" w:space="0" w:color="auto"/>
        <w:bottom w:val="none" w:sz="0" w:space="0" w:color="auto"/>
        <w:right w:val="none" w:sz="0" w:space="0" w:color="auto"/>
      </w:divBdr>
    </w:div>
    <w:div w:id="1426461182">
      <w:bodyDiv w:val="1"/>
      <w:marLeft w:val="0"/>
      <w:marRight w:val="0"/>
      <w:marTop w:val="0"/>
      <w:marBottom w:val="0"/>
      <w:divBdr>
        <w:top w:val="none" w:sz="0" w:space="0" w:color="auto"/>
        <w:left w:val="none" w:sz="0" w:space="0" w:color="auto"/>
        <w:bottom w:val="none" w:sz="0" w:space="0" w:color="auto"/>
        <w:right w:val="none" w:sz="0" w:space="0" w:color="auto"/>
      </w:divBdr>
    </w:div>
    <w:div w:id="1446146354">
      <w:bodyDiv w:val="1"/>
      <w:marLeft w:val="0"/>
      <w:marRight w:val="0"/>
      <w:marTop w:val="0"/>
      <w:marBottom w:val="0"/>
      <w:divBdr>
        <w:top w:val="none" w:sz="0" w:space="0" w:color="auto"/>
        <w:left w:val="none" w:sz="0" w:space="0" w:color="auto"/>
        <w:bottom w:val="none" w:sz="0" w:space="0" w:color="auto"/>
        <w:right w:val="none" w:sz="0" w:space="0" w:color="auto"/>
      </w:divBdr>
    </w:div>
    <w:div w:id="1492411262">
      <w:bodyDiv w:val="1"/>
      <w:marLeft w:val="0"/>
      <w:marRight w:val="0"/>
      <w:marTop w:val="0"/>
      <w:marBottom w:val="0"/>
      <w:divBdr>
        <w:top w:val="none" w:sz="0" w:space="0" w:color="auto"/>
        <w:left w:val="none" w:sz="0" w:space="0" w:color="auto"/>
        <w:bottom w:val="none" w:sz="0" w:space="0" w:color="auto"/>
        <w:right w:val="none" w:sz="0" w:space="0" w:color="auto"/>
      </w:divBdr>
    </w:div>
    <w:div w:id="1541355286">
      <w:bodyDiv w:val="1"/>
      <w:marLeft w:val="0"/>
      <w:marRight w:val="0"/>
      <w:marTop w:val="0"/>
      <w:marBottom w:val="0"/>
      <w:divBdr>
        <w:top w:val="none" w:sz="0" w:space="0" w:color="auto"/>
        <w:left w:val="none" w:sz="0" w:space="0" w:color="auto"/>
        <w:bottom w:val="none" w:sz="0" w:space="0" w:color="auto"/>
        <w:right w:val="none" w:sz="0" w:space="0" w:color="auto"/>
      </w:divBdr>
    </w:div>
    <w:div w:id="1550073809">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91351168">
      <w:bodyDiv w:val="1"/>
      <w:marLeft w:val="0"/>
      <w:marRight w:val="0"/>
      <w:marTop w:val="0"/>
      <w:marBottom w:val="0"/>
      <w:divBdr>
        <w:top w:val="none" w:sz="0" w:space="0" w:color="auto"/>
        <w:left w:val="none" w:sz="0" w:space="0" w:color="auto"/>
        <w:bottom w:val="none" w:sz="0" w:space="0" w:color="auto"/>
        <w:right w:val="none" w:sz="0" w:space="0" w:color="auto"/>
      </w:divBdr>
    </w:div>
    <w:div w:id="1601794658">
      <w:bodyDiv w:val="1"/>
      <w:marLeft w:val="0"/>
      <w:marRight w:val="0"/>
      <w:marTop w:val="0"/>
      <w:marBottom w:val="0"/>
      <w:divBdr>
        <w:top w:val="none" w:sz="0" w:space="0" w:color="auto"/>
        <w:left w:val="none" w:sz="0" w:space="0" w:color="auto"/>
        <w:bottom w:val="none" w:sz="0" w:space="0" w:color="auto"/>
        <w:right w:val="none" w:sz="0" w:space="0" w:color="auto"/>
      </w:divBdr>
    </w:div>
    <w:div w:id="1661731550">
      <w:bodyDiv w:val="1"/>
      <w:marLeft w:val="0"/>
      <w:marRight w:val="0"/>
      <w:marTop w:val="0"/>
      <w:marBottom w:val="0"/>
      <w:divBdr>
        <w:top w:val="none" w:sz="0" w:space="0" w:color="auto"/>
        <w:left w:val="none" w:sz="0" w:space="0" w:color="auto"/>
        <w:bottom w:val="none" w:sz="0" w:space="0" w:color="auto"/>
        <w:right w:val="none" w:sz="0" w:space="0" w:color="auto"/>
      </w:divBdr>
    </w:div>
    <w:div w:id="1664973023">
      <w:bodyDiv w:val="1"/>
      <w:marLeft w:val="0"/>
      <w:marRight w:val="0"/>
      <w:marTop w:val="0"/>
      <w:marBottom w:val="0"/>
      <w:divBdr>
        <w:top w:val="none" w:sz="0" w:space="0" w:color="auto"/>
        <w:left w:val="none" w:sz="0" w:space="0" w:color="auto"/>
        <w:bottom w:val="none" w:sz="0" w:space="0" w:color="auto"/>
        <w:right w:val="none" w:sz="0" w:space="0" w:color="auto"/>
      </w:divBdr>
    </w:div>
    <w:div w:id="1703244633">
      <w:bodyDiv w:val="1"/>
      <w:marLeft w:val="0"/>
      <w:marRight w:val="0"/>
      <w:marTop w:val="0"/>
      <w:marBottom w:val="0"/>
      <w:divBdr>
        <w:top w:val="none" w:sz="0" w:space="0" w:color="auto"/>
        <w:left w:val="none" w:sz="0" w:space="0" w:color="auto"/>
        <w:bottom w:val="none" w:sz="0" w:space="0" w:color="auto"/>
        <w:right w:val="none" w:sz="0" w:space="0" w:color="auto"/>
      </w:divBdr>
    </w:div>
    <w:div w:id="1714111504">
      <w:bodyDiv w:val="1"/>
      <w:marLeft w:val="0"/>
      <w:marRight w:val="0"/>
      <w:marTop w:val="0"/>
      <w:marBottom w:val="0"/>
      <w:divBdr>
        <w:top w:val="none" w:sz="0" w:space="0" w:color="auto"/>
        <w:left w:val="none" w:sz="0" w:space="0" w:color="auto"/>
        <w:bottom w:val="none" w:sz="0" w:space="0" w:color="auto"/>
        <w:right w:val="none" w:sz="0" w:space="0" w:color="auto"/>
      </w:divBdr>
    </w:div>
    <w:div w:id="1746224871">
      <w:bodyDiv w:val="1"/>
      <w:marLeft w:val="0"/>
      <w:marRight w:val="0"/>
      <w:marTop w:val="0"/>
      <w:marBottom w:val="0"/>
      <w:divBdr>
        <w:top w:val="none" w:sz="0" w:space="0" w:color="auto"/>
        <w:left w:val="none" w:sz="0" w:space="0" w:color="auto"/>
        <w:bottom w:val="none" w:sz="0" w:space="0" w:color="auto"/>
        <w:right w:val="none" w:sz="0" w:space="0" w:color="auto"/>
      </w:divBdr>
    </w:div>
    <w:div w:id="1806656774">
      <w:bodyDiv w:val="1"/>
      <w:marLeft w:val="0"/>
      <w:marRight w:val="0"/>
      <w:marTop w:val="0"/>
      <w:marBottom w:val="0"/>
      <w:divBdr>
        <w:top w:val="none" w:sz="0" w:space="0" w:color="auto"/>
        <w:left w:val="none" w:sz="0" w:space="0" w:color="auto"/>
        <w:bottom w:val="none" w:sz="0" w:space="0" w:color="auto"/>
        <w:right w:val="none" w:sz="0" w:space="0" w:color="auto"/>
      </w:divBdr>
    </w:div>
    <w:div w:id="1811752231">
      <w:bodyDiv w:val="1"/>
      <w:marLeft w:val="0"/>
      <w:marRight w:val="0"/>
      <w:marTop w:val="0"/>
      <w:marBottom w:val="0"/>
      <w:divBdr>
        <w:top w:val="none" w:sz="0" w:space="0" w:color="auto"/>
        <w:left w:val="none" w:sz="0" w:space="0" w:color="auto"/>
        <w:bottom w:val="none" w:sz="0" w:space="0" w:color="auto"/>
        <w:right w:val="none" w:sz="0" w:space="0" w:color="auto"/>
      </w:divBdr>
    </w:div>
    <w:div w:id="1818103387">
      <w:bodyDiv w:val="1"/>
      <w:marLeft w:val="0"/>
      <w:marRight w:val="0"/>
      <w:marTop w:val="0"/>
      <w:marBottom w:val="0"/>
      <w:divBdr>
        <w:top w:val="none" w:sz="0" w:space="0" w:color="auto"/>
        <w:left w:val="none" w:sz="0" w:space="0" w:color="auto"/>
        <w:bottom w:val="none" w:sz="0" w:space="0" w:color="auto"/>
        <w:right w:val="none" w:sz="0" w:space="0" w:color="auto"/>
      </w:divBdr>
    </w:div>
    <w:div w:id="1820926607">
      <w:bodyDiv w:val="1"/>
      <w:marLeft w:val="0"/>
      <w:marRight w:val="0"/>
      <w:marTop w:val="0"/>
      <w:marBottom w:val="0"/>
      <w:divBdr>
        <w:top w:val="none" w:sz="0" w:space="0" w:color="auto"/>
        <w:left w:val="none" w:sz="0" w:space="0" w:color="auto"/>
        <w:bottom w:val="none" w:sz="0" w:space="0" w:color="auto"/>
        <w:right w:val="none" w:sz="0" w:space="0" w:color="auto"/>
      </w:divBdr>
    </w:div>
    <w:div w:id="1843618227">
      <w:bodyDiv w:val="1"/>
      <w:marLeft w:val="0"/>
      <w:marRight w:val="0"/>
      <w:marTop w:val="0"/>
      <w:marBottom w:val="0"/>
      <w:divBdr>
        <w:top w:val="none" w:sz="0" w:space="0" w:color="auto"/>
        <w:left w:val="none" w:sz="0" w:space="0" w:color="auto"/>
        <w:bottom w:val="none" w:sz="0" w:space="0" w:color="auto"/>
        <w:right w:val="none" w:sz="0" w:space="0" w:color="auto"/>
      </w:divBdr>
    </w:div>
    <w:div w:id="1853758959">
      <w:bodyDiv w:val="1"/>
      <w:marLeft w:val="0"/>
      <w:marRight w:val="0"/>
      <w:marTop w:val="0"/>
      <w:marBottom w:val="0"/>
      <w:divBdr>
        <w:top w:val="none" w:sz="0" w:space="0" w:color="auto"/>
        <w:left w:val="none" w:sz="0" w:space="0" w:color="auto"/>
        <w:bottom w:val="none" w:sz="0" w:space="0" w:color="auto"/>
        <w:right w:val="none" w:sz="0" w:space="0" w:color="auto"/>
      </w:divBdr>
    </w:div>
    <w:div w:id="1858883094">
      <w:bodyDiv w:val="1"/>
      <w:marLeft w:val="0"/>
      <w:marRight w:val="0"/>
      <w:marTop w:val="0"/>
      <w:marBottom w:val="0"/>
      <w:divBdr>
        <w:top w:val="none" w:sz="0" w:space="0" w:color="auto"/>
        <w:left w:val="none" w:sz="0" w:space="0" w:color="auto"/>
        <w:bottom w:val="none" w:sz="0" w:space="0" w:color="auto"/>
        <w:right w:val="none" w:sz="0" w:space="0" w:color="auto"/>
      </w:divBdr>
    </w:div>
    <w:div w:id="1868367160">
      <w:bodyDiv w:val="1"/>
      <w:marLeft w:val="0"/>
      <w:marRight w:val="0"/>
      <w:marTop w:val="0"/>
      <w:marBottom w:val="0"/>
      <w:divBdr>
        <w:top w:val="none" w:sz="0" w:space="0" w:color="auto"/>
        <w:left w:val="none" w:sz="0" w:space="0" w:color="auto"/>
        <w:bottom w:val="none" w:sz="0" w:space="0" w:color="auto"/>
        <w:right w:val="none" w:sz="0" w:space="0" w:color="auto"/>
      </w:divBdr>
    </w:div>
    <w:div w:id="1898515029">
      <w:bodyDiv w:val="1"/>
      <w:marLeft w:val="0"/>
      <w:marRight w:val="0"/>
      <w:marTop w:val="0"/>
      <w:marBottom w:val="0"/>
      <w:divBdr>
        <w:top w:val="none" w:sz="0" w:space="0" w:color="auto"/>
        <w:left w:val="none" w:sz="0" w:space="0" w:color="auto"/>
        <w:bottom w:val="none" w:sz="0" w:space="0" w:color="auto"/>
        <w:right w:val="none" w:sz="0" w:space="0" w:color="auto"/>
      </w:divBdr>
      <w:divsChild>
        <w:div w:id="1959950629">
          <w:marLeft w:val="1123"/>
          <w:marRight w:val="0"/>
          <w:marTop w:val="240"/>
          <w:marBottom w:val="0"/>
          <w:divBdr>
            <w:top w:val="none" w:sz="0" w:space="0" w:color="auto"/>
            <w:left w:val="none" w:sz="0" w:space="0" w:color="auto"/>
            <w:bottom w:val="none" w:sz="0" w:space="0" w:color="auto"/>
            <w:right w:val="none" w:sz="0" w:space="0" w:color="auto"/>
          </w:divBdr>
        </w:div>
        <w:div w:id="1199588955">
          <w:marLeft w:val="1685"/>
          <w:marRight w:val="0"/>
          <w:marTop w:val="120"/>
          <w:marBottom w:val="0"/>
          <w:divBdr>
            <w:top w:val="none" w:sz="0" w:space="0" w:color="auto"/>
            <w:left w:val="none" w:sz="0" w:space="0" w:color="auto"/>
            <w:bottom w:val="none" w:sz="0" w:space="0" w:color="auto"/>
            <w:right w:val="none" w:sz="0" w:space="0" w:color="auto"/>
          </w:divBdr>
        </w:div>
        <w:div w:id="150608367">
          <w:marLeft w:val="1685"/>
          <w:marRight w:val="0"/>
          <w:marTop w:val="120"/>
          <w:marBottom w:val="0"/>
          <w:divBdr>
            <w:top w:val="none" w:sz="0" w:space="0" w:color="auto"/>
            <w:left w:val="none" w:sz="0" w:space="0" w:color="auto"/>
            <w:bottom w:val="none" w:sz="0" w:space="0" w:color="auto"/>
            <w:right w:val="none" w:sz="0" w:space="0" w:color="auto"/>
          </w:divBdr>
        </w:div>
      </w:divsChild>
    </w:div>
    <w:div w:id="1899970711">
      <w:bodyDiv w:val="1"/>
      <w:marLeft w:val="0"/>
      <w:marRight w:val="0"/>
      <w:marTop w:val="0"/>
      <w:marBottom w:val="0"/>
      <w:divBdr>
        <w:top w:val="none" w:sz="0" w:space="0" w:color="auto"/>
        <w:left w:val="none" w:sz="0" w:space="0" w:color="auto"/>
        <w:bottom w:val="none" w:sz="0" w:space="0" w:color="auto"/>
        <w:right w:val="none" w:sz="0" w:space="0" w:color="auto"/>
      </w:divBdr>
    </w:div>
    <w:div w:id="1913659388">
      <w:bodyDiv w:val="1"/>
      <w:marLeft w:val="0"/>
      <w:marRight w:val="0"/>
      <w:marTop w:val="0"/>
      <w:marBottom w:val="0"/>
      <w:divBdr>
        <w:top w:val="none" w:sz="0" w:space="0" w:color="auto"/>
        <w:left w:val="none" w:sz="0" w:space="0" w:color="auto"/>
        <w:bottom w:val="none" w:sz="0" w:space="0" w:color="auto"/>
        <w:right w:val="none" w:sz="0" w:space="0" w:color="auto"/>
      </w:divBdr>
    </w:div>
    <w:div w:id="1931307433">
      <w:bodyDiv w:val="1"/>
      <w:marLeft w:val="0"/>
      <w:marRight w:val="0"/>
      <w:marTop w:val="0"/>
      <w:marBottom w:val="0"/>
      <w:divBdr>
        <w:top w:val="none" w:sz="0" w:space="0" w:color="auto"/>
        <w:left w:val="none" w:sz="0" w:space="0" w:color="auto"/>
        <w:bottom w:val="none" w:sz="0" w:space="0" w:color="auto"/>
        <w:right w:val="none" w:sz="0" w:space="0" w:color="auto"/>
      </w:divBdr>
    </w:div>
    <w:div w:id="1971085907">
      <w:bodyDiv w:val="1"/>
      <w:marLeft w:val="0"/>
      <w:marRight w:val="0"/>
      <w:marTop w:val="0"/>
      <w:marBottom w:val="0"/>
      <w:divBdr>
        <w:top w:val="none" w:sz="0" w:space="0" w:color="auto"/>
        <w:left w:val="none" w:sz="0" w:space="0" w:color="auto"/>
        <w:bottom w:val="none" w:sz="0" w:space="0" w:color="auto"/>
        <w:right w:val="none" w:sz="0" w:space="0" w:color="auto"/>
      </w:divBdr>
    </w:div>
    <w:div w:id="2013487328">
      <w:bodyDiv w:val="1"/>
      <w:marLeft w:val="0"/>
      <w:marRight w:val="0"/>
      <w:marTop w:val="0"/>
      <w:marBottom w:val="0"/>
      <w:divBdr>
        <w:top w:val="none" w:sz="0" w:space="0" w:color="auto"/>
        <w:left w:val="none" w:sz="0" w:space="0" w:color="auto"/>
        <w:bottom w:val="none" w:sz="0" w:space="0" w:color="auto"/>
        <w:right w:val="none" w:sz="0" w:space="0" w:color="auto"/>
      </w:divBdr>
    </w:div>
    <w:div w:id="2057653543">
      <w:bodyDiv w:val="1"/>
      <w:marLeft w:val="0"/>
      <w:marRight w:val="0"/>
      <w:marTop w:val="0"/>
      <w:marBottom w:val="0"/>
      <w:divBdr>
        <w:top w:val="none" w:sz="0" w:space="0" w:color="auto"/>
        <w:left w:val="none" w:sz="0" w:space="0" w:color="auto"/>
        <w:bottom w:val="none" w:sz="0" w:space="0" w:color="auto"/>
        <w:right w:val="none" w:sz="0" w:space="0" w:color="auto"/>
      </w:divBdr>
      <w:divsChild>
        <w:div w:id="1383021347">
          <w:marLeft w:val="562"/>
          <w:marRight w:val="0"/>
          <w:marTop w:val="240"/>
          <w:marBottom w:val="0"/>
          <w:divBdr>
            <w:top w:val="none" w:sz="0" w:space="0" w:color="auto"/>
            <w:left w:val="none" w:sz="0" w:space="0" w:color="auto"/>
            <w:bottom w:val="none" w:sz="0" w:space="0" w:color="auto"/>
            <w:right w:val="none" w:sz="0" w:space="0" w:color="auto"/>
          </w:divBdr>
        </w:div>
        <w:div w:id="572738936">
          <w:marLeft w:val="562"/>
          <w:marRight w:val="0"/>
          <w:marTop w:val="240"/>
          <w:marBottom w:val="0"/>
          <w:divBdr>
            <w:top w:val="none" w:sz="0" w:space="0" w:color="auto"/>
            <w:left w:val="none" w:sz="0" w:space="0" w:color="auto"/>
            <w:bottom w:val="none" w:sz="0" w:space="0" w:color="auto"/>
            <w:right w:val="none" w:sz="0" w:space="0" w:color="auto"/>
          </w:divBdr>
        </w:div>
        <w:div w:id="141507757">
          <w:marLeft w:val="562"/>
          <w:marRight w:val="0"/>
          <w:marTop w:val="240"/>
          <w:marBottom w:val="0"/>
          <w:divBdr>
            <w:top w:val="none" w:sz="0" w:space="0" w:color="auto"/>
            <w:left w:val="none" w:sz="0" w:space="0" w:color="auto"/>
            <w:bottom w:val="none" w:sz="0" w:space="0" w:color="auto"/>
            <w:right w:val="none" w:sz="0" w:space="0" w:color="auto"/>
          </w:divBdr>
        </w:div>
        <w:div w:id="865866932">
          <w:marLeft w:val="562"/>
          <w:marRight w:val="0"/>
          <w:marTop w:val="240"/>
          <w:marBottom w:val="0"/>
          <w:divBdr>
            <w:top w:val="none" w:sz="0" w:space="0" w:color="auto"/>
            <w:left w:val="none" w:sz="0" w:space="0" w:color="auto"/>
            <w:bottom w:val="none" w:sz="0" w:space="0" w:color="auto"/>
            <w:right w:val="none" w:sz="0" w:space="0" w:color="auto"/>
          </w:divBdr>
        </w:div>
        <w:div w:id="1436562952">
          <w:marLeft w:val="562"/>
          <w:marRight w:val="0"/>
          <w:marTop w:val="240"/>
          <w:marBottom w:val="0"/>
          <w:divBdr>
            <w:top w:val="none" w:sz="0" w:space="0" w:color="auto"/>
            <w:left w:val="none" w:sz="0" w:space="0" w:color="auto"/>
            <w:bottom w:val="none" w:sz="0" w:space="0" w:color="auto"/>
            <w:right w:val="none" w:sz="0" w:space="0" w:color="auto"/>
          </w:divBdr>
        </w:div>
        <w:div w:id="1953316867">
          <w:marLeft w:val="562"/>
          <w:marRight w:val="0"/>
          <w:marTop w:val="240"/>
          <w:marBottom w:val="0"/>
          <w:divBdr>
            <w:top w:val="none" w:sz="0" w:space="0" w:color="auto"/>
            <w:left w:val="none" w:sz="0" w:space="0" w:color="auto"/>
            <w:bottom w:val="none" w:sz="0" w:space="0" w:color="auto"/>
            <w:right w:val="none" w:sz="0" w:space="0" w:color="auto"/>
          </w:divBdr>
        </w:div>
        <w:div w:id="973410096">
          <w:marLeft w:val="562"/>
          <w:marRight w:val="0"/>
          <w:marTop w:val="240"/>
          <w:marBottom w:val="0"/>
          <w:divBdr>
            <w:top w:val="none" w:sz="0" w:space="0" w:color="auto"/>
            <w:left w:val="none" w:sz="0" w:space="0" w:color="auto"/>
            <w:bottom w:val="none" w:sz="0" w:space="0" w:color="auto"/>
            <w:right w:val="none" w:sz="0" w:space="0" w:color="auto"/>
          </w:divBdr>
        </w:div>
        <w:div w:id="552081365">
          <w:marLeft w:val="562"/>
          <w:marRight w:val="0"/>
          <w:marTop w:val="240"/>
          <w:marBottom w:val="0"/>
          <w:divBdr>
            <w:top w:val="none" w:sz="0" w:space="0" w:color="auto"/>
            <w:left w:val="none" w:sz="0" w:space="0" w:color="auto"/>
            <w:bottom w:val="none" w:sz="0" w:space="0" w:color="auto"/>
            <w:right w:val="none" w:sz="0" w:space="0" w:color="auto"/>
          </w:divBdr>
        </w:div>
        <w:div w:id="934478461">
          <w:marLeft w:val="562"/>
          <w:marRight w:val="0"/>
          <w:marTop w:val="240"/>
          <w:marBottom w:val="0"/>
          <w:divBdr>
            <w:top w:val="none" w:sz="0" w:space="0" w:color="auto"/>
            <w:left w:val="none" w:sz="0" w:space="0" w:color="auto"/>
            <w:bottom w:val="none" w:sz="0" w:space="0" w:color="auto"/>
            <w:right w:val="none" w:sz="0" w:space="0" w:color="auto"/>
          </w:divBdr>
        </w:div>
      </w:divsChild>
    </w:div>
    <w:div w:id="2116627511">
      <w:bodyDiv w:val="1"/>
      <w:marLeft w:val="0"/>
      <w:marRight w:val="0"/>
      <w:marTop w:val="0"/>
      <w:marBottom w:val="0"/>
      <w:divBdr>
        <w:top w:val="none" w:sz="0" w:space="0" w:color="auto"/>
        <w:left w:val="none" w:sz="0" w:space="0" w:color="auto"/>
        <w:bottom w:val="none" w:sz="0" w:space="0" w:color="auto"/>
        <w:right w:val="none" w:sz="0" w:space="0" w:color="auto"/>
      </w:divBdr>
      <w:divsChild>
        <w:div w:id="1558323099">
          <w:marLeft w:val="1685"/>
          <w:marRight w:val="0"/>
          <w:marTop w:val="120"/>
          <w:marBottom w:val="0"/>
          <w:divBdr>
            <w:top w:val="none" w:sz="0" w:space="0" w:color="auto"/>
            <w:left w:val="none" w:sz="0" w:space="0" w:color="auto"/>
            <w:bottom w:val="none" w:sz="0" w:space="0" w:color="auto"/>
            <w:right w:val="none" w:sz="0" w:space="0" w:color="auto"/>
          </w:divBdr>
        </w:div>
      </w:divsChild>
    </w:div>
    <w:div w:id="2118939705">
      <w:bodyDiv w:val="1"/>
      <w:marLeft w:val="0"/>
      <w:marRight w:val="0"/>
      <w:marTop w:val="0"/>
      <w:marBottom w:val="0"/>
      <w:divBdr>
        <w:top w:val="none" w:sz="0" w:space="0" w:color="auto"/>
        <w:left w:val="none" w:sz="0" w:space="0" w:color="auto"/>
        <w:bottom w:val="none" w:sz="0" w:space="0" w:color="auto"/>
        <w:right w:val="none" w:sz="0" w:space="0" w:color="auto"/>
      </w:divBdr>
    </w:div>
    <w:div w:id="21393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etsi.org/webapp/WorkProgram/Report_WorkItem.asp?WKI_ID=47125" TargetMode="External"/><Relationship Id="rId117" Type="http://schemas.openxmlformats.org/officeDocument/2006/relationships/hyperlink" Target="http://webapp.etsi.org/workProgram/Report_WorkItem.asp?wki_id=56355" TargetMode="External"/><Relationship Id="rId21" Type="http://schemas.openxmlformats.org/officeDocument/2006/relationships/hyperlink" Target="https://portal.etsi.org/webapp/WorkProgram/Report_WorkItem.asp?WKI_ID=54005" TargetMode="External"/><Relationship Id="rId42" Type="http://schemas.openxmlformats.org/officeDocument/2006/relationships/hyperlink" Target="http://webapp.etsi.org/workProgram/Report_WorkItem.asp?wki_id=49568" TargetMode="External"/><Relationship Id="rId47" Type="http://schemas.openxmlformats.org/officeDocument/2006/relationships/hyperlink" Target="http://webapp.etsi.org/workProgram/Report_WorkItem.asp?wki_id=51030" TargetMode="External"/><Relationship Id="rId63" Type="http://schemas.openxmlformats.org/officeDocument/2006/relationships/hyperlink" Target="http://webapp.etsi.org/workProgram/Report_WorkItem.asp?wki_id=58936" TargetMode="External"/><Relationship Id="rId68" Type="http://schemas.openxmlformats.org/officeDocument/2006/relationships/hyperlink" Target="http://webapp.etsi.org/workProgram/Report_WorkItem.asp?wki_id=59542" TargetMode="External"/><Relationship Id="rId84" Type="http://schemas.openxmlformats.org/officeDocument/2006/relationships/hyperlink" Target="http://webapp.etsi.org/workProgram/Report_WorkItem.asp?wki_id=57413" TargetMode="External"/><Relationship Id="rId89" Type="http://schemas.openxmlformats.org/officeDocument/2006/relationships/hyperlink" Target="http://webapp.etsi.org/workProgram/Report_WorkItem.asp?wki_id=50941" TargetMode="External"/><Relationship Id="rId112" Type="http://schemas.openxmlformats.org/officeDocument/2006/relationships/hyperlink" Target="http://webapp.etsi.org/workProgram/Report_WorkItem.asp?wki_id=54005" TargetMode="External"/><Relationship Id="rId133" Type="http://schemas.openxmlformats.org/officeDocument/2006/relationships/hyperlink" Target="http://webapp.etsi.org/workProgram/Report_WorkItem.asp?wki_id=54047" TargetMode="External"/><Relationship Id="rId138" Type="http://schemas.openxmlformats.org/officeDocument/2006/relationships/hyperlink" Target="http://webapp.etsi.org/workProgram/Report_WorkItem.asp?wki_id=57436" TargetMode="External"/><Relationship Id="rId154" Type="http://schemas.openxmlformats.org/officeDocument/2006/relationships/hyperlink" Target="http://webapp.etsi.org/workProgram/Report_WorkItem.asp?wki_id=58200" TargetMode="External"/><Relationship Id="rId159" Type="http://schemas.openxmlformats.org/officeDocument/2006/relationships/hyperlink" Target="http://webapp.etsi.org/workProgram/Report_WorkItem.asp?wki_id=55058" TargetMode="External"/><Relationship Id="rId170" Type="http://schemas.openxmlformats.org/officeDocument/2006/relationships/theme" Target="theme/theme1.xml"/><Relationship Id="rId16" Type="http://schemas.openxmlformats.org/officeDocument/2006/relationships/footer" Target="footer3.xml"/><Relationship Id="rId107" Type="http://schemas.openxmlformats.org/officeDocument/2006/relationships/hyperlink" Target="http://webapp.etsi.org/workProgram/Report_WorkItem.asp?wki_id=56353" TargetMode="External"/><Relationship Id="rId11" Type="http://schemas.openxmlformats.org/officeDocument/2006/relationships/header" Target="header1.xml"/><Relationship Id="rId32" Type="http://schemas.openxmlformats.org/officeDocument/2006/relationships/hyperlink" Target="https://ec.europa.eu/docsroom/documents/44771" TargetMode="External"/><Relationship Id="rId37" Type="http://schemas.openxmlformats.org/officeDocument/2006/relationships/hyperlink" Target="http://webapp.etsi.org/workProgram/Report_WorkItem.asp?wki_id=53611" TargetMode="External"/><Relationship Id="rId53" Type="http://schemas.openxmlformats.org/officeDocument/2006/relationships/hyperlink" Target="https://portal.etsi.org/Meetings.aspx" TargetMode="External"/><Relationship Id="rId58" Type="http://schemas.openxmlformats.org/officeDocument/2006/relationships/hyperlink" Target="http://webapp.etsi.org/workProgram/Report_WorkItem.asp?wki_id=58902" TargetMode="External"/><Relationship Id="rId74" Type="http://schemas.openxmlformats.org/officeDocument/2006/relationships/hyperlink" Target="http://webapp.etsi.org/workProgram/Report_WorkItem.asp?wki_id=50120" TargetMode="External"/><Relationship Id="rId79" Type="http://schemas.openxmlformats.org/officeDocument/2006/relationships/hyperlink" Target="http://webapp.etsi.org/workProgram/Report_WorkItem.asp?wki_id=58103" TargetMode="External"/><Relationship Id="rId102" Type="http://schemas.openxmlformats.org/officeDocument/2006/relationships/hyperlink" Target="http://webapp.etsi.org/workProgram/Report_WorkItem.asp?wki_id=56352" TargetMode="External"/><Relationship Id="rId123" Type="http://schemas.openxmlformats.org/officeDocument/2006/relationships/hyperlink" Target="http://webapp.etsi.org/workProgram/Report_WorkItem.asp?wki_id=50828" TargetMode="External"/><Relationship Id="rId128" Type="http://schemas.openxmlformats.org/officeDocument/2006/relationships/hyperlink" Target="http://webapp.etsi.org/workProgram/Report_WorkItem.asp?wki_id=49550" TargetMode="External"/><Relationship Id="rId144" Type="http://schemas.openxmlformats.org/officeDocument/2006/relationships/hyperlink" Target="http://webapp.etsi.org/workProgram/Report_WorkItem.asp?wki_id=50122" TargetMode="External"/><Relationship Id="rId149" Type="http://schemas.openxmlformats.org/officeDocument/2006/relationships/hyperlink" Target="http://webapp.etsi.org/workProgram/Report_WorkItem.asp?wki_id=59468" TargetMode="External"/><Relationship Id="rId5" Type="http://schemas.openxmlformats.org/officeDocument/2006/relationships/numbering" Target="numbering.xml"/><Relationship Id="rId90" Type="http://schemas.openxmlformats.org/officeDocument/2006/relationships/hyperlink" Target="http://webapp.etsi.org/workProgram/Report_WorkItem.asp?wki_id=61364" TargetMode="External"/><Relationship Id="rId95" Type="http://schemas.openxmlformats.org/officeDocument/2006/relationships/hyperlink" Target="http://webapp.etsi.org/workProgram/Report_WorkItem.asp?wki_id=54786" TargetMode="External"/><Relationship Id="rId160" Type="http://schemas.openxmlformats.org/officeDocument/2006/relationships/hyperlink" Target="http://webapp.etsi.org/workProgram/Report_WorkItem.asp?wki_id=55059" TargetMode="External"/><Relationship Id="rId165" Type="http://schemas.openxmlformats.org/officeDocument/2006/relationships/hyperlink" Target="http://webapp.etsi.org/workProgram/Report_WorkItem.asp?wki_id=56310" TargetMode="External"/><Relationship Id="rId22" Type="http://schemas.openxmlformats.org/officeDocument/2006/relationships/hyperlink" Target="https://portal.etsi.org/webapp/WorkProgram/Report_WorkItem.asp?WKI_ID=47132" TargetMode="External"/><Relationship Id="rId27" Type="http://schemas.openxmlformats.org/officeDocument/2006/relationships/hyperlink" Target="https://portal.etsi.org/webapp/workProgram/Report_WorkItem.asp?wki_id=50121" TargetMode="External"/><Relationship Id="rId43" Type="http://schemas.openxmlformats.org/officeDocument/2006/relationships/hyperlink" Target="http://webapp.etsi.org/workProgram/Report_WorkItem.asp?wki_id=46666" TargetMode="External"/><Relationship Id="rId48" Type="http://schemas.openxmlformats.org/officeDocument/2006/relationships/hyperlink" Target="http://webapp.etsi.org/workProgram/Report_WorkItem.asp?wki_id=52951" TargetMode="External"/><Relationship Id="rId64" Type="http://schemas.openxmlformats.org/officeDocument/2006/relationships/hyperlink" Target="http://webapp.etsi.org/workProgram/Report_WorkItem.asp?wki_id=50117" TargetMode="External"/><Relationship Id="rId69" Type="http://schemas.openxmlformats.org/officeDocument/2006/relationships/hyperlink" Target="http://webapp.etsi.org/workProgram/Report_WorkItem.asp?wki_id=59543" TargetMode="External"/><Relationship Id="rId113" Type="http://schemas.openxmlformats.org/officeDocument/2006/relationships/hyperlink" Target="http://webapp.etsi.org/workProgram/Report_WorkItem.asp?wki_id=51356" TargetMode="External"/><Relationship Id="rId118" Type="http://schemas.openxmlformats.org/officeDocument/2006/relationships/hyperlink" Target="http://webapp.etsi.org/workProgram/Report_WorkItem.asp?wki_id=46588" TargetMode="External"/><Relationship Id="rId134" Type="http://schemas.openxmlformats.org/officeDocument/2006/relationships/hyperlink" Target="http://webapp.etsi.org/workProgram/Report_WorkItem.asp?wki_id=54100" TargetMode="External"/><Relationship Id="rId139" Type="http://schemas.openxmlformats.org/officeDocument/2006/relationships/hyperlink" Target="http://webapp.etsi.org/workProgram/Report_WorkItem.asp?wki_id=58036" TargetMode="External"/><Relationship Id="rId80" Type="http://schemas.openxmlformats.org/officeDocument/2006/relationships/hyperlink" Target="http://webapp.etsi.org/workProgram/Report_WorkItem.asp?wki_id=53904" TargetMode="External"/><Relationship Id="rId85" Type="http://schemas.openxmlformats.org/officeDocument/2006/relationships/hyperlink" Target="http://webapp.etsi.org/workProgram/Report_WorkItem.asp?wki_id=54529" TargetMode="External"/><Relationship Id="rId150" Type="http://schemas.openxmlformats.org/officeDocument/2006/relationships/hyperlink" Target="http://webapp.etsi.org/workProgram/Report_WorkItem.asp?wki_id=59493" TargetMode="External"/><Relationship Id="rId155" Type="http://schemas.openxmlformats.org/officeDocument/2006/relationships/hyperlink" Target="http://webapp.etsi.org/workProgram/Report_WorkItem.asp?wki_id=59449" TargetMode="External"/><Relationship Id="rId12" Type="http://schemas.openxmlformats.org/officeDocument/2006/relationships/header" Target="header2.xml"/><Relationship Id="rId17" Type="http://schemas.openxmlformats.org/officeDocument/2006/relationships/hyperlink" Target="https://portal.etsi.org/webapp/WorkProgram/Report_WorkItem.asp?WKI_ID=46675" TargetMode="External"/><Relationship Id="rId33" Type="http://schemas.openxmlformats.org/officeDocument/2006/relationships/footer" Target="footer4.xml"/><Relationship Id="rId38" Type="http://schemas.openxmlformats.org/officeDocument/2006/relationships/hyperlink" Target="http://webapp.etsi.org/workProgram/Report_WorkItem.asp?wki_id=50585" TargetMode="External"/><Relationship Id="rId59" Type="http://schemas.openxmlformats.org/officeDocument/2006/relationships/hyperlink" Target="http://webapp.etsi.org/workProgram/Report_WorkItem.asp?wki_id=53551" TargetMode="External"/><Relationship Id="rId103" Type="http://schemas.openxmlformats.org/officeDocument/2006/relationships/hyperlink" Target="http://webapp.etsi.org/workProgram/Report_WorkItem.asp?wki_id=51021" TargetMode="External"/><Relationship Id="rId108" Type="http://schemas.openxmlformats.org/officeDocument/2006/relationships/hyperlink" Target="http://webapp.etsi.org/workProgram/Report_WorkItem.asp?wki_id=47942" TargetMode="External"/><Relationship Id="rId124" Type="http://schemas.openxmlformats.org/officeDocument/2006/relationships/hyperlink" Target="http://webapp.etsi.org/workProgram/Report_WorkItem.asp?wki_id=54462" TargetMode="External"/><Relationship Id="rId129" Type="http://schemas.openxmlformats.org/officeDocument/2006/relationships/hyperlink" Target="http://webapp.etsi.org/workProgram/Report_WorkItem.asp?wki_id=61459" TargetMode="External"/><Relationship Id="rId54" Type="http://schemas.openxmlformats.org/officeDocument/2006/relationships/hyperlink" Target="https://portal.etsi.org/webapp/WorkProgram/Report_WorkItem.asp?WKI_ID=62542" TargetMode="External"/><Relationship Id="rId70" Type="http://schemas.openxmlformats.org/officeDocument/2006/relationships/hyperlink" Target="http://webapp.etsi.org/workProgram/Report_WorkItem.asp?wki_id=59541" TargetMode="External"/><Relationship Id="rId75" Type="http://schemas.openxmlformats.org/officeDocument/2006/relationships/hyperlink" Target="http://webapp.etsi.org/workProgram/Report_WorkItem.asp?wki_id=50119" TargetMode="External"/><Relationship Id="rId91" Type="http://schemas.openxmlformats.org/officeDocument/2006/relationships/hyperlink" Target="http://webapp.etsi.org/workProgram/Report_WorkItem.asp?wki_id=57417" TargetMode="External"/><Relationship Id="rId96" Type="http://schemas.openxmlformats.org/officeDocument/2006/relationships/hyperlink" Target="http://webapp.etsi.org/workProgram/Report_WorkItem.asp?wki_id=54468" TargetMode="External"/><Relationship Id="rId140" Type="http://schemas.openxmlformats.org/officeDocument/2006/relationships/hyperlink" Target="http://webapp.etsi.org/workProgram/Report_WorkItem.asp?wki_id=58483" TargetMode="External"/><Relationship Id="rId145" Type="http://schemas.openxmlformats.org/officeDocument/2006/relationships/hyperlink" Target="http://webapp.etsi.org/workProgram/Report_WorkItem.asp?wki_id=58933" TargetMode="External"/><Relationship Id="rId161" Type="http://schemas.openxmlformats.org/officeDocument/2006/relationships/hyperlink" Target="http://webapp.etsi.org/workProgram/Report_WorkItem.asp?wki_id=44509" TargetMode="External"/><Relationship Id="rId166" Type="http://schemas.openxmlformats.org/officeDocument/2006/relationships/hyperlink" Target="http://webapp.etsi.org/workProgram/Report_WorkItem.asp?wki_id=5992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portal.etsi.org/webapp/WorkProgram/Report_WorkItem.asp?WKI_ID=50120" TargetMode="External"/><Relationship Id="rId28" Type="http://schemas.openxmlformats.org/officeDocument/2006/relationships/hyperlink" Target="https://portal.etsi.org/webapp/WorkProgram/Report_WorkItem.asp?WKI_ID=47135" TargetMode="External"/><Relationship Id="rId36" Type="http://schemas.openxmlformats.org/officeDocument/2006/relationships/hyperlink" Target="http://webapp.etsi.org/workProgram/Report_WorkItem.asp?wki_id=53986" TargetMode="External"/><Relationship Id="rId49" Type="http://schemas.openxmlformats.org/officeDocument/2006/relationships/hyperlink" Target="http://webapp.etsi.org/workProgram/Report_WorkItem.asp?wki_id=52954" TargetMode="External"/><Relationship Id="rId57" Type="http://schemas.openxmlformats.org/officeDocument/2006/relationships/hyperlink" Target="http://webapp.etsi.org/workProgram/Report_WorkItem.asp?wki_id=58934" TargetMode="External"/><Relationship Id="rId106" Type="http://schemas.openxmlformats.org/officeDocument/2006/relationships/hyperlink" Target="http://webapp.etsi.org/workProgram/Report_WorkItem.asp?wki_id=59275" TargetMode="External"/><Relationship Id="rId114" Type="http://schemas.openxmlformats.org/officeDocument/2006/relationships/hyperlink" Target="http://webapp.etsi.org/workProgram/Report_WorkItem.asp?wki_id=58435" TargetMode="External"/><Relationship Id="rId119" Type="http://schemas.openxmlformats.org/officeDocument/2006/relationships/hyperlink" Target="http://webapp.etsi.org/workProgram/Report_WorkItem.asp?wki_id=52952" TargetMode="External"/><Relationship Id="rId127" Type="http://schemas.openxmlformats.org/officeDocument/2006/relationships/hyperlink" Target="http://webapp.etsi.org/workProgram/Report_WorkItem.asp?wki_id=54081" TargetMode="External"/><Relationship Id="rId10" Type="http://schemas.openxmlformats.org/officeDocument/2006/relationships/endnotes" Target="endnotes.xml"/><Relationship Id="rId31" Type="http://schemas.openxmlformats.org/officeDocument/2006/relationships/hyperlink" Target="https://portal.etsi.org/webapp/WorkProgram/Report_WorkItem.asp?WKI_ID=50118" TargetMode="External"/><Relationship Id="rId44" Type="http://schemas.openxmlformats.org/officeDocument/2006/relationships/hyperlink" Target="http://webapp.etsi.org/workProgram/Report_WorkItem.asp?wki_id=50981" TargetMode="External"/><Relationship Id="rId52" Type="http://schemas.openxmlformats.org/officeDocument/2006/relationships/hyperlink" Target="https://portal.etsi.org/Meetings.aspx" TargetMode="External"/><Relationship Id="rId60" Type="http://schemas.openxmlformats.org/officeDocument/2006/relationships/hyperlink" Target="http://webapp.etsi.org/workProgram/Report_WorkItem.asp?wki_id=53883" TargetMode="External"/><Relationship Id="rId65" Type="http://schemas.openxmlformats.org/officeDocument/2006/relationships/hyperlink" Target="http://webapp.etsi.org/workProgram/Report_WorkItem.asp?wki_id=52870" TargetMode="External"/><Relationship Id="rId73" Type="http://schemas.openxmlformats.org/officeDocument/2006/relationships/hyperlink" Target="http://webapp.etsi.org/workProgram/Report_WorkItem.asp?wki_id=50121" TargetMode="External"/><Relationship Id="rId78" Type="http://schemas.openxmlformats.org/officeDocument/2006/relationships/hyperlink" Target="http://webapp.etsi.org/workProgram/Report_WorkItem.asp?wki_id=58112" TargetMode="External"/><Relationship Id="rId81" Type="http://schemas.openxmlformats.org/officeDocument/2006/relationships/hyperlink" Target="http://webapp.etsi.org/workProgram/Report_WorkItem.asp?wki_id=58095" TargetMode="External"/><Relationship Id="rId86" Type="http://schemas.openxmlformats.org/officeDocument/2006/relationships/hyperlink" Target="http://webapp.etsi.org/workProgram/Report_WorkItem.asp?wki_id=50118" TargetMode="External"/><Relationship Id="rId94" Type="http://schemas.openxmlformats.org/officeDocument/2006/relationships/hyperlink" Target="http://webapp.etsi.org/workProgram/Report_WorkItem.asp?wki_id=54728" TargetMode="External"/><Relationship Id="rId99" Type="http://schemas.openxmlformats.org/officeDocument/2006/relationships/hyperlink" Target="http://webapp.etsi.org/workProgram/Report_WorkItem.asp?wki_id=58195" TargetMode="External"/><Relationship Id="rId101" Type="http://schemas.openxmlformats.org/officeDocument/2006/relationships/hyperlink" Target="http://webapp.etsi.org/workProgram/Report_WorkItem.asp?wki_id=58927" TargetMode="External"/><Relationship Id="rId122" Type="http://schemas.openxmlformats.org/officeDocument/2006/relationships/hyperlink" Target="http://webapp.etsi.org/workProgram/Report_WorkItem.asp?wki_id=47114" TargetMode="External"/><Relationship Id="rId130" Type="http://schemas.openxmlformats.org/officeDocument/2006/relationships/hyperlink" Target="http://webapp.etsi.org/workProgram/Report_WorkItem.asp?wki_id=47110" TargetMode="External"/><Relationship Id="rId135" Type="http://schemas.openxmlformats.org/officeDocument/2006/relationships/hyperlink" Target="http://webapp.etsi.org/workProgram/Report_WorkItem.asp?wki_id=50826" TargetMode="External"/><Relationship Id="rId143" Type="http://schemas.openxmlformats.org/officeDocument/2006/relationships/hyperlink" Target="http://webapp.etsi.org/workProgram/Report_WorkItem.asp?wki_id=59457" TargetMode="External"/><Relationship Id="rId148" Type="http://schemas.openxmlformats.org/officeDocument/2006/relationships/hyperlink" Target="http://webapp.etsi.org/workProgram/Report_WorkItem.asp?wki_id=56362" TargetMode="External"/><Relationship Id="rId151" Type="http://schemas.openxmlformats.org/officeDocument/2006/relationships/hyperlink" Target="http://webapp.etsi.org/workProgram/Report_WorkItem.asp?wki_id=60659" TargetMode="External"/><Relationship Id="rId156" Type="http://schemas.openxmlformats.org/officeDocument/2006/relationships/hyperlink" Target="http://webapp.etsi.org/workProgram/Report_WorkItem.asp?wki_id=59516" TargetMode="External"/><Relationship Id="rId164" Type="http://schemas.openxmlformats.org/officeDocument/2006/relationships/hyperlink" Target="http://webapp.etsi.org/workProgram/Report_WorkItem.asp?wki_id=53989" TargetMode="External"/><Relationship Id="rId16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ortal.etsi.org/webapp/WorkProgram/Report_WorkItem.asp?WKI_ID=51029" TargetMode="External"/><Relationship Id="rId39" Type="http://schemas.openxmlformats.org/officeDocument/2006/relationships/hyperlink" Target="http://webapp.etsi.org/workProgram/Report_WorkItem.asp?wki_id=49569" TargetMode="External"/><Relationship Id="rId109" Type="http://schemas.openxmlformats.org/officeDocument/2006/relationships/hyperlink" Target="http://webapp.etsi.org/workProgram/Report_WorkItem.asp?wki_id=54470" TargetMode="External"/><Relationship Id="rId34" Type="http://schemas.openxmlformats.org/officeDocument/2006/relationships/hyperlink" Target="http://webapp.etsi.org/workProgram/Report_WorkItem.asp?wki_id=51206" TargetMode="External"/><Relationship Id="rId50" Type="http://schemas.openxmlformats.org/officeDocument/2006/relationships/hyperlink" Target="http://webapp.etsi.org/workProgram/Report_WorkItem.asp?wki_id=49549" TargetMode="External"/><Relationship Id="rId55" Type="http://schemas.openxmlformats.org/officeDocument/2006/relationships/hyperlink" Target="http://webapp.etsi.org/workProgram/Report_WorkItem.asp?wki_id=62032" TargetMode="External"/><Relationship Id="rId76" Type="http://schemas.openxmlformats.org/officeDocument/2006/relationships/hyperlink" Target="http://webapp.etsi.org/workProgram/Report_WorkItem.asp?wki_id=58100" TargetMode="External"/><Relationship Id="rId97" Type="http://schemas.openxmlformats.org/officeDocument/2006/relationships/hyperlink" Target="http://webapp.etsi.org/workProgram/Report_WorkItem.asp?wki_id=55073" TargetMode="External"/><Relationship Id="rId104" Type="http://schemas.openxmlformats.org/officeDocument/2006/relationships/hyperlink" Target="http://webapp.etsi.org/workProgram/Report_WorkItem.asp?wki_id=51395" TargetMode="External"/><Relationship Id="rId120" Type="http://schemas.openxmlformats.org/officeDocument/2006/relationships/hyperlink" Target="http://webapp.etsi.org/workProgram/Report_WorkItem.asp?wki_id=52953" TargetMode="External"/><Relationship Id="rId125" Type="http://schemas.openxmlformats.org/officeDocument/2006/relationships/hyperlink" Target="http://webapp.etsi.org/workProgram/Report_WorkItem.asp?wki_id=54738" TargetMode="External"/><Relationship Id="rId141" Type="http://schemas.openxmlformats.org/officeDocument/2006/relationships/hyperlink" Target="http://webapp.etsi.org/workProgram/Report_WorkItem.asp?wki_id=58937" TargetMode="External"/><Relationship Id="rId146" Type="http://schemas.openxmlformats.org/officeDocument/2006/relationships/hyperlink" Target="http://webapp.etsi.org/workProgram/Report_WorkItem.asp?wki_id=56941" TargetMode="External"/><Relationship Id="rId167" Type="http://schemas.openxmlformats.org/officeDocument/2006/relationships/hyperlink" Target="http://webapp.etsi.org/workProgram/Report_WorkItem.asp?wki_id=57991" TargetMode="External"/><Relationship Id="rId7" Type="http://schemas.openxmlformats.org/officeDocument/2006/relationships/settings" Target="settings.xml"/><Relationship Id="rId71" Type="http://schemas.openxmlformats.org/officeDocument/2006/relationships/hyperlink" Target="http://webapp.etsi.org/workProgram/Report_WorkItem.asp?wki_id=61428" TargetMode="External"/><Relationship Id="rId92" Type="http://schemas.openxmlformats.org/officeDocument/2006/relationships/hyperlink" Target="http://webapp.etsi.org/workProgram/Report_WorkItem.asp?wki_id=56368" TargetMode="External"/><Relationship Id="rId162" Type="http://schemas.openxmlformats.org/officeDocument/2006/relationships/hyperlink" Target="http://webapp.etsi.org/workProgram/Report_WorkItem.asp?wki_id=44510" TargetMode="External"/><Relationship Id="rId2" Type="http://schemas.openxmlformats.org/officeDocument/2006/relationships/customXml" Target="../customXml/item2.xml"/><Relationship Id="rId29" Type="http://schemas.openxmlformats.org/officeDocument/2006/relationships/hyperlink" Target="https://portal.etsi.org/webapp/workProgram/Report_WorkItem.asp?wki_id=50119" TargetMode="External"/><Relationship Id="rId24" Type="http://schemas.openxmlformats.org/officeDocument/2006/relationships/hyperlink" Target="https://portal.etsi.org/webapp/WorkProgram/Report_WorkItem.asp?WKI_ID=47123" TargetMode="External"/><Relationship Id="rId40" Type="http://schemas.openxmlformats.org/officeDocument/2006/relationships/hyperlink" Target="http://webapp.etsi.org/workProgram/Report_WorkItem.asp?wki_id=49574" TargetMode="External"/><Relationship Id="rId45" Type="http://schemas.openxmlformats.org/officeDocument/2006/relationships/hyperlink" Target="http://webapp.etsi.org/workProgram/Report_WorkItem.asp?wki_id=51215" TargetMode="External"/><Relationship Id="rId66" Type="http://schemas.openxmlformats.org/officeDocument/2006/relationships/hyperlink" Target="http://webapp.etsi.org/workProgram/Report_WorkItem.asp?wki_id=57408" TargetMode="External"/><Relationship Id="rId87" Type="http://schemas.openxmlformats.org/officeDocument/2006/relationships/hyperlink" Target="http://webapp.etsi.org/workProgram/Report_WorkItem.asp?wki_id=53378" TargetMode="External"/><Relationship Id="rId110" Type="http://schemas.openxmlformats.org/officeDocument/2006/relationships/hyperlink" Target="http://webapp.etsi.org/workProgram/Report_WorkItem.asp?wki_id=46680" TargetMode="External"/><Relationship Id="rId115" Type="http://schemas.openxmlformats.org/officeDocument/2006/relationships/hyperlink" Target="http://webapp.etsi.org/workProgram/Report_WorkItem.asp?wki_id=61445" TargetMode="External"/><Relationship Id="rId131" Type="http://schemas.openxmlformats.org/officeDocument/2006/relationships/hyperlink" Target="http://webapp.etsi.org/workProgram/Report_WorkItem.asp?wki_id=52868" TargetMode="External"/><Relationship Id="rId136" Type="http://schemas.openxmlformats.org/officeDocument/2006/relationships/hyperlink" Target="http://webapp.etsi.org/workProgram/Report_WorkItem.asp?wki_id=54479" TargetMode="External"/><Relationship Id="rId157" Type="http://schemas.openxmlformats.org/officeDocument/2006/relationships/hyperlink" Target="http://webapp.etsi.org/workProgram/Report_WorkItem.asp?wki_id=56944" TargetMode="External"/><Relationship Id="rId61" Type="http://schemas.openxmlformats.org/officeDocument/2006/relationships/hyperlink" Target="http://webapp.etsi.org/workProgram/Report_WorkItem.asp?wki_id=53882" TargetMode="External"/><Relationship Id="rId82" Type="http://schemas.openxmlformats.org/officeDocument/2006/relationships/hyperlink" Target="http://webapp.etsi.org/workProgram/Report_WorkItem.asp?wki_id=58114" TargetMode="External"/><Relationship Id="rId152" Type="http://schemas.openxmlformats.org/officeDocument/2006/relationships/hyperlink" Target="http://webapp.etsi.org/workProgram/Report_WorkItem.asp?wki_id=58440" TargetMode="External"/><Relationship Id="rId19" Type="http://schemas.openxmlformats.org/officeDocument/2006/relationships/hyperlink" Target="https://portal.etsi.org/webapp/WorkProgram/Report_WorkItem.asp?WKI_ID=35744" TargetMode="External"/><Relationship Id="rId14" Type="http://schemas.openxmlformats.org/officeDocument/2006/relationships/footer" Target="footer2.xml"/><Relationship Id="rId30" Type="http://schemas.openxmlformats.org/officeDocument/2006/relationships/hyperlink" Target="https://portal.etsi.org/webapp/WorkProgram/Report_WorkItem.asp?WKI_ID=47136" TargetMode="External"/><Relationship Id="rId35" Type="http://schemas.openxmlformats.org/officeDocument/2006/relationships/hyperlink" Target="http://webapp.etsi.org/workProgram/Report_WorkItem.asp?wki_id=52895" TargetMode="External"/><Relationship Id="rId56" Type="http://schemas.openxmlformats.org/officeDocument/2006/relationships/hyperlink" Target="http://webapp.etsi.org/workProgram/Report_WorkItem.asp?wki_id=62031" TargetMode="External"/><Relationship Id="rId77" Type="http://schemas.openxmlformats.org/officeDocument/2006/relationships/hyperlink" Target="http://webapp.etsi.org/workProgram/Report_WorkItem.asp?wki_id=53844" TargetMode="External"/><Relationship Id="rId100" Type="http://schemas.openxmlformats.org/officeDocument/2006/relationships/hyperlink" Target="http://webapp.etsi.org/workProgram/Report_WorkItem.asp?wki_id=58462" TargetMode="External"/><Relationship Id="rId105" Type="http://schemas.openxmlformats.org/officeDocument/2006/relationships/hyperlink" Target="http://webapp.etsi.org/workProgram/Report_WorkItem.asp?wki_id=54438" TargetMode="External"/><Relationship Id="rId126" Type="http://schemas.openxmlformats.org/officeDocument/2006/relationships/hyperlink" Target="http://webapp.etsi.org/workProgram/Report_WorkItem.asp?wki_id=47109" TargetMode="External"/><Relationship Id="rId147" Type="http://schemas.openxmlformats.org/officeDocument/2006/relationships/hyperlink" Target="http://webapp.etsi.org/workProgram/Report_WorkItem.asp?wki_id=56361"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ebapp.etsi.org/workProgram/Report_WorkItem.asp?wki_id=56335" TargetMode="External"/><Relationship Id="rId72" Type="http://schemas.openxmlformats.org/officeDocument/2006/relationships/hyperlink" Target="http://webapp.etsi.org/workProgram/Report_WorkItem.asp?wki_id=61429" TargetMode="External"/><Relationship Id="rId93" Type="http://schemas.openxmlformats.org/officeDocument/2006/relationships/hyperlink" Target="http://webapp.etsi.org/workProgram/Report_WorkItem.asp?wki_id=50990" TargetMode="External"/><Relationship Id="rId98" Type="http://schemas.openxmlformats.org/officeDocument/2006/relationships/hyperlink" Target="http://webapp.etsi.org/workProgram/Report_WorkItem.asp?wki_id=55074" TargetMode="External"/><Relationship Id="rId121" Type="http://schemas.openxmlformats.org/officeDocument/2006/relationships/hyperlink" Target="http://webapp.etsi.org/workProgram/Report_WorkItem.asp?wki_id=50827" TargetMode="External"/><Relationship Id="rId142" Type="http://schemas.openxmlformats.org/officeDocument/2006/relationships/hyperlink" Target="http://webapp.etsi.org/workProgram/Report_WorkItem.asp?wki_id=59482" TargetMode="External"/><Relationship Id="rId163" Type="http://schemas.openxmlformats.org/officeDocument/2006/relationships/hyperlink" Target="http://webapp.etsi.org/workProgram/Report_WorkItem.asp?wki_id=52899" TargetMode="External"/><Relationship Id="rId3" Type="http://schemas.openxmlformats.org/officeDocument/2006/relationships/customXml" Target="../customXml/item3.xml"/><Relationship Id="rId25" Type="http://schemas.openxmlformats.org/officeDocument/2006/relationships/hyperlink" Target="https://portal.etsi.org/webapp/workProgram/Report_Schedule.asp?WKI_ID=50117" TargetMode="External"/><Relationship Id="rId46" Type="http://schemas.openxmlformats.org/officeDocument/2006/relationships/hyperlink" Target="http://webapp.etsi.org/workProgram/Report_WorkItem.asp?wki_id=46589" TargetMode="External"/><Relationship Id="rId67" Type="http://schemas.openxmlformats.org/officeDocument/2006/relationships/hyperlink" Target="http://webapp.etsi.org/workProgram/Report_WorkItem.asp?wki_id=57503" TargetMode="External"/><Relationship Id="rId116" Type="http://schemas.openxmlformats.org/officeDocument/2006/relationships/hyperlink" Target="http://webapp.etsi.org/workProgram/Report_WorkItem.asp?wki_id=56835" TargetMode="External"/><Relationship Id="rId137" Type="http://schemas.openxmlformats.org/officeDocument/2006/relationships/hyperlink" Target="http://webapp.etsi.org/workProgram/Report_WorkItem.asp?wki_id=57420" TargetMode="External"/><Relationship Id="rId158" Type="http://schemas.openxmlformats.org/officeDocument/2006/relationships/hyperlink" Target="http://webapp.etsi.org/workProgram/Report_WorkItem.asp?wki_id=59519" TargetMode="External"/><Relationship Id="rId20" Type="http://schemas.openxmlformats.org/officeDocument/2006/relationships/hyperlink" Target="https://portal.etsi.org/webapp/WorkProgram/Report_WorkItem.asp?WKI_ID=47102" TargetMode="External"/><Relationship Id="rId41" Type="http://schemas.openxmlformats.org/officeDocument/2006/relationships/hyperlink" Target="http://webapp.etsi.org/workProgram/Report_WorkItem.asp?wki_id=50586" TargetMode="External"/><Relationship Id="rId62" Type="http://schemas.openxmlformats.org/officeDocument/2006/relationships/hyperlink" Target="http://webapp.etsi.org/workProgram/Report_WorkItem.asp?wki_id=57422" TargetMode="External"/><Relationship Id="rId83" Type="http://schemas.openxmlformats.org/officeDocument/2006/relationships/hyperlink" Target="http://webapp.etsi.org/workProgram/Report_WorkItem.asp?wki_id=47939" TargetMode="External"/><Relationship Id="rId88" Type="http://schemas.openxmlformats.org/officeDocument/2006/relationships/hyperlink" Target="http://webapp.etsi.org/workProgram/Report_WorkItem.asp?wki_id=57418" TargetMode="External"/><Relationship Id="rId111" Type="http://schemas.openxmlformats.org/officeDocument/2006/relationships/hyperlink" Target="http://webapp.etsi.org/workProgram/Report_WorkItem.asp?wki_id=52988" TargetMode="External"/><Relationship Id="rId132" Type="http://schemas.openxmlformats.org/officeDocument/2006/relationships/hyperlink" Target="http://webapp.etsi.org/workProgram/Report_WorkItem.asp?wki_id=52869" TargetMode="External"/><Relationship Id="rId153" Type="http://schemas.openxmlformats.org/officeDocument/2006/relationships/hyperlink" Target="http://webapp.etsi.org/workProgram/Report_WorkItem.asp?wki_id=5743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ETSI%20Graphic%20Bible\ETSI_Memo_template_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DE72F7628E4B338A9C89D619DC2528"/>
        <w:category>
          <w:name w:val="General"/>
          <w:gallery w:val="placeholder"/>
        </w:category>
        <w:types>
          <w:type w:val="bbPlcHdr"/>
        </w:types>
        <w:behaviors>
          <w:behavior w:val="content"/>
        </w:behaviors>
        <w:guid w:val="{9BC2D494-2DE2-497E-91B4-3CDF7F664961}"/>
      </w:docPartPr>
      <w:docPartBody>
        <w:p w:rsidR="0093396E" w:rsidRDefault="00E8248C">
          <w:r w:rsidRPr="00110AB9">
            <w:rPr>
              <w:rStyle w:val="PlaceholderText"/>
            </w:rPr>
            <w:t>[Subject]</w:t>
          </w:r>
        </w:p>
      </w:docPartBody>
    </w:docPart>
    <w:docPart>
      <w:docPartPr>
        <w:name w:val="94AFD73550CB4285BCD82DF6D9C5B7D7"/>
        <w:category>
          <w:name w:val="General"/>
          <w:gallery w:val="placeholder"/>
        </w:category>
        <w:types>
          <w:type w:val="bbPlcHdr"/>
        </w:types>
        <w:behaviors>
          <w:behavior w:val="content"/>
        </w:behaviors>
        <w:guid w:val="{18BA4C3B-0E61-485B-8683-63BF37C44BA8}"/>
      </w:docPartPr>
      <w:docPartBody>
        <w:p w:rsidR="00C26E37" w:rsidRDefault="00F15B9B">
          <w:r w:rsidRPr="00106E9D">
            <w:rPr>
              <w:rStyle w:val="PlaceholderText"/>
            </w:rPr>
            <w:t>[Author]</w:t>
          </w:r>
        </w:p>
      </w:docPartBody>
    </w:docPart>
    <w:docPart>
      <w:docPartPr>
        <w:name w:val="3BA801A096B3472F94811060015523C1"/>
        <w:category>
          <w:name w:val="General"/>
          <w:gallery w:val="placeholder"/>
        </w:category>
        <w:types>
          <w:type w:val="bbPlcHdr"/>
        </w:types>
        <w:behaviors>
          <w:behavior w:val="content"/>
        </w:behaviors>
        <w:guid w:val="{B2CC5AC9-80AE-4C90-AB9A-96011093B174}"/>
      </w:docPartPr>
      <w:docPartBody>
        <w:p w:rsidR="00C26E37" w:rsidRDefault="00F15B9B">
          <w:r w:rsidRPr="00106E9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8C"/>
    <w:rsid w:val="00001F93"/>
    <w:rsid w:val="00056F23"/>
    <w:rsid w:val="0009130E"/>
    <w:rsid w:val="00094589"/>
    <w:rsid w:val="000B7EE8"/>
    <w:rsid w:val="000D3DF8"/>
    <w:rsid w:val="0016337D"/>
    <w:rsid w:val="001D5295"/>
    <w:rsid w:val="001E3CF2"/>
    <w:rsid w:val="001F159A"/>
    <w:rsid w:val="001F42A5"/>
    <w:rsid w:val="00221739"/>
    <w:rsid w:val="00227961"/>
    <w:rsid w:val="00235F81"/>
    <w:rsid w:val="002B67BA"/>
    <w:rsid w:val="002F254B"/>
    <w:rsid w:val="002F3D90"/>
    <w:rsid w:val="0034037F"/>
    <w:rsid w:val="00353C1E"/>
    <w:rsid w:val="0036100D"/>
    <w:rsid w:val="00371696"/>
    <w:rsid w:val="003B4366"/>
    <w:rsid w:val="003C17A4"/>
    <w:rsid w:val="004119BE"/>
    <w:rsid w:val="00412D13"/>
    <w:rsid w:val="00450F6B"/>
    <w:rsid w:val="004A3CE3"/>
    <w:rsid w:val="004B4E29"/>
    <w:rsid w:val="004E55D6"/>
    <w:rsid w:val="004E5ECF"/>
    <w:rsid w:val="00516EC9"/>
    <w:rsid w:val="00561D11"/>
    <w:rsid w:val="0059024F"/>
    <w:rsid w:val="005938DA"/>
    <w:rsid w:val="005B11F4"/>
    <w:rsid w:val="005D2F9D"/>
    <w:rsid w:val="0060753F"/>
    <w:rsid w:val="006473E5"/>
    <w:rsid w:val="006D58B8"/>
    <w:rsid w:val="00743BAB"/>
    <w:rsid w:val="00745F0D"/>
    <w:rsid w:val="007854C7"/>
    <w:rsid w:val="007C216F"/>
    <w:rsid w:val="007E187F"/>
    <w:rsid w:val="0081140A"/>
    <w:rsid w:val="008153AF"/>
    <w:rsid w:val="00841CCB"/>
    <w:rsid w:val="0086081A"/>
    <w:rsid w:val="00877B03"/>
    <w:rsid w:val="008E17B8"/>
    <w:rsid w:val="00901BF9"/>
    <w:rsid w:val="00914934"/>
    <w:rsid w:val="00930A87"/>
    <w:rsid w:val="0093396E"/>
    <w:rsid w:val="00934BC4"/>
    <w:rsid w:val="009701B5"/>
    <w:rsid w:val="009F2C64"/>
    <w:rsid w:val="00A04DD7"/>
    <w:rsid w:val="00A24906"/>
    <w:rsid w:val="00A7308F"/>
    <w:rsid w:val="00A74594"/>
    <w:rsid w:val="00A96F43"/>
    <w:rsid w:val="00AC3E5E"/>
    <w:rsid w:val="00AE6349"/>
    <w:rsid w:val="00AF480F"/>
    <w:rsid w:val="00B073E9"/>
    <w:rsid w:val="00B2500B"/>
    <w:rsid w:val="00B80282"/>
    <w:rsid w:val="00BA4E7C"/>
    <w:rsid w:val="00BC56D4"/>
    <w:rsid w:val="00C014A2"/>
    <w:rsid w:val="00C01519"/>
    <w:rsid w:val="00C26E37"/>
    <w:rsid w:val="00C605F0"/>
    <w:rsid w:val="00C77519"/>
    <w:rsid w:val="00CC00A4"/>
    <w:rsid w:val="00CE4F8B"/>
    <w:rsid w:val="00D04FC3"/>
    <w:rsid w:val="00D94974"/>
    <w:rsid w:val="00D969D4"/>
    <w:rsid w:val="00DA4DCD"/>
    <w:rsid w:val="00DB4CF7"/>
    <w:rsid w:val="00DF7645"/>
    <w:rsid w:val="00E6012A"/>
    <w:rsid w:val="00E8248C"/>
    <w:rsid w:val="00EC07E0"/>
    <w:rsid w:val="00EC2C72"/>
    <w:rsid w:val="00EC3124"/>
    <w:rsid w:val="00ED34DE"/>
    <w:rsid w:val="00F15B9B"/>
    <w:rsid w:val="00F34D6D"/>
    <w:rsid w:val="00FC3195"/>
    <w:rsid w:val="00FC5BC8"/>
    <w:rsid w:val="00FE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8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FC3"/>
    <w:rPr>
      <w:color w:val="808080"/>
    </w:rPr>
  </w:style>
  <w:style w:type="paragraph" w:customStyle="1" w:styleId="49C3C60EA9584705B2868877DF710E62">
    <w:name w:val="49C3C60EA9584705B2868877DF710E62"/>
    <w:rsid w:val="004A3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D9D70EB29D304285358837578A771A" ma:contentTypeVersion="13" ma:contentTypeDescription="Create a new document." ma:contentTypeScope="" ma:versionID="a4625368eb0708b8e09d2938d43cac4c">
  <xsd:schema xmlns:xsd="http://www.w3.org/2001/XMLSchema" xmlns:xs="http://www.w3.org/2001/XMLSchema" xmlns:p="http://schemas.microsoft.com/office/2006/metadata/properties" xmlns:ns3="79c63394-b298-4a17-ac6e-e8a9bc3ab99d" xmlns:ns4="50e4890a-38a0-4702-9a2f-34f957a969a7" targetNamespace="http://schemas.microsoft.com/office/2006/metadata/properties" ma:root="true" ma:fieldsID="2a0d672f9e29bbc9a0527edab14d3635" ns3:_="" ns4:_="">
    <xsd:import namespace="79c63394-b298-4a17-ac6e-e8a9bc3ab99d"/>
    <xsd:import namespace="50e4890a-38a0-4702-9a2f-34f957a96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63394-b298-4a17-ac6e-e8a9bc3ab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4890a-38a0-4702-9a2f-34f957a96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06AFB-B248-45D2-95E7-FCCBBB164850}">
  <ds:schemaRefs>
    <ds:schemaRef ds:uri="http://schemas.openxmlformats.org/officeDocument/2006/bibliography"/>
  </ds:schemaRefs>
</ds:datastoreItem>
</file>

<file path=customXml/itemProps2.xml><?xml version="1.0" encoding="utf-8"?>
<ds:datastoreItem xmlns:ds="http://schemas.openxmlformats.org/officeDocument/2006/customXml" ds:itemID="{EAA7B983-A9FB-424B-ACDB-562488C30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63394-b298-4a17-ac6e-e8a9bc3ab99d"/>
    <ds:schemaRef ds:uri="50e4890a-38a0-4702-9a2f-34f957a9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10BDD-AF4C-4F8C-AA03-E3F75BB0B3C8}">
  <ds:schemaRefs>
    <ds:schemaRef ds:uri="http://schemas.microsoft.com/sharepoint/v3/contenttype/forms"/>
  </ds:schemaRefs>
</ds:datastoreItem>
</file>

<file path=customXml/itemProps4.xml><?xml version="1.0" encoding="utf-8"?>
<ds:datastoreItem xmlns:ds="http://schemas.openxmlformats.org/officeDocument/2006/customXml" ds:itemID="{29C4DE09-86AF-4AE0-82EE-629450035A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ETSI_Memo_template_2019.dotx</Template>
  <TotalTime>70</TotalTime>
  <Pages>17</Pages>
  <Words>8559</Words>
  <Characters>48789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ETSI Secretariat</Company>
  <LinksUpToDate>false</LinksUpToDate>
  <CharactersWithSpaces>57234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Report of ETSI recent activities</dc:subject>
  <dc:creator>Michael Sharpe</dc:creator>
  <cp:lastModifiedBy>ECC Technical Secretary</cp:lastModifiedBy>
  <cp:revision>71</cp:revision>
  <cp:lastPrinted>2020-07-03T07:22:00Z</cp:lastPrinted>
  <dcterms:created xsi:type="dcterms:W3CDTF">2021-02-23T12:47:00Z</dcterms:created>
  <dcterms:modified xsi:type="dcterms:W3CDTF">2021-02-28T08:02:00Z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0x01010013D9D70EB29D304285358837578A771A</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Keith.Pollitt@ofcom.org.uk</vt:lpwstr>
  </property>
  <property fmtid="{D5CDD505-2E9C-101B-9397-08002B2CF9AE}" pid="6" name="MSIP_Label_5a50d26f-5c2c-4137-8396-1b24eb24286c_SetDate">
    <vt:lpwstr>2021-02-28T08:01:51.2209163Z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ActionId">
    <vt:lpwstr>28ef2238-a45b-41c3-b897-2aaeddddcba1</vt:lpwstr>
  </property>
  <property fmtid="{D5CDD505-2E9C-101B-9397-08002B2CF9AE}" pid="10" name="MSIP_Label_5a50d26f-5c2c-4137-8396-1b24eb24286c_Extended_MSFT_Method">
    <vt:lpwstr>Manual</vt:lpwstr>
  </property>
  <property fmtid="{D5CDD505-2E9C-101B-9397-08002B2CF9AE}" pid="11" name="Sensitivity">
    <vt:lpwstr>Protected</vt:lpwstr>
  </property>
</Properties>
</file>