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8A5438" w:rsidRPr="001008AD">
        <w:trPr>
          <w:cantSplit/>
          <w:trHeight w:val="1843"/>
        </w:trPr>
        <w:tc>
          <w:tcPr>
            <w:tcW w:w="5387" w:type="dxa"/>
            <w:gridSpan w:val="2"/>
            <w:tcBorders>
              <w:top w:val="nil"/>
              <w:left w:val="nil"/>
              <w:bottom w:val="nil"/>
              <w:right w:val="nil"/>
            </w:tcBorders>
          </w:tcPr>
          <w:p w:rsidR="008A5438" w:rsidRDefault="001F0726" w:rsidP="00951A63">
            <w:pPr>
              <w:rPr>
                <w:b/>
                <w:noProof/>
              </w:rPr>
            </w:pPr>
            <w:r>
              <w:rPr>
                <w:b/>
                <w:noProof/>
                <w:lang w:val="nl-NL" w:eastAsia="nl-NL"/>
              </w:rPr>
              <w:drawing>
                <wp:inline distT="0" distB="0" distL="0" distR="0">
                  <wp:extent cx="1619250" cy="800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p>
          <w:p w:rsidR="008A5438" w:rsidRDefault="008A5438" w:rsidP="00951A63">
            <w:pPr>
              <w:rPr>
                <w:b/>
              </w:rPr>
            </w:pPr>
          </w:p>
        </w:tc>
        <w:tc>
          <w:tcPr>
            <w:tcW w:w="3827" w:type="dxa"/>
            <w:tcBorders>
              <w:top w:val="nil"/>
              <w:left w:val="nil"/>
              <w:bottom w:val="nil"/>
              <w:right w:val="nil"/>
            </w:tcBorders>
          </w:tcPr>
          <w:p w:rsidR="008A5438" w:rsidRPr="001008AD" w:rsidRDefault="008A5438" w:rsidP="001F0726">
            <w:pPr>
              <w:rPr>
                <w:b/>
              </w:rPr>
            </w:pPr>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smartTag w:uri="urn:schemas-microsoft-com:office:smarttags" w:element="PersonName">
              <w:r w:rsidRPr="001008AD">
                <w:rPr>
                  <w:b/>
                </w:rPr>
                <w:t xml:space="preserve"> </w:t>
              </w:r>
            </w:smartTag>
            <w:r w:rsidRPr="001008AD">
              <w:rPr>
                <w:b/>
              </w:rPr>
              <w:t xml:space="preserve"> </w:t>
            </w:r>
            <w:r w:rsidR="00EB0A7E">
              <w:rPr>
                <w:b/>
              </w:rPr>
              <w:t xml:space="preserve">  </w:t>
            </w:r>
            <w:r w:rsidRPr="001008AD">
              <w:rPr>
                <w:b/>
              </w:rPr>
              <w:t xml:space="preserve">Doc. </w:t>
            </w:r>
            <w:r w:rsidR="00FE1E10" w:rsidRPr="001008AD">
              <w:rPr>
                <w:b/>
              </w:rPr>
              <w:t>MARFG</w:t>
            </w:r>
            <w:r w:rsidRPr="001008AD">
              <w:rPr>
                <w:b/>
              </w:rPr>
              <w:t>(</w:t>
            </w:r>
            <w:r w:rsidR="0004209B" w:rsidRPr="001008AD">
              <w:rPr>
                <w:b/>
              </w:rPr>
              <w:t>1</w:t>
            </w:r>
            <w:r w:rsidR="001E7890">
              <w:rPr>
                <w:b/>
              </w:rPr>
              <w:t>5</w:t>
            </w:r>
            <w:r w:rsidR="00E04E30" w:rsidRPr="001008AD">
              <w:rPr>
                <w:b/>
              </w:rPr>
              <w:t>)</w:t>
            </w:r>
            <w:r w:rsidR="00CE662F">
              <w:rPr>
                <w:b/>
              </w:rPr>
              <w:t>INFO</w:t>
            </w:r>
            <w:r w:rsidR="001F0726">
              <w:rPr>
                <w:b/>
              </w:rPr>
              <w:t xml:space="preserve"> 05</w:t>
            </w:r>
            <w:bookmarkStart w:id="0" w:name="_GoBack"/>
            <w:bookmarkEnd w:id="0"/>
          </w:p>
        </w:tc>
      </w:tr>
      <w:tr w:rsidR="008A5438">
        <w:tblPrEx>
          <w:tblCellMar>
            <w:left w:w="108" w:type="dxa"/>
            <w:right w:w="108" w:type="dxa"/>
          </w:tblCellMar>
        </w:tblPrEx>
        <w:trPr>
          <w:cantSplit/>
        </w:trPr>
        <w:tc>
          <w:tcPr>
            <w:tcW w:w="4482" w:type="dxa"/>
            <w:tcBorders>
              <w:top w:val="nil"/>
              <w:left w:val="nil"/>
              <w:bottom w:val="nil"/>
              <w:right w:val="nil"/>
            </w:tcBorders>
          </w:tcPr>
          <w:p w:rsidR="00FF336D" w:rsidRDefault="008A5438" w:rsidP="00A9298A">
            <w:pPr>
              <w:rPr>
                <w:b/>
              </w:rPr>
            </w:pPr>
            <w:r>
              <w:rPr>
                <w:b/>
              </w:rPr>
              <w:t>WG FM –</w:t>
            </w:r>
            <w:r w:rsidR="00FE1E10">
              <w:rPr>
                <w:b/>
              </w:rPr>
              <w:t>Maritime Forum Group</w:t>
            </w:r>
            <w:r>
              <w:rPr>
                <w:b/>
              </w:rPr>
              <w:t xml:space="preserve"> </w:t>
            </w:r>
          </w:p>
          <w:p w:rsidR="00FE1E10" w:rsidRDefault="00DB7A56" w:rsidP="00951A63">
            <w:pPr>
              <w:rPr>
                <w:b/>
                <w:szCs w:val="24"/>
                <w:lang w:eastAsia="sv-SE"/>
              </w:rPr>
            </w:pPr>
            <w:r>
              <w:rPr>
                <w:b/>
                <w:szCs w:val="24"/>
                <w:lang w:eastAsia="sv-SE"/>
              </w:rPr>
              <w:t>1</w:t>
            </w:r>
            <w:r w:rsidR="00F512C0">
              <w:rPr>
                <w:b/>
                <w:szCs w:val="24"/>
                <w:lang w:eastAsia="sv-SE"/>
              </w:rPr>
              <w:t>5</w:t>
            </w:r>
            <w:r w:rsidR="000F3A89" w:rsidRPr="000F3A89">
              <w:rPr>
                <w:b/>
                <w:szCs w:val="24"/>
                <w:vertAlign w:val="superscript"/>
                <w:lang w:eastAsia="sv-SE"/>
              </w:rPr>
              <w:t>th</w:t>
            </w:r>
            <w:r w:rsidR="000F3A89">
              <w:rPr>
                <w:b/>
                <w:szCs w:val="24"/>
                <w:lang w:eastAsia="sv-SE"/>
              </w:rPr>
              <w:t xml:space="preserve"> </w:t>
            </w:r>
            <w:r w:rsidR="008A5438">
              <w:rPr>
                <w:b/>
                <w:szCs w:val="24"/>
                <w:lang w:eastAsia="sv-SE"/>
              </w:rPr>
              <w:t xml:space="preserve">meeting: </w:t>
            </w:r>
          </w:p>
          <w:p w:rsidR="008A5438" w:rsidRDefault="00F512C0" w:rsidP="00951A63">
            <w:pPr>
              <w:rPr>
                <w:b/>
                <w:szCs w:val="24"/>
                <w:lang w:eastAsia="sv-SE"/>
              </w:rPr>
            </w:pPr>
            <w:r>
              <w:rPr>
                <w:b/>
                <w:szCs w:val="24"/>
                <w:lang w:eastAsia="sv-SE"/>
              </w:rPr>
              <w:t>London</w:t>
            </w:r>
            <w:r w:rsidR="000F3A89">
              <w:rPr>
                <w:b/>
                <w:szCs w:val="24"/>
                <w:lang w:eastAsia="sv-SE"/>
              </w:rPr>
              <w:t xml:space="preserve">, </w:t>
            </w:r>
            <w:r>
              <w:rPr>
                <w:b/>
                <w:szCs w:val="24"/>
                <w:lang w:eastAsia="sv-SE"/>
              </w:rPr>
              <w:t>24</w:t>
            </w:r>
            <w:r w:rsidR="00867178">
              <w:rPr>
                <w:b/>
                <w:szCs w:val="24"/>
                <w:lang w:eastAsia="sv-SE"/>
              </w:rPr>
              <w:t xml:space="preserve"> - </w:t>
            </w:r>
            <w:r>
              <w:rPr>
                <w:b/>
                <w:szCs w:val="24"/>
                <w:lang w:eastAsia="sv-SE"/>
              </w:rPr>
              <w:t>26</w:t>
            </w:r>
            <w:r w:rsidR="00867178">
              <w:rPr>
                <w:b/>
                <w:szCs w:val="24"/>
                <w:lang w:eastAsia="sv-SE"/>
              </w:rPr>
              <w:t xml:space="preserve"> </w:t>
            </w:r>
            <w:r>
              <w:rPr>
                <w:b/>
                <w:szCs w:val="24"/>
                <w:lang w:eastAsia="sv-SE"/>
              </w:rPr>
              <w:t>February</w:t>
            </w:r>
            <w:r w:rsidR="00DB7A56">
              <w:rPr>
                <w:b/>
                <w:szCs w:val="24"/>
                <w:lang w:eastAsia="sv-SE"/>
              </w:rPr>
              <w:t xml:space="preserve"> </w:t>
            </w:r>
            <w:r w:rsidR="00441954">
              <w:rPr>
                <w:b/>
                <w:szCs w:val="24"/>
                <w:lang w:eastAsia="sv-SE"/>
              </w:rPr>
              <w:t>201</w:t>
            </w:r>
            <w:r>
              <w:rPr>
                <w:b/>
                <w:szCs w:val="24"/>
                <w:lang w:eastAsia="sv-SE"/>
              </w:rPr>
              <w:t>5</w:t>
            </w:r>
          </w:p>
          <w:p w:rsidR="008A5438" w:rsidRDefault="008A5438" w:rsidP="00951A63"/>
        </w:tc>
        <w:tc>
          <w:tcPr>
            <w:tcW w:w="4732" w:type="dxa"/>
            <w:gridSpan w:val="2"/>
            <w:tcBorders>
              <w:top w:val="nil"/>
              <w:left w:val="nil"/>
              <w:bottom w:val="nil"/>
              <w:right w:val="nil"/>
            </w:tcBorders>
          </w:tcPr>
          <w:p w:rsidR="008A5438" w:rsidRDefault="008A5438" w:rsidP="00951A63"/>
        </w:tc>
      </w:tr>
      <w:tr w:rsidR="008A5438">
        <w:tblPrEx>
          <w:tblCellMar>
            <w:left w:w="108" w:type="dxa"/>
            <w:right w:w="108" w:type="dxa"/>
          </w:tblCellMar>
        </w:tblPrEx>
        <w:trPr>
          <w:cantSplit/>
        </w:trPr>
        <w:tc>
          <w:tcPr>
            <w:tcW w:w="9214" w:type="dxa"/>
            <w:gridSpan w:val="3"/>
            <w:tcBorders>
              <w:top w:val="nil"/>
              <w:left w:val="nil"/>
              <w:bottom w:val="nil"/>
              <w:right w:val="nil"/>
            </w:tcBorders>
          </w:tcPr>
          <w:p w:rsidR="008A5438" w:rsidRPr="00C957C5" w:rsidRDefault="008A5438" w:rsidP="00C957C5">
            <w:pPr>
              <w:tabs>
                <w:tab w:val="clear" w:pos="794"/>
                <w:tab w:val="clear" w:pos="1191"/>
                <w:tab w:val="clear" w:pos="1588"/>
                <w:tab w:val="clear" w:pos="1985"/>
                <w:tab w:val="left" w:pos="1414"/>
              </w:tabs>
            </w:pPr>
            <w:r w:rsidRPr="00C957C5">
              <w:t>Date issued:</w:t>
            </w:r>
            <w:r w:rsidRPr="00C957C5">
              <w:tab/>
            </w:r>
            <w:r w:rsidR="00CE662F">
              <w:t>26</w:t>
            </w:r>
            <w:r w:rsidR="005201BF">
              <w:t xml:space="preserve"> </w:t>
            </w:r>
            <w:r w:rsidR="00F512C0">
              <w:t xml:space="preserve">February </w:t>
            </w:r>
            <w:r w:rsidR="00867178">
              <w:t xml:space="preserve"> </w:t>
            </w:r>
            <w:r w:rsidR="00BF7101">
              <w:t>201</w:t>
            </w:r>
            <w:r w:rsidR="00F512C0">
              <w:t>5</w:t>
            </w:r>
          </w:p>
          <w:p w:rsidR="008A5438" w:rsidRPr="00C957C5" w:rsidRDefault="008A5438" w:rsidP="00C957C5">
            <w:pPr>
              <w:tabs>
                <w:tab w:val="clear" w:pos="794"/>
                <w:tab w:val="clear" w:pos="1191"/>
                <w:tab w:val="clear" w:pos="1588"/>
                <w:tab w:val="clear" w:pos="1985"/>
                <w:tab w:val="left" w:pos="1414"/>
              </w:tabs>
            </w:pPr>
            <w:r w:rsidRPr="00C957C5">
              <w:t>Source:</w:t>
            </w:r>
            <w:smartTag w:uri="urn:schemas-microsoft-com:office:smarttags" w:element="PersonName">
              <w:r w:rsidRPr="00C957C5">
                <w:t xml:space="preserve"> </w:t>
              </w:r>
            </w:smartTag>
            <w:r>
              <w:tab/>
            </w:r>
            <w:r w:rsidR="00CE662F">
              <w:t>TDC Lyngby Radio</w:t>
            </w:r>
            <w:r w:rsidRPr="00C957C5">
              <w:t xml:space="preserve"> </w:t>
            </w:r>
          </w:p>
          <w:p w:rsidR="008A5438" w:rsidRDefault="008A5438" w:rsidP="00CE662F">
            <w:pPr>
              <w:tabs>
                <w:tab w:val="clear" w:pos="794"/>
                <w:tab w:val="clear" w:pos="1191"/>
                <w:tab w:val="clear" w:pos="1588"/>
                <w:tab w:val="clear" w:pos="1985"/>
                <w:tab w:val="left" w:pos="1414"/>
              </w:tabs>
            </w:pPr>
            <w:r w:rsidRPr="00C957C5">
              <w:t>Subject:</w:t>
            </w:r>
            <w:smartTag w:uri="urn:schemas-microsoft-com:office:smarttags" w:element="PersonName">
              <w:r w:rsidRPr="00C957C5">
                <w:t xml:space="preserve"> </w:t>
              </w:r>
            </w:smartTag>
            <w:r>
              <w:tab/>
            </w:r>
            <w:r w:rsidR="00CE662F">
              <w:t>Information about changes at Lyngby Radio</w:t>
            </w:r>
          </w:p>
        </w:tc>
      </w:tr>
      <w:tr w:rsidR="00BB713C">
        <w:tblPrEx>
          <w:tblCellMar>
            <w:left w:w="108" w:type="dxa"/>
            <w:right w:w="108" w:type="dxa"/>
          </w:tblCellMar>
        </w:tblPrEx>
        <w:trPr>
          <w:cantSplit/>
        </w:trPr>
        <w:tc>
          <w:tcPr>
            <w:tcW w:w="9214" w:type="dxa"/>
            <w:gridSpan w:val="3"/>
            <w:tcBorders>
              <w:top w:val="nil"/>
              <w:left w:val="nil"/>
              <w:bottom w:val="nil"/>
              <w:right w:val="nil"/>
            </w:tcBorders>
          </w:tcPr>
          <w:p w:rsidR="00BB713C" w:rsidRDefault="00BB713C" w:rsidP="00C957C5">
            <w:pPr>
              <w:tabs>
                <w:tab w:val="clear" w:pos="794"/>
                <w:tab w:val="clear" w:pos="1191"/>
                <w:tab w:val="clear" w:pos="1588"/>
                <w:tab w:val="clear" w:pos="1985"/>
                <w:tab w:val="left" w:pos="1414"/>
              </w:tabs>
            </w:pPr>
          </w:p>
          <w:p w:rsidR="00652A7A" w:rsidRDefault="00652A7A" w:rsidP="00C957C5">
            <w:pPr>
              <w:tabs>
                <w:tab w:val="clear" w:pos="794"/>
                <w:tab w:val="clear" w:pos="1191"/>
                <w:tab w:val="clear" w:pos="1588"/>
                <w:tab w:val="clear" w:pos="1985"/>
                <w:tab w:val="left" w:pos="1414"/>
              </w:tabs>
            </w:pPr>
            <w:r>
              <w:t>This document contain information about changes that has taken place at Lyngby Radio on 1/1-2015.</w:t>
            </w:r>
          </w:p>
          <w:p w:rsidR="00B2607D" w:rsidRDefault="00B2607D" w:rsidP="00C957C5">
            <w:pPr>
              <w:tabs>
                <w:tab w:val="clear" w:pos="794"/>
                <w:tab w:val="clear" w:pos="1191"/>
                <w:tab w:val="clear" w:pos="1588"/>
                <w:tab w:val="clear" w:pos="1985"/>
                <w:tab w:val="left" w:pos="1414"/>
              </w:tabs>
            </w:pPr>
            <w:r>
              <w:t>The document is intended to provide information to the Maritime Forum Group, and should not be distributed to the general public.</w:t>
            </w:r>
          </w:p>
          <w:p w:rsidR="00652A7A" w:rsidRDefault="00652A7A" w:rsidP="00C957C5">
            <w:pPr>
              <w:tabs>
                <w:tab w:val="clear" w:pos="794"/>
                <w:tab w:val="clear" w:pos="1191"/>
                <w:tab w:val="clear" w:pos="1588"/>
                <w:tab w:val="clear" w:pos="1985"/>
                <w:tab w:val="left" w:pos="1414"/>
              </w:tabs>
            </w:pPr>
            <w:r>
              <w:t xml:space="preserve">In summary the responsibility for the radio operations has been taken over by the Navy from TDC. The services will in general be unchanged except for the discontinuation of the public correspondence services. It has been decided that a new supplier will deliver a </w:t>
            </w:r>
            <w:r w:rsidR="006B0916">
              <w:t>new technical platform (all technical equipment used in the coast radio service - radios, switching equipment etc.)</w:t>
            </w:r>
            <w:r>
              <w:t xml:space="preserve"> </w:t>
            </w:r>
            <w:r w:rsidR="006B0916">
              <w:t>sometime towards the end of 2015. The Danish Maritime Administration will own the equipment and will have the overall responsibility for the operation of the technical platform. When the new technical platform becomes operational, TDC will no longer be under the public service obligation law to provide radio based maritime distress and safety communications in Danish waters and will therefore no longer have activities in the maritime radio communications field.</w:t>
            </w:r>
          </w:p>
          <w:p w:rsidR="00B2607D" w:rsidRDefault="00B2607D" w:rsidP="00C957C5">
            <w:pPr>
              <w:tabs>
                <w:tab w:val="clear" w:pos="794"/>
                <w:tab w:val="clear" w:pos="1191"/>
                <w:tab w:val="clear" w:pos="1588"/>
                <w:tab w:val="clear" w:pos="1985"/>
                <w:tab w:val="left" w:pos="1414"/>
              </w:tabs>
            </w:pPr>
            <w:r>
              <w:t>The text below is a quick translation of a message that has been distributed to mariners, "radio schools" etc. and will have "traces of the Danish language" in the wording</w:t>
            </w:r>
            <w:r w:rsidR="00E40794">
              <w:t xml:space="preserve"> used</w:t>
            </w:r>
            <w:r>
              <w:t>.</w:t>
            </w:r>
          </w:p>
          <w:p w:rsidR="00652A7A" w:rsidRPr="00C957C5" w:rsidRDefault="00652A7A" w:rsidP="00C957C5">
            <w:pPr>
              <w:tabs>
                <w:tab w:val="clear" w:pos="794"/>
                <w:tab w:val="clear" w:pos="1191"/>
                <w:tab w:val="clear" w:pos="1588"/>
                <w:tab w:val="clear" w:pos="1985"/>
                <w:tab w:val="left" w:pos="1414"/>
              </w:tabs>
            </w:pPr>
          </w:p>
        </w:tc>
      </w:tr>
    </w:tbl>
    <w:p w:rsidR="00CE662F" w:rsidRPr="00B2607D" w:rsidRDefault="00CE662F" w:rsidP="00CE662F">
      <w:pPr>
        <w:spacing w:before="0" w:after="160"/>
        <w:rPr>
          <w:b/>
          <w:iCs/>
          <w:szCs w:val="24"/>
        </w:rPr>
      </w:pPr>
      <w:r w:rsidRPr="00B2607D">
        <w:rPr>
          <w:b/>
          <w:iCs/>
          <w:szCs w:val="24"/>
        </w:rPr>
        <w:t>Closing down of public correspondence service and new organisation of Lyngby Radio</w:t>
      </w:r>
    </w:p>
    <w:p w:rsidR="00CE662F" w:rsidRPr="00CE662F" w:rsidRDefault="00CE662F" w:rsidP="00CE662F">
      <w:pPr>
        <w:spacing w:before="0" w:after="160"/>
        <w:rPr>
          <w:iCs/>
          <w:szCs w:val="24"/>
        </w:rPr>
      </w:pPr>
      <w:r w:rsidRPr="00CE662F">
        <w:rPr>
          <w:iCs/>
          <w:szCs w:val="24"/>
        </w:rPr>
        <w:t>On 1. January 2015 by midnight the Danish Defence took over the responsibility for the operation of Lyngby Radio. The reason for this is a political decision that the state should handle the task of ensuring coverage with maritime distress, urgency and safety communication in Danish waters, which for many years has been handled by a commercial company. This means that the duties of the radio operation of Lyngby Radio has been transferred to the defence, that already is responsible for SAR operations in Danish waters.</w:t>
      </w:r>
    </w:p>
    <w:p w:rsidR="00CE662F" w:rsidRPr="00CE662F" w:rsidRDefault="00CE662F" w:rsidP="00CE662F">
      <w:pPr>
        <w:spacing w:before="0" w:after="160"/>
        <w:rPr>
          <w:iCs/>
          <w:szCs w:val="24"/>
        </w:rPr>
      </w:pPr>
      <w:r w:rsidRPr="00CE662F">
        <w:rPr>
          <w:iCs/>
          <w:szCs w:val="24"/>
        </w:rPr>
        <w:t>With the take over of responsibilities by the defence, the assignments of Lyngby Radio will be focused on the maritime distress, urgency and safety service for mariners / shipping in Danish waters. As a consequence the commercial service for public corre</w:t>
      </w:r>
      <w:r w:rsidR="00E40794">
        <w:rPr>
          <w:iCs/>
          <w:szCs w:val="24"/>
        </w:rPr>
        <w:t>spondence, which previously has</w:t>
      </w:r>
      <w:r w:rsidRPr="00CE662F">
        <w:rPr>
          <w:iCs/>
          <w:szCs w:val="24"/>
        </w:rPr>
        <w:t xml:space="preserve"> been available, will cease.</w:t>
      </w:r>
    </w:p>
    <w:p w:rsidR="00CE662F" w:rsidRPr="00CE662F" w:rsidRDefault="00CE662F" w:rsidP="00CE662F">
      <w:pPr>
        <w:spacing w:before="0" w:after="160"/>
        <w:rPr>
          <w:iCs/>
          <w:szCs w:val="24"/>
        </w:rPr>
      </w:pPr>
      <w:r w:rsidRPr="00CE662F">
        <w:rPr>
          <w:iCs/>
          <w:szCs w:val="24"/>
        </w:rPr>
        <w:lastRenderedPageBreak/>
        <w:t>It will therefore no longer be possible to establish radiotelephony connections to telephone subscribers ashore through Lyngby Radio, but the professional handling of radio communications in maritime distress situations and transmission of navigational warnings etc. by Lyngby Radio will continue unchanged 24/7 and it will also still be possible to make test calls to Lyngby Radio.</w:t>
      </w:r>
    </w:p>
    <w:p w:rsidR="00CE662F" w:rsidRPr="00CE662F" w:rsidRDefault="00CE662F" w:rsidP="00CE662F">
      <w:pPr>
        <w:spacing w:before="0" w:after="160"/>
        <w:rPr>
          <w:iCs/>
          <w:szCs w:val="24"/>
        </w:rPr>
      </w:pPr>
      <w:r w:rsidRPr="00CE662F">
        <w:rPr>
          <w:iCs/>
          <w:szCs w:val="24"/>
        </w:rPr>
        <w:t>There will be no changes to the Lyngby Radio channels and channel usage on VHF. On MF the only change is that use of the DSC calling frequencies named "National calling frequency" and "International calling frequency" will be discontinued. For distress, urgency and safety calling the use of the MF DSC calling frequency 2187,5 kHz, VHF DSC channel 70 and VHF channel 16 will remain unchanged.</w:t>
      </w:r>
    </w:p>
    <w:p w:rsidR="00CE662F" w:rsidRPr="00CE662F" w:rsidRDefault="00CE662F" w:rsidP="00CE662F">
      <w:pPr>
        <w:spacing w:before="0" w:after="160"/>
        <w:rPr>
          <w:iCs/>
          <w:szCs w:val="24"/>
        </w:rPr>
      </w:pPr>
      <w:r w:rsidRPr="00CE662F">
        <w:rPr>
          <w:iCs/>
          <w:szCs w:val="24"/>
        </w:rPr>
        <w:t>The radio operation will be referring directly to the JRCC in Aarhus, that has already been working in close cooperation with Lyngby Radio in the past.</w:t>
      </w:r>
    </w:p>
    <w:p w:rsidR="00CE662F" w:rsidRPr="00CE662F" w:rsidRDefault="00CE662F" w:rsidP="00CE662F">
      <w:pPr>
        <w:spacing w:before="0" w:after="160"/>
        <w:rPr>
          <w:iCs/>
          <w:szCs w:val="24"/>
        </w:rPr>
      </w:pPr>
      <w:r w:rsidRPr="00CE662F">
        <w:rPr>
          <w:iCs/>
          <w:szCs w:val="24"/>
        </w:rPr>
        <w:t>In a few years new facilities, that can house all elements of the new defence operations centre, will be ready in Karup, at which time a relocation of the radio operations will take place. Until then the radio operations will remain in the Lyngby Radio buildings near Bagsvaerd.</w:t>
      </w:r>
    </w:p>
    <w:p w:rsidR="00CE662F" w:rsidRPr="00CE662F" w:rsidRDefault="00CE662F" w:rsidP="00CE662F">
      <w:pPr>
        <w:spacing w:before="0" w:after="160"/>
        <w:rPr>
          <w:iCs/>
          <w:szCs w:val="24"/>
        </w:rPr>
      </w:pPr>
      <w:r w:rsidRPr="00CE662F">
        <w:rPr>
          <w:iCs/>
          <w:szCs w:val="24"/>
        </w:rPr>
        <w:t>The name "Lyngby Radio" will continue to be used after New Year and likewise it will be the same experienced staff that continue to serve mariners "over the air" in Danish waters.</w:t>
      </w:r>
    </w:p>
    <w:p w:rsidR="00CE662F" w:rsidRPr="00CE662F" w:rsidRDefault="00CE662F" w:rsidP="00CE662F">
      <w:pPr>
        <w:spacing w:before="0" w:after="160"/>
        <w:rPr>
          <w:iCs/>
          <w:szCs w:val="24"/>
        </w:rPr>
      </w:pPr>
      <w:r w:rsidRPr="00CE662F">
        <w:rPr>
          <w:iCs/>
          <w:szCs w:val="24"/>
        </w:rPr>
        <w:t>Consequently mariners and sailors in Danish waters will continue to be covered by a professional and efficient radiobased maritime distress, urgency and safety service 24 hours a day, but it will no longer be possible to "phone" home through Lyngby Radio eg. to inform about delays or change of destination.</w:t>
      </w:r>
    </w:p>
    <w:p w:rsidR="00CE662F" w:rsidRPr="00CE662F" w:rsidRDefault="00CE662F" w:rsidP="00CE662F">
      <w:pPr>
        <w:spacing w:before="0" w:after="160"/>
        <w:rPr>
          <w:iCs/>
          <w:szCs w:val="24"/>
        </w:rPr>
      </w:pPr>
      <w:r w:rsidRPr="00CE662F">
        <w:rPr>
          <w:iCs/>
          <w:szCs w:val="24"/>
        </w:rPr>
        <w:t>For further information etc.....</w:t>
      </w:r>
    </w:p>
    <w:p w:rsidR="00E94405" w:rsidRPr="00542EEA" w:rsidRDefault="00CE662F" w:rsidP="00B2607D">
      <w:pPr>
        <w:spacing w:before="0" w:after="160"/>
        <w:jc w:val="center"/>
        <w:rPr>
          <w:iCs/>
          <w:szCs w:val="24"/>
        </w:rPr>
      </w:pPr>
      <w:r w:rsidRPr="00CE662F">
        <w:rPr>
          <w:iCs/>
          <w:szCs w:val="24"/>
        </w:rPr>
        <w:t>--- o 0 o ---</w:t>
      </w:r>
    </w:p>
    <w:p w:rsidR="00E94405" w:rsidRDefault="00E94405" w:rsidP="00E94405">
      <w:pPr>
        <w:spacing w:before="0" w:after="160"/>
      </w:pPr>
    </w:p>
    <w:sectPr w:rsidR="00E94405" w:rsidSect="00A9298A">
      <w:type w:val="continuous"/>
      <w:pgSz w:w="11907" w:h="16834" w:code="9"/>
      <w:pgMar w:top="1418" w:right="1134" w:bottom="1418" w:left="1134" w:header="567" w:footer="567" w:gutter="0"/>
      <w:paperSrc w:first="15" w:other="15"/>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9E" w:rsidRDefault="00162B9E">
      <w:r>
        <w:separator/>
      </w:r>
    </w:p>
  </w:endnote>
  <w:endnote w:type="continuationSeparator" w:id="0">
    <w:p w:rsidR="00162B9E" w:rsidRDefault="0016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9E" w:rsidRDefault="00162B9E">
      <w:r>
        <w:t>____________________</w:t>
      </w:r>
    </w:p>
  </w:footnote>
  <w:footnote w:type="continuationSeparator" w:id="0">
    <w:p w:rsidR="00162B9E" w:rsidRDefault="00162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2009B"/>
    <w:multiLevelType w:val="hybridMultilevel"/>
    <w:tmpl w:val="4A42434E"/>
    <w:lvl w:ilvl="0" w:tplc="CFF0D03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0D6DE5"/>
    <w:multiLevelType w:val="hybridMultilevel"/>
    <w:tmpl w:val="C1A2DBAA"/>
    <w:lvl w:ilvl="0" w:tplc="EC20456C">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nsid w:val="294B5F35"/>
    <w:multiLevelType w:val="hybridMultilevel"/>
    <w:tmpl w:val="20CA491A"/>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2FF46FF1"/>
    <w:multiLevelType w:val="hybridMultilevel"/>
    <w:tmpl w:val="A200777C"/>
    <w:lvl w:ilvl="0" w:tplc="9DCE904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05F6B51"/>
    <w:multiLevelType w:val="hybridMultilevel"/>
    <w:tmpl w:val="2FB6ABC8"/>
    <w:lvl w:ilvl="0" w:tplc="4E986DA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7F202F8"/>
    <w:multiLevelType w:val="hybridMultilevel"/>
    <w:tmpl w:val="D0C6CDD0"/>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F8515B2"/>
    <w:multiLevelType w:val="hybridMultilevel"/>
    <w:tmpl w:val="F16C5910"/>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nsid w:val="45175667"/>
    <w:multiLevelType w:val="hybridMultilevel"/>
    <w:tmpl w:val="8AFED1D0"/>
    <w:lvl w:ilvl="0" w:tplc="6FCA247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5427CF"/>
    <w:multiLevelType w:val="hybridMultilevel"/>
    <w:tmpl w:val="CD3636F2"/>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E4F6BC5"/>
    <w:multiLevelType w:val="hybridMultilevel"/>
    <w:tmpl w:val="A816F462"/>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4638B7"/>
    <w:multiLevelType w:val="hybridMultilevel"/>
    <w:tmpl w:val="4CF4BC82"/>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61596525"/>
    <w:multiLevelType w:val="hybridMultilevel"/>
    <w:tmpl w:val="7BDC47E2"/>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62872A2C"/>
    <w:multiLevelType w:val="hybridMultilevel"/>
    <w:tmpl w:val="5F8AB5A8"/>
    <w:lvl w:ilvl="0" w:tplc="C060ABC0">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8E02870"/>
    <w:multiLevelType w:val="hybridMultilevel"/>
    <w:tmpl w:val="B7C2366E"/>
    <w:lvl w:ilvl="0" w:tplc="8EB072B8">
      <w:start w:val="1"/>
      <w:numFmt w:val="decimal"/>
      <w:lvlText w:val="%1."/>
      <w:lvlJc w:val="left"/>
      <w:pPr>
        <w:ind w:left="720" w:hanging="360"/>
      </w:pPr>
      <w:rPr>
        <w:rFonts w:eastAsia="Aria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DC056B"/>
    <w:multiLevelType w:val="hybridMultilevel"/>
    <w:tmpl w:val="C1DEFCC8"/>
    <w:lvl w:ilvl="0" w:tplc="AF0030A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65D1CA9"/>
    <w:multiLevelType w:val="hybridMultilevel"/>
    <w:tmpl w:val="4EE04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99104FD"/>
    <w:multiLevelType w:val="hybridMultilevel"/>
    <w:tmpl w:val="41E8BD1C"/>
    <w:lvl w:ilvl="0" w:tplc="6EE272D8">
      <w:start w:val="4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CE36AB1"/>
    <w:multiLevelType w:val="hybridMultilevel"/>
    <w:tmpl w:val="D02844B6"/>
    <w:lvl w:ilvl="0" w:tplc="1C4CDAF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17"/>
  </w:num>
  <w:num w:numId="4">
    <w:abstractNumId w:val="6"/>
  </w:num>
  <w:num w:numId="5">
    <w:abstractNumId w:val="22"/>
  </w:num>
  <w:num w:numId="6">
    <w:abstractNumId w:val="26"/>
  </w:num>
  <w:num w:numId="7">
    <w:abstractNumId w:val="35"/>
  </w:num>
  <w:num w:numId="8">
    <w:abstractNumId w:val="29"/>
  </w:num>
  <w:num w:numId="9">
    <w:abstractNumId w:val="25"/>
  </w:num>
  <w:num w:numId="10">
    <w:abstractNumId w:val="5"/>
  </w:num>
  <w:num w:numId="11">
    <w:abstractNumId w:val="27"/>
  </w:num>
  <w:num w:numId="12">
    <w:abstractNumId w:val="12"/>
  </w:num>
  <w:num w:numId="13">
    <w:abstractNumId w:val="32"/>
  </w:num>
  <w:num w:numId="14">
    <w:abstractNumId w:val="19"/>
  </w:num>
  <w:num w:numId="15">
    <w:abstractNumId w:val="2"/>
  </w:num>
  <w:num w:numId="16">
    <w:abstractNumId w:val="1"/>
  </w:num>
  <w:num w:numId="17">
    <w:abstractNumId w:val="20"/>
  </w:num>
  <w:num w:numId="18">
    <w:abstractNumId w:val="0"/>
  </w:num>
  <w:num w:numId="19">
    <w:abstractNumId w:val="30"/>
  </w:num>
  <w:num w:numId="20">
    <w:abstractNumId w:val="15"/>
  </w:num>
  <w:num w:numId="21">
    <w:abstractNumId w:val="21"/>
  </w:num>
  <w:num w:numId="22">
    <w:abstractNumId w:val="8"/>
  </w:num>
  <w:num w:numId="23">
    <w:abstractNumId w:val="24"/>
  </w:num>
  <w:num w:numId="24">
    <w:abstractNumId w:val="13"/>
  </w:num>
  <w:num w:numId="25">
    <w:abstractNumId w:val="16"/>
  </w:num>
  <w:num w:numId="26">
    <w:abstractNumId w:val="11"/>
  </w:num>
  <w:num w:numId="27">
    <w:abstractNumId w:val="18"/>
  </w:num>
  <w:num w:numId="28">
    <w:abstractNumId w:val="23"/>
  </w:num>
  <w:num w:numId="29">
    <w:abstractNumId w:val="36"/>
  </w:num>
  <w:num w:numId="30">
    <w:abstractNumId w:val="9"/>
  </w:num>
  <w:num w:numId="31">
    <w:abstractNumId w:val="28"/>
  </w:num>
  <w:num w:numId="32">
    <w:abstractNumId w:val="10"/>
  </w:num>
  <w:num w:numId="33">
    <w:abstractNumId w:val="34"/>
  </w:num>
  <w:num w:numId="34">
    <w:abstractNumId w:val="14"/>
  </w:num>
  <w:num w:numId="35">
    <w:abstractNumId w:val="3"/>
  </w:num>
  <w:num w:numId="36">
    <w:abstractNumId w:val="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8A"/>
    <w:rsid w:val="00002B84"/>
    <w:rsid w:val="00003BC6"/>
    <w:rsid w:val="00004173"/>
    <w:rsid w:val="000057D3"/>
    <w:rsid w:val="00005D2C"/>
    <w:rsid w:val="0001080C"/>
    <w:rsid w:val="00010F55"/>
    <w:rsid w:val="00012A60"/>
    <w:rsid w:val="000132D4"/>
    <w:rsid w:val="00016F04"/>
    <w:rsid w:val="00023450"/>
    <w:rsid w:val="000244FC"/>
    <w:rsid w:val="00030B93"/>
    <w:rsid w:val="00033A21"/>
    <w:rsid w:val="00033A4F"/>
    <w:rsid w:val="00035E8A"/>
    <w:rsid w:val="00036A05"/>
    <w:rsid w:val="000405C4"/>
    <w:rsid w:val="000411DC"/>
    <w:rsid w:val="000415C5"/>
    <w:rsid w:val="0004209B"/>
    <w:rsid w:val="000446F8"/>
    <w:rsid w:val="00050FBA"/>
    <w:rsid w:val="00054020"/>
    <w:rsid w:val="000541A4"/>
    <w:rsid w:val="00054F43"/>
    <w:rsid w:val="000568ED"/>
    <w:rsid w:val="000726FE"/>
    <w:rsid w:val="0007402F"/>
    <w:rsid w:val="00075FA7"/>
    <w:rsid w:val="0007652A"/>
    <w:rsid w:val="00080C4D"/>
    <w:rsid w:val="00081E21"/>
    <w:rsid w:val="00081FB3"/>
    <w:rsid w:val="00090299"/>
    <w:rsid w:val="00090406"/>
    <w:rsid w:val="0009655C"/>
    <w:rsid w:val="00097E47"/>
    <w:rsid w:val="000A0B2A"/>
    <w:rsid w:val="000A15D0"/>
    <w:rsid w:val="000A7C87"/>
    <w:rsid w:val="000B3419"/>
    <w:rsid w:val="000B3480"/>
    <w:rsid w:val="000B5C32"/>
    <w:rsid w:val="000C0992"/>
    <w:rsid w:val="000C48E5"/>
    <w:rsid w:val="000C6C73"/>
    <w:rsid w:val="000D0F53"/>
    <w:rsid w:val="000D3A2F"/>
    <w:rsid w:val="000E21CB"/>
    <w:rsid w:val="000E79A6"/>
    <w:rsid w:val="000F04AE"/>
    <w:rsid w:val="000F05B6"/>
    <w:rsid w:val="000F11B0"/>
    <w:rsid w:val="000F3A89"/>
    <w:rsid w:val="000F42DD"/>
    <w:rsid w:val="000F5250"/>
    <w:rsid w:val="000F5C4F"/>
    <w:rsid w:val="001008AD"/>
    <w:rsid w:val="001008BD"/>
    <w:rsid w:val="001018D0"/>
    <w:rsid w:val="001053DA"/>
    <w:rsid w:val="0010689F"/>
    <w:rsid w:val="00112157"/>
    <w:rsid w:val="001144F4"/>
    <w:rsid w:val="00116921"/>
    <w:rsid w:val="00117286"/>
    <w:rsid w:val="00117C3D"/>
    <w:rsid w:val="00120DA4"/>
    <w:rsid w:val="00122E51"/>
    <w:rsid w:val="00127372"/>
    <w:rsid w:val="00133437"/>
    <w:rsid w:val="00133D28"/>
    <w:rsid w:val="00135A04"/>
    <w:rsid w:val="00137207"/>
    <w:rsid w:val="001409F8"/>
    <w:rsid w:val="00141EAC"/>
    <w:rsid w:val="00144767"/>
    <w:rsid w:val="00146DBE"/>
    <w:rsid w:val="00150DE8"/>
    <w:rsid w:val="00151AA8"/>
    <w:rsid w:val="001521DA"/>
    <w:rsid w:val="0015329D"/>
    <w:rsid w:val="00155C6B"/>
    <w:rsid w:val="001563E8"/>
    <w:rsid w:val="00162870"/>
    <w:rsid w:val="00162B9E"/>
    <w:rsid w:val="00163CB3"/>
    <w:rsid w:val="00164148"/>
    <w:rsid w:val="00164223"/>
    <w:rsid w:val="00166250"/>
    <w:rsid w:val="00171FF9"/>
    <w:rsid w:val="00172CDA"/>
    <w:rsid w:val="001740AD"/>
    <w:rsid w:val="00174AD6"/>
    <w:rsid w:val="00176F84"/>
    <w:rsid w:val="00177031"/>
    <w:rsid w:val="001818D8"/>
    <w:rsid w:val="00182E96"/>
    <w:rsid w:val="00185720"/>
    <w:rsid w:val="00191D15"/>
    <w:rsid w:val="00196B96"/>
    <w:rsid w:val="001B0468"/>
    <w:rsid w:val="001B1BD8"/>
    <w:rsid w:val="001B2F2D"/>
    <w:rsid w:val="001B676A"/>
    <w:rsid w:val="001C07A2"/>
    <w:rsid w:val="001C1CFF"/>
    <w:rsid w:val="001C2C73"/>
    <w:rsid w:val="001D2996"/>
    <w:rsid w:val="001D321C"/>
    <w:rsid w:val="001E64A3"/>
    <w:rsid w:val="001E6AFF"/>
    <w:rsid w:val="001E7890"/>
    <w:rsid w:val="001F0726"/>
    <w:rsid w:val="001F1F05"/>
    <w:rsid w:val="001F3E6A"/>
    <w:rsid w:val="001F40AB"/>
    <w:rsid w:val="001F4C8E"/>
    <w:rsid w:val="00201585"/>
    <w:rsid w:val="00204B25"/>
    <w:rsid w:val="00212589"/>
    <w:rsid w:val="0021307E"/>
    <w:rsid w:val="002136A3"/>
    <w:rsid w:val="00216AF1"/>
    <w:rsid w:val="002200E0"/>
    <w:rsid w:val="00226453"/>
    <w:rsid w:val="00232969"/>
    <w:rsid w:val="002369CD"/>
    <w:rsid w:val="00236A86"/>
    <w:rsid w:val="00240946"/>
    <w:rsid w:val="00241B0C"/>
    <w:rsid w:val="00241C74"/>
    <w:rsid w:val="00246786"/>
    <w:rsid w:val="002501F1"/>
    <w:rsid w:val="002513F7"/>
    <w:rsid w:val="002548F3"/>
    <w:rsid w:val="0025523A"/>
    <w:rsid w:val="0025727C"/>
    <w:rsid w:val="00264029"/>
    <w:rsid w:val="0026645F"/>
    <w:rsid w:val="0026733B"/>
    <w:rsid w:val="0027218B"/>
    <w:rsid w:val="0027704E"/>
    <w:rsid w:val="0027769F"/>
    <w:rsid w:val="0028080E"/>
    <w:rsid w:val="00281BD7"/>
    <w:rsid w:val="00283BE1"/>
    <w:rsid w:val="00285BD6"/>
    <w:rsid w:val="002864D7"/>
    <w:rsid w:val="00293B99"/>
    <w:rsid w:val="00297EC9"/>
    <w:rsid w:val="002A07FC"/>
    <w:rsid w:val="002A18BA"/>
    <w:rsid w:val="002A3E00"/>
    <w:rsid w:val="002A3F5B"/>
    <w:rsid w:val="002C242A"/>
    <w:rsid w:val="002C2DAA"/>
    <w:rsid w:val="002C4325"/>
    <w:rsid w:val="002C44A2"/>
    <w:rsid w:val="002C4F87"/>
    <w:rsid w:val="002D7C47"/>
    <w:rsid w:val="002D7EA6"/>
    <w:rsid w:val="002E045D"/>
    <w:rsid w:val="002E0CCC"/>
    <w:rsid w:val="002E2974"/>
    <w:rsid w:val="002E3A49"/>
    <w:rsid w:val="002F0172"/>
    <w:rsid w:val="002F23D6"/>
    <w:rsid w:val="00302F7B"/>
    <w:rsid w:val="00305825"/>
    <w:rsid w:val="0030600D"/>
    <w:rsid w:val="00306902"/>
    <w:rsid w:val="00313F1C"/>
    <w:rsid w:val="00315029"/>
    <w:rsid w:val="0031610E"/>
    <w:rsid w:val="0031670B"/>
    <w:rsid w:val="00317875"/>
    <w:rsid w:val="00323E5A"/>
    <w:rsid w:val="00325282"/>
    <w:rsid w:val="0032615B"/>
    <w:rsid w:val="00327907"/>
    <w:rsid w:val="00330B09"/>
    <w:rsid w:val="00331211"/>
    <w:rsid w:val="00334174"/>
    <w:rsid w:val="0033419D"/>
    <w:rsid w:val="00335401"/>
    <w:rsid w:val="00341946"/>
    <w:rsid w:val="00342DD0"/>
    <w:rsid w:val="0034318A"/>
    <w:rsid w:val="003442E6"/>
    <w:rsid w:val="00347F03"/>
    <w:rsid w:val="00347FE4"/>
    <w:rsid w:val="00351683"/>
    <w:rsid w:val="00362A9A"/>
    <w:rsid w:val="0037291F"/>
    <w:rsid w:val="00372C6A"/>
    <w:rsid w:val="0037343D"/>
    <w:rsid w:val="003762EC"/>
    <w:rsid w:val="00381901"/>
    <w:rsid w:val="00381B66"/>
    <w:rsid w:val="003821BB"/>
    <w:rsid w:val="00385E15"/>
    <w:rsid w:val="00390D4E"/>
    <w:rsid w:val="00394984"/>
    <w:rsid w:val="00395F9B"/>
    <w:rsid w:val="00396C09"/>
    <w:rsid w:val="003A00AF"/>
    <w:rsid w:val="003A13DA"/>
    <w:rsid w:val="003A308F"/>
    <w:rsid w:val="003A3FDF"/>
    <w:rsid w:val="003B5379"/>
    <w:rsid w:val="003B70AB"/>
    <w:rsid w:val="003C00FF"/>
    <w:rsid w:val="003C0401"/>
    <w:rsid w:val="003C2CBE"/>
    <w:rsid w:val="003C6BBC"/>
    <w:rsid w:val="003D2FE2"/>
    <w:rsid w:val="003D5433"/>
    <w:rsid w:val="003D6B92"/>
    <w:rsid w:val="003D6CE4"/>
    <w:rsid w:val="003E0957"/>
    <w:rsid w:val="003E1AA7"/>
    <w:rsid w:val="003E2953"/>
    <w:rsid w:val="004016A6"/>
    <w:rsid w:val="00403005"/>
    <w:rsid w:val="00403869"/>
    <w:rsid w:val="00403886"/>
    <w:rsid w:val="004164F3"/>
    <w:rsid w:val="0042009F"/>
    <w:rsid w:val="0042240E"/>
    <w:rsid w:val="00422E37"/>
    <w:rsid w:val="0042756F"/>
    <w:rsid w:val="00430515"/>
    <w:rsid w:val="004309DA"/>
    <w:rsid w:val="00431DA7"/>
    <w:rsid w:val="00437D37"/>
    <w:rsid w:val="0044116A"/>
    <w:rsid w:val="00441954"/>
    <w:rsid w:val="00445921"/>
    <w:rsid w:val="00446A98"/>
    <w:rsid w:val="00451A28"/>
    <w:rsid w:val="004521FF"/>
    <w:rsid w:val="00453D41"/>
    <w:rsid w:val="00457703"/>
    <w:rsid w:val="00461335"/>
    <w:rsid w:val="00463871"/>
    <w:rsid w:val="00464CF5"/>
    <w:rsid w:val="00464F0F"/>
    <w:rsid w:val="0047119F"/>
    <w:rsid w:val="004716E8"/>
    <w:rsid w:val="00471F37"/>
    <w:rsid w:val="00492050"/>
    <w:rsid w:val="00494487"/>
    <w:rsid w:val="0049493E"/>
    <w:rsid w:val="004969C5"/>
    <w:rsid w:val="004A1084"/>
    <w:rsid w:val="004A1B10"/>
    <w:rsid w:val="004A2B26"/>
    <w:rsid w:val="004A47FE"/>
    <w:rsid w:val="004A6D0D"/>
    <w:rsid w:val="004B1E5C"/>
    <w:rsid w:val="004C0590"/>
    <w:rsid w:val="004C22D9"/>
    <w:rsid w:val="004C4709"/>
    <w:rsid w:val="004C4FD2"/>
    <w:rsid w:val="004C67B0"/>
    <w:rsid w:val="004C70CF"/>
    <w:rsid w:val="004D1D65"/>
    <w:rsid w:val="004D2601"/>
    <w:rsid w:val="004D30AE"/>
    <w:rsid w:val="004D5229"/>
    <w:rsid w:val="004D674C"/>
    <w:rsid w:val="004E1426"/>
    <w:rsid w:val="004E18A3"/>
    <w:rsid w:val="004E6E49"/>
    <w:rsid w:val="004F2F52"/>
    <w:rsid w:val="00500391"/>
    <w:rsid w:val="00506CEB"/>
    <w:rsid w:val="00507B2D"/>
    <w:rsid w:val="00510719"/>
    <w:rsid w:val="005118BB"/>
    <w:rsid w:val="00511FCC"/>
    <w:rsid w:val="0051706D"/>
    <w:rsid w:val="005201BF"/>
    <w:rsid w:val="005230B3"/>
    <w:rsid w:val="005235DC"/>
    <w:rsid w:val="005315FD"/>
    <w:rsid w:val="005327F6"/>
    <w:rsid w:val="00533035"/>
    <w:rsid w:val="00534F6C"/>
    <w:rsid w:val="00537EBF"/>
    <w:rsid w:val="00542EEA"/>
    <w:rsid w:val="00544137"/>
    <w:rsid w:val="005523E1"/>
    <w:rsid w:val="0055293E"/>
    <w:rsid w:val="0055310F"/>
    <w:rsid w:val="00554167"/>
    <w:rsid w:val="00555C34"/>
    <w:rsid w:val="005606FE"/>
    <w:rsid w:val="0056112C"/>
    <w:rsid w:val="00562A68"/>
    <w:rsid w:val="00564E6F"/>
    <w:rsid w:val="00572B3C"/>
    <w:rsid w:val="00574015"/>
    <w:rsid w:val="005756E0"/>
    <w:rsid w:val="00582423"/>
    <w:rsid w:val="00582FAA"/>
    <w:rsid w:val="0059377D"/>
    <w:rsid w:val="005A1653"/>
    <w:rsid w:val="005A17DE"/>
    <w:rsid w:val="005B0748"/>
    <w:rsid w:val="005B0CE8"/>
    <w:rsid w:val="005B4C1B"/>
    <w:rsid w:val="005B5B35"/>
    <w:rsid w:val="005B5BAD"/>
    <w:rsid w:val="005B5C10"/>
    <w:rsid w:val="005B66DB"/>
    <w:rsid w:val="005C4669"/>
    <w:rsid w:val="005C4A2B"/>
    <w:rsid w:val="005D1C54"/>
    <w:rsid w:val="005D2AD9"/>
    <w:rsid w:val="005D2FAE"/>
    <w:rsid w:val="005D798C"/>
    <w:rsid w:val="005D7BED"/>
    <w:rsid w:val="005E0867"/>
    <w:rsid w:val="005E0ACE"/>
    <w:rsid w:val="005E3B46"/>
    <w:rsid w:val="005E55A3"/>
    <w:rsid w:val="005E7247"/>
    <w:rsid w:val="005F0375"/>
    <w:rsid w:val="005F23B4"/>
    <w:rsid w:val="00605350"/>
    <w:rsid w:val="006112F3"/>
    <w:rsid w:val="00615225"/>
    <w:rsid w:val="00616A3B"/>
    <w:rsid w:val="00617894"/>
    <w:rsid w:val="006237BA"/>
    <w:rsid w:val="00625909"/>
    <w:rsid w:val="006270EB"/>
    <w:rsid w:val="00630C74"/>
    <w:rsid w:val="0063301E"/>
    <w:rsid w:val="00644E56"/>
    <w:rsid w:val="006512E4"/>
    <w:rsid w:val="00652A7A"/>
    <w:rsid w:val="00653A80"/>
    <w:rsid w:val="006575EC"/>
    <w:rsid w:val="00663210"/>
    <w:rsid w:val="0066331B"/>
    <w:rsid w:val="006654A6"/>
    <w:rsid w:val="006662BD"/>
    <w:rsid w:val="00670E99"/>
    <w:rsid w:val="00671750"/>
    <w:rsid w:val="0067276D"/>
    <w:rsid w:val="00672ACE"/>
    <w:rsid w:val="00673779"/>
    <w:rsid w:val="00674043"/>
    <w:rsid w:val="00674E43"/>
    <w:rsid w:val="00674FB9"/>
    <w:rsid w:val="00677232"/>
    <w:rsid w:val="00681D80"/>
    <w:rsid w:val="00681F84"/>
    <w:rsid w:val="00691649"/>
    <w:rsid w:val="00691DA9"/>
    <w:rsid w:val="006937C6"/>
    <w:rsid w:val="006A4464"/>
    <w:rsid w:val="006B0916"/>
    <w:rsid w:val="006B1C4F"/>
    <w:rsid w:val="006B1D8B"/>
    <w:rsid w:val="006B4DCF"/>
    <w:rsid w:val="006B6F38"/>
    <w:rsid w:val="006C0439"/>
    <w:rsid w:val="006C0832"/>
    <w:rsid w:val="006C1163"/>
    <w:rsid w:val="006C69A3"/>
    <w:rsid w:val="006C6D9D"/>
    <w:rsid w:val="006D010B"/>
    <w:rsid w:val="006D1EC4"/>
    <w:rsid w:val="006D2330"/>
    <w:rsid w:val="006E0763"/>
    <w:rsid w:val="006E2797"/>
    <w:rsid w:val="006E2BA0"/>
    <w:rsid w:val="006F204A"/>
    <w:rsid w:val="006F244E"/>
    <w:rsid w:val="006F5B27"/>
    <w:rsid w:val="00700950"/>
    <w:rsid w:val="007046D0"/>
    <w:rsid w:val="0070578B"/>
    <w:rsid w:val="00707767"/>
    <w:rsid w:val="00710C83"/>
    <w:rsid w:val="00711B9B"/>
    <w:rsid w:val="00716EAD"/>
    <w:rsid w:val="00725C27"/>
    <w:rsid w:val="00734650"/>
    <w:rsid w:val="007367FB"/>
    <w:rsid w:val="00736E9C"/>
    <w:rsid w:val="0074567B"/>
    <w:rsid w:val="00745FE3"/>
    <w:rsid w:val="0074716B"/>
    <w:rsid w:val="007708C4"/>
    <w:rsid w:val="007735C0"/>
    <w:rsid w:val="00773D9A"/>
    <w:rsid w:val="007755AA"/>
    <w:rsid w:val="00777DB6"/>
    <w:rsid w:val="0078211C"/>
    <w:rsid w:val="00782C21"/>
    <w:rsid w:val="00783D55"/>
    <w:rsid w:val="007861A5"/>
    <w:rsid w:val="00786E15"/>
    <w:rsid w:val="007913B4"/>
    <w:rsid w:val="0079476A"/>
    <w:rsid w:val="00794998"/>
    <w:rsid w:val="00796111"/>
    <w:rsid w:val="00797C81"/>
    <w:rsid w:val="007A0839"/>
    <w:rsid w:val="007A7218"/>
    <w:rsid w:val="007B3412"/>
    <w:rsid w:val="007B386E"/>
    <w:rsid w:val="007B3AD9"/>
    <w:rsid w:val="007C0471"/>
    <w:rsid w:val="007C1379"/>
    <w:rsid w:val="007C2145"/>
    <w:rsid w:val="007C4C6B"/>
    <w:rsid w:val="007D00C4"/>
    <w:rsid w:val="007D2CC1"/>
    <w:rsid w:val="007D3858"/>
    <w:rsid w:val="007D440C"/>
    <w:rsid w:val="007D5B22"/>
    <w:rsid w:val="007D6577"/>
    <w:rsid w:val="007D739E"/>
    <w:rsid w:val="007D7545"/>
    <w:rsid w:val="007D7907"/>
    <w:rsid w:val="007E270D"/>
    <w:rsid w:val="007E2B2A"/>
    <w:rsid w:val="007E317A"/>
    <w:rsid w:val="007E425A"/>
    <w:rsid w:val="007E5782"/>
    <w:rsid w:val="007F0200"/>
    <w:rsid w:val="007F03CD"/>
    <w:rsid w:val="00801599"/>
    <w:rsid w:val="008042CA"/>
    <w:rsid w:val="00807F57"/>
    <w:rsid w:val="00811140"/>
    <w:rsid w:val="008125CC"/>
    <w:rsid w:val="00825343"/>
    <w:rsid w:val="00830DDD"/>
    <w:rsid w:val="008341CC"/>
    <w:rsid w:val="008368A8"/>
    <w:rsid w:val="008370A7"/>
    <w:rsid w:val="008422E8"/>
    <w:rsid w:val="00844F78"/>
    <w:rsid w:val="00854D48"/>
    <w:rsid w:val="008600F6"/>
    <w:rsid w:val="00860555"/>
    <w:rsid w:val="008615DD"/>
    <w:rsid w:val="00863295"/>
    <w:rsid w:val="00866189"/>
    <w:rsid w:val="00866F29"/>
    <w:rsid w:val="00867178"/>
    <w:rsid w:val="00870A74"/>
    <w:rsid w:val="008764AA"/>
    <w:rsid w:val="008825A1"/>
    <w:rsid w:val="00883955"/>
    <w:rsid w:val="00883FED"/>
    <w:rsid w:val="00884116"/>
    <w:rsid w:val="00884A43"/>
    <w:rsid w:val="00885B81"/>
    <w:rsid w:val="00885D48"/>
    <w:rsid w:val="00885EC6"/>
    <w:rsid w:val="00891249"/>
    <w:rsid w:val="008914D6"/>
    <w:rsid w:val="00892980"/>
    <w:rsid w:val="00895B8F"/>
    <w:rsid w:val="00896758"/>
    <w:rsid w:val="008A15C8"/>
    <w:rsid w:val="008A45FA"/>
    <w:rsid w:val="008A5438"/>
    <w:rsid w:val="008A73AE"/>
    <w:rsid w:val="008B0319"/>
    <w:rsid w:val="008B3ACF"/>
    <w:rsid w:val="008B4B8A"/>
    <w:rsid w:val="008B54A3"/>
    <w:rsid w:val="008B6644"/>
    <w:rsid w:val="008C2FBC"/>
    <w:rsid w:val="008C33D4"/>
    <w:rsid w:val="008C4BD3"/>
    <w:rsid w:val="008C7362"/>
    <w:rsid w:val="008D4559"/>
    <w:rsid w:val="008E24F3"/>
    <w:rsid w:val="008E7546"/>
    <w:rsid w:val="008E75B8"/>
    <w:rsid w:val="008F1384"/>
    <w:rsid w:val="008F20C2"/>
    <w:rsid w:val="008F5466"/>
    <w:rsid w:val="00910054"/>
    <w:rsid w:val="009116A9"/>
    <w:rsid w:val="00916EF5"/>
    <w:rsid w:val="00917B9A"/>
    <w:rsid w:val="00921F89"/>
    <w:rsid w:val="00930515"/>
    <w:rsid w:val="00933B48"/>
    <w:rsid w:val="0093462C"/>
    <w:rsid w:val="009356E8"/>
    <w:rsid w:val="00937943"/>
    <w:rsid w:val="00937D49"/>
    <w:rsid w:val="00941839"/>
    <w:rsid w:val="00942394"/>
    <w:rsid w:val="00945558"/>
    <w:rsid w:val="00951A63"/>
    <w:rsid w:val="00951B99"/>
    <w:rsid w:val="00952331"/>
    <w:rsid w:val="00961095"/>
    <w:rsid w:val="00961A7E"/>
    <w:rsid w:val="009673DF"/>
    <w:rsid w:val="00972D40"/>
    <w:rsid w:val="0098127A"/>
    <w:rsid w:val="009912A2"/>
    <w:rsid w:val="009932C3"/>
    <w:rsid w:val="009936F3"/>
    <w:rsid w:val="00995E04"/>
    <w:rsid w:val="009A05DB"/>
    <w:rsid w:val="009A0959"/>
    <w:rsid w:val="009A31DD"/>
    <w:rsid w:val="009A3826"/>
    <w:rsid w:val="009A7890"/>
    <w:rsid w:val="009B3328"/>
    <w:rsid w:val="009B36B6"/>
    <w:rsid w:val="009B3C26"/>
    <w:rsid w:val="009B4BA9"/>
    <w:rsid w:val="009C3707"/>
    <w:rsid w:val="009C591D"/>
    <w:rsid w:val="009C6B94"/>
    <w:rsid w:val="009D0DD3"/>
    <w:rsid w:val="009D427B"/>
    <w:rsid w:val="009E018E"/>
    <w:rsid w:val="009E0F70"/>
    <w:rsid w:val="009E2B3B"/>
    <w:rsid w:val="009E574B"/>
    <w:rsid w:val="009E5ECE"/>
    <w:rsid w:val="009E7508"/>
    <w:rsid w:val="009F6786"/>
    <w:rsid w:val="00A03706"/>
    <w:rsid w:val="00A1243F"/>
    <w:rsid w:val="00A15F80"/>
    <w:rsid w:val="00A15FF5"/>
    <w:rsid w:val="00A1656E"/>
    <w:rsid w:val="00A1731E"/>
    <w:rsid w:val="00A174A8"/>
    <w:rsid w:val="00A17FF6"/>
    <w:rsid w:val="00A3514C"/>
    <w:rsid w:val="00A362B5"/>
    <w:rsid w:val="00A371A3"/>
    <w:rsid w:val="00A4082B"/>
    <w:rsid w:val="00A417EC"/>
    <w:rsid w:val="00A44074"/>
    <w:rsid w:val="00A5332F"/>
    <w:rsid w:val="00A55ECD"/>
    <w:rsid w:val="00A57A27"/>
    <w:rsid w:val="00A622AD"/>
    <w:rsid w:val="00A644E2"/>
    <w:rsid w:val="00A66C48"/>
    <w:rsid w:val="00A70B18"/>
    <w:rsid w:val="00A743B2"/>
    <w:rsid w:val="00A77381"/>
    <w:rsid w:val="00A80A9E"/>
    <w:rsid w:val="00A837D6"/>
    <w:rsid w:val="00A83B77"/>
    <w:rsid w:val="00A86078"/>
    <w:rsid w:val="00A86365"/>
    <w:rsid w:val="00A9298A"/>
    <w:rsid w:val="00A94B44"/>
    <w:rsid w:val="00A958EE"/>
    <w:rsid w:val="00A971FD"/>
    <w:rsid w:val="00A975F0"/>
    <w:rsid w:val="00AA4104"/>
    <w:rsid w:val="00AA6D56"/>
    <w:rsid w:val="00AB011B"/>
    <w:rsid w:val="00AB0636"/>
    <w:rsid w:val="00AB5E89"/>
    <w:rsid w:val="00AB7073"/>
    <w:rsid w:val="00AC1122"/>
    <w:rsid w:val="00AC1A99"/>
    <w:rsid w:val="00AC3FFF"/>
    <w:rsid w:val="00AC4344"/>
    <w:rsid w:val="00AC74D8"/>
    <w:rsid w:val="00AC7DE5"/>
    <w:rsid w:val="00AD2782"/>
    <w:rsid w:val="00AD6CB8"/>
    <w:rsid w:val="00AE0CA1"/>
    <w:rsid w:val="00AE2722"/>
    <w:rsid w:val="00AE5F34"/>
    <w:rsid w:val="00AF2F9A"/>
    <w:rsid w:val="00AF4569"/>
    <w:rsid w:val="00B04559"/>
    <w:rsid w:val="00B0478B"/>
    <w:rsid w:val="00B108E7"/>
    <w:rsid w:val="00B137EC"/>
    <w:rsid w:val="00B17143"/>
    <w:rsid w:val="00B2056A"/>
    <w:rsid w:val="00B24552"/>
    <w:rsid w:val="00B2607D"/>
    <w:rsid w:val="00B26C51"/>
    <w:rsid w:val="00B3570F"/>
    <w:rsid w:val="00B40356"/>
    <w:rsid w:val="00B43BA5"/>
    <w:rsid w:val="00B43E3F"/>
    <w:rsid w:val="00B470C6"/>
    <w:rsid w:val="00B4762B"/>
    <w:rsid w:val="00B50200"/>
    <w:rsid w:val="00B50820"/>
    <w:rsid w:val="00B51720"/>
    <w:rsid w:val="00B5283E"/>
    <w:rsid w:val="00B54B5A"/>
    <w:rsid w:val="00B54F95"/>
    <w:rsid w:val="00B62221"/>
    <w:rsid w:val="00B6362C"/>
    <w:rsid w:val="00B64C90"/>
    <w:rsid w:val="00B651C6"/>
    <w:rsid w:val="00B6644B"/>
    <w:rsid w:val="00B7214D"/>
    <w:rsid w:val="00B7529D"/>
    <w:rsid w:val="00B76265"/>
    <w:rsid w:val="00B7776F"/>
    <w:rsid w:val="00B80413"/>
    <w:rsid w:val="00B87A39"/>
    <w:rsid w:val="00B91854"/>
    <w:rsid w:val="00B922A0"/>
    <w:rsid w:val="00B93BC2"/>
    <w:rsid w:val="00B941DB"/>
    <w:rsid w:val="00BA1408"/>
    <w:rsid w:val="00BB4939"/>
    <w:rsid w:val="00BB5F6D"/>
    <w:rsid w:val="00BB713C"/>
    <w:rsid w:val="00BC1ECF"/>
    <w:rsid w:val="00BC2AC1"/>
    <w:rsid w:val="00BC5BB7"/>
    <w:rsid w:val="00BC6D43"/>
    <w:rsid w:val="00BD1B98"/>
    <w:rsid w:val="00BD31DC"/>
    <w:rsid w:val="00BD424B"/>
    <w:rsid w:val="00BD7DE7"/>
    <w:rsid w:val="00BE4241"/>
    <w:rsid w:val="00BE7EB5"/>
    <w:rsid w:val="00BF0CB7"/>
    <w:rsid w:val="00BF2F81"/>
    <w:rsid w:val="00BF337B"/>
    <w:rsid w:val="00BF7101"/>
    <w:rsid w:val="00BF7A98"/>
    <w:rsid w:val="00C0065A"/>
    <w:rsid w:val="00C12793"/>
    <w:rsid w:val="00C13A71"/>
    <w:rsid w:val="00C14778"/>
    <w:rsid w:val="00C162D8"/>
    <w:rsid w:val="00C174B4"/>
    <w:rsid w:val="00C224D4"/>
    <w:rsid w:val="00C2459E"/>
    <w:rsid w:val="00C34ED8"/>
    <w:rsid w:val="00C35B47"/>
    <w:rsid w:val="00C40CBB"/>
    <w:rsid w:val="00C417DB"/>
    <w:rsid w:val="00C41FFA"/>
    <w:rsid w:val="00C42582"/>
    <w:rsid w:val="00C429E0"/>
    <w:rsid w:val="00C42FB6"/>
    <w:rsid w:val="00C435F2"/>
    <w:rsid w:val="00C43CF6"/>
    <w:rsid w:val="00C43EB2"/>
    <w:rsid w:val="00C45113"/>
    <w:rsid w:val="00C45DAC"/>
    <w:rsid w:val="00C50EEB"/>
    <w:rsid w:val="00C534AB"/>
    <w:rsid w:val="00C53873"/>
    <w:rsid w:val="00C567BD"/>
    <w:rsid w:val="00C570A8"/>
    <w:rsid w:val="00C61AC7"/>
    <w:rsid w:val="00C63478"/>
    <w:rsid w:val="00C63764"/>
    <w:rsid w:val="00C65316"/>
    <w:rsid w:val="00C65702"/>
    <w:rsid w:val="00C66AA1"/>
    <w:rsid w:val="00C7347B"/>
    <w:rsid w:val="00C73A4E"/>
    <w:rsid w:val="00C73E4B"/>
    <w:rsid w:val="00C831E2"/>
    <w:rsid w:val="00C841BA"/>
    <w:rsid w:val="00C84AFD"/>
    <w:rsid w:val="00C8527B"/>
    <w:rsid w:val="00C86285"/>
    <w:rsid w:val="00C87202"/>
    <w:rsid w:val="00C87FE3"/>
    <w:rsid w:val="00C957C5"/>
    <w:rsid w:val="00C96952"/>
    <w:rsid w:val="00CA3DF4"/>
    <w:rsid w:val="00CA6E70"/>
    <w:rsid w:val="00CB23FF"/>
    <w:rsid w:val="00CB2586"/>
    <w:rsid w:val="00CB345F"/>
    <w:rsid w:val="00CB4EFE"/>
    <w:rsid w:val="00CC06D8"/>
    <w:rsid w:val="00CC50A2"/>
    <w:rsid w:val="00CC7924"/>
    <w:rsid w:val="00CD29E4"/>
    <w:rsid w:val="00CD4468"/>
    <w:rsid w:val="00CD595E"/>
    <w:rsid w:val="00CE1461"/>
    <w:rsid w:val="00CE3964"/>
    <w:rsid w:val="00CE5B16"/>
    <w:rsid w:val="00CE636A"/>
    <w:rsid w:val="00CE662F"/>
    <w:rsid w:val="00CF025B"/>
    <w:rsid w:val="00CF0731"/>
    <w:rsid w:val="00CF143A"/>
    <w:rsid w:val="00CF357D"/>
    <w:rsid w:val="00CF576C"/>
    <w:rsid w:val="00D046A3"/>
    <w:rsid w:val="00D069D6"/>
    <w:rsid w:val="00D11962"/>
    <w:rsid w:val="00D13AB1"/>
    <w:rsid w:val="00D15D9D"/>
    <w:rsid w:val="00D16541"/>
    <w:rsid w:val="00D179AC"/>
    <w:rsid w:val="00D225CD"/>
    <w:rsid w:val="00D25D7F"/>
    <w:rsid w:val="00D277DD"/>
    <w:rsid w:val="00D327AD"/>
    <w:rsid w:val="00D37A4E"/>
    <w:rsid w:val="00D473A5"/>
    <w:rsid w:val="00D508B6"/>
    <w:rsid w:val="00D50EFC"/>
    <w:rsid w:val="00D527F3"/>
    <w:rsid w:val="00D538E9"/>
    <w:rsid w:val="00D53FC2"/>
    <w:rsid w:val="00D56932"/>
    <w:rsid w:val="00D56F93"/>
    <w:rsid w:val="00D667B4"/>
    <w:rsid w:val="00D84C6B"/>
    <w:rsid w:val="00D86FAB"/>
    <w:rsid w:val="00D87C89"/>
    <w:rsid w:val="00D908C8"/>
    <w:rsid w:val="00D939F0"/>
    <w:rsid w:val="00D9472D"/>
    <w:rsid w:val="00D9624E"/>
    <w:rsid w:val="00DA037A"/>
    <w:rsid w:val="00DA07CA"/>
    <w:rsid w:val="00DA21B4"/>
    <w:rsid w:val="00DA21D4"/>
    <w:rsid w:val="00DA678C"/>
    <w:rsid w:val="00DA7654"/>
    <w:rsid w:val="00DB0D3A"/>
    <w:rsid w:val="00DB103F"/>
    <w:rsid w:val="00DB4628"/>
    <w:rsid w:val="00DB681A"/>
    <w:rsid w:val="00DB7A56"/>
    <w:rsid w:val="00DC22AF"/>
    <w:rsid w:val="00DC3B7C"/>
    <w:rsid w:val="00DC5E45"/>
    <w:rsid w:val="00DC622C"/>
    <w:rsid w:val="00DC6B08"/>
    <w:rsid w:val="00DD2854"/>
    <w:rsid w:val="00DD2B8F"/>
    <w:rsid w:val="00DE4220"/>
    <w:rsid w:val="00DF05BE"/>
    <w:rsid w:val="00DF6CA3"/>
    <w:rsid w:val="00DF71DC"/>
    <w:rsid w:val="00DF7946"/>
    <w:rsid w:val="00E0271B"/>
    <w:rsid w:val="00E03EC8"/>
    <w:rsid w:val="00E04E30"/>
    <w:rsid w:val="00E05FCE"/>
    <w:rsid w:val="00E10805"/>
    <w:rsid w:val="00E12240"/>
    <w:rsid w:val="00E13299"/>
    <w:rsid w:val="00E15012"/>
    <w:rsid w:val="00E21A4D"/>
    <w:rsid w:val="00E30661"/>
    <w:rsid w:val="00E3528D"/>
    <w:rsid w:val="00E360F4"/>
    <w:rsid w:val="00E36627"/>
    <w:rsid w:val="00E40794"/>
    <w:rsid w:val="00E428A7"/>
    <w:rsid w:val="00E50F92"/>
    <w:rsid w:val="00E56CE8"/>
    <w:rsid w:val="00E61EE5"/>
    <w:rsid w:val="00E74134"/>
    <w:rsid w:val="00E75260"/>
    <w:rsid w:val="00E81814"/>
    <w:rsid w:val="00E84D50"/>
    <w:rsid w:val="00E87E04"/>
    <w:rsid w:val="00E91618"/>
    <w:rsid w:val="00E91EFB"/>
    <w:rsid w:val="00E93562"/>
    <w:rsid w:val="00E94405"/>
    <w:rsid w:val="00EA1E42"/>
    <w:rsid w:val="00EA5B7C"/>
    <w:rsid w:val="00EA6934"/>
    <w:rsid w:val="00EA6C5E"/>
    <w:rsid w:val="00EA79D9"/>
    <w:rsid w:val="00EB0732"/>
    <w:rsid w:val="00EB0A7E"/>
    <w:rsid w:val="00EB5091"/>
    <w:rsid w:val="00EB6349"/>
    <w:rsid w:val="00EB6432"/>
    <w:rsid w:val="00EC2EA3"/>
    <w:rsid w:val="00EC635C"/>
    <w:rsid w:val="00EC6D47"/>
    <w:rsid w:val="00ED05D4"/>
    <w:rsid w:val="00ED170C"/>
    <w:rsid w:val="00EE2FE0"/>
    <w:rsid w:val="00EF13F7"/>
    <w:rsid w:val="00EF3463"/>
    <w:rsid w:val="00EF5FB1"/>
    <w:rsid w:val="00EF6A75"/>
    <w:rsid w:val="00F005FD"/>
    <w:rsid w:val="00F067A1"/>
    <w:rsid w:val="00F06A19"/>
    <w:rsid w:val="00F11758"/>
    <w:rsid w:val="00F153E2"/>
    <w:rsid w:val="00F1673F"/>
    <w:rsid w:val="00F179B3"/>
    <w:rsid w:val="00F239D1"/>
    <w:rsid w:val="00F23B91"/>
    <w:rsid w:val="00F2423E"/>
    <w:rsid w:val="00F26264"/>
    <w:rsid w:val="00F31770"/>
    <w:rsid w:val="00F3264E"/>
    <w:rsid w:val="00F330B5"/>
    <w:rsid w:val="00F33260"/>
    <w:rsid w:val="00F348CA"/>
    <w:rsid w:val="00F357E8"/>
    <w:rsid w:val="00F35A90"/>
    <w:rsid w:val="00F36893"/>
    <w:rsid w:val="00F37D34"/>
    <w:rsid w:val="00F4048C"/>
    <w:rsid w:val="00F512C0"/>
    <w:rsid w:val="00F52894"/>
    <w:rsid w:val="00F54E3F"/>
    <w:rsid w:val="00F5741F"/>
    <w:rsid w:val="00F654FB"/>
    <w:rsid w:val="00F700C0"/>
    <w:rsid w:val="00F72DF2"/>
    <w:rsid w:val="00F74B76"/>
    <w:rsid w:val="00F75687"/>
    <w:rsid w:val="00F76328"/>
    <w:rsid w:val="00F80698"/>
    <w:rsid w:val="00F82867"/>
    <w:rsid w:val="00F86583"/>
    <w:rsid w:val="00F90243"/>
    <w:rsid w:val="00F91CF7"/>
    <w:rsid w:val="00FA5021"/>
    <w:rsid w:val="00FA5029"/>
    <w:rsid w:val="00FA77E9"/>
    <w:rsid w:val="00FB1398"/>
    <w:rsid w:val="00FB2633"/>
    <w:rsid w:val="00FB29C2"/>
    <w:rsid w:val="00FB4721"/>
    <w:rsid w:val="00FC2348"/>
    <w:rsid w:val="00FC2C5F"/>
    <w:rsid w:val="00FC3689"/>
    <w:rsid w:val="00FC50A9"/>
    <w:rsid w:val="00FD14A9"/>
    <w:rsid w:val="00FD1692"/>
    <w:rsid w:val="00FD2A9C"/>
    <w:rsid w:val="00FD2EBD"/>
    <w:rsid w:val="00FD361C"/>
    <w:rsid w:val="00FD5DC5"/>
    <w:rsid w:val="00FE1E10"/>
    <w:rsid w:val="00FE20CD"/>
    <w:rsid w:val="00FE2DA8"/>
    <w:rsid w:val="00FE70F9"/>
    <w:rsid w:val="00FF016E"/>
    <w:rsid w:val="00FF0CB1"/>
    <w:rsid w:val="00FF336D"/>
    <w:rsid w:val="00FF4B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4167"/>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Kop1">
    <w:name w:val="heading 1"/>
    <w:aliases w:val="título 1"/>
    <w:basedOn w:val="Standaard"/>
    <w:next w:val="Standaard"/>
    <w:link w:val="Kop1Char"/>
    <w:qFormat/>
    <w:rsid w:val="00554167"/>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Kop2">
    <w:name w:val="heading 2"/>
    <w:aliases w:val="título 2"/>
    <w:basedOn w:val="Kop1"/>
    <w:next w:val="Standaard"/>
    <w:link w:val="Kop2Char"/>
    <w:qFormat/>
    <w:rsid w:val="00554167"/>
    <w:pPr>
      <w:spacing w:before="320"/>
      <w:ind w:left="0" w:firstLine="0"/>
      <w:outlineLvl w:val="1"/>
    </w:pPr>
    <w:rPr>
      <w:bCs w:val="0"/>
      <w:i/>
      <w:iCs/>
      <w:szCs w:val="28"/>
    </w:rPr>
  </w:style>
  <w:style w:type="paragraph" w:styleId="Kop3">
    <w:name w:val="heading 3"/>
    <w:aliases w:val="título 3"/>
    <w:basedOn w:val="Kop1"/>
    <w:next w:val="Standaard"/>
    <w:link w:val="Kop3Char"/>
    <w:qFormat/>
    <w:rsid w:val="00554167"/>
    <w:pPr>
      <w:spacing w:before="200"/>
      <w:ind w:left="0" w:firstLine="0"/>
      <w:outlineLvl w:val="2"/>
    </w:pPr>
    <w:rPr>
      <w:bCs w:val="0"/>
      <w:sz w:val="26"/>
      <w:szCs w:val="26"/>
    </w:rPr>
  </w:style>
  <w:style w:type="paragraph" w:styleId="Kop4">
    <w:name w:val="heading 4"/>
    <w:basedOn w:val="Kop3"/>
    <w:next w:val="Standaard"/>
    <w:link w:val="Kop4Char"/>
    <w:qFormat/>
    <w:rsid w:val="00554167"/>
    <w:pPr>
      <w:tabs>
        <w:tab w:val="clear" w:pos="794"/>
        <w:tab w:val="left" w:pos="1191"/>
      </w:tabs>
      <w:outlineLvl w:val="3"/>
    </w:pPr>
    <w:rPr>
      <w:rFonts w:ascii="Calibri" w:hAnsi="Calibri"/>
      <w:bCs/>
      <w:i/>
      <w:sz w:val="28"/>
      <w:szCs w:val="28"/>
    </w:rPr>
  </w:style>
  <w:style w:type="paragraph" w:styleId="Kop5">
    <w:name w:val="heading 5"/>
    <w:basedOn w:val="Kop4"/>
    <w:next w:val="Standaard"/>
    <w:link w:val="Kop5Char"/>
    <w:qFormat/>
    <w:rsid w:val="00554167"/>
    <w:pPr>
      <w:outlineLvl w:val="4"/>
    </w:pPr>
    <w:rPr>
      <w:b w:val="0"/>
      <w:bCs w:val="0"/>
      <w:iCs/>
      <w:sz w:val="26"/>
      <w:szCs w:val="26"/>
    </w:rPr>
  </w:style>
  <w:style w:type="paragraph" w:styleId="Kop6">
    <w:name w:val="heading 6"/>
    <w:basedOn w:val="Kop4"/>
    <w:next w:val="Standaard"/>
    <w:link w:val="Kop6Char"/>
    <w:qFormat/>
    <w:rsid w:val="00554167"/>
    <w:pPr>
      <w:outlineLvl w:val="5"/>
    </w:pPr>
    <w:rPr>
      <w:b w:val="0"/>
      <w:bCs w:val="0"/>
      <w:i w:val="0"/>
      <w:sz w:val="22"/>
      <w:szCs w:val="22"/>
    </w:rPr>
  </w:style>
  <w:style w:type="paragraph" w:styleId="Kop7">
    <w:name w:val="heading 7"/>
    <w:basedOn w:val="Kop4"/>
    <w:next w:val="Standaard"/>
    <w:link w:val="Kop7Char"/>
    <w:qFormat/>
    <w:rsid w:val="00554167"/>
    <w:pPr>
      <w:outlineLvl w:val="6"/>
    </w:pPr>
    <w:rPr>
      <w:i w:val="0"/>
      <w:szCs w:val="24"/>
    </w:rPr>
  </w:style>
  <w:style w:type="paragraph" w:styleId="Kop8">
    <w:name w:val="heading 8"/>
    <w:basedOn w:val="Kop4"/>
    <w:next w:val="Standaard"/>
    <w:link w:val="Kop8Char"/>
    <w:qFormat/>
    <w:rsid w:val="00554167"/>
    <w:pPr>
      <w:outlineLvl w:val="7"/>
    </w:pPr>
    <w:rPr>
      <w:iCs/>
      <w:szCs w:val="24"/>
    </w:rPr>
  </w:style>
  <w:style w:type="paragraph" w:styleId="Kop9">
    <w:name w:val="heading 9"/>
    <w:basedOn w:val="Kop4"/>
    <w:next w:val="Standaard"/>
    <w:link w:val="Kop9Char"/>
    <w:qFormat/>
    <w:rsid w:val="00554167"/>
    <w:pPr>
      <w:outlineLvl w:val="8"/>
    </w:pPr>
    <w:rPr>
      <w:rFonts w:ascii="Cambria" w:hAnsi="Cambria"/>
      <w:i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ítulo 1 Char"/>
    <w:link w:val="Kop1"/>
    <w:locked/>
    <w:rsid w:val="005B5C10"/>
    <w:rPr>
      <w:rFonts w:ascii="Cambria" w:hAnsi="Cambria" w:cs="Times New Roman"/>
      <w:b/>
      <w:bCs/>
      <w:kern w:val="32"/>
      <w:sz w:val="32"/>
      <w:szCs w:val="32"/>
      <w:lang w:val="en-GB" w:eastAsia="en-US"/>
    </w:rPr>
  </w:style>
  <w:style w:type="character" w:customStyle="1" w:styleId="Kop2Char">
    <w:name w:val="Kop 2 Char"/>
    <w:aliases w:val="título 2 Char"/>
    <w:link w:val="Kop2"/>
    <w:semiHidden/>
    <w:locked/>
    <w:rsid w:val="005B5C10"/>
    <w:rPr>
      <w:rFonts w:ascii="Cambria" w:hAnsi="Cambria" w:cs="Times New Roman"/>
      <w:b/>
      <w:bCs/>
      <w:i/>
      <w:iCs/>
      <w:sz w:val="28"/>
      <w:szCs w:val="28"/>
      <w:lang w:val="en-GB" w:eastAsia="en-US"/>
    </w:rPr>
  </w:style>
  <w:style w:type="character" w:customStyle="1" w:styleId="Kop3Char">
    <w:name w:val="Kop 3 Char"/>
    <w:aliases w:val="título 3 Char"/>
    <w:link w:val="Kop3"/>
    <w:semiHidden/>
    <w:locked/>
    <w:rsid w:val="005B5C10"/>
    <w:rPr>
      <w:rFonts w:ascii="Cambria" w:hAnsi="Cambria" w:cs="Times New Roman"/>
      <w:b/>
      <w:bCs/>
      <w:sz w:val="26"/>
      <w:szCs w:val="26"/>
      <w:lang w:val="en-GB" w:eastAsia="en-US"/>
    </w:rPr>
  </w:style>
  <w:style w:type="character" w:customStyle="1" w:styleId="Kop4Char">
    <w:name w:val="Kop 4 Char"/>
    <w:link w:val="Kop4"/>
    <w:semiHidden/>
    <w:locked/>
    <w:rsid w:val="005B5C10"/>
    <w:rPr>
      <w:rFonts w:ascii="Calibri" w:hAnsi="Calibri" w:cs="Times New Roman"/>
      <w:b/>
      <w:bCs/>
      <w:sz w:val="28"/>
      <w:szCs w:val="28"/>
      <w:lang w:val="en-GB" w:eastAsia="en-US"/>
    </w:rPr>
  </w:style>
  <w:style w:type="character" w:customStyle="1" w:styleId="Kop5Char">
    <w:name w:val="Kop 5 Char"/>
    <w:link w:val="Kop5"/>
    <w:semiHidden/>
    <w:locked/>
    <w:rsid w:val="005B5C10"/>
    <w:rPr>
      <w:rFonts w:ascii="Calibri" w:hAnsi="Calibri" w:cs="Times New Roman"/>
      <w:b/>
      <w:bCs/>
      <w:i/>
      <w:iCs/>
      <w:sz w:val="26"/>
      <w:szCs w:val="26"/>
      <w:lang w:val="en-GB" w:eastAsia="en-US"/>
    </w:rPr>
  </w:style>
  <w:style w:type="character" w:customStyle="1" w:styleId="Kop6Char">
    <w:name w:val="Kop 6 Char"/>
    <w:link w:val="Kop6"/>
    <w:semiHidden/>
    <w:locked/>
    <w:rsid w:val="005B5C10"/>
    <w:rPr>
      <w:rFonts w:ascii="Calibri" w:hAnsi="Calibri" w:cs="Times New Roman"/>
      <w:b/>
      <w:bCs/>
      <w:sz w:val="22"/>
      <w:szCs w:val="22"/>
      <w:lang w:val="en-GB" w:eastAsia="en-US"/>
    </w:rPr>
  </w:style>
  <w:style w:type="character" w:customStyle="1" w:styleId="Kop7Char">
    <w:name w:val="Kop 7 Char"/>
    <w:link w:val="Kop7"/>
    <w:semiHidden/>
    <w:locked/>
    <w:rsid w:val="005B5C10"/>
    <w:rPr>
      <w:rFonts w:ascii="Calibri" w:hAnsi="Calibri" w:cs="Times New Roman"/>
      <w:sz w:val="24"/>
      <w:szCs w:val="24"/>
      <w:lang w:val="en-GB" w:eastAsia="en-US"/>
    </w:rPr>
  </w:style>
  <w:style w:type="character" w:customStyle="1" w:styleId="Kop8Char">
    <w:name w:val="Kop 8 Char"/>
    <w:link w:val="Kop8"/>
    <w:semiHidden/>
    <w:locked/>
    <w:rsid w:val="005B5C10"/>
    <w:rPr>
      <w:rFonts w:ascii="Calibri" w:hAnsi="Calibri" w:cs="Times New Roman"/>
      <w:i/>
      <w:iCs/>
      <w:sz w:val="24"/>
      <w:szCs w:val="24"/>
      <w:lang w:val="en-GB" w:eastAsia="en-US"/>
    </w:rPr>
  </w:style>
  <w:style w:type="character" w:customStyle="1" w:styleId="Kop9Char">
    <w:name w:val="Kop 9 Char"/>
    <w:link w:val="Kop9"/>
    <w:semiHidden/>
    <w:locked/>
    <w:rsid w:val="005B5C10"/>
    <w:rPr>
      <w:rFonts w:ascii="Cambria" w:hAnsi="Cambria" w:cs="Times New Roman"/>
      <w:sz w:val="22"/>
      <w:szCs w:val="22"/>
      <w:lang w:val="en-GB" w:eastAsia="en-US"/>
    </w:rPr>
  </w:style>
  <w:style w:type="paragraph" w:styleId="Inhopg8">
    <w:name w:val="toc 8"/>
    <w:basedOn w:val="Inhopg3"/>
    <w:next w:val="Standaard"/>
    <w:semiHidden/>
    <w:rsid w:val="00554167"/>
  </w:style>
  <w:style w:type="paragraph" w:styleId="Inhopg3">
    <w:name w:val="toc 3"/>
    <w:basedOn w:val="Inhopg2"/>
    <w:next w:val="Standaard"/>
    <w:semiHidden/>
    <w:rsid w:val="00554167"/>
    <w:pPr>
      <w:spacing w:before="80"/>
    </w:pPr>
  </w:style>
  <w:style w:type="paragraph" w:styleId="Inhopg2">
    <w:name w:val="toc 2"/>
    <w:basedOn w:val="Inhopg1"/>
    <w:next w:val="Standaard"/>
    <w:semiHidden/>
    <w:rsid w:val="00554167"/>
    <w:pPr>
      <w:spacing w:before="120"/>
    </w:pPr>
  </w:style>
  <w:style w:type="paragraph" w:styleId="Inhopg1">
    <w:name w:val="toc 1"/>
    <w:basedOn w:val="Standaard"/>
    <w:semiHidden/>
    <w:rsid w:val="00554167"/>
    <w:pPr>
      <w:tabs>
        <w:tab w:val="clear" w:pos="1191"/>
        <w:tab w:val="clear" w:pos="1588"/>
        <w:tab w:val="clear" w:pos="1985"/>
        <w:tab w:val="left" w:leader="dot" w:pos="8789"/>
        <w:tab w:val="right" w:pos="9639"/>
      </w:tabs>
      <w:spacing w:before="200"/>
      <w:ind w:left="794" w:hanging="794"/>
    </w:pPr>
  </w:style>
  <w:style w:type="paragraph" w:styleId="Inhopg7">
    <w:name w:val="toc 7"/>
    <w:basedOn w:val="Inhopg3"/>
    <w:next w:val="Standaard"/>
    <w:semiHidden/>
    <w:rsid w:val="00554167"/>
  </w:style>
  <w:style w:type="paragraph" w:styleId="Inhopg6">
    <w:name w:val="toc 6"/>
    <w:basedOn w:val="Inhopg3"/>
    <w:next w:val="Standaard"/>
    <w:semiHidden/>
    <w:rsid w:val="00554167"/>
  </w:style>
  <w:style w:type="paragraph" w:styleId="Inhopg5">
    <w:name w:val="toc 5"/>
    <w:basedOn w:val="Inhopg3"/>
    <w:next w:val="Standaard"/>
    <w:semiHidden/>
    <w:rsid w:val="00554167"/>
  </w:style>
  <w:style w:type="paragraph" w:styleId="Inhopg4">
    <w:name w:val="toc 4"/>
    <w:basedOn w:val="Inhopg3"/>
    <w:next w:val="Standaard"/>
    <w:semiHidden/>
    <w:rsid w:val="00554167"/>
  </w:style>
  <w:style w:type="paragraph" w:styleId="Index7">
    <w:name w:val="index 7"/>
    <w:basedOn w:val="Standaard"/>
    <w:next w:val="Standaard"/>
    <w:semiHidden/>
    <w:rsid w:val="00554167"/>
    <w:pPr>
      <w:ind w:left="1698"/>
    </w:pPr>
  </w:style>
  <w:style w:type="paragraph" w:styleId="Index6">
    <w:name w:val="index 6"/>
    <w:basedOn w:val="Standaard"/>
    <w:next w:val="Standaard"/>
    <w:semiHidden/>
    <w:rsid w:val="00554167"/>
    <w:pPr>
      <w:ind w:left="1415"/>
    </w:pPr>
  </w:style>
  <w:style w:type="paragraph" w:styleId="Index5">
    <w:name w:val="index 5"/>
    <w:basedOn w:val="Standaard"/>
    <w:next w:val="Standaard"/>
    <w:semiHidden/>
    <w:rsid w:val="00554167"/>
    <w:pPr>
      <w:ind w:left="1132"/>
    </w:pPr>
  </w:style>
  <w:style w:type="paragraph" w:styleId="Index4">
    <w:name w:val="index 4"/>
    <w:basedOn w:val="Standaard"/>
    <w:next w:val="Standaard"/>
    <w:semiHidden/>
    <w:rsid w:val="00554167"/>
    <w:pPr>
      <w:ind w:left="851"/>
    </w:pPr>
  </w:style>
  <w:style w:type="paragraph" w:styleId="Index3">
    <w:name w:val="index 3"/>
    <w:basedOn w:val="Standaard"/>
    <w:next w:val="Standaard"/>
    <w:semiHidden/>
    <w:rsid w:val="00554167"/>
    <w:pPr>
      <w:ind w:left="567"/>
    </w:pPr>
  </w:style>
  <w:style w:type="paragraph" w:styleId="Index2">
    <w:name w:val="index 2"/>
    <w:basedOn w:val="Standaard"/>
    <w:next w:val="Standaard"/>
    <w:semiHidden/>
    <w:rsid w:val="00554167"/>
    <w:pPr>
      <w:ind w:left="284"/>
    </w:pPr>
  </w:style>
  <w:style w:type="paragraph" w:styleId="Index1">
    <w:name w:val="index 1"/>
    <w:basedOn w:val="Standaard"/>
    <w:next w:val="Standaard"/>
    <w:semiHidden/>
    <w:rsid w:val="00554167"/>
  </w:style>
  <w:style w:type="character" w:styleId="Regelnummer">
    <w:name w:val="line number"/>
    <w:rsid w:val="00554167"/>
    <w:rPr>
      <w:rFonts w:cs="Times New Roman"/>
    </w:rPr>
  </w:style>
  <w:style w:type="paragraph" w:styleId="Indexkop">
    <w:name w:val="index heading"/>
    <w:basedOn w:val="Standaard"/>
    <w:next w:val="Standaard"/>
    <w:semiHidden/>
    <w:rsid w:val="00554167"/>
  </w:style>
  <w:style w:type="paragraph" w:styleId="Voettekst">
    <w:name w:val="footer"/>
    <w:aliases w:val="pie de página"/>
    <w:basedOn w:val="Standaard"/>
    <w:link w:val="VoettekstChar"/>
    <w:rsid w:val="00554167"/>
    <w:pPr>
      <w:tabs>
        <w:tab w:val="clear" w:pos="794"/>
        <w:tab w:val="clear" w:pos="1191"/>
        <w:tab w:val="clear" w:pos="1588"/>
        <w:tab w:val="clear" w:pos="1985"/>
        <w:tab w:val="left" w:pos="5954"/>
        <w:tab w:val="right" w:pos="9639"/>
      </w:tabs>
      <w:spacing w:before="0"/>
    </w:pPr>
  </w:style>
  <w:style w:type="character" w:customStyle="1" w:styleId="VoettekstChar">
    <w:name w:val="Voettekst Char"/>
    <w:aliases w:val="pie de página Char"/>
    <w:link w:val="Voettekst"/>
    <w:semiHidden/>
    <w:locked/>
    <w:rsid w:val="005B5C10"/>
    <w:rPr>
      <w:rFonts w:cs="Times New Roman"/>
      <w:sz w:val="24"/>
      <w:lang w:val="en-GB" w:eastAsia="en-US"/>
    </w:rPr>
  </w:style>
  <w:style w:type="paragraph" w:styleId="Koptekst">
    <w:name w:val="header"/>
    <w:aliases w:val="encabezado,he,header odd,header odd1,header odd2"/>
    <w:basedOn w:val="Standaard"/>
    <w:link w:val="KoptekstChar"/>
    <w:rsid w:val="00554167"/>
    <w:pPr>
      <w:tabs>
        <w:tab w:val="clear" w:pos="794"/>
        <w:tab w:val="clear" w:pos="1191"/>
        <w:tab w:val="clear" w:pos="1588"/>
        <w:tab w:val="clear" w:pos="1985"/>
      </w:tabs>
      <w:spacing w:before="0"/>
      <w:jc w:val="center"/>
    </w:pPr>
  </w:style>
  <w:style w:type="character" w:customStyle="1" w:styleId="KoptekstChar">
    <w:name w:val="Koptekst Char"/>
    <w:aliases w:val="encabezado Char,he Char,header odd Char,header odd1 Char,header odd2 Char"/>
    <w:link w:val="Koptekst"/>
    <w:semiHidden/>
    <w:locked/>
    <w:rsid w:val="005B5C10"/>
    <w:rPr>
      <w:rFonts w:cs="Times New Roman"/>
      <w:sz w:val="24"/>
      <w:lang w:val="en-GB" w:eastAsia="en-US"/>
    </w:rPr>
  </w:style>
  <w:style w:type="character" w:styleId="Voetnootmarkering">
    <w:name w:val="footnote reference"/>
    <w:semiHidden/>
    <w:rsid w:val="00554167"/>
    <w:rPr>
      <w:rFonts w:cs="Times New Roman"/>
      <w:position w:val="6"/>
      <w:sz w:val="16"/>
    </w:rPr>
  </w:style>
  <w:style w:type="paragraph" w:styleId="Voetnoottekst">
    <w:name w:val="footnote text"/>
    <w:basedOn w:val="Standaard"/>
    <w:link w:val="VoetnoottekstChar"/>
    <w:semiHidden/>
    <w:rsid w:val="00554167"/>
    <w:pPr>
      <w:keepLines/>
      <w:tabs>
        <w:tab w:val="left" w:pos="256"/>
      </w:tabs>
      <w:ind w:left="256" w:hanging="256"/>
    </w:pPr>
    <w:rPr>
      <w:sz w:val="20"/>
    </w:rPr>
  </w:style>
  <w:style w:type="character" w:customStyle="1" w:styleId="VoetnoottekstChar">
    <w:name w:val="Voetnoottekst Char"/>
    <w:link w:val="Voetnoottekst"/>
    <w:semiHidden/>
    <w:locked/>
    <w:rsid w:val="005B5C10"/>
    <w:rPr>
      <w:rFonts w:cs="Times New Roman"/>
      <w:lang w:val="en-GB" w:eastAsia="en-US"/>
    </w:rPr>
  </w:style>
  <w:style w:type="paragraph" w:styleId="Standaardinspringing">
    <w:name w:val="Normal Indent"/>
    <w:basedOn w:val="Standaard"/>
    <w:rsid w:val="00554167"/>
    <w:pPr>
      <w:ind w:left="794"/>
    </w:pPr>
  </w:style>
  <w:style w:type="paragraph" w:customStyle="1" w:styleId="TableLegend">
    <w:name w:val="Table_Legend"/>
    <w:basedOn w:val="TableText"/>
    <w:rsid w:val="00554167"/>
    <w:pPr>
      <w:spacing w:before="120"/>
    </w:pPr>
  </w:style>
  <w:style w:type="paragraph" w:customStyle="1" w:styleId="TableText">
    <w:name w:val="Table_Text"/>
    <w:basedOn w:val="Standaard"/>
    <w:rsid w:val="0055416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54167"/>
    <w:pPr>
      <w:keepLines/>
      <w:spacing w:before="0"/>
    </w:pPr>
    <w:rPr>
      <w:b/>
      <w:caps w:val="0"/>
    </w:rPr>
  </w:style>
  <w:style w:type="paragraph" w:customStyle="1" w:styleId="Table">
    <w:name w:val="Table_#"/>
    <w:basedOn w:val="Standaard"/>
    <w:next w:val="TableTitle"/>
    <w:rsid w:val="00554167"/>
    <w:pPr>
      <w:keepNext/>
      <w:spacing w:before="560" w:after="120"/>
      <w:jc w:val="center"/>
    </w:pPr>
    <w:rPr>
      <w:caps/>
    </w:rPr>
  </w:style>
  <w:style w:type="paragraph" w:customStyle="1" w:styleId="enumlev1">
    <w:name w:val="enumlev1"/>
    <w:basedOn w:val="Standaard"/>
    <w:rsid w:val="00554167"/>
    <w:pPr>
      <w:spacing w:before="80"/>
      <w:ind w:left="794" w:hanging="794"/>
    </w:pPr>
  </w:style>
  <w:style w:type="paragraph" w:customStyle="1" w:styleId="enumlev2">
    <w:name w:val="enumlev2"/>
    <w:basedOn w:val="enumlev1"/>
    <w:rsid w:val="00554167"/>
    <w:pPr>
      <w:ind w:left="1191" w:hanging="397"/>
    </w:pPr>
  </w:style>
  <w:style w:type="paragraph" w:customStyle="1" w:styleId="enumlev3">
    <w:name w:val="enumlev3"/>
    <w:basedOn w:val="enumlev2"/>
    <w:rsid w:val="00554167"/>
    <w:pPr>
      <w:ind w:left="1588"/>
    </w:pPr>
  </w:style>
  <w:style w:type="paragraph" w:customStyle="1" w:styleId="TableHead">
    <w:name w:val="Table_Head"/>
    <w:basedOn w:val="TableText"/>
    <w:rsid w:val="00554167"/>
    <w:pPr>
      <w:keepNext/>
      <w:spacing w:before="80" w:after="80"/>
      <w:jc w:val="center"/>
    </w:pPr>
    <w:rPr>
      <w:b/>
    </w:rPr>
  </w:style>
  <w:style w:type="paragraph" w:customStyle="1" w:styleId="FigureLegend">
    <w:name w:val="Figure_Legend"/>
    <w:basedOn w:val="Standaard"/>
    <w:rsid w:val="0055416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rsid w:val="00554167"/>
    <w:pPr>
      <w:spacing w:before="480"/>
    </w:pPr>
  </w:style>
  <w:style w:type="paragraph" w:customStyle="1" w:styleId="FigureTitle">
    <w:name w:val="Figure_Title"/>
    <w:basedOn w:val="TableTitle"/>
    <w:next w:val="Standaard"/>
    <w:rsid w:val="00554167"/>
    <w:pPr>
      <w:keepNext w:val="0"/>
      <w:spacing w:after="480"/>
    </w:pPr>
  </w:style>
  <w:style w:type="paragraph" w:customStyle="1" w:styleId="Normalaftertitle">
    <w:name w:val="Normal after title"/>
    <w:basedOn w:val="Standaard"/>
    <w:next w:val="Standaard"/>
    <w:rsid w:val="00554167"/>
    <w:pPr>
      <w:spacing w:before="320"/>
    </w:pPr>
  </w:style>
  <w:style w:type="paragraph" w:customStyle="1" w:styleId="Annex">
    <w:name w:val="Annex_#"/>
    <w:basedOn w:val="Standaard"/>
    <w:next w:val="AnnexRef"/>
    <w:rsid w:val="00554167"/>
    <w:pPr>
      <w:keepNext/>
      <w:keepLines/>
      <w:spacing w:before="480" w:after="80"/>
      <w:jc w:val="center"/>
    </w:pPr>
    <w:rPr>
      <w:caps/>
      <w:sz w:val="28"/>
    </w:rPr>
  </w:style>
  <w:style w:type="paragraph" w:customStyle="1" w:styleId="AnnexRef">
    <w:name w:val="Annex_Ref"/>
    <w:basedOn w:val="Standaard"/>
    <w:next w:val="AnnexTitle"/>
    <w:rsid w:val="00554167"/>
    <w:pPr>
      <w:keepNext/>
      <w:keepLines/>
      <w:jc w:val="center"/>
    </w:pPr>
  </w:style>
  <w:style w:type="paragraph" w:customStyle="1" w:styleId="AnnexTitle">
    <w:name w:val="Annex_Title"/>
    <w:basedOn w:val="Standaard"/>
    <w:next w:val="Normalaftertitle"/>
    <w:rsid w:val="00554167"/>
    <w:pPr>
      <w:keepNext/>
      <w:keepLines/>
      <w:spacing w:before="240" w:after="280"/>
      <w:jc w:val="center"/>
    </w:pPr>
    <w:rPr>
      <w:b/>
      <w:sz w:val="28"/>
    </w:rPr>
  </w:style>
  <w:style w:type="paragraph" w:customStyle="1" w:styleId="Appendix">
    <w:name w:val="Appendix_#"/>
    <w:basedOn w:val="Annex"/>
    <w:next w:val="AppendixRef"/>
    <w:rsid w:val="00554167"/>
  </w:style>
  <w:style w:type="paragraph" w:customStyle="1" w:styleId="AppendixRef">
    <w:name w:val="Appendix_Ref"/>
    <w:basedOn w:val="AnnexRef"/>
    <w:next w:val="AppendixTitle"/>
    <w:rsid w:val="00554167"/>
  </w:style>
  <w:style w:type="paragraph" w:customStyle="1" w:styleId="AppendixTitle">
    <w:name w:val="Appendix_Title"/>
    <w:basedOn w:val="AnnexTitle"/>
    <w:next w:val="Normalaftertitle"/>
    <w:rsid w:val="00554167"/>
  </w:style>
  <w:style w:type="paragraph" w:customStyle="1" w:styleId="RefTitle">
    <w:name w:val="Ref_Title"/>
    <w:basedOn w:val="Standaard"/>
    <w:next w:val="RefText"/>
    <w:rsid w:val="00554167"/>
    <w:pPr>
      <w:spacing w:before="480"/>
      <w:jc w:val="center"/>
    </w:pPr>
    <w:rPr>
      <w:caps/>
    </w:rPr>
  </w:style>
  <w:style w:type="paragraph" w:customStyle="1" w:styleId="RefText">
    <w:name w:val="Ref_Text"/>
    <w:basedOn w:val="Standaard"/>
    <w:rsid w:val="00554167"/>
    <w:pPr>
      <w:ind w:left="794" w:hanging="794"/>
    </w:pPr>
  </w:style>
  <w:style w:type="paragraph" w:customStyle="1" w:styleId="Equation">
    <w:name w:val="Equation"/>
    <w:basedOn w:val="Standaard"/>
    <w:rsid w:val="00554167"/>
    <w:pPr>
      <w:tabs>
        <w:tab w:val="clear" w:pos="1191"/>
        <w:tab w:val="clear" w:pos="1588"/>
        <w:tab w:val="clear" w:pos="1985"/>
        <w:tab w:val="center" w:pos="4876"/>
        <w:tab w:val="right" w:pos="9752"/>
      </w:tabs>
    </w:pPr>
  </w:style>
  <w:style w:type="paragraph" w:customStyle="1" w:styleId="Head">
    <w:name w:val="Head"/>
    <w:basedOn w:val="Standaard"/>
    <w:rsid w:val="00554167"/>
    <w:pPr>
      <w:tabs>
        <w:tab w:val="clear" w:pos="794"/>
        <w:tab w:val="clear" w:pos="1191"/>
        <w:tab w:val="clear" w:pos="1588"/>
        <w:tab w:val="clear" w:pos="1985"/>
        <w:tab w:val="left" w:pos="6663"/>
      </w:tabs>
      <w:spacing w:before="0"/>
    </w:pPr>
  </w:style>
  <w:style w:type="paragraph" w:customStyle="1" w:styleId="RecTitle">
    <w:name w:val="Rec_Title"/>
    <w:basedOn w:val="Standaard"/>
    <w:next w:val="Kop1"/>
    <w:rsid w:val="00554167"/>
    <w:pPr>
      <w:keepNext/>
      <w:keepLines/>
      <w:spacing w:before="240"/>
      <w:jc w:val="center"/>
    </w:pPr>
    <w:rPr>
      <w:b/>
      <w:caps/>
      <w:sz w:val="28"/>
    </w:rPr>
  </w:style>
  <w:style w:type="paragraph" w:customStyle="1" w:styleId="call">
    <w:name w:val="call"/>
    <w:basedOn w:val="Standaard"/>
    <w:next w:val="Standaard"/>
    <w:rsid w:val="00554167"/>
    <w:pPr>
      <w:keepNext/>
      <w:keepLines/>
      <w:spacing w:before="160"/>
      <w:ind w:left="794"/>
    </w:pPr>
    <w:rPr>
      <w:i/>
    </w:rPr>
  </w:style>
  <w:style w:type="paragraph" w:customStyle="1" w:styleId="Rec">
    <w:name w:val="Rec_#"/>
    <w:basedOn w:val="Standaard"/>
    <w:next w:val="RecTitle"/>
    <w:rsid w:val="00554167"/>
    <w:pPr>
      <w:keepNext/>
      <w:keepLines/>
      <w:spacing w:before="480"/>
      <w:jc w:val="center"/>
    </w:pPr>
    <w:rPr>
      <w:caps/>
      <w:sz w:val="28"/>
    </w:rPr>
  </w:style>
  <w:style w:type="paragraph" w:customStyle="1" w:styleId="toc0">
    <w:name w:val="toc 0"/>
    <w:basedOn w:val="Standaard"/>
    <w:next w:val="Inhopg1"/>
    <w:rsid w:val="00554167"/>
    <w:pPr>
      <w:tabs>
        <w:tab w:val="clear" w:pos="794"/>
        <w:tab w:val="clear" w:pos="1191"/>
        <w:tab w:val="clear" w:pos="1588"/>
        <w:tab w:val="clear" w:pos="1985"/>
        <w:tab w:val="right" w:pos="9781"/>
      </w:tabs>
    </w:pPr>
    <w:rPr>
      <w:b/>
    </w:rPr>
  </w:style>
  <w:style w:type="paragraph" w:styleId="Lijst">
    <w:name w:val="List"/>
    <w:basedOn w:val="Standaard"/>
    <w:rsid w:val="00554167"/>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ard"/>
    <w:rsid w:val="00554167"/>
    <w:pPr>
      <w:tabs>
        <w:tab w:val="clear" w:pos="794"/>
        <w:tab w:val="clear" w:pos="1191"/>
        <w:tab w:val="clear" w:pos="1588"/>
        <w:tab w:val="clear" w:pos="1985"/>
        <w:tab w:val="left" w:pos="1418"/>
      </w:tabs>
      <w:spacing w:before="0"/>
      <w:ind w:left="1418" w:hanging="1418"/>
    </w:pPr>
  </w:style>
  <w:style w:type="paragraph" w:customStyle="1" w:styleId="Part">
    <w:name w:val="Part"/>
    <w:basedOn w:val="Standaard"/>
    <w:rsid w:val="0055416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ard"/>
    <w:rsid w:val="00554167"/>
    <w:pPr>
      <w:tabs>
        <w:tab w:val="clear" w:pos="794"/>
        <w:tab w:val="clear" w:pos="1191"/>
        <w:tab w:val="clear" w:pos="1588"/>
        <w:tab w:val="clear" w:pos="1985"/>
        <w:tab w:val="left" w:pos="4820"/>
        <w:tab w:val="left" w:pos="5529"/>
      </w:tabs>
      <w:ind w:left="794"/>
    </w:pPr>
  </w:style>
  <w:style w:type="paragraph" w:customStyle="1" w:styleId="docnoted">
    <w:name w:val="docnoted"/>
    <w:basedOn w:val="Standaard"/>
    <w:next w:val="Head"/>
    <w:rsid w:val="00554167"/>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ard"/>
    <w:rsid w:val="00554167"/>
    <w:pPr>
      <w:tabs>
        <w:tab w:val="clear" w:pos="1191"/>
        <w:tab w:val="clear" w:pos="1588"/>
      </w:tabs>
      <w:ind w:left="794" w:hanging="794"/>
    </w:pPr>
  </w:style>
  <w:style w:type="paragraph" w:styleId="Plattetekst">
    <w:name w:val="Body Text"/>
    <w:basedOn w:val="Standaard"/>
    <w:link w:val="PlattetekstChar"/>
    <w:rsid w:val="00554167"/>
    <w:pPr>
      <w:spacing w:after="120"/>
    </w:pPr>
  </w:style>
  <w:style w:type="character" w:customStyle="1" w:styleId="PlattetekstChar">
    <w:name w:val="Platte tekst Char"/>
    <w:link w:val="Plattetekst"/>
    <w:semiHidden/>
    <w:locked/>
    <w:rsid w:val="005B5C10"/>
    <w:rPr>
      <w:rFonts w:cs="Times New Roman"/>
      <w:sz w:val="24"/>
      <w:lang w:val="en-GB" w:eastAsia="en-US"/>
    </w:rPr>
  </w:style>
  <w:style w:type="paragraph" w:customStyle="1" w:styleId="EquationLegend">
    <w:name w:val="Equation_Legend"/>
    <w:basedOn w:val="Standaard"/>
    <w:rsid w:val="00554167"/>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ard"/>
    <w:rsid w:val="00554167"/>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rsid w:val="00554167"/>
    <w:pPr>
      <w:tabs>
        <w:tab w:val="left" w:pos="7371"/>
      </w:tabs>
      <w:spacing w:after="560"/>
    </w:pPr>
  </w:style>
  <w:style w:type="paragraph" w:customStyle="1" w:styleId="listitem">
    <w:name w:val="listitem"/>
    <w:basedOn w:val="Standaard"/>
    <w:rsid w:val="00554167"/>
    <w:pPr>
      <w:spacing w:before="0"/>
    </w:pPr>
  </w:style>
  <w:style w:type="paragraph" w:customStyle="1" w:styleId="Subject">
    <w:name w:val="Subject"/>
    <w:basedOn w:val="Standaard"/>
    <w:next w:val="Standaard"/>
    <w:rsid w:val="00554167"/>
    <w:pPr>
      <w:tabs>
        <w:tab w:val="clear" w:pos="794"/>
        <w:tab w:val="clear" w:pos="1191"/>
        <w:tab w:val="clear" w:pos="1588"/>
        <w:tab w:val="clear" w:pos="1985"/>
        <w:tab w:val="left" w:pos="823"/>
      </w:tabs>
      <w:spacing w:before="0"/>
    </w:pPr>
  </w:style>
  <w:style w:type="paragraph" w:customStyle="1" w:styleId="Object">
    <w:name w:val="Object"/>
    <w:basedOn w:val="Subject"/>
    <w:next w:val="Subject"/>
    <w:rsid w:val="00554167"/>
  </w:style>
  <w:style w:type="paragraph" w:customStyle="1" w:styleId="Data">
    <w:name w:val="Data"/>
    <w:basedOn w:val="Subject"/>
    <w:next w:val="Subject"/>
    <w:rsid w:val="00554167"/>
  </w:style>
  <w:style w:type="paragraph" w:customStyle="1" w:styleId="docnottitle">
    <w:name w:val="docnot_title"/>
    <w:basedOn w:val="docnoted"/>
    <w:next w:val="docnoted"/>
    <w:rsid w:val="00554167"/>
    <w:pPr>
      <w:jc w:val="center"/>
    </w:pPr>
  </w:style>
  <w:style w:type="paragraph" w:customStyle="1" w:styleId="Qlist">
    <w:name w:val="Qlist"/>
    <w:basedOn w:val="Standaard"/>
    <w:rsid w:val="00554167"/>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ard"/>
    <w:rsid w:val="0055416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Voettekst"/>
    <w:rsid w:val="00554167"/>
    <w:pPr>
      <w:jc w:val="center"/>
    </w:pPr>
    <w:rPr>
      <w:caps/>
    </w:rPr>
  </w:style>
  <w:style w:type="paragraph" w:customStyle="1" w:styleId="Note">
    <w:name w:val="Note"/>
    <w:basedOn w:val="Standaard"/>
    <w:rsid w:val="00554167"/>
    <w:pPr>
      <w:tabs>
        <w:tab w:val="left" w:pos="397"/>
      </w:tabs>
    </w:pPr>
  </w:style>
  <w:style w:type="paragraph" w:styleId="Inhopg9">
    <w:name w:val="toc 9"/>
    <w:basedOn w:val="Inhopg3"/>
    <w:next w:val="Standaard"/>
    <w:semiHidden/>
    <w:rsid w:val="00554167"/>
  </w:style>
  <w:style w:type="paragraph" w:customStyle="1" w:styleId="headingb">
    <w:name w:val="heading_b"/>
    <w:basedOn w:val="Kop3"/>
    <w:next w:val="Standaard"/>
    <w:rsid w:val="00554167"/>
    <w:pPr>
      <w:spacing w:before="160"/>
      <w:outlineLvl w:val="9"/>
    </w:pPr>
    <w:rPr>
      <w:i/>
    </w:rPr>
  </w:style>
  <w:style w:type="paragraph" w:customStyle="1" w:styleId="headingi">
    <w:name w:val="heading_i"/>
    <w:basedOn w:val="Kop3"/>
    <w:next w:val="Standaard"/>
    <w:rsid w:val="00554167"/>
    <w:pPr>
      <w:spacing w:before="160"/>
      <w:outlineLvl w:val="9"/>
    </w:pPr>
    <w:rPr>
      <w:b w:val="0"/>
    </w:rPr>
  </w:style>
  <w:style w:type="paragraph" w:customStyle="1" w:styleId="Title0">
    <w:name w:val="Title 0"/>
    <w:basedOn w:val="Standaard"/>
    <w:next w:val="Standaard"/>
    <w:rsid w:val="00554167"/>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ard"/>
    <w:next w:val="Restitle"/>
    <w:rsid w:val="00554167"/>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ard"/>
    <w:next w:val="Normalaftertitle"/>
    <w:rsid w:val="00554167"/>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rsid w:val="00554167"/>
    <w:rPr>
      <w:rFonts w:cs="Times New Roman"/>
    </w:rPr>
  </w:style>
  <w:style w:type="paragraph" w:customStyle="1" w:styleId="ResNo">
    <w:name w:val="Res_No"/>
    <w:basedOn w:val="Standaard"/>
    <w:next w:val="Restitle"/>
    <w:rsid w:val="00554167"/>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ard"/>
    <w:next w:val="Standaard"/>
    <w:rsid w:val="00554167"/>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rsid w:val="00554167"/>
    <w:rPr>
      <w:rFonts w:cs="Times New Roman"/>
    </w:rPr>
  </w:style>
  <w:style w:type="paragraph" w:customStyle="1" w:styleId="Title2">
    <w:name w:val="Title 2"/>
    <w:basedOn w:val="Standaard"/>
    <w:next w:val="Standaard"/>
    <w:rsid w:val="00554167"/>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ard"/>
    <w:rsid w:val="00554167"/>
    <w:pPr>
      <w:tabs>
        <w:tab w:val="left" w:pos="567"/>
        <w:tab w:val="left" w:pos="1134"/>
        <w:tab w:val="left" w:pos="1701"/>
        <w:tab w:val="left" w:pos="2268"/>
        <w:tab w:val="left" w:pos="2835"/>
      </w:tabs>
      <w:spacing w:after="0"/>
    </w:pPr>
    <w:rPr>
      <w:b w:val="0"/>
      <w:caps/>
    </w:rPr>
  </w:style>
  <w:style w:type="paragraph" w:customStyle="1" w:styleId="Art">
    <w:name w:val="Art_#"/>
    <w:basedOn w:val="Standaard"/>
    <w:next w:val="Standaard"/>
    <w:rsid w:val="00554167"/>
    <w:pPr>
      <w:tabs>
        <w:tab w:val="clear" w:pos="794"/>
        <w:tab w:val="clear" w:pos="1191"/>
        <w:tab w:val="clear" w:pos="1588"/>
        <w:tab w:val="clear" w:pos="1985"/>
      </w:tabs>
      <w:spacing w:before="624"/>
      <w:jc w:val="center"/>
    </w:pPr>
    <w:rPr>
      <w:caps/>
      <w:sz w:val="22"/>
    </w:rPr>
  </w:style>
  <w:style w:type="paragraph" w:customStyle="1" w:styleId="UIT">
    <w:name w:val="UIT"/>
    <w:basedOn w:val="Standaard"/>
    <w:rsid w:val="00554167"/>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ard"/>
    <w:next w:val="Standaard"/>
    <w:rsid w:val="00554167"/>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Kop1"/>
    <w:rsid w:val="00554167"/>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ard"/>
    <w:rsid w:val="00554167"/>
    <w:pPr>
      <w:keepNext/>
      <w:keepLines/>
      <w:spacing w:before="240"/>
      <w:jc w:val="center"/>
    </w:pPr>
    <w:rPr>
      <w:rFonts w:ascii="MS Serif" w:hAnsi="MS Serif"/>
      <w:sz w:val="20"/>
      <w:lang w:val="en-US"/>
    </w:rPr>
  </w:style>
  <w:style w:type="paragraph" w:customStyle="1" w:styleId="AnnexS2">
    <w:name w:val="Annex_#_S2"/>
    <w:basedOn w:val="Annex"/>
    <w:next w:val="Annex"/>
    <w:rsid w:val="0055416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rsid w:val="00554167"/>
    <w:pPr>
      <w:spacing w:before="240"/>
    </w:pPr>
    <w:rPr>
      <w:sz w:val="24"/>
      <w:lang w:val="en-GB"/>
    </w:rPr>
  </w:style>
  <w:style w:type="paragraph" w:customStyle="1" w:styleId="Title4">
    <w:name w:val="Title 4"/>
    <w:basedOn w:val="Title3"/>
    <w:next w:val="Kop1"/>
    <w:rsid w:val="00554167"/>
    <w:pPr>
      <w:tabs>
        <w:tab w:val="left" w:pos="7513"/>
      </w:tabs>
    </w:pPr>
    <w:rPr>
      <w:b/>
    </w:rPr>
  </w:style>
  <w:style w:type="paragraph" w:customStyle="1" w:styleId="SpecialFooter">
    <w:name w:val="Special Footer"/>
    <w:basedOn w:val="Voettekst"/>
    <w:rsid w:val="00554167"/>
    <w:pPr>
      <w:tabs>
        <w:tab w:val="left" w:pos="567"/>
        <w:tab w:val="left" w:pos="1134"/>
        <w:tab w:val="left" w:pos="1701"/>
        <w:tab w:val="left" w:pos="2268"/>
        <w:tab w:val="left" w:pos="2835"/>
      </w:tabs>
      <w:jc w:val="both"/>
    </w:pPr>
    <w:rPr>
      <w:caps/>
    </w:rPr>
  </w:style>
  <w:style w:type="paragraph" w:customStyle="1" w:styleId="Statement">
    <w:name w:val="Statement"/>
    <w:basedOn w:val="SpecialFooter"/>
    <w:rsid w:val="00554167"/>
    <w:rPr>
      <w:b/>
      <w:sz w:val="22"/>
      <w:u w:val="single"/>
    </w:rPr>
  </w:style>
  <w:style w:type="paragraph" w:customStyle="1" w:styleId="AnnexRefS2">
    <w:name w:val="Annex_Ref_S2"/>
    <w:basedOn w:val="AnnexRef"/>
    <w:next w:val="AnnexRef"/>
    <w:rsid w:val="00554167"/>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rsid w:val="00554167"/>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rsid w:val="005541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rsid w:val="0055416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rsid w:val="00554167"/>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rsid w:val="00554167"/>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rsid w:val="005541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rsid w:val="00554167"/>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ard"/>
    <w:next w:val="Normalaftertitle"/>
    <w:rsid w:val="00554167"/>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rsid w:val="00554167"/>
    <w:pPr>
      <w:tabs>
        <w:tab w:val="left" w:pos="851"/>
      </w:tabs>
      <w:jc w:val="left"/>
    </w:pPr>
  </w:style>
  <w:style w:type="paragraph" w:customStyle="1" w:styleId="Arttitle">
    <w:name w:val="Art_title"/>
    <w:basedOn w:val="Standaard"/>
    <w:next w:val="Normalaftertitle"/>
    <w:rsid w:val="00554167"/>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rsid w:val="00554167"/>
    <w:pPr>
      <w:tabs>
        <w:tab w:val="left" w:pos="851"/>
      </w:tabs>
      <w:jc w:val="left"/>
    </w:pPr>
  </w:style>
  <w:style w:type="paragraph" w:customStyle="1" w:styleId="callS2">
    <w:name w:val="call_S2"/>
    <w:basedOn w:val="call"/>
    <w:next w:val="call"/>
    <w:rsid w:val="00554167"/>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ard"/>
    <w:rsid w:val="00554167"/>
    <w:pPr>
      <w:tabs>
        <w:tab w:val="left" w:pos="567"/>
        <w:tab w:val="left" w:pos="1134"/>
        <w:tab w:val="left" w:pos="1701"/>
        <w:tab w:val="left" w:pos="2268"/>
        <w:tab w:val="left" w:pos="2835"/>
      </w:tabs>
    </w:pPr>
    <w:rPr>
      <w:sz w:val="24"/>
    </w:rPr>
  </w:style>
  <w:style w:type="paragraph" w:customStyle="1" w:styleId="ChapS2">
    <w:name w:val="Chap_#_S2"/>
    <w:basedOn w:val="Chap"/>
    <w:next w:val="Chap"/>
    <w:rsid w:val="00554167"/>
    <w:pPr>
      <w:tabs>
        <w:tab w:val="left" w:pos="851"/>
      </w:tabs>
      <w:jc w:val="left"/>
    </w:pPr>
    <w:rPr>
      <w:b/>
    </w:rPr>
  </w:style>
  <w:style w:type="paragraph" w:customStyle="1" w:styleId="Chaptitle">
    <w:name w:val="Chap_title"/>
    <w:basedOn w:val="Arttitle"/>
    <w:next w:val="Normalaftertitle"/>
    <w:rsid w:val="00554167"/>
  </w:style>
  <w:style w:type="paragraph" w:customStyle="1" w:styleId="ChaptitleS2">
    <w:name w:val="Chap_title_S2"/>
    <w:basedOn w:val="Chaptitle"/>
    <w:next w:val="Chaptitle"/>
    <w:rsid w:val="00554167"/>
    <w:pPr>
      <w:tabs>
        <w:tab w:val="left" w:pos="851"/>
      </w:tabs>
      <w:jc w:val="left"/>
    </w:pPr>
  </w:style>
  <w:style w:type="paragraph" w:styleId="Datum">
    <w:name w:val="Date"/>
    <w:basedOn w:val="Standaard"/>
    <w:link w:val="DatumChar"/>
    <w:rsid w:val="00554167"/>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Char">
    <w:name w:val="Datum Char"/>
    <w:link w:val="Datum"/>
    <w:semiHidden/>
    <w:locked/>
    <w:rsid w:val="005B5C10"/>
    <w:rPr>
      <w:rFonts w:cs="Times New Roman"/>
      <w:sz w:val="24"/>
      <w:lang w:val="en-GB" w:eastAsia="en-US"/>
    </w:rPr>
  </w:style>
  <w:style w:type="paragraph" w:customStyle="1" w:styleId="enumlev1S2">
    <w:name w:val="enumlev1_S2"/>
    <w:basedOn w:val="enumlev1"/>
    <w:next w:val="enumlev1"/>
    <w:rsid w:val="00554167"/>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rsid w:val="00554167"/>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rsid w:val="00554167"/>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rsid w:val="00554167"/>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rsid w:val="00554167"/>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rsid w:val="00554167"/>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Voettekst"/>
    <w:rsid w:val="00554167"/>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Voetnoottekst"/>
    <w:next w:val="Voetnoottekst"/>
    <w:rsid w:val="00554167"/>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ard"/>
    <w:rsid w:val="00554167"/>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Kop1"/>
    <w:next w:val="Kop1"/>
    <w:rsid w:val="00554167"/>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Kop1"/>
    <w:next w:val="Standaard"/>
    <w:rsid w:val="00554167"/>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rsid w:val="00554167"/>
    <w:pPr>
      <w:tabs>
        <w:tab w:val="clear" w:pos="567"/>
        <w:tab w:val="clear" w:pos="1134"/>
        <w:tab w:val="clear" w:pos="1701"/>
        <w:tab w:val="clear" w:pos="2268"/>
        <w:tab w:val="clear" w:pos="2835"/>
        <w:tab w:val="left" w:pos="851"/>
      </w:tabs>
      <w:jc w:val="left"/>
    </w:pPr>
  </w:style>
  <w:style w:type="paragraph" w:customStyle="1" w:styleId="heading2S2">
    <w:name w:val="heading 2_S2"/>
    <w:basedOn w:val="Kop2"/>
    <w:next w:val="Kop2"/>
    <w:rsid w:val="00554167"/>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Kop2"/>
    <w:next w:val="Standaard"/>
    <w:rsid w:val="00554167"/>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val="0"/>
    </w:rPr>
  </w:style>
  <w:style w:type="paragraph" w:customStyle="1" w:styleId="Heading2iS2">
    <w:name w:val="Heading 2i_S2"/>
    <w:basedOn w:val="Heading2i"/>
    <w:rsid w:val="00554167"/>
    <w:pPr>
      <w:tabs>
        <w:tab w:val="clear" w:pos="567"/>
        <w:tab w:val="clear" w:pos="1134"/>
        <w:tab w:val="clear" w:pos="1701"/>
        <w:tab w:val="clear" w:pos="2268"/>
        <w:tab w:val="clear" w:pos="2835"/>
        <w:tab w:val="left" w:pos="851"/>
      </w:tabs>
      <w:ind w:left="0" w:firstLine="0"/>
    </w:pPr>
    <w:rPr>
      <w:b/>
      <w:i/>
    </w:rPr>
  </w:style>
  <w:style w:type="paragraph" w:customStyle="1" w:styleId="heading3S2">
    <w:name w:val="heading 3_S2"/>
    <w:basedOn w:val="Kop3"/>
    <w:next w:val="Kop3"/>
    <w:rsid w:val="00554167"/>
    <w:pPr>
      <w:tabs>
        <w:tab w:val="clear" w:pos="794"/>
        <w:tab w:val="clear" w:pos="2127"/>
        <w:tab w:val="clear" w:pos="2410"/>
        <w:tab w:val="clear" w:pos="2921"/>
        <w:tab w:val="clear" w:pos="3261"/>
        <w:tab w:val="left" w:pos="851"/>
      </w:tabs>
      <w:outlineLvl w:val="9"/>
    </w:pPr>
    <w:rPr>
      <w:i/>
    </w:rPr>
  </w:style>
  <w:style w:type="paragraph" w:customStyle="1" w:styleId="heading4S2">
    <w:name w:val="heading 4_S2"/>
    <w:basedOn w:val="Kop4"/>
    <w:next w:val="Kop4"/>
    <w:rsid w:val="00554167"/>
    <w:pPr>
      <w:tabs>
        <w:tab w:val="clear" w:pos="1191"/>
        <w:tab w:val="clear" w:pos="2127"/>
        <w:tab w:val="clear" w:pos="2410"/>
        <w:tab w:val="clear" w:pos="2921"/>
        <w:tab w:val="clear" w:pos="3261"/>
        <w:tab w:val="left" w:pos="851"/>
      </w:tabs>
      <w:outlineLvl w:val="9"/>
    </w:pPr>
    <w:rPr>
      <w:b w:val="0"/>
      <w:i w:val="0"/>
    </w:rPr>
  </w:style>
  <w:style w:type="paragraph" w:customStyle="1" w:styleId="heading5S2">
    <w:name w:val="heading 5_S2"/>
    <w:basedOn w:val="Kop5"/>
    <w:next w:val="Kop5"/>
    <w:rsid w:val="00554167"/>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Kop6"/>
    <w:next w:val="Kop6"/>
    <w:rsid w:val="00554167"/>
    <w:pPr>
      <w:tabs>
        <w:tab w:val="clear" w:pos="1191"/>
        <w:tab w:val="clear" w:pos="2127"/>
        <w:tab w:val="clear" w:pos="2410"/>
        <w:tab w:val="clear" w:pos="2921"/>
        <w:tab w:val="clear" w:pos="3261"/>
        <w:tab w:val="left" w:pos="851"/>
      </w:tabs>
      <w:outlineLvl w:val="9"/>
    </w:pPr>
    <w:rPr>
      <w:b/>
      <w:i/>
    </w:rPr>
  </w:style>
  <w:style w:type="paragraph" w:customStyle="1" w:styleId="heading7S2">
    <w:name w:val="heading 7_S2"/>
    <w:basedOn w:val="Kop7"/>
    <w:next w:val="Kop7"/>
    <w:rsid w:val="00554167"/>
    <w:pPr>
      <w:tabs>
        <w:tab w:val="clear" w:pos="1191"/>
        <w:tab w:val="clear" w:pos="2127"/>
        <w:tab w:val="clear" w:pos="2410"/>
        <w:tab w:val="clear" w:pos="2921"/>
        <w:tab w:val="clear" w:pos="3261"/>
        <w:tab w:val="left" w:pos="851"/>
      </w:tabs>
      <w:outlineLvl w:val="9"/>
    </w:pPr>
    <w:rPr>
      <w:b w:val="0"/>
      <w:i/>
    </w:rPr>
  </w:style>
  <w:style w:type="paragraph" w:customStyle="1" w:styleId="heading8S2">
    <w:name w:val="heading 8_S2"/>
    <w:basedOn w:val="Kop8"/>
    <w:next w:val="Kop8"/>
    <w:rsid w:val="00554167"/>
    <w:pPr>
      <w:tabs>
        <w:tab w:val="clear" w:pos="1191"/>
        <w:tab w:val="clear" w:pos="2127"/>
        <w:tab w:val="clear" w:pos="2410"/>
        <w:tab w:val="clear" w:pos="2921"/>
        <w:tab w:val="clear" w:pos="3261"/>
        <w:tab w:val="left" w:pos="851"/>
      </w:tabs>
      <w:outlineLvl w:val="9"/>
    </w:pPr>
    <w:rPr>
      <w:b w:val="0"/>
      <w:i w:val="0"/>
    </w:rPr>
  </w:style>
  <w:style w:type="paragraph" w:customStyle="1" w:styleId="heading9S2">
    <w:name w:val="heading 9_S2"/>
    <w:basedOn w:val="Kop9"/>
    <w:next w:val="Kop9"/>
    <w:rsid w:val="00554167"/>
    <w:pPr>
      <w:tabs>
        <w:tab w:val="clear" w:pos="1191"/>
        <w:tab w:val="clear" w:pos="2127"/>
        <w:tab w:val="clear" w:pos="2410"/>
        <w:tab w:val="clear" w:pos="2921"/>
        <w:tab w:val="clear" w:pos="3261"/>
        <w:tab w:val="left" w:pos="851"/>
      </w:tabs>
      <w:outlineLvl w:val="9"/>
    </w:pPr>
    <w:rPr>
      <w:b w:val="0"/>
      <w:i/>
    </w:rPr>
  </w:style>
  <w:style w:type="paragraph" w:customStyle="1" w:styleId="headingbS2">
    <w:name w:val="headingb_S2"/>
    <w:basedOn w:val="headingb"/>
    <w:next w:val="headingb"/>
    <w:rsid w:val="00554167"/>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rsid w:val="00554167"/>
    <w:pPr>
      <w:tabs>
        <w:tab w:val="clear" w:pos="794"/>
        <w:tab w:val="clear" w:pos="2127"/>
        <w:tab w:val="clear" w:pos="2410"/>
        <w:tab w:val="clear" w:pos="2921"/>
        <w:tab w:val="clear" w:pos="3261"/>
        <w:tab w:val="left" w:pos="851"/>
      </w:tabs>
    </w:pPr>
    <w:rPr>
      <w:b/>
      <w:i/>
    </w:rPr>
  </w:style>
  <w:style w:type="paragraph" w:customStyle="1" w:styleId="MinusFootnote">
    <w:name w:val="MinusFootnote"/>
    <w:basedOn w:val="Standaard"/>
    <w:rsid w:val="00554167"/>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rsid w:val="00554167"/>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ardinspringing"/>
    <w:next w:val="Standaardinspringing"/>
    <w:rsid w:val="00554167"/>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ard"/>
    <w:next w:val="Standaard"/>
    <w:rsid w:val="00554167"/>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rsid w:val="00554167"/>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ard"/>
    <w:rsid w:val="00554167"/>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rsid w:val="00554167"/>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rsid w:val="00554167"/>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rsid w:val="00554167"/>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rsid w:val="00554167"/>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rsid w:val="00554167"/>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554167"/>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554167"/>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ard"/>
    <w:rsid w:val="00554167"/>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rsid w:val="00554167"/>
    <w:pPr>
      <w:tabs>
        <w:tab w:val="left" w:pos="851"/>
      </w:tabs>
      <w:jc w:val="left"/>
    </w:pPr>
    <w:rPr>
      <w:b/>
      <w:caps/>
    </w:rPr>
  </w:style>
  <w:style w:type="paragraph" w:customStyle="1" w:styleId="Section2">
    <w:name w:val="Section 2"/>
    <w:basedOn w:val="Section1"/>
    <w:next w:val="Standaard"/>
    <w:rsid w:val="00554167"/>
    <w:pPr>
      <w:spacing w:before="360"/>
    </w:pPr>
    <w:rPr>
      <w:i/>
    </w:rPr>
  </w:style>
  <w:style w:type="paragraph" w:customStyle="1" w:styleId="Section2S2">
    <w:name w:val="Section 2_S2"/>
    <w:basedOn w:val="Section2"/>
    <w:next w:val="Section2"/>
    <w:rsid w:val="00554167"/>
    <w:pPr>
      <w:tabs>
        <w:tab w:val="left" w:pos="851"/>
      </w:tabs>
      <w:jc w:val="left"/>
    </w:pPr>
    <w:rPr>
      <w:i w:val="0"/>
    </w:rPr>
  </w:style>
  <w:style w:type="paragraph" w:customStyle="1" w:styleId="Section3">
    <w:name w:val="Section 3"/>
    <w:basedOn w:val="Section2"/>
    <w:next w:val="Standaard"/>
    <w:rsid w:val="00554167"/>
    <w:pPr>
      <w:spacing w:before="240"/>
    </w:pPr>
    <w:rPr>
      <w:i w:val="0"/>
    </w:rPr>
  </w:style>
  <w:style w:type="paragraph" w:customStyle="1" w:styleId="Section3S2">
    <w:name w:val="Section 3_S2"/>
    <w:basedOn w:val="Section2S2"/>
    <w:rsid w:val="00554167"/>
    <w:pPr>
      <w:spacing w:before="240"/>
    </w:pPr>
    <w:rPr>
      <w:b/>
    </w:rPr>
  </w:style>
  <w:style w:type="paragraph" w:customStyle="1" w:styleId="TableS2">
    <w:name w:val="Table_#_S2"/>
    <w:basedOn w:val="Table"/>
    <w:next w:val="Table"/>
    <w:rsid w:val="00554167"/>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rsid w:val="0055416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rsid w:val="0055416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rsid w:val="00554167"/>
    <w:pPr>
      <w:keepNext w:val="0"/>
      <w:keepLines w:val="0"/>
      <w:tabs>
        <w:tab w:val="clear" w:pos="794"/>
        <w:tab w:val="clear" w:pos="1191"/>
        <w:tab w:val="clear" w:pos="1588"/>
        <w:tab w:val="clear" w:pos="1985"/>
        <w:tab w:val="left" w:pos="851"/>
      </w:tabs>
      <w:spacing w:after="113"/>
      <w:jc w:val="left"/>
    </w:pPr>
  </w:style>
  <w:style w:type="character" w:styleId="Paginanummer">
    <w:name w:val="page number"/>
    <w:rsid w:val="00554167"/>
    <w:rPr>
      <w:rFonts w:cs="Times New Roman"/>
    </w:rPr>
  </w:style>
  <w:style w:type="paragraph" w:styleId="Plattetekst2">
    <w:name w:val="Body Text 2"/>
    <w:basedOn w:val="Standaard"/>
    <w:link w:val="Plattetekst2Char"/>
    <w:rsid w:val="00554167"/>
    <w:pPr>
      <w:ind w:left="720" w:hanging="720"/>
    </w:pPr>
  </w:style>
  <w:style w:type="character" w:customStyle="1" w:styleId="Plattetekst2Char">
    <w:name w:val="Platte tekst 2 Char"/>
    <w:link w:val="Plattetekst2"/>
    <w:semiHidden/>
    <w:locked/>
    <w:rsid w:val="005B5C10"/>
    <w:rPr>
      <w:rFonts w:cs="Times New Roman"/>
      <w:sz w:val="24"/>
      <w:lang w:val="en-GB" w:eastAsia="en-US"/>
    </w:rPr>
  </w:style>
  <w:style w:type="paragraph" w:styleId="Tekstzonderopmaak">
    <w:name w:val="Plain Text"/>
    <w:basedOn w:val="Standaard"/>
    <w:link w:val="TekstzonderopmaakChar"/>
    <w:rsid w:val="00554167"/>
    <w:pPr>
      <w:tabs>
        <w:tab w:val="clear" w:pos="794"/>
        <w:tab w:val="clear" w:pos="1191"/>
        <w:tab w:val="clear" w:pos="1588"/>
        <w:tab w:val="clear" w:pos="1985"/>
      </w:tabs>
      <w:spacing w:before="0"/>
    </w:pPr>
    <w:rPr>
      <w:rFonts w:ascii="Courier New" w:hAnsi="Courier New"/>
      <w:sz w:val="20"/>
    </w:rPr>
  </w:style>
  <w:style w:type="character" w:customStyle="1" w:styleId="TekstzonderopmaakChar">
    <w:name w:val="Tekst zonder opmaak Char"/>
    <w:link w:val="Tekstzonderopmaak"/>
    <w:semiHidden/>
    <w:locked/>
    <w:rsid w:val="005B5C10"/>
    <w:rPr>
      <w:rFonts w:ascii="Courier New" w:hAnsi="Courier New" w:cs="Courier New"/>
      <w:lang w:val="en-GB" w:eastAsia="en-US"/>
    </w:rPr>
  </w:style>
  <w:style w:type="character" w:styleId="Hyperlink">
    <w:name w:val="Hyperlink"/>
    <w:rsid w:val="00554167"/>
    <w:rPr>
      <w:rFonts w:cs="Times New Roman"/>
      <w:color w:val="0000FF"/>
      <w:u w:val="single"/>
    </w:rPr>
  </w:style>
  <w:style w:type="paragraph" w:customStyle="1" w:styleId="Reftitle0">
    <w:name w:val="Ref_title"/>
    <w:basedOn w:val="Standaard"/>
    <w:next w:val="Reftext0"/>
    <w:rsid w:val="00554167"/>
    <w:pPr>
      <w:spacing w:before="480"/>
      <w:jc w:val="center"/>
    </w:pPr>
    <w:rPr>
      <w:caps/>
    </w:rPr>
  </w:style>
  <w:style w:type="paragraph" w:customStyle="1" w:styleId="Reftext0">
    <w:name w:val="Ref_text"/>
    <w:basedOn w:val="Standaard"/>
    <w:rsid w:val="00554167"/>
    <w:pPr>
      <w:ind w:left="794" w:hanging="794"/>
    </w:pPr>
  </w:style>
  <w:style w:type="paragraph" w:customStyle="1" w:styleId="Annextitle0">
    <w:name w:val="Annex_title"/>
    <w:basedOn w:val="Arttitle"/>
    <w:next w:val="Standaard"/>
    <w:rsid w:val="00554167"/>
    <w:pPr>
      <w:keepNext/>
      <w:keepLines/>
      <w:tabs>
        <w:tab w:val="clear" w:pos="567"/>
        <w:tab w:val="clear" w:pos="1701"/>
        <w:tab w:val="clear" w:pos="2835"/>
        <w:tab w:val="left" w:pos="1871"/>
      </w:tabs>
      <w:spacing w:before="160"/>
    </w:pPr>
    <w:rPr>
      <w:sz w:val="28"/>
    </w:rPr>
  </w:style>
  <w:style w:type="paragraph" w:customStyle="1" w:styleId="Resdate">
    <w:name w:val="Res_date"/>
    <w:basedOn w:val="Standaard"/>
    <w:next w:val="Normalaftertitle"/>
    <w:rsid w:val="00554167"/>
    <w:pPr>
      <w:keepNext/>
      <w:keepLines/>
      <w:tabs>
        <w:tab w:val="clear" w:pos="794"/>
        <w:tab w:val="clear" w:pos="1191"/>
        <w:tab w:val="clear" w:pos="1588"/>
        <w:tab w:val="clear" w:pos="1985"/>
      </w:tabs>
      <w:jc w:val="right"/>
    </w:pPr>
    <w:rPr>
      <w:sz w:val="22"/>
    </w:rPr>
  </w:style>
  <w:style w:type="character" w:styleId="GevolgdeHyperlink">
    <w:name w:val="FollowedHyperlink"/>
    <w:rsid w:val="00554167"/>
    <w:rPr>
      <w:rFonts w:cs="Times New Roman"/>
      <w:color w:val="800080"/>
      <w:u w:val="single"/>
    </w:rPr>
  </w:style>
  <w:style w:type="character" w:customStyle="1" w:styleId="Appref">
    <w:name w:val="App_ref"/>
    <w:rsid w:val="00554167"/>
    <w:rPr>
      <w:rFonts w:cs="Times New Roman"/>
    </w:rPr>
  </w:style>
  <w:style w:type="paragraph" w:styleId="Titel">
    <w:name w:val="Title"/>
    <w:basedOn w:val="Standaard"/>
    <w:link w:val="TitelChar"/>
    <w:qFormat/>
    <w:rsid w:val="00554167"/>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Char">
    <w:name w:val="Titel Char"/>
    <w:link w:val="Titel"/>
    <w:locked/>
    <w:rsid w:val="005B5C10"/>
    <w:rPr>
      <w:rFonts w:ascii="Cambria" w:hAnsi="Cambria" w:cs="Times New Roman"/>
      <w:b/>
      <w:bCs/>
      <w:kern w:val="28"/>
      <w:sz w:val="32"/>
      <w:szCs w:val="32"/>
      <w:lang w:val="en-GB" w:eastAsia="en-US"/>
    </w:rPr>
  </w:style>
  <w:style w:type="character" w:customStyle="1" w:styleId="Artref">
    <w:name w:val="Art_ref"/>
    <w:rsid w:val="00554167"/>
    <w:rPr>
      <w:rFonts w:cs="Times New Roman"/>
    </w:rPr>
  </w:style>
  <w:style w:type="character" w:customStyle="1" w:styleId="Tablefreq">
    <w:name w:val="Table_freq"/>
    <w:rsid w:val="00554167"/>
    <w:rPr>
      <w:rFonts w:cs="Times New Roman"/>
      <w:b/>
      <w:color w:val="FF0000"/>
    </w:rPr>
  </w:style>
  <w:style w:type="paragraph" w:styleId="Plattetekst3">
    <w:name w:val="Body Text 3"/>
    <w:basedOn w:val="Standaard"/>
    <w:link w:val="Plattetekst3Char"/>
    <w:rsid w:val="00554167"/>
    <w:pPr>
      <w:jc w:val="center"/>
    </w:pPr>
    <w:rPr>
      <w:sz w:val="16"/>
      <w:szCs w:val="16"/>
    </w:rPr>
  </w:style>
  <w:style w:type="character" w:customStyle="1" w:styleId="Plattetekst3Char">
    <w:name w:val="Platte tekst 3 Char"/>
    <w:link w:val="Plattetekst3"/>
    <w:semiHidden/>
    <w:locked/>
    <w:rsid w:val="005B5C10"/>
    <w:rPr>
      <w:rFonts w:cs="Times New Roman"/>
      <w:sz w:val="16"/>
      <w:szCs w:val="16"/>
      <w:lang w:val="en-GB" w:eastAsia="en-US"/>
    </w:rPr>
  </w:style>
  <w:style w:type="paragraph" w:customStyle="1" w:styleId="AnnexNotitle">
    <w:name w:val="Annex_No &amp; title"/>
    <w:basedOn w:val="Standaard"/>
    <w:next w:val="Standaard"/>
    <w:rsid w:val="00554167"/>
    <w:pPr>
      <w:keepNext/>
      <w:keepLines/>
      <w:spacing w:before="480"/>
      <w:jc w:val="center"/>
    </w:pPr>
    <w:rPr>
      <w:b/>
      <w:sz w:val="28"/>
    </w:rPr>
  </w:style>
  <w:style w:type="paragraph" w:customStyle="1" w:styleId="Line">
    <w:name w:val="Line"/>
    <w:basedOn w:val="Standaard"/>
    <w:next w:val="Standaard"/>
    <w:rsid w:val="00554167"/>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ard"/>
    <w:next w:val="RecTitle"/>
    <w:rsid w:val="00554167"/>
    <w:pPr>
      <w:keepNext/>
      <w:keepLines/>
      <w:spacing w:before="480"/>
      <w:jc w:val="center"/>
    </w:pPr>
    <w:rPr>
      <w:caps/>
      <w:sz w:val="28"/>
    </w:rPr>
  </w:style>
  <w:style w:type="paragraph" w:customStyle="1" w:styleId="TabletitleBR">
    <w:name w:val="Table_title_BR"/>
    <w:basedOn w:val="Standaard"/>
    <w:next w:val="TableHead"/>
    <w:rsid w:val="00554167"/>
    <w:pPr>
      <w:keepNext/>
      <w:keepLines/>
      <w:spacing w:before="0" w:after="120"/>
      <w:jc w:val="center"/>
    </w:pPr>
    <w:rPr>
      <w:b/>
    </w:rPr>
  </w:style>
  <w:style w:type="paragraph" w:customStyle="1" w:styleId="FigureNo">
    <w:name w:val="Figure_No"/>
    <w:basedOn w:val="Standaard"/>
    <w:next w:val="FigureTitle"/>
    <w:rsid w:val="00554167"/>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ard"/>
    <w:next w:val="Standaard"/>
    <w:rsid w:val="00554167"/>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ard"/>
    <w:rsid w:val="00554167"/>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rsid w:val="00554167"/>
    <w:rPr>
      <w:rFonts w:cs="Times New Roman"/>
    </w:rPr>
  </w:style>
  <w:style w:type="paragraph" w:customStyle="1" w:styleId="Rectitle0">
    <w:name w:val="Rec_title"/>
    <w:basedOn w:val="RecNo"/>
    <w:next w:val="Standaard"/>
    <w:rsid w:val="00554167"/>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ard"/>
    <w:next w:val="Standaard"/>
    <w:rsid w:val="00554167"/>
    <w:pPr>
      <w:spacing w:before="360"/>
    </w:pPr>
  </w:style>
  <w:style w:type="paragraph" w:customStyle="1" w:styleId="Figurewithouttitle">
    <w:name w:val="Figure_without_title"/>
    <w:basedOn w:val="Standaard"/>
    <w:next w:val="Normalaftertitle0"/>
    <w:rsid w:val="00554167"/>
    <w:pPr>
      <w:keepLines/>
      <w:spacing w:before="240" w:after="120"/>
      <w:jc w:val="center"/>
    </w:pPr>
  </w:style>
  <w:style w:type="paragraph" w:customStyle="1" w:styleId="Headingi0">
    <w:name w:val="Heading_i"/>
    <w:basedOn w:val="Standaard"/>
    <w:next w:val="Standaard"/>
    <w:rsid w:val="00554167"/>
    <w:pPr>
      <w:keepNext/>
      <w:spacing w:before="160"/>
    </w:pPr>
    <w:rPr>
      <w:i/>
    </w:rPr>
  </w:style>
  <w:style w:type="paragraph" w:styleId="Plattetekstinspringen">
    <w:name w:val="Body Text Indent"/>
    <w:basedOn w:val="Standaard"/>
    <w:link w:val="PlattetekstinspringenChar"/>
    <w:rsid w:val="00554167"/>
    <w:pPr>
      <w:tabs>
        <w:tab w:val="clear" w:pos="794"/>
        <w:tab w:val="left" w:pos="426"/>
      </w:tabs>
      <w:spacing w:before="60"/>
      <w:ind w:left="420" w:hanging="420"/>
    </w:pPr>
  </w:style>
  <w:style w:type="character" w:customStyle="1" w:styleId="PlattetekstinspringenChar">
    <w:name w:val="Platte tekst inspringen Char"/>
    <w:link w:val="Plattetekstinspringen"/>
    <w:semiHidden/>
    <w:locked/>
    <w:rsid w:val="005B5C10"/>
    <w:rPr>
      <w:rFonts w:cs="Times New Roman"/>
      <w:sz w:val="24"/>
      <w:lang w:val="en-GB" w:eastAsia="en-US"/>
    </w:rPr>
  </w:style>
  <w:style w:type="paragraph" w:customStyle="1" w:styleId="Formal">
    <w:name w:val="Formal"/>
    <w:basedOn w:val="ASN1"/>
    <w:rsid w:val="00554167"/>
    <w:pPr>
      <w:tabs>
        <w:tab w:val="left" w:pos="794"/>
        <w:tab w:val="left" w:pos="1191"/>
        <w:tab w:val="left" w:pos="1588"/>
        <w:tab w:val="left" w:pos="1985"/>
      </w:tabs>
    </w:pPr>
    <w:rPr>
      <w:rFonts w:ascii="Courier New" w:hAnsi="Courier New"/>
      <w:b w:val="0"/>
    </w:rPr>
  </w:style>
  <w:style w:type="character" w:customStyle="1" w:styleId="Appref0">
    <w:name w:val="App#_ref"/>
    <w:rsid w:val="00554167"/>
    <w:rPr>
      <w:rFonts w:cs="Times New Roman"/>
    </w:rPr>
  </w:style>
  <w:style w:type="paragraph" w:styleId="Ballontekst">
    <w:name w:val="Balloon Text"/>
    <w:basedOn w:val="Standaard"/>
    <w:link w:val="BallontekstChar"/>
    <w:semiHidden/>
    <w:rsid w:val="00127372"/>
    <w:rPr>
      <w:sz w:val="2"/>
    </w:rPr>
  </w:style>
  <w:style w:type="character" w:customStyle="1" w:styleId="BallontekstChar">
    <w:name w:val="Ballontekst Char"/>
    <w:link w:val="Ballontekst"/>
    <w:semiHidden/>
    <w:locked/>
    <w:rsid w:val="005B5C10"/>
    <w:rPr>
      <w:rFonts w:cs="Times New Roman"/>
      <w:sz w:val="2"/>
      <w:lang w:val="en-GB" w:eastAsia="en-US"/>
    </w:rPr>
  </w:style>
  <w:style w:type="character" w:styleId="Verwijzingopmerking">
    <w:name w:val="annotation reference"/>
    <w:semiHidden/>
    <w:locked/>
    <w:rsid w:val="00C841BA"/>
    <w:rPr>
      <w:sz w:val="16"/>
      <w:szCs w:val="16"/>
    </w:rPr>
  </w:style>
  <w:style w:type="paragraph" w:styleId="Tekstopmerking">
    <w:name w:val="annotation text"/>
    <w:basedOn w:val="Standaard"/>
    <w:semiHidden/>
    <w:locked/>
    <w:rsid w:val="00C841BA"/>
    <w:rPr>
      <w:sz w:val="20"/>
    </w:rPr>
  </w:style>
  <w:style w:type="paragraph" w:styleId="Onderwerpvanopmerking">
    <w:name w:val="annotation subject"/>
    <w:basedOn w:val="Tekstopmerking"/>
    <w:next w:val="Tekstopmerking"/>
    <w:semiHidden/>
    <w:locked/>
    <w:rsid w:val="00C841BA"/>
    <w:rPr>
      <w:b/>
      <w:bCs/>
    </w:rPr>
  </w:style>
  <w:style w:type="paragraph" w:customStyle="1" w:styleId="Default">
    <w:name w:val="Default"/>
    <w:rsid w:val="006C1163"/>
    <w:pPr>
      <w:autoSpaceDE w:val="0"/>
      <w:autoSpaceDN w:val="0"/>
      <w:adjustRightInd w:val="0"/>
    </w:pPr>
    <w:rPr>
      <w:rFonts w:ascii="Arial" w:hAnsi="Arial" w:cs="Arial"/>
      <w:color w:val="00000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4167"/>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Kop1">
    <w:name w:val="heading 1"/>
    <w:aliases w:val="título 1"/>
    <w:basedOn w:val="Standaard"/>
    <w:next w:val="Standaard"/>
    <w:link w:val="Kop1Char"/>
    <w:qFormat/>
    <w:rsid w:val="00554167"/>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Kop2">
    <w:name w:val="heading 2"/>
    <w:aliases w:val="título 2"/>
    <w:basedOn w:val="Kop1"/>
    <w:next w:val="Standaard"/>
    <w:link w:val="Kop2Char"/>
    <w:qFormat/>
    <w:rsid w:val="00554167"/>
    <w:pPr>
      <w:spacing w:before="320"/>
      <w:ind w:left="0" w:firstLine="0"/>
      <w:outlineLvl w:val="1"/>
    </w:pPr>
    <w:rPr>
      <w:bCs w:val="0"/>
      <w:i/>
      <w:iCs/>
      <w:szCs w:val="28"/>
    </w:rPr>
  </w:style>
  <w:style w:type="paragraph" w:styleId="Kop3">
    <w:name w:val="heading 3"/>
    <w:aliases w:val="título 3"/>
    <w:basedOn w:val="Kop1"/>
    <w:next w:val="Standaard"/>
    <w:link w:val="Kop3Char"/>
    <w:qFormat/>
    <w:rsid w:val="00554167"/>
    <w:pPr>
      <w:spacing w:before="200"/>
      <w:ind w:left="0" w:firstLine="0"/>
      <w:outlineLvl w:val="2"/>
    </w:pPr>
    <w:rPr>
      <w:bCs w:val="0"/>
      <w:sz w:val="26"/>
      <w:szCs w:val="26"/>
    </w:rPr>
  </w:style>
  <w:style w:type="paragraph" w:styleId="Kop4">
    <w:name w:val="heading 4"/>
    <w:basedOn w:val="Kop3"/>
    <w:next w:val="Standaard"/>
    <w:link w:val="Kop4Char"/>
    <w:qFormat/>
    <w:rsid w:val="00554167"/>
    <w:pPr>
      <w:tabs>
        <w:tab w:val="clear" w:pos="794"/>
        <w:tab w:val="left" w:pos="1191"/>
      </w:tabs>
      <w:outlineLvl w:val="3"/>
    </w:pPr>
    <w:rPr>
      <w:rFonts w:ascii="Calibri" w:hAnsi="Calibri"/>
      <w:bCs/>
      <w:i/>
      <w:sz w:val="28"/>
      <w:szCs w:val="28"/>
    </w:rPr>
  </w:style>
  <w:style w:type="paragraph" w:styleId="Kop5">
    <w:name w:val="heading 5"/>
    <w:basedOn w:val="Kop4"/>
    <w:next w:val="Standaard"/>
    <w:link w:val="Kop5Char"/>
    <w:qFormat/>
    <w:rsid w:val="00554167"/>
    <w:pPr>
      <w:outlineLvl w:val="4"/>
    </w:pPr>
    <w:rPr>
      <w:b w:val="0"/>
      <w:bCs w:val="0"/>
      <w:iCs/>
      <w:sz w:val="26"/>
      <w:szCs w:val="26"/>
    </w:rPr>
  </w:style>
  <w:style w:type="paragraph" w:styleId="Kop6">
    <w:name w:val="heading 6"/>
    <w:basedOn w:val="Kop4"/>
    <w:next w:val="Standaard"/>
    <w:link w:val="Kop6Char"/>
    <w:qFormat/>
    <w:rsid w:val="00554167"/>
    <w:pPr>
      <w:outlineLvl w:val="5"/>
    </w:pPr>
    <w:rPr>
      <w:b w:val="0"/>
      <w:bCs w:val="0"/>
      <w:i w:val="0"/>
      <w:sz w:val="22"/>
      <w:szCs w:val="22"/>
    </w:rPr>
  </w:style>
  <w:style w:type="paragraph" w:styleId="Kop7">
    <w:name w:val="heading 7"/>
    <w:basedOn w:val="Kop4"/>
    <w:next w:val="Standaard"/>
    <w:link w:val="Kop7Char"/>
    <w:qFormat/>
    <w:rsid w:val="00554167"/>
    <w:pPr>
      <w:outlineLvl w:val="6"/>
    </w:pPr>
    <w:rPr>
      <w:i w:val="0"/>
      <w:szCs w:val="24"/>
    </w:rPr>
  </w:style>
  <w:style w:type="paragraph" w:styleId="Kop8">
    <w:name w:val="heading 8"/>
    <w:basedOn w:val="Kop4"/>
    <w:next w:val="Standaard"/>
    <w:link w:val="Kop8Char"/>
    <w:qFormat/>
    <w:rsid w:val="00554167"/>
    <w:pPr>
      <w:outlineLvl w:val="7"/>
    </w:pPr>
    <w:rPr>
      <w:iCs/>
      <w:szCs w:val="24"/>
    </w:rPr>
  </w:style>
  <w:style w:type="paragraph" w:styleId="Kop9">
    <w:name w:val="heading 9"/>
    <w:basedOn w:val="Kop4"/>
    <w:next w:val="Standaard"/>
    <w:link w:val="Kop9Char"/>
    <w:qFormat/>
    <w:rsid w:val="00554167"/>
    <w:pPr>
      <w:outlineLvl w:val="8"/>
    </w:pPr>
    <w:rPr>
      <w:rFonts w:ascii="Cambria" w:hAnsi="Cambria"/>
      <w:i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ítulo 1 Char"/>
    <w:link w:val="Kop1"/>
    <w:locked/>
    <w:rsid w:val="005B5C10"/>
    <w:rPr>
      <w:rFonts w:ascii="Cambria" w:hAnsi="Cambria" w:cs="Times New Roman"/>
      <w:b/>
      <w:bCs/>
      <w:kern w:val="32"/>
      <w:sz w:val="32"/>
      <w:szCs w:val="32"/>
      <w:lang w:val="en-GB" w:eastAsia="en-US"/>
    </w:rPr>
  </w:style>
  <w:style w:type="character" w:customStyle="1" w:styleId="Kop2Char">
    <w:name w:val="Kop 2 Char"/>
    <w:aliases w:val="título 2 Char"/>
    <w:link w:val="Kop2"/>
    <w:semiHidden/>
    <w:locked/>
    <w:rsid w:val="005B5C10"/>
    <w:rPr>
      <w:rFonts w:ascii="Cambria" w:hAnsi="Cambria" w:cs="Times New Roman"/>
      <w:b/>
      <w:bCs/>
      <w:i/>
      <w:iCs/>
      <w:sz w:val="28"/>
      <w:szCs w:val="28"/>
      <w:lang w:val="en-GB" w:eastAsia="en-US"/>
    </w:rPr>
  </w:style>
  <w:style w:type="character" w:customStyle="1" w:styleId="Kop3Char">
    <w:name w:val="Kop 3 Char"/>
    <w:aliases w:val="título 3 Char"/>
    <w:link w:val="Kop3"/>
    <w:semiHidden/>
    <w:locked/>
    <w:rsid w:val="005B5C10"/>
    <w:rPr>
      <w:rFonts w:ascii="Cambria" w:hAnsi="Cambria" w:cs="Times New Roman"/>
      <w:b/>
      <w:bCs/>
      <w:sz w:val="26"/>
      <w:szCs w:val="26"/>
      <w:lang w:val="en-GB" w:eastAsia="en-US"/>
    </w:rPr>
  </w:style>
  <w:style w:type="character" w:customStyle="1" w:styleId="Kop4Char">
    <w:name w:val="Kop 4 Char"/>
    <w:link w:val="Kop4"/>
    <w:semiHidden/>
    <w:locked/>
    <w:rsid w:val="005B5C10"/>
    <w:rPr>
      <w:rFonts w:ascii="Calibri" w:hAnsi="Calibri" w:cs="Times New Roman"/>
      <w:b/>
      <w:bCs/>
      <w:sz w:val="28"/>
      <w:szCs w:val="28"/>
      <w:lang w:val="en-GB" w:eastAsia="en-US"/>
    </w:rPr>
  </w:style>
  <w:style w:type="character" w:customStyle="1" w:styleId="Kop5Char">
    <w:name w:val="Kop 5 Char"/>
    <w:link w:val="Kop5"/>
    <w:semiHidden/>
    <w:locked/>
    <w:rsid w:val="005B5C10"/>
    <w:rPr>
      <w:rFonts w:ascii="Calibri" w:hAnsi="Calibri" w:cs="Times New Roman"/>
      <w:b/>
      <w:bCs/>
      <w:i/>
      <w:iCs/>
      <w:sz w:val="26"/>
      <w:szCs w:val="26"/>
      <w:lang w:val="en-GB" w:eastAsia="en-US"/>
    </w:rPr>
  </w:style>
  <w:style w:type="character" w:customStyle="1" w:styleId="Kop6Char">
    <w:name w:val="Kop 6 Char"/>
    <w:link w:val="Kop6"/>
    <w:semiHidden/>
    <w:locked/>
    <w:rsid w:val="005B5C10"/>
    <w:rPr>
      <w:rFonts w:ascii="Calibri" w:hAnsi="Calibri" w:cs="Times New Roman"/>
      <w:b/>
      <w:bCs/>
      <w:sz w:val="22"/>
      <w:szCs w:val="22"/>
      <w:lang w:val="en-GB" w:eastAsia="en-US"/>
    </w:rPr>
  </w:style>
  <w:style w:type="character" w:customStyle="1" w:styleId="Kop7Char">
    <w:name w:val="Kop 7 Char"/>
    <w:link w:val="Kop7"/>
    <w:semiHidden/>
    <w:locked/>
    <w:rsid w:val="005B5C10"/>
    <w:rPr>
      <w:rFonts w:ascii="Calibri" w:hAnsi="Calibri" w:cs="Times New Roman"/>
      <w:sz w:val="24"/>
      <w:szCs w:val="24"/>
      <w:lang w:val="en-GB" w:eastAsia="en-US"/>
    </w:rPr>
  </w:style>
  <w:style w:type="character" w:customStyle="1" w:styleId="Kop8Char">
    <w:name w:val="Kop 8 Char"/>
    <w:link w:val="Kop8"/>
    <w:semiHidden/>
    <w:locked/>
    <w:rsid w:val="005B5C10"/>
    <w:rPr>
      <w:rFonts w:ascii="Calibri" w:hAnsi="Calibri" w:cs="Times New Roman"/>
      <w:i/>
      <w:iCs/>
      <w:sz w:val="24"/>
      <w:szCs w:val="24"/>
      <w:lang w:val="en-GB" w:eastAsia="en-US"/>
    </w:rPr>
  </w:style>
  <w:style w:type="character" w:customStyle="1" w:styleId="Kop9Char">
    <w:name w:val="Kop 9 Char"/>
    <w:link w:val="Kop9"/>
    <w:semiHidden/>
    <w:locked/>
    <w:rsid w:val="005B5C10"/>
    <w:rPr>
      <w:rFonts w:ascii="Cambria" w:hAnsi="Cambria" w:cs="Times New Roman"/>
      <w:sz w:val="22"/>
      <w:szCs w:val="22"/>
      <w:lang w:val="en-GB" w:eastAsia="en-US"/>
    </w:rPr>
  </w:style>
  <w:style w:type="paragraph" w:styleId="Inhopg8">
    <w:name w:val="toc 8"/>
    <w:basedOn w:val="Inhopg3"/>
    <w:next w:val="Standaard"/>
    <w:semiHidden/>
    <w:rsid w:val="00554167"/>
  </w:style>
  <w:style w:type="paragraph" w:styleId="Inhopg3">
    <w:name w:val="toc 3"/>
    <w:basedOn w:val="Inhopg2"/>
    <w:next w:val="Standaard"/>
    <w:semiHidden/>
    <w:rsid w:val="00554167"/>
    <w:pPr>
      <w:spacing w:before="80"/>
    </w:pPr>
  </w:style>
  <w:style w:type="paragraph" w:styleId="Inhopg2">
    <w:name w:val="toc 2"/>
    <w:basedOn w:val="Inhopg1"/>
    <w:next w:val="Standaard"/>
    <w:semiHidden/>
    <w:rsid w:val="00554167"/>
    <w:pPr>
      <w:spacing w:before="120"/>
    </w:pPr>
  </w:style>
  <w:style w:type="paragraph" w:styleId="Inhopg1">
    <w:name w:val="toc 1"/>
    <w:basedOn w:val="Standaard"/>
    <w:semiHidden/>
    <w:rsid w:val="00554167"/>
    <w:pPr>
      <w:tabs>
        <w:tab w:val="clear" w:pos="1191"/>
        <w:tab w:val="clear" w:pos="1588"/>
        <w:tab w:val="clear" w:pos="1985"/>
        <w:tab w:val="left" w:leader="dot" w:pos="8789"/>
        <w:tab w:val="right" w:pos="9639"/>
      </w:tabs>
      <w:spacing w:before="200"/>
      <w:ind w:left="794" w:hanging="794"/>
    </w:pPr>
  </w:style>
  <w:style w:type="paragraph" w:styleId="Inhopg7">
    <w:name w:val="toc 7"/>
    <w:basedOn w:val="Inhopg3"/>
    <w:next w:val="Standaard"/>
    <w:semiHidden/>
    <w:rsid w:val="00554167"/>
  </w:style>
  <w:style w:type="paragraph" w:styleId="Inhopg6">
    <w:name w:val="toc 6"/>
    <w:basedOn w:val="Inhopg3"/>
    <w:next w:val="Standaard"/>
    <w:semiHidden/>
    <w:rsid w:val="00554167"/>
  </w:style>
  <w:style w:type="paragraph" w:styleId="Inhopg5">
    <w:name w:val="toc 5"/>
    <w:basedOn w:val="Inhopg3"/>
    <w:next w:val="Standaard"/>
    <w:semiHidden/>
    <w:rsid w:val="00554167"/>
  </w:style>
  <w:style w:type="paragraph" w:styleId="Inhopg4">
    <w:name w:val="toc 4"/>
    <w:basedOn w:val="Inhopg3"/>
    <w:next w:val="Standaard"/>
    <w:semiHidden/>
    <w:rsid w:val="00554167"/>
  </w:style>
  <w:style w:type="paragraph" w:styleId="Index7">
    <w:name w:val="index 7"/>
    <w:basedOn w:val="Standaard"/>
    <w:next w:val="Standaard"/>
    <w:semiHidden/>
    <w:rsid w:val="00554167"/>
    <w:pPr>
      <w:ind w:left="1698"/>
    </w:pPr>
  </w:style>
  <w:style w:type="paragraph" w:styleId="Index6">
    <w:name w:val="index 6"/>
    <w:basedOn w:val="Standaard"/>
    <w:next w:val="Standaard"/>
    <w:semiHidden/>
    <w:rsid w:val="00554167"/>
    <w:pPr>
      <w:ind w:left="1415"/>
    </w:pPr>
  </w:style>
  <w:style w:type="paragraph" w:styleId="Index5">
    <w:name w:val="index 5"/>
    <w:basedOn w:val="Standaard"/>
    <w:next w:val="Standaard"/>
    <w:semiHidden/>
    <w:rsid w:val="00554167"/>
    <w:pPr>
      <w:ind w:left="1132"/>
    </w:pPr>
  </w:style>
  <w:style w:type="paragraph" w:styleId="Index4">
    <w:name w:val="index 4"/>
    <w:basedOn w:val="Standaard"/>
    <w:next w:val="Standaard"/>
    <w:semiHidden/>
    <w:rsid w:val="00554167"/>
    <w:pPr>
      <w:ind w:left="851"/>
    </w:pPr>
  </w:style>
  <w:style w:type="paragraph" w:styleId="Index3">
    <w:name w:val="index 3"/>
    <w:basedOn w:val="Standaard"/>
    <w:next w:val="Standaard"/>
    <w:semiHidden/>
    <w:rsid w:val="00554167"/>
    <w:pPr>
      <w:ind w:left="567"/>
    </w:pPr>
  </w:style>
  <w:style w:type="paragraph" w:styleId="Index2">
    <w:name w:val="index 2"/>
    <w:basedOn w:val="Standaard"/>
    <w:next w:val="Standaard"/>
    <w:semiHidden/>
    <w:rsid w:val="00554167"/>
    <w:pPr>
      <w:ind w:left="284"/>
    </w:pPr>
  </w:style>
  <w:style w:type="paragraph" w:styleId="Index1">
    <w:name w:val="index 1"/>
    <w:basedOn w:val="Standaard"/>
    <w:next w:val="Standaard"/>
    <w:semiHidden/>
    <w:rsid w:val="00554167"/>
  </w:style>
  <w:style w:type="character" w:styleId="Regelnummer">
    <w:name w:val="line number"/>
    <w:rsid w:val="00554167"/>
    <w:rPr>
      <w:rFonts w:cs="Times New Roman"/>
    </w:rPr>
  </w:style>
  <w:style w:type="paragraph" w:styleId="Indexkop">
    <w:name w:val="index heading"/>
    <w:basedOn w:val="Standaard"/>
    <w:next w:val="Standaard"/>
    <w:semiHidden/>
    <w:rsid w:val="00554167"/>
  </w:style>
  <w:style w:type="paragraph" w:styleId="Voettekst">
    <w:name w:val="footer"/>
    <w:aliases w:val="pie de página"/>
    <w:basedOn w:val="Standaard"/>
    <w:link w:val="VoettekstChar"/>
    <w:rsid w:val="00554167"/>
    <w:pPr>
      <w:tabs>
        <w:tab w:val="clear" w:pos="794"/>
        <w:tab w:val="clear" w:pos="1191"/>
        <w:tab w:val="clear" w:pos="1588"/>
        <w:tab w:val="clear" w:pos="1985"/>
        <w:tab w:val="left" w:pos="5954"/>
        <w:tab w:val="right" w:pos="9639"/>
      </w:tabs>
      <w:spacing w:before="0"/>
    </w:pPr>
  </w:style>
  <w:style w:type="character" w:customStyle="1" w:styleId="VoettekstChar">
    <w:name w:val="Voettekst Char"/>
    <w:aliases w:val="pie de página Char"/>
    <w:link w:val="Voettekst"/>
    <w:semiHidden/>
    <w:locked/>
    <w:rsid w:val="005B5C10"/>
    <w:rPr>
      <w:rFonts w:cs="Times New Roman"/>
      <w:sz w:val="24"/>
      <w:lang w:val="en-GB" w:eastAsia="en-US"/>
    </w:rPr>
  </w:style>
  <w:style w:type="paragraph" w:styleId="Koptekst">
    <w:name w:val="header"/>
    <w:aliases w:val="encabezado,he,header odd,header odd1,header odd2"/>
    <w:basedOn w:val="Standaard"/>
    <w:link w:val="KoptekstChar"/>
    <w:rsid w:val="00554167"/>
    <w:pPr>
      <w:tabs>
        <w:tab w:val="clear" w:pos="794"/>
        <w:tab w:val="clear" w:pos="1191"/>
        <w:tab w:val="clear" w:pos="1588"/>
        <w:tab w:val="clear" w:pos="1985"/>
      </w:tabs>
      <w:spacing w:before="0"/>
      <w:jc w:val="center"/>
    </w:pPr>
  </w:style>
  <w:style w:type="character" w:customStyle="1" w:styleId="KoptekstChar">
    <w:name w:val="Koptekst Char"/>
    <w:aliases w:val="encabezado Char,he Char,header odd Char,header odd1 Char,header odd2 Char"/>
    <w:link w:val="Koptekst"/>
    <w:semiHidden/>
    <w:locked/>
    <w:rsid w:val="005B5C10"/>
    <w:rPr>
      <w:rFonts w:cs="Times New Roman"/>
      <w:sz w:val="24"/>
      <w:lang w:val="en-GB" w:eastAsia="en-US"/>
    </w:rPr>
  </w:style>
  <w:style w:type="character" w:styleId="Voetnootmarkering">
    <w:name w:val="footnote reference"/>
    <w:semiHidden/>
    <w:rsid w:val="00554167"/>
    <w:rPr>
      <w:rFonts w:cs="Times New Roman"/>
      <w:position w:val="6"/>
      <w:sz w:val="16"/>
    </w:rPr>
  </w:style>
  <w:style w:type="paragraph" w:styleId="Voetnoottekst">
    <w:name w:val="footnote text"/>
    <w:basedOn w:val="Standaard"/>
    <w:link w:val="VoetnoottekstChar"/>
    <w:semiHidden/>
    <w:rsid w:val="00554167"/>
    <w:pPr>
      <w:keepLines/>
      <w:tabs>
        <w:tab w:val="left" w:pos="256"/>
      </w:tabs>
      <w:ind w:left="256" w:hanging="256"/>
    </w:pPr>
    <w:rPr>
      <w:sz w:val="20"/>
    </w:rPr>
  </w:style>
  <w:style w:type="character" w:customStyle="1" w:styleId="VoetnoottekstChar">
    <w:name w:val="Voetnoottekst Char"/>
    <w:link w:val="Voetnoottekst"/>
    <w:semiHidden/>
    <w:locked/>
    <w:rsid w:val="005B5C10"/>
    <w:rPr>
      <w:rFonts w:cs="Times New Roman"/>
      <w:lang w:val="en-GB" w:eastAsia="en-US"/>
    </w:rPr>
  </w:style>
  <w:style w:type="paragraph" w:styleId="Standaardinspringing">
    <w:name w:val="Normal Indent"/>
    <w:basedOn w:val="Standaard"/>
    <w:rsid w:val="00554167"/>
    <w:pPr>
      <w:ind w:left="794"/>
    </w:pPr>
  </w:style>
  <w:style w:type="paragraph" w:customStyle="1" w:styleId="TableLegend">
    <w:name w:val="Table_Legend"/>
    <w:basedOn w:val="TableText"/>
    <w:rsid w:val="00554167"/>
    <w:pPr>
      <w:spacing w:before="120"/>
    </w:pPr>
  </w:style>
  <w:style w:type="paragraph" w:customStyle="1" w:styleId="TableText">
    <w:name w:val="Table_Text"/>
    <w:basedOn w:val="Standaard"/>
    <w:rsid w:val="0055416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54167"/>
    <w:pPr>
      <w:keepLines/>
      <w:spacing w:before="0"/>
    </w:pPr>
    <w:rPr>
      <w:b/>
      <w:caps w:val="0"/>
    </w:rPr>
  </w:style>
  <w:style w:type="paragraph" w:customStyle="1" w:styleId="Table">
    <w:name w:val="Table_#"/>
    <w:basedOn w:val="Standaard"/>
    <w:next w:val="TableTitle"/>
    <w:rsid w:val="00554167"/>
    <w:pPr>
      <w:keepNext/>
      <w:spacing w:before="560" w:after="120"/>
      <w:jc w:val="center"/>
    </w:pPr>
    <w:rPr>
      <w:caps/>
    </w:rPr>
  </w:style>
  <w:style w:type="paragraph" w:customStyle="1" w:styleId="enumlev1">
    <w:name w:val="enumlev1"/>
    <w:basedOn w:val="Standaard"/>
    <w:rsid w:val="00554167"/>
    <w:pPr>
      <w:spacing w:before="80"/>
      <w:ind w:left="794" w:hanging="794"/>
    </w:pPr>
  </w:style>
  <w:style w:type="paragraph" w:customStyle="1" w:styleId="enumlev2">
    <w:name w:val="enumlev2"/>
    <w:basedOn w:val="enumlev1"/>
    <w:rsid w:val="00554167"/>
    <w:pPr>
      <w:ind w:left="1191" w:hanging="397"/>
    </w:pPr>
  </w:style>
  <w:style w:type="paragraph" w:customStyle="1" w:styleId="enumlev3">
    <w:name w:val="enumlev3"/>
    <w:basedOn w:val="enumlev2"/>
    <w:rsid w:val="00554167"/>
    <w:pPr>
      <w:ind w:left="1588"/>
    </w:pPr>
  </w:style>
  <w:style w:type="paragraph" w:customStyle="1" w:styleId="TableHead">
    <w:name w:val="Table_Head"/>
    <w:basedOn w:val="TableText"/>
    <w:rsid w:val="00554167"/>
    <w:pPr>
      <w:keepNext/>
      <w:spacing w:before="80" w:after="80"/>
      <w:jc w:val="center"/>
    </w:pPr>
    <w:rPr>
      <w:b/>
    </w:rPr>
  </w:style>
  <w:style w:type="paragraph" w:customStyle="1" w:styleId="FigureLegend">
    <w:name w:val="Figure_Legend"/>
    <w:basedOn w:val="Standaard"/>
    <w:rsid w:val="0055416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rsid w:val="00554167"/>
    <w:pPr>
      <w:spacing w:before="480"/>
    </w:pPr>
  </w:style>
  <w:style w:type="paragraph" w:customStyle="1" w:styleId="FigureTitle">
    <w:name w:val="Figure_Title"/>
    <w:basedOn w:val="TableTitle"/>
    <w:next w:val="Standaard"/>
    <w:rsid w:val="00554167"/>
    <w:pPr>
      <w:keepNext w:val="0"/>
      <w:spacing w:after="480"/>
    </w:pPr>
  </w:style>
  <w:style w:type="paragraph" w:customStyle="1" w:styleId="Normalaftertitle">
    <w:name w:val="Normal after title"/>
    <w:basedOn w:val="Standaard"/>
    <w:next w:val="Standaard"/>
    <w:rsid w:val="00554167"/>
    <w:pPr>
      <w:spacing w:before="320"/>
    </w:pPr>
  </w:style>
  <w:style w:type="paragraph" w:customStyle="1" w:styleId="Annex">
    <w:name w:val="Annex_#"/>
    <w:basedOn w:val="Standaard"/>
    <w:next w:val="AnnexRef"/>
    <w:rsid w:val="00554167"/>
    <w:pPr>
      <w:keepNext/>
      <w:keepLines/>
      <w:spacing w:before="480" w:after="80"/>
      <w:jc w:val="center"/>
    </w:pPr>
    <w:rPr>
      <w:caps/>
      <w:sz w:val="28"/>
    </w:rPr>
  </w:style>
  <w:style w:type="paragraph" w:customStyle="1" w:styleId="AnnexRef">
    <w:name w:val="Annex_Ref"/>
    <w:basedOn w:val="Standaard"/>
    <w:next w:val="AnnexTitle"/>
    <w:rsid w:val="00554167"/>
    <w:pPr>
      <w:keepNext/>
      <w:keepLines/>
      <w:jc w:val="center"/>
    </w:pPr>
  </w:style>
  <w:style w:type="paragraph" w:customStyle="1" w:styleId="AnnexTitle">
    <w:name w:val="Annex_Title"/>
    <w:basedOn w:val="Standaard"/>
    <w:next w:val="Normalaftertitle"/>
    <w:rsid w:val="00554167"/>
    <w:pPr>
      <w:keepNext/>
      <w:keepLines/>
      <w:spacing w:before="240" w:after="280"/>
      <w:jc w:val="center"/>
    </w:pPr>
    <w:rPr>
      <w:b/>
      <w:sz w:val="28"/>
    </w:rPr>
  </w:style>
  <w:style w:type="paragraph" w:customStyle="1" w:styleId="Appendix">
    <w:name w:val="Appendix_#"/>
    <w:basedOn w:val="Annex"/>
    <w:next w:val="AppendixRef"/>
    <w:rsid w:val="00554167"/>
  </w:style>
  <w:style w:type="paragraph" w:customStyle="1" w:styleId="AppendixRef">
    <w:name w:val="Appendix_Ref"/>
    <w:basedOn w:val="AnnexRef"/>
    <w:next w:val="AppendixTitle"/>
    <w:rsid w:val="00554167"/>
  </w:style>
  <w:style w:type="paragraph" w:customStyle="1" w:styleId="AppendixTitle">
    <w:name w:val="Appendix_Title"/>
    <w:basedOn w:val="AnnexTitle"/>
    <w:next w:val="Normalaftertitle"/>
    <w:rsid w:val="00554167"/>
  </w:style>
  <w:style w:type="paragraph" w:customStyle="1" w:styleId="RefTitle">
    <w:name w:val="Ref_Title"/>
    <w:basedOn w:val="Standaard"/>
    <w:next w:val="RefText"/>
    <w:rsid w:val="00554167"/>
    <w:pPr>
      <w:spacing w:before="480"/>
      <w:jc w:val="center"/>
    </w:pPr>
    <w:rPr>
      <w:caps/>
    </w:rPr>
  </w:style>
  <w:style w:type="paragraph" w:customStyle="1" w:styleId="RefText">
    <w:name w:val="Ref_Text"/>
    <w:basedOn w:val="Standaard"/>
    <w:rsid w:val="00554167"/>
    <w:pPr>
      <w:ind w:left="794" w:hanging="794"/>
    </w:pPr>
  </w:style>
  <w:style w:type="paragraph" w:customStyle="1" w:styleId="Equation">
    <w:name w:val="Equation"/>
    <w:basedOn w:val="Standaard"/>
    <w:rsid w:val="00554167"/>
    <w:pPr>
      <w:tabs>
        <w:tab w:val="clear" w:pos="1191"/>
        <w:tab w:val="clear" w:pos="1588"/>
        <w:tab w:val="clear" w:pos="1985"/>
        <w:tab w:val="center" w:pos="4876"/>
        <w:tab w:val="right" w:pos="9752"/>
      </w:tabs>
    </w:pPr>
  </w:style>
  <w:style w:type="paragraph" w:customStyle="1" w:styleId="Head">
    <w:name w:val="Head"/>
    <w:basedOn w:val="Standaard"/>
    <w:rsid w:val="00554167"/>
    <w:pPr>
      <w:tabs>
        <w:tab w:val="clear" w:pos="794"/>
        <w:tab w:val="clear" w:pos="1191"/>
        <w:tab w:val="clear" w:pos="1588"/>
        <w:tab w:val="clear" w:pos="1985"/>
        <w:tab w:val="left" w:pos="6663"/>
      </w:tabs>
      <w:spacing w:before="0"/>
    </w:pPr>
  </w:style>
  <w:style w:type="paragraph" w:customStyle="1" w:styleId="RecTitle">
    <w:name w:val="Rec_Title"/>
    <w:basedOn w:val="Standaard"/>
    <w:next w:val="Kop1"/>
    <w:rsid w:val="00554167"/>
    <w:pPr>
      <w:keepNext/>
      <w:keepLines/>
      <w:spacing w:before="240"/>
      <w:jc w:val="center"/>
    </w:pPr>
    <w:rPr>
      <w:b/>
      <w:caps/>
      <w:sz w:val="28"/>
    </w:rPr>
  </w:style>
  <w:style w:type="paragraph" w:customStyle="1" w:styleId="call">
    <w:name w:val="call"/>
    <w:basedOn w:val="Standaard"/>
    <w:next w:val="Standaard"/>
    <w:rsid w:val="00554167"/>
    <w:pPr>
      <w:keepNext/>
      <w:keepLines/>
      <w:spacing w:before="160"/>
      <w:ind w:left="794"/>
    </w:pPr>
    <w:rPr>
      <w:i/>
    </w:rPr>
  </w:style>
  <w:style w:type="paragraph" w:customStyle="1" w:styleId="Rec">
    <w:name w:val="Rec_#"/>
    <w:basedOn w:val="Standaard"/>
    <w:next w:val="RecTitle"/>
    <w:rsid w:val="00554167"/>
    <w:pPr>
      <w:keepNext/>
      <w:keepLines/>
      <w:spacing w:before="480"/>
      <w:jc w:val="center"/>
    </w:pPr>
    <w:rPr>
      <w:caps/>
      <w:sz w:val="28"/>
    </w:rPr>
  </w:style>
  <w:style w:type="paragraph" w:customStyle="1" w:styleId="toc0">
    <w:name w:val="toc 0"/>
    <w:basedOn w:val="Standaard"/>
    <w:next w:val="Inhopg1"/>
    <w:rsid w:val="00554167"/>
    <w:pPr>
      <w:tabs>
        <w:tab w:val="clear" w:pos="794"/>
        <w:tab w:val="clear" w:pos="1191"/>
        <w:tab w:val="clear" w:pos="1588"/>
        <w:tab w:val="clear" w:pos="1985"/>
        <w:tab w:val="right" w:pos="9781"/>
      </w:tabs>
    </w:pPr>
    <w:rPr>
      <w:b/>
    </w:rPr>
  </w:style>
  <w:style w:type="paragraph" w:styleId="Lijst">
    <w:name w:val="List"/>
    <w:basedOn w:val="Standaard"/>
    <w:rsid w:val="00554167"/>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ard"/>
    <w:rsid w:val="00554167"/>
    <w:pPr>
      <w:tabs>
        <w:tab w:val="clear" w:pos="794"/>
        <w:tab w:val="clear" w:pos="1191"/>
        <w:tab w:val="clear" w:pos="1588"/>
        <w:tab w:val="clear" w:pos="1985"/>
        <w:tab w:val="left" w:pos="1418"/>
      </w:tabs>
      <w:spacing w:before="0"/>
      <w:ind w:left="1418" w:hanging="1418"/>
    </w:pPr>
  </w:style>
  <w:style w:type="paragraph" w:customStyle="1" w:styleId="Part">
    <w:name w:val="Part"/>
    <w:basedOn w:val="Standaard"/>
    <w:rsid w:val="0055416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ard"/>
    <w:rsid w:val="00554167"/>
    <w:pPr>
      <w:tabs>
        <w:tab w:val="clear" w:pos="794"/>
        <w:tab w:val="clear" w:pos="1191"/>
        <w:tab w:val="clear" w:pos="1588"/>
        <w:tab w:val="clear" w:pos="1985"/>
        <w:tab w:val="left" w:pos="4820"/>
        <w:tab w:val="left" w:pos="5529"/>
      </w:tabs>
      <w:ind w:left="794"/>
    </w:pPr>
  </w:style>
  <w:style w:type="paragraph" w:customStyle="1" w:styleId="docnoted">
    <w:name w:val="docnoted"/>
    <w:basedOn w:val="Standaard"/>
    <w:next w:val="Head"/>
    <w:rsid w:val="00554167"/>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ard"/>
    <w:rsid w:val="00554167"/>
    <w:pPr>
      <w:tabs>
        <w:tab w:val="clear" w:pos="1191"/>
        <w:tab w:val="clear" w:pos="1588"/>
      </w:tabs>
      <w:ind w:left="794" w:hanging="794"/>
    </w:pPr>
  </w:style>
  <w:style w:type="paragraph" w:styleId="Plattetekst">
    <w:name w:val="Body Text"/>
    <w:basedOn w:val="Standaard"/>
    <w:link w:val="PlattetekstChar"/>
    <w:rsid w:val="00554167"/>
    <w:pPr>
      <w:spacing w:after="120"/>
    </w:pPr>
  </w:style>
  <w:style w:type="character" w:customStyle="1" w:styleId="PlattetekstChar">
    <w:name w:val="Platte tekst Char"/>
    <w:link w:val="Plattetekst"/>
    <w:semiHidden/>
    <w:locked/>
    <w:rsid w:val="005B5C10"/>
    <w:rPr>
      <w:rFonts w:cs="Times New Roman"/>
      <w:sz w:val="24"/>
      <w:lang w:val="en-GB" w:eastAsia="en-US"/>
    </w:rPr>
  </w:style>
  <w:style w:type="paragraph" w:customStyle="1" w:styleId="EquationLegend">
    <w:name w:val="Equation_Legend"/>
    <w:basedOn w:val="Standaard"/>
    <w:rsid w:val="00554167"/>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ard"/>
    <w:rsid w:val="00554167"/>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rsid w:val="00554167"/>
    <w:pPr>
      <w:tabs>
        <w:tab w:val="left" w:pos="7371"/>
      </w:tabs>
      <w:spacing w:after="560"/>
    </w:pPr>
  </w:style>
  <w:style w:type="paragraph" w:customStyle="1" w:styleId="listitem">
    <w:name w:val="listitem"/>
    <w:basedOn w:val="Standaard"/>
    <w:rsid w:val="00554167"/>
    <w:pPr>
      <w:spacing w:before="0"/>
    </w:pPr>
  </w:style>
  <w:style w:type="paragraph" w:customStyle="1" w:styleId="Subject">
    <w:name w:val="Subject"/>
    <w:basedOn w:val="Standaard"/>
    <w:next w:val="Standaard"/>
    <w:rsid w:val="00554167"/>
    <w:pPr>
      <w:tabs>
        <w:tab w:val="clear" w:pos="794"/>
        <w:tab w:val="clear" w:pos="1191"/>
        <w:tab w:val="clear" w:pos="1588"/>
        <w:tab w:val="clear" w:pos="1985"/>
        <w:tab w:val="left" w:pos="823"/>
      </w:tabs>
      <w:spacing w:before="0"/>
    </w:pPr>
  </w:style>
  <w:style w:type="paragraph" w:customStyle="1" w:styleId="Object">
    <w:name w:val="Object"/>
    <w:basedOn w:val="Subject"/>
    <w:next w:val="Subject"/>
    <w:rsid w:val="00554167"/>
  </w:style>
  <w:style w:type="paragraph" w:customStyle="1" w:styleId="Data">
    <w:name w:val="Data"/>
    <w:basedOn w:val="Subject"/>
    <w:next w:val="Subject"/>
    <w:rsid w:val="00554167"/>
  </w:style>
  <w:style w:type="paragraph" w:customStyle="1" w:styleId="docnottitle">
    <w:name w:val="docnot_title"/>
    <w:basedOn w:val="docnoted"/>
    <w:next w:val="docnoted"/>
    <w:rsid w:val="00554167"/>
    <w:pPr>
      <w:jc w:val="center"/>
    </w:pPr>
  </w:style>
  <w:style w:type="paragraph" w:customStyle="1" w:styleId="Qlist">
    <w:name w:val="Qlist"/>
    <w:basedOn w:val="Standaard"/>
    <w:rsid w:val="00554167"/>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ard"/>
    <w:rsid w:val="0055416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Voettekst"/>
    <w:rsid w:val="00554167"/>
    <w:pPr>
      <w:jc w:val="center"/>
    </w:pPr>
    <w:rPr>
      <w:caps/>
    </w:rPr>
  </w:style>
  <w:style w:type="paragraph" w:customStyle="1" w:styleId="Note">
    <w:name w:val="Note"/>
    <w:basedOn w:val="Standaard"/>
    <w:rsid w:val="00554167"/>
    <w:pPr>
      <w:tabs>
        <w:tab w:val="left" w:pos="397"/>
      </w:tabs>
    </w:pPr>
  </w:style>
  <w:style w:type="paragraph" w:styleId="Inhopg9">
    <w:name w:val="toc 9"/>
    <w:basedOn w:val="Inhopg3"/>
    <w:next w:val="Standaard"/>
    <w:semiHidden/>
    <w:rsid w:val="00554167"/>
  </w:style>
  <w:style w:type="paragraph" w:customStyle="1" w:styleId="headingb">
    <w:name w:val="heading_b"/>
    <w:basedOn w:val="Kop3"/>
    <w:next w:val="Standaard"/>
    <w:rsid w:val="00554167"/>
    <w:pPr>
      <w:spacing w:before="160"/>
      <w:outlineLvl w:val="9"/>
    </w:pPr>
    <w:rPr>
      <w:i/>
    </w:rPr>
  </w:style>
  <w:style w:type="paragraph" w:customStyle="1" w:styleId="headingi">
    <w:name w:val="heading_i"/>
    <w:basedOn w:val="Kop3"/>
    <w:next w:val="Standaard"/>
    <w:rsid w:val="00554167"/>
    <w:pPr>
      <w:spacing w:before="160"/>
      <w:outlineLvl w:val="9"/>
    </w:pPr>
    <w:rPr>
      <w:b w:val="0"/>
    </w:rPr>
  </w:style>
  <w:style w:type="paragraph" w:customStyle="1" w:styleId="Title0">
    <w:name w:val="Title 0"/>
    <w:basedOn w:val="Standaard"/>
    <w:next w:val="Standaard"/>
    <w:rsid w:val="00554167"/>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ard"/>
    <w:next w:val="Restitle"/>
    <w:rsid w:val="00554167"/>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ard"/>
    <w:next w:val="Normalaftertitle"/>
    <w:rsid w:val="00554167"/>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rsid w:val="00554167"/>
    <w:rPr>
      <w:rFonts w:cs="Times New Roman"/>
    </w:rPr>
  </w:style>
  <w:style w:type="paragraph" w:customStyle="1" w:styleId="ResNo">
    <w:name w:val="Res_No"/>
    <w:basedOn w:val="Standaard"/>
    <w:next w:val="Restitle"/>
    <w:rsid w:val="00554167"/>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ard"/>
    <w:next w:val="Standaard"/>
    <w:rsid w:val="00554167"/>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rsid w:val="00554167"/>
    <w:rPr>
      <w:rFonts w:cs="Times New Roman"/>
    </w:rPr>
  </w:style>
  <w:style w:type="paragraph" w:customStyle="1" w:styleId="Title2">
    <w:name w:val="Title 2"/>
    <w:basedOn w:val="Standaard"/>
    <w:next w:val="Standaard"/>
    <w:rsid w:val="00554167"/>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ard"/>
    <w:rsid w:val="00554167"/>
    <w:pPr>
      <w:tabs>
        <w:tab w:val="left" w:pos="567"/>
        <w:tab w:val="left" w:pos="1134"/>
        <w:tab w:val="left" w:pos="1701"/>
        <w:tab w:val="left" w:pos="2268"/>
        <w:tab w:val="left" w:pos="2835"/>
      </w:tabs>
      <w:spacing w:after="0"/>
    </w:pPr>
    <w:rPr>
      <w:b w:val="0"/>
      <w:caps/>
    </w:rPr>
  </w:style>
  <w:style w:type="paragraph" w:customStyle="1" w:styleId="Art">
    <w:name w:val="Art_#"/>
    <w:basedOn w:val="Standaard"/>
    <w:next w:val="Standaard"/>
    <w:rsid w:val="00554167"/>
    <w:pPr>
      <w:tabs>
        <w:tab w:val="clear" w:pos="794"/>
        <w:tab w:val="clear" w:pos="1191"/>
        <w:tab w:val="clear" w:pos="1588"/>
        <w:tab w:val="clear" w:pos="1985"/>
      </w:tabs>
      <w:spacing w:before="624"/>
      <w:jc w:val="center"/>
    </w:pPr>
    <w:rPr>
      <w:caps/>
      <w:sz w:val="22"/>
    </w:rPr>
  </w:style>
  <w:style w:type="paragraph" w:customStyle="1" w:styleId="UIT">
    <w:name w:val="UIT"/>
    <w:basedOn w:val="Standaard"/>
    <w:rsid w:val="00554167"/>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ard"/>
    <w:next w:val="Standaard"/>
    <w:rsid w:val="00554167"/>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Kop1"/>
    <w:rsid w:val="00554167"/>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ard"/>
    <w:rsid w:val="00554167"/>
    <w:pPr>
      <w:keepNext/>
      <w:keepLines/>
      <w:spacing w:before="240"/>
      <w:jc w:val="center"/>
    </w:pPr>
    <w:rPr>
      <w:rFonts w:ascii="MS Serif" w:hAnsi="MS Serif"/>
      <w:sz w:val="20"/>
      <w:lang w:val="en-US"/>
    </w:rPr>
  </w:style>
  <w:style w:type="paragraph" w:customStyle="1" w:styleId="AnnexS2">
    <w:name w:val="Annex_#_S2"/>
    <w:basedOn w:val="Annex"/>
    <w:next w:val="Annex"/>
    <w:rsid w:val="0055416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rsid w:val="00554167"/>
    <w:pPr>
      <w:spacing w:before="240"/>
    </w:pPr>
    <w:rPr>
      <w:sz w:val="24"/>
      <w:lang w:val="en-GB"/>
    </w:rPr>
  </w:style>
  <w:style w:type="paragraph" w:customStyle="1" w:styleId="Title4">
    <w:name w:val="Title 4"/>
    <w:basedOn w:val="Title3"/>
    <w:next w:val="Kop1"/>
    <w:rsid w:val="00554167"/>
    <w:pPr>
      <w:tabs>
        <w:tab w:val="left" w:pos="7513"/>
      </w:tabs>
    </w:pPr>
    <w:rPr>
      <w:b/>
    </w:rPr>
  </w:style>
  <w:style w:type="paragraph" w:customStyle="1" w:styleId="SpecialFooter">
    <w:name w:val="Special Footer"/>
    <w:basedOn w:val="Voettekst"/>
    <w:rsid w:val="00554167"/>
    <w:pPr>
      <w:tabs>
        <w:tab w:val="left" w:pos="567"/>
        <w:tab w:val="left" w:pos="1134"/>
        <w:tab w:val="left" w:pos="1701"/>
        <w:tab w:val="left" w:pos="2268"/>
        <w:tab w:val="left" w:pos="2835"/>
      </w:tabs>
      <w:jc w:val="both"/>
    </w:pPr>
    <w:rPr>
      <w:caps/>
    </w:rPr>
  </w:style>
  <w:style w:type="paragraph" w:customStyle="1" w:styleId="Statement">
    <w:name w:val="Statement"/>
    <w:basedOn w:val="SpecialFooter"/>
    <w:rsid w:val="00554167"/>
    <w:rPr>
      <w:b/>
      <w:sz w:val="22"/>
      <w:u w:val="single"/>
    </w:rPr>
  </w:style>
  <w:style w:type="paragraph" w:customStyle="1" w:styleId="AnnexRefS2">
    <w:name w:val="Annex_Ref_S2"/>
    <w:basedOn w:val="AnnexRef"/>
    <w:next w:val="AnnexRef"/>
    <w:rsid w:val="00554167"/>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rsid w:val="00554167"/>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rsid w:val="005541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rsid w:val="00554167"/>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rsid w:val="00554167"/>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rsid w:val="00554167"/>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rsid w:val="005541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rsid w:val="00554167"/>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ard"/>
    <w:next w:val="Normalaftertitle"/>
    <w:rsid w:val="00554167"/>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rsid w:val="00554167"/>
    <w:pPr>
      <w:tabs>
        <w:tab w:val="left" w:pos="851"/>
      </w:tabs>
      <w:jc w:val="left"/>
    </w:pPr>
  </w:style>
  <w:style w:type="paragraph" w:customStyle="1" w:styleId="Arttitle">
    <w:name w:val="Art_title"/>
    <w:basedOn w:val="Standaard"/>
    <w:next w:val="Normalaftertitle"/>
    <w:rsid w:val="00554167"/>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rsid w:val="00554167"/>
    <w:pPr>
      <w:tabs>
        <w:tab w:val="left" w:pos="851"/>
      </w:tabs>
      <w:jc w:val="left"/>
    </w:pPr>
  </w:style>
  <w:style w:type="paragraph" w:customStyle="1" w:styleId="callS2">
    <w:name w:val="call_S2"/>
    <w:basedOn w:val="call"/>
    <w:next w:val="call"/>
    <w:rsid w:val="00554167"/>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ard"/>
    <w:rsid w:val="00554167"/>
    <w:pPr>
      <w:tabs>
        <w:tab w:val="left" w:pos="567"/>
        <w:tab w:val="left" w:pos="1134"/>
        <w:tab w:val="left" w:pos="1701"/>
        <w:tab w:val="left" w:pos="2268"/>
        <w:tab w:val="left" w:pos="2835"/>
      </w:tabs>
    </w:pPr>
    <w:rPr>
      <w:sz w:val="24"/>
    </w:rPr>
  </w:style>
  <w:style w:type="paragraph" w:customStyle="1" w:styleId="ChapS2">
    <w:name w:val="Chap_#_S2"/>
    <w:basedOn w:val="Chap"/>
    <w:next w:val="Chap"/>
    <w:rsid w:val="00554167"/>
    <w:pPr>
      <w:tabs>
        <w:tab w:val="left" w:pos="851"/>
      </w:tabs>
      <w:jc w:val="left"/>
    </w:pPr>
    <w:rPr>
      <w:b/>
    </w:rPr>
  </w:style>
  <w:style w:type="paragraph" w:customStyle="1" w:styleId="Chaptitle">
    <w:name w:val="Chap_title"/>
    <w:basedOn w:val="Arttitle"/>
    <w:next w:val="Normalaftertitle"/>
    <w:rsid w:val="00554167"/>
  </w:style>
  <w:style w:type="paragraph" w:customStyle="1" w:styleId="ChaptitleS2">
    <w:name w:val="Chap_title_S2"/>
    <w:basedOn w:val="Chaptitle"/>
    <w:next w:val="Chaptitle"/>
    <w:rsid w:val="00554167"/>
    <w:pPr>
      <w:tabs>
        <w:tab w:val="left" w:pos="851"/>
      </w:tabs>
      <w:jc w:val="left"/>
    </w:pPr>
  </w:style>
  <w:style w:type="paragraph" w:styleId="Datum">
    <w:name w:val="Date"/>
    <w:basedOn w:val="Standaard"/>
    <w:link w:val="DatumChar"/>
    <w:rsid w:val="00554167"/>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Char">
    <w:name w:val="Datum Char"/>
    <w:link w:val="Datum"/>
    <w:semiHidden/>
    <w:locked/>
    <w:rsid w:val="005B5C10"/>
    <w:rPr>
      <w:rFonts w:cs="Times New Roman"/>
      <w:sz w:val="24"/>
      <w:lang w:val="en-GB" w:eastAsia="en-US"/>
    </w:rPr>
  </w:style>
  <w:style w:type="paragraph" w:customStyle="1" w:styleId="enumlev1S2">
    <w:name w:val="enumlev1_S2"/>
    <w:basedOn w:val="enumlev1"/>
    <w:next w:val="enumlev1"/>
    <w:rsid w:val="00554167"/>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rsid w:val="00554167"/>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rsid w:val="00554167"/>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rsid w:val="00554167"/>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rsid w:val="00554167"/>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rsid w:val="00554167"/>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Voettekst"/>
    <w:rsid w:val="00554167"/>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Voetnoottekst"/>
    <w:next w:val="Voetnoottekst"/>
    <w:rsid w:val="00554167"/>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ard"/>
    <w:rsid w:val="00554167"/>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Kop1"/>
    <w:next w:val="Kop1"/>
    <w:rsid w:val="00554167"/>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Kop1"/>
    <w:next w:val="Standaard"/>
    <w:rsid w:val="00554167"/>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rsid w:val="00554167"/>
    <w:pPr>
      <w:tabs>
        <w:tab w:val="clear" w:pos="567"/>
        <w:tab w:val="clear" w:pos="1134"/>
        <w:tab w:val="clear" w:pos="1701"/>
        <w:tab w:val="clear" w:pos="2268"/>
        <w:tab w:val="clear" w:pos="2835"/>
        <w:tab w:val="left" w:pos="851"/>
      </w:tabs>
      <w:jc w:val="left"/>
    </w:pPr>
  </w:style>
  <w:style w:type="paragraph" w:customStyle="1" w:styleId="heading2S2">
    <w:name w:val="heading 2_S2"/>
    <w:basedOn w:val="Kop2"/>
    <w:next w:val="Kop2"/>
    <w:rsid w:val="00554167"/>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Kop2"/>
    <w:next w:val="Standaard"/>
    <w:rsid w:val="00554167"/>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val="0"/>
    </w:rPr>
  </w:style>
  <w:style w:type="paragraph" w:customStyle="1" w:styleId="Heading2iS2">
    <w:name w:val="Heading 2i_S2"/>
    <w:basedOn w:val="Heading2i"/>
    <w:rsid w:val="00554167"/>
    <w:pPr>
      <w:tabs>
        <w:tab w:val="clear" w:pos="567"/>
        <w:tab w:val="clear" w:pos="1134"/>
        <w:tab w:val="clear" w:pos="1701"/>
        <w:tab w:val="clear" w:pos="2268"/>
        <w:tab w:val="clear" w:pos="2835"/>
        <w:tab w:val="left" w:pos="851"/>
      </w:tabs>
      <w:ind w:left="0" w:firstLine="0"/>
    </w:pPr>
    <w:rPr>
      <w:b/>
      <w:i/>
    </w:rPr>
  </w:style>
  <w:style w:type="paragraph" w:customStyle="1" w:styleId="heading3S2">
    <w:name w:val="heading 3_S2"/>
    <w:basedOn w:val="Kop3"/>
    <w:next w:val="Kop3"/>
    <w:rsid w:val="00554167"/>
    <w:pPr>
      <w:tabs>
        <w:tab w:val="clear" w:pos="794"/>
        <w:tab w:val="clear" w:pos="2127"/>
        <w:tab w:val="clear" w:pos="2410"/>
        <w:tab w:val="clear" w:pos="2921"/>
        <w:tab w:val="clear" w:pos="3261"/>
        <w:tab w:val="left" w:pos="851"/>
      </w:tabs>
      <w:outlineLvl w:val="9"/>
    </w:pPr>
    <w:rPr>
      <w:i/>
    </w:rPr>
  </w:style>
  <w:style w:type="paragraph" w:customStyle="1" w:styleId="heading4S2">
    <w:name w:val="heading 4_S2"/>
    <w:basedOn w:val="Kop4"/>
    <w:next w:val="Kop4"/>
    <w:rsid w:val="00554167"/>
    <w:pPr>
      <w:tabs>
        <w:tab w:val="clear" w:pos="1191"/>
        <w:tab w:val="clear" w:pos="2127"/>
        <w:tab w:val="clear" w:pos="2410"/>
        <w:tab w:val="clear" w:pos="2921"/>
        <w:tab w:val="clear" w:pos="3261"/>
        <w:tab w:val="left" w:pos="851"/>
      </w:tabs>
      <w:outlineLvl w:val="9"/>
    </w:pPr>
    <w:rPr>
      <w:b w:val="0"/>
      <w:i w:val="0"/>
    </w:rPr>
  </w:style>
  <w:style w:type="paragraph" w:customStyle="1" w:styleId="heading5S2">
    <w:name w:val="heading 5_S2"/>
    <w:basedOn w:val="Kop5"/>
    <w:next w:val="Kop5"/>
    <w:rsid w:val="00554167"/>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Kop6"/>
    <w:next w:val="Kop6"/>
    <w:rsid w:val="00554167"/>
    <w:pPr>
      <w:tabs>
        <w:tab w:val="clear" w:pos="1191"/>
        <w:tab w:val="clear" w:pos="2127"/>
        <w:tab w:val="clear" w:pos="2410"/>
        <w:tab w:val="clear" w:pos="2921"/>
        <w:tab w:val="clear" w:pos="3261"/>
        <w:tab w:val="left" w:pos="851"/>
      </w:tabs>
      <w:outlineLvl w:val="9"/>
    </w:pPr>
    <w:rPr>
      <w:b/>
      <w:i/>
    </w:rPr>
  </w:style>
  <w:style w:type="paragraph" w:customStyle="1" w:styleId="heading7S2">
    <w:name w:val="heading 7_S2"/>
    <w:basedOn w:val="Kop7"/>
    <w:next w:val="Kop7"/>
    <w:rsid w:val="00554167"/>
    <w:pPr>
      <w:tabs>
        <w:tab w:val="clear" w:pos="1191"/>
        <w:tab w:val="clear" w:pos="2127"/>
        <w:tab w:val="clear" w:pos="2410"/>
        <w:tab w:val="clear" w:pos="2921"/>
        <w:tab w:val="clear" w:pos="3261"/>
        <w:tab w:val="left" w:pos="851"/>
      </w:tabs>
      <w:outlineLvl w:val="9"/>
    </w:pPr>
    <w:rPr>
      <w:b w:val="0"/>
      <w:i/>
    </w:rPr>
  </w:style>
  <w:style w:type="paragraph" w:customStyle="1" w:styleId="heading8S2">
    <w:name w:val="heading 8_S2"/>
    <w:basedOn w:val="Kop8"/>
    <w:next w:val="Kop8"/>
    <w:rsid w:val="00554167"/>
    <w:pPr>
      <w:tabs>
        <w:tab w:val="clear" w:pos="1191"/>
        <w:tab w:val="clear" w:pos="2127"/>
        <w:tab w:val="clear" w:pos="2410"/>
        <w:tab w:val="clear" w:pos="2921"/>
        <w:tab w:val="clear" w:pos="3261"/>
        <w:tab w:val="left" w:pos="851"/>
      </w:tabs>
      <w:outlineLvl w:val="9"/>
    </w:pPr>
    <w:rPr>
      <w:b w:val="0"/>
      <w:i w:val="0"/>
    </w:rPr>
  </w:style>
  <w:style w:type="paragraph" w:customStyle="1" w:styleId="heading9S2">
    <w:name w:val="heading 9_S2"/>
    <w:basedOn w:val="Kop9"/>
    <w:next w:val="Kop9"/>
    <w:rsid w:val="00554167"/>
    <w:pPr>
      <w:tabs>
        <w:tab w:val="clear" w:pos="1191"/>
        <w:tab w:val="clear" w:pos="2127"/>
        <w:tab w:val="clear" w:pos="2410"/>
        <w:tab w:val="clear" w:pos="2921"/>
        <w:tab w:val="clear" w:pos="3261"/>
        <w:tab w:val="left" w:pos="851"/>
      </w:tabs>
      <w:outlineLvl w:val="9"/>
    </w:pPr>
    <w:rPr>
      <w:b w:val="0"/>
      <w:i/>
    </w:rPr>
  </w:style>
  <w:style w:type="paragraph" w:customStyle="1" w:styleId="headingbS2">
    <w:name w:val="headingb_S2"/>
    <w:basedOn w:val="headingb"/>
    <w:next w:val="headingb"/>
    <w:rsid w:val="00554167"/>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rsid w:val="00554167"/>
    <w:pPr>
      <w:tabs>
        <w:tab w:val="clear" w:pos="794"/>
        <w:tab w:val="clear" w:pos="2127"/>
        <w:tab w:val="clear" w:pos="2410"/>
        <w:tab w:val="clear" w:pos="2921"/>
        <w:tab w:val="clear" w:pos="3261"/>
        <w:tab w:val="left" w:pos="851"/>
      </w:tabs>
    </w:pPr>
    <w:rPr>
      <w:b/>
      <w:i/>
    </w:rPr>
  </w:style>
  <w:style w:type="paragraph" w:customStyle="1" w:styleId="MinusFootnote">
    <w:name w:val="MinusFootnote"/>
    <w:basedOn w:val="Standaard"/>
    <w:rsid w:val="00554167"/>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rsid w:val="00554167"/>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ardinspringing"/>
    <w:next w:val="Standaardinspringing"/>
    <w:rsid w:val="00554167"/>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ard"/>
    <w:next w:val="Standaard"/>
    <w:rsid w:val="00554167"/>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rsid w:val="00554167"/>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ard"/>
    <w:rsid w:val="00554167"/>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rsid w:val="00554167"/>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rsid w:val="00554167"/>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rsid w:val="00554167"/>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rsid w:val="00554167"/>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rsid w:val="00554167"/>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554167"/>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554167"/>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ard"/>
    <w:rsid w:val="00554167"/>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rsid w:val="00554167"/>
    <w:pPr>
      <w:tabs>
        <w:tab w:val="left" w:pos="851"/>
      </w:tabs>
      <w:jc w:val="left"/>
    </w:pPr>
    <w:rPr>
      <w:b/>
      <w:caps/>
    </w:rPr>
  </w:style>
  <w:style w:type="paragraph" w:customStyle="1" w:styleId="Section2">
    <w:name w:val="Section 2"/>
    <w:basedOn w:val="Section1"/>
    <w:next w:val="Standaard"/>
    <w:rsid w:val="00554167"/>
    <w:pPr>
      <w:spacing w:before="360"/>
    </w:pPr>
    <w:rPr>
      <w:i/>
    </w:rPr>
  </w:style>
  <w:style w:type="paragraph" w:customStyle="1" w:styleId="Section2S2">
    <w:name w:val="Section 2_S2"/>
    <w:basedOn w:val="Section2"/>
    <w:next w:val="Section2"/>
    <w:rsid w:val="00554167"/>
    <w:pPr>
      <w:tabs>
        <w:tab w:val="left" w:pos="851"/>
      </w:tabs>
      <w:jc w:val="left"/>
    </w:pPr>
    <w:rPr>
      <w:i w:val="0"/>
    </w:rPr>
  </w:style>
  <w:style w:type="paragraph" w:customStyle="1" w:styleId="Section3">
    <w:name w:val="Section 3"/>
    <w:basedOn w:val="Section2"/>
    <w:next w:val="Standaard"/>
    <w:rsid w:val="00554167"/>
    <w:pPr>
      <w:spacing w:before="240"/>
    </w:pPr>
    <w:rPr>
      <w:i w:val="0"/>
    </w:rPr>
  </w:style>
  <w:style w:type="paragraph" w:customStyle="1" w:styleId="Section3S2">
    <w:name w:val="Section 3_S2"/>
    <w:basedOn w:val="Section2S2"/>
    <w:rsid w:val="00554167"/>
    <w:pPr>
      <w:spacing w:before="240"/>
    </w:pPr>
    <w:rPr>
      <w:b/>
    </w:rPr>
  </w:style>
  <w:style w:type="paragraph" w:customStyle="1" w:styleId="TableS2">
    <w:name w:val="Table_#_S2"/>
    <w:basedOn w:val="Table"/>
    <w:next w:val="Table"/>
    <w:rsid w:val="00554167"/>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rsid w:val="0055416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rsid w:val="00554167"/>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rsid w:val="00554167"/>
    <w:pPr>
      <w:keepNext w:val="0"/>
      <w:keepLines w:val="0"/>
      <w:tabs>
        <w:tab w:val="clear" w:pos="794"/>
        <w:tab w:val="clear" w:pos="1191"/>
        <w:tab w:val="clear" w:pos="1588"/>
        <w:tab w:val="clear" w:pos="1985"/>
        <w:tab w:val="left" w:pos="851"/>
      </w:tabs>
      <w:spacing w:after="113"/>
      <w:jc w:val="left"/>
    </w:pPr>
  </w:style>
  <w:style w:type="character" w:styleId="Paginanummer">
    <w:name w:val="page number"/>
    <w:rsid w:val="00554167"/>
    <w:rPr>
      <w:rFonts w:cs="Times New Roman"/>
    </w:rPr>
  </w:style>
  <w:style w:type="paragraph" w:styleId="Plattetekst2">
    <w:name w:val="Body Text 2"/>
    <w:basedOn w:val="Standaard"/>
    <w:link w:val="Plattetekst2Char"/>
    <w:rsid w:val="00554167"/>
    <w:pPr>
      <w:ind w:left="720" w:hanging="720"/>
    </w:pPr>
  </w:style>
  <w:style w:type="character" w:customStyle="1" w:styleId="Plattetekst2Char">
    <w:name w:val="Platte tekst 2 Char"/>
    <w:link w:val="Plattetekst2"/>
    <w:semiHidden/>
    <w:locked/>
    <w:rsid w:val="005B5C10"/>
    <w:rPr>
      <w:rFonts w:cs="Times New Roman"/>
      <w:sz w:val="24"/>
      <w:lang w:val="en-GB" w:eastAsia="en-US"/>
    </w:rPr>
  </w:style>
  <w:style w:type="paragraph" w:styleId="Tekstzonderopmaak">
    <w:name w:val="Plain Text"/>
    <w:basedOn w:val="Standaard"/>
    <w:link w:val="TekstzonderopmaakChar"/>
    <w:rsid w:val="00554167"/>
    <w:pPr>
      <w:tabs>
        <w:tab w:val="clear" w:pos="794"/>
        <w:tab w:val="clear" w:pos="1191"/>
        <w:tab w:val="clear" w:pos="1588"/>
        <w:tab w:val="clear" w:pos="1985"/>
      </w:tabs>
      <w:spacing w:before="0"/>
    </w:pPr>
    <w:rPr>
      <w:rFonts w:ascii="Courier New" w:hAnsi="Courier New"/>
      <w:sz w:val="20"/>
    </w:rPr>
  </w:style>
  <w:style w:type="character" w:customStyle="1" w:styleId="TekstzonderopmaakChar">
    <w:name w:val="Tekst zonder opmaak Char"/>
    <w:link w:val="Tekstzonderopmaak"/>
    <w:semiHidden/>
    <w:locked/>
    <w:rsid w:val="005B5C10"/>
    <w:rPr>
      <w:rFonts w:ascii="Courier New" w:hAnsi="Courier New" w:cs="Courier New"/>
      <w:lang w:val="en-GB" w:eastAsia="en-US"/>
    </w:rPr>
  </w:style>
  <w:style w:type="character" w:styleId="Hyperlink">
    <w:name w:val="Hyperlink"/>
    <w:rsid w:val="00554167"/>
    <w:rPr>
      <w:rFonts w:cs="Times New Roman"/>
      <w:color w:val="0000FF"/>
      <w:u w:val="single"/>
    </w:rPr>
  </w:style>
  <w:style w:type="paragraph" w:customStyle="1" w:styleId="Reftitle0">
    <w:name w:val="Ref_title"/>
    <w:basedOn w:val="Standaard"/>
    <w:next w:val="Reftext0"/>
    <w:rsid w:val="00554167"/>
    <w:pPr>
      <w:spacing w:before="480"/>
      <w:jc w:val="center"/>
    </w:pPr>
    <w:rPr>
      <w:caps/>
    </w:rPr>
  </w:style>
  <w:style w:type="paragraph" w:customStyle="1" w:styleId="Reftext0">
    <w:name w:val="Ref_text"/>
    <w:basedOn w:val="Standaard"/>
    <w:rsid w:val="00554167"/>
    <w:pPr>
      <w:ind w:left="794" w:hanging="794"/>
    </w:pPr>
  </w:style>
  <w:style w:type="paragraph" w:customStyle="1" w:styleId="Annextitle0">
    <w:name w:val="Annex_title"/>
    <w:basedOn w:val="Arttitle"/>
    <w:next w:val="Standaard"/>
    <w:rsid w:val="00554167"/>
    <w:pPr>
      <w:keepNext/>
      <w:keepLines/>
      <w:tabs>
        <w:tab w:val="clear" w:pos="567"/>
        <w:tab w:val="clear" w:pos="1701"/>
        <w:tab w:val="clear" w:pos="2835"/>
        <w:tab w:val="left" w:pos="1871"/>
      </w:tabs>
      <w:spacing w:before="160"/>
    </w:pPr>
    <w:rPr>
      <w:sz w:val="28"/>
    </w:rPr>
  </w:style>
  <w:style w:type="paragraph" w:customStyle="1" w:styleId="Resdate">
    <w:name w:val="Res_date"/>
    <w:basedOn w:val="Standaard"/>
    <w:next w:val="Normalaftertitle"/>
    <w:rsid w:val="00554167"/>
    <w:pPr>
      <w:keepNext/>
      <w:keepLines/>
      <w:tabs>
        <w:tab w:val="clear" w:pos="794"/>
        <w:tab w:val="clear" w:pos="1191"/>
        <w:tab w:val="clear" w:pos="1588"/>
        <w:tab w:val="clear" w:pos="1985"/>
      </w:tabs>
      <w:jc w:val="right"/>
    </w:pPr>
    <w:rPr>
      <w:sz w:val="22"/>
    </w:rPr>
  </w:style>
  <w:style w:type="character" w:styleId="GevolgdeHyperlink">
    <w:name w:val="FollowedHyperlink"/>
    <w:rsid w:val="00554167"/>
    <w:rPr>
      <w:rFonts w:cs="Times New Roman"/>
      <w:color w:val="800080"/>
      <w:u w:val="single"/>
    </w:rPr>
  </w:style>
  <w:style w:type="character" w:customStyle="1" w:styleId="Appref">
    <w:name w:val="App_ref"/>
    <w:rsid w:val="00554167"/>
    <w:rPr>
      <w:rFonts w:cs="Times New Roman"/>
    </w:rPr>
  </w:style>
  <w:style w:type="paragraph" w:styleId="Titel">
    <w:name w:val="Title"/>
    <w:basedOn w:val="Standaard"/>
    <w:link w:val="TitelChar"/>
    <w:qFormat/>
    <w:rsid w:val="00554167"/>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Char">
    <w:name w:val="Titel Char"/>
    <w:link w:val="Titel"/>
    <w:locked/>
    <w:rsid w:val="005B5C10"/>
    <w:rPr>
      <w:rFonts w:ascii="Cambria" w:hAnsi="Cambria" w:cs="Times New Roman"/>
      <w:b/>
      <w:bCs/>
      <w:kern w:val="28"/>
      <w:sz w:val="32"/>
      <w:szCs w:val="32"/>
      <w:lang w:val="en-GB" w:eastAsia="en-US"/>
    </w:rPr>
  </w:style>
  <w:style w:type="character" w:customStyle="1" w:styleId="Artref">
    <w:name w:val="Art_ref"/>
    <w:rsid w:val="00554167"/>
    <w:rPr>
      <w:rFonts w:cs="Times New Roman"/>
    </w:rPr>
  </w:style>
  <w:style w:type="character" w:customStyle="1" w:styleId="Tablefreq">
    <w:name w:val="Table_freq"/>
    <w:rsid w:val="00554167"/>
    <w:rPr>
      <w:rFonts w:cs="Times New Roman"/>
      <w:b/>
      <w:color w:val="FF0000"/>
    </w:rPr>
  </w:style>
  <w:style w:type="paragraph" w:styleId="Plattetekst3">
    <w:name w:val="Body Text 3"/>
    <w:basedOn w:val="Standaard"/>
    <w:link w:val="Plattetekst3Char"/>
    <w:rsid w:val="00554167"/>
    <w:pPr>
      <w:jc w:val="center"/>
    </w:pPr>
    <w:rPr>
      <w:sz w:val="16"/>
      <w:szCs w:val="16"/>
    </w:rPr>
  </w:style>
  <w:style w:type="character" w:customStyle="1" w:styleId="Plattetekst3Char">
    <w:name w:val="Platte tekst 3 Char"/>
    <w:link w:val="Plattetekst3"/>
    <w:semiHidden/>
    <w:locked/>
    <w:rsid w:val="005B5C10"/>
    <w:rPr>
      <w:rFonts w:cs="Times New Roman"/>
      <w:sz w:val="16"/>
      <w:szCs w:val="16"/>
      <w:lang w:val="en-GB" w:eastAsia="en-US"/>
    </w:rPr>
  </w:style>
  <w:style w:type="paragraph" w:customStyle="1" w:styleId="AnnexNotitle">
    <w:name w:val="Annex_No &amp; title"/>
    <w:basedOn w:val="Standaard"/>
    <w:next w:val="Standaard"/>
    <w:rsid w:val="00554167"/>
    <w:pPr>
      <w:keepNext/>
      <w:keepLines/>
      <w:spacing w:before="480"/>
      <w:jc w:val="center"/>
    </w:pPr>
    <w:rPr>
      <w:b/>
      <w:sz w:val="28"/>
    </w:rPr>
  </w:style>
  <w:style w:type="paragraph" w:customStyle="1" w:styleId="Line">
    <w:name w:val="Line"/>
    <w:basedOn w:val="Standaard"/>
    <w:next w:val="Standaard"/>
    <w:rsid w:val="00554167"/>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ard"/>
    <w:next w:val="RecTitle"/>
    <w:rsid w:val="00554167"/>
    <w:pPr>
      <w:keepNext/>
      <w:keepLines/>
      <w:spacing w:before="480"/>
      <w:jc w:val="center"/>
    </w:pPr>
    <w:rPr>
      <w:caps/>
      <w:sz w:val="28"/>
    </w:rPr>
  </w:style>
  <w:style w:type="paragraph" w:customStyle="1" w:styleId="TabletitleBR">
    <w:name w:val="Table_title_BR"/>
    <w:basedOn w:val="Standaard"/>
    <w:next w:val="TableHead"/>
    <w:rsid w:val="00554167"/>
    <w:pPr>
      <w:keepNext/>
      <w:keepLines/>
      <w:spacing w:before="0" w:after="120"/>
      <w:jc w:val="center"/>
    </w:pPr>
    <w:rPr>
      <w:b/>
    </w:rPr>
  </w:style>
  <w:style w:type="paragraph" w:customStyle="1" w:styleId="FigureNo">
    <w:name w:val="Figure_No"/>
    <w:basedOn w:val="Standaard"/>
    <w:next w:val="FigureTitle"/>
    <w:rsid w:val="00554167"/>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ard"/>
    <w:next w:val="Standaard"/>
    <w:rsid w:val="00554167"/>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ard"/>
    <w:rsid w:val="00554167"/>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rsid w:val="00554167"/>
    <w:rPr>
      <w:rFonts w:cs="Times New Roman"/>
    </w:rPr>
  </w:style>
  <w:style w:type="paragraph" w:customStyle="1" w:styleId="Rectitle0">
    <w:name w:val="Rec_title"/>
    <w:basedOn w:val="RecNo"/>
    <w:next w:val="Standaard"/>
    <w:rsid w:val="00554167"/>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ard"/>
    <w:next w:val="Standaard"/>
    <w:rsid w:val="00554167"/>
    <w:pPr>
      <w:spacing w:before="360"/>
    </w:pPr>
  </w:style>
  <w:style w:type="paragraph" w:customStyle="1" w:styleId="Figurewithouttitle">
    <w:name w:val="Figure_without_title"/>
    <w:basedOn w:val="Standaard"/>
    <w:next w:val="Normalaftertitle0"/>
    <w:rsid w:val="00554167"/>
    <w:pPr>
      <w:keepLines/>
      <w:spacing w:before="240" w:after="120"/>
      <w:jc w:val="center"/>
    </w:pPr>
  </w:style>
  <w:style w:type="paragraph" w:customStyle="1" w:styleId="Headingi0">
    <w:name w:val="Heading_i"/>
    <w:basedOn w:val="Standaard"/>
    <w:next w:val="Standaard"/>
    <w:rsid w:val="00554167"/>
    <w:pPr>
      <w:keepNext/>
      <w:spacing w:before="160"/>
    </w:pPr>
    <w:rPr>
      <w:i/>
    </w:rPr>
  </w:style>
  <w:style w:type="paragraph" w:styleId="Plattetekstinspringen">
    <w:name w:val="Body Text Indent"/>
    <w:basedOn w:val="Standaard"/>
    <w:link w:val="PlattetekstinspringenChar"/>
    <w:rsid w:val="00554167"/>
    <w:pPr>
      <w:tabs>
        <w:tab w:val="clear" w:pos="794"/>
        <w:tab w:val="left" w:pos="426"/>
      </w:tabs>
      <w:spacing w:before="60"/>
      <w:ind w:left="420" w:hanging="420"/>
    </w:pPr>
  </w:style>
  <w:style w:type="character" w:customStyle="1" w:styleId="PlattetekstinspringenChar">
    <w:name w:val="Platte tekst inspringen Char"/>
    <w:link w:val="Plattetekstinspringen"/>
    <w:semiHidden/>
    <w:locked/>
    <w:rsid w:val="005B5C10"/>
    <w:rPr>
      <w:rFonts w:cs="Times New Roman"/>
      <w:sz w:val="24"/>
      <w:lang w:val="en-GB" w:eastAsia="en-US"/>
    </w:rPr>
  </w:style>
  <w:style w:type="paragraph" w:customStyle="1" w:styleId="Formal">
    <w:name w:val="Formal"/>
    <w:basedOn w:val="ASN1"/>
    <w:rsid w:val="00554167"/>
    <w:pPr>
      <w:tabs>
        <w:tab w:val="left" w:pos="794"/>
        <w:tab w:val="left" w:pos="1191"/>
        <w:tab w:val="left" w:pos="1588"/>
        <w:tab w:val="left" w:pos="1985"/>
      </w:tabs>
    </w:pPr>
    <w:rPr>
      <w:rFonts w:ascii="Courier New" w:hAnsi="Courier New"/>
      <w:b w:val="0"/>
    </w:rPr>
  </w:style>
  <w:style w:type="character" w:customStyle="1" w:styleId="Appref0">
    <w:name w:val="App#_ref"/>
    <w:rsid w:val="00554167"/>
    <w:rPr>
      <w:rFonts w:cs="Times New Roman"/>
    </w:rPr>
  </w:style>
  <w:style w:type="paragraph" w:styleId="Ballontekst">
    <w:name w:val="Balloon Text"/>
    <w:basedOn w:val="Standaard"/>
    <w:link w:val="BallontekstChar"/>
    <w:semiHidden/>
    <w:rsid w:val="00127372"/>
    <w:rPr>
      <w:sz w:val="2"/>
    </w:rPr>
  </w:style>
  <w:style w:type="character" w:customStyle="1" w:styleId="BallontekstChar">
    <w:name w:val="Ballontekst Char"/>
    <w:link w:val="Ballontekst"/>
    <w:semiHidden/>
    <w:locked/>
    <w:rsid w:val="005B5C10"/>
    <w:rPr>
      <w:rFonts w:cs="Times New Roman"/>
      <w:sz w:val="2"/>
      <w:lang w:val="en-GB" w:eastAsia="en-US"/>
    </w:rPr>
  </w:style>
  <w:style w:type="character" w:styleId="Verwijzingopmerking">
    <w:name w:val="annotation reference"/>
    <w:semiHidden/>
    <w:locked/>
    <w:rsid w:val="00C841BA"/>
    <w:rPr>
      <w:sz w:val="16"/>
      <w:szCs w:val="16"/>
    </w:rPr>
  </w:style>
  <w:style w:type="paragraph" w:styleId="Tekstopmerking">
    <w:name w:val="annotation text"/>
    <w:basedOn w:val="Standaard"/>
    <w:semiHidden/>
    <w:locked/>
    <w:rsid w:val="00C841BA"/>
    <w:rPr>
      <w:sz w:val="20"/>
    </w:rPr>
  </w:style>
  <w:style w:type="paragraph" w:styleId="Onderwerpvanopmerking">
    <w:name w:val="annotation subject"/>
    <w:basedOn w:val="Tekstopmerking"/>
    <w:next w:val="Tekstopmerking"/>
    <w:semiHidden/>
    <w:locked/>
    <w:rsid w:val="00C841BA"/>
    <w:rPr>
      <w:b/>
      <w:bCs/>
    </w:rPr>
  </w:style>
  <w:style w:type="paragraph" w:customStyle="1" w:styleId="Default">
    <w:name w:val="Default"/>
    <w:rsid w:val="006C1163"/>
    <w:pPr>
      <w:autoSpaceDE w:val="0"/>
      <w:autoSpaceDN w:val="0"/>
      <w:adjustRightInd w:val="0"/>
    </w:pPr>
    <w:rPr>
      <w:rFonts w:ascii="Arial" w:hAnsi="Arial" w:cs="Arial"/>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6701">
      <w:bodyDiv w:val="1"/>
      <w:marLeft w:val="0"/>
      <w:marRight w:val="0"/>
      <w:marTop w:val="0"/>
      <w:marBottom w:val="0"/>
      <w:divBdr>
        <w:top w:val="none" w:sz="0" w:space="0" w:color="auto"/>
        <w:left w:val="none" w:sz="0" w:space="0" w:color="auto"/>
        <w:bottom w:val="none" w:sz="0" w:space="0" w:color="auto"/>
        <w:right w:val="none" w:sz="0" w:space="0" w:color="auto"/>
      </w:divBdr>
    </w:div>
    <w:div w:id="9599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6ADB-15FA-495C-BC6B-30F274E7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2</Pages>
  <Words>637</Words>
  <Characters>3509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SRC implementation in the UK</vt:lpstr>
      <vt:lpstr>SRC implementation in the UK</vt:lpstr>
    </vt:vector>
  </TitlesOfParts>
  <Company>ITU</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 implementation in the UK</dc:title>
  <dc:subject>draft Agenda</dc:subject>
  <dc:creator>alexander.schwarz@bmvi.bund.de</dc:creator>
  <cp:lastModifiedBy>Jaap Steenge</cp:lastModifiedBy>
  <cp:revision>2</cp:revision>
  <cp:lastPrinted>2015-02-23T12:58:00Z</cp:lastPrinted>
  <dcterms:created xsi:type="dcterms:W3CDTF">2015-02-26T10:18:00Z</dcterms:created>
  <dcterms:modified xsi:type="dcterms:W3CDTF">2015-02-26T10:18:00Z</dcterms:modified>
</cp:coreProperties>
</file>