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49C9" w14:textId="5FC80B34" w:rsidR="00DB142E" w:rsidRDefault="00C70C18" w:rsidP="00C70C18">
      <w:pPr>
        <w:pStyle w:val="ECCHeadingnonumbering"/>
        <w:jc w:val="center"/>
        <w:rPr>
          <w:lang w:val="en-GB"/>
        </w:rPr>
      </w:pPr>
      <w:r>
        <w:rPr>
          <w:lang w:val="en-GB"/>
        </w:rPr>
        <w:t>Public consultation response on</w:t>
      </w:r>
    </w:p>
    <w:p w14:paraId="4A9AC41E" w14:textId="718F145D" w:rsidR="009D5F3C" w:rsidRPr="00096F4B" w:rsidRDefault="00030EED" w:rsidP="00403D5E">
      <w:pPr>
        <w:pStyle w:val="ECCHeadingnonumbering"/>
        <w:jc w:val="center"/>
        <w:rPr>
          <w:lang w:val="en-GB"/>
        </w:rPr>
      </w:pPr>
      <w:r>
        <w:rPr>
          <w:lang w:val="en-GB"/>
        </w:rPr>
        <w:t>“</w:t>
      </w:r>
      <w:r w:rsidR="003A31F8" w:rsidRPr="00096F4B">
        <w:rPr>
          <w:lang w:val="en-GB"/>
        </w:rPr>
        <w:t xml:space="preserve">Draft </w:t>
      </w:r>
      <w:sdt>
        <w:sdtPr>
          <w:rPr>
            <w:lang w:val="en-GB"/>
          </w:rPr>
          <w:id w:val="-1847549160"/>
          <w:placeholder>
            <w:docPart w:val="02D9C4A9BC5D4D179D6BC849C814BE2A"/>
          </w:placeholder>
          <w:temporary/>
          <w:showingPlcHdr/>
          <w:dropDownList>
            <w:listItem w:value="Choose type"/>
            <w:listItem w:displayText="CEPT" w:value="CEPT"/>
            <w:listItem w:displayText="ECC" w:value="ECC"/>
            <w:listItem w:displayText="ERC" w:value="ERC"/>
            <w:listItem w:displayText="T/R" w:value="T/R"/>
            <w:listItem w:displayText="ECTRA" w:value="ECTRA"/>
          </w:dropDownList>
        </w:sdtPr>
        <w:sdtEndPr/>
        <w:sdtContent>
          <w:r w:rsidR="0014435D" w:rsidRPr="00096F4B">
            <w:rPr>
              <w:rStyle w:val="PlaceholderText"/>
              <w:lang w:val="en-GB"/>
            </w:rPr>
            <w:t>Choose an item.</w:t>
          </w:r>
        </w:sdtContent>
      </w:sdt>
      <w:r w:rsidR="0014435D" w:rsidRPr="00096F4B">
        <w:rPr>
          <w:lang w:val="en-GB"/>
        </w:rPr>
        <w:t xml:space="preserve"> </w:t>
      </w:r>
      <w:sdt>
        <w:sdtPr>
          <w:rPr>
            <w:lang w:val="en-GB"/>
          </w:rPr>
          <w:id w:val="37491159"/>
          <w:placeholder>
            <w:docPart w:val="65329802032F4E748F96BC0157EAF1C7"/>
          </w:placeholder>
          <w:temporary/>
          <w:showingPlcHdr/>
          <w:dropDownList>
            <w:listItem w:value="Choose type"/>
            <w:listItem w:displayText="Decision" w:value="Decision"/>
            <w:listItem w:displayText="Report" w:value="Report"/>
            <w:listItem w:displayText="Recommendation" w:value="Recommendation"/>
          </w:dropDownList>
        </w:sdtPr>
        <w:sdtEndPr/>
        <w:sdtContent>
          <w:r w:rsidR="0014435D" w:rsidRPr="00096F4B">
            <w:rPr>
              <w:rStyle w:val="PlaceholderText"/>
              <w:lang w:val="en-GB"/>
            </w:rPr>
            <w:t>Choose an item.</w:t>
          </w:r>
        </w:sdtContent>
      </w:sdt>
      <w:r w:rsidR="00A404F5" w:rsidRPr="00096F4B">
        <w:rPr>
          <w:lang w:val="en-GB"/>
        </w:rPr>
        <w:t xml:space="preserve"> </w:t>
      </w:r>
      <w:sdt>
        <w:sdtPr>
          <w:rPr>
            <w:lang w:val="en-GB"/>
          </w:rPr>
          <w:id w:val="-231852494"/>
          <w:placeholder>
            <w:docPart w:val="2C96A32CA2034DCA957F8D9F54370FC5"/>
          </w:placeholder>
          <w:temporary/>
          <w:showingPlcHdr/>
          <w:comboBox>
            <w:listItem w:value="Number of deliverable"/>
          </w:comboBox>
        </w:sdtPr>
        <w:sdtEndPr/>
        <w:sdtContent>
          <w:r w:rsidR="00A404F5" w:rsidRPr="00096F4B">
            <w:rPr>
              <w:rStyle w:val="PlaceholderText"/>
              <w:lang w:val="en-GB"/>
            </w:rPr>
            <w:t>Choose an item.</w:t>
          </w:r>
        </w:sdtContent>
      </w:sdt>
      <w:r w:rsidR="003A31F8" w:rsidRPr="00096F4B">
        <w:rPr>
          <w:lang w:val="en-GB"/>
        </w:rPr>
        <w:t>”</w:t>
      </w:r>
    </w:p>
    <w:p w14:paraId="2233141C" w14:textId="2A952FA8" w:rsidR="00567024" w:rsidRPr="00096F4B" w:rsidRDefault="002A0803" w:rsidP="00BE3B20">
      <w:pPr>
        <w:pStyle w:val="Heading1"/>
        <w:rPr>
          <w:lang w:val="en-GB"/>
        </w:rPr>
      </w:pPr>
      <w:r w:rsidRPr="00096F4B">
        <w:rPr>
          <w:lang w:val="en-GB"/>
        </w:rPr>
        <w:t>Source</w:t>
      </w:r>
    </w:p>
    <w:p w14:paraId="1700ED6D" w14:textId="5C84275F" w:rsidR="00403D5E" w:rsidRPr="00096F4B" w:rsidRDefault="00403D5E" w:rsidP="00403D5E">
      <w:r w:rsidRPr="00096F4B">
        <w:t xml:space="preserve">Administration/Company/Entity: </w:t>
      </w:r>
    </w:p>
    <w:p w14:paraId="7110F559" w14:textId="54E750C9" w:rsidR="00567024" w:rsidRPr="00096F4B" w:rsidRDefault="00403D5E" w:rsidP="00403D5E">
      <w:r w:rsidRPr="00096F4B">
        <w:t xml:space="preserve">Name of contributor: </w:t>
      </w:r>
    </w:p>
    <w:p w14:paraId="6BACAEC3" w14:textId="34B10330" w:rsidR="003A31F8" w:rsidRPr="00096F4B" w:rsidRDefault="00906FC5" w:rsidP="00BE3B20">
      <w:pPr>
        <w:pStyle w:val="Heading1"/>
        <w:rPr>
          <w:lang w:val="en-GB"/>
        </w:rPr>
      </w:pPr>
      <w:r w:rsidRPr="00096F4B">
        <w:rPr>
          <w:lang w:val="en-GB"/>
        </w:rPr>
        <w:t>General Comments</w:t>
      </w:r>
    </w:p>
    <w:p w14:paraId="1381B1CD" w14:textId="425EEACD" w:rsidR="003A31F8" w:rsidRPr="00A330B1" w:rsidRDefault="00F61833" w:rsidP="00D55BB7">
      <w:pPr>
        <w:rPr>
          <w:color w:val="808080" w:themeColor="background1" w:themeShade="80"/>
        </w:rPr>
      </w:pPr>
      <w:r w:rsidRPr="00A330B1">
        <w:rPr>
          <w:color w:val="808080" w:themeColor="background1" w:themeShade="80"/>
        </w:rPr>
        <w:t>[</w:t>
      </w:r>
      <w:r w:rsidR="00D55BB7" w:rsidRPr="00A330B1">
        <w:rPr>
          <w:b/>
          <w:bCs/>
          <w:color w:val="808080" w:themeColor="background1" w:themeShade="80"/>
        </w:rPr>
        <w:t>Note</w:t>
      </w:r>
      <w:r w:rsidR="00D55BB7" w:rsidRPr="00A330B1">
        <w:rPr>
          <w:color w:val="808080" w:themeColor="background1" w:themeShade="80"/>
        </w:rPr>
        <w:t xml:space="preserve">: </w:t>
      </w:r>
      <w:r w:rsidR="00CF15AF" w:rsidRPr="00A330B1">
        <w:rPr>
          <w:color w:val="808080" w:themeColor="background1" w:themeShade="80"/>
        </w:rPr>
        <w:t xml:space="preserve">Please provide here any general comments which do not contain specific change proposals or which are not related to specific sections of the deliverable. Please leave </w:t>
      </w:r>
      <w:r w:rsidR="00EC18B7" w:rsidRPr="00A330B1">
        <w:rPr>
          <w:color w:val="808080" w:themeColor="background1" w:themeShade="80"/>
        </w:rPr>
        <w:t xml:space="preserve">this section </w:t>
      </w:r>
      <w:r w:rsidR="00CF15AF" w:rsidRPr="00A330B1">
        <w:rPr>
          <w:color w:val="808080" w:themeColor="background1" w:themeShade="80"/>
        </w:rPr>
        <w:t>blank if not applicable</w:t>
      </w:r>
      <w:r w:rsidRPr="00A330B1">
        <w:rPr>
          <w:color w:val="808080" w:themeColor="background1" w:themeShade="80"/>
        </w:rPr>
        <w:t>.</w:t>
      </w:r>
      <w:r w:rsidR="00EC18B7" w:rsidRPr="00A330B1">
        <w:rPr>
          <w:color w:val="808080" w:themeColor="background1" w:themeShade="80"/>
        </w:rPr>
        <w:t xml:space="preserve"> </w:t>
      </w:r>
      <w:r w:rsidRPr="00A330B1">
        <w:rPr>
          <w:i/>
          <w:iCs/>
          <w:color w:val="808080" w:themeColor="background1" w:themeShade="80"/>
          <w:u w:val="single"/>
        </w:rPr>
        <w:t xml:space="preserve">Please </w:t>
      </w:r>
      <w:r w:rsidR="00287296" w:rsidRPr="00A330B1">
        <w:rPr>
          <w:i/>
          <w:iCs/>
          <w:color w:val="808080" w:themeColor="background1" w:themeShade="80"/>
          <w:u w:val="single"/>
        </w:rPr>
        <w:t>remove</w:t>
      </w:r>
      <w:r w:rsidR="00EC18B7" w:rsidRPr="00A330B1">
        <w:rPr>
          <w:i/>
          <w:iCs/>
          <w:color w:val="808080" w:themeColor="background1" w:themeShade="80"/>
          <w:u w:val="single"/>
        </w:rPr>
        <w:t xml:space="preserve"> th</w:t>
      </w:r>
      <w:r w:rsidR="00766008" w:rsidRPr="00A330B1">
        <w:rPr>
          <w:i/>
          <w:iCs/>
          <w:color w:val="808080" w:themeColor="background1" w:themeShade="80"/>
          <w:u w:val="single"/>
        </w:rPr>
        <w:t>is</w:t>
      </w:r>
      <w:r w:rsidR="00EC18B7" w:rsidRPr="00A330B1">
        <w:rPr>
          <w:i/>
          <w:iCs/>
          <w:color w:val="808080" w:themeColor="background1" w:themeShade="80"/>
          <w:u w:val="single"/>
        </w:rPr>
        <w:t xml:space="preserve"> Note</w:t>
      </w:r>
      <w:r w:rsidR="006B6D1C" w:rsidRPr="00A330B1">
        <w:rPr>
          <w:i/>
          <w:iCs/>
          <w:color w:val="808080" w:themeColor="background1" w:themeShade="80"/>
          <w:u w:val="single"/>
        </w:rPr>
        <w:t xml:space="preserve"> upon submission of this document</w:t>
      </w:r>
      <w:r w:rsidR="00EC18B7" w:rsidRPr="00A330B1">
        <w:rPr>
          <w:color w:val="808080" w:themeColor="background1" w:themeShade="80"/>
        </w:rPr>
        <w:t>.</w:t>
      </w:r>
      <w:r w:rsidRPr="00A330B1">
        <w:rPr>
          <w:color w:val="808080" w:themeColor="background1" w:themeShade="80"/>
        </w:rPr>
        <w:t>]</w:t>
      </w:r>
    </w:p>
    <w:p w14:paraId="2249A133" w14:textId="029FA516" w:rsidR="003A31F8" w:rsidRPr="00096F4B" w:rsidRDefault="00776AB5" w:rsidP="00BE3B20">
      <w:pPr>
        <w:pStyle w:val="Heading1"/>
        <w:rPr>
          <w:lang w:val="en-GB"/>
        </w:rPr>
      </w:pPr>
      <w:r w:rsidRPr="00096F4B">
        <w:rPr>
          <w:lang w:val="en-GB"/>
        </w:rPr>
        <w:t>Annex</w:t>
      </w:r>
    </w:p>
    <w:p w14:paraId="267C6B0E" w14:textId="0CED2026" w:rsidR="00325113" w:rsidRPr="00A330B1" w:rsidRDefault="009E7759" w:rsidP="003A31F8">
      <w:pPr>
        <w:rPr>
          <w:color w:val="808080" w:themeColor="background1" w:themeShade="80"/>
        </w:rPr>
      </w:pPr>
      <w:r w:rsidRPr="00A330B1">
        <w:rPr>
          <w:color w:val="808080" w:themeColor="background1" w:themeShade="80"/>
        </w:rPr>
        <w:t>[</w:t>
      </w:r>
      <w:r w:rsidRPr="00A330B1">
        <w:rPr>
          <w:b/>
          <w:bCs/>
          <w:color w:val="808080" w:themeColor="background1" w:themeShade="80"/>
        </w:rPr>
        <w:t>Note</w:t>
      </w:r>
      <w:r w:rsidRPr="00A330B1">
        <w:rPr>
          <w:color w:val="808080" w:themeColor="background1" w:themeShade="80"/>
        </w:rPr>
        <w:t xml:space="preserve">: </w:t>
      </w:r>
      <w:r w:rsidR="00177668" w:rsidRPr="00A330B1">
        <w:rPr>
          <w:color w:val="808080" w:themeColor="background1" w:themeShade="80"/>
        </w:rPr>
        <w:t>For s</w:t>
      </w:r>
      <w:r w:rsidR="001E7E9A" w:rsidRPr="00A330B1">
        <w:rPr>
          <w:color w:val="808080" w:themeColor="background1" w:themeShade="80"/>
        </w:rPr>
        <w:t xml:space="preserve">pecific change proposals </w:t>
      </w:r>
      <w:r w:rsidR="00766008" w:rsidRPr="00A330B1">
        <w:rPr>
          <w:color w:val="808080" w:themeColor="background1" w:themeShade="80"/>
        </w:rPr>
        <w:t>a separate document showing the proposals with track changes</w:t>
      </w:r>
      <w:r w:rsidR="0081667F" w:rsidRPr="00A330B1">
        <w:rPr>
          <w:color w:val="808080" w:themeColor="background1" w:themeShade="80"/>
        </w:rPr>
        <w:t xml:space="preserve"> </w:t>
      </w:r>
      <w:r w:rsidR="00D67318" w:rsidRPr="00A330B1">
        <w:rPr>
          <w:color w:val="808080" w:themeColor="background1" w:themeShade="80"/>
        </w:rPr>
        <w:t xml:space="preserve">applied directly to the document </w:t>
      </w:r>
      <w:r w:rsidR="00096F4B" w:rsidRPr="00A330B1">
        <w:rPr>
          <w:color w:val="808080" w:themeColor="background1" w:themeShade="80"/>
        </w:rPr>
        <w:t>under</w:t>
      </w:r>
      <w:r w:rsidR="00D67318" w:rsidRPr="00A330B1">
        <w:rPr>
          <w:color w:val="808080" w:themeColor="background1" w:themeShade="80"/>
        </w:rPr>
        <w:t xml:space="preserve"> public consultation </w:t>
      </w:r>
      <w:r w:rsidR="0081667F" w:rsidRPr="00A330B1">
        <w:rPr>
          <w:color w:val="808080" w:themeColor="background1" w:themeShade="80"/>
        </w:rPr>
        <w:t>should be provided</w:t>
      </w:r>
      <w:r w:rsidRPr="00A330B1">
        <w:rPr>
          <w:color w:val="808080" w:themeColor="background1" w:themeShade="80"/>
        </w:rPr>
        <w:t xml:space="preserve">. </w:t>
      </w:r>
      <w:r w:rsidR="00AC7FC2" w:rsidRPr="00A330B1">
        <w:rPr>
          <w:color w:val="808080" w:themeColor="background1" w:themeShade="80"/>
        </w:rPr>
        <w:t xml:space="preserve">Justification </w:t>
      </w:r>
      <w:r w:rsidR="009C2A5E" w:rsidRPr="00A330B1">
        <w:rPr>
          <w:color w:val="808080" w:themeColor="background1" w:themeShade="80"/>
        </w:rPr>
        <w:t xml:space="preserve">on proposed changes should be </w:t>
      </w:r>
      <w:r w:rsidR="00A11C7A" w:rsidRPr="00A330B1">
        <w:rPr>
          <w:color w:val="808080" w:themeColor="background1" w:themeShade="80"/>
        </w:rPr>
        <w:t>added as comment</w:t>
      </w:r>
      <w:r w:rsidR="006F7A58" w:rsidRPr="00A330B1">
        <w:rPr>
          <w:color w:val="808080" w:themeColor="background1" w:themeShade="80"/>
        </w:rPr>
        <w:t>s</w:t>
      </w:r>
      <w:r w:rsidR="6CEDDCFA" w:rsidRPr="00A330B1">
        <w:rPr>
          <w:color w:val="808080" w:themeColor="background1" w:themeShade="80"/>
        </w:rPr>
        <w:t xml:space="preserve"> </w:t>
      </w:r>
      <w:r w:rsidR="00CF3E9B">
        <w:rPr>
          <w:color w:val="808080" w:themeColor="background1" w:themeShade="80"/>
        </w:rPr>
        <w:t xml:space="preserve">associated with the </w:t>
      </w:r>
      <w:r w:rsidR="00A14B75">
        <w:rPr>
          <w:color w:val="808080" w:themeColor="background1" w:themeShade="80"/>
        </w:rPr>
        <w:t xml:space="preserve">corresponding track change </w:t>
      </w:r>
      <w:r w:rsidR="6CEDDCFA" w:rsidRPr="00A330B1">
        <w:rPr>
          <w:color w:val="808080" w:themeColor="background1" w:themeShade="80"/>
        </w:rPr>
        <w:t>(using the comments function of the word processor)</w:t>
      </w:r>
      <w:r w:rsidR="00A11C7A" w:rsidRPr="00A330B1">
        <w:rPr>
          <w:color w:val="808080" w:themeColor="background1" w:themeShade="80"/>
        </w:rPr>
        <w:t xml:space="preserve">. </w:t>
      </w:r>
      <w:r w:rsidR="007B466A" w:rsidRPr="00A330B1">
        <w:rPr>
          <w:color w:val="808080" w:themeColor="background1" w:themeShade="80"/>
        </w:rPr>
        <w:t>Minor editorial corrections do not need to be commented.</w:t>
      </w:r>
      <w:r w:rsidR="001E0BB6">
        <w:rPr>
          <w:color w:val="808080" w:themeColor="background1" w:themeShade="80"/>
        </w:rPr>
        <w:t xml:space="preserve"> </w:t>
      </w:r>
      <w:r w:rsidR="001E0BB6" w:rsidRPr="001E0BB6">
        <w:rPr>
          <w:color w:val="808080" w:themeColor="background1" w:themeShade="80"/>
        </w:rPr>
        <w:t xml:space="preserve">Please make sure your comments and change proposals are not anonymised. </w:t>
      </w:r>
      <w:r w:rsidRPr="00A330B1">
        <w:rPr>
          <w:i/>
          <w:iCs/>
          <w:color w:val="808080" w:themeColor="background1" w:themeShade="80"/>
          <w:u w:val="single"/>
        </w:rPr>
        <w:t xml:space="preserve">Please </w:t>
      </w:r>
      <w:r w:rsidR="009D0395" w:rsidRPr="00A330B1">
        <w:rPr>
          <w:i/>
          <w:iCs/>
          <w:color w:val="808080" w:themeColor="background1" w:themeShade="80"/>
          <w:u w:val="single"/>
        </w:rPr>
        <w:t>remove</w:t>
      </w:r>
      <w:r w:rsidRPr="00A330B1">
        <w:rPr>
          <w:i/>
          <w:iCs/>
          <w:color w:val="808080" w:themeColor="background1" w:themeShade="80"/>
          <w:u w:val="single"/>
        </w:rPr>
        <w:t xml:space="preserve"> th</w:t>
      </w:r>
      <w:r w:rsidR="00766008" w:rsidRPr="00A330B1">
        <w:rPr>
          <w:i/>
          <w:iCs/>
          <w:color w:val="808080" w:themeColor="background1" w:themeShade="80"/>
          <w:u w:val="single"/>
        </w:rPr>
        <w:t>is</w:t>
      </w:r>
      <w:r w:rsidRPr="00A330B1">
        <w:rPr>
          <w:i/>
          <w:iCs/>
          <w:color w:val="808080" w:themeColor="background1" w:themeShade="80"/>
          <w:u w:val="single"/>
        </w:rPr>
        <w:t xml:space="preserve"> Note</w:t>
      </w:r>
      <w:r w:rsidR="006B6D1C" w:rsidRPr="00A330B1">
        <w:rPr>
          <w:i/>
          <w:iCs/>
          <w:color w:val="808080" w:themeColor="background1" w:themeShade="80"/>
          <w:u w:val="single"/>
        </w:rPr>
        <w:t xml:space="preserve"> upon submission of this document</w:t>
      </w:r>
      <w:r w:rsidRPr="00A330B1">
        <w:rPr>
          <w:color w:val="808080" w:themeColor="background1" w:themeShade="80"/>
        </w:rPr>
        <w:t>.]</w:t>
      </w:r>
    </w:p>
    <w:p w14:paraId="3DED3DE7" w14:textId="77777777" w:rsidR="00631F03" w:rsidRDefault="00EA58E7" w:rsidP="00631F03">
      <w:sdt>
        <w:sdtPr>
          <w:id w:val="-14141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F03">
            <w:rPr>
              <w:rFonts w:ascii="MS Gothic" w:eastAsia="MS Gothic" w:hAnsi="MS Gothic" w:hint="eastAsia"/>
            </w:rPr>
            <w:t>☐</w:t>
          </w:r>
        </w:sdtContent>
      </w:sdt>
      <w:r w:rsidR="00631F03">
        <w:t xml:space="preserve"> Provided</w:t>
      </w:r>
    </w:p>
    <w:p w14:paraId="5E4E6669" w14:textId="732EF081" w:rsidR="00631F03" w:rsidRDefault="00EA58E7" w:rsidP="003A31F8">
      <w:sdt>
        <w:sdtPr>
          <w:id w:val="11179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F03">
            <w:rPr>
              <w:rFonts w:ascii="MS Gothic" w:eastAsia="MS Gothic" w:hAnsi="MS Gothic" w:hint="eastAsia"/>
            </w:rPr>
            <w:t>☐</w:t>
          </w:r>
        </w:sdtContent>
      </w:sdt>
      <w:r w:rsidR="00631F03">
        <w:t xml:space="preserve"> Not provided</w:t>
      </w:r>
    </w:p>
    <w:sectPr w:rsidR="00631F03" w:rsidSect="00975505">
      <w:headerReference w:type="even" r:id="rId11"/>
      <w:headerReference w:type="default" r:id="rId12"/>
      <w:headerReference w:type="first" r:id="rId13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6529" w14:textId="77777777" w:rsidR="002546E8" w:rsidRPr="00096F4B" w:rsidRDefault="002546E8" w:rsidP="00DB17F9">
      <w:r w:rsidRPr="00096F4B">
        <w:separator/>
      </w:r>
    </w:p>
    <w:p w14:paraId="4992A8B1" w14:textId="77777777" w:rsidR="002546E8" w:rsidRPr="00096F4B" w:rsidRDefault="002546E8"/>
  </w:endnote>
  <w:endnote w:type="continuationSeparator" w:id="0">
    <w:p w14:paraId="312771C3" w14:textId="77777777" w:rsidR="002546E8" w:rsidRPr="00096F4B" w:rsidRDefault="002546E8" w:rsidP="00DB17F9">
      <w:r w:rsidRPr="00096F4B">
        <w:continuationSeparator/>
      </w:r>
    </w:p>
    <w:p w14:paraId="51441736" w14:textId="77777777" w:rsidR="002546E8" w:rsidRPr="00096F4B" w:rsidRDefault="002546E8"/>
  </w:endnote>
  <w:endnote w:type="continuationNotice" w:id="1">
    <w:p w14:paraId="4B7224D9" w14:textId="77777777" w:rsidR="002546E8" w:rsidRPr="00096F4B" w:rsidRDefault="002546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EE68" w14:textId="77777777" w:rsidR="002546E8" w:rsidRPr="00096F4B" w:rsidRDefault="002546E8" w:rsidP="00CD07E7">
      <w:pPr>
        <w:spacing w:before="120" w:after="0"/>
      </w:pPr>
      <w:r w:rsidRPr="00096F4B">
        <w:separator/>
      </w:r>
    </w:p>
  </w:footnote>
  <w:footnote w:type="continuationSeparator" w:id="0">
    <w:p w14:paraId="497C73DE" w14:textId="77777777" w:rsidR="002546E8" w:rsidRPr="00096F4B" w:rsidRDefault="002546E8" w:rsidP="00CD07E7">
      <w:pPr>
        <w:spacing w:before="120" w:after="0"/>
      </w:pPr>
      <w:r w:rsidRPr="00096F4B">
        <w:continuationSeparator/>
      </w:r>
    </w:p>
  </w:footnote>
  <w:footnote w:type="continuationNotice" w:id="1">
    <w:p w14:paraId="31B83BAE" w14:textId="77777777" w:rsidR="002546E8" w:rsidRPr="00096F4B" w:rsidRDefault="002546E8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45BD" w14:textId="77777777" w:rsidR="00E36601" w:rsidRPr="00096F4B" w:rsidRDefault="00102172" w:rsidP="00AD1BE1">
    <w:pPr>
      <w:pStyle w:val="ECCpageHeader"/>
      <w:rPr>
        <w:lang w:val="en-GB"/>
      </w:rPr>
    </w:pPr>
    <w:r w:rsidRPr="00096F4B">
      <w:rPr>
        <w:lang w:val="en-GB"/>
      </w:rPr>
      <w:t xml:space="preserve">ECC REPORT </w:t>
    </w:r>
    <w:r w:rsidR="00AD1BE1" w:rsidRPr="00096F4B">
      <w:rPr>
        <w:lang w:val="en-GB"/>
      </w:rPr>
      <w:t>&lt;No&gt;</w:t>
    </w:r>
    <w:r w:rsidR="00F56F62" w:rsidRPr="00096F4B">
      <w:rPr>
        <w:lang w:val="en-GB"/>
      </w:rPr>
      <w:t xml:space="preserve"> - </w:t>
    </w:r>
    <w:r w:rsidRPr="00096F4B">
      <w:rPr>
        <w:lang w:val="en-GB"/>
      </w:rPr>
      <w:t xml:space="preserve">Page </w:t>
    </w:r>
    <w:r w:rsidRPr="00096F4B">
      <w:rPr>
        <w:lang w:val="en-GB"/>
      </w:rPr>
      <w:fldChar w:fldCharType="begin"/>
    </w:r>
    <w:r w:rsidRPr="00096F4B">
      <w:rPr>
        <w:lang w:val="en-GB"/>
      </w:rPr>
      <w:instrText xml:space="preserve"> PAGE  \* Arabic  \* MERGEFORMAT </w:instrText>
    </w:r>
    <w:r w:rsidRPr="00096F4B">
      <w:rPr>
        <w:lang w:val="en-GB"/>
      </w:rPr>
      <w:fldChar w:fldCharType="separate"/>
    </w:r>
    <w:r w:rsidR="004C1A87" w:rsidRPr="00096F4B">
      <w:rPr>
        <w:lang w:val="en-GB"/>
      </w:rPr>
      <w:t>1</w:t>
    </w:r>
    <w:r w:rsidRPr="00096F4B">
      <w:rPr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F9A8" w14:textId="77777777" w:rsidR="00102172" w:rsidRPr="00096F4B" w:rsidRDefault="00102172" w:rsidP="00714F0F">
    <w:pPr>
      <w:pStyle w:val="ECCpageHeader"/>
      <w:rPr>
        <w:lang w:val="en-GB"/>
      </w:rPr>
    </w:pPr>
    <w:r w:rsidRPr="00096F4B">
      <w:rPr>
        <w:lang w:val="en-GB"/>
      </w:rPr>
      <w:tab/>
      <w:t xml:space="preserve">Page </w:t>
    </w:r>
    <w:r w:rsidRPr="00096F4B">
      <w:rPr>
        <w:lang w:val="en-GB"/>
      </w:rPr>
      <w:fldChar w:fldCharType="begin"/>
    </w:r>
    <w:r w:rsidRPr="00096F4B">
      <w:rPr>
        <w:lang w:val="en-GB"/>
      </w:rPr>
      <w:instrText xml:space="preserve"> PAGE  \* Arabic  \* MERGEFORMAT </w:instrText>
    </w:r>
    <w:r w:rsidRPr="00096F4B">
      <w:rPr>
        <w:lang w:val="en-GB"/>
      </w:rPr>
      <w:fldChar w:fldCharType="separate"/>
    </w:r>
    <w:r w:rsidR="00231A0F" w:rsidRPr="00096F4B">
      <w:rPr>
        <w:lang w:val="en-GB"/>
      </w:rPr>
      <w:t>2</w:t>
    </w:r>
    <w:r w:rsidRPr="00096F4B">
      <w:rPr>
        <w:lang w:val="en-GB"/>
      </w:rPr>
      <w:fldChar w:fldCharType="end"/>
    </w:r>
  </w:p>
  <w:p w14:paraId="74496E01" w14:textId="77777777" w:rsidR="00E11D7E" w:rsidRPr="00096F4B" w:rsidRDefault="00E11D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E285" w14:textId="7A0C61C8" w:rsidR="00236A9C" w:rsidRPr="00236A9C" w:rsidRDefault="00236A9C" w:rsidP="00236A9C">
    <w:pPr>
      <w:pStyle w:val="Header"/>
      <w:jc w:val="right"/>
      <w:rPr>
        <w:sz w:val="24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F7D"/>
    <w:multiLevelType w:val="hybridMultilevel"/>
    <w:tmpl w:val="A7588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127C"/>
    <w:multiLevelType w:val="hybridMultilevel"/>
    <w:tmpl w:val="8048ECAA"/>
    <w:lvl w:ilvl="0" w:tplc="F6A85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88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A0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2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CD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5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CB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0D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C1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17782"/>
    <w:multiLevelType w:val="hybridMultilevel"/>
    <w:tmpl w:val="097A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197C"/>
    <w:multiLevelType w:val="hybridMultilevel"/>
    <w:tmpl w:val="A8E046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D2CAF"/>
    <w:multiLevelType w:val="multilevel"/>
    <w:tmpl w:val="9216CA2E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pStyle w:val="ECCNumberedListlevel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8" w15:restartNumberingAfterBreak="0">
    <w:nsid w:val="3B3D42B2"/>
    <w:multiLevelType w:val="hybridMultilevel"/>
    <w:tmpl w:val="DB5A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63F7A"/>
    <w:multiLevelType w:val="multilevel"/>
    <w:tmpl w:val="396689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1A63665"/>
    <w:multiLevelType w:val="hybridMultilevel"/>
    <w:tmpl w:val="B8D0B592"/>
    <w:lvl w:ilvl="0" w:tplc="3DCAF3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E4C9A"/>
    <w:multiLevelType w:val="multilevel"/>
    <w:tmpl w:val="A04646D4"/>
    <w:lvl w:ilvl="0">
      <w:start w:val="1"/>
      <w:numFmt w:val="lowerLetter"/>
      <w:pStyle w:val="ECCLetteredList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Level2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736B54"/>
    <w:multiLevelType w:val="hybridMultilevel"/>
    <w:tmpl w:val="9DC0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6F76"/>
    <w:multiLevelType w:val="hybridMultilevel"/>
    <w:tmpl w:val="A9CEE298"/>
    <w:lvl w:ilvl="0" w:tplc="1F00925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86E68"/>
    <w:multiLevelType w:val="hybridMultilevel"/>
    <w:tmpl w:val="A878A0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2D70"/>
    <w:multiLevelType w:val="hybridMultilevel"/>
    <w:tmpl w:val="D4C8B21C"/>
    <w:lvl w:ilvl="0" w:tplc="7EE0E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0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0F8F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6C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0D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28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80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5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8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C1773E"/>
    <w:multiLevelType w:val="hybridMultilevel"/>
    <w:tmpl w:val="B9B87D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04841"/>
    <w:multiLevelType w:val="hybridMultilevel"/>
    <w:tmpl w:val="4F004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3238"/>
    <w:multiLevelType w:val="hybridMultilevel"/>
    <w:tmpl w:val="A0AA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F3120"/>
    <w:multiLevelType w:val="multilevel"/>
    <w:tmpl w:val="A618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810263"/>
    <w:multiLevelType w:val="hybridMultilevel"/>
    <w:tmpl w:val="A4FC0272"/>
    <w:lvl w:ilvl="0" w:tplc="DC3A53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44349"/>
    <w:multiLevelType w:val="hybridMultilevel"/>
    <w:tmpl w:val="389A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14058">
    <w:abstractNumId w:val="4"/>
  </w:num>
  <w:num w:numId="2" w16cid:durableId="1694065127">
    <w:abstractNumId w:val="2"/>
  </w:num>
  <w:num w:numId="3" w16cid:durableId="1699501149">
    <w:abstractNumId w:val="13"/>
  </w:num>
  <w:num w:numId="4" w16cid:durableId="1608200714">
    <w:abstractNumId w:val="7"/>
  </w:num>
  <w:num w:numId="5" w16cid:durableId="854610036">
    <w:abstractNumId w:val="11"/>
  </w:num>
  <w:num w:numId="6" w16cid:durableId="1420563808">
    <w:abstractNumId w:val="9"/>
  </w:num>
  <w:num w:numId="7" w16cid:durableId="265235968">
    <w:abstractNumId w:val="12"/>
  </w:num>
  <w:num w:numId="8" w16cid:durableId="1471440897">
    <w:abstractNumId w:val="5"/>
  </w:num>
  <w:num w:numId="9" w16cid:durableId="501549683">
    <w:abstractNumId w:val="5"/>
  </w:num>
  <w:num w:numId="10" w16cid:durableId="1822578848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1" w16cid:durableId="1492869595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2" w16cid:durableId="688146163">
    <w:abstractNumId w:val="13"/>
    <w:lvlOverride w:ilvl="0">
      <w:lvl w:ilvl="0">
        <w:start w:val="1"/>
        <w:numFmt w:val="lowerLetter"/>
        <w:pStyle w:val="ECCLetteredList"/>
        <w:lvlText w:val="%1)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Roman"/>
        <w:pStyle w:val="ECCLetteredListLevel2"/>
        <w:lvlText w:val="%2)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077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320" w:hanging="1440"/>
        </w:pPr>
        <w:rPr>
          <w:rFonts w:hint="default"/>
        </w:rPr>
      </w:lvl>
    </w:lvlOverride>
  </w:num>
  <w:num w:numId="13" w16cid:durableId="79811033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1116063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C00000"/>
        </w:rPr>
      </w:lvl>
    </w:lvlOverride>
    <w:lvlOverride w:ilvl="2">
      <w:lvl w:ilvl="2">
        <w:start w:val="1"/>
        <w:numFmt w:val="decimal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403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176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483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2843" w:hanging="360"/>
        </w:pPr>
      </w:lvl>
    </w:lvlOverride>
  </w:num>
  <w:num w:numId="15" w16cid:durableId="207256528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ascii="Wingdings" w:hAnsi="Wingdings"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403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1763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483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2843" w:hanging="360"/>
        </w:pPr>
      </w:lvl>
    </w:lvlOverride>
  </w:num>
  <w:num w:numId="16" w16cid:durableId="1142891739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7" w16cid:durableId="294407743">
    <w:abstractNumId w:val="7"/>
    <w:lvlOverride w:ilvl="0">
      <w:lvl w:ilvl="0">
        <w:start w:val="1"/>
        <w:numFmt w:val="decimal"/>
        <w:pStyle w:val="ECCNumberedList"/>
        <w:lvlText w:val="%1"/>
        <w:lvlJc w:val="left"/>
        <w:pPr>
          <w:ind w:left="360" w:hanging="360"/>
        </w:pPr>
        <w:rPr>
          <w:rFonts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Letter"/>
        <w:pStyle w:val="ECCNumberedListlevel2"/>
        <w:lvlText w:val="%2"/>
        <w:lvlJc w:val="left"/>
        <w:pPr>
          <w:tabs>
            <w:tab w:val="num" w:pos="680"/>
          </w:tabs>
          <w:ind w:left="680" w:hanging="340"/>
        </w:pPr>
        <w:rPr>
          <w:rFonts w:hint="default"/>
          <w:color w:val="C0000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21"/>
          </w:tabs>
          <w:ind w:left="1021" w:hanging="341"/>
        </w:pPr>
        <w:rPr>
          <w:rFonts w:hint="default"/>
          <w:color w:val="C0000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0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43" w:hanging="360"/>
        </w:pPr>
        <w:rPr>
          <w:rFonts w:hint="default"/>
        </w:rPr>
      </w:lvl>
    </w:lvlOverride>
  </w:num>
  <w:num w:numId="18" w16cid:durableId="2145191772">
    <w:abstractNumId w:val="13"/>
    <w:lvlOverride w:ilvl="0">
      <w:lvl w:ilvl="0">
        <w:start w:val="1"/>
        <w:numFmt w:val="lowerLetter"/>
        <w:pStyle w:val="ECCLetteredList"/>
        <w:lvlText w:val="%1)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1">
      <w:lvl w:ilvl="1">
        <w:start w:val="1"/>
        <w:numFmt w:val="lowerRoman"/>
        <w:pStyle w:val="ECCLetteredListLevel2"/>
        <w:lvlText w:val="%2)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color w:val="D2232A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021"/>
          </w:tabs>
          <w:ind w:left="1021" w:hanging="341"/>
        </w:pPr>
        <w:rPr>
          <w:rFonts w:ascii="Wingdings" w:hAnsi="Wingdings" w:hint="default"/>
          <w:color w:val="D2232A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077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4320" w:hanging="1440"/>
        </w:pPr>
        <w:rPr>
          <w:rFonts w:hint="default"/>
        </w:rPr>
      </w:lvl>
    </w:lvlOverride>
  </w:num>
  <w:num w:numId="19" w16cid:durableId="107044370">
    <w:abstractNumId w:val="13"/>
  </w:num>
  <w:num w:numId="20" w16cid:durableId="1152671005">
    <w:abstractNumId w:val="19"/>
  </w:num>
  <w:num w:numId="21" w16cid:durableId="2109034508">
    <w:abstractNumId w:val="16"/>
  </w:num>
  <w:num w:numId="22" w16cid:durableId="1401906967">
    <w:abstractNumId w:val="2"/>
  </w:num>
  <w:num w:numId="23" w16cid:durableId="277202">
    <w:abstractNumId w:val="9"/>
  </w:num>
  <w:num w:numId="24" w16cid:durableId="472715532">
    <w:abstractNumId w:val="18"/>
  </w:num>
  <w:num w:numId="25" w16cid:durableId="1847669883">
    <w:abstractNumId w:val="1"/>
  </w:num>
  <w:num w:numId="26" w16cid:durableId="1237934893">
    <w:abstractNumId w:val="17"/>
  </w:num>
  <w:num w:numId="27" w16cid:durableId="471800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4849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9558005">
    <w:abstractNumId w:val="2"/>
  </w:num>
  <w:num w:numId="30" w16cid:durableId="1237321991">
    <w:abstractNumId w:val="21"/>
  </w:num>
  <w:num w:numId="31" w16cid:durableId="1300770798">
    <w:abstractNumId w:val="23"/>
  </w:num>
  <w:num w:numId="32" w16cid:durableId="1556113984">
    <w:abstractNumId w:val="14"/>
  </w:num>
  <w:num w:numId="33" w16cid:durableId="2045130758">
    <w:abstractNumId w:val="20"/>
  </w:num>
  <w:num w:numId="34" w16cid:durableId="1418551209">
    <w:abstractNumId w:val="3"/>
  </w:num>
  <w:num w:numId="35" w16cid:durableId="587233878">
    <w:abstractNumId w:val="15"/>
  </w:num>
  <w:num w:numId="36" w16cid:durableId="309485194">
    <w:abstractNumId w:val="10"/>
  </w:num>
  <w:num w:numId="37" w16cid:durableId="1681855278">
    <w:abstractNumId w:val="22"/>
  </w:num>
  <w:num w:numId="38" w16cid:durableId="299000990">
    <w:abstractNumId w:val="8"/>
  </w:num>
  <w:num w:numId="39" w16cid:durableId="59147682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50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0"/>
    <w:rsid w:val="0000115A"/>
    <w:rsid w:val="00001A52"/>
    <w:rsid w:val="00004034"/>
    <w:rsid w:val="00004A09"/>
    <w:rsid w:val="00005427"/>
    <w:rsid w:val="0000627B"/>
    <w:rsid w:val="00006E1B"/>
    <w:rsid w:val="0000730E"/>
    <w:rsid w:val="0001112E"/>
    <w:rsid w:val="00012D2F"/>
    <w:rsid w:val="00012E3B"/>
    <w:rsid w:val="00013FE2"/>
    <w:rsid w:val="000159B2"/>
    <w:rsid w:val="00015F58"/>
    <w:rsid w:val="00020098"/>
    <w:rsid w:val="00022B5D"/>
    <w:rsid w:val="000233D8"/>
    <w:rsid w:val="000243C4"/>
    <w:rsid w:val="00024AFE"/>
    <w:rsid w:val="00025DD0"/>
    <w:rsid w:val="000275DD"/>
    <w:rsid w:val="00030CBE"/>
    <w:rsid w:val="00030EED"/>
    <w:rsid w:val="00030F55"/>
    <w:rsid w:val="00033FBD"/>
    <w:rsid w:val="00033FD4"/>
    <w:rsid w:val="00034323"/>
    <w:rsid w:val="0003675C"/>
    <w:rsid w:val="0003695A"/>
    <w:rsid w:val="00041A18"/>
    <w:rsid w:val="00042115"/>
    <w:rsid w:val="00045D86"/>
    <w:rsid w:val="00046038"/>
    <w:rsid w:val="0004622B"/>
    <w:rsid w:val="00047398"/>
    <w:rsid w:val="00051769"/>
    <w:rsid w:val="000521AD"/>
    <w:rsid w:val="00055A73"/>
    <w:rsid w:val="000567B9"/>
    <w:rsid w:val="00060D19"/>
    <w:rsid w:val="00061351"/>
    <w:rsid w:val="00065211"/>
    <w:rsid w:val="000652B1"/>
    <w:rsid w:val="00065684"/>
    <w:rsid w:val="00065E2E"/>
    <w:rsid w:val="000667D7"/>
    <w:rsid w:val="00067793"/>
    <w:rsid w:val="00071A92"/>
    <w:rsid w:val="000727DA"/>
    <w:rsid w:val="00073575"/>
    <w:rsid w:val="00074166"/>
    <w:rsid w:val="0007492F"/>
    <w:rsid w:val="00074CE5"/>
    <w:rsid w:val="000774FB"/>
    <w:rsid w:val="00080265"/>
    <w:rsid w:val="00080D4D"/>
    <w:rsid w:val="00082191"/>
    <w:rsid w:val="0008295E"/>
    <w:rsid w:val="00082DD7"/>
    <w:rsid w:val="0008386B"/>
    <w:rsid w:val="0008469B"/>
    <w:rsid w:val="000861CD"/>
    <w:rsid w:val="0008635C"/>
    <w:rsid w:val="00090F47"/>
    <w:rsid w:val="00091FBB"/>
    <w:rsid w:val="000926D0"/>
    <w:rsid w:val="00094A15"/>
    <w:rsid w:val="00095620"/>
    <w:rsid w:val="00095E85"/>
    <w:rsid w:val="000962F7"/>
    <w:rsid w:val="00096F4B"/>
    <w:rsid w:val="000A1239"/>
    <w:rsid w:val="000A3940"/>
    <w:rsid w:val="000A3CC7"/>
    <w:rsid w:val="000A444B"/>
    <w:rsid w:val="000A7669"/>
    <w:rsid w:val="000B3D0E"/>
    <w:rsid w:val="000B4EE4"/>
    <w:rsid w:val="000B4F7D"/>
    <w:rsid w:val="000B5B8C"/>
    <w:rsid w:val="000B6D45"/>
    <w:rsid w:val="000B7342"/>
    <w:rsid w:val="000C028F"/>
    <w:rsid w:val="000C7B9B"/>
    <w:rsid w:val="000C7D10"/>
    <w:rsid w:val="000C7E29"/>
    <w:rsid w:val="000D1710"/>
    <w:rsid w:val="000D43BB"/>
    <w:rsid w:val="000D5D68"/>
    <w:rsid w:val="000D7581"/>
    <w:rsid w:val="000D7809"/>
    <w:rsid w:val="000D7CEF"/>
    <w:rsid w:val="000E0269"/>
    <w:rsid w:val="000E09BB"/>
    <w:rsid w:val="000E3736"/>
    <w:rsid w:val="000E3838"/>
    <w:rsid w:val="000E3E4D"/>
    <w:rsid w:val="000E42F5"/>
    <w:rsid w:val="000E761A"/>
    <w:rsid w:val="000F0417"/>
    <w:rsid w:val="000F0594"/>
    <w:rsid w:val="000F0A65"/>
    <w:rsid w:val="000F0CA8"/>
    <w:rsid w:val="000F24F5"/>
    <w:rsid w:val="000F2ED9"/>
    <w:rsid w:val="000F4FF6"/>
    <w:rsid w:val="000F5870"/>
    <w:rsid w:val="000F5A0F"/>
    <w:rsid w:val="000F670A"/>
    <w:rsid w:val="000F7472"/>
    <w:rsid w:val="001006CA"/>
    <w:rsid w:val="00100D10"/>
    <w:rsid w:val="00100F8B"/>
    <w:rsid w:val="00101265"/>
    <w:rsid w:val="00102172"/>
    <w:rsid w:val="00106BAF"/>
    <w:rsid w:val="00106C54"/>
    <w:rsid w:val="00106CE4"/>
    <w:rsid w:val="00110652"/>
    <w:rsid w:val="00113AA9"/>
    <w:rsid w:val="00117D73"/>
    <w:rsid w:val="001221DC"/>
    <w:rsid w:val="00122600"/>
    <w:rsid w:val="00123624"/>
    <w:rsid w:val="00125F3D"/>
    <w:rsid w:val="00126172"/>
    <w:rsid w:val="001275DC"/>
    <w:rsid w:val="001305E2"/>
    <w:rsid w:val="00132A5B"/>
    <w:rsid w:val="0014435D"/>
    <w:rsid w:val="0014541A"/>
    <w:rsid w:val="00146872"/>
    <w:rsid w:val="00147860"/>
    <w:rsid w:val="001504A2"/>
    <w:rsid w:val="001526A2"/>
    <w:rsid w:val="0015348F"/>
    <w:rsid w:val="00154F16"/>
    <w:rsid w:val="001552C8"/>
    <w:rsid w:val="00156314"/>
    <w:rsid w:val="001650DB"/>
    <w:rsid w:val="001654E7"/>
    <w:rsid w:val="00165949"/>
    <w:rsid w:val="00172941"/>
    <w:rsid w:val="00172B28"/>
    <w:rsid w:val="00173AC6"/>
    <w:rsid w:val="00174020"/>
    <w:rsid w:val="00174F2D"/>
    <w:rsid w:val="00175309"/>
    <w:rsid w:val="00175346"/>
    <w:rsid w:val="00177668"/>
    <w:rsid w:val="00180FBB"/>
    <w:rsid w:val="0018292A"/>
    <w:rsid w:val="00183FE0"/>
    <w:rsid w:val="0018553F"/>
    <w:rsid w:val="00186596"/>
    <w:rsid w:val="001872A5"/>
    <w:rsid w:val="00197707"/>
    <w:rsid w:val="001A01C7"/>
    <w:rsid w:val="001A01CA"/>
    <w:rsid w:val="001A3B9D"/>
    <w:rsid w:val="001A4E76"/>
    <w:rsid w:val="001A5330"/>
    <w:rsid w:val="001A59B1"/>
    <w:rsid w:val="001A5A7F"/>
    <w:rsid w:val="001B0583"/>
    <w:rsid w:val="001B3952"/>
    <w:rsid w:val="001B4958"/>
    <w:rsid w:val="001B5A95"/>
    <w:rsid w:val="001B679C"/>
    <w:rsid w:val="001C1198"/>
    <w:rsid w:val="001C30A8"/>
    <w:rsid w:val="001C3C54"/>
    <w:rsid w:val="001C3E0E"/>
    <w:rsid w:val="001C4241"/>
    <w:rsid w:val="001C468A"/>
    <w:rsid w:val="001C4C1C"/>
    <w:rsid w:val="001C778D"/>
    <w:rsid w:val="001D0CAD"/>
    <w:rsid w:val="001D1EC2"/>
    <w:rsid w:val="001D2AC9"/>
    <w:rsid w:val="001D33F2"/>
    <w:rsid w:val="001D452C"/>
    <w:rsid w:val="001D4E27"/>
    <w:rsid w:val="001D5DB1"/>
    <w:rsid w:val="001D61B0"/>
    <w:rsid w:val="001D63A7"/>
    <w:rsid w:val="001D7A81"/>
    <w:rsid w:val="001E0290"/>
    <w:rsid w:val="001E080E"/>
    <w:rsid w:val="001E0BB6"/>
    <w:rsid w:val="001E1E8F"/>
    <w:rsid w:val="001E29F8"/>
    <w:rsid w:val="001E32DD"/>
    <w:rsid w:val="001E3EB1"/>
    <w:rsid w:val="001E5384"/>
    <w:rsid w:val="001E5BFA"/>
    <w:rsid w:val="001E5F26"/>
    <w:rsid w:val="001E745C"/>
    <w:rsid w:val="001E7E9A"/>
    <w:rsid w:val="001F0599"/>
    <w:rsid w:val="001F0E9C"/>
    <w:rsid w:val="001F1689"/>
    <w:rsid w:val="001F2121"/>
    <w:rsid w:val="001F2411"/>
    <w:rsid w:val="001F29D8"/>
    <w:rsid w:val="001F48F1"/>
    <w:rsid w:val="001F5641"/>
    <w:rsid w:val="0020067F"/>
    <w:rsid w:val="0020079A"/>
    <w:rsid w:val="002023D7"/>
    <w:rsid w:val="002024D4"/>
    <w:rsid w:val="00202698"/>
    <w:rsid w:val="002031B2"/>
    <w:rsid w:val="0020335A"/>
    <w:rsid w:val="0020370E"/>
    <w:rsid w:val="0020511E"/>
    <w:rsid w:val="002105A0"/>
    <w:rsid w:val="002108F3"/>
    <w:rsid w:val="0021353A"/>
    <w:rsid w:val="002139F6"/>
    <w:rsid w:val="00214FDD"/>
    <w:rsid w:val="002164A5"/>
    <w:rsid w:val="00216D04"/>
    <w:rsid w:val="00216DA8"/>
    <w:rsid w:val="0022007D"/>
    <w:rsid w:val="00222371"/>
    <w:rsid w:val="00222F9E"/>
    <w:rsid w:val="002230FC"/>
    <w:rsid w:val="0022543D"/>
    <w:rsid w:val="00225470"/>
    <w:rsid w:val="002302A9"/>
    <w:rsid w:val="0023097B"/>
    <w:rsid w:val="00231A0F"/>
    <w:rsid w:val="002335B7"/>
    <w:rsid w:val="00235E5A"/>
    <w:rsid w:val="00236A9C"/>
    <w:rsid w:val="00242F17"/>
    <w:rsid w:val="00247B0B"/>
    <w:rsid w:val="00251683"/>
    <w:rsid w:val="00251688"/>
    <w:rsid w:val="00251AFD"/>
    <w:rsid w:val="002522CD"/>
    <w:rsid w:val="002522D4"/>
    <w:rsid w:val="002546E8"/>
    <w:rsid w:val="00254EB7"/>
    <w:rsid w:val="00255712"/>
    <w:rsid w:val="00257A02"/>
    <w:rsid w:val="00257DFC"/>
    <w:rsid w:val="00263FFB"/>
    <w:rsid w:val="00265F50"/>
    <w:rsid w:val="00267B66"/>
    <w:rsid w:val="00274E1C"/>
    <w:rsid w:val="00274F84"/>
    <w:rsid w:val="00275169"/>
    <w:rsid w:val="00275306"/>
    <w:rsid w:val="00275F93"/>
    <w:rsid w:val="00276051"/>
    <w:rsid w:val="002762FB"/>
    <w:rsid w:val="0027672D"/>
    <w:rsid w:val="0027787F"/>
    <w:rsid w:val="002800EA"/>
    <w:rsid w:val="00280478"/>
    <w:rsid w:val="0028060B"/>
    <w:rsid w:val="0028120C"/>
    <w:rsid w:val="00283417"/>
    <w:rsid w:val="00285475"/>
    <w:rsid w:val="00287296"/>
    <w:rsid w:val="00287BE1"/>
    <w:rsid w:val="00292DA1"/>
    <w:rsid w:val="00295041"/>
    <w:rsid w:val="00295827"/>
    <w:rsid w:val="00295F16"/>
    <w:rsid w:val="00296C44"/>
    <w:rsid w:val="002A033F"/>
    <w:rsid w:val="002A0803"/>
    <w:rsid w:val="002A0E56"/>
    <w:rsid w:val="002A103B"/>
    <w:rsid w:val="002A40A7"/>
    <w:rsid w:val="002A58FA"/>
    <w:rsid w:val="002A5AB3"/>
    <w:rsid w:val="002A5F4D"/>
    <w:rsid w:val="002A652D"/>
    <w:rsid w:val="002A6974"/>
    <w:rsid w:val="002A6BA4"/>
    <w:rsid w:val="002B3362"/>
    <w:rsid w:val="002B3531"/>
    <w:rsid w:val="002B39C0"/>
    <w:rsid w:val="002B3D7E"/>
    <w:rsid w:val="002B3D88"/>
    <w:rsid w:val="002B3FF7"/>
    <w:rsid w:val="002C08FA"/>
    <w:rsid w:val="002C1C69"/>
    <w:rsid w:val="002C2F7E"/>
    <w:rsid w:val="002C69B5"/>
    <w:rsid w:val="002C6DC3"/>
    <w:rsid w:val="002C70C0"/>
    <w:rsid w:val="002D0347"/>
    <w:rsid w:val="002D0923"/>
    <w:rsid w:val="002D0FD0"/>
    <w:rsid w:val="002D143F"/>
    <w:rsid w:val="002D166E"/>
    <w:rsid w:val="002D168D"/>
    <w:rsid w:val="002D1FA9"/>
    <w:rsid w:val="002D4169"/>
    <w:rsid w:val="002D50A3"/>
    <w:rsid w:val="002D52BD"/>
    <w:rsid w:val="002E32A3"/>
    <w:rsid w:val="002E79C2"/>
    <w:rsid w:val="002F0A12"/>
    <w:rsid w:val="002F1DE2"/>
    <w:rsid w:val="002F4D18"/>
    <w:rsid w:val="002F6FF7"/>
    <w:rsid w:val="002F70E6"/>
    <w:rsid w:val="003007C0"/>
    <w:rsid w:val="00302B60"/>
    <w:rsid w:val="00304038"/>
    <w:rsid w:val="00304222"/>
    <w:rsid w:val="003076A1"/>
    <w:rsid w:val="00307A79"/>
    <w:rsid w:val="0031036D"/>
    <w:rsid w:val="00311A29"/>
    <w:rsid w:val="00312A7C"/>
    <w:rsid w:val="003162C7"/>
    <w:rsid w:val="003204D5"/>
    <w:rsid w:val="00320ED0"/>
    <w:rsid w:val="00321633"/>
    <w:rsid w:val="00322C7A"/>
    <w:rsid w:val="00322E1A"/>
    <w:rsid w:val="00322E6A"/>
    <w:rsid w:val="00323143"/>
    <w:rsid w:val="0032394B"/>
    <w:rsid w:val="003248E7"/>
    <w:rsid w:val="00325113"/>
    <w:rsid w:val="003251E6"/>
    <w:rsid w:val="00326D2B"/>
    <w:rsid w:val="00327F42"/>
    <w:rsid w:val="00327FA9"/>
    <w:rsid w:val="003306C4"/>
    <w:rsid w:val="00330D3F"/>
    <w:rsid w:val="003314A0"/>
    <w:rsid w:val="003365B1"/>
    <w:rsid w:val="00336F86"/>
    <w:rsid w:val="00337191"/>
    <w:rsid w:val="0034250F"/>
    <w:rsid w:val="0034375E"/>
    <w:rsid w:val="003460CC"/>
    <w:rsid w:val="00350070"/>
    <w:rsid w:val="00353BD9"/>
    <w:rsid w:val="00355394"/>
    <w:rsid w:val="00356D9A"/>
    <w:rsid w:val="00356DF1"/>
    <w:rsid w:val="0035797F"/>
    <w:rsid w:val="003608AA"/>
    <w:rsid w:val="00362CCA"/>
    <w:rsid w:val="003636B5"/>
    <w:rsid w:val="003641BA"/>
    <w:rsid w:val="003649D4"/>
    <w:rsid w:val="00374292"/>
    <w:rsid w:val="00376634"/>
    <w:rsid w:val="00377CB7"/>
    <w:rsid w:val="00377CCE"/>
    <w:rsid w:val="00377F15"/>
    <w:rsid w:val="003809DA"/>
    <w:rsid w:val="00380F83"/>
    <w:rsid w:val="00381169"/>
    <w:rsid w:val="0038287C"/>
    <w:rsid w:val="00382AA0"/>
    <w:rsid w:val="0038358E"/>
    <w:rsid w:val="00387041"/>
    <w:rsid w:val="00387DDE"/>
    <w:rsid w:val="00390129"/>
    <w:rsid w:val="00391A01"/>
    <w:rsid w:val="00391DC9"/>
    <w:rsid w:val="003944E5"/>
    <w:rsid w:val="00394ECC"/>
    <w:rsid w:val="00395D13"/>
    <w:rsid w:val="003962A6"/>
    <w:rsid w:val="00396B2A"/>
    <w:rsid w:val="00397DC8"/>
    <w:rsid w:val="00397DFF"/>
    <w:rsid w:val="003A014F"/>
    <w:rsid w:val="003A0EB5"/>
    <w:rsid w:val="003A1027"/>
    <w:rsid w:val="003A1978"/>
    <w:rsid w:val="003A31F8"/>
    <w:rsid w:val="003A5711"/>
    <w:rsid w:val="003A6776"/>
    <w:rsid w:val="003A6C33"/>
    <w:rsid w:val="003A7CE9"/>
    <w:rsid w:val="003B0025"/>
    <w:rsid w:val="003B0ACD"/>
    <w:rsid w:val="003B1CFD"/>
    <w:rsid w:val="003B25CE"/>
    <w:rsid w:val="003B2D55"/>
    <w:rsid w:val="003B637F"/>
    <w:rsid w:val="003B75D1"/>
    <w:rsid w:val="003C2EFA"/>
    <w:rsid w:val="003C41A0"/>
    <w:rsid w:val="003C64D9"/>
    <w:rsid w:val="003D1046"/>
    <w:rsid w:val="003D2EED"/>
    <w:rsid w:val="003D335A"/>
    <w:rsid w:val="003D3886"/>
    <w:rsid w:val="003D4032"/>
    <w:rsid w:val="003D5BC6"/>
    <w:rsid w:val="003D608F"/>
    <w:rsid w:val="003D6AF5"/>
    <w:rsid w:val="003E159C"/>
    <w:rsid w:val="003E184D"/>
    <w:rsid w:val="003E2E42"/>
    <w:rsid w:val="003E3847"/>
    <w:rsid w:val="003E4C23"/>
    <w:rsid w:val="003E5552"/>
    <w:rsid w:val="003E6C47"/>
    <w:rsid w:val="003E70E0"/>
    <w:rsid w:val="003F052F"/>
    <w:rsid w:val="003F212F"/>
    <w:rsid w:val="003F4420"/>
    <w:rsid w:val="003F4DAC"/>
    <w:rsid w:val="003F570A"/>
    <w:rsid w:val="003F7727"/>
    <w:rsid w:val="003F7A1F"/>
    <w:rsid w:val="003F7CE8"/>
    <w:rsid w:val="004014B3"/>
    <w:rsid w:val="00401893"/>
    <w:rsid w:val="00403CE6"/>
    <w:rsid w:val="00403D5E"/>
    <w:rsid w:val="00405D5C"/>
    <w:rsid w:val="004063C3"/>
    <w:rsid w:val="004067C3"/>
    <w:rsid w:val="004068A7"/>
    <w:rsid w:val="004110CA"/>
    <w:rsid w:val="0041160E"/>
    <w:rsid w:val="00416CDF"/>
    <w:rsid w:val="00420F6B"/>
    <w:rsid w:val="004215E3"/>
    <w:rsid w:val="00423C98"/>
    <w:rsid w:val="004265AD"/>
    <w:rsid w:val="0042761F"/>
    <w:rsid w:val="00431162"/>
    <w:rsid w:val="00431E73"/>
    <w:rsid w:val="00434E86"/>
    <w:rsid w:val="00435AD3"/>
    <w:rsid w:val="00436DB8"/>
    <w:rsid w:val="00440FFF"/>
    <w:rsid w:val="004414D4"/>
    <w:rsid w:val="004419B7"/>
    <w:rsid w:val="00441DF2"/>
    <w:rsid w:val="00441EE0"/>
    <w:rsid w:val="00442CBC"/>
    <w:rsid w:val="00443482"/>
    <w:rsid w:val="00446EA7"/>
    <w:rsid w:val="00450308"/>
    <w:rsid w:val="00451A27"/>
    <w:rsid w:val="00451EA3"/>
    <w:rsid w:val="004522DA"/>
    <w:rsid w:val="00452368"/>
    <w:rsid w:val="004533B3"/>
    <w:rsid w:val="0045352A"/>
    <w:rsid w:val="00453E95"/>
    <w:rsid w:val="00455F3D"/>
    <w:rsid w:val="00457AD1"/>
    <w:rsid w:val="0046427F"/>
    <w:rsid w:val="00465B0C"/>
    <w:rsid w:val="00465FBC"/>
    <w:rsid w:val="004677BE"/>
    <w:rsid w:val="00472E93"/>
    <w:rsid w:val="00473CA7"/>
    <w:rsid w:val="00473CB7"/>
    <w:rsid w:val="0047418C"/>
    <w:rsid w:val="0047510F"/>
    <w:rsid w:val="00475C52"/>
    <w:rsid w:val="00475FF0"/>
    <w:rsid w:val="00476632"/>
    <w:rsid w:val="004773DA"/>
    <w:rsid w:val="004811D5"/>
    <w:rsid w:val="00482FC6"/>
    <w:rsid w:val="00484EC5"/>
    <w:rsid w:val="00485665"/>
    <w:rsid w:val="00485D46"/>
    <w:rsid w:val="0048664C"/>
    <w:rsid w:val="00487220"/>
    <w:rsid w:val="00490D7B"/>
    <w:rsid w:val="00491977"/>
    <w:rsid w:val="00492858"/>
    <w:rsid w:val="0049344A"/>
    <w:rsid w:val="004935B3"/>
    <w:rsid w:val="00497A0E"/>
    <w:rsid w:val="004A0BCB"/>
    <w:rsid w:val="004A1329"/>
    <w:rsid w:val="004A23F9"/>
    <w:rsid w:val="004A25A0"/>
    <w:rsid w:val="004A3882"/>
    <w:rsid w:val="004A4F1D"/>
    <w:rsid w:val="004B0F76"/>
    <w:rsid w:val="004B119F"/>
    <w:rsid w:val="004B1FA9"/>
    <w:rsid w:val="004B3872"/>
    <w:rsid w:val="004B4098"/>
    <w:rsid w:val="004C1A87"/>
    <w:rsid w:val="004C4A2E"/>
    <w:rsid w:val="004C6CA2"/>
    <w:rsid w:val="004C7F9F"/>
    <w:rsid w:val="004D03EF"/>
    <w:rsid w:val="004D0EDB"/>
    <w:rsid w:val="004D1149"/>
    <w:rsid w:val="004D226E"/>
    <w:rsid w:val="004D3E53"/>
    <w:rsid w:val="004D6CF2"/>
    <w:rsid w:val="004E057E"/>
    <w:rsid w:val="004E260A"/>
    <w:rsid w:val="004E44C8"/>
    <w:rsid w:val="004E4A6E"/>
    <w:rsid w:val="004E53BE"/>
    <w:rsid w:val="004E54BC"/>
    <w:rsid w:val="004E599B"/>
    <w:rsid w:val="004E7E01"/>
    <w:rsid w:val="004E7F82"/>
    <w:rsid w:val="004F3EA9"/>
    <w:rsid w:val="004F3F7D"/>
    <w:rsid w:val="004F48FC"/>
    <w:rsid w:val="004F5985"/>
    <w:rsid w:val="004F5A6B"/>
    <w:rsid w:val="004F5B13"/>
    <w:rsid w:val="004F5FA2"/>
    <w:rsid w:val="004F770C"/>
    <w:rsid w:val="004F7AB2"/>
    <w:rsid w:val="00500AA1"/>
    <w:rsid w:val="00500B4E"/>
    <w:rsid w:val="00501321"/>
    <w:rsid w:val="00501992"/>
    <w:rsid w:val="00502375"/>
    <w:rsid w:val="005026AC"/>
    <w:rsid w:val="00502C47"/>
    <w:rsid w:val="00502EF2"/>
    <w:rsid w:val="00503E09"/>
    <w:rsid w:val="005044A5"/>
    <w:rsid w:val="00504C48"/>
    <w:rsid w:val="00507CB9"/>
    <w:rsid w:val="00510210"/>
    <w:rsid w:val="00510AE7"/>
    <w:rsid w:val="00511F84"/>
    <w:rsid w:val="00512F5A"/>
    <w:rsid w:val="00513095"/>
    <w:rsid w:val="00513AEB"/>
    <w:rsid w:val="00520EFD"/>
    <w:rsid w:val="0052126E"/>
    <w:rsid w:val="005239D8"/>
    <w:rsid w:val="005241B6"/>
    <w:rsid w:val="005250F5"/>
    <w:rsid w:val="00527E77"/>
    <w:rsid w:val="0053062A"/>
    <w:rsid w:val="0053296C"/>
    <w:rsid w:val="00533B26"/>
    <w:rsid w:val="00535050"/>
    <w:rsid w:val="00536CAF"/>
    <w:rsid w:val="00536ECE"/>
    <w:rsid w:val="00536F3C"/>
    <w:rsid w:val="00541EA5"/>
    <w:rsid w:val="005424B9"/>
    <w:rsid w:val="0054260E"/>
    <w:rsid w:val="00543B9D"/>
    <w:rsid w:val="0054510E"/>
    <w:rsid w:val="005466A4"/>
    <w:rsid w:val="005469A5"/>
    <w:rsid w:val="00550D79"/>
    <w:rsid w:val="00555476"/>
    <w:rsid w:val="005559AC"/>
    <w:rsid w:val="00555FB3"/>
    <w:rsid w:val="00557B5A"/>
    <w:rsid w:val="00560026"/>
    <w:rsid w:val="0056021C"/>
    <w:rsid w:val="005611D0"/>
    <w:rsid w:val="00561BCF"/>
    <w:rsid w:val="00566BD4"/>
    <w:rsid w:val="00567024"/>
    <w:rsid w:val="00567647"/>
    <w:rsid w:val="00570F91"/>
    <w:rsid w:val="0057157C"/>
    <w:rsid w:val="00572C7B"/>
    <w:rsid w:val="00575206"/>
    <w:rsid w:val="00575338"/>
    <w:rsid w:val="00576411"/>
    <w:rsid w:val="00577C21"/>
    <w:rsid w:val="00577CAF"/>
    <w:rsid w:val="00580223"/>
    <w:rsid w:val="00582800"/>
    <w:rsid w:val="00582862"/>
    <w:rsid w:val="00582CE7"/>
    <w:rsid w:val="00582EB3"/>
    <w:rsid w:val="00582F89"/>
    <w:rsid w:val="0059129B"/>
    <w:rsid w:val="00593CCE"/>
    <w:rsid w:val="00593E30"/>
    <w:rsid w:val="00594186"/>
    <w:rsid w:val="005950D0"/>
    <w:rsid w:val="00597684"/>
    <w:rsid w:val="005979E9"/>
    <w:rsid w:val="00597D05"/>
    <w:rsid w:val="005A05D1"/>
    <w:rsid w:val="005A142A"/>
    <w:rsid w:val="005A2367"/>
    <w:rsid w:val="005A3B75"/>
    <w:rsid w:val="005A53B8"/>
    <w:rsid w:val="005A636A"/>
    <w:rsid w:val="005A6C93"/>
    <w:rsid w:val="005B1520"/>
    <w:rsid w:val="005B202B"/>
    <w:rsid w:val="005B5236"/>
    <w:rsid w:val="005B76C2"/>
    <w:rsid w:val="005C02C9"/>
    <w:rsid w:val="005C036A"/>
    <w:rsid w:val="005C10EB"/>
    <w:rsid w:val="005C2301"/>
    <w:rsid w:val="005C2736"/>
    <w:rsid w:val="005C5A96"/>
    <w:rsid w:val="005D0099"/>
    <w:rsid w:val="005D1CAB"/>
    <w:rsid w:val="005D30ED"/>
    <w:rsid w:val="005D371D"/>
    <w:rsid w:val="005D4ED0"/>
    <w:rsid w:val="005D5836"/>
    <w:rsid w:val="005D6A50"/>
    <w:rsid w:val="005D7EDE"/>
    <w:rsid w:val="005E27A8"/>
    <w:rsid w:val="005E2EA2"/>
    <w:rsid w:val="005E49D8"/>
    <w:rsid w:val="005E5797"/>
    <w:rsid w:val="005E6781"/>
    <w:rsid w:val="005E6999"/>
    <w:rsid w:val="005E6CE5"/>
    <w:rsid w:val="005E7495"/>
    <w:rsid w:val="005F57E7"/>
    <w:rsid w:val="005F5BF2"/>
    <w:rsid w:val="005F6996"/>
    <w:rsid w:val="006026AB"/>
    <w:rsid w:val="00602927"/>
    <w:rsid w:val="00602BC3"/>
    <w:rsid w:val="00606108"/>
    <w:rsid w:val="0060641A"/>
    <w:rsid w:val="0060645D"/>
    <w:rsid w:val="006070AF"/>
    <w:rsid w:val="00610A94"/>
    <w:rsid w:val="00611A0B"/>
    <w:rsid w:val="006135DC"/>
    <w:rsid w:val="00613888"/>
    <w:rsid w:val="00613FC6"/>
    <w:rsid w:val="006146ED"/>
    <w:rsid w:val="00614CB1"/>
    <w:rsid w:val="006169CE"/>
    <w:rsid w:val="00616B78"/>
    <w:rsid w:val="00616FF3"/>
    <w:rsid w:val="00621C12"/>
    <w:rsid w:val="00623143"/>
    <w:rsid w:val="00623E18"/>
    <w:rsid w:val="00624204"/>
    <w:rsid w:val="00625005"/>
    <w:rsid w:val="00625C5D"/>
    <w:rsid w:val="0063152C"/>
    <w:rsid w:val="00631981"/>
    <w:rsid w:val="00631F03"/>
    <w:rsid w:val="006326AC"/>
    <w:rsid w:val="00632A55"/>
    <w:rsid w:val="00632E07"/>
    <w:rsid w:val="006334FE"/>
    <w:rsid w:val="00633E23"/>
    <w:rsid w:val="00634B58"/>
    <w:rsid w:val="00635394"/>
    <w:rsid w:val="00635A22"/>
    <w:rsid w:val="006361B7"/>
    <w:rsid w:val="00636641"/>
    <w:rsid w:val="00637D66"/>
    <w:rsid w:val="006410CB"/>
    <w:rsid w:val="00641255"/>
    <w:rsid w:val="00642083"/>
    <w:rsid w:val="00642488"/>
    <w:rsid w:val="00643AD9"/>
    <w:rsid w:val="006458EF"/>
    <w:rsid w:val="00645F38"/>
    <w:rsid w:val="00647EDE"/>
    <w:rsid w:val="00651C6A"/>
    <w:rsid w:val="00651DD6"/>
    <w:rsid w:val="0065222D"/>
    <w:rsid w:val="00652AFE"/>
    <w:rsid w:val="00653A3D"/>
    <w:rsid w:val="0065550D"/>
    <w:rsid w:val="0065625A"/>
    <w:rsid w:val="00657AC2"/>
    <w:rsid w:val="00664295"/>
    <w:rsid w:val="00664443"/>
    <w:rsid w:val="00664A6F"/>
    <w:rsid w:val="00665364"/>
    <w:rsid w:val="00666E67"/>
    <w:rsid w:val="00667015"/>
    <w:rsid w:val="00667B35"/>
    <w:rsid w:val="00670C07"/>
    <w:rsid w:val="00670FA4"/>
    <w:rsid w:val="006713EB"/>
    <w:rsid w:val="0067224A"/>
    <w:rsid w:val="00673A9B"/>
    <w:rsid w:val="00675993"/>
    <w:rsid w:val="0067631B"/>
    <w:rsid w:val="00680932"/>
    <w:rsid w:val="00681FAD"/>
    <w:rsid w:val="006821C7"/>
    <w:rsid w:val="00684240"/>
    <w:rsid w:val="006856E5"/>
    <w:rsid w:val="006876A8"/>
    <w:rsid w:val="00687EB5"/>
    <w:rsid w:val="00691373"/>
    <w:rsid w:val="006913E4"/>
    <w:rsid w:val="006A1856"/>
    <w:rsid w:val="006A19A4"/>
    <w:rsid w:val="006A2354"/>
    <w:rsid w:val="006A3B77"/>
    <w:rsid w:val="006A49E3"/>
    <w:rsid w:val="006B1B7E"/>
    <w:rsid w:val="006B1EFD"/>
    <w:rsid w:val="006B2C5B"/>
    <w:rsid w:val="006B2F97"/>
    <w:rsid w:val="006B44F1"/>
    <w:rsid w:val="006B4CD0"/>
    <w:rsid w:val="006B4E62"/>
    <w:rsid w:val="006B554E"/>
    <w:rsid w:val="006B5B9A"/>
    <w:rsid w:val="006B5CB2"/>
    <w:rsid w:val="006B62DC"/>
    <w:rsid w:val="006B6CB7"/>
    <w:rsid w:val="006B6D1C"/>
    <w:rsid w:val="006B74E5"/>
    <w:rsid w:val="006B7E7F"/>
    <w:rsid w:val="006C14E4"/>
    <w:rsid w:val="006C5292"/>
    <w:rsid w:val="006C556E"/>
    <w:rsid w:val="006C6B89"/>
    <w:rsid w:val="006C6DA8"/>
    <w:rsid w:val="006C7F61"/>
    <w:rsid w:val="006D0059"/>
    <w:rsid w:val="006D036B"/>
    <w:rsid w:val="006D407F"/>
    <w:rsid w:val="006D4E84"/>
    <w:rsid w:val="006D5546"/>
    <w:rsid w:val="006D6221"/>
    <w:rsid w:val="006E47A7"/>
    <w:rsid w:val="006E5E0E"/>
    <w:rsid w:val="006E7591"/>
    <w:rsid w:val="006F0442"/>
    <w:rsid w:val="006F2500"/>
    <w:rsid w:val="006F4352"/>
    <w:rsid w:val="006F5ACF"/>
    <w:rsid w:val="006F60ED"/>
    <w:rsid w:val="006F7929"/>
    <w:rsid w:val="006F7A58"/>
    <w:rsid w:val="006F7B1F"/>
    <w:rsid w:val="00703299"/>
    <w:rsid w:val="00703AAD"/>
    <w:rsid w:val="00705679"/>
    <w:rsid w:val="007060A7"/>
    <w:rsid w:val="007067E2"/>
    <w:rsid w:val="00706B27"/>
    <w:rsid w:val="0071020D"/>
    <w:rsid w:val="007111E7"/>
    <w:rsid w:val="00713B5E"/>
    <w:rsid w:val="00714EDC"/>
    <w:rsid w:val="00714F0F"/>
    <w:rsid w:val="007160A6"/>
    <w:rsid w:val="007160BE"/>
    <w:rsid w:val="00716AB4"/>
    <w:rsid w:val="00720174"/>
    <w:rsid w:val="00722785"/>
    <w:rsid w:val="00722F65"/>
    <w:rsid w:val="007246DF"/>
    <w:rsid w:val="0072501F"/>
    <w:rsid w:val="007255FC"/>
    <w:rsid w:val="007257CD"/>
    <w:rsid w:val="00725E82"/>
    <w:rsid w:val="007270F9"/>
    <w:rsid w:val="00730F70"/>
    <w:rsid w:val="007315DC"/>
    <w:rsid w:val="0073186B"/>
    <w:rsid w:val="00732A69"/>
    <w:rsid w:val="0073311A"/>
    <w:rsid w:val="00734A4F"/>
    <w:rsid w:val="00735081"/>
    <w:rsid w:val="00736E22"/>
    <w:rsid w:val="007376D7"/>
    <w:rsid w:val="00740529"/>
    <w:rsid w:val="00740C5C"/>
    <w:rsid w:val="007414C6"/>
    <w:rsid w:val="0074268C"/>
    <w:rsid w:val="00744CE4"/>
    <w:rsid w:val="00746BEF"/>
    <w:rsid w:val="007525AD"/>
    <w:rsid w:val="007535F5"/>
    <w:rsid w:val="00755A59"/>
    <w:rsid w:val="00757BE1"/>
    <w:rsid w:val="00760EBB"/>
    <w:rsid w:val="00762BCC"/>
    <w:rsid w:val="00763BA3"/>
    <w:rsid w:val="00765B66"/>
    <w:rsid w:val="00766008"/>
    <w:rsid w:val="00767BB2"/>
    <w:rsid w:val="0077159C"/>
    <w:rsid w:val="00775DF3"/>
    <w:rsid w:val="007761ED"/>
    <w:rsid w:val="00776AB5"/>
    <w:rsid w:val="00776D23"/>
    <w:rsid w:val="00780376"/>
    <w:rsid w:val="00780EE3"/>
    <w:rsid w:val="007836FE"/>
    <w:rsid w:val="00785D50"/>
    <w:rsid w:val="007863CB"/>
    <w:rsid w:val="00787379"/>
    <w:rsid w:val="00790AF9"/>
    <w:rsid w:val="00790CA8"/>
    <w:rsid w:val="00791001"/>
    <w:rsid w:val="00791AAC"/>
    <w:rsid w:val="00796C49"/>
    <w:rsid w:val="00797492"/>
    <w:rsid w:val="00797D4C"/>
    <w:rsid w:val="00797DEE"/>
    <w:rsid w:val="007A34B9"/>
    <w:rsid w:val="007A4947"/>
    <w:rsid w:val="007B2C7B"/>
    <w:rsid w:val="007B3243"/>
    <w:rsid w:val="007B466A"/>
    <w:rsid w:val="007B5DDF"/>
    <w:rsid w:val="007B6B27"/>
    <w:rsid w:val="007B740C"/>
    <w:rsid w:val="007C0E7E"/>
    <w:rsid w:val="007C114B"/>
    <w:rsid w:val="007C18C7"/>
    <w:rsid w:val="007C1B2D"/>
    <w:rsid w:val="007C4098"/>
    <w:rsid w:val="007C4893"/>
    <w:rsid w:val="007C6695"/>
    <w:rsid w:val="007D17C5"/>
    <w:rsid w:val="007D3CDA"/>
    <w:rsid w:val="007D52EC"/>
    <w:rsid w:val="007D5D6D"/>
    <w:rsid w:val="007D63F8"/>
    <w:rsid w:val="007E0A94"/>
    <w:rsid w:val="007E0C98"/>
    <w:rsid w:val="007E1A57"/>
    <w:rsid w:val="007F0BD6"/>
    <w:rsid w:val="007F0E59"/>
    <w:rsid w:val="007F1CEE"/>
    <w:rsid w:val="007F42E2"/>
    <w:rsid w:val="007F4607"/>
    <w:rsid w:val="007F58DD"/>
    <w:rsid w:val="007F6194"/>
    <w:rsid w:val="007F7105"/>
    <w:rsid w:val="008001F9"/>
    <w:rsid w:val="00802A4A"/>
    <w:rsid w:val="008030F5"/>
    <w:rsid w:val="00804974"/>
    <w:rsid w:val="00805B09"/>
    <w:rsid w:val="00807B8A"/>
    <w:rsid w:val="00807C77"/>
    <w:rsid w:val="00812B88"/>
    <w:rsid w:val="0081339F"/>
    <w:rsid w:val="00813C66"/>
    <w:rsid w:val="0081667F"/>
    <w:rsid w:val="00816872"/>
    <w:rsid w:val="00823682"/>
    <w:rsid w:val="008236C5"/>
    <w:rsid w:val="00823F11"/>
    <w:rsid w:val="0082432B"/>
    <w:rsid w:val="00824907"/>
    <w:rsid w:val="008255E5"/>
    <w:rsid w:val="00826C82"/>
    <w:rsid w:val="00831A9F"/>
    <w:rsid w:val="00832193"/>
    <w:rsid w:val="008343C0"/>
    <w:rsid w:val="00834764"/>
    <w:rsid w:val="00835984"/>
    <w:rsid w:val="00836E7F"/>
    <w:rsid w:val="00836F17"/>
    <w:rsid w:val="00837537"/>
    <w:rsid w:val="00842766"/>
    <w:rsid w:val="00842891"/>
    <w:rsid w:val="00843585"/>
    <w:rsid w:val="008447D1"/>
    <w:rsid w:val="00844823"/>
    <w:rsid w:val="0084537F"/>
    <w:rsid w:val="00845715"/>
    <w:rsid w:val="00845886"/>
    <w:rsid w:val="008459A9"/>
    <w:rsid w:val="00845A25"/>
    <w:rsid w:val="0084665E"/>
    <w:rsid w:val="0084769C"/>
    <w:rsid w:val="00854EBF"/>
    <w:rsid w:val="00855F28"/>
    <w:rsid w:val="00860313"/>
    <w:rsid w:val="0086094D"/>
    <w:rsid w:val="008609F2"/>
    <w:rsid w:val="008611E2"/>
    <w:rsid w:val="00861A95"/>
    <w:rsid w:val="00862112"/>
    <w:rsid w:val="00862249"/>
    <w:rsid w:val="00863498"/>
    <w:rsid w:val="00863A74"/>
    <w:rsid w:val="00863DDA"/>
    <w:rsid w:val="00863FF9"/>
    <w:rsid w:val="00866064"/>
    <w:rsid w:val="00866BDC"/>
    <w:rsid w:val="0086731C"/>
    <w:rsid w:val="008676D8"/>
    <w:rsid w:val="00870461"/>
    <w:rsid w:val="008712F1"/>
    <w:rsid w:val="00872382"/>
    <w:rsid w:val="008733BC"/>
    <w:rsid w:val="00876ECC"/>
    <w:rsid w:val="00880466"/>
    <w:rsid w:val="00880DBF"/>
    <w:rsid w:val="008813B7"/>
    <w:rsid w:val="00882EA5"/>
    <w:rsid w:val="00883AEA"/>
    <w:rsid w:val="00883BF7"/>
    <w:rsid w:val="0088493F"/>
    <w:rsid w:val="008849DF"/>
    <w:rsid w:val="00884DC0"/>
    <w:rsid w:val="00886906"/>
    <w:rsid w:val="008912FE"/>
    <w:rsid w:val="00891AD8"/>
    <w:rsid w:val="00891DB7"/>
    <w:rsid w:val="00893872"/>
    <w:rsid w:val="00894215"/>
    <w:rsid w:val="00894C2A"/>
    <w:rsid w:val="0089555C"/>
    <w:rsid w:val="00895ABF"/>
    <w:rsid w:val="0089607B"/>
    <w:rsid w:val="00896957"/>
    <w:rsid w:val="008A245D"/>
    <w:rsid w:val="008A2D6E"/>
    <w:rsid w:val="008A3E80"/>
    <w:rsid w:val="008A54FC"/>
    <w:rsid w:val="008A5DBF"/>
    <w:rsid w:val="008B4B7D"/>
    <w:rsid w:val="008B61D7"/>
    <w:rsid w:val="008B70CD"/>
    <w:rsid w:val="008B7516"/>
    <w:rsid w:val="008B790F"/>
    <w:rsid w:val="008C334D"/>
    <w:rsid w:val="008C49E0"/>
    <w:rsid w:val="008C5A47"/>
    <w:rsid w:val="008C7648"/>
    <w:rsid w:val="008C7838"/>
    <w:rsid w:val="008D055E"/>
    <w:rsid w:val="008D0860"/>
    <w:rsid w:val="008D141C"/>
    <w:rsid w:val="008D1EEA"/>
    <w:rsid w:val="008D1F60"/>
    <w:rsid w:val="008D2046"/>
    <w:rsid w:val="008D2124"/>
    <w:rsid w:val="008D22BE"/>
    <w:rsid w:val="008D2767"/>
    <w:rsid w:val="008D2C13"/>
    <w:rsid w:val="008D3383"/>
    <w:rsid w:val="008D33F2"/>
    <w:rsid w:val="008D4A49"/>
    <w:rsid w:val="008D4F2B"/>
    <w:rsid w:val="008D5BDF"/>
    <w:rsid w:val="008D7573"/>
    <w:rsid w:val="008D7778"/>
    <w:rsid w:val="008E043B"/>
    <w:rsid w:val="008E0C50"/>
    <w:rsid w:val="008E1B5A"/>
    <w:rsid w:val="008E6109"/>
    <w:rsid w:val="008E6525"/>
    <w:rsid w:val="008E66E4"/>
    <w:rsid w:val="008F0EA2"/>
    <w:rsid w:val="008F47AB"/>
    <w:rsid w:val="008F61CE"/>
    <w:rsid w:val="0090335A"/>
    <w:rsid w:val="00903543"/>
    <w:rsid w:val="009050F2"/>
    <w:rsid w:val="00906FC5"/>
    <w:rsid w:val="00907A34"/>
    <w:rsid w:val="00910206"/>
    <w:rsid w:val="00910B30"/>
    <w:rsid w:val="009114B4"/>
    <w:rsid w:val="009122A0"/>
    <w:rsid w:val="009129DF"/>
    <w:rsid w:val="0091328F"/>
    <w:rsid w:val="009138CD"/>
    <w:rsid w:val="009146D4"/>
    <w:rsid w:val="00914911"/>
    <w:rsid w:val="00915D41"/>
    <w:rsid w:val="00916FC8"/>
    <w:rsid w:val="009170EA"/>
    <w:rsid w:val="00917696"/>
    <w:rsid w:val="0092076F"/>
    <w:rsid w:val="00923269"/>
    <w:rsid w:val="009254FB"/>
    <w:rsid w:val="00930439"/>
    <w:rsid w:val="0093102E"/>
    <w:rsid w:val="009327E8"/>
    <w:rsid w:val="00932F6F"/>
    <w:rsid w:val="009331B2"/>
    <w:rsid w:val="00933A6B"/>
    <w:rsid w:val="009360E2"/>
    <w:rsid w:val="00936143"/>
    <w:rsid w:val="00937AEB"/>
    <w:rsid w:val="00941259"/>
    <w:rsid w:val="009425FC"/>
    <w:rsid w:val="00944FF5"/>
    <w:rsid w:val="00945160"/>
    <w:rsid w:val="00945AFE"/>
    <w:rsid w:val="00946BB9"/>
    <w:rsid w:val="00947737"/>
    <w:rsid w:val="00950280"/>
    <w:rsid w:val="00951985"/>
    <w:rsid w:val="00951EEB"/>
    <w:rsid w:val="00952662"/>
    <w:rsid w:val="00955C37"/>
    <w:rsid w:val="00956170"/>
    <w:rsid w:val="009565BE"/>
    <w:rsid w:val="00956C32"/>
    <w:rsid w:val="00956DAF"/>
    <w:rsid w:val="009601CA"/>
    <w:rsid w:val="00961173"/>
    <w:rsid w:val="00961889"/>
    <w:rsid w:val="0096206D"/>
    <w:rsid w:val="009649A9"/>
    <w:rsid w:val="00965BD8"/>
    <w:rsid w:val="009662E3"/>
    <w:rsid w:val="00966DD9"/>
    <w:rsid w:val="00967746"/>
    <w:rsid w:val="00972D18"/>
    <w:rsid w:val="009740D9"/>
    <w:rsid w:val="00975505"/>
    <w:rsid w:val="009766C9"/>
    <w:rsid w:val="00981FEB"/>
    <w:rsid w:val="00984564"/>
    <w:rsid w:val="0098516D"/>
    <w:rsid w:val="0098595A"/>
    <w:rsid w:val="0098634A"/>
    <w:rsid w:val="00986677"/>
    <w:rsid w:val="009914A3"/>
    <w:rsid w:val="0099281E"/>
    <w:rsid w:val="009929DA"/>
    <w:rsid w:val="009935C6"/>
    <w:rsid w:val="0099421C"/>
    <w:rsid w:val="0099559A"/>
    <w:rsid w:val="0099743B"/>
    <w:rsid w:val="009978FF"/>
    <w:rsid w:val="00997969"/>
    <w:rsid w:val="009A1DEE"/>
    <w:rsid w:val="009A220E"/>
    <w:rsid w:val="009A22BE"/>
    <w:rsid w:val="009A2F3A"/>
    <w:rsid w:val="009A6B8D"/>
    <w:rsid w:val="009A6E18"/>
    <w:rsid w:val="009A7A45"/>
    <w:rsid w:val="009B00A3"/>
    <w:rsid w:val="009B172A"/>
    <w:rsid w:val="009B4043"/>
    <w:rsid w:val="009B7A9B"/>
    <w:rsid w:val="009B7F42"/>
    <w:rsid w:val="009C03E7"/>
    <w:rsid w:val="009C0D3F"/>
    <w:rsid w:val="009C21F1"/>
    <w:rsid w:val="009C2A5E"/>
    <w:rsid w:val="009C32EB"/>
    <w:rsid w:val="009C3803"/>
    <w:rsid w:val="009C3F13"/>
    <w:rsid w:val="009C682C"/>
    <w:rsid w:val="009C68AD"/>
    <w:rsid w:val="009C73CB"/>
    <w:rsid w:val="009D0395"/>
    <w:rsid w:val="009D059E"/>
    <w:rsid w:val="009D0CEB"/>
    <w:rsid w:val="009D2C13"/>
    <w:rsid w:val="009D3BA5"/>
    <w:rsid w:val="009D4BA1"/>
    <w:rsid w:val="009D4BDB"/>
    <w:rsid w:val="009D4DEB"/>
    <w:rsid w:val="009D5968"/>
    <w:rsid w:val="009D5F3C"/>
    <w:rsid w:val="009D70A1"/>
    <w:rsid w:val="009D75C2"/>
    <w:rsid w:val="009D7D5A"/>
    <w:rsid w:val="009E0082"/>
    <w:rsid w:val="009E1245"/>
    <w:rsid w:val="009E47EB"/>
    <w:rsid w:val="009E50EE"/>
    <w:rsid w:val="009E5854"/>
    <w:rsid w:val="009E6414"/>
    <w:rsid w:val="009E6B99"/>
    <w:rsid w:val="009E6EA8"/>
    <w:rsid w:val="009E7759"/>
    <w:rsid w:val="009F060F"/>
    <w:rsid w:val="009F1486"/>
    <w:rsid w:val="009F30C8"/>
    <w:rsid w:val="009F3A37"/>
    <w:rsid w:val="009F3E14"/>
    <w:rsid w:val="009F4015"/>
    <w:rsid w:val="009F5C83"/>
    <w:rsid w:val="009F6EA2"/>
    <w:rsid w:val="00A00F05"/>
    <w:rsid w:val="00A02090"/>
    <w:rsid w:val="00A03731"/>
    <w:rsid w:val="00A0497B"/>
    <w:rsid w:val="00A061CE"/>
    <w:rsid w:val="00A076B5"/>
    <w:rsid w:val="00A116F9"/>
    <w:rsid w:val="00A11C7A"/>
    <w:rsid w:val="00A12A2D"/>
    <w:rsid w:val="00A130C4"/>
    <w:rsid w:val="00A14B75"/>
    <w:rsid w:val="00A17605"/>
    <w:rsid w:val="00A17C23"/>
    <w:rsid w:val="00A17F69"/>
    <w:rsid w:val="00A17FF2"/>
    <w:rsid w:val="00A21BC8"/>
    <w:rsid w:val="00A22CDF"/>
    <w:rsid w:val="00A23415"/>
    <w:rsid w:val="00A23870"/>
    <w:rsid w:val="00A25D08"/>
    <w:rsid w:val="00A273AA"/>
    <w:rsid w:val="00A274DB"/>
    <w:rsid w:val="00A316F8"/>
    <w:rsid w:val="00A322EC"/>
    <w:rsid w:val="00A32AC3"/>
    <w:rsid w:val="00A330B1"/>
    <w:rsid w:val="00A3318C"/>
    <w:rsid w:val="00A344F8"/>
    <w:rsid w:val="00A36E88"/>
    <w:rsid w:val="00A404F5"/>
    <w:rsid w:val="00A40C67"/>
    <w:rsid w:val="00A40E0F"/>
    <w:rsid w:val="00A41E1E"/>
    <w:rsid w:val="00A43458"/>
    <w:rsid w:val="00A437D9"/>
    <w:rsid w:val="00A452B4"/>
    <w:rsid w:val="00A46ECE"/>
    <w:rsid w:val="00A517AA"/>
    <w:rsid w:val="00A520FD"/>
    <w:rsid w:val="00A525CD"/>
    <w:rsid w:val="00A525D5"/>
    <w:rsid w:val="00A5399B"/>
    <w:rsid w:val="00A541F6"/>
    <w:rsid w:val="00A55ABE"/>
    <w:rsid w:val="00A60218"/>
    <w:rsid w:val="00A61B77"/>
    <w:rsid w:val="00A61D8D"/>
    <w:rsid w:val="00A61DDE"/>
    <w:rsid w:val="00A61EA6"/>
    <w:rsid w:val="00A62721"/>
    <w:rsid w:val="00A637FA"/>
    <w:rsid w:val="00A63C58"/>
    <w:rsid w:val="00A6411D"/>
    <w:rsid w:val="00A673EB"/>
    <w:rsid w:val="00A71C9F"/>
    <w:rsid w:val="00A72CC0"/>
    <w:rsid w:val="00A73298"/>
    <w:rsid w:val="00A740C7"/>
    <w:rsid w:val="00A7422F"/>
    <w:rsid w:val="00A751C0"/>
    <w:rsid w:val="00A75915"/>
    <w:rsid w:val="00A778EF"/>
    <w:rsid w:val="00A77A13"/>
    <w:rsid w:val="00A809B7"/>
    <w:rsid w:val="00A87F8F"/>
    <w:rsid w:val="00A92664"/>
    <w:rsid w:val="00A93C97"/>
    <w:rsid w:val="00A95ACB"/>
    <w:rsid w:val="00A967EB"/>
    <w:rsid w:val="00A97942"/>
    <w:rsid w:val="00AA079B"/>
    <w:rsid w:val="00AA086A"/>
    <w:rsid w:val="00AA0D1F"/>
    <w:rsid w:val="00AA0E76"/>
    <w:rsid w:val="00AA108A"/>
    <w:rsid w:val="00AA3F7B"/>
    <w:rsid w:val="00AA5450"/>
    <w:rsid w:val="00AA5C5F"/>
    <w:rsid w:val="00AA6DFB"/>
    <w:rsid w:val="00AA765E"/>
    <w:rsid w:val="00AA7A8C"/>
    <w:rsid w:val="00AB05B3"/>
    <w:rsid w:val="00AB1E1A"/>
    <w:rsid w:val="00AB21F6"/>
    <w:rsid w:val="00AB2780"/>
    <w:rsid w:val="00AB4B03"/>
    <w:rsid w:val="00AB509E"/>
    <w:rsid w:val="00AB6342"/>
    <w:rsid w:val="00AB744A"/>
    <w:rsid w:val="00AB774B"/>
    <w:rsid w:val="00AB7943"/>
    <w:rsid w:val="00AC0EA5"/>
    <w:rsid w:val="00AC2686"/>
    <w:rsid w:val="00AC44A0"/>
    <w:rsid w:val="00AC5E49"/>
    <w:rsid w:val="00AC7970"/>
    <w:rsid w:val="00AC7A45"/>
    <w:rsid w:val="00AC7FC2"/>
    <w:rsid w:val="00AD1BE1"/>
    <w:rsid w:val="00AD3E05"/>
    <w:rsid w:val="00AD5BEB"/>
    <w:rsid w:val="00AD5D06"/>
    <w:rsid w:val="00AD6BBA"/>
    <w:rsid w:val="00AD7257"/>
    <w:rsid w:val="00AF0889"/>
    <w:rsid w:val="00AF13F9"/>
    <w:rsid w:val="00AF1ACA"/>
    <w:rsid w:val="00AF2D0C"/>
    <w:rsid w:val="00AF321B"/>
    <w:rsid w:val="00AF4C0E"/>
    <w:rsid w:val="00AF4FED"/>
    <w:rsid w:val="00AF6626"/>
    <w:rsid w:val="00AF6CEC"/>
    <w:rsid w:val="00AF7631"/>
    <w:rsid w:val="00B017DC"/>
    <w:rsid w:val="00B030FF"/>
    <w:rsid w:val="00B0330E"/>
    <w:rsid w:val="00B04015"/>
    <w:rsid w:val="00B0751B"/>
    <w:rsid w:val="00B1175A"/>
    <w:rsid w:val="00B1306E"/>
    <w:rsid w:val="00B13351"/>
    <w:rsid w:val="00B137D0"/>
    <w:rsid w:val="00B13972"/>
    <w:rsid w:val="00B1410C"/>
    <w:rsid w:val="00B144B0"/>
    <w:rsid w:val="00B14E5E"/>
    <w:rsid w:val="00B1731A"/>
    <w:rsid w:val="00B222E9"/>
    <w:rsid w:val="00B22CC3"/>
    <w:rsid w:val="00B24C03"/>
    <w:rsid w:val="00B25910"/>
    <w:rsid w:val="00B259B6"/>
    <w:rsid w:val="00B263B9"/>
    <w:rsid w:val="00B26973"/>
    <w:rsid w:val="00B2722E"/>
    <w:rsid w:val="00B3024C"/>
    <w:rsid w:val="00B30D3B"/>
    <w:rsid w:val="00B36577"/>
    <w:rsid w:val="00B36965"/>
    <w:rsid w:val="00B36A1D"/>
    <w:rsid w:val="00B409AE"/>
    <w:rsid w:val="00B42106"/>
    <w:rsid w:val="00B4306D"/>
    <w:rsid w:val="00B432D4"/>
    <w:rsid w:val="00B456D4"/>
    <w:rsid w:val="00B5159B"/>
    <w:rsid w:val="00B5315C"/>
    <w:rsid w:val="00B53E12"/>
    <w:rsid w:val="00B54664"/>
    <w:rsid w:val="00B55915"/>
    <w:rsid w:val="00B576D7"/>
    <w:rsid w:val="00B57AC4"/>
    <w:rsid w:val="00B601B8"/>
    <w:rsid w:val="00B62D3C"/>
    <w:rsid w:val="00B62D9C"/>
    <w:rsid w:val="00B63F86"/>
    <w:rsid w:val="00B657B3"/>
    <w:rsid w:val="00B668E2"/>
    <w:rsid w:val="00B67ECD"/>
    <w:rsid w:val="00B71130"/>
    <w:rsid w:val="00B727EB"/>
    <w:rsid w:val="00B74CD0"/>
    <w:rsid w:val="00B74DF5"/>
    <w:rsid w:val="00B75225"/>
    <w:rsid w:val="00B7529B"/>
    <w:rsid w:val="00B80892"/>
    <w:rsid w:val="00B80977"/>
    <w:rsid w:val="00B80E6D"/>
    <w:rsid w:val="00B8148B"/>
    <w:rsid w:val="00B82735"/>
    <w:rsid w:val="00B85A3E"/>
    <w:rsid w:val="00B85AF3"/>
    <w:rsid w:val="00B85C12"/>
    <w:rsid w:val="00B85C20"/>
    <w:rsid w:val="00B92306"/>
    <w:rsid w:val="00B92429"/>
    <w:rsid w:val="00B92861"/>
    <w:rsid w:val="00B95018"/>
    <w:rsid w:val="00BA0951"/>
    <w:rsid w:val="00BA243B"/>
    <w:rsid w:val="00BA7411"/>
    <w:rsid w:val="00BA7A69"/>
    <w:rsid w:val="00BA9020"/>
    <w:rsid w:val="00BB15E2"/>
    <w:rsid w:val="00BB1C6D"/>
    <w:rsid w:val="00BB2101"/>
    <w:rsid w:val="00BB797D"/>
    <w:rsid w:val="00BC16F2"/>
    <w:rsid w:val="00BC1D98"/>
    <w:rsid w:val="00BC3365"/>
    <w:rsid w:val="00BC4681"/>
    <w:rsid w:val="00BC5313"/>
    <w:rsid w:val="00BC6A73"/>
    <w:rsid w:val="00BC6AF9"/>
    <w:rsid w:val="00BD1196"/>
    <w:rsid w:val="00BD28DF"/>
    <w:rsid w:val="00BD4C53"/>
    <w:rsid w:val="00BD51B9"/>
    <w:rsid w:val="00BD6876"/>
    <w:rsid w:val="00BD754A"/>
    <w:rsid w:val="00BE0280"/>
    <w:rsid w:val="00BE0B23"/>
    <w:rsid w:val="00BE2864"/>
    <w:rsid w:val="00BE3B20"/>
    <w:rsid w:val="00BE4A22"/>
    <w:rsid w:val="00BF1B69"/>
    <w:rsid w:val="00BF3D8C"/>
    <w:rsid w:val="00BF3F72"/>
    <w:rsid w:val="00BF5024"/>
    <w:rsid w:val="00BF52AD"/>
    <w:rsid w:val="00BF567B"/>
    <w:rsid w:val="00C00565"/>
    <w:rsid w:val="00C019BB"/>
    <w:rsid w:val="00C01C92"/>
    <w:rsid w:val="00C02163"/>
    <w:rsid w:val="00C05CC7"/>
    <w:rsid w:val="00C076BF"/>
    <w:rsid w:val="00C10A1E"/>
    <w:rsid w:val="00C10D10"/>
    <w:rsid w:val="00C10EAE"/>
    <w:rsid w:val="00C12D27"/>
    <w:rsid w:val="00C1366F"/>
    <w:rsid w:val="00C13C01"/>
    <w:rsid w:val="00C15202"/>
    <w:rsid w:val="00C16FDE"/>
    <w:rsid w:val="00C17A1E"/>
    <w:rsid w:val="00C20E9B"/>
    <w:rsid w:val="00C212B5"/>
    <w:rsid w:val="00C21A42"/>
    <w:rsid w:val="00C2491D"/>
    <w:rsid w:val="00C24D88"/>
    <w:rsid w:val="00C24FF4"/>
    <w:rsid w:val="00C25283"/>
    <w:rsid w:val="00C25BE9"/>
    <w:rsid w:val="00C25F81"/>
    <w:rsid w:val="00C2634F"/>
    <w:rsid w:val="00C2681C"/>
    <w:rsid w:val="00C270D5"/>
    <w:rsid w:val="00C27319"/>
    <w:rsid w:val="00C27620"/>
    <w:rsid w:val="00C27922"/>
    <w:rsid w:val="00C27D28"/>
    <w:rsid w:val="00C27F02"/>
    <w:rsid w:val="00C301FC"/>
    <w:rsid w:val="00C32C20"/>
    <w:rsid w:val="00C32E00"/>
    <w:rsid w:val="00C35CCC"/>
    <w:rsid w:val="00C37464"/>
    <w:rsid w:val="00C37781"/>
    <w:rsid w:val="00C37D38"/>
    <w:rsid w:val="00C40523"/>
    <w:rsid w:val="00C41A1F"/>
    <w:rsid w:val="00C43CB2"/>
    <w:rsid w:val="00C44044"/>
    <w:rsid w:val="00C44908"/>
    <w:rsid w:val="00C46EF1"/>
    <w:rsid w:val="00C47DD9"/>
    <w:rsid w:val="00C50273"/>
    <w:rsid w:val="00C504F4"/>
    <w:rsid w:val="00C512DE"/>
    <w:rsid w:val="00C517D5"/>
    <w:rsid w:val="00C548FF"/>
    <w:rsid w:val="00C569F3"/>
    <w:rsid w:val="00C57E85"/>
    <w:rsid w:val="00C63569"/>
    <w:rsid w:val="00C64375"/>
    <w:rsid w:val="00C65BB4"/>
    <w:rsid w:val="00C66DB2"/>
    <w:rsid w:val="00C67B1B"/>
    <w:rsid w:val="00C67ED7"/>
    <w:rsid w:val="00C70C18"/>
    <w:rsid w:val="00C7414D"/>
    <w:rsid w:val="00C754CA"/>
    <w:rsid w:val="00C75FDB"/>
    <w:rsid w:val="00C76375"/>
    <w:rsid w:val="00C7729F"/>
    <w:rsid w:val="00C80303"/>
    <w:rsid w:val="00C8071C"/>
    <w:rsid w:val="00C80985"/>
    <w:rsid w:val="00C816CB"/>
    <w:rsid w:val="00C82461"/>
    <w:rsid w:val="00C86244"/>
    <w:rsid w:val="00C87889"/>
    <w:rsid w:val="00C9121F"/>
    <w:rsid w:val="00C91E3B"/>
    <w:rsid w:val="00C93C91"/>
    <w:rsid w:val="00C9597E"/>
    <w:rsid w:val="00C97393"/>
    <w:rsid w:val="00CA07CC"/>
    <w:rsid w:val="00CA25B5"/>
    <w:rsid w:val="00CA2F6C"/>
    <w:rsid w:val="00CA39A6"/>
    <w:rsid w:val="00CA46B4"/>
    <w:rsid w:val="00CA4FCE"/>
    <w:rsid w:val="00CA5F8F"/>
    <w:rsid w:val="00CA65F6"/>
    <w:rsid w:val="00CA7AC9"/>
    <w:rsid w:val="00CB2D9E"/>
    <w:rsid w:val="00CB3097"/>
    <w:rsid w:val="00CB3955"/>
    <w:rsid w:val="00CB62B4"/>
    <w:rsid w:val="00CB6872"/>
    <w:rsid w:val="00CB727E"/>
    <w:rsid w:val="00CB7E2B"/>
    <w:rsid w:val="00CC046F"/>
    <w:rsid w:val="00CC07E9"/>
    <w:rsid w:val="00CC0993"/>
    <w:rsid w:val="00CC13FF"/>
    <w:rsid w:val="00CC167E"/>
    <w:rsid w:val="00CC1BD0"/>
    <w:rsid w:val="00CC284B"/>
    <w:rsid w:val="00CC48F6"/>
    <w:rsid w:val="00CC532F"/>
    <w:rsid w:val="00CC5A6F"/>
    <w:rsid w:val="00CC68B5"/>
    <w:rsid w:val="00CD003F"/>
    <w:rsid w:val="00CD07E7"/>
    <w:rsid w:val="00CD3C88"/>
    <w:rsid w:val="00CD3D2B"/>
    <w:rsid w:val="00CE2007"/>
    <w:rsid w:val="00CE271A"/>
    <w:rsid w:val="00CE318C"/>
    <w:rsid w:val="00CE3890"/>
    <w:rsid w:val="00CE3AD6"/>
    <w:rsid w:val="00CE43AB"/>
    <w:rsid w:val="00CE4418"/>
    <w:rsid w:val="00CE5D4F"/>
    <w:rsid w:val="00CE6D6C"/>
    <w:rsid w:val="00CE6FF5"/>
    <w:rsid w:val="00CF07AC"/>
    <w:rsid w:val="00CF15AF"/>
    <w:rsid w:val="00CF26F0"/>
    <w:rsid w:val="00CF3E9B"/>
    <w:rsid w:val="00CF51F8"/>
    <w:rsid w:val="00CF5245"/>
    <w:rsid w:val="00CF5C8C"/>
    <w:rsid w:val="00CF6D67"/>
    <w:rsid w:val="00D00B01"/>
    <w:rsid w:val="00D0182F"/>
    <w:rsid w:val="00D01D11"/>
    <w:rsid w:val="00D02409"/>
    <w:rsid w:val="00D02E19"/>
    <w:rsid w:val="00D03C0B"/>
    <w:rsid w:val="00D0466F"/>
    <w:rsid w:val="00D06683"/>
    <w:rsid w:val="00D07B1A"/>
    <w:rsid w:val="00D1101B"/>
    <w:rsid w:val="00D1167E"/>
    <w:rsid w:val="00D1262C"/>
    <w:rsid w:val="00D14F12"/>
    <w:rsid w:val="00D2011E"/>
    <w:rsid w:val="00D21A13"/>
    <w:rsid w:val="00D2259B"/>
    <w:rsid w:val="00D234E7"/>
    <w:rsid w:val="00D24D8D"/>
    <w:rsid w:val="00D272A7"/>
    <w:rsid w:val="00D30928"/>
    <w:rsid w:val="00D30E46"/>
    <w:rsid w:val="00D30FE4"/>
    <w:rsid w:val="00D321DC"/>
    <w:rsid w:val="00D33404"/>
    <w:rsid w:val="00D33BF6"/>
    <w:rsid w:val="00D33CDC"/>
    <w:rsid w:val="00D3663D"/>
    <w:rsid w:val="00D36E34"/>
    <w:rsid w:val="00D40626"/>
    <w:rsid w:val="00D416B4"/>
    <w:rsid w:val="00D416F0"/>
    <w:rsid w:val="00D42433"/>
    <w:rsid w:val="00D4288E"/>
    <w:rsid w:val="00D4349F"/>
    <w:rsid w:val="00D47EF6"/>
    <w:rsid w:val="00D50AC8"/>
    <w:rsid w:val="00D51E2F"/>
    <w:rsid w:val="00D530AB"/>
    <w:rsid w:val="00D53CDC"/>
    <w:rsid w:val="00D556FF"/>
    <w:rsid w:val="00D55BB7"/>
    <w:rsid w:val="00D55FC9"/>
    <w:rsid w:val="00D57A95"/>
    <w:rsid w:val="00D57CAD"/>
    <w:rsid w:val="00D603FD"/>
    <w:rsid w:val="00D60548"/>
    <w:rsid w:val="00D60A44"/>
    <w:rsid w:val="00D61414"/>
    <w:rsid w:val="00D626C8"/>
    <w:rsid w:val="00D63117"/>
    <w:rsid w:val="00D662BC"/>
    <w:rsid w:val="00D66AB5"/>
    <w:rsid w:val="00D67318"/>
    <w:rsid w:val="00D674C0"/>
    <w:rsid w:val="00D67A1B"/>
    <w:rsid w:val="00D67E66"/>
    <w:rsid w:val="00D70222"/>
    <w:rsid w:val="00D7240A"/>
    <w:rsid w:val="00D724D5"/>
    <w:rsid w:val="00D72CCD"/>
    <w:rsid w:val="00D733B6"/>
    <w:rsid w:val="00D7390F"/>
    <w:rsid w:val="00D73DB4"/>
    <w:rsid w:val="00D74F04"/>
    <w:rsid w:val="00D76B66"/>
    <w:rsid w:val="00D77D9E"/>
    <w:rsid w:val="00D820FF"/>
    <w:rsid w:val="00D82E6C"/>
    <w:rsid w:val="00D90913"/>
    <w:rsid w:val="00D90C3B"/>
    <w:rsid w:val="00D918E7"/>
    <w:rsid w:val="00D91FD9"/>
    <w:rsid w:val="00D92BEC"/>
    <w:rsid w:val="00D942EF"/>
    <w:rsid w:val="00D9518E"/>
    <w:rsid w:val="00DA095B"/>
    <w:rsid w:val="00DA18F2"/>
    <w:rsid w:val="00DA2ECE"/>
    <w:rsid w:val="00DA3947"/>
    <w:rsid w:val="00DA7A9A"/>
    <w:rsid w:val="00DA7F16"/>
    <w:rsid w:val="00DB142E"/>
    <w:rsid w:val="00DB17F9"/>
    <w:rsid w:val="00DB3E72"/>
    <w:rsid w:val="00DB64BE"/>
    <w:rsid w:val="00DB7756"/>
    <w:rsid w:val="00DC27A8"/>
    <w:rsid w:val="00DC3603"/>
    <w:rsid w:val="00DC423C"/>
    <w:rsid w:val="00DC5D29"/>
    <w:rsid w:val="00DC7580"/>
    <w:rsid w:val="00DD01F7"/>
    <w:rsid w:val="00DD1860"/>
    <w:rsid w:val="00DD1E1B"/>
    <w:rsid w:val="00DD1E41"/>
    <w:rsid w:val="00DD2511"/>
    <w:rsid w:val="00DD318C"/>
    <w:rsid w:val="00DD3755"/>
    <w:rsid w:val="00DD3C3C"/>
    <w:rsid w:val="00DD5136"/>
    <w:rsid w:val="00DD5B68"/>
    <w:rsid w:val="00DD693B"/>
    <w:rsid w:val="00DD6973"/>
    <w:rsid w:val="00DD721C"/>
    <w:rsid w:val="00DD7260"/>
    <w:rsid w:val="00DE07AA"/>
    <w:rsid w:val="00DE21DB"/>
    <w:rsid w:val="00DE4AD7"/>
    <w:rsid w:val="00DE5DAD"/>
    <w:rsid w:val="00DF2C67"/>
    <w:rsid w:val="00DF3AE2"/>
    <w:rsid w:val="00DF6C46"/>
    <w:rsid w:val="00DF778E"/>
    <w:rsid w:val="00DF7D21"/>
    <w:rsid w:val="00DF7D65"/>
    <w:rsid w:val="00E00B87"/>
    <w:rsid w:val="00E02024"/>
    <w:rsid w:val="00E035C2"/>
    <w:rsid w:val="00E03771"/>
    <w:rsid w:val="00E03993"/>
    <w:rsid w:val="00E059C5"/>
    <w:rsid w:val="00E0611A"/>
    <w:rsid w:val="00E108D6"/>
    <w:rsid w:val="00E10CA6"/>
    <w:rsid w:val="00E110FE"/>
    <w:rsid w:val="00E11D7E"/>
    <w:rsid w:val="00E12391"/>
    <w:rsid w:val="00E1271A"/>
    <w:rsid w:val="00E14334"/>
    <w:rsid w:val="00E14D39"/>
    <w:rsid w:val="00E15DF0"/>
    <w:rsid w:val="00E20130"/>
    <w:rsid w:val="00E20514"/>
    <w:rsid w:val="00E20941"/>
    <w:rsid w:val="00E2303A"/>
    <w:rsid w:val="00E23702"/>
    <w:rsid w:val="00E2483F"/>
    <w:rsid w:val="00E26D8D"/>
    <w:rsid w:val="00E31381"/>
    <w:rsid w:val="00E316FA"/>
    <w:rsid w:val="00E318F4"/>
    <w:rsid w:val="00E343BD"/>
    <w:rsid w:val="00E348D9"/>
    <w:rsid w:val="00E363B1"/>
    <w:rsid w:val="00E36601"/>
    <w:rsid w:val="00E3763A"/>
    <w:rsid w:val="00E41A47"/>
    <w:rsid w:val="00E41EBA"/>
    <w:rsid w:val="00E4208F"/>
    <w:rsid w:val="00E427C0"/>
    <w:rsid w:val="00E4399B"/>
    <w:rsid w:val="00E4573B"/>
    <w:rsid w:val="00E46600"/>
    <w:rsid w:val="00E5181D"/>
    <w:rsid w:val="00E51B51"/>
    <w:rsid w:val="00E53070"/>
    <w:rsid w:val="00E5387B"/>
    <w:rsid w:val="00E549F4"/>
    <w:rsid w:val="00E568C5"/>
    <w:rsid w:val="00E56D93"/>
    <w:rsid w:val="00E57839"/>
    <w:rsid w:val="00E60351"/>
    <w:rsid w:val="00E60741"/>
    <w:rsid w:val="00E624AF"/>
    <w:rsid w:val="00E64E26"/>
    <w:rsid w:val="00E668CE"/>
    <w:rsid w:val="00E67516"/>
    <w:rsid w:val="00E71AE7"/>
    <w:rsid w:val="00E73687"/>
    <w:rsid w:val="00E752E6"/>
    <w:rsid w:val="00E75D67"/>
    <w:rsid w:val="00E77588"/>
    <w:rsid w:val="00E77F30"/>
    <w:rsid w:val="00E8103F"/>
    <w:rsid w:val="00E87D5F"/>
    <w:rsid w:val="00E9285C"/>
    <w:rsid w:val="00E9368C"/>
    <w:rsid w:val="00E94640"/>
    <w:rsid w:val="00EA06E3"/>
    <w:rsid w:val="00EA28D9"/>
    <w:rsid w:val="00EA2ED5"/>
    <w:rsid w:val="00EA5383"/>
    <w:rsid w:val="00EA58E7"/>
    <w:rsid w:val="00EA5EAD"/>
    <w:rsid w:val="00EA6088"/>
    <w:rsid w:val="00EA7157"/>
    <w:rsid w:val="00EB0390"/>
    <w:rsid w:val="00EB084B"/>
    <w:rsid w:val="00EB28A8"/>
    <w:rsid w:val="00EB338F"/>
    <w:rsid w:val="00EB53DC"/>
    <w:rsid w:val="00EB5591"/>
    <w:rsid w:val="00EB5F2B"/>
    <w:rsid w:val="00EB6F44"/>
    <w:rsid w:val="00EC059C"/>
    <w:rsid w:val="00EC18B7"/>
    <w:rsid w:val="00EC1A2C"/>
    <w:rsid w:val="00EC31F7"/>
    <w:rsid w:val="00EC38D7"/>
    <w:rsid w:val="00EC4A56"/>
    <w:rsid w:val="00EC4C6D"/>
    <w:rsid w:val="00ED1427"/>
    <w:rsid w:val="00ED15DC"/>
    <w:rsid w:val="00ED23A9"/>
    <w:rsid w:val="00ED2C10"/>
    <w:rsid w:val="00ED3D4E"/>
    <w:rsid w:val="00ED45E3"/>
    <w:rsid w:val="00ED52FE"/>
    <w:rsid w:val="00ED5425"/>
    <w:rsid w:val="00ED715D"/>
    <w:rsid w:val="00ED7410"/>
    <w:rsid w:val="00EE2FC7"/>
    <w:rsid w:val="00EE3834"/>
    <w:rsid w:val="00EE606C"/>
    <w:rsid w:val="00EE6FF1"/>
    <w:rsid w:val="00EE7A1B"/>
    <w:rsid w:val="00EF22D9"/>
    <w:rsid w:val="00EF236F"/>
    <w:rsid w:val="00EF2A8A"/>
    <w:rsid w:val="00EF6D05"/>
    <w:rsid w:val="00EF7329"/>
    <w:rsid w:val="00EF74D8"/>
    <w:rsid w:val="00F01214"/>
    <w:rsid w:val="00F01904"/>
    <w:rsid w:val="00F02066"/>
    <w:rsid w:val="00F03065"/>
    <w:rsid w:val="00F03EEF"/>
    <w:rsid w:val="00F05058"/>
    <w:rsid w:val="00F068FB"/>
    <w:rsid w:val="00F10BF5"/>
    <w:rsid w:val="00F1131F"/>
    <w:rsid w:val="00F11542"/>
    <w:rsid w:val="00F11A98"/>
    <w:rsid w:val="00F12E97"/>
    <w:rsid w:val="00F13B60"/>
    <w:rsid w:val="00F1742F"/>
    <w:rsid w:val="00F17D2A"/>
    <w:rsid w:val="00F20171"/>
    <w:rsid w:val="00F212EB"/>
    <w:rsid w:val="00F23D13"/>
    <w:rsid w:val="00F23F49"/>
    <w:rsid w:val="00F242FA"/>
    <w:rsid w:val="00F24F9C"/>
    <w:rsid w:val="00F25180"/>
    <w:rsid w:val="00F269C7"/>
    <w:rsid w:val="00F306AC"/>
    <w:rsid w:val="00F32DEC"/>
    <w:rsid w:val="00F33467"/>
    <w:rsid w:val="00F33701"/>
    <w:rsid w:val="00F33898"/>
    <w:rsid w:val="00F3461B"/>
    <w:rsid w:val="00F347F0"/>
    <w:rsid w:val="00F34A90"/>
    <w:rsid w:val="00F35E99"/>
    <w:rsid w:val="00F35FFD"/>
    <w:rsid w:val="00F40DB0"/>
    <w:rsid w:val="00F41C6A"/>
    <w:rsid w:val="00F43BF9"/>
    <w:rsid w:val="00F43E24"/>
    <w:rsid w:val="00F44EA4"/>
    <w:rsid w:val="00F4516A"/>
    <w:rsid w:val="00F4542A"/>
    <w:rsid w:val="00F45561"/>
    <w:rsid w:val="00F461B4"/>
    <w:rsid w:val="00F465D3"/>
    <w:rsid w:val="00F472A7"/>
    <w:rsid w:val="00F50AB5"/>
    <w:rsid w:val="00F51BD6"/>
    <w:rsid w:val="00F526AB"/>
    <w:rsid w:val="00F56940"/>
    <w:rsid w:val="00F56EA7"/>
    <w:rsid w:val="00F56F06"/>
    <w:rsid w:val="00F56F62"/>
    <w:rsid w:val="00F5734E"/>
    <w:rsid w:val="00F57D15"/>
    <w:rsid w:val="00F60176"/>
    <w:rsid w:val="00F60764"/>
    <w:rsid w:val="00F61833"/>
    <w:rsid w:val="00F62D48"/>
    <w:rsid w:val="00F63152"/>
    <w:rsid w:val="00F6337F"/>
    <w:rsid w:val="00F634CB"/>
    <w:rsid w:val="00F64892"/>
    <w:rsid w:val="00F64B95"/>
    <w:rsid w:val="00F676A6"/>
    <w:rsid w:val="00F67811"/>
    <w:rsid w:val="00F7217E"/>
    <w:rsid w:val="00F73815"/>
    <w:rsid w:val="00F75D42"/>
    <w:rsid w:val="00F7708E"/>
    <w:rsid w:val="00F7770D"/>
    <w:rsid w:val="00F81C86"/>
    <w:rsid w:val="00F82583"/>
    <w:rsid w:val="00F82C2F"/>
    <w:rsid w:val="00F82DE2"/>
    <w:rsid w:val="00F83B96"/>
    <w:rsid w:val="00F86B87"/>
    <w:rsid w:val="00F905E7"/>
    <w:rsid w:val="00F90EB2"/>
    <w:rsid w:val="00F91FDD"/>
    <w:rsid w:val="00F93115"/>
    <w:rsid w:val="00F9486F"/>
    <w:rsid w:val="00F96346"/>
    <w:rsid w:val="00FA0F5D"/>
    <w:rsid w:val="00FA2B1A"/>
    <w:rsid w:val="00FA32E8"/>
    <w:rsid w:val="00FA4421"/>
    <w:rsid w:val="00FA44B6"/>
    <w:rsid w:val="00FA4E32"/>
    <w:rsid w:val="00FA5792"/>
    <w:rsid w:val="00FA6569"/>
    <w:rsid w:val="00FA6795"/>
    <w:rsid w:val="00FA712A"/>
    <w:rsid w:val="00FB04BE"/>
    <w:rsid w:val="00FB0C18"/>
    <w:rsid w:val="00FB1CC2"/>
    <w:rsid w:val="00FB200D"/>
    <w:rsid w:val="00FB3210"/>
    <w:rsid w:val="00FB3571"/>
    <w:rsid w:val="00FB3B8D"/>
    <w:rsid w:val="00FB421F"/>
    <w:rsid w:val="00FB4F1D"/>
    <w:rsid w:val="00FC037B"/>
    <w:rsid w:val="00FC5202"/>
    <w:rsid w:val="00FC6E45"/>
    <w:rsid w:val="00FC71CA"/>
    <w:rsid w:val="00FD072A"/>
    <w:rsid w:val="00FD53E4"/>
    <w:rsid w:val="00FD5F0C"/>
    <w:rsid w:val="00FD6D17"/>
    <w:rsid w:val="00FE099B"/>
    <w:rsid w:val="00FE34EE"/>
    <w:rsid w:val="00FE3F2D"/>
    <w:rsid w:val="00FE675C"/>
    <w:rsid w:val="00FE676C"/>
    <w:rsid w:val="00FE6D26"/>
    <w:rsid w:val="00FE72AF"/>
    <w:rsid w:val="00FE7EEC"/>
    <w:rsid w:val="00FF0E5A"/>
    <w:rsid w:val="00FF0F7E"/>
    <w:rsid w:val="00FF1F7E"/>
    <w:rsid w:val="00FF37D5"/>
    <w:rsid w:val="00FF3BB0"/>
    <w:rsid w:val="00FF5F4B"/>
    <w:rsid w:val="00FF6BDA"/>
    <w:rsid w:val="00FF7591"/>
    <w:rsid w:val="00FF7D17"/>
    <w:rsid w:val="01A19370"/>
    <w:rsid w:val="0245BF17"/>
    <w:rsid w:val="026769D7"/>
    <w:rsid w:val="028F8D71"/>
    <w:rsid w:val="03517502"/>
    <w:rsid w:val="04D40406"/>
    <w:rsid w:val="050D9D6B"/>
    <w:rsid w:val="0524CFD2"/>
    <w:rsid w:val="054889C3"/>
    <w:rsid w:val="05B62A0C"/>
    <w:rsid w:val="06F269D2"/>
    <w:rsid w:val="075545F6"/>
    <w:rsid w:val="082D1856"/>
    <w:rsid w:val="083C4E63"/>
    <w:rsid w:val="090EFC2F"/>
    <w:rsid w:val="0AA8FB73"/>
    <w:rsid w:val="0AB66201"/>
    <w:rsid w:val="0BB0F62C"/>
    <w:rsid w:val="0BC6A0A3"/>
    <w:rsid w:val="0C071455"/>
    <w:rsid w:val="0C9F0107"/>
    <w:rsid w:val="0D0505AA"/>
    <w:rsid w:val="0D783760"/>
    <w:rsid w:val="0DFD68DD"/>
    <w:rsid w:val="0EB409AA"/>
    <w:rsid w:val="0ECFA79F"/>
    <w:rsid w:val="0EFFA7DD"/>
    <w:rsid w:val="106D7D80"/>
    <w:rsid w:val="1070141D"/>
    <w:rsid w:val="1165E383"/>
    <w:rsid w:val="116F453C"/>
    <w:rsid w:val="118E5050"/>
    <w:rsid w:val="129F1FC4"/>
    <w:rsid w:val="133B6CB0"/>
    <w:rsid w:val="133B7F2E"/>
    <w:rsid w:val="136CD80D"/>
    <w:rsid w:val="13F32267"/>
    <w:rsid w:val="1576D6E7"/>
    <w:rsid w:val="15F5880C"/>
    <w:rsid w:val="16742494"/>
    <w:rsid w:val="16F41E0F"/>
    <w:rsid w:val="171DD11A"/>
    <w:rsid w:val="17D0D5AB"/>
    <w:rsid w:val="180FF4F5"/>
    <w:rsid w:val="184D5361"/>
    <w:rsid w:val="18AE77A9"/>
    <w:rsid w:val="18EE3541"/>
    <w:rsid w:val="192966D2"/>
    <w:rsid w:val="1991E117"/>
    <w:rsid w:val="19ABC556"/>
    <w:rsid w:val="19D5EC62"/>
    <w:rsid w:val="1A4377F4"/>
    <w:rsid w:val="1A85C55D"/>
    <w:rsid w:val="1B4795B7"/>
    <w:rsid w:val="1B5D60E4"/>
    <w:rsid w:val="1E26512E"/>
    <w:rsid w:val="1EC9EEB4"/>
    <w:rsid w:val="20D4F51E"/>
    <w:rsid w:val="2100D797"/>
    <w:rsid w:val="21B7B739"/>
    <w:rsid w:val="229921EE"/>
    <w:rsid w:val="22C840E6"/>
    <w:rsid w:val="2327311C"/>
    <w:rsid w:val="243AB6A5"/>
    <w:rsid w:val="246F8A56"/>
    <w:rsid w:val="24EE77FD"/>
    <w:rsid w:val="24F3A977"/>
    <w:rsid w:val="25D25D39"/>
    <w:rsid w:val="2662C127"/>
    <w:rsid w:val="267F9569"/>
    <w:rsid w:val="283040F9"/>
    <w:rsid w:val="2885A369"/>
    <w:rsid w:val="28870BA5"/>
    <w:rsid w:val="289D3EAA"/>
    <w:rsid w:val="289E8CD3"/>
    <w:rsid w:val="29172F2B"/>
    <w:rsid w:val="297700F4"/>
    <w:rsid w:val="2979665C"/>
    <w:rsid w:val="2A09E99F"/>
    <w:rsid w:val="2A38F721"/>
    <w:rsid w:val="2B19D196"/>
    <w:rsid w:val="2BC0BB3D"/>
    <w:rsid w:val="2BC531B1"/>
    <w:rsid w:val="2C7D52AE"/>
    <w:rsid w:val="2CECCD01"/>
    <w:rsid w:val="2F6DA061"/>
    <w:rsid w:val="2FC18695"/>
    <w:rsid w:val="2FD2D6CD"/>
    <w:rsid w:val="2FF961AD"/>
    <w:rsid w:val="3009E58E"/>
    <w:rsid w:val="30695BD2"/>
    <w:rsid w:val="3083E212"/>
    <w:rsid w:val="312AB689"/>
    <w:rsid w:val="31865510"/>
    <w:rsid w:val="31B4DD24"/>
    <w:rsid w:val="32713F20"/>
    <w:rsid w:val="32F8F64A"/>
    <w:rsid w:val="32F9F061"/>
    <w:rsid w:val="3346184F"/>
    <w:rsid w:val="345F3CF7"/>
    <w:rsid w:val="349BF26E"/>
    <w:rsid w:val="34CE024B"/>
    <w:rsid w:val="352E13EF"/>
    <w:rsid w:val="357E126A"/>
    <w:rsid w:val="35C4AD42"/>
    <w:rsid w:val="35CED3DB"/>
    <w:rsid w:val="364BDB89"/>
    <w:rsid w:val="3670A68B"/>
    <w:rsid w:val="367DB911"/>
    <w:rsid w:val="3707E458"/>
    <w:rsid w:val="374CE1C2"/>
    <w:rsid w:val="37B7FFC3"/>
    <w:rsid w:val="37DE98D1"/>
    <w:rsid w:val="37FA30F0"/>
    <w:rsid w:val="38442A0F"/>
    <w:rsid w:val="38A5A9FE"/>
    <w:rsid w:val="392A84CB"/>
    <w:rsid w:val="3939E365"/>
    <w:rsid w:val="39F41952"/>
    <w:rsid w:val="3AACE902"/>
    <w:rsid w:val="3AC1C0DB"/>
    <w:rsid w:val="3BEC36A1"/>
    <w:rsid w:val="3C0BCE22"/>
    <w:rsid w:val="3C618E79"/>
    <w:rsid w:val="3C992B4E"/>
    <w:rsid w:val="3CBB09CB"/>
    <w:rsid w:val="3D21C0CF"/>
    <w:rsid w:val="3D4653A7"/>
    <w:rsid w:val="3DD7AD80"/>
    <w:rsid w:val="3E3CB47D"/>
    <w:rsid w:val="3E819089"/>
    <w:rsid w:val="3F2D1485"/>
    <w:rsid w:val="3F7FA4EC"/>
    <w:rsid w:val="40249B57"/>
    <w:rsid w:val="413AD413"/>
    <w:rsid w:val="41487420"/>
    <w:rsid w:val="41C06BB8"/>
    <w:rsid w:val="424A4444"/>
    <w:rsid w:val="433DA6B1"/>
    <w:rsid w:val="44A1C8E9"/>
    <w:rsid w:val="45821D02"/>
    <w:rsid w:val="45B6F673"/>
    <w:rsid w:val="46B58E21"/>
    <w:rsid w:val="479A76F9"/>
    <w:rsid w:val="48C3EA6B"/>
    <w:rsid w:val="4A3C8087"/>
    <w:rsid w:val="4A5758C3"/>
    <w:rsid w:val="4BC95343"/>
    <w:rsid w:val="4C7D4035"/>
    <w:rsid w:val="4D48821E"/>
    <w:rsid w:val="4D754735"/>
    <w:rsid w:val="4E085992"/>
    <w:rsid w:val="4E67E43C"/>
    <w:rsid w:val="4E9E8720"/>
    <w:rsid w:val="4ECB89A8"/>
    <w:rsid w:val="4EDB0E18"/>
    <w:rsid w:val="4EF2F26B"/>
    <w:rsid w:val="4F14F94E"/>
    <w:rsid w:val="502FAAB0"/>
    <w:rsid w:val="510BD3E3"/>
    <w:rsid w:val="51865CA1"/>
    <w:rsid w:val="524ED0CC"/>
    <w:rsid w:val="527F92AC"/>
    <w:rsid w:val="53114688"/>
    <w:rsid w:val="53222D02"/>
    <w:rsid w:val="537CE205"/>
    <w:rsid w:val="540A075B"/>
    <w:rsid w:val="54507DF3"/>
    <w:rsid w:val="547F847D"/>
    <w:rsid w:val="5499228C"/>
    <w:rsid w:val="54D5DF39"/>
    <w:rsid w:val="55498401"/>
    <w:rsid w:val="55A56FDF"/>
    <w:rsid w:val="55FCE9B4"/>
    <w:rsid w:val="561091D2"/>
    <w:rsid w:val="57849B3B"/>
    <w:rsid w:val="585265A2"/>
    <w:rsid w:val="587F927E"/>
    <w:rsid w:val="58B2A159"/>
    <w:rsid w:val="58D02871"/>
    <w:rsid w:val="5910794D"/>
    <w:rsid w:val="5A4B7AA3"/>
    <w:rsid w:val="5AC42983"/>
    <w:rsid w:val="5AC720C3"/>
    <w:rsid w:val="5B49D324"/>
    <w:rsid w:val="5BEC9CAC"/>
    <w:rsid w:val="5C1A9D3C"/>
    <w:rsid w:val="5C26B457"/>
    <w:rsid w:val="5C581F1E"/>
    <w:rsid w:val="5D326F6C"/>
    <w:rsid w:val="5DFBCA45"/>
    <w:rsid w:val="5F02C533"/>
    <w:rsid w:val="5F987602"/>
    <w:rsid w:val="5FDD984C"/>
    <w:rsid w:val="5FEA0C1B"/>
    <w:rsid w:val="60215827"/>
    <w:rsid w:val="61F06F63"/>
    <w:rsid w:val="620A0C3C"/>
    <w:rsid w:val="623E40F1"/>
    <w:rsid w:val="636AF367"/>
    <w:rsid w:val="639C0FD8"/>
    <w:rsid w:val="63D38095"/>
    <w:rsid w:val="644894A9"/>
    <w:rsid w:val="6477426A"/>
    <w:rsid w:val="6517B645"/>
    <w:rsid w:val="652F40B6"/>
    <w:rsid w:val="65808F4C"/>
    <w:rsid w:val="65E93102"/>
    <w:rsid w:val="666FF18E"/>
    <w:rsid w:val="676EC584"/>
    <w:rsid w:val="678C0606"/>
    <w:rsid w:val="67B28CB5"/>
    <w:rsid w:val="67C6F6BA"/>
    <w:rsid w:val="683608E6"/>
    <w:rsid w:val="686CAF40"/>
    <w:rsid w:val="68DB94BC"/>
    <w:rsid w:val="69C1C450"/>
    <w:rsid w:val="69FC0524"/>
    <w:rsid w:val="6B4B5037"/>
    <w:rsid w:val="6BACFA5D"/>
    <w:rsid w:val="6CE41A7E"/>
    <w:rsid w:val="6CE72098"/>
    <w:rsid w:val="6CEDDCFA"/>
    <w:rsid w:val="6D08D38D"/>
    <w:rsid w:val="6D48CABE"/>
    <w:rsid w:val="6D5C105C"/>
    <w:rsid w:val="6D736B5B"/>
    <w:rsid w:val="6D930CB7"/>
    <w:rsid w:val="6DB18EBC"/>
    <w:rsid w:val="6E69C89C"/>
    <w:rsid w:val="70B05810"/>
    <w:rsid w:val="70BFE0CA"/>
    <w:rsid w:val="713EB330"/>
    <w:rsid w:val="7185A6B3"/>
    <w:rsid w:val="718EBE22"/>
    <w:rsid w:val="7356621C"/>
    <w:rsid w:val="7372E77C"/>
    <w:rsid w:val="74F2327D"/>
    <w:rsid w:val="758EAF06"/>
    <w:rsid w:val="75A48873"/>
    <w:rsid w:val="77E95279"/>
    <w:rsid w:val="7958D6EF"/>
    <w:rsid w:val="798292CD"/>
    <w:rsid w:val="79A19446"/>
    <w:rsid w:val="79C5A3A0"/>
    <w:rsid w:val="79E732EC"/>
    <w:rsid w:val="7A470FBD"/>
    <w:rsid w:val="7C8F2F6F"/>
    <w:rsid w:val="7CC9F772"/>
    <w:rsid w:val="7CEA1386"/>
    <w:rsid w:val="7D53AA5C"/>
    <w:rsid w:val="7D7A4827"/>
    <w:rsid w:val="7E957888"/>
    <w:rsid w:val="7EDBDF4F"/>
    <w:rsid w:val="7F02AC6F"/>
    <w:rsid w:val="7FB3E6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7b6c58,#887e6e,#b0a696"/>
    </o:shapedefaults>
    <o:shapelayout v:ext="edit">
      <o:idmap v:ext="edit" data="2"/>
    </o:shapelayout>
  </w:shapeDefaults>
  <w:decimalSymbol w:val=","/>
  <w:listSeparator w:val=","/>
  <w14:docId w14:val="41C373E8"/>
  <w15:docId w15:val="{F2A9030B-0EF6-4038-A8C3-D833CD15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ECC Base"/>
    <w:qFormat/>
    <w:rsid w:val="009E7759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link w:val="Heading1Char"/>
    <w:qFormat/>
    <w:rsid w:val="00A751C0"/>
    <w:pPr>
      <w:keepNext/>
      <w:numPr>
        <w:numId w:val="6"/>
      </w:numPr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link w:val="Heading2Char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link w:val="Heading3Char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Numberedlist0">
    <w:name w:val="ECC Numbered list"/>
    <w:aliases w:val="level 2"/>
    <w:basedOn w:val="ECCAnnexheading3"/>
    <w:qFormat/>
    <w:rsid w:val="00CF26F0"/>
    <w:pPr>
      <w:keepNext/>
      <w:tabs>
        <w:tab w:val="clear" w:pos="720"/>
        <w:tab w:val="num" w:pos="-981"/>
      </w:tabs>
      <w:outlineLvl w:val="2"/>
    </w:pPr>
    <w:rPr>
      <w:lang w:val="en-GB"/>
    </w:rPr>
  </w:style>
  <w:style w:type="paragraph" w:customStyle="1" w:styleId="ECCAnnexheading1">
    <w:name w:val="ECC Annex heading1"/>
    <w:next w:val="Normal"/>
    <w:qFormat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,ECC Figure Caption"/>
    <w:next w:val="Normal"/>
    <w:link w:val="CaptionChar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qFormat/>
    <w:rsid w:val="00E20941"/>
    <w:pPr>
      <w:numPr>
        <w:numId w:val="3"/>
      </w:numPr>
      <w:spacing w:after="0"/>
    </w:pPr>
    <w:rPr>
      <w:lang w:val="en-GB"/>
    </w:rPr>
  </w:style>
  <w:style w:type="paragraph" w:customStyle="1" w:styleId="ECCNumberedList">
    <w:name w:val="ECC Numbered List"/>
    <w:basedOn w:val="Normal"/>
    <w:qFormat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paragraph" w:customStyle="1" w:styleId="ECCNumberedListlevel2">
    <w:name w:val="ECC Numbered List level 2"/>
    <w:basedOn w:val="ECCNumberedList"/>
    <w:qFormat/>
    <w:rsid w:val="006026AB"/>
    <w:pPr>
      <w:numPr>
        <w:ilvl w:val="1"/>
        <w:numId w:val="16"/>
      </w:numPr>
    </w:p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20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u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urfulGrid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qFormat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customStyle="1" w:styleId="ECCFiguregraphcentred">
    <w:name w:val="ECC Figure/graph centred"/>
    <w:next w:val="Normal"/>
    <w:qFormat/>
    <w:rsid w:val="00090F47"/>
    <w:pPr>
      <w:spacing w:after="240"/>
      <w:jc w:val="center"/>
    </w:pPr>
    <w:rPr>
      <w:noProof/>
      <w:lang w:val="de-DE" w:eastAsia="de-DE"/>
      <w14:cntxtAlts/>
    </w:rPr>
  </w:style>
  <w:style w:type="character" w:customStyle="1" w:styleId="CaptionChar">
    <w:name w:val="Caption Char"/>
    <w:aliases w:val="ECC Caption Char,ECC Figure Caption Char"/>
    <w:link w:val="Caption"/>
    <w:qFormat/>
    <w:rsid w:val="00090F47"/>
    <w:rPr>
      <w:b/>
      <w:bCs/>
      <w:color w:val="D2232A"/>
    </w:rPr>
  </w:style>
  <w:style w:type="paragraph" w:customStyle="1" w:styleId="ECCLetteredListLevel2">
    <w:name w:val="ECC Lettered List Level 2"/>
    <w:basedOn w:val="Normal"/>
    <w:qFormat/>
    <w:rsid w:val="00E20941"/>
    <w:pPr>
      <w:numPr>
        <w:ilvl w:val="1"/>
        <w:numId w:val="18"/>
      </w:numPr>
      <w:spacing w:after="0"/>
    </w:pPr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7B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D0240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33719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D1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D1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EC2"/>
    <w:rPr>
      <w:rFonts w:eastAsia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D1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C2"/>
    <w:rPr>
      <w:rFonts w:eastAsia="Calibri"/>
      <w:b/>
      <w:bCs/>
      <w:lang w:val="en-GB"/>
    </w:rPr>
  </w:style>
  <w:style w:type="character" w:styleId="SubtleEmphasis">
    <w:name w:val="Subtle Emphasis"/>
    <w:basedOn w:val="DefaultParagraphFont"/>
    <w:uiPriority w:val="19"/>
    <w:rsid w:val="003A31F8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locked/>
    <w:rsid w:val="00E5783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57839"/>
    <w:rPr>
      <w:rFonts w:eastAsia="Calibri"/>
      <w:szCs w:val="22"/>
      <w:lang w:val="en-GB"/>
    </w:rPr>
  </w:style>
  <w:style w:type="paragraph" w:styleId="Revision">
    <w:name w:val="Revision"/>
    <w:hidden/>
    <w:uiPriority w:val="99"/>
    <w:semiHidden/>
    <w:rsid w:val="00616FF3"/>
    <w:pPr>
      <w:spacing w:before="0" w:after="0"/>
      <w:jc w:val="left"/>
    </w:pPr>
    <w:rPr>
      <w:rFonts w:eastAsia="Calibri"/>
      <w:szCs w:val="22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07492F"/>
    <w:rPr>
      <w:rFonts w:cs="Arial"/>
      <w:b/>
      <w:bCs/>
      <w:iCs/>
      <w:caps/>
      <w:szCs w:val="28"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2D0923"/>
    <w:rPr>
      <w:rFonts w:cs="Arial"/>
      <w:b/>
      <w:bCs/>
      <w:caps/>
      <w:color w:val="D2232A"/>
      <w:kern w:val="32"/>
      <w:szCs w:val="32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146872"/>
    <w:rPr>
      <w:rFonts w:cs="Arial"/>
      <w:b/>
      <w:bCs/>
      <w:szCs w:val="26"/>
    </w:rPr>
  </w:style>
  <w:style w:type="paragraph" w:customStyle="1" w:styleId="Default">
    <w:name w:val="Default"/>
    <w:rsid w:val="00051769"/>
    <w:pPr>
      <w:autoSpaceDE w:val="0"/>
      <w:autoSpaceDN w:val="0"/>
      <w:adjustRightInd w:val="0"/>
      <w:spacing w:before="0" w:after="0"/>
      <w:jc w:val="left"/>
    </w:pPr>
    <w:rPr>
      <w:rFonts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14435D"/>
    <w:rPr>
      <w:color w:val="808080"/>
    </w:rPr>
  </w:style>
  <w:style w:type="character" w:customStyle="1" w:styleId="eop">
    <w:name w:val="eop"/>
    <w:basedOn w:val="DefaultParagraphFont"/>
    <w:rsid w:val="00DD693B"/>
  </w:style>
  <w:style w:type="paragraph" w:customStyle="1" w:styleId="ECCFiguregraphcentered">
    <w:name w:val="ECC Figure/graph centered"/>
    <w:next w:val="Normal"/>
    <w:rsid w:val="00030F55"/>
    <w:pPr>
      <w:spacing w:after="240"/>
      <w:jc w:val="center"/>
    </w:pPr>
    <w:rPr>
      <w:noProof/>
      <w:lang w:val="de-DE" w:eastAsia="de-DE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782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947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60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8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75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269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1962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45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712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045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935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933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85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665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787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123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297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835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15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18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23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335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03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361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216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576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421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541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039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887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982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1200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376">
          <w:marLeft w:val="56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045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737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728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D9C4A9BC5D4D179D6BC849C814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2F1E-3234-41C8-AF6B-0A86AA7D19B9}"/>
      </w:docPartPr>
      <w:docPartBody>
        <w:p w:rsidR="00437255" w:rsidRDefault="00BE0C33" w:rsidP="00BE0C33">
          <w:pPr>
            <w:pStyle w:val="02D9C4A9BC5D4D179D6BC849C814BE2A"/>
          </w:pPr>
          <w:r w:rsidRPr="00096F4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65329802032F4E748F96BC0157EA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C2F9-1B76-40E7-BE16-54B6FCE23EC5}"/>
      </w:docPartPr>
      <w:docPartBody>
        <w:p w:rsidR="00437255" w:rsidRDefault="00BE0C33" w:rsidP="00BE0C33">
          <w:pPr>
            <w:pStyle w:val="65329802032F4E748F96BC0157EAF1C7"/>
          </w:pPr>
          <w:r w:rsidRPr="00096F4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2C96A32CA2034DCA957F8D9F54370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3064-50EB-4E6E-887C-E627BCB34762}"/>
      </w:docPartPr>
      <w:docPartBody>
        <w:p w:rsidR="008C0212" w:rsidRDefault="00BE0C33" w:rsidP="00BE0C33">
          <w:pPr>
            <w:pStyle w:val="2C96A32CA2034DCA957F8D9F54370FC5"/>
          </w:pPr>
          <w:r w:rsidRPr="00096F4B">
            <w:rPr>
              <w:rStyle w:val="PlaceholderText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14"/>
    <w:rsid w:val="002522D4"/>
    <w:rsid w:val="00435AD3"/>
    <w:rsid w:val="00437255"/>
    <w:rsid w:val="00556AD7"/>
    <w:rsid w:val="006326AC"/>
    <w:rsid w:val="006361B7"/>
    <w:rsid w:val="00652AFE"/>
    <w:rsid w:val="006D1665"/>
    <w:rsid w:val="007863CB"/>
    <w:rsid w:val="007979EE"/>
    <w:rsid w:val="008112BD"/>
    <w:rsid w:val="008642BA"/>
    <w:rsid w:val="008C0212"/>
    <w:rsid w:val="00935647"/>
    <w:rsid w:val="009649A9"/>
    <w:rsid w:val="009F3E14"/>
    <w:rsid w:val="00AB3751"/>
    <w:rsid w:val="00B017DC"/>
    <w:rsid w:val="00B04015"/>
    <w:rsid w:val="00BB6085"/>
    <w:rsid w:val="00BC3365"/>
    <w:rsid w:val="00BE0C33"/>
    <w:rsid w:val="00C1366F"/>
    <w:rsid w:val="00C23019"/>
    <w:rsid w:val="00C24D88"/>
    <w:rsid w:val="00DC4C41"/>
    <w:rsid w:val="00DC5809"/>
    <w:rsid w:val="00EB0390"/>
    <w:rsid w:val="00EE0548"/>
    <w:rsid w:val="00F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C33"/>
    <w:rPr>
      <w:color w:val="808080"/>
    </w:rPr>
  </w:style>
  <w:style w:type="paragraph" w:customStyle="1" w:styleId="02D9C4A9BC5D4D179D6BC849C814BE2A">
    <w:name w:val="02D9C4A9BC5D4D179D6BC849C814BE2A"/>
    <w:rsid w:val="00BE0C33"/>
    <w:pPr>
      <w:keepNext/>
      <w:tabs>
        <w:tab w:val="left" w:pos="0"/>
        <w:tab w:val="center" w:pos="4820"/>
        <w:tab w:val="right" w:pos="9639"/>
      </w:tabs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 w:eastAsia="en-US"/>
      <w14:ligatures w14:val="none"/>
    </w:rPr>
  </w:style>
  <w:style w:type="paragraph" w:customStyle="1" w:styleId="65329802032F4E748F96BC0157EAF1C7">
    <w:name w:val="65329802032F4E748F96BC0157EAF1C7"/>
    <w:rsid w:val="00BE0C33"/>
    <w:pPr>
      <w:keepNext/>
      <w:tabs>
        <w:tab w:val="left" w:pos="0"/>
        <w:tab w:val="center" w:pos="4820"/>
        <w:tab w:val="right" w:pos="9639"/>
      </w:tabs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 w:eastAsia="en-US"/>
      <w14:ligatures w14:val="none"/>
    </w:rPr>
  </w:style>
  <w:style w:type="paragraph" w:customStyle="1" w:styleId="2C96A32CA2034DCA957F8D9F54370FC5">
    <w:name w:val="2C96A32CA2034DCA957F8D9F54370FC5"/>
    <w:rsid w:val="00BE0C33"/>
    <w:pPr>
      <w:keepNext/>
      <w:tabs>
        <w:tab w:val="left" w:pos="0"/>
        <w:tab w:val="center" w:pos="4820"/>
        <w:tab w:val="right" w:pos="9639"/>
      </w:tabs>
      <w:spacing w:before="600" w:after="60" w:line="240" w:lineRule="auto"/>
      <w:jc w:val="both"/>
      <w:outlineLvl w:val="0"/>
    </w:pPr>
    <w:rPr>
      <w:rFonts w:ascii="Arial" w:eastAsia="Times New Roman" w:hAnsi="Arial" w:cs="Arial"/>
      <w:b/>
      <w:bCs/>
      <w:caps/>
      <w:color w:val="D2232A"/>
      <w:kern w:val="32"/>
      <w:sz w:val="20"/>
      <w:szCs w:val="32"/>
      <w:lang w:val="da-DK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04C767F569894DBAB485C1B6629267" ma:contentTypeVersion="3" ma:contentTypeDescription="Opret et nyt dokument." ma:contentTypeScope="" ma:versionID="afc4a64d430c19c7b9cd58a273a1e814">
  <xsd:schema xmlns:xsd="http://www.w3.org/2001/XMLSchema" xmlns:xs="http://www.w3.org/2001/XMLSchema" xmlns:p="http://schemas.microsoft.com/office/2006/metadata/properties" xmlns:ns2="6e58bd86-7d89-4349-95c2-80949bff5a11" targetNamespace="http://schemas.microsoft.com/office/2006/metadata/properties" ma:root="true" ma:fieldsID="bc6d11bd7c3163e2e29aca87e2073495" ns2:_="">
    <xsd:import namespace="6e58bd86-7d89-4349-95c2-80949bff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86-7d89-4349-95c2-80949bff5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8964B5-BD31-4700-B935-5F0E3CD6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86-7d89-4349-95c2-80949bff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32E3D-122D-409E-888E-62B1ADE58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F1510-3E4E-4443-A39F-CCEAC3306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DBFDC-DED7-4750-BD6A-C19A602D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Contribution for ECC PT1</dc:subject>
  <dc:creator>ECC</dc:creator>
  <cp:keywords/>
  <dc:description>Public Consultation</dc:description>
  <cp:lastModifiedBy>ECO</cp:lastModifiedBy>
  <cp:revision>2</cp:revision>
  <cp:lastPrinted>2016-10-04T08:55:00Z</cp:lastPrinted>
  <dcterms:created xsi:type="dcterms:W3CDTF">2026-03-06T13:05:00Z</dcterms:created>
  <dcterms:modified xsi:type="dcterms:W3CDTF">2026-03-06T13:05:00Z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50d26f-5c2c-4137-8396-1b24eb24286c_Enabled">
    <vt:lpwstr>true</vt:lpwstr>
  </property>
  <property fmtid="{D5CDD505-2E9C-101B-9397-08002B2CF9AE}" pid="3" name="MSIP_Label_5a50d26f-5c2c-4137-8396-1b24eb24286c_SetDate">
    <vt:lpwstr>2022-07-18T10:04:52Z</vt:lpwstr>
  </property>
  <property fmtid="{D5CDD505-2E9C-101B-9397-08002B2CF9AE}" pid="4" name="MSIP_Label_5a50d26f-5c2c-4137-8396-1b24eb24286c_Method">
    <vt:lpwstr>Privileged</vt:lpwstr>
  </property>
  <property fmtid="{D5CDD505-2E9C-101B-9397-08002B2CF9AE}" pid="5" name="MSIP_Label_5a50d26f-5c2c-4137-8396-1b24eb24286c_Name">
    <vt:lpwstr>5a50d26f-5c2c-4137-8396-1b24eb24286c</vt:lpwstr>
  </property>
  <property fmtid="{D5CDD505-2E9C-101B-9397-08002B2CF9AE}" pid="6" name="MSIP_Label_5a50d26f-5c2c-4137-8396-1b24eb24286c_SiteId">
    <vt:lpwstr>0af648de-310c-4068-8ae4-f9418bae24cc</vt:lpwstr>
  </property>
  <property fmtid="{D5CDD505-2E9C-101B-9397-08002B2CF9AE}" pid="7" name="MSIP_Label_5a50d26f-5c2c-4137-8396-1b24eb24286c_ActionId">
    <vt:lpwstr>5633afbd-4875-4d04-9d01-dc421fd89355</vt:lpwstr>
  </property>
  <property fmtid="{D5CDD505-2E9C-101B-9397-08002B2CF9AE}" pid="8" name="MSIP_Label_5a50d26f-5c2c-4137-8396-1b24eb24286c_ContentBits">
    <vt:lpwstr>0</vt:lpwstr>
  </property>
  <property fmtid="{D5CDD505-2E9C-101B-9397-08002B2CF9AE}" pid="9" name="ContentTypeId">
    <vt:lpwstr>0x0101005204C767F569894DBAB485C1B6629267</vt:lpwstr>
  </property>
  <property fmtid="{D5CDD505-2E9C-101B-9397-08002B2CF9AE}" pid="10" name="GrammarlyDocumentId">
    <vt:lpwstr>94fcfd464f63d1493d7f0c7f939be0ceadb812a9abc50106ccf1e91813f5efad</vt:lpwstr>
  </property>
</Properties>
</file>